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1EE6429E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50B41FD" w14:textId="77777777" w:rsidR="00F35BAF" w:rsidRPr="00DB58B5" w:rsidRDefault="00F35BAF" w:rsidP="00BC5FA4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BEF3179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249A907" w14:textId="773A59DC" w:rsidR="00F35BAF" w:rsidRPr="00DB58B5" w:rsidRDefault="00BC5FA4" w:rsidP="00BC5FA4">
            <w:pPr>
              <w:jc w:val="right"/>
            </w:pPr>
            <w:r w:rsidRPr="00BC5FA4">
              <w:rPr>
                <w:sz w:val="40"/>
              </w:rPr>
              <w:t>ECE</w:t>
            </w:r>
            <w:r>
              <w:t>/TRANS/WP.29/2024/151</w:t>
            </w:r>
          </w:p>
        </w:tc>
      </w:tr>
      <w:tr w:rsidR="00F35BAF" w:rsidRPr="00DB58B5" w14:paraId="4869F089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2966F69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FFA1CFF" wp14:editId="09371C43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03CB19C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C5D81E1" w14:textId="77777777" w:rsidR="00F35BAF" w:rsidRDefault="00BC5FA4" w:rsidP="00C97039">
            <w:pPr>
              <w:spacing w:before="240"/>
            </w:pPr>
            <w:r>
              <w:t>Distr. générale</w:t>
            </w:r>
          </w:p>
          <w:p w14:paraId="0C2A518F" w14:textId="77777777" w:rsidR="00BC5FA4" w:rsidRDefault="00BC5FA4" w:rsidP="00BC5FA4">
            <w:pPr>
              <w:spacing w:line="240" w:lineRule="exact"/>
            </w:pPr>
            <w:r>
              <w:t>30 août 2024</w:t>
            </w:r>
          </w:p>
          <w:p w14:paraId="1FC594C3" w14:textId="77777777" w:rsidR="00BC5FA4" w:rsidRDefault="00BC5FA4" w:rsidP="00BC5FA4">
            <w:pPr>
              <w:spacing w:line="240" w:lineRule="exact"/>
            </w:pPr>
            <w:r>
              <w:t>Français</w:t>
            </w:r>
          </w:p>
          <w:p w14:paraId="13769CCC" w14:textId="70DD4CC8" w:rsidR="00BC5FA4" w:rsidRPr="00DB58B5" w:rsidRDefault="00BC5FA4" w:rsidP="00BC5FA4">
            <w:pPr>
              <w:spacing w:line="240" w:lineRule="exact"/>
            </w:pPr>
            <w:r>
              <w:t>Original : anglais</w:t>
            </w:r>
          </w:p>
        </w:tc>
      </w:tr>
    </w:tbl>
    <w:p w14:paraId="233D9AFA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D6F2F2E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7AF8C4AD" w14:textId="77777777" w:rsidR="00BC5FA4" w:rsidRDefault="00BC5FA4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l’harmonisation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1A2DC411" w14:textId="77777777" w:rsidR="00BC5FA4" w:rsidRPr="00853F31" w:rsidRDefault="00BC5FA4" w:rsidP="00BC5FA4">
      <w:pPr>
        <w:spacing w:before="120"/>
        <w:rPr>
          <w:b/>
        </w:rPr>
      </w:pPr>
      <w:r>
        <w:rPr>
          <w:b/>
          <w:bCs/>
          <w:lang w:val="fr-FR"/>
        </w:rPr>
        <w:t>194</w:t>
      </w:r>
      <w:r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 xml:space="preserve"> session</w:t>
      </w:r>
    </w:p>
    <w:p w14:paraId="68C78C27" w14:textId="133B168A" w:rsidR="00BC5FA4" w:rsidRPr="00853F31" w:rsidRDefault="00BC5FA4" w:rsidP="00BC5FA4">
      <w:pPr>
        <w:tabs>
          <w:tab w:val="left" w:pos="5560"/>
        </w:tabs>
      </w:pPr>
      <w:r>
        <w:rPr>
          <w:lang w:val="fr-FR"/>
        </w:rPr>
        <w:t>Genève, 12-15 novembre 2024</w:t>
      </w:r>
    </w:p>
    <w:p w14:paraId="4A58950D" w14:textId="77777777" w:rsidR="00BC5FA4" w:rsidRPr="00853F31" w:rsidRDefault="00BC5FA4" w:rsidP="00BC5FA4">
      <w:r>
        <w:rPr>
          <w:lang w:val="fr-FR"/>
        </w:rPr>
        <w:t>Point 4.10.1 de l’ordre du jour provisoire</w:t>
      </w:r>
    </w:p>
    <w:p w14:paraId="435AE83E" w14:textId="0EEAA2B9" w:rsidR="00BC5FA4" w:rsidRPr="00853F31" w:rsidRDefault="00BC5FA4" w:rsidP="00BC5FA4">
      <w:pPr>
        <w:rPr>
          <w:b/>
        </w:rPr>
      </w:pPr>
      <w:r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>:</w:t>
      </w:r>
    </w:p>
    <w:p w14:paraId="528504B3" w14:textId="49AE16D8" w:rsidR="00BC5FA4" w:rsidRPr="00853F31" w:rsidRDefault="00BC5FA4" w:rsidP="00BC5FA4">
      <w:pPr>
        <w:rPr>
          <w:b/>
          <w:bCs/>
        </w:rPr>
      </w:pPr>
      <w:r>
        <w:rPr>
          <w:b/>
          <w:bCs/>
          <w:lang w:val="fr-FR"/>
        </w:rPr>
        <w:t xml:space="preserve">Examen de projets de rectificatifs à des Règlements ONU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existants soumis par les groupes de travail (s’il y a lieu)</w:t>
      </w:r>
    </w:p>
    <w:p w14:paraId="54122104" w14:textId="36EFCC51" w:rsidR="00BC5FA4" w:rsidRPr="00853F31" w:rsidRDefault="00BC5FA4" w:rsidP="00BC5FA4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Proposition de rectificatif 1 à la série 04 d’amendements </w:t>
      </w:r>
      <w:r>
        <w:rPr>
          <w:lang w:val="fr-FR"/>
        </w:rPr>
        <w:br/>
      </w:r>
      <w:r>
        <w:rPr>
          <w:lang w:val="fr-FR"/>
        </w:rPr>
        <w:t>au Règlement ONU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 129 (Systèmes améliorés de retenue pour enfants) </w:t>
      </w:r>
    </w:p>
    <w:p w14:paraId="56897610" w14:textId="794E42DA" w:rsidR="00BC5FA4" w:rsidRPr="00853F31" w:rsidRDefault="00BC5FA4" w:rsidP="00BC5FA4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  <w:t>Communication du Groupe de travail de la sécurité passive</w:t>
      </w:r>
      <w:r w:rsidRPr="00BC5FA4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728314F5" w14:textId="5C038B15" w:rsidR="00BC5FA4" w:rsidRPr="00853F31" w:rsidRDefault="00BC5FA4" w:rsidP="00BC5FA4">
      <w:pPr>
        <w:pStyle w:val="SingleTxtG"/>
        <w:rPr>
          <w:sz w:val="24"/>
          <w:szCs w:val="24"/>
        </w:rPr>
      </w:pPr>
      <w:r>
        <w:rPr>
          <w:lang w:val="fr-FR"/>
        </w:rPr>
        <w:tab/>
      </w:r>
      <w:r>
        <w:rPr>
          <w:lang w:val="fr-FR"/>
        </w:rPr>
        <w:t>Le texte ci-après, adopté par le Groupe de travail de la sécurité passive (GRSP) à sa soixante-quinzième session (ECE/TRANS/WP.29/GRSP/75, par. 25), est fondé sur le document informel GRSP-75-22-Rev.1, tel que reproduit à l’annexe IV du rapport. Il est soumis au Forum mondial de l’harmonisation des Règlements concernant les véhicules (WP.29) et au Comité d’administration de l’Accord de 1958 (AC.1) pour examen à leurs sessions de novembre 2024.</w:t>
      </w:r>
    </w:p>
    <w:p w14:paraId="29C7F058" w14:textId="77777777" w:rsidR="00BC5FA4" w:rsidRPr="00853F31" w:rsidRDefault="00BC5FA4" w:rsidP="00BC5FA4">
      <w:r w:rsidRPr="00853F31">
        <w:br w:type="page"/>
      </w:r>
    </w:p>
    <w:p w14:paraId="765C24D3" w14:textId="30A8931B" w:rsidR="00BC5FA4" w:rsidRPr="00853F31" w:rsidRDefault="00BC5FA4" w:rsidP="00BC5FA4">
      <w:pPr>
        <w:pStyle w:val="SingleTxtG"/>
      </w:pPr>
      <w:r w:rsidRPr="00BC5FA4">
        <w:rPr>
          <w:i/>
          <w:iCs/>
          <w:lang w:val="fr-FR"/>
        </w:rPr>
        <w:lastRenderedPageBreak/>
        <w:t>Paragraphe 6.3.8.1</w:t>
      </w:r>
      <w:r>
        <w:rPr>
          <w:lang w:val="fr-FR"/>
        </w:rPr>
        <w:t>, lire</w:t>
      </w:r>
      <w:r>
        <w:rPr>
          <w:lang w:val="fr-FR"/>
        </w:rPr>
        <w:t> </w:t>
      </w:r>
      <w:r>
        <w:rPr>
          <w:lang w:val="fr-FR"/>
        </w:rPr>
        <w:t>:</w:t>
      </w:r>
    </w:p>
    <w:p w14:paraId="47FDB015" w14:textId="27A78224" w:rsidR="00BC5FA4" w:rsidRPr="00853F31" w:rsidRDefault="00BC5FA4" w:rsidP="00BC5FA4">
      <w:pPr>
        <w:pStyle w:val="SingleTxtG"/>
        <w:ind w:left="2268" w:hanging="1134"/>
        <w:rPr>
          <w:color w:val="000000" w:themeColor="text1"/>
        </w:rPr>
      </w:pPr>
      <w:r>
        <w:rPr>
          <w:lang w:val="fr-FR"/>
        </w:rPr>
        <w:t>« 6.3.8.1</w:t>
      </w:r>
      <w:r>
        <w:rPr>
          <w:lang w:val="fr-FR"/>
        </w:rPr>
        <w:tab/>
        <w:t xml:space="preserve">Une force de 5 000 N </w:t>
      </w:r>
      <w:r>
        <w:rPr>
          <w:lang w:val="fr-FR"/>
        </w:rPr>
        <w:t>±</w:t>
      </w:r>
      <w:r>
        <w:rPr>
          <w:lang w:val="fr-FR"/>
        </w:rPr>
        <w:t xml:space="preserve"> 100 N est appliquée à chaque patte de fixation inférieure générique, au moyen d’une sangle de fixation inférieure représentative, d’une largeur de 38 mm ± 3 mm, munie, à une extrémité, d’une pièce permettant l’application de la force et, à l’autre extrémité, d’un crochet de fixation inférieure pouvant être accroché à la patte de fixation inférieure. Dans le cas d’un ancrage destiné à servir à deux places pour système de retenue pour enfants adjacentes, ou s’il n’y a qu’un ancrage pour fixation inférieure, on applique une force de 5 000 N ± 100 N. À la demande du constructeur, les ancrages peuvent être soumis à des essais avec des charges plus élevées s’ils satisfont aux prescriptions. ».</w:t>
      </w:r>
    </w:p>
    <w:p w14:paraId="28F7D494" w14:textId="0264E494" w:rsidR="00F9573C" w:rsidRPr="00BC5FA4" w:rsidRDefault="00BC5FA4" w:rsidP="00BC5FA4">
      <w:pPr>
        <w:spacing w:before="240"/>
        <w:jc w:val="center"/>
        <w:rPr>
          <w:u w:val="single"/>
        </w:rPr>
      </w:pPr>
      <w:r w:rsidRPr="00853F31">
        <w:rPr>
          <w:u w:val="single"/>
        </w:rPr>
        <w:tab/>
      </w:r>
      <w:r w:rsidRPr="00853F31">
        <w:rPr>
          <w:u w:val="single"/>
        </w:rPr>
        <w:tab/>
      </w:r>
      <w:r w:rsidRPr="00853F31">
        <w:rPr>
          <w:u w:val="single"/>
        </w:rPr>
        <w:tab/>
      </w:r>
    </w:p>
    <w:sectPr w:rsidR="00F9573C" w:rsidRPr="00BC5FA4" w:rsidSect="00BC5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9FF5" w14:textId="77777777" w:rsidR="00BA41F1" w:rsidRDefault="00BA41F1" w:rsidP="00F95C08">
      <w:pPr>
        <w:spacing w:line="240" w:lineRule="auto"/>
      </w:pPr>
    </w:p>
  </w:endnote>
  <w:endnote w:type="continuationSeparator" w:id="0">
    <w:p w14:paraId="5C2FB670" w14:textId="77777777" w:rsidR="00BA41F1" w:rsidRPr="00AC3823" w:rsidRDefault="00BA41F1" w:rsidP="00AC3823">
      <w:pPr>
        <w:pStyle w:val="Pieddepage"/>
      </w:pPr>
    </w:p>
  </w:endnote>
  <w:endnote w:type="continuationNotice" w:id="1">
    <w:p w14:paraId="3FADCDC0" w14:textId="77777777" w:rsidR="00BA41F1" w:rsidRDefault="00BA41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D783" w14:textId="3D396117" w:rsidR="00BC5FA4" w:rsidRPr="00BC5FA4" w:rsidRDefault="00BC5FA4" w:rsidP="00BC5FA4">
    <w:pPr>
      <w:pStyle w:val="Pieddepage"/>
      <w:tabs>
        <w:tab w:val="right" w:pos="9638"/>
      </w:tabs>
    </w:pPr>
    <w:r w:rsidRPr="00BC5FA4">
      <w:rPr>
        <w:b/>
        <w:sz w:val="18"/>
      </w:rPr>
      <w:fldChar w:fldCharType="begin"/>
    </w:r>
    <w:r w:rsidRPr="00BC5FA4">
      <w:rPr>
        <w:b/>
        <w:sz w:val="18"/>
      </w:rPr>
      <w:instrText xml:space="preserve"> PAGE  \* MERGEFORMAT </w:instrText>
    </w:r>
    <w:r w:rsidRPr="00BC5FA4">
      <w:rPr>
        <w:b/>
        <w:sz w:val="18"/>
      </w:rPr>
      <w:fldChar w:fldCharType="separate"/>
    </w:r>
    <w:r w:rsidRPr="00BC5FA4">
      <w:rPr>
        <w:b/>
        <w:noProof/>
        <w:sz w:val="18"/>
      </w:rPr>
      <w:t>2</w:t>
    </w:r>
    <w:r w:rsidRPr="00BC5FA4">
      <w:rPr>
        <w:b/>
        <w:sz w:val="18"/>
      </w:rPr>
      <w:fldChar w:fldCharType="end"/>
    </w:r>
    <w:r>
      <w:rPr>
        <w:b/>
        <w:sz w:val="18"/>
      </w:rPr>
      <w:tab/>
    </w:r>
    <w:r>
      <w:t>GE.24-15675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6570" w14:textId="1CAA7315" w:rsidR="00BC5FA4" w:rsidRPr="00BC5FA4" w:rsidRDefault="00BC5FA4" w:rsidP="00BC5FA4">
    <w:pPr>
      <w:pStyle w:val="Pieddepage"/>
      <w:tabs>
        <w:tab w:val="right" w:pos="9638"/>
      </w:tabs>
      <w:rPr>
        <w:b/>
        <w:sz w:val="18"/>
      </w:rPr>
    </w:pPr>
    <w:r>
      <w:t>GE.24-15675</w:t>
    </w:r>
    <w:r>
      <w:tab/>
    </w:r>
    <w:r w:rsidRPr="00BC5FA4">
      <w:rPr>
        <w:b/>
        <w:sz w:val="18"/>
      </w:rPr>
      <w:fldChar w:fldCharType="begin"/>
    </w:r>
    <w:r w:rsidRPr="00BC5FA4">
      <w:rPr>
        <w:b/>
        <w:sz w:val="18"/>
      </w:rPr>
      <w:instrText xml:space="preserve"> PAGE  \* MERGEFORMAT </w:instrText>
    </w:r>
    <w:r w:rsidRPr="00BC5FA4">
      <w:rPr>
        <w:b/>
        <w:sz w:val="18"/>
      </w:rPr>
      <w:fldChar w:fldCharType="separate"/>
    </w:r>
    <w:r w:rsidRPr="00BC5FA4">
      <w:rPr>
        <w:b/>
        <w:noProof/>
        <w:sz w:val="18"/>
      </w:rPr>
      <w:t>3</w:t>
    </w:r>
    <w:r w:rsidRPr="00BC5FA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F49D" w14:textId="010955A5" w:rsidR="007F20FA" w:rsidRPr="00BC5FA4" w:rsidRDefault="00BC5FA4" w:rsidP="00BC5FA4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A568431" wp14:editId="493FB1B4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24-15675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BD1E28B" wp14:editId="7BF213D0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8922421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170924    180924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93DAE" w14:textId="77777777" w:rsidR="00BA41F1" w:rsidRPr="00AC3823" w:rsidRDefault="00BA41F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9D803A1" w14:textId="77777777" w:rsidR="00BA41F1" w:rsidRPr="00AC3823" w:rsidRDefault="00BA41F1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9E24DBE" w14:textId="77777777" w:rsidR="00BA41F1" w:rsidRPr="00AC3823" w:rsidRDefault="00BA41F1">
      <w:pPr>
        <w:spacing w:line="240" w:lineRule="auto"/>
        <w:rPr>
          <w:sz w:val="2"/>
          <w:szCs w:val="2"/>
        </w:rPr>
      </w:pPr>
    </w:p>
  </w:footnote>
  <w:footnote w:id="2">
    <w:p w14:paraId="05157FFD" w14:textId="39908BC1" w:rsidR="00BC5FA4" w:rsidRPr="00BC5FA4" w:rsidRDefault="00BC5FA4">
      <w:pPr>
        <w:pStyle w:val="Notedebasdepage"/>
      </w:pPr>
      <w:r>
        <w:rPr>
          <w:rStyle w:val="Appelnotedebasdep"/>
        </w:rPr>
        <w:tab/>
      </w:r>
      <w:r w:rsidRPr="00BC5FA4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 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24D6C" w14:textId="6BA8C8B2" w:rsidR="00BC5FA4" w:rsidRPr="00BC5FA4" w:rsidRDefault="00BC5FA4">
    <w:pPr>
      <w:pStyle w:val="En-tte"/>
    </w:pPr>
    <w:fldSimple w:instr=" TITLE  \* MERGEFORMAT ">
      <w:r>
        <w:t>ECE/TRANS/WP.29/2024/151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99FB" w14:textId="4FE7F8F2" w:rsidR="00BC5FA4" w:rsidRPr="00BC5FA4" w:rsidRDefault="00BC5FA4" w:rsidP="00BC5FA4">
    <w:pPr>
      <w:pStyle w:val="En-tte"/>
      <w:jc w:val="right"/>
    </w:pPr>
    <w:fldSimple w:instr=" TITLE  \* MERGEFORMAT ">
      <w:r>
        <w:t>ECE/TRANS/WP.29/2024/151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F5EF" w14:textId="77777777" w:rsidR="00BC5FA4" w:rsidRDefault="00BC5F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F1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772E5"/>
    <w:rsid w:val="001E1B8A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22EFC"/>
    <w:rsid w:val="007A62E6"/>
    <w:rsid w:val="007F20FA"/>
    <w:rsid w:val="0080684C"/>
    <w:rsid w:val="00871C75"/>
    <w:rsid w:val="008776DC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A41F1"/>
    <w:rsid w:val="00BC5FA4"/>
    <w:rsid w:val="00C02897"/>
    <w:rsid w:val="00C96584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91AC9"/>
  <w15:docId w15:val="{EFBE3AAD-FDBE-4915-B190-6714D3E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Footnote symbol,Footnote,Footnote Reference Superscript,SUPERS,4_GR,Fußnotenzeichen, BVI fnr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5_GR Car,-E Fußnotentext Car,footnote text Car,Fußnotentext Ursprung Car,Footnote Text Char Char Char Char Car,Footnote Text1 Car,Footnote Text Char Char Char Car,Fußnotentext Char1 Car,Fußn Car"/>
    <w:basedOn w:val="Policepardfaut"/>
    <w:link w:val="Notedebasdepage"/>
    <w:qFormat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BC5FA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locked/>
    <w:rsid w:val="00BC5FA4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BC5FA4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BC5FA4"/>
    <w:pPr>
      <w:kinsoku/>
      <w:overflowPunct/>
      <w:autoSpaceDE/>
      <w:autoSpaceDN/>
      <w:adjustRightInd/>
      <w:snapToGrid/>
      <w:ind w:left="720"/>
      <w:contextualSpacing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4641B-B9C8-49DA-9A3C-6DA03AAA07AD}"/>
</file>

<file path=customXml/itemProps2.xml><?xml version="1.0" encoding="utf-8"?>
<ds:datastoreItem xmlns:ds="http://schemas.openxmlformats.org/officeDocument/2006/customXml" ds:itemID="{91AAB8DB-ADC4-4282-8AA5-63424E5B419D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2</Pages>
  <Words>236</Words>
  <Characters>1658</Characters>
  <Application>Microsoft Office Word</Application>
  <DocSecurity>0</DocSecurity>
  <Lines>138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ECE/TRANS/WP.29/2024/151</dc:title>
  <dc:subject/>
  <dc:creator>Sandrine CLERE</dc:creator>
  <cp:keywords/>
  <cp:lastModifiedBy>Sandrine CLERE</cp:lastModifiedBy>
  <cp:revision>2</cp:revision>
  <cp:lastPrinted>2014-05-14T10:59:00Z</cp:lastPrinted>
  <dcterms:created xsi:type="dcterms:W3CDTF">2024-09-18T09:47:00Z</dcterms:created>
  <dcterms:modified xsi:type="dcterms:W3CDTF">2024-09-18T09:47:00Z</dcterms:modified>
</cp:coreProperties>
</file>