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F84FC42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6979871" w14:textId="77777777" w:rsidR="002D5AAC" w:rsidRDefault="002D5AAC" w:rsidP="001A38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0C01FF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597E6FB" w14:textId="3636BACE" w:rsidR="002D5AAC" w:rsidRDefault="001A3896" w:rsidP="001A3896">
            <w:pPr>
              <w:jc w:val="right"/>
            </w:pPr>
            <w:r w:rsidRPr="001A3896">
              <w:rPr>
                <w:sz w:val="40"/>
              </w:rPr>
              <w:t>ECE</w:t>
            </w:r>
            <w:r>
              <w:t>/TRANS/WP.29/2024/148</w:t>
            </w:r>
          </w:p>
        </w:tc>
      </w:tr>
      <w:tr w:rsidR="002D5AAC" w14:paraId="2D30646D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CE37FB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73C68E5" wp14:editId="7390F6D9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1468760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5729117" w14:textId="77777777" w:rsidR="002D5AAC" w:rsidRDefault="001A389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C3F5008" w14:textId="77777777" w:rsidR="001A3896" w:rsidRDefault="001A3896" w:rsidP="001A389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29 August 2024</w:t>
            </w:r>
          </w:p>
          <w:p w14:paraId="43408955" w14:textId="77777777" w:rsidR="001A3896" w:rsidRDefault="001A3896" w:rsidP="001A389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9C45CFE" w14:textId="6BF55794" w:rsidR="001A3896" w:rsidRPr="008D53B6" w:rsidRDefault="001A3896" w:rsidP="001A389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4896F82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EE9D9E6" w14:textId="77777777" w:rsidR="001A3896" w:rsidRPr="001A3896" w:rsidRDefault="001A3896" w:rsidP="001A3896">
      <w:pPr>
        <w:spacing w:before="120" w:after="120"/>
        <w:rPr>
          <w:sz w:val="28"/>
          <w:szCs w:val="28"/>
        </w:rPr>
      </w:pPr>
      <w:r w:rsidRPr="001A3896">
        <w:rPr>
          <w:sz w:val="28"/>
          <w:szCs w:val="28"/>
        </w:rPr>
        <w:t>Комитет по внутреннему транспорту</w:t>
      </w:r>
    </w:p>
    <w:p w14:paraId="4E37BB02" w14:textId="36D54741" w:rsidR="001A3896" w:rsidRPr="001A3896" w:rsidRDefault="001A3896" w:rsidP="001A3896">
      <w:pPr>
        <w:spacing w:before="120" w:after="120"/>
        <w:rPr>
          <w:b/>
          <w:bCs/>
          <w:sz w:val="24"/>
          <w:szCs w:val="24"/>
        </w:rPr>
      </w:pPr>
      <w:r w:rsidRPr="001A3896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  <w:lang w:val="en-US"/>
        </w:rPr>
        <w:br/>
      </w:r>
      <w:r w:rsidRPr="001A3896">
        <w:rPr>
          <w:b/>
          <w:bCs/>
          <w:sz w:val="24"/>
          <w:szCs w:val="24"/>
        </w:rPr>
        <w:t>в области транспортных средств</w:t>
      </w:r>
    </w:p>
    <w:p w14:paraId="4B0E1710" w14:textId="77777777" w:rsidR="001A3896" w:rsidRPr="001A3896" w:rsidRDefault="001A3896" w:rsidP="001A3896">
      <w:pPr>
        <w:rPr>
          <w:b/>
        </w:rPr>
      </w:pPr>
      <w:r w:rsidRPr="001A3896">
        <w:rPr>
          <w:b/>
          <w:bCs/>
        </w:rPr>
        <w:t>194-я сессия</w:t>
      </w:r>
    </w:p>
    <w:p w14:paraId="7697AAC2" w14:textId="2F1B5CFC" w:rsidR="001A3896" w:rsidRPr="001A3896" w:rsidRDefault="001A3896" w:rsidP="001A3896">
      <w:r w:rsidRPr="001A3896">
        <w:t>Женева, 12–15 ноября 2024 года</w:t>
      </w:r>
    </w:p>
    <w:p w14:paraId="337ECE89" w14:textId="77777777" w:rsidR="001A3896" w:rsidRPr="001A3896" w:rsidRDefault="001A3896" w:rsidP="001A3896">
      <w:r w:rsidRPr="001A3896">
        <w:t>Пункт 4.9.4 предварительной повестки дня</w:t>
      </w:r>
    </w:p>
    <w:p w14:paraId="55656FE9" w14:textId="77777777" w:rsidR="00172D85" w:rsidRDefault="001A3896" w:rsidP="001A3896">
      <w:pPr>
        <w:rPr>
          <w:b/>
          <w:bCs/>
          <w:lang w:val="en-US"/>
        </w:rPr>
      </w:pPr>
      <w:r w:rsidRPr="001A3896">
        <w:rPr>
          <w:b/>
          <w:bCs/>
        </w:rPr>
        <w:t>Соглашение 1958 года:</w:t>
      </w:r>
      <w:r>
        <w:rPr>
          <w:b/>
          <w:bCs/>
          <w:lang w:val="en-US"/>
        </w:rPr>
        <w:br/>
      </w:r>
      <w:r w:rsidRPr="001A3896">
        <w:rPr>
          <w:b/>
          <w:bCs/>
        </w:rPr>
        <w:t>Рассмотрение проектов поправок к существующим</w:t>
      </w:r>
      <w:r>
        <w:rPr>
          <w:b/>
          <w:bCs/>
          <w:lang w:val="en-US"/>
        </w:rPr>
        <w:br/>
      </w:r>
      <w:r w:rsidRPr="001A3896">
        <w:rPr>
          <w:b/>
          <w:bCs/>
        </w:rPr>
        <w:t>правилам ООН, представленных GRVA</w:t>
      </w:r>
    </w:p>
    <w:p w14:paraId="52F946B2" w14:textId="4FA7590E" w:rsidR="001A3896" w:rsidRPr="001A3896" w:rsidRDefault="00172D85" w:rsidP="00172D85">
      <w:pPr>
        <w:pStyle w:val="HChG"/>
      </w:pPr>
      <w:r>
        <w:rPr>
          <w:lang w:val="en-US"/>
        </w:rPr>
        <w:tab/>
      </w:r>
      <w:r>
        <w:rPr>
          <w:lang w:val="en-US"/>
        </w:rPr>
        <w:tab/>
      </w:r>
      <w:r w:rsidR="001A3896" w:rsidRPr="001A3896">
        <w:t xml:space="preserve">Предложение по дополнению 5 к поправкам серии 12 </w:t>
      </w:r>
      <w:r w:rsidR="001A3896">
        <w:rPr>
          <w:lang w:val="en-US"/>
        </w:rPr>
        <w:br/>
      </w:r>
      <w:r w:rsidR="001A3896" w:rsidRPr="001A3896">
        <w:t xml:space="preserve">к Правилам № 13 ООН (торможение большегрузных </w:t>
      </w:r>
      <w:r w:rsidR="001A3896">
        <w:rPr>
          <w:lang w:val="en-US"/>
        </w:rPr>
        <w:br/>
      </w:r>
      <w:r w:rsidR="001A3896" w:rsidRPr="001A3896">
        <w:t>транспортных средств)</w:t>
      </w:r>
    </w:p>
    <w:p w14:paraId="401A0B22" w14:textId="44E7CD0D" w:rsidR="001A3896" w:rsidRPr="001A3896" w:rsidRDefault="001A3896" w:rsidP="00172D85">
      <w:pPr>
        <w:pStyle w:val="H1G"/>
        <w:rPr>
          <w:lang w:val="en-GB"/>
        </w:rPr>
      </w:pPr>
      <w:r w:rsidRPr="001A3896">
        <w:tab/>
      </w:r>
      <w:r w:rsidRPr="001A3896">
        <w:tab/>
        <w:t>Представлено Рабочей группой по</w:t>
      </w:r>
      <w:r>
        <w:rPr>
          <w:lang w:val="en-US"/>
        </w:rPr>
        <w:t> </w:t>
      </w:r>
      <w:r w:rsidRPr="001A3896">
        <w:t xml:space="preserve">автоматизированным/автономным </w:t>
      </w:r>
      <w:r>
        <w:rPr>
          <w:lang w:val="en-US"/>
        </w:rPr>
        <w:br/>
      </w:r>
      <w:r w:rsidRPr="001A3896">
        <w:t>и подключенным транспортным средствам</w:t>
      </w:r>
      <w:r w:rsidRPr="001A3896">
        <w:rPr>
          <w:rStyle w:val="aa"/>
          <w:sz w:val="20"/>
          <w:vertAlign w:val="baseline"/>
        </w:rPr>
        <w:footnoteReference w:customMarkFollows="1" w:id="1"/>
        <w:t>*</w:t>
      </w:r>
    </w:p>
    <w:p w14:paraId="4229E37B" w14:textId="4485324F" w:rsidR="001A3896" w:rsidRPr="001A3896" w:rsidRDefault="001A3896" w:rsidP="001A3896">
      <w:pPr>
        <w:pStyle w:val="SingleTxtG"/>
      </w:pPr>
      <w:r w:rsidRPr="001A3896">
        <w:rPr>
          <w:lang w:val="en-US"/>
        </w:rPr>
        <w:tab/>
      </w:r>
      <w:r w:rsidRPr="001A3896">
        <w:t>Воспроизведенный ниже текст был принят Рабочей группой по автоматизированным/автономным и подключенным транспортным средствам (GRVA) на ее девятнадцатой сессии (ECE/TRANS/WP.29/GRVA/19, пункт 76). В его основу положен неофициальный документ GRVA-19–11.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</w:t>
      </w:r>
      <w:r>
        <w:rPr>
          <w:lang w:val="en-US"/>
        </w:rPr>
        <w:t> </w:t>
      </w:r>
      <w:r w:rsidRPr="001A3896">
        <w:t>года.</w:t>
      </w:r>
    </w:p>
    <w:p w14:paraId="6C8A069A" w14:textId="77777777" w:rsidR="001A3896" w:rsidRPr="001A3896" w:rsidRDefault="001A3896" w:rsidP="001A3896">
      <w:pPr>
        <w:pStyle w:val="SingleTxtG"/>
      </w:pPr>
      <w:r w:rsidRPr="001A3896">
        <w:rPr>
          <w:lang w:val="en-GB"/>
        </w:rPr>
        <w:br w:type="page"/>
      </w:r>
    </w:p>
    <w:p w14:paraId="062C31D1" w14:textId="77777777" w:rsidR="001A3896" w:rsidRPr="001A3896" w:rsidRDefault="001A3896" w:rsidP="001A3896">
      <w:pPr>
        <w:pStyle w:val="SingleTxtG"/>
      </w:pPr>
      <w:r w:rsidRPr="001A3896">
        <w:rPr>
          <w:i/>
          <w:iCs/>
        </w:rPr>
        <w:lastRenderedPageBreak/>
        <w:t>Пункт 4.5 приложения 15</w:t>
      </w:r>
      <w:r w:rsidRPr="001A3896">
        <w:t xml:space="preserve"> изменить следующим образом: </w:t>
      </w:r>
    </w:p>
    <w:p w14:paraId="687FD9BE" w14:textId="77777777" w:rsidR="001A3896" w:rsidRPr="001A3896" w:rsidRDefault="001A3896" w:rsidP="001A3896">
      <w:pPr>
        <w:pStyle w:val="SingleTxtG"/>
        <w:tabs>
          <w:tab w:val="clear" w:pos="1701"/>
        </w:tabs>
        <w:ind w:left="2268" w:hanging="1134"/>
        <w:rPr>
          <w:lang w:val="nl-NL"/>
        </w:rPr>
      </w:pPr>
      <w:r w:rsidRPr="001A3896">
        <w:t>«4.5</w:t>
      </w:r>
      <w:r w:rsidRPr="001A3896">
        <w:tab/>
        <w:t>Испытание типа II (поведение транспортного средства на затяжных спусках)</w:t>
      </w:r>
    </w:p>
    <w:p w14:paraId="0BD13E6B" w14:textId="51AA90E8" w:rsidR="001A3896" w:rsidRPr="001A3896" w:rsidRDefault="001A3896" w:rsidP="001A3896">
      <w:pPr>
        <w:pStyle w:val="SingleTxtG"/>
        <w:tabs>
          <w:tab w:val="clear" w:pos="1701"/>
        </w:tabs>
        <w:ind w:left="2268" w:hanging="1134"/>
        <w:rPr>
          <w:lang w:val="nl-NL"/>
        </w:rPr>
      </w:pPr>
      <w:r w:rsidRPr="001A3896">
        <w:t>4.5.1</w:t>
      </w:r>
      <w:r w:rsidRPr="001A3896">
        <w:tab/>
        <w:t>Проведение этого испытания требуется только в том случае, если на транспортном средстве соответствующего типа для проведения испытания типа II используются фрикционные тормоза в соответствии с требованиями пункта 1.6 приложения 4 (т.</w:t>
      </w:r>
      <w:r>
        <w:rPr>
          <w:lang w:val="en-US"/>
        </w:rPr>
        <w:t> </w:t>
      </w:r>
      <w:r w:rsidRPr="001A3896">
        <w:t>е. под шестипроцентным уклоном) или пункта 1.8.2.5 b) (т.</w:t>
      </w:r>
      <w:r>
        <w:rPr>
          <w:lang w:val="en-US"/>
        </w:rPr>
        <w:t> </w:t>
      </w:r>
      <w:r w:rsidRPr="001A3896">
        <w:t>е. под семипроцентным уклоном).</w:t>
      </w:r>
    </w:p>
    <w:p w14:paraId="75545407" w14:textId="07B3D0F2" w:rsidR="001A3896" w:rsidRPr="001A3896" w:rsidRDefault="001A3896" w:rsidP="001A3896">
      <w:pPr>
        <w:pStyle w:val="SingleTxtG"/>
        <w:tabs>
          <w:tab w:val="clear" w:pos="1701"/>
        </w:tabs>
        <w:ind w:left="2268" w:hanging="1134"/>
        <w:rPr>
          <w:lang w:val="nl-NL"/>
        </w:rPr>
      </w:pPr>
      <w:r w:rsidRPr="001A3896">
        <w:t>4.5.2</w:t>
      </w:r>
      <w:r w:rsidRPr="001A3896">
        <w:tab/>
        <w:t>Тормозные накладки для механических транспортных средств категории</w:t>
      </w:r>
      <w:r>
        <w:rPr>
          <w:lang w:val="en-US"/>
        </w:rPr>
        <w:t> </w:t>
      </w:r>
      <w:r w:rsidRPr="001A3896">
        <w:t>M</w:t>
      </w:r>
      <w:r w:rsidRPr="001A3896">
        <w:rPr>
          <w:vertAlign w:val="subscript"/>
        </w:rPr>
        <w:t>3</w:t>
      </w:r>
      <w:r w:rsidRPr="001A3896">
        <w:t xml:space="preserve"> (за исключением транспортных средств, которые согласно пункту 1.6.4 приложения 4 к настоящим Правилам необходимо подвергнуть испытанию типа IIA) и категории N</w:t>
      </w:r>
      <w:r w:rsidRPr="001A3896">
        <w:rPr>
          <w:vertAlign w:val="subscript"/>
        </w:rPr>
        <w:t>3</w:t>
      </w:r>
      <w:r w:rsidRPr="001A3896">
        <w:t>, а также для прицепов категории O</w:t>
      </w:r>
      <w:r w:rsidRPr="001A3896">
        <w:rPr>
          <w:vertAlign w:val="subscript"/>
        </w:rPr>
        <w:t>4</w:t>
      </w:r>
      <w:r w:rsidRPr="001A3896">
        <w:t xml:space="preserve"> испытывают в соответствии с процедурой, изложенной в пункте 1.6.1 приложения 4 к настоящим Правилам.</w:t>
      </w:r>
    </w:p>
    <w:p w14:paraId="3F28837C" w14:textId="4BF8347C" w:rsidR="001A3896" w:rsidRPr="001A3896" w:rsidRDefault="001A3896" w:rsidP="001A3896">
      <w:pPr>
        <w:pStyle w:val="SingleTxtG"/>
        <w:tabs>
          <w:tab w:val="clear" w:pos="1701"/>
        </w:tabs>
        <w:ind w:left="2268" w:hanging="1134"/>
        <w:rPr>
          <w:lang w:val="nl-NL"/>
        </w:rPr>
      </w:pPr>
      <w:r>
        <w:rPr>
          <w:lang w:val="en-US"/>
        </w:rPr>
        <w:tab/>
      </w:r>
      <w:r w:rsidRPr="001A3896">
        <w:t>Тормозные накладки для механических транспортных средств категории</w:t>
      </w:r>
      <w:r>
        <w:rPr>
          <w:lang w:val="en-US"/>
        </w:rPr>
        <w:t> </w:t>
      </w:r>
      <w:r w:rsidRPr="001A3896">
        <w:t>M</w:t>
      </w:r>
      <w:r w:rsidRPr="001A3896">
        <w:rPr>
          <w:vertAlign w:val="subscript"/>
        </w:rPr>
        <w:t>3</w:t>
      </w:r>
      <w:r w:rsidRPr="001A3896">
        <w:t xml:space="preserve"> и категории N</w:t>
      </w:r>
      <w:r w:rsidRPr="001A3896">
        <w:rPr>
          <w:vertAlign w:val="subscript"/>
        </w:rPr>
        <w:t>3</w:t>
      </w:r>
      <w:r w:rsidRPr="001A3896">
        <w:t>, которые, согласно пункту 1.6.4 приложения</w:t>
      </w:r>
      <w:r>
        <w:rPr>
          <w:lang w:val="en-US"/>
        </w:rPr>
        <w:t> </w:t>
      </w:r>
      <w:r w:rsidRPr="001A3896">
        <w:t>4 к настоящим Правилам необходимо подвергнуть испытанию типа IIA и которые соответствуют этому требованию лишь в силу применения положений пункта 1.8.2.5 приложения 4 к настоящим Правилам, испытывают в соответствии с процедурой, изложенной в пункте 1.8.2.5 b) приложения 4 к настоящим Правилам».</w:t>
      </w:r>
    </w:p>
    <w:p w14:paraId="149B2E54" w14:textId="0C02567C" w:rsidR="00E12C5F" w:rsidRPr="001A3896" w:rsidRDefault="001A3896" w:rsidP="001A3896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1A3896" w:rsidSect="001A3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77D7" w14:textId="77777777" w:rsidR="003C4F85" w:rsidRPr="00A312BC" w:rsidRDefault="003C4F85" w:rsidP="00A312BC"/>
  </w:endnote>
  <w:endnote w:type="continuationSeparator" w:id="0">
    <w:p w14:paraId="18594B20" w14:textId="77777777" w:rsidR="003C4F85" w:rsidRPr="00A312BC" w:rsidRDefault="003C4F8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0742" w14:textId="1BC905D6" w:rsidR="001A3896" w:rsidRPr="001A3896" w:rsidRDefault="001A3896">
    <w:pPr>
      <w:pStyle w:val="a8"/>
    </w:pPr>
    <w:r w:rsidRPr="001A3896">
      <w:rPr>
        <w:b/>
        <w:sz w:val="18"/>
      </w:rPr>
      <w:fldChar w:fldCharType="begin"/>
    </w:r>
    <w:r w:rsidRPr="001A3896">
      <w:rPr>
        <w:b/>
        <w:sz w:val="18"/>
      </w:rPr>
      <w:instrText xml:space="preserve"> PAGE  \* MERGEFORMAT </w:instrText>
    </w:r>
    <w:r w:rsidRPr="001A3896">
      <w:rPr>
        <w:b/>
        <w:sz w:val="18"/>
      </w:rPr>
      <w:fldChar w:fldCharType="separate"/>
    </w:r>
    <w:r w:rsidRPr="001A3896">
      <w:rPr>
        <w:b/>
        <w:noProof/>
        <w:sz w:val="18"/>
      </w:rPr>
      <w:t>2</w:t>
    </w:r>
    <w:r w:rsidRPr="001A3896">
      <w:rPr>
        <w:b/>
        <w:sz w:val="18"/>
      </w:rPr>
      <w:fldChar w:fldCharType="end"/>
    </w:r>
    <w:r>
      <w:rPr>
        <w:b/>
        <w:sz w:val="18"/>
      </w:rPr>
      <w:tab/>
    </w:r>
    <w:r>
      <w:t>GE.24-15488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6E5E" w14:textId="704C4151" w:rsidR="001A3896" w:rsidRPr="001A3896" w:rsidRDefault="001A3896" w:rsidP="001A3896">
    <w:pPr>
      <w:pStyle w:val="a8"/>
      <w:tabs>
        <w:tab w:val="clear" w:pos="9639"/>
        <w:tab w:val="right" w:pos="9638"/>
      </w:tabs>
      <w:rPr>
        <w:b/>
        <w:sz w:val="18"/>
      </w:rPr>
    </w:pPr>
    <w:r>
      <w:t>GE.24-15488</w:t>
    </w:r>
    <w:r>
      <w:tab/>
    </w:r>
    <w:r w:rsidRPr="001A3896">
      <w:rPr>
        <w:b/>
        <w:sz w:val="18"/>
      </w:rPr>
      <w:fldChar w:fldCharType="begin"/>
    </w:r>
    <w:r w:rsidRPr="001A3896">
      <w:rPr>
        <w:b/>
        <w:sz w:val="18"/>
      </w:rPr>
      <w:instrText xml:space="preserve"> PAGE  \* MERGEFORMAT </w:instrText>
    </w:r>
    <w:r w:rsidRPr="001A3896">
      <w:rPr>
        <w:b/>
        <w:sz w:val="18"/>
      </w:rPr>
      <w:fldChar w:fldCharType="separate"/>
    </w:r>
    <w:r w:rsidRPr="001A3896">
      <w:rPr>
        <w:b/>
        <w:noProof/>
        <w:sz w:val="18"/>
      </w:rPr>
      <w:t>3</w:t>
    </w:r>
    <w:r w:rsidRPr="001A389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92A5" w14:textId="6EDDE036" w:rsidR="00042B72" w:rsidRPr="00980DC1" w:rsidRDefault="001A3896" w:rsidP="001A3896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4A31CD0" wp14:editId="082C8E9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24-15488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CD327CC" wp14:editId="29703E46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DC1">
      <w:rPr>
        <w:lang w:val="en-US"/>
      </w:rPr>
      <w:t xml:space="preserve">   300824   060924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E4FC" w14:textId="77777777" w:rsidR="003C4F85" w:rsidRPr="001075E9" w:rsidRDefault="003C4F8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DAF14F8" w14:textId="77777777" w:rsidR="003C4F85" w:rsidRDefault="003C4F8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8F0B304" w14:textId="5E8DB4EA" w:rsidR="001A3896" w:rsidRPr="001A3896" w:rsidRDefault="001A3896" w:rsidP="0061319B">
      <w:pPr>
        <w:pStyle w:val="ad"/>
        <w:rPr>
          <w:sz w:val="20"/>
          <w:lang w:val="en-US"/>
        </w:rPr>
      </w:pPr>
      <w:r>
        <w:tab/>
      </w:r>
      <w:r w:rsidRPr="001A3896">
        <w:rPr>
          <w:rStyle w:val="aa"/>
          <w:sz w:val="20"/>
          <w:vertAlign w:val="baseline"/>
        </w:rPr>
        <w:t>*</w:t>
      </w:r>
      <w:r w:rsidRPr="001A3896">
        <w:rPr>
          <w:rStyle w:val="aa"/>
          <w:vertAlign w:val="baseline"/>
        </w:rPr>
        <w:tab/>
      </w:r>
      <w:r w:rsidRPr="001A3896"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>
        <w:rPr>
          <w:lang w:val="en-US"/>
        </w:rPr>
        <w:t> </w:t>
      </w:r>
      <w:r w:rsidRPr="001A3896">
        <w:t>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4949" w14:textId="4DFB930B" w:rsidR="001A3896" w:rsidRPr="001A3896" w:rsidRDefault="00DF6BE2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ECE/TRANS/WP.29/2024/148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B39E" w14:textId="38755BA2" w:rsidR="001A3896" w:rsidRPr="001A3896" w:rsidRDefault="00DF6BE2" w:rsidP="001A3896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ECE/TRANS/WP.29/2024/148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2DC3" w14:textId="77777777" w:rsidR="00DF6BE2" w:rsidRDefault="00DF6B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85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72D85"/>
    <w:rsid w:val="00180183"/>
    <w:rsid w:val="0018024D"/>
    <w:rsid w:val="0018649F"/>
    <w:rsid w:val="00196389"/>
    <w:rsid w:val="001A3896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C4F8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319B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2F59"/>
    <w:rsid w:val="008F7609"/>
    <w:rsid w:val="00906890"/>
    <w:rsid w:val="00911BE4"/>
    <w:rsid w:val="00951972"/>
    <w:rsid w:val="009608F3"/>
    <w:rsid w:val="00980DC1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6BE2"/>
    <w:rsid w:val="00DF71B9"/>
    <w:rsid w:val="00E12C5F"/>
    <w:rsid w:val="00E15850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E8250"/>
  <w15:docId w15:val="{3F8FF033-D3EA-4B0B-9CEE-3F421364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A938F-B188-47E2-BC71-A056AE3F4D18}"/>
</file>

<file path=customXml/itemProps2.xml><?xml version="1.0" encoding="utf-8"?>
<ds:datastoreItem xmlns:ds="http://schemas.openxmlformats.org/officeDocument/2006/customXml" ds:itemID="{214FD548-C970-401C-AF00-0DB5D62A5032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309</Words>
  <Characters>2105</Characters>
  <Application>Microsoft Office Word</Application>
  <DocSecurity>0</DocSecurity>
  <Lines>56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ECE/TRANS/WP.29/2024/148</vt:lpstr>
      <vt:lpstr>A/</vt:lpstr>
      <vt:lpstr>A/</vt:lpstr>
    </vt:vector>
  </TitlesOfParts>
  <Company>DCM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ECE/TRANS/WP.29/2024/148</dc:title>
  <dc:subject/>
  <dc:creator>Larisa MAYKOVSKAYA</dc:creator>
  <cp:keywords/>
  <cp:lastModifiedBy>Larisa MAYKOVSKAYA</cp:lastModifiedBy>
  <cp:revision>3</cp:revision>
  <cp:lastPrinted>2024-09-06T07:39:00Z</cp:lastPrinted>
  <dcterms:created xsi:type="dcterms:W3CDTF">2024-09-06T07:39:00Z</dcterms:created>
  <dcterms:modified xsi:type="dcterms:W3CDTF">2024-09-06T07:39:00Z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