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912205" w14:paraId="4CD3F19F" w14:textId="77777777" w:rsidTr="00B20551">
        <w:trPr>
          <w:cantSplit/>
          <w:trHeight w:hRule="exact" w:val="851"/>
        </w:trPr>
        <w:tc>
          <w:tcPr>
            <w:tcW w:w="1276" w:type="dxa"/>
            <w:tcBorders>
              <w:bottom w:val="single" w:sz="4" w:space="0" w:color="auto"/>
            </w:tcBorders>
            <w:vAlign w:val="bottom"/>
          </w:tcPr>
          <w:p w14:paraId="7D5F03EE" w14:textId="77777777" w:rsidR="009E6CB7" w:rsidRPr="00912205" w:rsidRDefault="009E6CB7" w:rsidP="00B20551">
            <w:pPr>
              <w:spacing w:after="80"/>
            </w:pPr>
          </w:p>
        </w:tc>
        <w:tc>
          <w:tcPr>
            <w:tcW w:w="2268" w:type="dxa"/>
            <w:tcBorders>
              <w:bottom w:val="single" w:sz="4" w:space="0" w:color="auto"/>
            </w:tcBorders>
            <w:vAlign w:val="bottom"/>
          </w:tcPr>
          <w:p w14:paraId="4126B66D" w14:textId="77777777" w:rsidR="009E6CB7" w:rsidRPr="00912205" w:rsidRDefault="009E6CB7" w:rsidP="00B20551">
            <w:pPr>
              <w:spacing w:after="80" w:line="300" w:lineRule="exact"/>
              <w:rPr>
                <w:b/>
                <w:sz w:val="24"/>
                <w:szCs w:val="24"/>
              </w:rPr>
            </w:pPr>
            <w:r w:rsidRPr="00912205">
              <w:rPr>
                <w:sz w:val="28"/>
                <w:szCs w:val="28"/>
              </w:rPr>
              <w:t>United Nations</w:t>
            </w:r>
          </w:p>
        </w:tc>
        <w:tc>
          <w:tcPr>
            <w:tcW w:w="6095" w:type="dxa"/>
            <w:gridSpan w:val="2"/>
            <w:tcBorders>
              <w:bottom w:val="single" w:sz="4" w:space="0" w:color="auto"/>
            </w:tcBorders>
            <w:vAlign w:val="bottom"/>
          </w:tcPr>
          <w:p w14:paraId="05313BE8" w14:textId="58E124CB" w:rsidR="009E6CB7" w:rsidRPr="00912205" w:rsidRDefault="00A245FC" w:rsidP="00A245FC">
            <w:pPr>
              <w:jc w:val="right"/>
            </w:pPr>
            <w:r w:rsidRPr="00912205">
              <w:rPr>
                <w:sz w:val="40"/>
              </w:rPr>
              <w:t>ECE</w:t>
            </w:r>
            <w:r w:rsidRPr="00912205">
              <w:t>/TRANS/WP.29/GRSP/2024/27</w:t>
            </w:r>
          </w:p>
        </w:tc>
      </w:tr>
      <w:tr w:rsidR="009E6CB7" w:rsidRPr="00912205" w14:paraId="458B7D54" w14:textId="77777777" w:rsidTr="00B20551">
        <w:trPr>
          <w:cantSplit/>
          <w:trHeight w:hRule="exact" w:val="2835"/>
        </w:trPr>
        <w:tc>
          <w:tcPr>
            <w:tcW w:w="1276" w:type="dxa"/>
            <w:tcBorders>
              <w:top w:val="single" w:sz="4" w:space="0" w:color="auto"/>
              <w:bottom w:val="single" w:sz="12" w:space="0" w:color="auto"/>
            </w:tcBorders>
          </w:tcPr>
          <w:p w14:paraId="79E93F65" w14:textId="77777777" w:rsidR="009E6CB7" w:rsidRPr="00912205" w:rsidRDefault="00686A48" w:rsidP="00B20551">
            <w:pPr>
              <w:spacing w:before="120"/>
            </w:pPr>
            <w:r w:rsidRPr="00912205">
              <w:rPr>
                <w:noProof/>
                <w:lang w:eastAsia="fr-CH"/>
              </w:rPr>
              <w:drawing>
                <wp:inline distT="0" distB="0" distL="0" distR="0" wp14:anchorId="1025A7FF" wp14:editId="0FAA99E9">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431EF58" w14:textId="77777777" w:rsidR="009E6CB7" w:rsidRPr="00912205" w:rsidRDefault="009E6CB7" w:rsidP="00B20551">
            <w:pPr>
              <w:spacing w:before="120" w:line="420" w:lineRule="exact"/>
              <w:rPr>
                <w:sz w:val="40"/>
                <w:szCs w:val="40"/>
              </w:rPr>
            </w:pPr>
            <w:r w:rsidRPr="00912205">
              <w:rPr>
                <w:b/>
                <w:sz w:val="40"/>
                <w:szCs w:val="40"/>
              </w:rPr>
              <w:t>Economic and Social Council</w:t>
            </w:r>
          </w:p>
        </w:tc>
        <w:tc>
          <w:tcPr>
            <w:tcW w:w="2835" w:type="dxa"/>
            <w:tcBorders>
              <w:top w:val="single" w:sz="4" w:space="0" w:color="auto"/>
              <w:bottom w:val="single" w:sz="12" w:space="0" w:color="auto"/>
            </w:tcBorders>
          </w:tcPr>
          <w:p w14:paraId="300C3218" w14:textId="77777777" w:rsidR="009E6CB7" w:rsidRPr="00912205" w:rsidRDefault="00A245FC" w:rsidP="00A245FC">
            <w:pPr>
              <w:spacing w:before="240" w:line="240" w:lineRule="exact"/>
            </w:pPr>
            <w:r w:rsidRPr="00912205">
              <w:t>Distr.: General</w:t>
            </w:r>
          </w:p>
          <w:p w14:paraId="3F4DDDA5" w14:textId="10C135FF" w:rsidR="00A245FC" w:rsidRPr="00912205" w:rsidRDefault="00A245FC" w:rsidP="00A245FC">
            <w:pPr>
              <w:spacing w:line="240" w:lineRule="exact"/>
            </w:pPr>
            <w:r w:rsidRPr="00912205">
              <w:t>1</w:t>
            </w:r>
            <w:r w:rsidR="006D656C">
              <w:t>7</w:t>
            </w:r>
            <w:r w:rsidRPr="00912205">
              <w:t xml:space="preserve"> September 2024</w:t>
            </w:r>
          </w:p>
          <w:p w14:paraId="1FB50D68" w14:textId="77777777" w:rsidR="00A245FC" w:rsidRPr="00912205" w:rsidRDefault="00A245FC" w:rsidP="00A245FC">
            <w:pPr>
              <w:spacing w:line="240" w:lineRule="exact"/>
            </w:pPr>
          </w:p>
          <w:p w14:paraId="0AB7BAF2" w14:textId="7FD0185B" w:rsidR="00A245FC" w:rsidRPr="00912205" w:rsidRDefault="00A245FC" w:rsidP="00A245FC">
            <w:pPr>
              <w:spacing w:line="240" w:lineRule="exact"/>
            </w:pPr>
            <w:r w:rsidRPr="00912205">
              <w:t>Original: English</w:t>
            </w:r>
          </w:p>
        </w:tc>
      </w:tr>
    </w:tbl>
    <w:p w14:paraId="597E9132" w14:textId="77777777" w:rsidR="00A245FC" w:rsidRPr="00912205" w:rsidRDefault="00A245FC" w:rsidP="00A245FC">
      <w:pPr>
        <w:spacing w:before="120"/>
        <w:rPr>
          <w:rFonts w:asciiTheme="majorBidi" w:hAnsiTheme="majorBidi" w:cstheme="majorBidi"/>
          <w:b/>
          <w:sz w:val="28"/>
          <w:szCs w:val="28"/>
        </w:rPr>
      </w:pPr>
      <w:r w:rsidRPr="00912205">
        <w:rPr>
          <w:rFonts w:asciiTheme="majorBidi" w:hAnsiTheme="majorBidi" w:cstheme="majorBidi"/>
          <w:b/>
          <w:sz w:val="28"/>
          <w:szCs w:val="28"/>
        </w:rPr>
        <w:t>Economic Commission for Europe</w:t>
      </w:r>
    </w:p>
    <w:p w14:paraId="679509F2" w14:textId="77777777" w:rsidR="00A245FC" w:rsidRPr="00912205" w:rsidRDefault="00A245FC" w:rsidP="00A245FC">
      <w:pPr>
        <w:spacing w:before="120"/>
        <w:rPr>
          <w:rFonts w:asciiTheme="majorBidi" w:hAnsiTheme="majorBidi" w:cstheme="majorBidi"/>
          <w:sz w:val="28"/>
          <w:szCs w:val="28"/>
        </w:rPr>
      </w:pPr>
      <w:r w:rsidRPr="00912205">
        <w:rPr>
          <w:rFonts w:asciiTheme="majorBidi" w:hAnsiTheme="majorBidi" w:cstheme="majorBidi"/>
          <w:sz w:val="28"/>
          <w:szCs w:val="28"/>
        </w:rPr>
        <w:t>Inland Transport Committee</w:t>
      </w:r>
    </w:p>
    <w:p w14:paraId="5BAB8080" w14:textId="77777777" w:rsidR="00A245FC" w:rsidRPr="00912205" w:rsidRDefault="00A245FC" w:rsidP="00A245FC">
      <w:pPr>
        <w:spacing w:before="120"/>
        <w:rPr>
          <w:rFonts w:asciiTheme="majorBidi" w:hAnsiTheme="majorBidi" w:cstheme="majorBidi"/>
          <w:b/>
          <w:sz w:val="24"/>
          <w:szCs w:val="24"/>
        </w:rPr>
      </w:pPr>
      <w:r w:rsidRPr="00912205">
        <w:rPr>
          <w:rFonts w:asciiTheme="majorBidi" w:hAnsiTheme="majorBidi" w:cstheme="majorBidi"/>
          <w:b/>
          <w:sz w:val="24"/>
          <w:szCs w:val="24"/>
        </w:rPr>
        <w:t>World Forum for Harmonization of Vehicle Regulations</w:t>
      </w:r>
    </w:p>
    <w:p w14:paraId="5D6D8471" w14:textId="77777777" w:rsidR="00A245FC" w:rsidRPr="00912205" w:rsidRDefault="00A245FC" w:rsidP="00A245FC">
      <w:pPr>
        <w:spacing w:before="120"/>
        <w:rPr>
          <w:rFonts w:asciiTheme="majorBidi" w:hAnsiTheme="majorBidi" w:cstheme="majorBidi"/>
          <w:b/>
        </w:rPr>
      </w:pPr>
      <w:r w:rsidRPr="00912205">
        <w:rPr>
          <w:rFonts w:asciiTheme="majorBidi" w:hAnsiTheme="majorBidi" w:cstheme="majorBidi"/>
          <w:b/>
        </w:rPr>
        <w:t>Working Party on Passive Safety</w:t>
      </w:r>
    </w:p>
    <w:p w14:paraId="4D7ECA00" w14:textId="77777777" w:rsidR="00A245FC" w:rsidRPr="00912205" w:rsidRDefault="00A245FC" w:rsidP="00A245FC">
      <w:pPr>
        <w:spacing w:before="120"/>
        <w:rPr>
          <w:rFonts w:asciiTheme="majorBidi" w:hAnsiTheme="majorBidi" w:cstheme="majorBidi"/>
          <w:b/>
        </w:rPr>
      </w:pPr>
      <w:r w:rsidRPr="00912205">
        <w:rPr>
          <w:rFonts w:asciiTheme="majorBidi" w:hAnsiTheme="majorBidi" w:cstheme="majorBidi"/>
          <w:b/>
        </w:rPr>
        <w:t>Seventy-sixth session</w:t>
      </w:r>
    </w:p>
    <w:p w14:paraId="141851DF" w14:textId="77777777" w:rsidR="00A245FC" w:rsidRPr="00912205" w:rsidRDefault="00A245FC" w:rsidP="00A245FC">
      <w:pPr>
        <w:rPr>
          <w:rFonts w:asciiTheme="majorBidi" w:hAnsiTheme="majorBidi" w:cstheme="majorBidi"/>
        </w:rPr>
      </w:pPr>
      <w:r w:rsidRPr="00912205">
        <w:rPr>
          <w:rFonts w:asciiTheme="majorBidi" w:hAnsiTheme="majorBidi" w:cstheme="majorBidi"/>
        </w:rPr>
        <w:t>Geneva, 2–6 December 2024</w:t>
      </w:r>
    </w:p>
    <w:p w14:paraId="040992C2" w14:textId="77777777" w:rsidR="00A245FC" w:rsidRPr="00912205" w:rsidRDefault="00A245FC" w:rsidP="00A245FC">
      <w:pPr>
        <w:rPr>
          <w:rFonts w:asciiTheme="majorBidi" w:hAnsiTheme="majorBidi" w:cstheme="majorBidi"/>
        </w:rPr>
      </w:pPr>
      <w:r w:rsidRPr="00912205">
        <w:rPr>
          <w:rFonts w:asciiTheme="majorBidi" w:hAnsiTheme="majorBidi" w:cstheme="majorBidi"/>
        </w:rPr>
        <w:t>Item 15 of the provisional agenda</w:t>
      </w:r>
    </w:p>
    <w:p w14:paraId="7E4FDF89" w14:textId="77777777" w:rsidR="00A245FC" w:rsidRPr="00912205" w:rsidRDefault="00A245FC" w:rsidP="00A245FC">
      <w:pPr>
        <w:rPr>
          <w:bCs/>
        </w:rPr>
      </w:pPr>
      <w:r w:rsidRPr="00912205">
        <w:rPr>
          <w:b/>
        </w:rPr>
        <w:t xml:space="preserve">UN Regulation No. 134 </w:t>
      </w:r>
      <w:r w:rsidRPr="00912205">
        <w:rPr>
          <w:b/>
          <w:color w:val="000000" w:themeColor="text1"/>
        </w:rPr>
        <w:t>(Hydrogen and Fuel Cell Vehicles)</w:t>
      </w:r>
    </w:p>
    <w:p w14:paraId="593F7A69" w14:textId="49DF9533" w:rsidR="00A245FC" w:rsidRPr="00912205" w:rsidRDefault="00A245FC" w:rsidP="00A245FC">
      <w:pPr>
        <w:pStyle w:val="HChG"/>
        <w:jc w:val="both"/>
      </w:pPr>
      <w:r w:rsidRPr="00912205">
        <w:tab/>
      </w:r>
      <w:r w:rsidRPr="00912205">
        <w:tab/>
      </w:r>
      <w:r w:rsidR="000900C9" w:rsidRPr="00912205">
        <w:t>Proposal for Supplement 2 to the 02 Series of Amendments to UN Regulation No. 134 (Hydrogen and Fuel Cell Vehicles)</w:t>
      </w:r>
    </w:p>
    <w:p w14:paraId="734800DB" w14:textId="77777777" w:rsidR="00A245FC" w:rsidRPr="00912205" w:rsidRDefault="00A245FC" w:rsidP="00A245FC">
      <w:pPr>
        <w:pStyle w:val="H1G"/>
        <w:rPr>
          <w:b w:val="0"/>
        </w:rPr>
      </w:pPr>
      <w:r w:rsidRPr="00912205">
        <w:tab/>
      </w:r>
      <w:r w:rsidRPr="00912205">
        <w:tab/>
      </w:r>
      <w:r w:rsidRPr="00912205">
        <w:rPr>
          <w:color w:val="000000" w:themeColor="text1"/>
        </w:rPr>
        <w:t>Submitted by the Task Force amending UN Regulation No. 134</w:t>
      </w:r>
      <w:r w:rsidRPr="00912205">
        <w:t xml:space="preserve"> </w:t>
      </w:r>
      <w:r w:rsidRPr="00912205">
        <w:rPr>
          <w:rStyle w:val="FootnoteReference"/>
          <w:szCs w:val="24"/>
        </w:rPr>
        <w:footnoteReference w:customMarkFollows="1" w:id="2"/>
        <w:sym w:font="Symbol" w:char="F02A"/>
      </w:r>
    </w:p>
    <w:p w14:paraId="2C55D549" w14:textId="5F412C4F" w:rsidR="00A245FC" w:rsidRPr="00912205" w:rsidRDefault="00A245FC" w:rsidP="00A245FC">
      <w:pPr>
        <w:pStyle w:val="SingleTxtG"/>
        <w:ind w:firstLine="567"/>
        <w:rPr>
          <w:bCs/>
          <w:color w:val="000000" w:themeColor="text1"/>
        </w:rPr>
      </w:pPr>
      <w:r w:rsidRPr="00912205">
        <w:rPr>
          <w:snapToGrid w:val="0"/>
          <w:color w:val="000000" w:themeColor="text1"/>
        </w:rPr>
        <w:t>The text reproduced below was prepared by the task force involving the experts from France, Japan, the Netherlands, the European Commission, the European Association of Automotive Suppliers (CLEPA) and the International Organization of Motor Vehicle Manufacturers (OICA) as well as related industry experts on transposing amendment 1 to UN Global Technical Regulation No. 13, Phase 2 (GTR13-PH2) into the UN Regulation under the 1958 Agreement</w:t>
      </w:r>
      <w:r w:rsidRPr="00912205">
        <w:rPr>
          <w:color w:val="000000" w:themeColor="text1"/>
        </w:rPr>
        <w:t>.</w:t>
      </w:r>
      <w:r w:rsidRPr="00912205">
        <w:rPr>
          <w:iCs/>
          <w:color w:val="000000" w:themeColor="text1"/>
        </w:rPr>
        <w:t xml:space="preserve"> </w:t>
      </w:r>
      <w:r w:rsidRPr="00912205">
        <w:rPr>
          <w:color w:val="000000" w:themeColor="text1"/>
        </w:rPr>
        <w:t>The modifications to the existing text of the UN Regulation No</w:t>
      </w:r>
      <w:r w:rsidR="000E20B7">
        <w:rPr>
          <w:color w:val="000000" w:themeColor="text1"/>
        </w:rPr>
        <w:t>.</w:t>
      </w:r>
      <w:r w:rsidRPr="00912205">
        <w:rPr>
          <w:color w:val="000000" w:themeColor="text1"/>
        </w:rPr>
        <w:t xml:space="preserve"> 134</w:t>
      </w:r>
      <w:r w:rsidRPr="00912205">
        <w:rPr>
          <w:iCs/>
          <w:color w:val="000000" w:themeColor="text1"/>
        </w:rPr>
        <w:t xml:space="preserve"> </w:t>
      </w:r>
      <w:r w:rsidRPr="00912205">
        <w:rPr>
          <w:color w:val="000000" w:themeColor="text1"/>
        </w:rPr>
        <w:t>are marked in bold for new or strikethrough for deleted characters</w:t>
      </w:r>
      <w:r w:rsidRPr="00912205">
        <w:rPr>
          <w:color w:val="000000" w:themeColor="text1"/>
          <w:sz w:val="18"/>
        </w:rPr>
        <w:t>.</w:t>
      </w:r>
    </w:p>
    <w:p w14:paraId="73E41195" w14:textId="77777777" w:rsidR="00A245FC" w:rsidRPr="00912205" w:rsidRDefault="00A245FC" w:rsidP="00A245FC">
      <w:pPr>
        <w:pStyle w:val="SingleTxtG"/>
        <w:ind w:firstLine="567"/>
        <w:rPr>
          <w:bCs/>
          <w:color w:val="000000" w:themeColor="text1"/>
        </w:rPr>
      </w:pPr>
    </w:p>
    <w:p w14:paraId="0F836696" w14:textId="77777777" w:rsidR="00A245FC" w:rsidRPr="00912205" w:rsidRDefault="00A245FC" w:rsidP="00A245FC">
      <w:pPr>
        <w:pStyle w:val="HChG"/>
        <w:tabs>
          <w:tab w:val="left" w:pos="8505"/>
        </w:tabs>
        <w:spacing w:before="0" w:after="0" w:line="240" w:lineRule="auto"/>
        <w:ind w:firstLine="425"/>
        <w:jc w:val="lowKashida"/>
        <w:rPr>
          <w:rFonts w:asciiTheme="majorBidi" w:hAnsiTheme="majorBidi" w:cstheme="majorBidi"/>
        </w:rPr>
      </w:pPr>
      <w:r w:rsidRPr="00912205">
        <w:rPr>
          <w:rFonts w:asciiTheme="majorBidi" w:hAnsiTheme="majorBidi" w:cstheme="majorBidi"/>
        </w:rPr>
        <w:br w:type="page"/>
      </w:r>
    </w:p>
    <w:p w14:paraId="497DE792" w14:textId="3F70C29B" w:rsidR="000900C9" w:rsidRPr="00912205" w:rsidRDefault="000900C9" w:rsidP="006D656C">
      <w:pPr>
        <w:pStyle w:val="HChG"/>
        <w:tabs>
          <w:tab w:val="left" w:pos="1134"/>
          <w:tab w:val="left" w:pos="1701"/>
          <w:tab w:val="left" w:pos="2268"/>
          <w:tab w:val="left" w:pos="2980"/>
        </w:tabs>
        <w:jc w:val="both"/>
        <w:rPr>
          <w:color w:val="000000" w:themeColor="text1"/>
        </w:rPr>
      </w:pPr>
      <w:r w:rsidRPr="00912205">
        <w:rPr>
          <w:color w:val="000000" w:themeColor="text1"/>
        </w:rPr>
        <w:lastRenderedPageBreak/>
        <w:tab/>
        <w:t>I.</w:t>
      </w:r>
      <w:r w:rsidRPr="00912205">
        <w:rPr>
          <w:color w:val="000000" w:themeColor="text1"/>
        </w:rPr>
        <w:tab/>
        <w:t>Proposal</w:t>
      </w:r>
      <w:r w:rsidR="006D656C">
        <w:rPr>
          <w:color w:val="000000" w:themeColor="text1"/>
        </w:rPr>
        <w:tab/>
      </w:r>
      <w:r w:rsidR="006D656C">
        <w:rPr>
          <w:color w:val="000000" w:themeColor="text1"/>
        </w:rPr>
        <w:tab/>
      </w:r>
    </w:p>
    <w:p w14:paraId="2A6AFB5E" w14:textId="7D73407D" w:rsidR="000900C9" w:rsidRPr="00912205" w:rsidRDefault="000900C9" w:rsidP="000900C9">
      <w:pPr>
        <w:pStyle w:val="SingleTxtG"/>
      </w:pPr>
      <w:r w:rsidRPr="00912205">
        <w:rPr>
          <w:i/>
          <w:lang w:eastAsia="ja-JP"/>
        </w:rPr>
        <w:t xml:space="preserve">Figure 2., </w:t>
      </w:r>
      <w:r w:rsidRPr="00912205">
        <w:rPr>
          <w:iCs/>
        </w:rPr>
        <w:t xml:space="preserve">amend </w:t>
      </w:r>
      <w:r w:rsidRPr="00912205">
        <w:t>to read:</w:t>
      </w:r>
    </w:p>
    <w:p w14:paraId="7DB8D023" w14:textId="6179DD10" w:rsidR="000900C9" w:rsidRPr="00912205" w:rsidRDefault="000900C9" w:rsidP="000900C9">
      <w:pPr>
        <w:pStyle w:val="SingleTxtG"/>
        <w:spacing w:before="120"/>
      </w:pPr>
      <w:r w:rsidRPr="00912205">
        <w:t>"Figure 2</w:t>
      </w:r>
    </w:p>
    <w:p w14:paraId="3615C1E1" w14:textId="77777777" w:rsidR="000900C9" w:rsidRPr="00912205" w:rsidRDefault="000900C9" w:rsidP="000900C9">
      <w:pPr>
        <w:pStyle w:val="SingleTxtG"/>
        <w:keepNext/>
        <w:spacing w:line="240" w:lineRule="auto"/>
        <w:rPr>
          <w:b/>
        </w:rPr>
      </w:pPr>
      <w:r w:rsidRPr="00912205">
        <w:rPr>
          <w:b/>
        </w:rPr>
        <w:t>Verification Test for Expected On-Road Performance (Pneumatic</w:t>
      </w:r>
      <w:r w:rsidRPr="00912205">
        <w:rPr>
          <w:b/>
          <w:strike/>
        </w:rPr>
        <w:t>/hydraulic</w:t>
      </w:r>
      <w:r w:rsidRPr="00912205">
        <w:rPr>
          <w:b/>
        </w:rPr>
        <w:t>)</w:t>
      </w:r>
    </w:p>
    <w:p w14:paraId="7BBBB59E" w14:textId="77777777" w:rsidR="000900C9" w:rsidRPr="00912205" w:rsidRDefault="000900C9" w:rsidP="000900C9">
      <w:pPr>
        <w:pStyle w:val="SingleTxtG"/>
        <w:keepNext/>
        <w:spacing w:line="240" w:lineRule="auto"/>
        <w:rPr>
          <w:b/>
        </w:rPr>
      </w:pPr>
      <w:r w:rsidRPr="00912205">
        <w:rPr>
          <w:noProof/>
        </w:rPr>
        <mc:AlternateContent>
          <mc:Choice Requires="wps">
            <w:drawing>
              <wp:anchor distT="0" distB="0" distL="114300" distR="114300" simplePos="0" relativeHeight="251660288" behindDoc="0" locked="0" layoutInCell="1" allowOverlap="1" wp14:anchorId="0F32EBC6" wp14:editId="2F8BC7FF">
                <wp:simplePos x="0" y="0"/>
                <wp:positionH relativeFrom="column">
                  <wp:posOffset>3675369</wp:posOffset>
                </wp:positionH>
                <wp:positionV relativeFrom="paragraph">
                  <wp:posOffset>2236102</wp:posOffset>
                </wp:positionV>
                <wp:extent cx="180977" cy="840543"/>
                <wp:effectExtent l="0" t="0" r="0" b="0"/>
                <wp:wrapNone/>
                <wp:docPr id="15399505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7" cy="840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65A2F" w14:textId="77777777" w:rsidR="000900C9" w:rsidRPr="00CF11B8" w:rsidRDefault="000900C9" w:rsidP="000900C9">
                            <w:pPr>
                              <w:spacing w:line="240" w:lineRule="auto"/>
                              <w:rPr>
                                <w:rFonts w:ascii="Calibri" w:eastAsia="Calibri" w:hAnsi="Calibri" w:cs="Arial"/>
                                <w:b/>
                                <w:bCs/>
                                <w:strike/>
                                <w:color w:val="000000"/>
                                <w:sz w:val="16"/>
                                <w:szCs w:val="16"/>
                              </w:rPr>
                            </w:pPr>
                            <w:r w:rsidRPr="00CF11B8">
                              <w:rPr>
                                <w:rFonts w:ascii="Calibri" w:eastAsia="Calibri" w:hAnsi="Calibri" w:cs="Arial"/>
                                <w:b/>
                                <w:bCs/>
                                <w:strike/>
                                <w:color w:val="000000"/>
                                <w:sz w:val="16"/>
                                <w:szCs w:val="16"/>
                              </w:rPr>
                              <w:t>Leak / Permeation</w:t>
                            </w:r>
                          </w:p>
                          <w:p w14:paraId="09FE8BC1" w14:textId="77777777" w:rsidR="000900C9" w:rsidRPr="00CF11B8" w:rsidRDefault="000900C9" w:rsidP="000900C9">
                            <w:pPr>
                              <w:spacing w:line="240" w:lineRule="auto"/>
                              <w:rPr>
                                <w:rFonts w:ascii="Calibri" w:eastAsia="Calibri" w:hAnsi="Calibri" w:cs="Arial"/>
                                <w:b/>
                                <w:bCs/>
                                <w:strike/>
                                <w:color w:val="000000"/>
                                <w:sz w:val="16"/>
                                <w:szCs w:val="16"/>
                              </w:rPr>
                            </w:pPr>
                          </w:p>
                        </w:txbxContent>
                      </wps:txbx>
                      <wps:bodyPr rot="0" vert="vert270" wrap="square" lIns="0" tIns="0" rIns="0" bIns="0" anchor="t" anchorCtr="0" upright="1">
                        <a:noAutofit/>
                      </wps:bodyPr>
                    </wps:wsp>
                  </a:graphicData>
                </a:graphic>
              </wp:anchor>
            </w:drawing>
          </mc:Choice>
          <mc:Fallback>
            <w:pict>
              <v:rect w14:anchorId="0F32EBC6" id="Rectangle 1" o:spid="_x0000_s1026" style="position:absolute;left:0;text-align:left;margin-left:289.4pt;margin-top:176.05pt;width:14.25pt;height:66.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" filled="f" stroked="f">
                <v:textbox style="layout-flow:vertical;mso-layout-flow-alt:bottom-to-top" inset="0,0,0,0">
                  <w:txbxContent>
                    <w:p w14:paraId="34465A2F" w14:textId="77777777" w:rsidR="000900C9" w:rsidRPr="00CF11B8" w:rsidRDefault="000900C9" w:rsidP="000900C9">
                      <w:pPr>
                        <w:spacing w:line="240" w:lineRule="auto"/>
                        <w:rPr>
                          <w:rFonts w:ascii="Calibri" w:eastAsia="Calibri" w:hAnsi="Calibri" w:cs="Arial"/>
                          <w:b/>
                          <w:bCs/>
                          <w:strike/>
                          <w:color w:val="000000"/>
                          <w:sz w:val="16"/>
                          <w:szCs w:val="16"/>
                        </w:rPr>
                      </w:pPr>
                      <w:r w:rsidRPr="00CF11B8">
                        <w:rPr>
                          <w:rFonts w:ascii="Calibri" w:eastAsia="Calibri" w:hAnsi="Calibri" w:cs="Arial"/>
                          <w:b/>
                          <w:bCs/>
                          <w:strike/>
                          <w:color w:val="000000"/>
                          <w:sz w:val="16"/>
                          <w:szCs w:val="16"/>
                        </w:rPr>
                        <w:t>Leak / Permeation</w:t>
                      </w:r>
                    </w:p>
                    <w:p w14:paraId="09FE8BC1" w14:textId="77777777" w:rsidR="000900C9" w:rsidRPr="00CF11B8" w:rsidRDefault="000900C9" w:rsidP="000900C9">
                      <w:pPr>
                        <w:spacing w:line="240" w:lineRule="auto"/>
                        <w:rPr>
                          <w:rFonts w:ascii="Calibri" w:eastAsia="Calibri" w:hAnsi="Calibri" w:cs="Arial"/>
                          <w:b/>
                          <w:bCs/>
                          <w:strike/>
                          <w:color w:val="000000"/>
                          <w:sz w:val="16"/>
                          <w:szCs w:val="16"/>
                        </w:rPr>
                      </w:pPr>
                    </w:p>
                  </w:txbxContent>
                </v:textbox>
              </v:rect>
            </w:pict>
          </mc:Fallback>
        </mc:AlternateContent>
      </w:r>
      <w:r w:rsidRPr="00912205">
        <w:rPr>
          <w:noProof/>
        </w:rPr>
        <mc:AlternateContent>
          <mc:Choice Requires="wps">
            <w:drawing>
              <wp:anchor distT="0" distB="0" distL="114300" distR="114300" simplePos="0" relativeHeight="251659264" behindDoc="0" locked="0" layoutInCell="1" allowOverlap="1" wp14:anchorId="20845CE7" wp14:editId="10ECC68A">
                <wp:simplePos x="0" y="0"/>
                <wp:positionH relativeFrom="column">
                  <wp:posOffset>2432657</wp:posOffset>
                </wp:positionH>
                <wp:positionV relativeFrom="paragraph">
                  <wp:posOffset>2285365</wp:posOffset>
                </wp:positionV>
                <wp:extent cx="180977" cy="840543"/>
                <wp:effectExtent l="0" t="0" r="0" b="0"/>
                <wp:wrapNone/>
                <wp:docPr id="197854951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7" cy="840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E2AE5" w14:textId="77777777" w:rsidR="000900C9" w:rsidRPr="00CF11B8" w:rsidRDefault="000900C9" w:rsidP="000900C9">
                            <w:pPr>
                              <w:spacing w:line="240" w:lineRule="auto"/>
                              <w:rPr>
                                <w:rFonts w:ascii="Calibri" w:eastAsia="Calibri" w:hAnsi="Calibri" w:cs="Arial"/>
                                <w:b/>
                                <w:bCs/>
                                <w:strike/>
                                <w:color w:val="000000"/>
                                <w:sz w:val="16"/>
                                <w:szCs w:val="16"/>
                              </w:rPr>
                            </w:pPr>
                            <w:r w:rsidRPr="00CF11B8">
                              <w:rPr>
                                <w:rFonts w:ascii="Calibri" w:eastAsia="Calibri" w:hAnsi="Calibri" w:cs="Arial"/>
                                <w:b/>
                                <w:bCs/>
                                <w:strike/>
                                <w:color w:val="000000"/>
                                <w:sz w:val="16"/>
                                <w:szCs w:val="16"/>
                              </w:rPr>
                              <w:t>Leak / Permeation</w:t>
                            </w:r>
                          </w:p>
                          <w:p w14:paraId="5D804FF5" w14:textId="77777777" w:rsidR="000900C9" w:rsidRPr="00CF11B8" w:rsidRDefault="000900C9" w:rsidP="000900C9">
                            <w:pPr>
                              <w:spacing w:line="240" w:lineRule="auto"/>
                              <w:rPr>
                                <w:rFonts w:ascii="Calibri" w:eastAsia="Calibri" w:hAnsi="Calibri" w:cs="Arial"/>
                                <w:b/>
                                <w:bCs/>
                                <w:strike/>
                                <w:color w:val="000000"/>
                                <w:sz w:val="16"/>
                                <w:szCs w:val="16"/>
                              </w:rPr>
                            </w:pPr>
                          </w:p>
                        </w:txbxContent>
                      </wps:txbx>
                      <wps:bodyPr rot="0" vert="vert270" wrap="square" lIns="0" tIns="0" rIns="0" bIns="0" anchor="t" anchorCtr="0" upright="1">
                        <a:noAutofit/>
                      </wps:bodyPr>
                    </wps:wsp>
                  </a:graphicData>
                </a:graphic>
              </wp:anchor>
            </w:drawing>
          </mc:Choice>
          <mc:Fallback>
            <w:pict>
              <v:rect w14:anchorId="20845CE7" id="_x0000_s1027" style="position:absolute;left:0;text-align:left;margin-left:191.55pt;margin-top:179.95pt;width:14.25pt;height:66.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" filled="f" stroked="f">
                <v:textbox style="layout-flow:vertical;mso-layout-flow-alt:bottom-to-top" inset="0,0,0,0">
                  <w:txbxContent>
                    <w:p w14:paraId="1FBE2AE5" w14:textId="77777777" w:rsidR="000900C9" w:rsidRPr="00CF11B8" w:rsidRDefault="000900C9" w:rsidP="000900C9">
                      <w:pPr>
                        <w:spacing w:line="240" w:lineRule="auto"/>
                        <w:rPr>
                          <w:rFonts w:ascii="Calibri" w:eastAsia="Calibri" w:hAnsi="Calibri" w:cs="Arial"/>
                          <w:b/>
                          <w:bCs/>
                          <w:strike/>
                          <w:color w:val="000000"/>
                          <w:sz w:val="16"/>
                          <w:szCs w:val="16"/>
                        </w:rPr>
                      </w:pPr>
                      <w:r w:rsidRPr="00CF11B8">
                        <w:rPr>
                          <w:rFonts w:ascii="Calibri" w:eastAsia="Calibri" w:hAnsi="Calibri" w:cs="Arial"/>
                          <w:b/>
                          <w:bCs/>
                          <w:strike/>
                          <w:color w:val="000000"/>
                          <w:sz w:val="16"/>
                          <w:szCs w:val="16"/>
                        </w:rPr>
                        <w:t>Leak / Permeation</w:t>
                      </w:r>
                    </w:p>
                    <w:p w14:paraId="5D804FF5" w14:textId="77777777" w:rsidR="000900C9" w:rsidRPr="00CF11B8" w:rsidRDefault="000900C9" w:rsidP="000900C9">
                      <w:pPr>
                        <w:spacing w:line="240" w:lineRule="auto"/>
                        <w:rPr>
                          <w:rFonts w:ascii="Calibri" w:eastAsia="Calibri" w:hAnsi="Calibri" w:cs="Arial"/>
                          <w:b/>
                          <w:bCs/>
                          <w:strike/>
                          <w:color w:val="000000"/>
                          <w:sz w:val="16"/>
                          <w:szCs w:val="16"/>
                        </w:rPr>
                      </w:pPr>
                    </w:p>
                  </w:txbxContent>
                </v:textbox>
              </v:rect>
            </w:pict>
          </mc:Fallback>
        </mc:AlternateContent>
      </w:r>
      <w:r w:rsidRPr="00912205">
        <w:rPr>
          <w:rFonts w:cs="Arial"/>
          <w:noProof/>
          <w:lang w:eastAsia="de-DE"/>
        </w:rPr>
        <mc:AlternateContent>
          <mc:Choice Requires="wpc">
            <w:drawing>
              <wp:inline distT="0" distB="0" distL="0" distR="0" wp14:anchorId="66894D95" wp14:editId="3C7248D6">
                <wp:extent cx="4157980" cy="3589315"/>
                <wp:effectExtent l="0" t="0" r="13970" b="0"/>
                <wp:docPr id="506" name="キャンバス 26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57" name="Freeform 262"/>
                        <wps:cNvSpPr>
                          <a:spLocks noEditPoints="1"/>
                        </wps:cNvSpPr>
                        <wps:spPr bwMode="auto">
                          <a:xfrm>
                            <a:off x="2500" y="2500"/>
                            <a:ext cx="4152380" cy="3455015"/>
                          </a:xfrm>
                          <a:custGeom>
                            <a:avLst/>
                            <a:gdLst>
                              <a:gd name="T0" fmla="*/ 0 w 6539"/>
                              <a:gd name="T1" fmla="*/ 0 h 5441"/>
                              <a:gd name="T2" fmla="*/ 4152265 w 6539"/>
                              <a:gd name="T3" fmla="*/ 0 h 5441"/>
                              <a:gd name="T4" fmla="*/ 4152265 w 6539"/>
                              <a:gd name="T5" fmla="*/ 3455035 h 5441"/>
                              <a:gd name="T6" fmla="*/ 0 w 6539"/>
                              <a:gd name="T7" fmla="*/ 3455035 h 5441"/>
                              <a:gd name="T8" fmla="*/ 0 w 6539"/>
                              <a:gd name="T9" fmla="*/ 0 h 5441"/>
                              <a:gd name="T10" fmla="*/ 5715 w 6539"/>
                              <a:gd name="T11" fmla="*/ 3451860 h 5441"/>
                              <a:gd name="T12" fmla="*/ 3175 w 6539"/>
                              <a:gd name="T13" fmla="*/ 3449320 h 5441"/>
                              <a:gd name="T14" fmla="*/ 4149725 w 6539"/>
                              <a:gd name="T15" fmla="*/ 3449320 h 5441"/>
                              <a:gd name="T16" fmla="*/ 4147185 w 6539"/>
                              <a:gd name="T17" fmla="*/ 3451860 h 5441"/>
                              <a:gd name="T18" fmla="*/ 4147185 w 6539"/>
                              <a:gd name="T19" fmla="*/ 3175 h 5441"/>
                              <a:gd name="T20" fmla="*/ 4149725 w 6539"/>
                              <a:gd name="T21" fmla="*/ 5715 h 5441"/>
                              <a:gd name="T22" fmla="*/ 3175 w 6539"/>
                              <a:gd name="T23" fmla="*/ 5715 h 5441"/>
                              <a:gd name="T24" fmla="*/ 5715 w 6539"/>
                              <a:gd name="T25" fmla="*/ 3175 h 5441"/>
                              <a:gd name="T26" fmla="*/ 5715 w 6539"/>
                              <a:gd name="T27" fmla="*/ 3451860 h 5441"/>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6539" h="5441">
                                <a:moveTo>
                                  <a:pt x="0" y="0"/>
                                </a:moveTo>
                                <a:lnTo>
                                  <a:pt x="6539" y="0"/>
                                </a:lnTo>
                                <a:lnTo>
                                  <a:pt x="6539" y="5441"/>
                                </a:lnTo>
                                <a:lnTo>
                                  <a:pt x="0" y="5441"/>
                                </a:lnTo>
                                <a:lnTo>
                                  <a:pt x="0" y="0"/>
                                </a:lnTo>
                                <a:close/>
                                <a:moveTo>
                                  <a:pt x="9" y="5436"/>
                                </a:moveTo>
                                <a:lnTo>
                                  <a:pt x="5" y="5432"/>
                                </a:lnTo>
                                <a:lnTo>
                                  <a:pt x="6535" y="5432"/>
                                </a:lnTo>
                                <a:lnTo>
                                  <a:pt x="6531" y="5436"/>
                                </a:lnTo>
                                <a:lnTo>
                                  <a:pt x="6531" y="5"/>
                                </a:lnTo>
                                <a:lnTo>
                                  <a:pt x="6535" y="9"/>
                                </a:lnTo>
                                <a:lnTo>
                                  <a:pt x="5" y="9"/>
                                </a:lnTo>
                                <a:lnTo>
                                  <a:pt x="9" y="5"/>
                                </a:lnTo>
                                <a:lnTo>
                                  <a:pt x="9" y="5436"/>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58" name="Rectangle 277"/>
                        <wps:cNvSpPr>
                          <a:spLocks noChangeArrowheads="1"/>
                        </wps:cNvSpPr>
                        <wps:spPr bwMode="auto">
                          <a:xfrm>
                            <a:off x="946109" y="1264764"/>
                            <a:ext cx="2546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89293" w14:textId="77777777" w:rsidR="000900C9" w:rsidRDefault="000900C9" w:rsidP="000900C9">
                              <w:r>
                                <w:rPr>
                                  <w:rFonts w:cs="Arial"/>
                                  <w:b/>
                                  <w:bCs/>
                                  <w:color w:val="000000"/>
                                  <w:sz w:val="16"/>
                                  <w:szCs w:val="16"/>
                                </w:rPr>
                                <w:t>150%</w:t>
                              </w:r>
                            </w:p>
                          </w:txbxContent>
                        </wps:txbx>
                        <wps:bodyPr rot="0" vert="horz" wrap="none" lIns="0" tIns="0" rIns="0" bIns="0" anchor="t" anchorCtr="0" upright="1">
                          <a:spAutoFit/>
                        </wps:bodyPr>
                      </wps:wsp>
                      <wps:wsp>
                        <wps:cNvPr id="459" name="Rectangle 278"/>
                        <wps:cNvSpPr>
                          <a:spLocks noChangeArrowheads="1"/>
                        </wps:cNvSpPr>
                        <wps:spPr bwMode="auto">
                          <a:xfrm>
                            <a:off x="1200748" y="1257780"/>
                            <a:ext cx="2374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51F0E" w14:textId="77777777" w:rsidR="000900C9" w:rsidRDefault="000900C9" w:rsidP="000900C9">
                              <w:r>
                                <w:rPr>
                                  <w:rFonts w:cs="Arial"/>
                                  <w:b/>
                                  <w:bCs/>
                                  <w:color w:val="000000"/>
                                  <w:sz w:val="16"/>
                                  <w:szCs w:val="16"/>
                                </w:rPr>
                                <w:t>NWP</w:t>
                              </w:r>
                            </w:p>
                          </w:txbxContent>
                        </wps:txbx>
                        <wps:bodyPr rot="0" vert="horz" wrap="none" lIns="0" tIns="0" rIns="0" bIns="0" anchor="t" anchorCtr="0" upright="1">
                          <a:spAutoFit/>
                        </wps:bodyPr>
                      </wps:wsp>
                      <wps:wsp>
                        <wps:cNvPr id="460" name="Freeform 279"/>
                        <wps:cNvSpPr>
                          <a:spLocks/>
                        </wps:cNvSpPr>
                        <wps:spPr bwMode="auto">
                          <a:xfrm>
                            <a:off x="1986889" y="1577285"/>
                            <a:ext cx="190503" cy="351152"/>
                          </a:xfrm>
                          <a:custGeom>
                            <a:avLst/>
                            <a:gdLst>
                              <a:gd name="T0" fmla="*/ 12 w 541"/>
                              <a:gd name="T1" fmla="*/ 525 h 1002"/>
                              <a:gd name="T2" fmla="*/ 9 w 541"/>
                              <a:gd name="T3" fmla="*/ 533 h 1002"/>
                              <a:gd name="T4" fmla="*/ 21 w 541"/>
                              <a:gd name="T5" fmla="*/ 455 h 1002"/>
                              <a:gd name="T6" fmla="*/ 24 w 541"/>
                              <a:gd name="T7" fmla="*/ 280 h 1002"/>
                              <a:gd name="T8" fmla="*/ 23 w 541"/>
                              <a:gd name="T9" fmla="*/ 94 h 1002"/>
                              <a:gd name="T10" fmla="*/ 32 w 541"/>
                              <a:gd name="T11" fmla="*/ 27 h 1002"/>
                              <a:gd name="T12" fmla="*/ 44 w 541"/>
                              <a:gd name="T13" fmla="*/ 2 h 1002"/>
                              <a:gd name="T14" fmla="*/ 60 w 541"/>
                              <a:gd name="T15" fmla="*/ 9 h 1002"/>
                              <a:gd name="T16" fmla="*/ 80 w 541"/>
                              <a:gd name="T17" fmla="*/ 93 h 1002"/>
                              <a:gd name="T18" fmla="*/ 99 w 541"/>
                              <a:gd name="T19" fmla="*/ 241 h 1002"/>
                              <a:gd name="T20" fmla="*/ 128 w 541"/>
                              <a:gd name="T21" fmla="*/ 479 h 1002"/>
                              <a:gd name="T22" fmla="*/ 140 w 541"/>
                              <a:gd name="T23" fmla="*/ 540 h 1002"/>
                              <a:gd name="T24" fmla="*/ 138 w 541"/>
                              <a:gd name="T25" fmla="*/ 544 h 1002"/>
                              <a:gd name="T26" fmla="*/ 144 w 541"/>
                              <a:gd name="T27" fmla="*/ 459 h 1002"/>
                              <a:gd name="T28" fmla="*/ 152 w 541"/>
                              <a:gd name="T29" fmla="*/ 191 h 1002"/>
                              <a:gd name="T30" fmla="*/ 160 w 541"/>
                              <a:gd name="T31" fmla="*/ 84 h 1002"/>
                              <a:gd name="T32" fmla="*/ 172 w 541"/>
                              <a:gd name="T33" fmla="*/ 19 h 1002"/>
                              <a:gd name="T34" fmla="*/ 187 w 541"/>
                              <a:gd name="T35" fmla="*/ 13 h 1002"/>
                              <a:gd name="T36" fmla="*/ 202 w 541"/>
                              <a:gd name="T37" fmla="*/ 61 h 1002"/>
                              <a:gd name="T38" fmla="*/ 217 w 541"/>
                              <a:gd name="T39" fmla="*/ 154 h 1002"/>
                              <a:gd name="T40" fmla="*/ 250 w 541"/>
                              <a:gd name="T41" fmla="*/ 432 h 1002"/>
                              <a:gd name="T42" fmla="*/ 263 w 541"/>
                              <a:gd name="T43" fmla="*/ 519 h 1002"/>
                              <a:gd name="T44" fmla="*/ 262 w 541"/>
                              <a:gd name="T45" fmla="*/ 527 h 1002"/>
                              <a:gd name="T46" fmla="*/ 270 w 541"/>
                              <a:gd name="T47" fmla="*/ 509 h 1002"/>
                              <a:gd name="T48" fmla="*/ 285 w 541"/>
                              <a:gd name="T49" fmla="*/ 392 h 1002"/>
                              <a:gd name="T50" fmla="*/ 292 w 541"/>
                              <a:gd name="T51" fmla="*/ 348 h 1002"/>
                              <a:gd name="T52" fmla="*/ 297 w 541"/>
                              <a:gd name="T53" fmla="*/ 365 h 1002"/>
                              <a:gd name="T54" fmla="*/ 280 w 541"/>
                              <a:gd name="T55" fmla="*/ 498 h 1002"/>
                              <a:gd name="T56" fmla="*/ 271 w 541"/>
                              <a:gd name="T57" fmla="*/ 531 h 1002"/>
                              <a:gd name="T58" fmla="*/ 258 w 541"/>
                              <a:gd name="T59" fmla="*/ 529 h 1002"/>
                              <a:gd name="T60" fmla="*/ 245 w 541"/>
                              <a:gd name="T61" fmla="*/ 461 h 1002"/>
                              <a:gd name="T62" fmla="*/ 217 w 541"/>
                              <a:gd name="T63" fmla="*/ 222 h 1002"/>
                              <a:gd name="T64" fmla="*/ 197 w 541"/>
                              <a:gd name="T65" fmla="*/ 79 h 1002"/>
                              <a:gd name="T66" fmla="*/ 184 w 541"/>
                              <a:gd name="T67" fmla="*/ 25 h 1002"/>
                              <a:gd name="T68" fmla="*/ 183 w 541"/>
                              <a:gd name="T69" fmla="*/ 18 h 1002"/>
                              <a:gd name="T70" fmla="*/ 172 w 541"/>
                              <a:gd name="T71" fmla="*/ 57 h 1002"/>
                              <a:gd name="T72" fmla="*/ 163 w 541"/>
                              <a:gd name="T73" fmla="*/ 158 h 1002"/>
                              <a:gd name="T74" fmla="*/ 154 w 541"/>
                              <a:gd name="T75" fmla="*/ 426 h 1002"/>
                              <a:gd name="T76" fmla="*/ 148 w 541"/>
                              <a:gd name="T77" fmla="*/ 534 h 1002"/>
                              <a:gd name="T78" fmla="*/ 139 w 541"/>
                              <a:gd name="T79" fmla="*/ 552 h 1002"/>
                              <a:gd name="T80" fmla="*/ 128 w 541"/>
                              <a:gd name="T81" fmla="*/ 530 h 1002"/>
                              <a:gd name="T82" fmla="*/ 110 w 541"/>
                              <a:gd name="T83" fmla="*/ 410 h 1002"/>
                              <a:gd name="T84" fmla="*/ 81 w 541"/>
                              <a:gd name="T85" fmla="*/ 161 h 1002"/>
                              <a:gd name="T86" fmla="*/ 64 w 541"/>
                              <a:gd name="T87" fmla="*/ 51 h 1002"/>
                              <a:gd name="T88" fmla="*/ 47 w 541"/>
                              <a:gd name="T89" fmla="*/ 8 h 1002"/>
                              <a:gd name="T90" fmla="*/ 44 w 541"/>
                              <a:gd name="T91" fmla="*/ 16 h 1002"/>
                              <a:gd name="T92" fmla="*/ 34 w 541"/>
                              <a:gd name="T93" fmla="*/ 67 h 1002"/>
                              <a:gd name="T94" fmla="*/ 30 w 541"/>
                              <a:gd name="T95" fmla="*/ 179 h 1002"/>
                              <a:gd name="T96" fmla="*/ 34 w 541"/>
                              <a:gd name="T97" fmla="*/ 370 h 1002"/>
                              <a:gd name="T98" fmla="*/ 20 w 541"/>
                              <a:gd name="T99" fmla="*/ 523 h 1002"/>
                              <a:gd name="T100" fmla="*/ 9 w 541"/>
                              <a:gd name="T101" fmla="*/ 541 h 1002"/>
                              <a:gd name="T102" fmla="*/ 2 w 541"/>
                              <a:gd name="T103" fmla="*/ 514 h 1002"/>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41" h="1002">
                                <a:moveTo>
                                  <a:pt x="16" y="844"/>
                                </a:moveTo>
                                <a:lnTo>
                                  <a:pt x="16" y="885"/>
                                </a:lnTo>
                                <a:lnTo>
                                  <a:pt x="19" y="931"/>
                                </a:lnTo>
                                <a:lnTo>
                                  <a:pt x="21" y="951"/>
                                </a:lnTo>
                                <a:lnTo>
                                  <a:pt x="24" y="964"/>
                                </a:lnTo>
                                <a:lnTo>
                                  <a:pt x="26" y="972"/>
                                </a:lnTo>
                                <a:lnTo>
                                  <a:pt x="14" y="967"/>
                                </a:lnTo>
                                <a:lnTo>
                                  <a:pt x="17" y="965"/>
                                </a:lnTo>
                                <a:lnTo>
                                  <a:pt x="14" y="969"/>
                                </a:lnTo>
                                <a:lnTo>
                                  <a:pt x="21" y="943"/>
                                </a:lnTo>
                                <a:lnTo>
                                  <a:pt x="29" y="896"/>
                                </a:lnTo>
                                <a:lnTo>
                                  <a:pt x="38" y="825"/>
                                </a:lnTo>
                                <a:lnTo>
                                  <a:pt x="43" y="732"/>
                                </a:lnTo>
                                <a:lnTo>
                                  <a:pt x="45" y="670"/>
                                </a:lnTo>
                                <a:lnTo>
                                  <a:pt x="44" y="594"/>
                                </a:lnTo>
                                <a:lnTo>
                                  <a:pt x="43" y="507"/>
                                </a:lnTo>
                                <a:lnTo>
                                  <a:pt x="41" y="415"/>
                                </a:lnTo>
                                <a:lnTo>
                                  <a:pt x="39" y="325"/>
                                </a:lnTo>
                                <a:lnTo>
                                  <a:pt x="39" y="241"/>
                                </a:lnTo>
                                <a:lnTo>
                                  <a:pt x="41" y="170"/>
                                </a:lnTo>
                                <a:lnTo>
                                  <a:pt x="42" y="142"/>
                                </a:lnTo>
                                <a:lnTo>
                                  <a:pt x="46" y="118"/>
                                </a:lnTo>
                                <a:lnTo>
                                  <a:pt x="52" y="81"/>
                                </a:lnTo>
                                <a:lnTo>
                                  <a:pt x="58" y="49"/>
                                </a:lnTo>
                                <a:lnTo>
                                  <a:pt x="66" y="23"/>
                                </a:lnTo>
                                <a:cubicBezTo>
                                  <a:pt x="66" y="22"/>
                                  <a:pt x="66" y="22"/>
                                  <a:pt x="67" y="21"/>
                                </a:cubicBezTo>
                                <a:lnTo>
                                  <a:pt x="75" y="7"/>
                                </a:lnTo>
                                <a:cubicBezTo>
                                  <a:pt x="75" y="6"/>
                                  <a:pt x="77" y="4"/>
                                  <a:pt x="79" y="4"/>
                                </a:cubicBezTo>
                                <a:lnTo>
                                  <a:pt x="88" y="1"/>
                                </a:lnTo>
                                <a:cubicBezTo>
                                  <a:pt x="91" y="0"/>
                                  <a:pt x="94" y="1"/>
                                  <a:pt x="96" y="3"/>
                                </a:cubicBezTo>
                                <a:lnTo>
                                  <a:pt x="107" y="14"/>
                                </a:lnTo>
                                <a:cubicBezTo>
                                  <a:pt x="108" y="15"/>
                                  <a:pt x="109" y="16"/>
                                  <a:pt x="109" y="17"/>
                                </a:cubicBezTo>
                                <a:lnTo>
                                  <a:pt x="119" y="43"/>
                                </a:lnTo>
                                <a:lnTo>
                                  <a:pt x="131" y="88"/>
                                </a:lnTo>
                                <a:lnTo>
                                  <a:pt x="138" y="123"/>
                                </a:lnTo>
                                <a:lnTo>
                                  <a:pt x="145" y="169"/>
                                </a:lnTo>
                                <a:lnTo>
                                  <a:pt x="153" y="225"/>
                                </a:lnTo>
                                <a:lnTo>
                                  <a:pt x="161" y="290"/>
                                </a:lnTo>
                                <a:lnTo>
                                  <a:pt x="170" y="361"/>
                                </a:lnTo>
                                <a:lnTo>
                                  <a:pt x="179" y="437"/>
                                </a:lnTo>
                                <a:lnTo>
                                  <a:pt x="197" y="592"/>
                                </a:lnTo>
                                <a:lnTo>
                                  <a:pt x="214" y="742"/>
                                </a:lnTo>
                                <a:lnTo>
                                  <a:pt x="223" y="808"/>
                                </a:lnTo>
                                <a:lnTo>
                                  <a:pt x="231" y="868"/>
                                </a:lnTo>
                                <a:lnTo>
                                  <a:pt x="239" y="918"/>
                                </a:lnTo>
                                <a:lnTo>
                                  <a:pt x="246" y="957"/>
                                </a:lnTo>
                                <a:lnTo>
                                  <a:pt x="253" y="981"/>
                                </a:lnTo>
                                <a:lnTo>
                                  <a:pt x="252" y="979"/>
                                </a:lnTo>
                                <a:lnTo>
                                  <a:pt x="258" y="989"/>
                                </a:lnTo>
                                <a:lnTo>
                                  <a:pt x="245" y="989"/>
                                </a:lnTo>
                                <a:lnTo>
                                  <a:pt x="249" y="983"/>
                                </a:lnTo>
                                <a:lnTo>
                                  <a:pt x="248" y="986"/>
                                </a:lnTo>
                                <a:lnTo>
                                  <a:pt x="252" y="965"/>
                                </a:lnTo>
                                <a:lnTo>
                                  <a:pt x="254" y="932"/>
                                </a:lnTo>
                                <a:lnTo>
                                  <a:pt x="257" y="886"/>
                                </a:lnTo>
                                <a:lnTo>
                                  <a:pt x="260" y="832"/>
                                </a:lnTo>
                                <a:lnTo>
                                  <a:pt x="262" y="770"/>
                                </a:lnTo>
                                <a:lnTo>
                                  <a:pt x="267" y="631"/>
                                </a:lnTo>
                                <a:lnTo>
                                  <a:pt x="271" y="485"/>
                                </a:lnTo>
                                <a:lnTo>
                                  <a:pt x="275" y="346"/>
                                </a:lnTo>
                                <a:lnTo>
                                  <a:pt x="278" y="285"/>
                                </a:lnTo>
                                <a:lnTo>
                                  <a:pt x="281" y="230"/>
                                </a:lnTo>
                                <a:lnTo>
                                  <a:pt x="284" y="186"/>
                                </a:lnTo>
                                <a:lnTo>
                                  <a:pt x="289" y="152"/>
                                </a:lnTo>
                                <a:lnTo>
                                  <a:pt x="296" y="101"/>
                                </a:lnTo>
                                <a:lnTo>
                                  <a:pt x="302" y="64"/>
                                </a:lnTo>
                                <a:lnTo>
                                  <a:pt x="309" y="37"/>
                                </a:lnTo>
                                <a:cubicBezTo>
                                  <a:pt x="309" y="37"/>
                                  <a:pt x="309" y="36"/>
                                  <a:pt x="310" y="35"/>
                                </a:cubicBezTo>
                                <a:lnTo>
                                  <a:pt x="317" y="23"/>
                                </a:lnTo>
                                <a:cubicBezTo>
                                  <a:pt x="318" y="21"/>
                                  <a:pt x="321" y="19"/>
                                  <a:pt x="323" y="19"/>
                                </a:cubicBezTo>
                                <a:lnTo>
                                  <a:pt x="330" y="19"/>
                                </a:lnTo>
                                <a:cubicBezTo>
                                  <a:pt x="333" y="19"/>
                                  <a:pt x="336" y="21"/>
                                  <a:pt x="337" y="23"/>
                                </a:cubicBezTo>
                                <a:lnTo>
                                  <a:pt x="345" y="37"/>
                                </a:lnTo>
                                <a:cubicBezTo>
                                  <a:pt x="346" y="38"/>
                                  <a:pt x="346" y="38"/>
                                  <a:pt x="346" y="39"/>
                                </a:cubicBezTo>
                                <a:lnTo>
                                  <a:pt x="355" y="67"/>
                                </a:lnTo>
                                <a:lnTo>
                                  <a:pt x="365" y="110"/>
                                </a:lnTo>
                                <a:lnTo>
                                  <a:pt x="371" y="140"/>
                                </a:lnTo>
                                <a:lnTo>
                                  <a:pt x="377" y="178"/>
                                </a:lnTo>
                                <a:lnTo>
                                  <a:pt x="384" y="225"/>
                                </a:lnTo>
                                <a:lnTo>
                                  <a:pt x="391" y="279"/>
                                </a:lnTo>
                                <a:lnTo>
                                  <a:pt x="406" y="401"/>
                                </a:lnTo>
                                <a:lnTo>
                                  <a:pt x="421" y="534"/>
                                </a:lnTo>
                                <a:lnTo>
                                  <a:pt x="436" y="664"/>
                                </a:lnTo>
                                <a:lnTo>
                                  <a:pt x="451" y="782"/>
                                </a:lnTo>
                                <a:lnTo>
                                  <a:pt x="457" y="835"/>
                                </a:lnTo>
                                <a:lnTo>
                                  <a:pt x="464" y="878"/>
                                </a:lnTo>
                                <a:lnTo>
                                  <a:pt x="470" y="914"/>
                                </a:lnTo>
                                <a:lnTo>
                                  <a:pt x="475" y="940"/>
                                </a:lnTo>
                                <a:lnTo>
                                  <a:pt x="480" y="954"/>
                                </a:lnTo>
                                <a:lnTo>
                                  <a:pt x="477" y="950"/>
                                </a:lnTo>
                                <a:lnTo>
                                  <a:pt x="483" y="954"/>
                                </a:lnTo>
                                <a:lnTo>
                                  <a:pt x="473" y="954"/>
                                </a:lnTo>
                                <a:lnTo>
                                  <a:pt x="478" y="950"/>
                                </a:lnTo>
                                <a:lnTo>
                                  <a:pt x="476" y="954"/>
                                </a:lnTo>
                                <a:lnTo>
                                  <a:pt x="481" y="941"/>
                                </a:lnTo>
                                <a:lnTo>
                                  <a:pt x="486" y="923"/>
                                </a:lnTo>
                                <a:lnTo>
                                  <a:pt x="490" y="899"/>
                                </a:lnTo>
                                <a:lnTo>
                                  <a:pt x="499" y="840"/>
                                </a:lnTo>
                                <a:lnTo>
                                  <a:pt x="507" y="775"/>
                                </a:lnTo>
                                <a:lnTo>
                                  <a:pt x="514" y="711"/>
                                </a:lnTo>
                                <a:lnTo>
                                  <a:pt x="521" y="659"/>
                                </a:lnTo>
                                <a:lnTo>
                                  <a:pt x="523" y="643"/>
                                </a:lnTo>
                                <a:cubicBezTo>
                                  <a:pt x="523" y="642"/>
                                  <a:pt x="523" y="642"/>
                                  <a:pt x="523" y="641"/>
                                </a:cubicBezTo>
                                <a:lnTo>
                                  <a:pt x="526" y="630"/>
                                </a:lnTo>
                                <a:lnTo>
                                  <a:pt x="541" y="635"/>
                                </a:lnTo>
                                <a:lnTo>
                                  <a:pt x="538" y="646"/>
                                </a:lnTo>
                                <a:lnTo>
                                  <a:pt x="538" y="644"/>
                                </a:lnTo>
                                <a:lnTo>
                                  <a:pt x="536" y="662"/>
                                </a:lnTo>
                                <a:lnTo>
                                  <a:pt x="529" y="712"/>
                                </a:lnTo>
                                <a:lnTo>
                                  <a:pt x="522" y="776"/>
                                </a:lnTo>
                                <a:lnTo>
                                  <a:pt x="514" y="843"/>
                                </a:lnTo>
                                <a:lnTo>
                                  <a:pt x="505" y="902"/>
                                </a:lnTo>
                                <a:lnTo>
                                  <a:pt x="501" y="928"/>
                                </a:lnTo>
                                <a:lnTo>
                                  <a:pt x="496" y="946"/>
                                </a:lnTo>
                                <a:lnTo>
                                  <a:pt x="491" y="959"/>
                                </a:lnTo>
                                <a:cubicBezTo>
                                  <a:pt x="490" y="961"/>
                                  <a:pt x="490" y="962"/>
                                  <a:pt x="488" y="963"/>
                                </a:cubicBezTo>
                                <a:lnTo>
                                  <a:pt x="483" y="967"/>
                                </a:lnTo>
                                <a:cubicBezTo>
                                  <a:pt x="481" y="969"/>
                                  <a:pt x="477" y="969"/>
                                  <a:pt x="474" y="967"/>
                                </a:cubicBezTo>
                                <a:lnTo>
                                  <a:pt x="468" y="963"/>
                                </a:lnTo>
                                <a:cubicBezTo>
                                  <a:pt x="467" y="962"/>
                                  <a:pt x="465" y="961"/>
                                  <a:pt x="465" y="959"/>
                                </a:cubicBezTo>
                                <a:lnTo>
                                  <a:pt x="460" y="943"/>
                                </a:lnTo>
                                <a:lnTo>
                                  <a:pt x="455" y="917"/>
                                </a:lnTo>
                                <a:lnTo>
                                  <a:pt x="449" y="881"/>
                                </a:lnTo>
                                <a:lnTo>
                                  <a:pt x="442" y="836"/>
                                </a:lnTo>
                                <a:lnTo>
                                  <a:pt x="436" y="784"/>
                                </a:lnTo>
                                <a:lnTo>
                                  <a:pt x="421" y="665"/>
                                </a:lnTo>
                                <a:lnTo>
                                  <a:pt x="406" y="535"/>
                                </a:lnTo>
                                <a:lnTo>
                                  <a:pt x="391" y="403"/>
                                </a:lnTo>
                                <a:lnTo>
                                  <a:pt x="376" y="281"/>
                                </a:lnTo>
                                <a:lnTo>
                                  <a:pt x="369" y="228"/>
                                </a:lnTo>
                                <a:lnTo>
                                  <a:pt x="362" y="181"/>
                                </a:lnTo>
                                <a:lnTo>
                                  <a:pt x="356" y="143"/>
                                </a:lnTo>
                                <a:lnTo>
                                  <a:pt x="350" y="113"/>
                                </a:lnTo>
                                <a:lnTo>
                                  <a:pt x="340" y="72"/>
                                </a:lnTo>
                                <a:lnTo>
                                  <a:pt x="331" y="44"/>
                                </a:lnTo>
                                <a:lnTo>
                                  <a:pt x="332" y="45"/>
                                </a:lnTo>
                                <a:lnTo>
                                  <a:pt x="324" y="31"/>
                                </a:lnTo>
                                <a:lnTo>
                                  <a:pt x="330" y="35"/>
                                </a:lnTo>
                                <a:lnTo>
                                  <a:pt x="323" y="35"/>
                                </a:lnTo>
                                <a:lnTo>
                                  <a:pt x="330" y="32"/>
                                </a:lnTo>
                                <a:lnTo>
                                  <a:pt x="323" y="44"/>
                                </a:lnTo>
                                <a:lnTo>
                                  <a:pt x="324" y="42"/>
                                </a:lnTo>
                                <a:lnTo>
                                  <a:pt x="317" y="67"/>
                                </a:lnTo>
                                <a:lnTo>
                                  <a:pt x="311" y="104"/>
                                </a:lnTo>
                                <a:lnTo>
                                  <a:pt x="304" y="153"/>
                                </a:lnTo>
                                <a:lnTo>
                                  <a:pt x="300" y="187"/>
                                </a:lnTo>
                                <a:lnTo>
                                  <a:pt x="297" y="231"/>
                                </a:lnTo>
                                <a:lnTo>
                                  <a:pt x="294" y="286"/>
                                </a:lnTo>
                                <a:lnTo>
                                  <a:pt x="291" y="347"/>
                                </a:lnTo>
                                <a:lnTo>
                                  <a:pt x="287" y="486"/>
                                </a:lnTo>
                                <a:lnTo>
                                  <a:pt x="283" y="632"/>
                                </a:lnTo>
                                <a:lnTo>
                                  <a:pt x="278" y="771"/>
                                </a:lnTo>
                                <a:lnTo>
                                  <a:pt x="276" y="833"/>
                                </a:lnTo>
                                <a:lnTo>
                                  <a:pt x="273" y="887"/>
                                </a:lnTo>
                                <a:lnTo>
                                  <a:pt x="270" y="933"/>
                                </a:lnTo>
                                <a:lnTo>
                                  <a:pt x="267" y="968"/>
                                </a:lnTo>
                                <a:lnTo>
                                  <a:pt x="263" y="989"/>
                                </a:lnTo>
                                <a:cubicBezTo>
                                  <a:pt x="263" y="990"/>
                                  <a:pt x="263" y="991"/>
                                  <a:pt x="262" y="992"/>
                                </a:cubicBezTo>
                                <a:lnTo>
                                  <a:pt x="258" y="998"/>
                                </a:lnTo>
                                <a:cubicBezTo>
                                  <a:pt x="257" y="1000"/>
                                  <a:pt x="254" y="1002"/>
                                  <a:pt x="251" y="1001"/>
                                </a:cubicBezTo>
                                <a:cubicBezTo>
                                  <a:pt x="249" y="1001"/>
                                  <a:pt x="246" y="1000"/>
                                  <a:pt x="245" y="998"/>
                                </a:cubicBezTo>
                                <a:lnTo>
                                  <a:pt x="239" y="988"/>
                                </a:lnTo>
                                <a:cubicBezTo>
                                  <a:pt x="238" y="987"/>
                                  <a:pt x="238" y="986"/>
                                  <a:pt x="238" y="986"/>
                                </a:cubicBezTo>
                                <a:lnTo>
                                  <a:pt x="231" y="960"/>
                                </a:lnTo>
                                <a:lnTo>
                                  <a:pt x="224" y="921"/>
                                </a:lnTo>
                                <a:lnTo>
                                  <a:pt x="216" y="871"/>
                                </a:lnTo>
                                <a:lnTo>
                                  <a:pt x="208" y="811"/>
                                </a:lnTo>
                                <a:lnTo>
                                  <a:pt x="199" y="743"/>
                                </a:lnTo>
                                <a:lnTo>
                                  <a:pt x="182" y="593"/>
                                </a:lnTo>
                                <a:lnTo>
                                  <a:pt x="164" y="438"/>
                                </a:lnTo>
                                <a:lnTo>
                                  <a:pt x="155" y="363"/>
                                </a:lnTo>
                                <a:lnTo>
                                  <a:pt x="146" y="292"/>
                                </a:lnTo>
                                <a:lnTo>
                                  <a:pt x="138" y="228"/>
                                </a:lnTo>
                                <a:lnTo>
                                  <a:pt x="130" y="172"/>
                                </a:lnTo>
                                <a:lnTo>
                                  <a:pt x="123" y="126"/>
                                </a:lnTo>
                                <a:lnTo>
                                  <a:pt x="116" y="93"/>
                                </a:lnTo>
                                <a:lnTo>
                                  <a:pt x="104" y="48"/>
                                </a:lnTo>
                                <a:lnTo>
                                  <a:pt x="94" y="22"/>
                                </a:lnTo>
                                <a:lnTo>
                                  <a:pt x="96" y="25"/>
                                </a:lnTo>
                                <a:lnTo>
                                  <a:pt x="85" y="14"/>
                                </a:lnTo>
                                <a:lnTo>
                                  <a:pt x="93" y="16"/>
                                </a:lnTo>
                                <a:lnTo>
                                  <a:pt x="84" y="19"/>
                                </a:lnTo>
                                <a:lnTo>
                                  <a:pt x="88" y="15"/>
                                </a:lnTo>
                                <a:lnTo>
                                  <a:pt x="80" y="29"/>
                                </a:lnTo>
                                <a:lnTo>
                                  <a:pt x="81" y="28"/>
                                </a:lnTo>
                                <a:lnTo>
                                  <a:pt x="73" y="52"/>
                                </a:lnTo>
                                <a:lnTo>
                                  <a:pt x="67" y="84"/>
                                </a:lnTo>
                                <a:lnTo>
                                  <a:pt x="61" y="121"/>
                                </a:lnTo>
                                <a:lnTo>
                                  <a:pt x="58" y="143"/>
                                </a:lnTo>
                                <a:lnTo>
                                  <a:pt x="57" y="171"/>
                                </a:lnTo>
                                <a:lnTo>
                                  <a:pt x="55" y="241"/>
                                </a:lnTo>
                                <a:lnTo>
                                  <a:pt x="55" y="324"/>
                                </a:lnTo>
                                <a:lnTo>
                                  <a:pt x="57" y="414"/>
                                </a:lnTo>
                                <a:lnTo>
                                  <a:pt x="59" y="506"/>
                                </a:lnTo>
                                <a:lnTo>
                                  <a:pt x="60" y="593"/>
                                </a:lnTo>
                                <a:lnTo>
                                  <a:pt x="61" y="671"/>
                                </a:lnTo>
                                <a:lnTo>
                                  <a:pt x="59" y="733"/>
                                </a:lnTo>
                                <a:lnTo>
                                  <a:pt x="53" y="827"/>
                                </a:lnTo>
                                <a:lnTo>
                                  <a:pt x="44" y="899"/>
                                </a:lnTo>
                                <a:lnTo>
                                  <a:pt x="36" y="948"/>
                                </a:lnTo>
                                <a:lnTo>
                                  <a:pt x="29" y="974"/>
                                </a:lnTo>
                                <a:cubicBezTo>
                                  <a:pt x="29" y="975"/>
                                  <a:pt x="28" y="977"/>
                                  <a:pt x="26" y="978"/>
                                </a:cubicBezTo>
                                <a:lnTo>
                                  <a:pt x="23" y="980"/>
                                </a:lnTo>
                                <a:cubicBezTo>
                                  <a:pt x="21" y="982"/>
                                  <a:pt x="18" y="982"/>
                                  <a:pt x="16" y="981"/>
                                </a:cubicBezTo>
                                <a:cubicBezTo>
                                  <a:pt x="13" y="980"/>
                                  <a:pt x="11" y="978"/>
                                  <a:pt x="11" y="975"/>
                                </a:cubicBezTo>
                                <a:lnTo>
                                  <a:pt x="9" y="967"/>
                                </a:lnTo>
                                <a:lnTo>
                                  <a:pt x="5" y="952"/>
                                </a:lnTo>
                                <a:lnTo>
                                  <a:pt x="3" y="932"/>
                                </a:lnTo>
                                <a:lnTo>
                                  <a:pt x="0" y="885"/>
                                </a:lnTo>
                                <a:lnTo>
                                  <a:pt x="0" y="844"/>
                                </a:lnTo>
                                <a:lnTo>
                                  <a:pt x="16" y="844"/>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1" name="Freeform 280"/>
                        <wps:cNvSpPr>
                          <a:spLocks/>
                        </wps:cNvSpPr>
                        <wps:spPr bwMode="auto">
                          <a:xfrm>
                            <a:off x="1857982" y="1451556"/>
                            <a:ext cx="133352" cy="475611"/>
                          </a:xfrm>
                          <a:custGeom>
                            <a:avLst/>
                            <a:gdLst>
                              <a:gd name="T0" fmla="*/ 6 w 379"/>
                              <a:gd name="T1" fmla="*/ 2 h 1357"/>
                              <a:gd name="T2" fmla="*/ 21 w 379"/>
                              <a:gd name="T3" fmla="*/ 2 h 1357"/>
                              <a:gd name="T4" fmla="*/ 38 w 379"/>
                              <a:gd name="T5" fmla="*/ 10 h 1357"/>
                              <a:gd name="T6" fmla="*/ 46 w 379"/>
                              <a:gd name="T7" fmla="*/ 26 h 1357"/>
                              <a:gd name="T8" fmla="*/ 58 w 379"/>
                              <a:gd name="T9" fmla="*/ 85 h 1357"/>
                              <a:gd name="T10" fmla="*/ 63 w 379"/>
                              <a:gd name="T11" fmla="*/ 172 h 1357"/>
                              <a:gd name="T12" fmla="*/ 69 w 379"/>
                              <a:gd name="T13" fmla="*/ 382 h 1357"/>
                              <a:gd name="T14" fmla="*/ 75 w 379"/>
                              <a:gd name="T15" fmla="*/ 589 h 1357"/>
                              <a:gd name="T16" fmla="*/ 80 w 379"/>
                              <a:gd name="T17" fmla="*/ 670 h 1357"/>
                              <a:gd name="T18" fmla="*/ 90 w 379"/>
                              <a:gd name="T19" fmla="*/ 724 h 1357"/>
                              <a:gd name="T20" fmla="*/ 101 w 379"/>
                              <a:gd name="T21" fmla="*/ 741 h 1357"/>
                              <a:gd name="T22" fmla="*/ 101 w 379"/>
                              <a:gd name="T23" fmla="*/ 739 h 1357"/>
                              <a:gd name="T24" fmla="*/ 112 w 379"/>
                              <a:gd name="T25" fmla="*/ 705 h 1357"/>
                              <a:gd name="T26" fmla="*/ 117 w 379"/>
                              <a:gd name="T27" fmla="*/ 629 h 1357"/>
                              <a:gd name="T28" fmla="*/ 117 w 379"/>
                              <a:gd name="T29" fmla="*/ 519 h 1357"/>
                              <a:gd name="T30" fmla="*/ 114 w 379"/>
                              <a:gd name="T31" fmla="*/ 293 h 1357"/>
                              <a:gd name="T32" fmla="*/ 114 w 379"/>
                              <a:gd name="T33" fmla="*/ 169 h 1357"/>
                              <a:gd name="T34" fmla="*/ 117 w 379"/>
                              <a:gd name="T35" fmla="*/ 85 h 1357"/>
                              <a:gd name="T36" fmla="*/ 127 w 379"/>
                              <a:gd name="T37" fmla="*/ 27 h 1357"/>
                              <a:gd name="T38" fmla="*/ 141 w 379"/>
                              <a:gd name="T39" fmla="*/ 3 h 1357"/>
                              <a:gd name="T40" fmla="*/ 156 w 379"/>
                              <a:gd name="T41" fmla="*/ 8 h 1357"/>
                              <a:gd name="T42" fmla="*/ 170 w 379"/>
                              <a:gd name="T43" fmla="*/ 46 h 1357"/>
                              <a:gd name="T44" fmla="*/ 180 w 379"/>
                              <a:gd name="T45" fmla="*/ 134 h 1357"/>
                              <a:gd name="T46" fmla="*/ 187 w 379"/>
                              <a:gd name="T47" fmla="*/ 253 h 1357"/>
                              <a:gd name="T48" fmla="*/ 198 w 379"/>
                              <a:gd name="T49" fmla="*/ 495 h 1357"/>
                              <a:gd name="T50" fmla="*/ 204 w 379"/>
                              <a:gd name="T51" fmla="*/ 624 h 1357"/>
                              <a:gd name="T52" fmla="*/ 210 w 379"/>
                              <a:gd name="T53" fmla="*/ 710 h 1357"/>
                              <a:gd name="T54" fmla="*/ 197 w 379"/>
                              <a:gd name="T55" fmla="*/ 660 h 1357"/>
                              <a:gd name="T56" fmla="*/ 191 w 379"/>
                              <a:gd name="T57" fmla="*/ 541 h 1357"/>
                              <a:gd name="T58" fmla="*/ 181 w 379"/>
                              <a:gd name="T59" fmla="*/ 300 h 1357"/>
                              <a:gd name="T60" fmla="*/ 174 w 379"/>
                              <a:gd name="T61" fmla="*/ 169 h 1357"/>
                              <a:gd name="T62" fmla="*/ 167 w 379"/>
                              <a:gd name="T63" fmla="*/ 82 h 1357"/>
                              <a:gd name="T64" fmla="*/ 155 w 379"/>
                              <a:gd name="T65" fmla="*/ 25 h 1357"/>
                              <a:gd name="T66" fmla="*/ 142 w 379"/>
                              <a:gd name="T67" fmla="*/ 11 h 1357"/>
                              <a:gd name="T68" fmla="*/ 141 w 379"/>
                              <a:gd name="T69" fmla="*/ 14 h 1357"/>
                              <a:gd name="T70" fmla="*/ 130 w 379"/>
                              <a:gd name="T71" fmla="*/ 53 h 1357"/>
                              <a:gd name="T72" fmla="*/ 124 w 379"/>
                              <a:gd name="T73" fmla="*/ 136 h 1357"/>
                              <a:gd name="T74" fmla="*/ 123 w 379"/>
                              <a:gd name="T75" fmla="*/ 248 h 1357"/>
                              <a:gd name="T76" fmla="*/ 125 w 379"/>
                              <a:gd name="T77" fmla="*/ 476 h 1357"/>
                              <a:gd name="T78" fmla="*/ 126 w 379"/>
                              <a:gd name="T79" fmla="*/ 597 h 1357"/>
                              <a:gd name="T80" fmla="*/ 124 w 379"/>
                              <a:gd name="T81" fmla="*/ 677 h 1357"/>
                              <a:gd name="T82" fmla="*/ 115 w 379"/>
                              <a:gd name="T83" fmla="*/ 730 h 1357"/>
                              <a:gd name="T84" fmla="*/ 101 w 379"/>
                              <a:gd name="T85" fmla="*/ 748 h 1357"/>
                              <a:gd name="T86" fmla="*/ 88 w 379"/>
                              <a:gd name="T87" fmla="*/ 741 h 1357"/>
                              <a:gd name="T88" fmla="*/ 76 w 379"/>
                              <a:gd name="T89" fmla="*/ 703 h 1357"/>
                              <a:gd name="T90" fmla="*/ 67 w 379"/>
                              <a:gd name="T91" fmla="*/ 621 h 1357"/>
                              <a:gd name="T92" fmla="*/ 62 w 379"/>
                              <a:gd name="T93" fmla="*/ 471 h 1357"/>
                              <a:gd name="T94" fmla="*/ 56 w 379"/>
                              <a:gd name="T95" fmla="*/ 210 h 1357"/>
                              <a:gd name="T96" fmla="*/ 51 w 379"/>
                              <a:gd name="T97" fmla="*/ 109 h 1357"/>
                              <a:gd name="T98" fmla="*/ 44 w 379"/>
                              <a:gd name="T99" fmla="*/ 51 h 1357"/>
                              <a:gd name="T100" fmla="*/ 30 w 379"/>
                              <a:gd name="T101" fmla="*/ 16 h 1357"/>
                              <a:gd name="T102" fmla="*/ 26 w 379"/>
                              <a:gd name="T103" fmla="*/ 12 h 1357"/>
                              <a:gd name="T104" fmla="*/ 12 w 379"/>
                              <a:gd name="T105" fmla="*/ 10 h 1357"/>
                              <a:gd name="T106" fmla="*/ 0 w 379"/>
                              <a:gd name="T107" fmla="*/ 8 h 1357"/>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379" h="1357">
                                <a:moveTo>
                                  <a:pt x="7" y="0"/>
                                </a:moveTo>
                                <a:lnTo>
                                  <a:pt x="15" y="4"/>
                                </a:lnTo>
                                <a:lnTo>
                                  <a:pt x="11" y="3"/>
                                </a:lnTo>
                                <a:lnTo>
                                  <a:pt x="22" y="3"/>
                                </a:lnTo>
                                <a:lnTo>
                                  <a:pt x="35" y="2"/>
                                </a:lnTo>
                                <a:cubicBezTo>
                                  <a:pt x="36" y="2"/>
                                  <a:pt x="36" y="2"/>
                                  <a:pt x="37" y="3"/>
                                </a:cubicBezTo>
                                <a:lnTo>
                                  <a:pt x="50" y="6"/>
                                </a:lnTo>
                                <a:cubicBezTo>
                                  <a:pt x="52" y="6"/>
                                  <a:pt x="53" y="7"/>
                                  <a:pt x="54" y="7"/>
                                </a:cubicBezTo>
                                <a:lnTo>
                                  <a:pt x="68" y="19"/>
                                </a:lnTo>
                                <a:cubicBezTo>
                                  <a:pt x="68" y="20"/>
                                  <a:pt x="69" y="21"/>
                                  <a:pt x="70" y="22"/>
                                </a:cubicBezTo>
                                <a:lnTo>
                                  <a:pt x="83" y="46"/>
                                </a:lnTo>
                                <a:cubicBezTo>
                                  <a:pt x="83" y="46"/>
                                  <a:pt x="83" y="47"/>
                                  <a:pt x="83" y="47"/>
                                </a:cubicBezTo>
                                <a:lnTo>
                                  <a:pt x="94" y="89"/>
                                </a:lnTo>
                                <a:lnTo>
                                  <a:pt x="100" y="118"/>
                                </a:lnTo>
                                <a:lnTo>
                                  <a:pt x="104" y="154"/>
                                </a:lnTo>
                                <a:lnTo>
                                  <a:pt x="108" y="197"/>
                                </a:lnTo>
                                <a:lnTo>
                                  <a:pt x="111" y="250"/>
                                </a:lnTo>
                                <a:lnTo>
                                  <a:pt x="114" y="311"/>
                                </a:lnTo>
                                <a:lnTo>
                                  <a:pt x="117" y="379"/>
                                </a:lnTo>
                                <a:lnTo>
                                  <a:pt x="121" y="531"/>
                                </a:lnTo>
                                <a:lnTo>
                                  <a:pt x="125" y="692"/>
                                </a:lnTo>
                                <a:lnTo>
                                  <a:pt x="128" y="853"/>
                                </a:lnTo>
                                <a:lnTo>
                                  <a:pt x="132" y="1001"/>
                                </a:lnTo>
                                <a:lnTo>
                                  <a:pt x="135" y="1067"/>
                                </a:lnTo>
                                <a:lnTo>
                                  <a:pt x="137" y="1125"/>
                                </a:lnTo>
                                <a:lnTo>
                                  <a:pt x="140" y="1175"/>
                                </a:lnTo>
                                <a:lnTo>
                                  <a:pt x="144" y="1214"/>
                                </a:lnTo>
                                <a:lnTo>
                                  <a:pt x="153" y="1271"/>
                                </a:lnTo>
                                <a:lnTo>
                                  <a:pt x="163" y="1313"/>
                                </a:lnTo>
                                <a:lnTo>
                                  <a:pt x="163" y="1311"/>
                                </a:lnTo>
                                <a:lnTo>
                                  <a:pt x="174" y="1336"/>
                                </a:lnTo>
                                <a:lnTo>
                                  <a:pt x="171" y="1333"/>
                                </a:lnTo>
                                <a:lnTo>
                                  <a:pt x="183" y="1342"/>
                                </a:lnTo>
                                <a:lnTo>
                                  <a:pt x="174" y="1342"/>
                                </a:lnTo>
                                <a:lnTo>
                                  <a:pt x="186" y="1335"/>
                                </a:lnTo>
                                <a:lnTo>
                                  <a:pt x="183" y="1338"/>
                                </a:lnTo>
                                <a:lnTo>
                                  <a:pt x="193" y="1315"/>
                                </a:lnTo>
                                <a:lnTo>
                                  <a:pt x="193" y="1317"/>
                                </a:lnTo>
                                <a:lnTo>
                                  <a:pt x="202" y="1278"/>
                                </a:lnTo>
                                <a:lnTo>
                                  <a:pt x="209" y="1224"/>
                                </a:lnTo>
                                <a:lnTo>
                                  <a:pt x="210" y="1188"/>
                                </a:lnTo>
                                <a:lnTo>
                                  <a:pt x="211" y="1139"/>
                                </a:lnTo>
                                <a:lnTo>
                                  <a:pt x="212" y="1081"/>
                                </a:lnTo>
                                <a:lnTo>
                                  <a:pt x="212" y="1014"/>
                                </a:lnTo>
                                <a:lnTo>
                                  <a:pt x="211" y="941"/>
                                </a:lnTo>
                                <a:lnTo>
                                  <a:pt x="210" y="863"/>
                                </a:lnTo>
                                <a:lnTo>
                                  <a:pt x="208" y="696"/>
                                </a:lnTo>
                                <a:lnTo>
                                  <a:pt x="206" y="530"/>
                                </a:lnTo>
                                <a:lnTo>
                                  <a:pt x="206" y="449"/>
                                </a:lnTo>
                                <a:lnTo>
                                  <a:pt x="206" y="374"/>
                                </a:lnTo>
                                <a:lnTo>
                                  <a:pt x="206" y="306"/>
                                </a:lnTo>
                                <a:lnTo>
                                  <a:pt x="207" y="245"/>
                                </a:lnTo>
                                <a:lnTo>
                                  <a:pt x="208" y="194"/>
                                </a:lnTo>
                                <a:lnTo>
                                  <a:pt x="211" y="154"/>
                                </a:lnTo>
                                <a:lnTo>
                                  <a:pt x="219" y="95"/>
                                </a:lnTo>
                                <a:lnTo>
                                  <a:pt x="229" y="50"/>
                                </a:lnTo>
                                <a:cubicBezTo>
                                  <a:pt x="229" y="49"/>
                                  <a:pt x="229" y="49"/>
                                  <a:pt x="229" y="49"/>
                                </a:cubicBezTo>
                                <a:lnTo>
                                  <a:pt x="240" y="21"/>
                                </a:lnTo>
                                <a:cubicBezTo>
                                  <a:pt x="240" y="19"/>
                                  <a:pt x="241" y="18"/>
                                  <a:pt x="242" y="17"/>
                                </a:cubicBezTo>
                                <a:lnTo>
                                  <a:pt x="255" y="6"/>
                                </a:lnTo>
                                <a:cubicBezTo>
                                  <a:pt x="258" y="4"/>
                                  <a:pt x="261" y="4"/>
                                  <a:pt x="264" y="5"/>
                                </a:cubicBezTo>
                                <a:lnTo>
                                  <a:pt x="277" y="11"/>
                                </a:lnTo>
                                <a:cubicBezTo>
                                  <a:pt x="278" y="12"/>
                                  <a:pt x="280" y="13"/>
                                  <a:pt x="281" y="15"/>
                                </a:cubicBezTo>
                                <a:lnTo>
                                  <a:pt x="294" y="39"/>
                                </a:lnTo>
                                <a:cubicBezTo>
                                  <a:pt x="294" y="39"/>
                                  <a:pt x="294" y="40"/>
                                  <a:pt x="294" y="40"/>
                                </a:cubicBezTo>
                                <a:lnTo>
                                  <a:pt x="306" y="83"/>
                                </a:lnTo>
                                <a:lnTo>
                                  <a:pt x="316" y="145"/>
                                </a:lnTo>
                                <a:lnTo>
                                  <a:pt x="321" y="188"/>
                                </a:lnTo>
                                <a:lnTo>
                                  <a:pt x="325" y="242"/>
                                </a:lnTo>
                                <a:lnTo>
                                  <a:pt x="330" y="306"/>
                                </a:lnTo>
                                <a:lnTo>
                                  <a:pt x="334" y="379"/>
                                </a:lnTo>
                                <a:lnTo>
                                  <a:pt x="338" y="458"/>
                                </a:lnTo>
                                <a:lnTo>
                                  <a:pt x="342" y="542"/>
                                </a:lnTo>
                                <a:lnTo>
                                  <a:pt x="350" y="720"/>
                                </a:lnTo>
                                <a:lnTo>
                                  <a:pt x="358" y="896"/>
                                </a:lnTo>
                                <a:lnTo>
                                  <a:pt x="361" y="980"/>
                                </a:lnTo>
                                <a:lnTo>
                                  <a:pt x="365" y="1059"/>
                                </a:lnTo>
                                <a:lnTo>
                                  <a:pt x="368" y="1131"/>
                                </a:lnTo>
                                <a:lnTo>
                                  <a:pt x="372" y="1194"/>
                                </a:lnTo>
                                <a:lnTo>
                                  <a:pt x="375" y="1246"/>
                                </a:lnTo>
                                <a:lnTo>
                                  <a:pt x="379" y="1287"/>
                                </a:lnTo>
                                <a:lnTo>
                                  <a:pt x="363" y="1288"/>
                                </a:lnTo>
                                <a:lnTo>
                                  <a:pt x="359" y="1247"/>
                                </a:lnTo>
                                <a:lnTo>
                                  <a:pt x="356" y="1195"/>
                                </a:lnTo>
                                <a:lnTo>
                                  <a:pt x="352" y="1132"/>
                                </a:lnTo>
                                <a:lnTo>
                                  <a:pt x="349" y="1060"/>
                                </a:lnTo>
                                <a:lnTo>
                                  <a:pt x="345" y="981"/>
                                </a:lnTo>
                                <a:lnTo>
                                  <a:pt x="342" y="897"/>
                                </a:lnTo>
                                <a:lnTo>
                                  <a:pt x="334" y="721"/>
                                </a:lnTo>
                                <a:lnTo>
                                  <a:pt x="326" y="543"/>
                                </a:lnTo>
                                <a:lnTo>
                                  <a:pt x="322" y="459"/>
                                </a:lnTo>
                                <a:lnTo>
                                  <a:pt x="318" y="380"/>
                                </a:lnTo>
                                <a:lnTo>
                                  <a:pt x="314" y="307"/>
                                </a:lnTo>
                                <a:lnTo>
                                  <a:pt x="309" y="243"/>
                                </a:lnTo>
                                <a:lnTo>
                                  <a:pt x="306" y="189"/>
                                </a:lnTo>
                                <a:lnTo>
                                  <a:pt x="301" y="148"/>
                                </a:lnTo>
                                <a:lnTo>
                                  <a:pt x="291" y="88"/>
                                </a:lnTo>
                                <a:lnTo>
                                  <a:pt x="279" y="45"/>
                                </a:lnTo>
                                <a:lnTo>
                                  <a:pt x="279" y="46"/>
                                </a:lnTo>
                                <a:lnTo>
                                  <a:pt x="266" y="22"/>
                                </a:lnTo>
                                <a:lnTo>
                                  <a:pt x="270" y="26"/>
                                </a:lnTo>
                                <a:lnTo>
                                  <a:pt x="257" y="20"/>
                                </a:lnTo>
                                <a:lnTo>
                                  <a:pt x="266" y="19"/>
                                </a:lnTo>
                                <a:lnTo>
                                  <a:pt x="253" y="30"/>
                                </a:lnTo>
                                <a:lnTo>
                                  <a:pt x="255" y="26"/>
                                </a:lnTo>
                                <a:lnTo>
                                  <a:pt x="244" y="54"/>
                                </a:lnTo>
                                <a:lnTo>
                                  <a:pt x="244" y="53"/>
                                </a:lnTo>
                                <a:lnTo>
                                  <a:pt x="234" y="96"/>
                                </a:lnTo>
                                <a:lnTo>
                                  <a:pt x="227" y="155"/>
                                </a:lnTo>
                                <a:lnTo>
                                  <a:pt x="224" y="195"/>
                                </a:lnTo>
                                <a:lnTo>
                                  <a:pt x="223" y="246"/>
                                </a:lnTo>
                                <a:lnTo>
                                  <a:pt x="222" y="306"/>
                                </a:lnTo>
                                <a:lnTo>
                                  <a:pt x="222" y="374"/>
                                </a:lnTo>
                                <a:lnTo>
                                  <a:pt x="222" y="449"/>
                                </a:lnTo>
                                <a:lnTo>
                                  <a:pt x="222" y="529"/>
                                </a:lnTo>
                                <a:lnTo>
                                  <a:pt x="224" y="695"/>
                                </a:lnTo>
                                <a:lnTo>
                                  <a:pt x="226" y="862"/>
                                </a:lnTo>
                                <a:lnTo>
                                  <a:pt x="227" y="940"/>
                                </a:lnTo>
                                <a:lnTo>
                                  <a:pt x="228" y="1014"/>
                                </a:lnTo>
                                <a:lnTo>
                                  <a:pt x="228" y="1082"/>
                                </a:lnTo>
                                <a:lnTo>
                                  <a:pt x="227" y="1140"/>
                                </a:lnTo>
                                <a:lnTo>
                                  <a:pt x="226" y="1189"/>
                                </a:lnTo>
                                <a:lnTo>
                                  <a:pt x="224" y="1226"/>
                                </a:lnTo>
                                <a:lnTo>
                                  <a:pt x="217" y="1281"/>
                                </a:lnTo>
                                <a:lnTo>
                                  <a:pt x="208" y="1320"/>
                                </a:lnTo>
                                <a:cubicBezTo>
                                  <a:pt x="208" y="1321"/>
                                  <a:pt x="208" y="1321"/>
                                  <a:pt x="208" y="1322"/>
                                </a:cubicBezTo>
                                <a:lnTo>
                                  <a:pt x="198" y="1345"/>
                                </a:lnTo>
                                <a:cubicBezTo>
                                  <a:pt x="197" y="1346"/>
                                  <a:pt x="196" y="1348"/>
                                  <a:pt x="195" y="1348"/>
                                </a:cubicBezTo>
                                <a:lnTo>
                                  <a:pt x="183" y="1355"/>
                                </a:lnTo>
                                <a:cubicBezTo>
                                  <a:pt x="180" y="1357"/>
                                  <a:pt x="176" y="1357"/>
                                  <a:pt x="174" y="1355"/>
                                </a:cubicBezTo>
                                <a:lnTo>
                                  <a:pt x="162" y="1346"/>
                                </a:lnTo>
                                <a:cubicBezTo>
                                  <a:pt x="161" y="1345"/>
                                  <a:pt x="160" y="1344"/>
                                  <a:pt x="159" y="1343"/>
                                </a:cubicBezTo>
                                <a:lnTo>
                                  <a:pt x="148" y="1318"/>
                                </a:lnTo>
                                <a:cubicBezTo>
                                  <a:pt x="148" y="1317"/>
                                  <a:pt x="148" y="1317"/>
                                  <a:pt x="148" y="1316"/>
                                </a:cubicBezTo>
                                <a:lnTo>
                                  <a:pt x="138" y="1274"/>
                                </a:lnTo>
                                <a:lnTo>
                                  <a:pt x="128" y="1215"/>
                                </a:lnTo>
                                <a:lnTo>
                                  <a:pt x="124" y="1176"/>
                                </a:lnTo>
                                <a:lnTo>
                                  <a:pt x="121" y="1126"/>
                                </a:lnTo>
                                <a:lnTo>
                                  <a:pt x="119" y="1068"/>
                                </a:lnTo>
                                <a:lnTo>
                                  <a:pt x="116" y="1002"/>
                                </a:lnTo>
                                <a:lnTo>
                                  <a:pt x="112" y="854"/>
                                </a:lnTo>
                                <a:lnTo>
                                  <a:pt x="109" y="693"/>
                                </a:lnTo>
                                <a:lnTo>
                                  <a:pt x="105" y="532"/>
                                </a:lnTo>
                                <a:lnTo>
                                  <a:pt x="101" y="380"/>
                                </a:lnTo>
                                <a:lnTo>
                                  <a:pt x="98" y="312"/>
                                </a:lnTo>
                                <a:lnTo>
                                  <a:pt x="95" y="251"/>
                                </a:lnTo>
                                <a:lnTo>
                                  <a:pt x="92" y="198"/>
                                </a:lnTo>
                                <a:lnTo>
                                  <a:pt x="89" y="155"/>
                                </a:lnTo>
                                <a:lnTo>
                                  <a:pt x="85" y="121"/>
                                </a:lnTo>
                                <a:lnTo>
                                  <a:pt x="79" y="93"/>
                                </a:lnTo>
                                <a:lnTo>
                                  <a:pt x="68" y="51"/>
                                </a:lnTo>
                                <a:lnTo>
                                  <a:pt x="68" y="53"/>
                                </a:lnTo>
                                <a:lnTo>
                                  <a:pt x="55" y="29"/>
                                </a:lnTo>
                                <a:lnTo>
                                  <a:pt x="57" y="32"/>
                                </a:lnTo>
                                <a:lnTo>
                                  <a:pt x="43" y="20"/>
                                </a:lnTo>
                                <a:lnTo>
                                  <a:pt x="47" y="21"/>
                                </a:lnTo>
                                <a:lnTo>
                                  <a:pt x="34" y="18"/>
                                </a:lnTo>
                                <a:lnTo>
                                  <a:pt x="36" y="18"/>
                                </a:lnTo>
                                <a:lnTo>
                                  <a:pt x="22" y="19"/>
                                </a:lnTo>
                                <a:lnTo>
                                  <a:pt x="11" y="19"/>
                                </a:lnTo>
                                <a:cubicBezTo>
                                  <a:pt x="10" y="19"/>
                                  <a:pt x="9" y="19"/>
                                  <a:pt x="8" y="19"/>
                                </a:cubicBezTo>
                                <a:lnTo>
                                  <a:pt x="0" y="15"/>
                                </a:lnTo>
                                <a:lnTo>
                                  <a:pt x="7"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2" name="Freeform 281"/>
                        <wps:cNvSpPr>
                          <a:spLocks/>
                        </wps:cNvSpPr>
                        <wps:spPr bwMode="auto">
                          <a:xfrm>
                            <a:off x="2391389" y="1456001"/>
                            <a:ext cx="293374" cy="466086"/>
                          </a:xfrm>
                          <a:custGeom>
                            <a:avLst/>
                            <a:gdLst>
                              <a:gd name="T0" fmla="*/ 6 w 832"/>
                              <a:gd name="T1" fmla="*/ 606 h 1329"/>
                              <a:gd name="T2" fmla="*/ 23 w 832"/>
                              <a:gd name="T3" fmla="*/ 272 h 1329"/>
                              <a:gd name="T4" fmla="*/ 36 w 832"/>
                              <a:gd name="T5" fmla="*/ 64 h 1329"/>
                              <a:gd name="T6" fmla="*/ 50 w 832"/>
                              <a:gd name="T7" fmla="*/ 6 h 1329"/>
                              <a:gd name="T8" fmla="*/ 71 w 832"/>
                              <a:gd name="T9" fmla="*/ 12 h 1329"/>
                              <a:gd name="T10" fmla="*/ 92 w 832"/>
                              <a:gd name="T11" fmla="*/ 131 h 1329"/>
                              <a:gd name="T12" fmla="*/ 98 w 832"/>
                              <a:gd name="T13" fmla="*/ 484 h 1329"/>
                              <a:gd name="T14" fmla="*/ 105 w 832"/>
                              <a:gd name="T15" fmla="*/ 669 h 1329"/>
                              <a:gd name="T16" fmla="*/ 116 w 832"/>
                              <a:gd name="T17" fmla="*/ 708 h 1329"/>
                              <a:gd name="T18" fmla="*/ 142 w 832"/>
                              <a:gd name="T19" fmla="*/ 605 h 1329"/>
                              <a:gd name="T20" fmla="*/ 146 w 832"/>
                              <a:gd name="T21" fmla="*/ 346 h 1329"/>
                              <a:gd name="T22" fmla="*/ 152 w 832"/>
                              <a:gd name="T23" fmla="*/ 92 h 1329"/>
                              <a:gd name="T24" fmla="*/ 178 w 832"/>
                              <a:gd name="T25" fmla="*/ 10 h 1329"/>
                              <a:gd name="T26" fmla="*/ 207 w 832"/>
                              <a:gd name="T27" fmla="*/ 72 h 1329"/>
                              <a:gd name="T28" fmla="*/ 219 w 832"/>
                              <a:gd name="T29" fmla="*/ 270 h 1329"/>
                              <a:gd name="T30" fmla="*/ 234 w 832"/>
                              <a:gd name="T31" fmla="*/ 599 h 1329"/>
                              <a:gd name="T32" fmla="*/ 252 w 832"/>
                              <a:gd name="T33" fmla="*/ 716 h 1329"/>
                              <a:gd name="T34" fmla="*/ 257 w 832"/>
                              <a:gd name="T35" fmla="*/ 706 h 1329"/>
                              <a:gd name="T36" fmla="*/ 267 w 832"/>
                              <a:gd name="T37" fmla="*/ 538 h 1329"/>
                              <a:gd name="T38" fmla="*/ 267 w 832"/>
                              <a:gd name="T39" fmla="*/ 196 h 1329"/>
                              <a:gd name="T40" fmla="*/ 280 w 832"/>
                              <a:gd name="T41" fmla="*/ 24 h 1329"/>
                              <a:gd name="T42" fmla="*/ 308 w 832"/>
                              <a:gd name="T43" fmla="*/ 6 h 1329"/>
                              <a:gd name="T44" fmla="*/ 333 w 832"/>
                              <a:gd name="T45" fmla="*/ 107 h 1329"/>
                              <a:gd name="T46" fmla="*/ 349 w 832"/>
                              <a:gd name="T47" fmla="*/ 441 h 1329"/>
                              <a:gd name="T48" fmla="*/ 365 w 832"/>
                              <a:gd name="T49" fmla="*/ 698 h 1329"/>
                              <a:gd name="T50" fmla="*/ 369 w 832"/>
                              <a:gd name="T51" fmla="*/ 717 h 1329"/>
                              <a:gd name="T52" fmla="*/ 404 w 832"/>
                              <a:gd name="T53" fmla="*/ 522 h 1329"/>
                              <a:gd name="T54" fmla="*/ 449 w 832"/>
                              <a:gd name="T55" fmla="*/ 141 h 1329"/>
                              <a:gd name="T56" fmla="*/ 444 w 832"/>
                              <a:gd name="T57" fmla="*/ 270 h 1329"/>
                              <a:gd name="T58" fmla="*/ 394 w 832"/>
                              <a:gd name="T59" fmla="*/ 651 h 1329"/>
                              <a:gd name="T60" fmla="*/ 368 w 832"/>
                              <a:gd name="T61" fmla="*/ 727 h 1329"/>
                              <a:gd name="T62" fmla="*/ 350 w 832"/>
                              <a:gd name="T63" fmla="*/ 636 h 1329"/>
                              <a:gd name="T64" fmla="*/ 334 w 832"/>
                              <a:gd name="T65" fmla="*/ 277 h 1329"/>
                              <a:gd name="T66" fmla="*/ 315 w 832"/>
                              <a:gd name="T67" fmla="*/ 49 h 1329"/>
                              <a:gd name="T68" fmla="*/ 300 w 832"/>
                              <a:gd name="T69" fmla="*/ 8 h 1329"/>
                              <a:gd name="T70" fmla="*/ 279 w 832"/>
                              <a:gd name="T71" fmla="*/ 80 h 1329"/>
                              <a:gd name="T72" fmla="*/ 276 w 832"/>
                              <a:gd name="T73" fmla="*/ 277 h 1329"/>
                              <a:gd name="T74" fmla="*/ 275 w 832"/>
                              <a:gd name="T75" fmla="*/ 607 h 1329"/>
                              <a:gd name="T76" fmla="*/ 260 w 832"/>
                              <a:gd name="T77" fmla="*/ 723 h 1329"/>
                              <a:gd name="T78" fmla="*/ 238 w 832"/>
                              <a:gd name="T79" fmla="*/ 704 h 1329"/>
                              <a:gd name="T80" fmla="*/ 222 w 832"/>
                              <a:gd name="T81" fmla="*/ 530 h 1329"/>
                              <a:gd name="T82" fmla="*/ 207 w 832"/>
                              <a:gd name="T83" fmla="*/ 188 h 1329"/>
                              <a:gd name="T84" fmla="*/ 187 w 832"/>
                              <a:gd name="T85" fmla="*/ 26 h 1329"/>
                              <a:gd name="T86" fmla="*/ 175 w 832"/>
                              <a:gd name="T87" fmla="*/ 26 h 1329"/>
                              <a:gd name="T88" fmla="*/ 158 w 832"/>
                              <a:gd name="T89" fmla="*/ 136 h 1329"/>
                              <a:gd name="T90" fmla="*/ 154 w 832"/>
                              <a:gd name="T91" fmla="*/ 498 h 1329"/>
                              <a:gd name="T92" fmla="*/ 142 w 832"/>
                              <a:gd name="T93" fmla="*/ 669 h 1329"/>
                              <a:gd name="T94" fmla="*/ 110 w 832"/>
                              <a:gd name="T95" fmla="*/ 712 h 1329"/>
                              <a:gd name="T96" fmla="*/ 93 w 832"/>
                              <a:gd name="T97" fmla="*/ 626 h 1329"/>
                              <a:gd name="T98" fmla="*/ 88 w 832"/>
                              <a:gd name="T99" fmla="*/ 312 h 1329"/>
                              <a:gd name="T100" fmla="*/ 78 w 832"/>
                              <a:gd name="T101" fmla="*/ 73 h 1329"/>
                              <a:gd name="T102" fmla="*/ 58 w 832"/>
                              <a:gd name="T103" fmla="*/ 10 h 1329"/>
                              <a:gd name="T104" fmla="*/ 53 w 832"/>
                              <a:gd name="T105" fmla="*/ 17 h 1329"/>
                              <a:gd name="T106" fmla="*/ 41 w 832"/>
                              <a:gd name="T107" fmla="*/ 120 h 1329"/>
                              <a:gd name="T108" fmla="*/ 28 w 832"/>
                              <a:gd name="T109" fmla="*/ 337 h 1329"/>
                              <a:gd name="T110" fmla="*/ 12 w 832"/>
                              <a:gd name="T111" fmla="*/ 671 h 1329"/>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832" h="1329">
                                <a:moveTo>
                                  <a:pt x="0" y="1328"/>
                                </a:moveTo>
                                <a:lnTo>
                                  <a:pt x="1" y="1300"/>
                                </a:lnTo>
                                <a:lnTo>
                                  <a:pt x="3" y="1262"/>
                                </a:lnTo>
                                <a:lnTo>
                                  <a:pt x="5" y="1214"/>
                                </a:lnTo>
                                <a:lnTo>
                                  <a:pt x="8" y="1159"/>
                                </a:lnTo>
                                <a:lnTo>
                                  <a:pt x="11" y="1098"/>
                                </a:lnTo>
                                <a:lnTo>
                                  <a:pt x="14" y="1031"/>
                                </a:lnTo>
                                <a:lnTo>
                                  <a:pt x="21" y="890"/>
                                </a:lnTo>
                                <a:lnTo>
                                  <a:pt x="28" y="745"/>
                                </a:lnTo>
                                <a:lnTo>
                                  <a:pt x="35" y="609"/>
                                </a:lnTo>
                                <a:lnTo>
                                  <a:pt x="39" y="548"/>
                                </a:lnTo>
                                <a:lnTo>
                                  <a:pt x="42" y="492"/>
                                </a:lnTo>
                                <a:lnTo>
                                  <a:pt x="45" y="445"/>
                                </a:lnTo>
                                <a:lnTo>
                                  <a:pt x="48" y="406"/>
                                </a:lnTo>
                                <a:lnTo>
                                  <a:pt x="54" y="276"/>
                                </a:lnTo>
                                <a:lnTo>
                                  <a:pt x="57" y="216"/>
                                </a:lnTo>
                                <a:lnTo>
                                  <a:pt x="61" y="162"/>
                                </a:lnTo>
                                <a:lnTo>
                                  <a:pt x="65" y="115"/>
                                </a:lnTo>
                                <a:lnTo>
                                  <a:pt x="69" y="76"/>
                                </a:lnTo>
                                <a:lnTo>
                                  <a:pt x="75" y="45"/>
                                </a:lnTo>
                                <a:lnTo>
                                  <a:pt x="81" y="25"/>
                                </a:lnTo>
                                <a:cubicBezTo>
                                  <a:pt x="81" y="25"/>
                                  <a:pt x="81" y="24"/>
                                  <a:pt x="81" y="24"/>
                                </a:cubicBezTo>
                                <a:lnTo>
                                  <a:pt x="87" y="13"/>
                                </a:lnTo>
                                <a:cubicBezTo>
                                  <a:pt x="88" y="12"/>
                                  <a:pt x="89" y="11"/>
                                  <a:pt x="90" y="10"/>
                                </a:cubicBezTo>
                                <a:lnTo>
                                  <a:pt x="97" y="5"/>
                                </a:lnTo>
                                <a:cubicBezTo>
                                  <a:pt x="99" y="4"/>
                                  <a:pt x="101" y="3"/>
                                  <a:pt x="103" y="4"/>
                                </a:cubicBezTo>
                                <a:lnTo>
                                  <a:pt x="112" y="6"/>
                                </a:lnTo>
                                <a:cubicBezTo>
                                  <a:pt x="114" y="6"/>
                                  <a:pt x="116" y="7"/>
                                  <a:pt x="117" y="9"/>
                                </a:cubicBezTo>
                                <a:lnTo>
                                  <a:pt x="126" y="21"/>
                                </a:lnTo>
                                <a:cubicBezTo>
                                  <a:pt x="126" y="21"/>
                                  <a:pt x="127" y="22"/>
                                  <a:pt x="127" y="22"/>
                                </a:cubicBezTo>
                                <a:lnTo>
                                  <a:pt x="137" y="44"/>
                                </a:lnTo>
                                <a:cubicBezTo>
                                  <a:pt x="137" y="45"/>
                                  <a:pt x="137" y="45"/>
                                  <a:pt x="137" y="45"/>
                                </a:cubicBezTo>
                                <a:lnTo>
                                  <a:pt x="146" y="80"/>
                                </a:lnTo>
                                <a:lnTo>
                                  <a:pt x="155" y="130"/>
                                </a:lnTo>
                                <a:lnTo>
                                  <a:pt x="163" y="195"/>
                                </a:lnTo>
                                <a:lnTo>
                                  <a:pt x="166" y="238"/>
                                </a:lnTo>
                                <a:lnTo>
                                  <a:pt x="168" y="290"/>
                                </a:lnTo>
                                <a:lnTo>
                                  <a:pt x="170" y="350"/>
                                </a:lnTo>
                                <a:lnTo>
                                  <a:pt x="171" y="416"/>
                                </a:lnTo>
                                <a:lnTo>
                                  <a:pt x="174" y="564"/>
                                </a:lnTo>
                                <a:lnTo>
                                  <a:pt x="175" y="721"/>
                                </a:lnTo>
                                <a:lnTo>
                                  <a:pt x="177" y="876"/>
                                </a:lnTo>
                                <a:lnTo>
                                  <a:pt x="178" y="949"/>
                                </a:lnTo>
                                <a:lnTo>
                                  <a:pt x="180" y="1018"/>
                                </a:lnTo>
                                <a:lnTo>
                                  <a:pt x="181" y="1079"/>
                                </a:lnTo>
                                <a:lnTo>
                                  <a:pt x="183" y="1133"/>
                                </a:lnTo>
                                <a:lnTo>
                                  <a:pt x="186" y="1178"/>
                                </a:lnTo>
                                <a:lnTo>
                                  <a:pt x="189" y="1212"/>
                                </a:lnTo>
                                <a:lnTo>
                                  <a:pt x="198" y="1256"/>
                                </a:lnTo>
                                <a:lnTo>
                                  <a:pt x="198" y="1254"/>
                                </a:lnTo>
                                <a:lnTo>
                                  <a:pt x="209" y="1279"/>
                                </a:lnTo>
                                <a:lnTo>
                                  <a:pt x="205" y="1275"/>
                                </a:lnTo>
                                <a:lnTo>
                                  <a:pt x="217" y="1280"/>
                                </a:lnTo>
                                <a:lnTo>
                                  <a:pt x="208" y="1282"/>
                                </a:lnTo>
                                <a:lnTo>
                                  <a:pt x="220" y="1271"/>
                                </a:lnTo>
                                <a:lnTo>
                                  <a:pt x="218" y="1273"/>
                                </a:lnTo>
                                <a:lnTo>
                                  <a:pt x="229" y="1246"/>
                                </a:lnTo>
                                <a:lnTo>
                                  <a:pt x="240" y="1207"/>
                                </a:lnTo>
                                <a:lnTo>
                                  <a:pt x="248" y="1156"/>
                                </a:lnTo>
                                <a:lnTo>
                                  <a:pt x="255" y="1096"/>
                                </a:lnTo>
                                <a:lnTo>
                                  <a:pt x="257" y="1059"/>
                                </a:lnTo>
                                <a:lnTo>
                                  <a:pt x="259" y="1013"/>
                                </a:lnTo>
                                <a:lnTo>
                                  <a:pt x="260" y="959"/>
                                </a:lnTo>
                                <a:lnTo>
                                  <a:pt x="261" y="900"/>
                                </a:lnTo>
                                <a:lnTo>
                                  <a:pt x="263" y="768"/>
                                </a:lnTo>
                                <a:lnTo>
                                  <a:pt x="263" y="627"/>
                                </a:lnTo>
                                <a:lnTo>
                                  <a:pt x="264" y="486"/>
                                </a:lnTo>
                                <a:lnTo>
                                  <a:pt x="266" y="356"/>
                                </a:lnTo>
                                <a:lnTo>
                                  <a:pt x="267" y="298"/>
                                </a:lnTo>
                                <a:lnTo>
                                  <a:pt x="268" y="246"/>
                                </a:lnTo>
                                <a:lnTo>
                                  <a:pt x="270" y="202"/>
                                </a:lnTo>
                                <a:lnTo>
                                  <a:pt x="273" y="167"/>
                                </a:lnTo>
                                <a:lnTo>
                                  <a:pt x="281" y="111"/>
                                </a:lnTo>
                                <a:lnTo>
                                  <a:pt x="291" y="69"/>
                                </a:lnTo>
                                <a:lnTo>
                                  <a:pt x="301" y="39"/>
                                </a:lnTo>
                                <a:cubicBezTo>
                                  <a:pt x="301" y="38"/>
                                  <a:pt x="302" y="37"/>
                                  <a:pt x="302" y="36"/>
                                </a:cubicBezTo>
                                <a:lnTo>
                                  <a:pt x="314" y="22"/>
                                </a:lnTo>
                                <a:cubicBezTo>
                                  <a:pt x="316" y="20"/>
                                  <a:pt x="318" y="19"/>
                                  <a:pt x="320" y="19"/>
                                </a:cubicBezTo>
                                <a:lnTo>
                                  <a:pt x="332" y="19"/>
                                </a:lnTo>
                                <a:cubicBezTo>
                                  <a:pt x="335" y="19"/>
                                  <a:pt x="338" y="21"/>
                                  <a:pt x="339" y="23"/>
                                </a:cubicBezTo>
                                <a:lnTo>
                                  <a:pt x="351" y="40"/>
                                </a:lnTo>
                                <a:cubicBezTo>
                                  <a:pt x="351" y="41"/>
                                  <a:pt x="352" y="41"/>
                                  <a:pt x="352" y="42"/>
                                </a:cubicBezTo>
                                <a:lnTo>
                                  <a:pt x="363" y="77"/>
                                </a:lnTo>
                                <a:lnTo>
                                  <a:pt x="372" y="131"/>
                                </a:lnTo>
                                <a:lnTo>
                                  <a:pt x="376" y="169"/>
                                </a:lnTo>
                                <a:lnTo>
                                  <a:pt x="381" y="217"/>
                                </a:lnTo>
                                <a:lnTo>
                                  <a:pt x="384" y="275"/>
                                </a:lnTo>
                                <a:lnTo>
                                  <a:pt x="388" y="340"/>
                                </a:lnTo>
                                <a:lnTo>
                                  <a:pt x="392" y="412"/>
                                </a:lnTo>
                                <a:lnTo>
                                  <a:pt x="395" y="488"/>
                                </a:lnTo>
                                <a:lnTo>
                                  <a:pt x="402" y="649"/>
                                </a:lnTo>
                                <a:lnTo>
                                  <a:pt x="408" y="810"/>
                                </a:lnTo>
                                <a:lnTo>
                                  <a:pt x="411" y="887"/>
                                </a:lnTo>
                                <a:lnTo>
                                  <a:pt x="415" y="959"/>
                                </a:lnTo>
                                <a:lnTo>
                                  <a:pt x="418" y="1025"/>
                                </a:lnTo>
                                <a:lnTo>
                                  <a:pt x="421" y="1084"/>
                                </a:lnTo>
                                <a:lnTo>
                                  <a:pt x="425" y="1133"/>
                                </a:lnTo>
                                <a:lnTo>
                                  <a:pt x="428" y="1172"/>
                                </a:lnTo>
                                <a:lnTo>
                                  <a:pt x="436" y="1229"/>
                                </a:lnTo>
                                <a:lnTo>
                                  <a:pt x="444" y="1271"/>
                                </a:lnTo>
                                <a:lnTo>
                                  <a:pt x="444" y="1270"/>
                                </a:lnTo>
                                <a:lnTo>
                                  <a:pt x="453" y="1296"/>
                                </a:lnTo>
                                <a:lnTo>
                                  <a:pt x="451" y="1293"/>
                                </a:lnTo>
                                <a:lnTo>
                                  <a:pt x="460" y="1303"/>
                                </a:lnTo>
                                <a:lnTo>
                                  <a:pt x="450" y="1302"/>
                                </a:lnTo>
                                <a:lnTo>
                                  <a:pt x="459" y="1296"/>
                                </a:lnTo>
                                <a:lnTo>
                                  <a:pt x="456" y="1300"/>
                                </a:lnTo>
                                <a:lnTo>
                                  <a:pt x="463" y="1278"/>
                                </a:lnTo>
                                <a:lnTo>
                                  <a:pt x="470" y="1240"/>
                                </a:lnTo>
                                <a:lnTo>
                                  <a:pt x="474" y="1185"/>
                                </a:lnTo>
                                <a:lnTo>
                                  <a:pt x="477" y="1147"/>
                                </a:lnTo>
                                <a:lnTo>
                                  <a:pt x="479" y="1098"/>
                                </a:lnTo>
                                <a:lnTo>
                                  <a:pt x="481" y="1040"/>
                                </a:lnTo>
                                <a:lnTo>
                                  <a:pt x="481" y="974"/>
                                </a:lnTo>
                                <a:lnTo>
                                  <a:pt x="482" y="902"/>
                                </a:lnTo>
                                <a:lnTo>
                                  <a:pt x="482" y="825"/>
                                </a:lnTo>
                                <a:lnTo>
                                  <a:pt x="481" y="665"/>
                                </a:lnTo>
                                <a:lnTo>
                                  <a:pt x="481" y="502"/>
                                </a:lnTo>
                                <a:lnTo>
                                  <a:pt x="481" y="426"/>
                                </a:lnTo>
                                <a:lnTo>
                                  <a:pt x="481" y="354"/>
                                </a:lnTo>
                                <a:lnTo>
                                  <a:pt x="481" y="288"/>
                                </a:lnTo>
                                <a:lnTo>
                                  <a:pt x="483" y="230"/>
                                </a:lnTo>
                                <a:lnTo>
                                  <a:pt x="484" y="181"/>
                                </a:lnTo>
                                <a:lnTo>
                                  <a:pt x="487" y="143"/>
                                </a:lnTo>
                                <a:lnTo>
                                  <a:pt x="495" y="85"/>
                                </a:lnTo>
                                <a:lnTo>
                                  <a:pt x="505" y="43"/>
                                </a:lnTo>
                                <a:cubicBezTo>
                                  <a:pt x="505" y="42"/>
                                  <a:pt x="505" y="42"/>
                                  <a:pt x="505" y="41"/>
                                </a:cubicBezTo>
                                <a:lnTo>
                                  <a:pt x="516" y="15"/>
                                </a:lnTo>
                                <a:cubicBezTo>
                                  <a:pt x="517" y="14"/>
                                  <a:pt x="517" y="13"/>
                                  <a:pt x="519" y="12"/>
                                </a:cubicBezTo>
                                <a:lnTo>
                                  <a:pt x="532" y="2"/>
                                </a:lnTo>
                                <a:cubicBezTo>
                                  <a:pt x="534" y="0"/>
                                  <a:pt x="538" y="0"/>
                                  <a:pt x="541" y="2"/>
                                </a:cubicBezTo>
                                <a:lnTo>
                                  <a:pt x="554" y="10"/>
                                </a:lnTo>
                                <a:cubicBezTo>
                                  <a:pt x="555" y="10"/>
                                  <a:pt x="556" y="11"/>
                                  <a:pt x="557" y="13"/>
                                </a:cubicBezTo>
                                <a:lnTo>
                                  <a:pt x="570" y="38"/>
                                </a:lnTo>
                                <a:cubicBezTo>
                                  <a:pt x="570" y="38"/>
                                  <a:pt x="570" y="39"/>
                                  <a:pt x="570" y="39"/>
                                </a:cubicBezTo>
                                <a:lnTo>
                                  <a:pt x="582" y="83"/>
                                </a:lnTo>
                                <a:lnTo>
                                  <a:pt x="594" y="147"/>
                                </a:lnTo>
                                <a:lnTo>
                                  <a:pt x="599" y="193"/>
                                </a:lnTo>
                                <a:lnTo>
                                  <a:pt x="604" y="253"/>
                                </a:lnTo>
                                <a:lnTo>
                                  <a:pt x="609" y="326"/>
                                </a:lnTo>
                                <a:lnTo>
                                  <a:pt x="613" y="410"/>
                                </a:lnTo>
                                <a:lnTo>
                                  <a:pt x="617" y="501"/>
                                </a:lnTo>
                                <a:lnTo>
                                  <a:pt x="621" y="598"/>
                                </a:lnTo>
                                <a:lnTo>
                                  <a:pt x="629" y="798"/>
                                </a:lnTo>
                                <a:lnTo>
                                  <a:pt x="633" y="895"/>
                                </a:lnTo>
                                <a:lnTo>
                                  <a:pt x="638" y="989"/>
                                </a:lnTo>
                                <a:lnTo>
                                  <a:pt x="642" y="1075"/>
                                </a:lnTo>
                                <a:lnTo>
                                  <a:pt x="647" y="1151"/>
                                </a:lnTo>
                                <a:lnTo>
                                  <a:pt x="653" y="1215"/>
                                </a:lnTo>
                                <a:lnTo>
                                  <a:pt x="658" y="1264"/>
                                </a:lnTo>
                                <a:lnTo>
                                  <a:pt x="665" y="1296"/>
                                </a:lnTo>
                                <a:lnTo>
                                  <a:pt x="664" y="1293"/>
                                </a:lnTo>
                                <a:lnTo>
                                  <a:pt x="671" y="1305"/>
                                </a:lnTo>
                                <a:lnTo>
                                  <a:pt x="659" y="1304"/>
                                </a:lnTo>
                                <a:lnTo>
                                  <a:pt x="667" y="1296"/>
                                </a:lnTo>
                                <a:lnTo>
                                  <a:pt x="665" y="1299"/>
                                </a:lnTo>
                                <a:lnTo>
                                  <a:pt x="674" y="1273"/>
                                </a:lnTo>
                                <a:lnTo>
                                  <a:pt x="684" y="1232"/>
                                </a:lnTo>
                                <a:lnTo>
                                  <a:pt x="694" y="1176"/>
                                </a:lnTo>
                                <a:lnTo>
                                  <a:pt x="705" y="1108"/>
                                </a:lnTo>
                                <a:lnTo>
                                  <a:pt x="716" y="1031"/>
                                </a:lnTo>
                                <a:lnTo>
                                  <a:pt x="728" y="946"/>
                                </a:lnTo>
                                <a:lnTo>
                                  <a:pt x="740" y="857"/>
                                </a:lnTo>
                                <a:lnTo>
                                  <a:pt x="763" y="669"/>
                                </a:lnTo>
                                <a:lnTo>
                                  <a:pt x="784" y="487"/>
                                </a:lnTo>
                                <a:lnTo>
                                  <a:pt x="794" y="402"/>
                                </a:lnTo>
                                <a:lnTo>
                                  <a:pt x="803" y="324"/>
                                </a:lnTo>
                                <a:lnTo>
                                  <a:pt x="809" y="256"/>
                                </a:lnTo>
                                <a:lnTo>
                                  <a:pt x="817" y="198"/>
                                </a:lnTo>
                                <a:lnTo>
                                  <a:pt x="832" y="200"/>
                                </a:lnTo>
                                <a:lnTo>
                                  <a:pt x="825" y="257"/>
                                </a:lnTo>
                                <a:lnTo>
                                  <a:pt x="818" y="325"/>
                                </a:lnTo>
                                <a:lnTo>
                                  <a:pt x="809" y="403"/>
                                </a:lnTo>
                                <a:lnTo>
                                  <a:pt x="799" y="488"/>
                                </a:lnTo>
                                <a:lnTo>
                                  <a:pt x="778" y="671"/>
                                </a:lnTo>
                                <a:lnTo>
                                  <a:pt x="755" y="860"/>
                                </a:lnTo>
                                <a:lnTo>
                                  <a:pt x="743" y="949"/>
                                </a:lnTo>
                                <a:lnTo>
                                  <a:pt x="731" y="1034"/>
                                </a:lnTo>
                                <a:lnTo>
                                  <a:pt x="720" y="1111"/>
                                </a:lnTo>
                                <a:lnTo>
                                  <a:pt x="709" y="1179"/>
                                </a:lnTo>
                                <a:lnTo>
                                  <a:pt x="699" y="1235"/>
                                </a:lnTo>
                                <a:lnTo>
                                  <a:pt x="689" y="1278"/>
                                </a:lnTo>
                                <a:lnTo>
                                  <a:pt x="680" y="1304"/>
                                </a:lnTo>
                                <a:cubicBezTo>
                                  <a:pt x="680" y="1305"/>
                                  <a:pt x="679" y="1306"/>
                                  <a:pt x="678" y="1307"/>
                                </a:cubicBezTo>
                                <a:lnTo>
                                  <a:pt x="670" y="1315"/>
                                </a:lnTo>
                                <a:cubicBezTo>
                                  <a:pt x="668" y="1317"/>
                                  <a:pt x="666" y="1318"/>
                                  <a:pt x="663" y="1317"/>
                                </a:cubicBezTo>
                                <a:cubicBezTo>
                                  <a:pt x="661" y="1317"/>
                                  <a:pt x="659" y="1316"/>
                                  <a:pt x="658" y="1314"/>
                                </a:cubicBezTo>
                                <a:lnTo>
                                  <a:pt x="651" y="1302"/>
                                </a:lnTo>
                                <a:cubicBezTo>
                                  <a:pt x="650" y="1301"/>
                                  <a:pt x="650" y="1300"/>
                                  <a:pt x="650" y="1299"/>
                                </a:cubicBezTo>
                                <a:lnTo>
                                  <a:pt x="642" y="1265"/>
                                </a:lnTo>
                                <a:lnTo>
                                  <a:pt x="637" y="1216"/>
                                </a:lnTo>
                                <a:lnTo>
                                  <a:pt x="631" y="1152"/>
                                </a:lnTo>
                                <a:lnTo>
                                  <a:pt x="626" y="1076"/>
                                </a:lnTo>
                                <a:lnTo>
                                  <a:pt x="622" y="990"/>
                                </a:lnTo>
                                <a:lnTo>
                                  <a:pt x="617" y="896"/>
                                </a:lnTo>
                                <a:lnTo>
                                  <a:pt x="613" y="799"/>
                                </a:lnTo>
                                <a:lnTo>
                                  <a:pt x="605" y="599"/>
                                </a:lnTo>
                                <a:lnTo>
                                  <a:pt x="601" y="502"/>
                                </a:lnTo>
                                <a:lnTo>
                                  <a:pt x="597" y="411"/>
                                </a:lnTo>
                                <a:lnTo>
                                  <a:pt x="593" y="327"/>
                                </a:lnTo>
                                <a:lnTo>
                                  <a:pt x="588" y="254"/>
                                </a:lnTo>
                                <a:lnTo>
                                  <a:pt x="584" y="194"/>
                                </a:lnTo>
                                <a:lnTo>
                                  <a:pt x="579" y="150"/>
                                </a:lnTo>
                                <a:lnTo>
                                  <a:pt x="567" y="88"/>
                                </a:lnTo>
                                <a:lnTo>
                                  <a:pt x="555" y="44"/>
                                </a:lnTo>
                                <a:lnTo>
                                  <a:pt x="555" y="45"/>
                                </a:lnTo>
                                <a:lnTo>
                                  <a:pt x="542" y="20"/>
                                </a:lnTo>
                                <a:lnTo>
                                  <a:pt x="545" y="23"/>
                                </a:lnTo>
                                <a:lnTo>
                                  <a:pt x="532" y="15"/>
                                </a:lnTo>
                                <a:lnTo>
                                  <a:pt x="541" y="15"/>
                                </a:lnTo>
                                <a:lnTo>
                                  <a:pt x="528" y="25"/>
                                </a:lnTo>
                                <a:lnTo>
                                  <a:pt x="531" y="22"/>
                                </a:lnTo>
                                <a:lnTo>
                                  <a:pt x="520" y="48"/>
                                </a:lnTo>
                                <a:lnTo>
                                  <a:pt x="520" y="46"/>
                                </a:lnTo>
                                <a:lnTo>
                                  <a:pt x="510" y="87"/>
                                </a:lnTo>
                                <a:lnTo>
                                  <a:pt x="503" y="144"/>
                                </a:lnTo>
                                <a:lnTo>
                                  <a:pt x="500" y="182"/>
                                </a:lnTo>
                                <a:lnTo>
                                  <a:pt x="499" y="231"/>
                                </a:lnTo>
                                <a:lnTo>
                                  <a:pt x="497" y="288"/>
                                </a:lnTo>
                                <a:lnTo>
                                  <a:pt x="497" y="354"/>
                                </a:lnTo>
                                <a:lnTo>
                                  <a:pt x="497" y="426"/>
                                </a:lnTo>
                                <a:lnTo>
                                  <a:pt x="497" y="502"/>
                                </a:lnTo>
                                <a:lnTo>
                                  <a:pt x="497" y="664"/>
                                </a:lnTo>
                                <a:lnTo>
                                  <a:pt x="498" y="825"/>
                                </a:lnTo>
                                <a:lnTo>
                                  <a:pt x="498" y="903"/>
                                </a:lnTo>
                                <a:lnTo>
                                  <a:pt x="497" y="974"/>
                                </a:lnTo>
                                <a:lnTo>
                                  <a:pt x="497" y="1041"/>
                                </a:lnTo>
                                <a:lnTo>
                                  <a:pt x="495" y="1099"/>
                                </a:lnTo>
                                <a:lnTo>
                                  <a:pt x="493" y="1148"/>
                                </a:lnTo>
                                <a:lnTo>
                                  <a:pt x="490" y="1186"/>
                                </a:lnTo>
                                <a:lnTo>
                                  <a:pt x="485" y="1243"/>
                                </a:lnTo>
                                <a:lnTo>
                                  <a:pt x="478" y="1283"/>
                                </a:lnTo>
                                <a:lnTo>
                                  <a:pt x="471" y="1305"/>
                                </a:lnTo>
                                <a:cubicBezTo>
                                  <a:pt x="471" y="1307"/>
                                  <a:pt x="469" y="1308"/>
                                  <a:pt x="468" y="1309"/>
                                </a:cubicBezTo>
                                <a:lnTo>
                                  <a:pt x="459" y="1315"/>
                                </a:lnTo>
                                <a:cubicBezTo>
                                  <a:pt x="456" y="1317"/>
                                  <a:pt x="451" y="1317"/>
                                  <a:pt x="449" y="1314"/>
                                </a:cubicBezTo>
                                <a:lnTo>
                                  <a:pt x="440" y="1304"/>
                                </a:lnTo>
                                <a:cubicBezTo>
                                  <a:pt x="439" y="1303"/>
                                  <a:pt x="438" y="1302"/>
                                  <a:pt x="438" y="1301"/>
                                </a:cubicBezTo>
                                <a:lnTo>
                                  <a:pt x="429" y="1275"/>
                                </a:lnTo>
                                <a:cubicBezTo>
                                  <a:pt x="429" y="1275"/>
                                  <a:pt x="429" y="1274"/>
                                  <a:pt x="429" y="1274"/>
                                </a:cubicBezTo>
                                <a:lnTo>
                                  <a:pt x="421" y="1232"/>
                                </a:lnTo>
                                <a:lnTo>
                                  <a:pt x="412" y="1173"/>
                                </a:lnTo>
                                <a:lnTo>
                                  <a:pt x="409" y="1134"/>
                                </a:lnTo>
                                <a:lnTo>
                                  <a:pt x="405" y="1085"/>
                                </a:lnTo>
                                <a:lnTo>
                                  <a:pt x="402" y="1026"/>
                                </a:lnTo>
                                <a:lnTo>
                                  <a:pt x="399" y="960"/>
                                </a:lnTo>
                                <a:lnTo>
                                  <a:pt x="395" y="888"/>
                                </a:lnTo>
                                <a:lnTo>
                                  <a:pt x="392" y="811"/>
                                </a:lnTo>
                                <a:lnTo>
                                  <a:pt x="386" y="650"/>
                                </a:lnTo>
                                <a:lnTo>
                                  <a:pt x="379" y="489"/>
                                </a:lnTo>
                                <a:lnTo>
                                  <a:pt x="376" y="413"/>
                                </a:lnTo>
                                <a:lnTo>
                                  <a:pt x="372" y="341"/>
                                </a:lnTo>
                                <a:lnTo>
                                  <a:pt x="368" y="276"/>
                                </a:lnTo>
                                <a:lnTo>
                                  <a:pt x="366" y="218"/>
                                </a:lnTo>
                                <a:lnTo>
                                  <a:pt x="361" y="170"/>
                                </a:lnTo>
                                <a:lnTo>
                                  <a:pt x="357" y="134"/>
                                </a:lnTo>
                                <a:lnTo>
                                  <a:pt x="348" y="82"/>
                                </a:lnTo>
                                <a:lnTo>
                                  <a:pt x="337" y="47"/>
                                </a:lnTo>
                                <a:lnTo>
                                  <a:pt x="338" y="49"/>
                                </a:lnTo>
                                <a:lnTo>
                                  <a:pt x="326" y="32"/>
                                </a:lnTo>
                                <a:lnTo>
                                  <a:pt x="332" y="35"/>
                                </a:lnTo>
                                <a:lnTo>
                                  <a:pt x="320" y="35"/>
                                </a:lnTo>
                                <a:lnTo>
                                  <a:pt x="327" y="33"/>
                                </a:lnTo>
                                <a:lnTo>
                                  <a:pt x="315" y="47"/>
                                </a:lnTo>
                                <a:lnTo>
                                  <a:pt x="316" y="44"/>
                                </a:lnTo>
                                <a:lnTo>
                                  <a:pt x="306" y="72"/>
                                </a:lnTo>
                                <a:lnTo>
                                  <a:pt x="296" y="113"/>
                                </a:lnTo>
                                <a:lnTo>
                                  <a:pt x="289" y="168"/>
                                </a:lnTo>
                                <a:lnTo>
                                  <a:pt x="286" y="203"/>
                                </a:lnTo>
                                <a:lnTo>
                                  <a:pt x="284" y="247"/>
                                </a:lnTo>
                                <a:lnTo>
                                  <a:pt x="283" y="299"/>
                                </a:lnTo>
                                <a:lnTo>
                                  <a:pt x="282" y="357"/>
                                </a:lnTo>
                                <a:lnTo>
                                  <a:pt x="280" y="487"/>
                                </a:lnTo>
                                <a:lnTo>
                                  <a:pt x="279" y="627"/>
                                </a:lnTo>
                                <a:lnTo>
                                  <a:pt x="279" y="769"/>
                                </a:lnTo>
                                <a:lnTo>
                                  <a:pt x="277" y="901"/>
                                </a:lnTo>
                                <a:lnTo>
                                  <a:pt x="276" y="960"/>
                                </a:lnTo>
                                <a:lnTo>
                                  <a:pt x="275" y="1014"/>
                                </a:lnTo>
                                <a:lnTo>
                                  <a:pt x="273" y="1060"/>
                                </a:lnTo>
                                <a:lnTo>
                                  <a:pt x="270" y="1097"/>
                                </a:lnTo>
                                <a:lnTo>
                                  <a:pt x="263" y="1159"/>
                                </a:lnTo>
                                <a:lnTo>
                                  <a:pt x="255" y="1212"/>
                                </a:lnTo>
                                <a:lnTo>
                                  <a:pt x="244" y="1252"/>
                                </a:lnTo>
                                <a:lnTo>
                                  <a:pt x="233" y="1279"/>
                                </a:lnTo>
                                <a:cubicBezTo>
                                  <a:pt x="232" y="1281"/>
                                  <a:pt x="232" y="1282"/>
                                  <a:pt x="231" y="1282"/>
                                </a:cubicBezTo>
                                <a:lnTo>
                                  <a:pt x="219" y="1293"/>
                                </a:lnTo>
                                <a:cubicBezTo>
                                  <a:pt x="217" y="1295"/>
                                  <a:pt x="213" y="1296"/>
                                  <a:pt x="210" y="1295"/>
                                </a:cubicBezTo>
                                <a:lnTo>
                                  <a:pt x="198" y="1290"/>
                                </a:lnTo>
                                <a:cubicBezTo>
                                  <a:pt x="196" y="1289"/>
                                  <a:pt x="195" y="1288"/>
                                  <a:pt x="194" y="1286"/>
                                </a:cubicBezTo>
                                <a:lnTo>
                                  <a:pt x="183" y="1261"/>
                                </a:lnTo>
                                <a:cubicBezTo>
                                  <a:pt x="183" y="1260"/>
                                  <a:pt x="183" y="1260"/>
                                  <a:pt x="183" y="1259"/>
                                </a:cubicBezTo>
                                <a:lnTo>
                                  <a:pt x="173" y="1213"/>
                                </a:lnTo>
                                <a:lnTo>
                                  <a:pt x="170" y="1179"/>
                                </a:lnTo>
                                <a:lnTo>
                                  <a:pt x="167" y="1134"/>
                                </a:lnTo>
                                <a:lnTo>
                                  <a:pt x="165" y="1080"/>
                                </a:lnTo>
                                <a:lnTo>
                                  <a:pt x="164" y="1019"/>
                                </a:lnTo>
                                <a:lnTo>
                                  <a:pt x="162" y="950"/>
                                </a:lnTo>
                                <a:lnTo>
                                  <a:pt x="161" y="877"/>
                                </a:lnTo>
                                <a:lnTo>
                                  <a:pt x="159" y="722"/>
                                </a:lnTo>
                                <a:lnTo>
                                  <a:pt x="158" y="565"/>
                                </a:lnTo>
                                <a:lnTo>
                                  <a:pt x="155" y="417"/>
                                </a:lnTo>
                                <a:lnTo>
                                  <a:pt x="154" y="351"/>
                                </a:lnTo>
                                <a:lnTo>
                                  <a:pt x="152" y="291"/>
                                </a:lnTo>
                                <a:lnTo>
                                  <a:pt x="150" y="239"/>
                                </a:lnTo>
                                <a:lnTo>
                                  <a:pt x="148" y="197"/>
                                </a:lnTo>
                                <a:lnTo>
                                  <a:pt x="140" y="133"/>
                                </a:lnTo>
                                <a:lnTo>
                                  <a:pt x="131" y="84"/>
                                </a:lnTo>
                                <a:lnTo>
                                  <a:pt x="122" y="49"/>
                                </a:lnTo>
                                <a:lnTo>
                                  <a:pt x="122" y="51"/>
                                </a:lnTo>
                                <a:lnTo>
                                  <a:pt x="112" y="29"/>
                                </a:lnTo>
                                <a:lnTo>
                                  <a:pt x="113" y="30"/>
                                </a:lnTo>
                                <a:lnTo>
                                  <a:pt x="104" y="18"/>
                                </a:lnTo>
                                <a:lnTo>
                                  <a:pt x="109" y="21"/>
                                </a:lnTo>
                                <a:lnTo>
                                  <a:pt x="100" y="19"/>
                                </a:lnTo>
                                <a:lnTo>
                                  <a:pt x="106" y="18"/>
                                </a:lnTo>
                                <a:lnTo>
                                  <a:pt x="99" y="23"/>
                                </a:lnTo>
                                <a:lnTo>
                                  <a:pt x="101" y="20"/>
                                </a:lnTo>
                                <a:lnTo>
                                  <a:pt x="95" y="31"/>
                                </a:lnTo>
                                <a:lnTo>
                                  <a:pt x="96" y="30"/>
                                </a:lnTo>
                                <a:lnTo>
                                  <a:pt x="90" y="48"/>
                                </a:lnTo>
                                <a:lnTo>
                                  <a:pt x="85" y="77"/>
                                </a:lnTo>
                                <a:lnTo>
                                  <a:pt x="81" y="116"/>
                                </a:lnTo>
                                <a:lnTo>
                                  <a:pt x="77" y="163"/>
                                </a:lnTo>
                                <a:lnTo>
                                  <a:pt x="73" y="217"/>
                                </a:lnTo>
                                <a:lnTo>
                                  <a:pt x="70" y="277"/>
                                </a:lnTo>
                                <a:lnTo>
                                  <a:pt x="64" y="407"/>
                                </a:lnTo>
                                <a:lnTo>
                                  <a:pt x="61" y="446"/>
                                </a:lnTo>
                                <a:lnTo>
                                  <a:pt x="58" y="493"/>
                                </a:lnTo>
                                <a:lnTo>
                                  <a:pt x="55" y="549"/>
                                </a:lnTo>
                                <a:lnTo>
                                  <a:pt x="51" y="610"/>
                                </a:lnTo>
                                <a:lnTo>
                                  <a:pt x="44" y="746"/>
                                </a:lnTo>
                                <a:lnTo>
                                  <a:pt x="37" y="891"/>
                                </a:lnTo>
                                <a:lnTo>
                                  <a:pt x="30" y="1032"/>
                                </a:lnTo>
                                <a:lnTo>
                                  <a:pt x="27" y="1099"/>
                                </a:lnTo>
                                <a:lnTo>
                                  <a:pt x="24" y="1160"/>
                                </a:lnTo>
                                <a:lnTo>
                                  <a:pt x="21" y="1215"/>
                                </a:lnTo>
                                <a:lnTo>
                                  <a:pt x="19" y="1263"/>
                                </a:lnTo>
                                <a:lnTo>
                                  <a:pt x="17" y="1301"/>
                                </a:lnTo>
                                <a:lnTo>
                                  <a:pt x="16" y="1329"/>
                                </a:lnTo>
                                <a:lnTo>
                                  <a:pt x="0" y="1328"/>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3" name="Freeform 282"/>
                        <wps:cNvSpPr>
                          <a:spLocks/>
                        </wps:cNvSpPr>
                        <wps:spPr bwMode="auto">
                          <a:xfrm>
                            <a:off x="734596" y="1325827"/>
                            <a:ext cx="45086" cy="260348"/>
                          </a:xfrm>
                          <a:custGeom>
                            <a:avLst/>
                            <a:gdLst>
                              <a:gd name="T0" fmla="*/ 1 w 128"/>
                              <a:gd name="T1" fmla="*/ 364 h 743"/>
                              <a:gd name="T2" fmla="*/ 3 w 128"/>
                              <a:gd name="T3" fmla="*/ 309 h 743"/>
                              <a:gd name="T4" fmla="*/ 7 w 128"/>
                              <a:gd name="T5" fmla="*/ 212 h 743"/>
                              <a:gd name="T6" fmla="*/ 12 w 128"/>
                              <a:gd name="T7" fmla="*/ 115 h 743"/>
                              <a:gd name="T8" fmla="*/ 17 w 128"/>
                              <a:gd name="T9" fmla="*/ 61 h 743"/>
                              <a:gd name="T10" fmla="*/ 22 w 128"/>
                              <a:gd name="T11" fmla="*/ 30 h 743"/>
                              <a:gd name="T12" fmla="*/ 28 w 128"/>
                              <a:gd name="T13" fmla="*/ 7 h 743"/>
                              <a:gd name="T14" fmla="*/ 33 w 128"/>
                              <a:gd name="T15" fmla="*/ 2 h 743"/>
                              <a:gd name="T16" fmla="*/ 42 w 128"/>
                              <a:gd name="T17" fmla="*/ 2 h 743"/>
                              <a:gd name="T18" fmla="*/ 47 w 128"/>
                              <a:gd name="T19" fmla="*/ 12 h 743"/>
                              <a:gd name="T20" fmla="*/ 50 w 128"/>
                              <a:gd name="T21" fmla="*/ 26 h 743"/>
                              <a:gd name="T22" fmla="*/ 55 w 128"/>
                              <a:gd name="T23" fmla="*/ 60 h 743"/>
                              <a:gd name="T24" fmla="*/ 58 w 128"/>
                              <a:gd name="T25" fmla="*/ 99 h 743"/>
                              <a:gd name="T26" fmla="*/ 62 w 128"/>
                              <a:gd name="T27" fmla="*/ 178 h 743"/>
                              <a:gd name="T28" fmla="*/ 66 w 128"/>
                              <a:gd name="T29" fmla="*/ 295 h 743"/>
                              <a:gd name="T30" fmla="*/ 69 w 128"/>
                              <a:gd name="T31" fmla="*/ 368 h 743"/>
                              <a:gd name="T32" fmla="*/ 70 w 128"/>
                              <a:gd name="T33" fmla="*/ 400 h 743"/>
                              <a:gd name="T34" fmla="*/ 62 w 128"/>
                              <a:gd name="T35" fmla="*/ 410 h 743"/>
                              <a:gd name="T36" fmla="*/ 61 w 128"/>
                              <a:gd name="T37" fmla="*/ 387 h 743"/>
                              <a:gd name="T38" fmla="*/ 59 w 128"/>
                              <a:gd name="T39" fmla="*/ 347 h 743"/>
                              <a:gd name="T40" fmla="*/ 55 w 128"/>
                              <a:gd name="T41" fmla="*/ 237 h 743"/>
                              <a:gd name="T42" fmla="*/ 50 w 128"/>
                              <a:gd name="T43" fmla="*/ 124 h 743"/>
                              <a:gd name="T44" fmla="*/ 47 w 128"/>
                              <a:gd name="T45" fmla="*/ 78 h 743"/>
                              <a:gd name="T46" fmla="*/ 45 w 128"/>
                              <a:gd name="T47" fmla="*/ 47 h 743"/>
                              <a:gd name="T48" fmla="*/ 39 w 128"/>
                              <a:gd name="T49" fmla="*/ 14 h 743"/>
                              <a:gd name="T50" fmla="*/ 36 w 128"/>
                              <a:gd name="T51" fmla="*/ 8 h 743"/>
                              <a:gd name="T52" fmla="*/ 34 w 128"/>
                              <a:gd name="T53" fmla="*/ 9 h 743"/>
                              <a:gd name="T54" fmla="*/ 36 w 128"/>
                              <a:gd name="T55" fmla="*/ 11 h 743"/>
                              <a:gd name="T56" fmla="*/ 33 w 128"/>
                              <a:gd name="T57" fmla="*/ 18 h 743"/>
                              <a:gd name="T58" fmla="*/ 27 w 128"/>
                              <a:gd name="T59" fmla="*/ 50 h 743"/>
                              <a:gd name="T60" fmla="*/ 24 w 128"/>
                              <a:gd name="T61" fmla="*/ 77 h 743"/>
                              <a:gd name="T62" fmla="*/ 19 w 128"/>
                              <a:gd name="T63" fmla="*/ 162 h 743"/>
                              <a:gd name="T64" fmla="*/ 14 w 128"/>
                              <a:gd name="T65" fmla="*/ 263 h 743"/>
                              <a:gd name="T66" fmla="*/ 11 w 128"/>
                              <a:gd name="T67" fmla="*/ 349 h 743"/>
                              <a:gd name="T68" fmla="*/ 9 w 128"/>
                              <a:gd name="T69" fmla="*/ 376 h 743"/>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128" h="743">
                                <a:moveTo>
                                  <a:pt x="0" y="681"/>
                                </a:moveTo>
                                <a:lnTo>
                                  <a:pt x="1" y="659"/>
                                </a:lnTo>
                                <a:lnTo>
                                  <a:pt x="3" y="631"/>
                                </a:lnTo>
                                <a:lnTo>
                                  <a:pt x="6" y="560"/>
                                </a:lnTo>
                                <a:lnTo>
                                  <a:pt x="9" y="476"/>
                                </a:lnTo>
                                <a:lnTo>
                                  <a:pt x="13" y="385"/>
                                </a:lnTo>
                                <a:lnTo>
                                  <a:pt x="18" y="293"/>
                                </a:lnTo>
                                <a:lnTo>
                                  <a:pt x="22" y="209"/>
                                </a:lnTo>
                                <a:lnTo>
                                  <a:pt x="27" y="139"/>
                                </a:lnTo>
                                <a:lnTo>
                                  <a:pt x="31" y="111"/>
                                </a:lnTo>
                                <a:lnTo>
                                  <a:pt x="32" y="89"/>
                                </a:lnTo>
                                <a:lnTo>
                                  <a:pt x="39" y="55"/>
                                </a:lnTo>
                                <a:lnTo>
                                  <a:pt x="45" y="30"/>
                                </a:lnTo>
                                <a:lnTo>
                                  <a:pt x="51" y="12"/>
                                </a:lnTo>
                                <a:cubicBezTo>
                                  <a:pt x="51" y="11"/>
                                  <a:pt x="52" y="10"/>
                                  <a:pt x="53" y="9"/>
                                </a:cubicBezTo>
                                <a:lnTo>
                                  <a:pt x="59" y="3"/>
                                </a:lnTo>
                                <a:cubicBezTo>
                                  <a:pt x="61" y="0"/>
                                  <a:pt x="65" y="0"/>
                                  <a:pt x="68" y="1"/>
                                </a:cubicBezTo>
                                <a:lnTo>
                                  <a:pt x="75" y="4"/>
                                </a:lnTo>
                                <a:cubicBezTo>
                                  <a:pt x="76" y="5"/>
                                  <a:pt x="78" y="6"/>
                                  <a:pt x="79" y="8"/>
                                </a:cubicBezTo>
                                <a:lnTo>
                                  <a:pt x="85" y="21"/>
                                </a:lnTo>
                                <a:cubicBezTo>
                                  <a:pt x="85" y="22"/>
                                  <a:pt x="85" y="22"/>
                                  <a:pt x="85" y="23"/>
                                </a:cubicBezTo>
                                <a:lnTo>
                                  <a:pt x="91" y="47"/>
                                </a:lnTo>
                                <a:lnTo>
                                  <a:pt x="96" y="82"/>
                                </a:lnTo>
                                <a:lnTo>
                                  <a:pt x="99" y="108"/>
                                </a:lnTo>
                                <a:lnTo>
                                  <a:pt x="101" y="140"/>
                                </a:lnTo>
                                <a:lnTo>
                                  <a:pt x="104" y="179"/>
                                </a:lnTo>
                                <a:lnTo>
                                  <a:pt x="106" y="223"/>
                                </a:lnTo>
                                <a:lnTo>
                                  <a:pt x="111" y="323"/>
                                </a:lnTo>
                                <a:lnTo>
                                  <a:pt x="115" y="429"/>
                                </a:lnTo>
                                <a:lnTo>
                                  <a:pt x="119" y="534"/>
                                </a:lnTo>
                                <a:lnTo>
                                  <a:pt x="123" y="627"/>
                                </a:lnTo>
                                <a:lnTo>
                                  <a:pt x="124" y="667"/>
                                </a:lnTo>
                                <a:lnTo>
                                  <a:pt x="126" y="700"/>
                                </a:lnTo>
                                <a:lnTo>
                                  <a:pt x="127" y="725"/>
                                </a:lnTo>
                                <a:lnTo>
                                  <a:pt x="128" y="742"/>
                                </a:lnTo>
                                <a:lnTo>
                                  <a:pt x="112" y="743"/>
                                </a:lnTo>
                                <a:lnTo>
                                  <a:pt x="111" y="726"/>
                                </a:lnTo>
                                <a:lnTo>
                                  <a:pt x="110" y="701"/>
                                </a:lnTo>
                                <a:lnTo>
                                  <a:pt x="108" y="668"/>
                                </a:lnTo>
                                <a:lnTo>
                                  <a:pt x="107" y="628"/>
                                </a:lnTo>
                                <a:lnTo>
                                  <a:pt x="103" y="535"/>
                                </a:lnTo>
                                <a:lnTo>
                                  <a:pt x="99" y="430"/>
                                </a:lnTo>
                                <a:lnTo>
                                  <a:pt x="95" y="324"/>
                                </a:lnTo>
                                <a:lnTo>
                                  <a:pt x="90" y="224"/>
                                </a:lnTo>
                                <a:lnTo>
                                  <a:pt x="88" y="180"/>
                                </a:lnTo>
                                <a:lnTo>
                                  <a:pt x="85" y="141"/>
                                </a:lnTo>
                                <a:lnTo>
                                  <a:pt x="84" y="109"/>
                                </a:lnTo>
                                <a:lnTo>
                                  <a:pt x="81" y="85"/>
                                </a:lnTo>
                                <a:lnTo>
                                  <a:pt x="76" y="50"/>
                                </a:lnTo>
                                <a:lnTo>
                                  <a:pt x="70" y="26"/>
                                </a:lnTo>
                                <a:lnTo>
                                  <a:pt x="70" y="28"/>
                                </a:lnTo>
                                <a:lnTo>
                                  <a:pt x="64" y="15"/>
                                </a:lnTo>
                                <a:lnTo>
                                  <a:pt x="68" y="19"/>
                                </a:lnTo>
                                <a:lnTo>
                                  <a:pt x="61" y="16"/>
                                </a:lnTo>
                                <a:lnTo>
                                  <a:pt x="70" y="14"/>
                                </a:lnTo>
                                <a:lnTo>
                                  <a:pt x="64" y="20"/>
                                </a:lnTo>
                                <a:lnTo>
                                  <a:pt x="66" y="17"/>
                                </a:lnTo>
                                <a:lnTo>
                                  <a:pt x="60" y="33"/>
                                </a:lnTo>
                                <a:lnTo>
                                  <a:pt x="54" y="58"/>
                                </a:lnTo>
                                <a:lnTo>
                                  <a:pt x="48" y="90"/>
                                </a:lnTo>
                                <a:lnTo>
                                  <a:pt x="46" y="112"/>
                                </a:lnTo>
                                <a:lnTo>
                                  <a:pt x="43" y="140"/>
                                </a:lnTo>
                                <a:lnTo>
                                  <a:pt x="38" y="210"/>
                                </a:lnTo>
                                <a:lnTo>
                                  <a:pt x="34" y="294"/>
                                </a:lnTo>
                                <a:lnTo>
                                  <a:pt x="29" y="386"/>
                                </a:lnTo>
                                <a:lnTo>
                                  <a:pt x="25" y="477"/>
                                </a:lnTo>
                                <a:lnTo>
                                  <a:pt x="22" y="561"/>
                                </a:lnTo>
                                <a:lnTo>
                                  <a:pt x="19" y="632"/>
                                </a:lnTo>
                                <a:lnTo>
                                  <a:pt x="17" y="660"/>
                                </a:lnTo>
                                <a:lnTo>
                                  <a:pt x="16" y="682"/>
                                </a:lnTo>
                                <a:lnTo>
                                  <a:pt x="0" y="68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4" name="Freeform 283"/>
                        <wps:cNvSpPr>
                          <a:spLocks/>
                        </wps:cNvSpPr>
                        <wps:spPr bwMode="auto">
                          <a:xfrm>
                            <a:off x="773966" y="1566491"/>
                            <a:ext cx="213998" cy="359407"/>
                          </a:xfrm>
                          <a:custGeom>
                            <a:avLst/>
                            <a:gdLst>
                              <a:gd name="T0" fmla="*/ 15 w 608"/>
                              <a:gd name="T1" fmla="*/ 98 h 1026"/>
                              <a:gd name="T2" fmla="*/ 38 w 608"/>
                              <a:gd name="T3" fmla="*/ 371 h 1026"/>
                              <a:gd name="T4" fmla="*/ 50 w 608"/>
                              <a:gd name="T5" fmla="*/ 503 h 1026"/>
                              <a:gd name="T6" fmla="*/ 59 w 608"/>
                              <a:gd name="T7" fmla="*/ 556 h 1026"/>
                              <a:gd name="T8" fmla="*/ 58 w 608"/>
                              <a:gd name="T9" fmla="*/ 554 h 1026"/>
                              <a:gd name="T10" fmla="*/ 63 w 608"/>
                              <a:gd name="T11" fmla="*/ 505 h 1026"/>
                              <a:gd name="T12" fmla="*/ 71 w 608"/>
                              <a:gd name="T13" fmla="*/ 335 h 1026"/>
                              <a:gd name="T14" fmla="*/ 68 w 608"/>
                              <a:gd name="T15" fmla="*/ 136 h 1026"/>
                              <a:gd name="T16" fmla="*/ 75 w 608"/>
                              <a:gd name="T17" fmla="*/ 46 h 1026"/>
                              <a:gd name="T18" fmla="*/ 87 w 608"/>
                              <a:gd name="T19" fmla="*/ 4 h 1026"/>
                              <a:gd name="T20" fmla="*/ 105 w 608"/>
                              <a:gd name="T21" fmla="*/ 8 h 1026"/>
                              <a:gd name="T22" fmla="*/ 122 w 608"/>
                              <a:gd name="T23" fmla="*/ 70 h 1026"/>
                              <a:gd name="T24" fmla="*/ 139 w 608"/>
                              <a:gd name="T25" fmla="*/ 204 h 1026"/>
                              <a:gd name="T26" fmla="*/ 169 w 608"/>
                              <a:gd name="T27" fmla="*/ 457 h 1026"/>
                              <a:gd name="T28" fmla="*/ 185 w 608"/>
                              <a:gd name="T29" fmla="*/ 555 h 1026"/>
                              <a:gd name="T30" fmla="*/ 182 w 608"/>
                              <a:gd name="T31" fmla="*/ 556 h 1026"/>
                              <a:gd name="T32" fmla="*/ 187 w 608"/>
                              <a:gd name="T33" fmla="*/ 501 h 1026"/>
                              <a:gd name="T34" fmla="*/ 194 w 608"/>
                              <a:gd name="T35" fmla="*/ 274 h 1026"/>
                              <a:gd name="T36" fmla="*/ 201 w 608"/>
                              <a:gd name="T37" fmla="*/ 105 h 1026"/>
                              <a:gd name="T38" fmla="*/ 215 w 608"/>
                              <a:gd name="T39" fmla="*/ 22 h 1026"/>
                              <a:gd name="T40" fmla="*/ 227 w 608"/>
                              <a:gd name="T41" fmla="*/ 11 h 1026"/>
                              <a:gd name="T42" fmla="*/ 246 w 608"/>
                              <a:gd name="T43" fmla="*/ 62 h 1026"/>
                              <a:gd name="T44" fmla="*/ 259 w 608"/>
                              <a:gd name="T45" fmla="*/ 158 h 1026"/>
                              <a:gd name="T46" fmla="*/ 292 w 608"/>
                              <a:gd name="T47" fmla="*/ 442 h 1026"/>
                              <a:gd name="T48" fmla="*/ 305 w 608"/>
                              <a:gd name="T49" fmla="*/ 531 h 1026"/>
                              <a:gd name="T50" fmla="*/ 305 w 608"/>
                              <a:gd name="T51" fmla="*/ 540 h 1026"/>
                              <a:gd name="T52" fmla="*/ 308 w 608"/>
                              <a:gd name="T53" fmla="*/ 536 h 1026"/>
                              <a:gd name="T54" fmla="*/ 320 w 608"/>
                              <a:gd name="T55" fmla="*/ 457 h 1026"/>
                              <a:gd name="T56" fmla="*/ 329 w 608"/>
                              <a:gd name="T57" fmla="*/ 385 h 1026"/>
                              <a:gd name="T58" fmla="*/ 331 w 608"/>
                              <a:gd name="T59" fmla="*/ 426 h 1026"/>
                              <a:gd name="T60" fmla="*/ 318 w 608"/>
                              <a:gd name="T61" fmla="*/ 531 h 1026"/>
                              <a:gd name="T62" fmla="*/ 311 w 608"/>
                              <a:gd name="T63" fmla="*/ 547 h 1026"/>
                              <a:gd name="T64" fmla="*/ 300 w 608"/>
                              <a:gd name="T65" fmla="*/ 542 h 1026"/>
                              <a:gd name="T66" fmla="*/ 288 w 608"/>
                              <a:gd name="T67" fmla="*/ 472 h 1026"/>
                              <a:gd name="T68" fmla="*/ 259 w 608"/>
                              <a:gd name="T69" fmla="*/ 228 h 1026"/>
                              <a:gd name="T70" fmla="*/ 241 w 608"/>
                              <a:gd name="T71" fmla="*/ 81 h 1026"/>
                              <a:gd name="T72" fmla="*/ 223 w 608"/>
                              <a:gd name="T73" fmla="*/ 18 h 1026"/>
                              <a:gd name="T74" fmla="*/ 223 w 608"/>
                              <a:gd name="T75" fmla="*/ 25 h 1026"/>
                              <a:gd name="T76" fmla="*/ 212 w 608"/>
                              <a:gd name="T77" fmla="*/ 87 h 1026"/>
                              <a:gd name="T78" fmla="*/ 206 w 608"/>
                              <a:gd name="T79" fmla="*/ 196 h 1026"/>
                              <a:gd name="T80" fmla="*/ 197 w 608"/>
                              <a:gd name="T81" fmla="*/ 471 h 1026"/>
                              <a:gd name="T82" fmla="*/ 190 w 608"/>
                              <a:gd name="T83" fmla="*/ 559 h 1026"/>
                              <a:gd name="T84" fmla="*/ 180 w 608"/>
                              <a:gd name="T85" fmla="*/ 564 h 1026"/>
                              <a:gd name="T86" fmla="*/ 169 w 608"/>
                              <a:gd name="T87" fmla="*/ 520 h 1026"/>
                              <a:gd name="T88" fmla="*/ 146 w 608"/>
                              <a:gd name="T89" fmla="*/ 335 h 1026"/>
                              <a:gd name="T90" fmla="*/ 122 w 608"/>
                              <a:gd name="T91" fmla="*/ 129 h 1026"/>
                              <a:gd name="T92" fmla="*/ 103 w 608"/>
                              <a:gd name="T93" fmla="*/ 27 h 1026"/>
                              <a:gd name="T94" fmla="*/ 98 w 608"/>
                              <a:gd name="T95" fmla="*/ 9 h 1026"/>
                              <a:gd name="T96" fmla="*/ 91 w 608"/>
                              <a:gd name="T97" fmla="*/ 16 h 1026"/>
                              <a:gd name="T98" fmla="*/ 79 w 608"/>
                              <a:gd name="T99" fmla="*/ 81 h 1026"/>
                              <a:gd name="T100" fmla="*/ 78 w 608"/>
                              <a:gd name="T101" fmla="*/ 234 h 1026"/>
                              <a:gd name="T102" fmla="*/ 79 w 608"/>
                              <a:gd name="T103" fmla="*/ 414 h 1026"/>
                              <a:gd name="T104" fmla="*/ 66 w 608"/>
                              <a:gd name="T105" fmla="*/ 551 h 1026"/>
                              <a:gd name="T106" fmla="*/ 54 w 608"/>
                              <a:gd name="T107" fmla="*/ 562 h 1026"/>
                              <a:gd name="T108" fmla="*/ 47 w 608"/>
                              <a:gd name="T109" fmla="*/ 541 h 1026"/>
                              <a:gd name="T110" fmla="*/ 35 w 608"/>
                              <a:gd name="T111" fmla="*/ 445 h 1026"/>
                              <a:gd name="T112" fmla="*/ 15 w 608"/>
                              <a:gd name="T113" fmla="*/ 209 h 1026"/>
                              <a:gd name="T114" fmla="*/ 2 w 608"/>
                              <a:gd name="T115" fmla="*/ 44 h 102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608" h="1026">
                                <a:moveTo>
                                  <a:pt x="16" y="44"/>
                                </a:moveTo>
                                <a:lnTo>
                                  <a:pt x="19" y="79"/>
                                </a:lnTo>
                                <a:lnTo>
                                  <a:pt x="23" y="124"/>
                                </a:lnTo>
                                <a:lnTo>
                                  <a:pt x="27" y="178"/>
                                </a:lnTo>
                                <a:lnTo>
                                  <a:pt x="32" y="239"/>
                                </a:lnTo>
                                <a:lnTo>
                                  <a:pt x="43" y="377"/>
                                </a:lnTo>
                                <a:lnTo>
                                  <a:pt x="55" y="526"/>
                                </a:lnTo>
                                <a:lnTo>
                                  <a:pt x="68" y="672"/>
                                </a:lnTo>
                                <a:lnTo>
                                  <a:pt x="74" y="741"/>
                                </a:lnTo>
                                <a:lnTo>
                                  <a:pt x="80" y="805"/>
                                </a:lnTo>
                                <a:lnTo>
                                  <a:pt x="86" y="862"/>
                                </a:lnTo>
                                <a:lnTo>
                                  <a:pt x="91" y="911"/>
                                </a:lnTo>
                                <a:lnTo>
                                  <a:pt x="96" y="950"/>
                                </a:lnTo>
                                <a:lnTo>
                                  <a:pt x="100" y="978"/>
                                </a:lnTo>
                                <a:lnTo>
                                  <a:pt x="104" y="996"/>
                                </a:lnTo>
                                <a:lnTo>
                                  <a:pt x="107" y="1008"/>
                                </a:lnTo>
                                <a:lnTo>
                                  <a:pt x="105" y="1004"/>
                                </a:lnTo>
                                <a:lnTo>
                                  <a:pt x="109" y="1008"/>
                                </a:lnTo>
                                <a:lnTo>
                                  <a:pt x="101" y="1006"/>
                                </a:lnTo>
                                <a:lnTo>
                                  <a:pt x="104" y="1005"/>
                                </a:lnTo>
                                <a:lnTo>
                                  <a:pt x="99" y="1010"/>
                                </a:lnTo>
                                <a:lnTo>
                                  <a:pt x="104" y="993"/>
                                </a:lnTo>
                                <a:lnTo>
                                  <a:pt x="109" y="960"/>
                                </a:lnTo>
                                <a:lnTo>
                                  <a:pt x="114" y="915"/>
                                </a:lnTo>
                                <a:lnTo>
                                  <a:pt x="117" y="862"/>
                                </a:lnTo>
                                <a:lnTo>
                                  <a:pt x="126" y="750"/>
                                </a:lnTo>
                                <a:lnTo>
                                  <a:pt x="128" y="687"/>
                                </a:lnTo>
                                <a:lnTo>
                                  <a:pt x="128" y="607"/>
                                </a:lnTo>
                                <a:lnTo>
                                  <a:pt x="126" y="519"/>
                                </a:lnTo>
                                <a:lnTo>
                                  <a:pt x="125" y="425"/>
                                </a:lnTo>
                                <a:lnTo>
                                  <a:pt x="123" y="332"/>
                                </a:lnTo>
                                <a:lnTo>
                                  <a:pt x="123" y="246"/>
                                </a:lnTo>
                                <a:lnTo>
                                  <a:pt x="125" y="174"/>
                                </a:lnTo>
                                <a:lnTo>
                                  <a:pt x="126" y="145"/>
                                </a:lnTo>
                                <a:lnTo>
                                  <a:pt x="130" y="121"/>
                                </a:lnTo>
                                <a:lnTo>
                                  <a:pt x="135" y="83"/>
                                </a:lnTo>
                                <a:lnTo>
                                  <a:pt x="142" y="50"/>
                                </a:lnTo>
                                <a:lnTo>
                                  <a:pt x="149" y="24"/>
                                </a:lnTo>
                                <a:cubicBezTo>
                                  <a:pt x="149" y="24"/>
                                  <a:pt x="149" y="23"/>
                                  <a:pt x="149" y="23"/>
                                </a:cubicBezTo>
                                <a:lnTo>
                                  <a:pt x="157" y="8"/>
                                </a:lnTo>
                                <a:cubicBezTo>
                                  <a:pt x="158" y="6"/>
                                  <a:pt x="160" y="5"/>
                                  <a:pt x="162" y="4"/>
                                </a:cubicBezTo>
                                <a:lnTo>
                                  <a:pt x="171" y="1"/>
                                </a:lnTo>
                                <a:cubicBezTo>
                                  <a:pt x="174" y="0"/>
                                  <a:pt x="177" y="1"/>
                                  <a:pt x="179" y="3"/>
                                </a:cubicBezTo>
                                <a:lnTo>
                                  <a:pt x="189" y="14"/>
                                </a:lnTo>
                                <a:cubicBezTo>
                                  <a:pt x="190" y="15"/>
                                  <a:pt x="191" y="16"/>
                                  <a:pt x="191" y="17"/>
                                </a:cubicBezTo>
                                <a:lnTo>
                                  <a:pt x="201" y="44"/>
                                </a:lnTo>
                                <a:lnTo>
                                  <a:pt x="213" y="90"/>
                                </a:lnTo>
                                <a:lnTo>
                                  <a:pt x="220" y="126"/>
                                </a:lnTo>
                                <a:lnTo>
                                  <a:pt x="227" y="173"/>
                                </a:lnTo>
                                <a:lnTo>
                                  <a:pt x="235" y="230"/>
                                </a:lnTo>
                                <a:lnTo>
                                  <a:pt x="243" y="297"/>
                                </a:lnTo>
                                <a:lnTo>
                                  <a:pt x="251" y="370"/>
                                </a:lnTo>
                                <a:lnTo>
                                  <a:pt x="260" y="447"/>
                                </a:lnTo>
                                <a:lnTo>
                                  <a:pt x="278" y="607"/>
                                </a:lnTo>
                                <a:lnTo>
                                  <a:pt x="295" y="760"/>
                                </a:lnTo>
                                <a:lnTo>
                                  <a:pt x="304" y="828"/>
                                </a:lnTo>
                                <a:lnTo>
                                  <a:pt x="312" y="889"/>
                                </a:lnTo>
                                <a:lnTo>
                                  <a:pt x="320" y="940"/>
                                </a:lnTo>
                                <a:lnTo>
                                  <a:pt x="327" y="980"/>
                                </a:lnTo>
                                <a:lnTo>
                                  <a:pt x="333" y="1006"/>
                                </a:lnTo>
                                <a:lnTo>
                                  <a:pt x="332" y="1003"/>
                                </a:lnTo>
                                <a:lnTo>
                                  <a:pt x="338" y="1013"/>
                                </a:lnTo>
                                <a:lnTo>
                                  <a:pt x="325" y="1013"/>
                                </a:lnTo>
                                <a:lnTo>
                                  <a:pt x="329" y="1007"/>
                                </a:lnTo>
                                <a:lnTo>
                                  <a:pt x="328" y="1010"/>
                                </a:lnTo>
                                <a:lnTo>
                                  <a:pt x="332" y="988"/>
                                </a:lnTo>
                                <a:lnTo>
                                  <a:pt x="334" y="954"/>
                                </a:lnTo>
                                <a:lnTo>
                                  <a:pt x="337" y="908"/>
                                </a:lnTo>
                                <a:lnTo>
                                  <a:pt x="339" y="852"/>
                                </a:lnTo>
                                <a:lnTo>
                                  <a:pt x="341" y="788"/>
                                </a:lnTo>
                                <a:lnTo>
                                  <a:pt x="346" y="646"/>
                                </a:lnTo>
                                <a:lnTo>
                                  <a:pt x="350" y="497"/>
                                </a:lnTo>
                                <a:lnTo>
                                  <a:pt x="355" y="355"/>
                                </a:lnTo>
                                <a:lnTo>
                                  <a:pt x="357" y="292"/>
                                </a:lnTo>
                                <a:lnTo>
                                  <a:pt x="360" y="236"/>
                                </a:lnTo>
                                <a:lnTo>
                                  <a:pt x="363" y="190"/>
                                </a:lnTo>
                                <a:lnTo>
                                  <a:pt x="368" y="156"/>
                                </a:lnTo>
                                <a:lnTo>
                                  <a:pt x="375" y="104"/>
                                </a:lnTo>
                                <a:lnTo>
                                  <a:pt x="381" y="65"/>
                                </a:lnTo>
                                <a:lnTo>
                                  <a:pt x="388" y="39"/>
                                </a:lnTo>
                                <a:cubicBezTo>
                                  <a:pt x="388" y="39"/>
                                  <a:pt x="388" y="38"/>
                                  <a:pt x="388" y="38"/>
                                </a:cubicBezTo>
                                <a:lnTo>
                                  <a:pt x="395" y="25"/>
                                </a:lnTo>
                                <a:cubicBezTo>
                                  <a:pt x="397" y="22"/>
                                  <a:pt x="400" y="20"/>
                                  <a:pt x="402" y="20"/>
                                </a:cubicBezTo>
                                <a:lnTo>
                                  <a:pt x="409" y="20"/>
                                </a:lnTo>
                                <a:cubicBezTo>
                                  <a:pt x="413" y="20"/>
                                  <a:pt x="415" y="22"/>
                                  <a:pt x="417" y="25"/>
                                </a:cubicBezTo>
                                <a:lnTo>
                                  <a:pt x="424" y="40"/>
                                </a:lnTo>
                                <a:lnTo>
                                  <a:pt x="433" y="69"/>
                                </a:lnTo>
                                <a:lnTo>
                                  <a:pt x="443" y="113"/>
                                </a:lnTo>
                                <a:lnTo>
                                  <a:pt x="449" y="143"/>
                                </a:lnTo>
                                <a:lnTo>
                                  <a:pt x="455" y="183"/>
                                </a:lnTo>
                                <a:lnTo>
                                  <a:pt x="462" y="231"/>
                                </a:lnTo>
                                <a:lnTo>
                                  <a:pt x="468" y="287"/>
                                </a:lnTo>
                                <a:lnTo>
                                  <a:pt x="483" y="412"/>
                                </a:lnTo>
                                <a:lnTo>
                                  <a:pt x="498" y="546"/>
                                </a:lnTo>
                                <a:lnTo>
                                  <a:pt x="513" y="680"/>
                                </a:lnTo>
                                <a:lnTo>
                                  <a:pt x="527" y="802"/>
                                </a:lnTo>
                                <a:lnTo>
                                  <a:pt x="534" y="853"/>
                                </a:lnTo>
                                <a:lnTo>
                                  <a:pt x="540" y="899"/>
                                </a:lnTo>
                                <a:lnTo>
                                  <a:pt x="546" y="935"/>
                                </a:lnTo>
                                <a:lnTo>
                                  <a:pt x="551" y="962"/>
                                </a:lnTo>
                                <a:lnTo>
                                  <a:pt x="556" y="977"/>
                                </a:lnTo>
                                <a:lnTo>
                                  <a:pt x="555" y="974"/>
                                </a:lnTo>
                                <a:lnTo>
                                  <a:pt x="560" y="980"/>
                                </a:lnTo>
                                <a:lnTo>
                                  <a:pt x="550" y="978"/>
                                </a:lnTo>
                                <a:lnTo>
                                  <a:pt x="555" y="976"/>
                                </a:lnTo>
                                <a:lnTo>
                                  <a:pt x="551" y="980"/>
                                </a:lnTo>
                                <a:lnTo>
                                  <a:pt x="555" y="971"/>
                                </a:lnTo>
                                <a:lnTo>
                                  <a:pt x="555" y="972"/>
                                </a:lnTo>
                                <a:lnTo>
                                  <a:pt x="559" y="957"/>
                                </a:lnTo>
                                <a:lnTo>
                                  <a:pt x="563" y="937"/>
                                </a:lnTo>
                                <a:lnTo>
                                  <a:pt x="571" y="885"/>
                                </a:lnTo>
                                <a:lnTo>
                                  <a:pt x="577" y="828"/>
                                </a:lnTo>
                                <a:lnTo>
                                  <a:pt x="583" y="771"/>
                                </a:lnTo>
                                <a:lnTo>
                                  <a:pt x="588" y="725"/>
                                </a:lnTo>
                                <a:lnTo>
                                  <a:pt x="591" y="707"/>
                                </a:lnTo>
                                <a:lnTo>
                                  <a:pt x="593" y="697"/>
                                </a:lnTo>
                                <a:lnTo>
                                  <a:pt x="608" y="700"/>
                                </a:lnTo>
                                <a:lnTo>
                                  <a:pt x="606" y="710"/>
                                </a:lnTo>
                                <a:lnTo>
                                  <a:pt x="603" y="726"/>
                                </a:lnTo>
                                <a:lnTo>
                                  <a:pt x="598" y="772"/>
                                </a:lnTo>
                                <a:lnTo>
                                  <a:pt x="592" y="829"/>
                                </a:lnTo>
                                <a:lnTo>
                                  <a:pt x="586" y="888"/>
                                </a:lnTo>
                                <a:lnTo>
                                  <a:pt x="578" y="940"/>
                                </a:lnTo>
                                <a:lnTo>
                                  <a:pt x="574" y="962"/>
                                </a:lnTo>
                                <a:lnTo>
                                  <a:pt x="570" y="977"/>
                                </a:lnTo>
                                <a:cubicBezTo>
                                  <a:pt x="570" y="977"/>
                                  <a:pt x="570" y="977"/>
                                  <a:pt x="570" y="978"/>
                                </a:cubicBezTo>
                                <a:lnTo>
                                  <a:pt x="566" y="987"/>
                                </a:lnTo>
                                <a:cubicBezTo>
                                  <a:pt x="565" y="989"/>
                                  <a:pt x="563" y="990"/>
                                  <a:pt x="561" y="991"/>
                                </a:cubicBezTo>
                                <a:lnTo>
                                  <a:pt x="556" y="993"/>
                                </a:lnTo>
                                <a:cubicBezTo>
                                  <a:pt x="553" y="994"/>
                                  <a:pt x="550" y="993"/>
                                  <a:pt x="547" y="991"/>
                                </a:cubicBezTo>
                                <a:lnTo>
                                  <a:pt x="542" y="985"/>
                                </a:lnTo>
                                <a:cubicBezTo>
                                  <a:pt x="542" y="984"/>
                                  <a:pt x="541" y="983"/>
                                  <a:pt x="541" y="982"/>
                                </a:cubicBezTo>
                                <a:lnTo>
                                  <a:pt x="536" y="965"/>
                                </a:lnTo>
                                <a:lnTo>
                                  <a:pt x="531" y="938"/>
                                </a:lnTo>
                                <a:lnTo>
                                  <a:pt x="525" y="902"/>
                                </a:lnTo>
                                <a:lnTo>
                                  <a:pt x="519" y="856"/>
                                </a:lnTo>
                                <a:lnTo>
                                  <a:pt x="512" y="803"/>
                                </a:lnTo>
                                <a:lnTo>
                                  <a:pt x="498" y="681"/>
                                </a:lnTo>
                                <a:lnTo>
                                  <a:pt x="483" y="547"/>
                                </a:lnTo>
                                <a:lnTo>
                                  <a:pt x="468" y="413"/>
                                </a:lnTo>
                                <a:lnTo>
                                  <a:pt x="453" y="288"/>
                                </a:lnTo>
                                <a:lnTo>
                                  <a:pt x="447" y="234"/>
                                </a:lnTo>
                                <a:lnTo>
                                  <a:pt x="440" y="186"/>
                                </a:lnTo>
                                <a:lnTo>
                                  <a:pt x="434" y="146"/>
                                </a:lnTo>
                                <a:lnTo>
                                  <a:pt x="428" y="116"/>
                                </a:lnTo>
                                <a:lnTo>
                                  <a:pt x="418" y="74"/>
                                </a:lnTo>
                                <a:lnTo>
                                  <a:pt x="409" y="47"/>
                                </a:lnTo>
                                <a:lnTo>
                                  <a:pt x="402" y="32"/>
                                </a:lnTo>
                                <a:lnTo>
                                  <a:pt x="409" y="36"/>
                                </a:lnTo>
                                <a:lnTo>
                                  <a:pt x="402" y="36"/>
                                </a:lnTo>
                                <a:lnTo>
                                  <a:pt x="410" y="32"/>
                                </a:lnTo>
                                <a:lnTo>
                                  <a:pt x="403" y="45"/>
                                </a:lnTo>
                                <a:lnTo>
                                  <a:pt x="403" y="44"/>
                                </a:lnTo>
                                <a:lnTo>
                                  <a:pt x="396" y="68"/>
                                </a:lnTo>
                                <a:lnTo>
                                  <a:pt x="390" y="107"/>
                                </a:lnTo>
                                <a:lnTo>
                                  <a:pt x="383" y="157"/>
                                </a:lnTo>
                                <a:lnTo>
                                  <a:pt x="379" y="191"/>
                                </a:lnTo>
                                <a:lnTo>
                                  <a:pt x="376" y="237"/>
                                </a:lnTo>
                                <a:lnTo>
                                  <a:pt x="373" y="293"/>
                                </a:lnTo>
                                <a:lnTo>
                                  <a:pt x="371" y="356"/>
                                </a:lnTo>
                                <a:lnTo>
                                  <a:pt x="366" y="498"/>
                                </a:lnTo>
                                <a:lnTo>
                                  <a:pt x="362" y="647"/>
                                </a:lnTo>
                                <a:lnTo>
                                  <a:pt x="357" y="789"/>
                                </a:lnTo>
                                <a:lnTo>
                                  <a:pt x="355" y="853"/>
                                </a:lnTo>
                                <a:lnTo>
                                  <a:pt x="353" y="909"/>
                                </a:lnTo>
                                <a:lnTo>
                                  <a:pt x="350" y="955"/>
                                </a:lnTo>
                                <a:lnTo>
                                  <a:pt x="347" y="991"/>
                                </a:lnTo>
                                <a:lnTo>
                                  <a:pt x="343" y="1013"/>
                                </a:lnTo>
                                <a:cubicBezTo>
                                  <a:pt x="343" y="1014"/>
                                  <a:pt x="343" y="1015"/>
                                  <a:pt x="342" y="1016"/>
                                </a:cubicBezTo>
                                <a:lnTo>
                                  <a:pt x="338" y="1022"/>
                                </a:lnTo>
                                <a:cubicBezTo>
                                  <a:pt x="337" y="1024"/>
                                  <a:pt x="334" y="1026"/>
                                  <a:pt x="331" y="1025"/>
                                </a:cubicBezTo>
                                <a:cubicBezTo>
                                  <a:pt x="329" y="1025"/>
                                  <a:pt x="326" y="1024"/>
                                  <a:pt x="325" y="1022"/>
                                </a:cubicBezTo>
                                <a:lnTo>
                                  <a:pt x="319" y="1012"/>
                                </a:lnTo>
                                <a:cubicBezTo>
                                  <a:pt x="318" y="1011"/>
                                  <a:pt x="318" y="1010"/>
                                  <a:pt x="318" y="1009"/>
                                </a:cubicBezTo>
                                <a:lnTo>
                                  <a:pt x="312" y="983"/>
                                </a:lnTo>
                                <a:lnTo>
                                  <a:pt x="305" y="943"/>
                                </a:lnTo>
                                <a:lnTo>
                                  <a:pt x="297" y="892"/>
                                </a:lnTo>
                                <a:lnTo>
                                  <a:pt x="289" y="831"/>
                                </a:lnTo>
                                <a:lnTo>
                                  <a:pt x="280" y="761"/>
                                </a:lnTo>
                                <a:lnTo>
                                  <a:pt x="263" y="608"/>
                                </a:lnTo>
                                <a:lnTo>
                                  <a:pt x="245" y="448"/>
                                </a:lnTo>
                                <a:lnTo>
                                  <a:pt x="236" y="371"/>
                                </a:lnTo>
                                <a:lnTo>
                                  <a:pt x="228" y="298"/>
                                </a:lnTo>
                                <a:lnTo>
                                  <a:pt x="220" y="233"/>
                                </a:lnTo>
                                <a:lnTo>
                                  <a:pt x="212" y="176"/>
                                </a:lnTo>
                                <a:lnTo>
                                  <a:pt x="205" y="129"/>
                                </a:lnTo>
                                <a:lnTo>
                                  <a:pt x="198" y="94"/>
                                </a:lnTo>
                                <a:lnTo>
                                  <a:pt x="186" y="49"/>
                                </a:lnTo>
                                <a:lnTo>
                                  <a:pt x="176" y="22"/>
                                </a:lnTo>
                                <a:lnTo>
                                  <a:pt x="178" y="25"/>
                                </a:lnTo>
                                <a:lnTo>
                                  <a:pt x="168" y="14"/>
                                </a:lnTo>
                                <a:lnTo>
                                  <a:pt x="176" y="16"/>
                                </a:lnTo>
                                <a:lnTo>
                                  <a:pt x="167" y="19"/>
                                </a:lnTo>
                                <a:lnTo>
                                  <a:pt x="172" y="15"/>
                                </a:lnTo>
                                <a:lnTo>
                                  <a:pt x="164" y="30"/>
                                </a:lnTo>
                                <a:lnTo>
                                  <a:pt x="164" y="29"/>
                                </a:lnTo>
                                <a:lnTo>
                                  <a:pt x="157" y="53"/>
                                </a:lnTo>
                                <a:lnTo>
                                  <a:pt x="150" y="86"/>
                                </a:lnTo>
                                <a:lnTo>
                                  <a:pt x="145" y="124"/>
                                </a:lnTo>
                                <a:lnTo>
                                  <a:pt x="142" y="146"/>
                                </a:lnTo>
                                <a:lnTo>
                                  <a:pt x="141" y="175"/>
                                </a:lnTo>
                                <a:lnTo>
                                  <a:pt x="139" y="246"/>
                                </a:lnTo>
                                <a:lnTo>
                                  <a:pt x="139" y="331"/>
                                </a:lnTo>
                                <a:lnTo>
                                  <a:pt x="141" y="424"/>
                                </a:lnTo>
                                <a:lnTo>
                                  <a:pt x="142" y="518"/>
                                </a:lnTo>
                                <a:lnTo>
                                  <a:pt x="144" y="607"/>
                                </a:lnTo>
                                <a:lnTo>
                                  <a:pt x="144" y="688"/>
                                </a:lnTo>
                                <a:lnTo>
                                  <a:pt x="142" y="751"/>
                                </a:lnTo>
                                <a:lnTo>
                                  <a:pt x="133" y="863"/>
                                </a:lnTo>
                                <a:lnTo>
                                  <a:pt x="129" y="916"/>
                                </a:lnTo>
                                <a:lnTo>
                                  <a:pt x="124" y="963"/>
                                </a:lnTo>
                                <a:lnTo>
                                  <a:pt x="119" y="998"/>
                                </a:lnTo>
                                <a:lnTo>
                                  <a:pt x="114" y="1015"/>
                                </a:lnTo>
                                <a:cubicBezTo>
                                  <a:pt x="113" y="1017"/>
                                  <a:pt x="111" y="1019"/>
                                  <a:pt x="109" y="1020"/>
                                </a:cubicBezTo>
                                <a:lnTo>
                                  <a:pt x="106" y="1021"/>
                                </a:lnTo>
                                <a:cubicBezTo>
                                  <a:pt x="103" y="1022"/>
                                  <a:pt x="100" y="1021"/>
                                  <a:pt x="98" y="1019"/>
                                </a:cubicBezTo>
                                <a:lnTo>
                                  <a:pt x="94" y="1015"/>
                                </a:lnTo>
                                <a:cubicBezTo>
                                  <a:pt x="93" y="1014"/>
                                  <a:pt x="92" y="1013"/>
                                  <a:pt x="92" y="1011"/>
                                </a:cubicBezTo>
                                <a:lnTo>
                                  <a:pt x="89" y="999"/>
                                </a:lnTo>
                                <a:lnTo>
                                  <a:pt x="85" y="981"/>
                                </a:lnTo>
                                <a:lnTo>
                                  <a:pt x="81" y="952"/>
                                </a:lnTo>
                                <a:lnTo>
                                  <a:pt x="76" y="912"/>
                                </a:lnTo>
                                <a:lnTo>
                                  <a:pt x="71" y="863"/>
                                </a:lnTo>
                                <a:lnTo>
                                  <a:pt x="64" y="806"/>
                                </a:lnTo>
                                <a:lnTo>
                                  <a:pt x="58" y="742"/>
                                </a:lnTo>
                                <a:lnTo>
                                  <a:pt x="52" y="673"/>
                                </a:lnTo>
                                <a:lnTo>
                                  <a:pt x="39" y="527"/>
                                </a:lnTo>
                                <a:lnTo>
                                  <a:pt x="27" y="378"/>
                                </a:lnTo>
                                <a:lnTo>
                                  <a:pt x="16" y="240"/>
                                </a:lnTo>
                                <a:lnTo>
                                  <a:pt x="11" y="179"/>
                                </a:lnTo>
                                <a:lnTo>
                                  <a:pt x="7" y="125"/>
                                </a:lnTo>
                                <a:lnTo>
                                  <a:pt x="3" y="80"/>
                                </a:lnTo>
                                <a:lnTo>
                                  <a:pt x="0" y="45"/>
                                </a:lnTo>
                                <a:lnTo>
                                  <a:pt x="16" y="44"/>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5" name="Freeform 284"/>
                        <wps:cNvSpPr>
                          <a:spLocks/>
                        </wps:cNvSpPr>
                        <wps:spPr bwMode="auto">
                          <a:xfrm>
                            <a:off x="982940" y="1435047"/>
                            <a:ext cx="241303" cy="471801"/>
                          </a:xfrm>
                          <a:custGeom>
                            <a:avLst/>
                            <a:gdLst>
                              <a:gd name="T0" fmla="*/ 4 w 685"/>
                              <a:gd name="T1" fmla="*/ 425 h 1347"/>
                              <a:gd name="T2" fmla="*/ 13 w 685"/>
                              <a:gd name="T3" fmla="*/ 135 h 1347"/>
                              <a:gd name="T4" fmla="*/ 32 w 685"/>
                              <a:gd name="T5" fmla="*/ 12 h 1347"/>
                              <a:gd name="T6" fmla="*/ 55 w 685"/>
                              <a:gd name="T7" fmla="*/ 18 h 1347"/>
                              <a:gd name="T8" fmla="*/ 69 w 685"/>
                              <a:gd name="T9" fmla="*/ 166 h 1347"/>
                              <a:gd name="T10" fmla="*/ 87 w 685"/>
                              <a:gd name="T11" fmla="*/ 534 h 1347"/>
                              <a:gd name="T12" fmla="*/ 105 w 685"/>
                              <a:gd name="T13" fmla="*/ 710 h 1347"/>
                              <a:gd name="T14" fmla="*/ 114 w 685"/>
                              <a:gd name="T15" fmla="*/ 710 h 1347"/>
                              <a:gd name="T16" fmla="*/ 128 w 685"/>
                              <a:gd name="T17" fmla="*/ 598 h 1347"/>
                              <a:gd name="T18" fmla="*/ 133 w 685"/>
                              <a:gd name="T19" fmla="*/ 236 h 1347"/>
                              <a:gd name="T20" fmla="*/ 144 w 685"/>
                              <a:gd name="T21" fmla="*/ 67 h 1347"/>
                              <a:gd name="T22" fmla="*/ 167 w 685"/>
                              <a:gd name="T23" fmla="*/ 24 h 1347"/>
                              <a:gd name="T24" fmla="*/ 187 w 685"/>
                              <a:gd name="T25" fmla="*/ 93 h 1347"/>
                              <a:gd name="T26" fmla="*/ 201 w 685"/>
                              <a:gd name="T27" fmla="*/ 360 h 1347"/>
                              <a:gd name="T28" fmla="*/ 215 w 685"/>
                              <a:gd name="T29" fmla="*/ 633 h 1347"/>
                              <a:gd name="T30" fmla="*/ 232 w 685"/>
                              <a:gd name="T31" fmla="*/ 720 h 1347"/>
                              <a:gd name="T32" fmla="*/ 243 w 685"/>
                              <a:gd name="T33" fmla="*/ 711 h 1347"/>
                              <a:gd name="T34" fmla="*/ 252 w 685"/>
                              <a:gd name="T35" fmla="*/ 550 h 1347"/>
                              <a:gd name="T36" fmla="*/ 250 w 685"/>
                              <a:gd name="T37" fmla="*/ 163 h 1347"/>
                              <a:gd name="T38" fmla="*/ 268 w 685"/>
                              <a:gd name="T39" fmla="*/ 38 h 1347"/>
                              <a:gd name="T40" fmla="*/ 296 w 685"/>
                              <a:gd name="T41" fmla="*/ 38 h 1347"/>
                              <a:gd name="T42" fmla="*/ 316 w 685"/>
                              <a:gd name="T43" fmla="*/ 172 h 1347"/>
                              <a:gd name="T44" fmla="*/ 332 w 685"/>
                              <a:gd name="T45" fmla="*/ 530 h 1347"/>
                              <a:gd name="T46" fmla="*/ 344 w 685"/>
                              <a:gd name="T47" fmla="*/ 711 h 1347"/>
                              <a:gd name="T48" fmla="*/ 352 w 685"/>
                              <a:gd name="T49" fmla="*/ 734 h 1347"/>
                              <a:gd name="T50" fmla="*/ 363 w 685"/>
                              <a:gd name="T51" fmla="*/ 692 h 1347"/>
                              <a:gd name="T52" fmla="*/ 371 w 685"/>
                              <a:gd name="T53" fmla="*/ 629 h 1347"/>
                              <a:gd name="T54" fmla="*/ 375 w 685"/>
                              <a:gd name="T55" fmla="*/ 688 h 1347"/>
                              <a:gd name="T56" fmla="*/ 354 w 685"/>
                              <a:gd name="T57" fmla="*/ 741 h 1347"/>
                              <a:gd name="T58" fmla="*/ 338 w 685"/>
                              <a:gd name="T59" fmla="*/ 724 h 1347"/>
                              <a:gd name="T60" fmla="*/ 325 w 685"/>
                              <a:gd name="T61" fmla="*/ 573 h 1347"/>
                              <a:gd name="T62" fmla="*/ 309 w 685"/>
                              <a:gd name="T63" fmla="*/ 211 h 1347"/>
                              <a:gd name="T64" fmla="*/ 294 w 685"/>
                              <a:gd name="T65" fmla="*/ 60 h 1347"/>
                              <a:gd name="T66" fmla="*/ 282 w 685"/>
                              <a:gd name="T67" fmla="*/ 34 h 1347"/>
                              <a:gd name="T68" fmla="*/ 259 w 685"/>
                              <a:gd name="T69" fmla="*/ 137 h 1347"/>
                              <a:gd name="T70" fmla="*/ 260 w 685"/>
                              <a:gd name="T71" fmla="*/ 473 h 1347"/>
                              <a:gd name="T72" fmla="*/ 256 w 685"/>
                              <a:gd name="T73" fmla="*/ 692 h 1347"/>
                              <a:gd name="T74" fmla="*/ 233 w 685"/>
                              <a:gd name="T75" fmla="*/ 732 h 1347"/>
                              <a:gd name="T76" fmla="*/ 209 w 685"/>
                              <a:gd name="T77" fmla="*/ 655 h 1347"/>
                              <a:gd name="T78" fmla="*/ 196 w 685"/>
                              <a:gd name="T79" fmla="*/ 451 h 1347"/>
                              <a:gd name="T80" fmla="*/ 180 w 685"/>
                              <a:gd name="T81" fmla="*/ 119 h 1347"/>
                              <a:gd name="T82" fmla="*/ 167 w 685"/>
                              <a:gd name="T83" fmla="*/ 35 h 1347"/>
                              <a:gd name="T84" fmla="*/ 157 w 685"/>
                              <a:gd name="T85" fmla="*/ 47 h 1347"/>
                              <a:gd name="T86" fmla="*/ 142 w 685"/>
                              <a:gd name="T87" fmla="*/ 204 h 1347"/>
                              <a:gd name="T88" fmla="*/ 138 w 685"/>
                              <a:gd name="T89" fmla="*/ 570 h 1347"/>
                              <a:gd name="T90" fmla="*/ 121 w 685"/>
                              <a:gd name="T91" fmla="*/ 714 h 1347"/>
                              <a:gd name="T92" fmla="*/ 98 w 685"/>
                              <a:gd name="T93" fmla="*/ 714 h 1347"/>
                              <a:gd name="T94" fmla="*/ 80 w 685"/>
                              <a:gd name="T95" fmla="*/ 574 h 1347"/>
                              <a:gd name="T96" fmla="*/ 63 w 685"/>
                              <a:gd name="T97" fmla="*/ 209 h 1347"/>
                              <a:gd name="T98" fmla="*/ 49 w 685"/>
                              <a:gd name="T99" fmla="*/ 32 h 1347"/>
                              <a:gd name="T100" fmla="*/ 45 w 685"/>
                              <a:gd name="T101" fmla="*/ 7 h 1347"/>
                              <a:gd name="T102" fmla="*/ 23 w 685"/>
                              <a:gd name="T103" fmla="*/ 116 h 1347"/>
                              <a:gd name="T104" fmla="*/ 14 w 685"/>
                              <a:gd name="T105" fmla="*/ 354 h 1347"/>
                              <a:gd name="T106" fmla="*/ 9 w 685"/>
                              <a:gd name="T107" fmla="*/ 584 h 1347"/>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685" h="1347">
                                <a:moveTo>
                                  <a:pt x="0" y="1058"/>
                                </a:moveTo>
                                <a:lnTo>
                                  <a:pt x="1" y="1027"/>
                                </a:lnTo>
                                <a:lnTo>
                                  <a:pt x="2" y="987"/>
                                </a:lnTo>
                                <a:lnTo>
                                  <a:pt x="4" y="941"/>
                                </a:lnTo>
                                <a:lnTo>
                                  <a:pt x="5" y="888"/>
                                </a:lnTo>
                                <a:lnTo>
                                  <a:pt x="7" y="770"/>
                                </a:lnTo>
                                <a:lnTo>
                                  <a:pt x="10" y="641"/>
                                </a:lnTo>
                                <a:lnTo>
                                  <a:pt x="13" y="512"/>
                                </a:lnTo>
                                <a:lnTo>
                                  <a:pt x="16" y="390"/>
                                </a:lnTo>
                                <a:lnTo>
                                  <a:pt x="18" y="336"/>
                                </a:lnTo>
                                <a:lnTo>
                                  <a:pt x="21" y="287"/>
                                </a:lnTo>
                                <a:lnTo>
                                  <a:pt x="23" y="244"/>
                                </a:lnTo>
                                <a:lnTo>
                                  <a:pt x="26" y="210"/>
                                </a:lnTo>
                                <a:lnTo>
                                  <a:pt x="34" y="151"/>
                                </a:lnTo>
                                <a:lnTo>
                                  <a:pt x="41" y="98"/>
                                </a:lnTo>
                                <a:lnTo>
                                  <a:pt x="49" y="54"/>
                                </a:lnTo>
                                <a:lnTo>
                                  <a:pt x="58" y="22"/>
                                </a:lnTo>
                                <a:cubicBezTo>
                                  <a:pt x="58" y="22"/>
                                  <a:pt x="58" y="21"/>
                                  <a:pt x="58" y="21"/>
                                </a:cubicBezTo>
                                <a:lnTo>
                                  <a:pt x="67" y="5"/>
                                </a:lnTo>
                                <a:cubicBezTo>
                                  <a:pt x="69" y="1"/>
                                  <a:pt x="73" y="0"/>
                                  <a:pt x="77" y="1"/>
                                </a:cubicBezTo>
                                <a:lnTo>
                                  <a:pt x="86" y="4"/>
                                </a:lnTo>
                                <a:cubicBezTo>
                                  <a:pt x="88" y="5"/>
                                  <a:pt x="90" y="6"/>
                                  <a:pt x="91" y="8"/>
                                </a:cubicBezTo>
                                <a:lnTo>
                                  <a:pt x="95" y="17"/>
                                </a:lnTo>
                                <a:lnTo>
                                  <a:pt x="100" y="33"/>
                                </a:lnTo>
                                <a:lnTo>
                                  <a:pt x="104" y="55"/>
                                </a:lnTo>
                                <a:lnTo>
                                  <a:pt x="108" y="82"/>
                                </a:lnTo>
                                <a:lnTo>
                                  <a:pt x="112" y="121"/>
                                </a:lnTo>
                                <a:lnTo>
                                  <a:pt x="116" y="170"/>
                                </a:lnTo>
                                <a:lnTo>
                                  <a:pt x="121" y="231"/>
                                </a:lnTo>
                                <a:lnTo>
                                  <a:pt x="125" y="301"/>
                                </a:lnTo>
                                <a:lnTo>
                                  <a:pt x="129" y="377"/>
                                </a:lnTo>
                                <a:lnTo>
                                  <a:pt x="133" y="459"/>
                                </a:lnTo>
                                <a:lnTo>
                                  <a:pt x="140" y="633"/>
                                </a:lnTo>
                                <a:lnTo>
                                  <a:pt x="148" y="807"/>
                                </a:lnTo>
                                <a:lnTo>
                                  <a:pt x="152" y="890"/>
                                </a:lnTo>
                                <a:lnTo>
                                  <a:pt x="156" y="968"/>
                                </a:lnTo>
                                <a:lnTo>
                                  <a:pt x="160" y="1040"/>
                                </a:lnTo>
                                <a:lnTo>
                                  <a:pt x="164" y="1102"/>
                                </a:lnTo>
                                <a:lnTo>
                                  <a:pt x="168" y="1155"/>
                                </a:lnTo>
                                <a:lnTo>
                                  <a:pt x="172" y="1195"/>
                                </a:lnTo>
                                <a:lnTo>
                                  <a:pt x="181" y="1251"/>
                                </a:lnTo>
                                <a:lnTo>
                                  <a:pt x="190" y="1288"/>
                                </a:lnTo>
                                <a:lnTo>
                                  <a:pt x="189" y="1285"/>
                                </a:lnTo>
                                <a:lnTo>
                                  <a:pt x="199" y="1302"/>
                                </a:lnTo>
                                <a:lnTo>
                                  <a:pt x="193" y="1299"/>
                                </a:lnTo>
                                <a:lnTo>
                                  <a:pt x="202" y="1300"/>
                                </a:lnTo>
                                <a:lnTo>
                                  <a:pt x="195" y="1303"/>
                                </a:lnTo>
                                <a:lnTo>
                                  <a:pt x="205" y="1287"/>
                                </a:lnTo>
                                <a:lnTo>
                                  <a:pt x="204" y="1289"/>
                                </a:lnTo>
                                <a:lnTo>
                                  <a:pt x="212" y="1259"/>
                                </a:lnTo>
                                <a:lnTo>
                                  <a:pt x="220" y="1217"/>
                                </a:lnTo>
                                <a:lnTo>
                                  <a:pt x="227" y="1162"/>
                                </a:lnTo>
                                <a:lnTo>
                                  <a:pt x="229" y="1128"/>
                                </a:lnTo>
                                <a:lnTo>
                                  <a:pt x="231" y="1084"/>
                                </a:lnTo>
                                <a:lnTo>
                                  <a:pt x="232" y="1032"/>
                                </a:lnTo>
                                <a:lnTo>
                                  <a:pt x="233" y="974"/>
                                </a:lnTo>
                                <a:lnTo>
                                  <a:pt x="235" y="843"/>
                                </a:lnTo>
                                <a:lnTo>
                                  <a:pt x="236" y="702"/>
                                </a:lnTo>
                                <a:lnTo>
                                  <a:pt x="237" y="560"/>
                                </a:lnTo>
                                <a:lnTo>
                                  <a:pt x="239" y="428"/>
                                </a:lnTo>
                                <a:lnTo>
                                  <a:pt x="240" y="369"/>
                                </a:lnTo>
                                <a:lnTo>
                                  <a:pt x="241" y="316"/>
                                </a:lnTo>
                                <a:lnTo>
                                  <a:pt x="243" y="271"/>
                                </a:lnTo>
                                <a:lnTo>
                                  <a:pt x="245" y="234"/>
                                </a:lnTo>
                                <a:lnTo>
                                  <a:pt x="251" y="174"/>
                                </a:lnTo>
                                <a:lnTo>
                                  <a:pt x="259" y="122"/>
                                </a:lnTo>
                                <a:lnTo>
                                  <a:pt x="268" y="83"/>
                                </a:lnTo>
                                <a:cubicBezTo>
                                  <a:pt x="268" y="82"/>
                                  <a:pt x="268" y="82"/>
                                  <a:pt x="268" y="81"/>
                                </a:cubicBezTo>
                                <a:lnTo>
                                  <a:pt x="278" y="56"/>
                                </a:lnTo>
                                <a:cubicBezTo>
                                  <a:pt x="278" y="55"/>
                                  <a:pt x="279" y="54"/>
                                  <a:pt x="280" y="54"/>
                                </a:cubicBezTo>
                                <a:lnTo>
                                  <a:pt x="291" y="44"/>
                                </a:lnTo>
                                <a:cubicBezTo>
                                  <a:pt x="294" y="41"/>
                                  <a:pt x="298" y="41"/>
                                  <a:pt x="301" y="43"/>
                                </a:cubicBezTo>
                                <a:lnTo>
                                  <a:pt x="311" y="51"/>
                                </a:lnTo>
                                <a:cubicBezTo>
                                  <a:pt x="313" y="52"/>
                                  <a:pt x="313" y="53"/>
                                  <a:pt x="314" y="55"/>
                                </a:cubicBezTo>
                                <a:lnTo>
                                  <a:pt x="324" y="82"/>
                                </a:lnTo>
                                <a:cubicBezTo>
                                  <a:pt x="324" y="82"/>
                                  <a:pt x="324" y="83"/>
                                  <a:pt x="324" y="83"/>
                                </a:cubicBezTo>
                                <a:lnTo>
                                  <a:pt x="333" y="131"/>
                                </a:lnTo>
                                <a:lnTo>
                                  <a:pt x="337" y="168"/>
                                </a:lnTo>
                                <a:lnTo>
                                  <a:pt x="341" y="215"/>
                                </a:lnTo>
                                <a:lnTo>
                                  <a:pt x="345" y="273"/>
                                </a:lnTo>
                                <a:lnTo>
                                  <a:pt x="349" y="339"/>
                                </a:lnTo>
                                <a:lnTo>
                                  <a:pt x="352" y="411"/>
                                </a:lnTo>
                                <a:lnTo>
                                  <a:pt x="355" y="489"/>
                                </a:lnTo>
                                <a:lnTo>
                                  <a:pt x="362" y="652"/>
                                </a:lnTo>
                                <a:lnTo>
                                  <a:pt x="369" y="817"/>
                                </a:lnTo>
                                <a:lnTo>
                                  <a:pt x="372" y="896"/>
                                </a:lnTo>
                                <a:lnTo>
                                  <a:pt x="375" y="970"/>
                                </a:lnTo>
                                <a:lnTo>
                                  <a:pt x="379" y="1037"/>
                                </a:lnTo>
                                <a:lnTo>
                                  <a:pt x="383" y="1097"/>
                                </a:lnTo>
                                <a:lnTo>
                                  <a:pt x="387" y="1148"/>
                                </a:lnTo>
                                <a:lnTo>
                                  <a:pt x="391" y="1187"/>
                                </a:lnTo>
                                <a:lnTo>
                                  <a:pt x="400" y="1244"/>
                                </a:lnTo>
                                <a:lnTo>
                                  <a:pt x="410" y="1285"/>
                                </a:lnTo>
                                <a:lnTo>
                                  <a:pt x="410" y="1283"/>
                                </a:lnTo>
                                <a:lnTo>
                                  <a:pt x="421" y="1309"/>
                                </a:lnTo>
                                <a:lnTo>
                                  <a:pt x="418" y="1306"/>
                                </a:lnTo>
                                <a:lnTo>
                                  <a:pt x="429" y="1314"/>
                                </a:lnTo>
                                <a:lnTo>
                                  <a:pt x="420" y="1314"/>
                                </a:lnTo>
                                <a:lnTo>
                                  <a:pt x="431" y="1307"/>
                                </a:lnTo>
                                <a:lnTo>
                                  <a:pt x="428" y="1310"/>
                                </a:lnTo>
                                <a:lnTo>
                                  <a:pt x="438" y="1287"/>
                                </a:lnTo>
                                <a:lnTo>
                                  <a:pt x="438" y="1289"/>
                                </a:lnTo>
                                <a:lnTo>
                                  <a:pt x="446" y="1251"/>
                                </a:lnTo>
                                <a:lnTo>
                                  <a:pt x="452" y="1198"/>
                                </a:lnTo>
                                <a:lnTo>
                                  <a:pt x="453" y="1162"/>
                                </a:lnTo>
                                <a:lnTo>
                                  <a:pt x="454" y="1115"/>
                                </a:lnTo>
                                <a:lnTo>
                                  <a:pt x="454" y="1061"/>
                                </a:lnTo>
                                <a:lnTo>
                                  <a:pt x="454" y="998"/>
                                </a:lnTo>
                                <a:lnTo>
                                  <a:pt x="453" y="859"/>
                                </a:lnTo>
                                <a:lnTo>
                                  <a:pt x="451" y="708"/>
                                </a:lnTo>
                                <a:lnTo>
                                  <a:pt x="449" y="556"/>
                                </a:lnTo>
                                <a:lnTo>
                                  <a:pt x="448" y="414"/>
                                </a:lnTo>
                                <a:lnTo>
                                  <a:pt x="449" y="351"/>
                                </a:lnTo>
                                <a:lnTo>
                                  <a:pt x="450" y="295"/>
                                </a:lnTo>
                                <a:lnTo>
                                  <a:pt x="451" y="247"/>
                                </a:lnTo>
                                <a:lnTo>
                                  <a:pt x="454" y="210"/>
                                </a:lnTo>
                                <a:lnTo>
                                  <a:pt x="462" y="151"/>
                                </a:lnTo>
                                <a:lnTo>
                                  <a:pt x="472" y="104"/>
                                </a:lnTo>
                                <a:lnTo>
                                  <a:pt x="482" y="71"/>
                                </a:lnTo>
                                <a:cubicBezTo>
                                  <a:pt x="482" y="70"/>
                                  <a:pt x="482" y="70"/>
                                  <a:pt x="483" y="69"/>
                                </a:cubicBezTo>
                                <a:lnTo>
                                  <a:pt x="495" y="52"/>
                                </a:lnTo>
                                <a:cubicBezTo>
                                  <a:pt x="496" y="50"/>
                                  <a:pt x="498" y="49"/>
                                  <a:pt x="501" y="48"/>
                                </a:cubicBezTo>
                                <a:lnTo>
                                  <a:pt x="513" y="47"/>
                                </a:lnTo>
                                <a:cubicBezTo>
                                  <a:pt x="516" y="47"/>
                                  <a:pt x="518" y="48"/>
                                  <a:pt x="520" y="51"/>
                                </a:cubicBezTo>
                                <a:lnTo>
                                  <a:pt x="532" y="67"/>
                                </a:lnTo>
                                <a:cubicBezTo>
                                  <a:pt x="532" y="67"/>
                                  <a:pt x="533" y="68"/>
                                  <a:pt x="533" y="69"/>
                                </a:cubicBezTo>
                                <a:lnTo>
                                  <a:pt x="545" y="104"/>
                                </a:lnTo>
                                <a:cubicBezTo>
                                  <a:pt x="545" y="104"/>
                                  <a:pt x="545" y="105"/>
                                  <a:pt x="545" y="105"/>
                                </a:cubicBezTo>
                                <a:lnTo>
                                  <a:pt x="555" y="160"/>
                                </a:lnTo>
                                <a:lnTo>
                                  <a:pt x="560" y="199"/>
                                </a:lnTo>
                                <a:lnTo>
                                  <a:pt x="564" y="251"/>
                                </a:lnTo>
                                <a:lnTo>
                                  <a:pt x="569" y="312"/>
                                </a:lnTo>
                                <a:lnTo>
                                  <a:pt x="573" y="381"/>
                                </a:lnTo>
                                <a:lnTo>
                                  <a:pt x="577" y="457"/>
                                </a:lnTo>
                                <a:lnTo>
                                  <a:pt x="581" y="538"/>
                                </a:lnTo>
                                <a:lnTo>
                                  <a:pt x="588" y="709"/>
                                </a:lnTo>
                                <a:lnTo>
                                  <a:pt x="595" y="879"/>
                                </a:lnTo>
                                <a:lnTo>
                                  <a:pt x="599" y="961"/>
                                </a:lnTo>
                                <a:lnTo>
                                  <a:pt x="602" y="1037"/>
                                </a:lnTo>
                                <a:lnTo>
                                  <a:pt x="606" y="1107"/>
                                </a:lnTo>
                                <a:lnTo>
                                  <a:pt x="609" y="1168"/>
                                </a:lnTo>
                                <a:lnTo>
                                  <a:pt x="612" y="1220"/>
                                </a:lnTo>
                                <a:lnTo>
                                  <a:pt x="616" y="1260"/>
                                </a:lnTo>
                                <a:lnTo>
                                  <a:pt x="620" y="1289"/>
                                </a:lnTo>
                                <a:lnTo>
                                  <a:pt x="624" y="1310"/>
                                </a:lnTo>
                                <a:lnTo>
                                  <a:pt x="627" y="1326"/>
                                </a:lnTo>
                                <a:lnTo>
                                  <a:pt x="626" y="1324"/>
                                </a:lnTo>
                                <a:lnTo>
                                  <a:pt x="631" y="1333"/>
                                </a:lnTo>
                                <a:lnTo>
                                  <a:pt x="626" y="1329"/>
                                </a:lnTo>
                                <a:lnTo>
                                  <a:pt x="634" y="1331"/>
                                </a:lnTo>
                                <a:lnTo>
                                  <a:pt x="626" y="1334"/>
                                </a:lnTo>
                                <a:lnTo>
                                  <a:pt x="634" y="1322"/>
                                </a:lnTo>
                                <a:lnTo>
                                  <a:pt x="633" y="1324"/>
                                </a:lnTo>
                                <a:lnTo>
                                  <a:pt x="641" y="1302"/>
                                </a:lnTo>
                                <a:lnTo>
                                  <a:pt x="649" y="1277"/>
                                </a:lnTo>
                                <a:lnTo>
                                  <a:pt x="655" y="1255"/>
                                </a:lnTo>
                                <a:lnTo>
                                  <a:pt x="661" y="1240"/>
                                </a:lnTo>
                                <a:lnTo>
                                  <a:pt x="667" y="1221"/>
                                </a:lnTo>
                                <a:lnTo>
                                  <a:pt x="666" y="1223"/>
                                </a:lnTo>
                                <a:lnTo>
                                  <a:pt x="668" y="1194"/>
                                </a:lnTo>
                                <a:lnTo>
                                  <a:pt x="668" y="1164"/>
                                </a:lnTo>
                                <a:lnTo>
                                  <a:pt x="669" y="1141"/>
                                </a:lnTo>
                                <a:lnTo>
                                  <a:pt x="685" y="1142"/>
                                </a:lnTo>
                                <a:lnTo>
                                  <a:pt x="684" y="1164"/>
                                </a:lnTo>
                                <a:lnTo>
                                  <a:pt x="684" y="1195"/>
                                </a:lnTo>
                                <a:lnTo>
                                  <a:pt x="682" y="1224"/>
                                </a:lnTo>
                                <a:cubicBezTo>
                                  <a:pt x="682" y="1225"/>
                                  <a:pt x="682" y="1225"/>
                                  <a:pt x="682" y="1226"/>
                                </a:cubicBezTo>
                                <a:lnTo>
                                  <a:pt x="676" y="1247"/>
                                </a:lnTo>
                                <a:lnTo>
                                  <a:pt x="670" y="1260"/>
                                </a:lnTo>
                                <a:lnTo>
                                  <a:pt x="664" y="1282"/>
                                </a:lnTo>
                                <a:lnTo>
                                  <a:pt x="656" y="1307"/>
                                </a:lnTo>
                                <a:lnTo>
                                  <a:pt x="648" y="1329"/>
                                </a:lnTo>
                                <a:cubicBezTo>
                                  <a:pt x="648" y="1330"/>
                                  <a:pt x="647" y="1330"/>
                                  <a:pt x="647" y="1331"/>
                                </a:cubicBezTo>
                                <a:lnTo>
                                  <a:pt x="639" y="1343"/>
                                </a:lnTo>
                                <a:cubicBezTo>
                                  <a:pt x="637" y="1346"/>
                                  <a:pt x="634" y="1347"/>
                                  <a:pt x="631" y="1346"/>
                                </a:cubicBezTo>
                                <a:lnTo>
                                  <a:pt x="623" y="1344"/>
                                </a:lnTo>
                                <a:cubicBezTo>
                                  <a:pt x="620" y="1344"/>
                                  <a:pt x="619" y="1342"/>
                                  <a:pt x="617" y="1340"/>
                                </a:cubicBezTo>
                                <a:lnTo>
                                  <a:pt x="612" y="1331"/>
                                </a:lnTo>
                                <a:cubicBezTo>
                                  <a:pt x="612" y="1331"/>
                                  <a:pt x="612" y="1330"/>
                                  <a:pt x="612" y="1329"/>
                                </a:cubicBezTo>
                                <a:lnTo>
                                  <a:pt x="609" y="1313"/>
                                </a:lnTo>
                                <a:lnTo>
                                  <a:pt x="605" y="1292"/>
                                </a:lnTo>
                                <a:lnTo>
                                  <a:pt x="600" y="1261"/>
                                </a:lnTo>
                                <a:lnTo>
                                  <a:pt x="596" y="1221"/>
                                </a:lnTo>
                                <a:lnTo>
                                  <a:pt x="593" y="1169"/>
                                </a:lnTo>
                                <a:lnTo>
                                  <a:pt x="590" y="1108"/>
                                </a:lnTo>
                                <a:lnTo>
                                  <a:pt x="586" y="1038"/>
                                </a:lnTo>
                                <a:lnTo>
                                  <a:pt x="583" y="962"/>
                                </a:lnTo>
                                <a:lnTo>
                                  <a:pt x="579" y="880"/>
                                </a:lnTo>
                                <a:lnTo>
                                  <a:pt x="572" y="710"/>
                                </a:lnTo>
                                <a:lnTo>
                                  <a:pt x="565" y="539"/>
                                </a:lnTo>
                                <a:lnTo>
                                  <a:pt x="561" y="458"/>
                                </a:lnTo>
                                <a:lnTo>
                                  <a:pt x="557" y="382"/>
                                </a:lnTo>
                                <a:lnTo>
                                  <a:pt x="553" y="313"/>
                                </a:lnTo>
                                <a:lnTo>
                                  <a:pt x="548" y="252"/>
                                </a:lnTo>
                                <a:lnTo>
                                  <a:pt x="545" y="201"/>
                                </a:lnTo>
                                <a:lnTo>
                                  <a:pt x="540" y="163"/>
                                </a:lnTo>
                                <a:lnTo>
                                  <a:pt x="530" y="108"/>
                                </a:lnTo>
                                <a:lnTo>
                                  <a:pt x="530" y="109"/>
                                </a:lnTo>
                                <a:lnTo>
                                  <a:pt x="518" y="74"/>
                                </a:lnTo>
                                <a:lnTo>
                                  <a:pt x="519" y="76"/>
                                </a:lnTo>
                                <a:lnTo>
                                  <a:pt x="507" y="60"/>
                                </a:lnTo>
                                <a:lnTo>
                                  <a:pt x="514" y="63"/>
                                </a:lnTo>
                                <a:lnTo>
                                  <a:pt x="502" y="64"/>
                                </a:lnTo>
                                <a:lnTo>
                                  <a:pt x="508" y="61"/>
                                </a:lnTo>
                                <a:lnTo>
                                  <a:pt x="496" y="78"/>
                                </a:lnTo>
                                <a:lnTo>
                                  <a:pt x="497" y="76"/>
                                </a:lnTo>
                                <a:lnTo>
                                  <a:pt x="487" y="107"/>
                                </a:lnTo>
                                <a:lnTo>
                                  <a:pt x="477" y="152"/>
                                </a:lnTo>
                                <a:lnTo>
                                  <a:pt x="470" y="211"/>
                                </a:lnTo>
                                <a:lnTo>
                                  <a:pt x="467" y="248"/>
                                </a:lnTo>
                                <a:lnTo>
                                  <a:pt x="466" y="296"/>
                                </a:lnTo>
                                <a:lnTo>
                                  <a:pt x="465" y="352"/>
                                </a:lnTo>
                                <a:lnTo>
                                  <a:pt x="464" y="413"/>
                                </a:lnTo>
                                <a:lnTo>
                                  <a:pt x="465" y="555"/>
                                </a:lnTo>
                                <a:lnTo>
                                  <a:pt x="467" y="707"/>
                                </a:lnTo>
                                <a:lnTo>
                                  <a:pt x="469" y="858"/>
                                </a:lnTo>
                                <a:lnTo>
                                  <a:pt x="470" y="998"/>
                                </a:lnTo>
                                <a:lnTo>
                                  <a:pt x="470" y="1061"/>
                                </a:lnTo>
                                <a:lnTo>
                                  <a:pt x="470" y="1116"/>
                                </a:lnTo>
                                <a:lnTo>
                                  <a:pt x="469" y="1163"/>
                                </a:lnTo>
                                <a:lnTo>
                                  <a:pt x="467" y="1199"/>
                                </a:lnTo>
                                <a:lnTo>
                                  <a:pt x="461" y="1254"/>
                                </a:lnTo>
                                <a:lnTo>
                                  <a:pt x="453" y="1292"/>
                                </a:lnTo>
                                <a:cubicBezTo>
                                  <a:pt x="453" y="1293"/>
                                  <a:pt x="453" y="1293"/>
                                  <a:pt x="453" y="1294"/>
                                </a:cubicBezTo>
                                <a:lnTo>
                                  <a:pt x="443" y="1317"/>
                                </a:lnTo>
                                <a:cubicBezTo>
                                  <a:pt x="442" y="1318"/>
                                  <a:pt x="441" y="1319"/>
                                  <a:pt x="440" y="1320"/>
                                </a:cubicBezTo>
                                <a:lnTo>
                                  <a:pt x="429" y="1327"/>
                                </a:lnTo>
                                <a:cubicBezTo>
                                  <a:pt x="426" y="1329"/>
                                  <a:pt x="422" y="1329"/>
                                  <a:pt x="420" y="1327"/>
                                </a:cubicBezTo>
                                <a:lnTo>
                                  <a:pt x="409" y="1319"/>
                                </a:lnTo>
                                <a:cubicBezTo>
                                  <a:pt x="408" y="1318"/>
                                  <a:pt x="407" y="1317"/>
                                  <a:pt x="406" y="1316"/>
                                </a:cubicBezTo>
                                <a:lnTo>
                                  <a:pt x="395" y="1290"/>
                                </a:lnTo>
                                <a:cubicBezTo>
                                  <a:pt x="395" y="1289"/>
                                  <a:pt x="395" y="1289"/>
                                  <a:pt x="395" y="1288"/>
                                </a:cubicBezTo>
                                <a:lnTo>
                                  <a:pt x="385" y="1247"/>
                                </a:lnTo>
                                <a:lnTo>
                                  <a:pt x="376" y="1188"/>
                                </a:lnTo>
                                <a:lnTo>
                                  <a:pt x="371" y="1149"/>
                                </a:lnTo>
                                <a:lnTo>
                                  <a:pt x="367" y="1098"/>
                                </a:lnTo>
                                <a:lnTo>
                                  <a:pt x="363" y="1038"/>
                                </a:lnTo>
                                <a:lnTo>
                                  <a:pt x="359" y="971"/>
                                </a:lnTo>
                                <a:lnTo>
                                  <a:pt x="356" y="897"/>
                                </a:lnTo>
                                <a:lnTo>
                                  <a:pt x="353" y="818"/>
                                </a:lnTo>
                                <a:lnTo>
                                  <a:pt x="346" y="653"/>
                                </a:lnTo>
                                <a:lnTo>
                                  <a:pt x="339" y="490"/>
                                </a:lnTo>
                                <a:lnTo>
                                  <a:pt x="336" y="412"/>
                                </a:lnTo>
                                <a:lnTo>
                                  <a:pt x="333" y="340"/>
                                </a:lnTo>
                                <a:lnTo>
                                  <a:pt x="329" y="274"/>
                                </a:lnTo>
                                <a:lnTo>
                                  <a:pt x="325" y="216"/>
                                </a:lnTo>
                                <a:lnTo>
                                  <a:pt x="322" y="169"/>
                                </a:lnTo>
                                <a:lnTo>
                                  <a:pt x="318" y="134"/>
                                </a:lnTo>
                                <a:lnTo>
                                  <a:pt x="309" y="86"/>
                                </a:lnTo>
                                <a:lnTo>
                                  <a:pt x="309" y="87"/>
                                </a:lnTo>
                                <a:lnTo>
                                  <a:pt x="299" y="60"/>
                                </a:lnTo>
                                <a:lnTo>
                                  <a:pt x="301" y="64"/>
                                </a:lnTo>
                                <a:lnTo>
                                  <a:pt x="291" y="56"/>
                                </a:lnTo>
                                <a:lnTo>
                                  <a:pt x="302" y="55"/>
                                </a:lnTo>
                                <a:lnTo>
                                  <a:pt x="291" y="65"/>
                                </a:lnTo>
                                <a:lnTo>
                                  <a:pt x="293" y="62"/>
                                </a:lnTo>
                                <a:lnTo>
                                  <a:pt x="283" y="87"/>
                                </a:lnTo>
                                <a:lnTo>
                                  <a:pt x="283" y="86"/>
                                </a:lnTo>
                                <a:lnTo>
                                  <a:pt x="274" y="125"/>
                                </a:lnTo>
                                <a:lnTo>
                                  <a:pt x="267" y="175"/>
                                </a:lnTo>
                                <a:lnTo>
                                  <a:pt x="261" y="235"/>
                                </a:lnTo>
                                <a:lnTo>
                                  <a:pt x="259" y="272"/>
                                </a:lnTo>
                                <a:lnTo>
                                  <a:pt x="257" y="317"/>
                                </a:lnTo>
                                <a:lnTo>
                                  <a:pt x="256" y="370"/>
                                </a:lnTo>
                                <a:lnTo>
                                  <a:pt x="255" y="429"/>
                                </a:lnTo>
                                <a:lnTo>
                                  <a:pt x="253" y="561"/>
                                </a:lnTo>
                                <a:lnTo>
                                  <a:pt x="252" y="703"/>
                                </a:lnTo>
                                <a:lnTo>
                                  <a:pt x="251" y="844"/>
                                </a:lnTo>
                                <a:lnTo>
                                  <a:pt x="249" y="975"/>
                                </a:lnTo>
                                <a:lnTo>
                                  <a:pt x="248" y="1033"/>
                                </a:lnTo>
                                <a:lnTo>
                                  <a:pt x="247" y="1085"/>
                                </a:lnTo>
                                <a:lnTo>
                                  <a:pt x="245" y="1129"/>
                                </a:lnTo>
                                <a:lnTo>
                                  <a:pt x="242" y="1164"/>
                                </a:lnTo>
                                <a:lnTo>
                                  <a:pt x="235" y="1220"/>
                                </a:lnTo>
                                <a:lnTo>
                                  <a:pt x="227" y="1264"/>
                                </a:lnTo>
                                <a:lnTo>
                                  <a:pt x="219" y="1294"/>
                                </a:lnTo>
                                <a:cubicBezTo>
                                  <a:pt x="219" y="1294"/>
                                  <a:pt x="219" y="1295"/>
                                  <a:pt x="218" y="1296"/>
                                </a:cubicBezTo>
                                <a:lnTo>
                                  <a:pt x="208" y="1312"/>
                                </a:lnTo>
                                <a:cubicBezTo>
                                  <a:pt x="207" y="1314"/>
                                  <a:pt x="204" y="1316"/>
                                  <a:pt x="201" y="1315"/>
                                </a:cubicBezTo>
                                <a:lnTo>
                                  <a:pt x="192" y="1314"/>
                                </a:lnTo>
                                <a:cubicBezTo>
                                  <a:pt x="189" y="1314"/>
                                  <a:pt x="187" y="1313"/>
                                  <a:pt x="186" y="1311"/>
                                </a:cubicBezTo>
                                <a:lnTo>
                                  <a:pt x="176" y="1294"/>
                                </a:lnTo>
                                <a:cubicBezTo>
                                  <a:pt x="175" y="1293"/>
                                  <a:pt x="175" y="1292"/>
                                  <a:pt x="175" y="1291"/>
                                </a:cubicBezTo>
                                <a:lnTo>
                                  <a:pt x="166" y="1254"/>
                                </a:lnTo>
                                <a:lnTo>
                                  <a:pt x="156" y="1196"/>
                                </a:lnTo>
                                <a:lnTo>
                                  <a:pt x="152" y="1156"/>
                                </a:lnTo>
                                <a:lnTo>
                                  <a:pt x="148" y="1103"/>
                                </a:lnTo>
                                <a:lnTo>
                                  <a:pt x="144" y="1041"/>
                                </a:lnTo>
                                <a:lnTo>
                                  <a:pt x="140" y="969"/>
                                </a:lnTo>
                                <a:lnTo>
                                  <a:pt x="136" y="891"/>
                                </a:lnTo>
                                <a:lnTo>
                                  <a:pt x="132" y="808"/>
                                </a:lnTo>
                                <a:lnTo>
                                  <a:pt x="124" y="634"/>
                                </a:lnTo>
                                <a:lnTo>
                                  <a:pt x="117" y="460"/>
                                </a:lnTo>
                                <a:lnTo>
                                  <a:pt x="113" y="378"/>
                                </a:lnTo>
                                <a:lnTo>
                                  <a:pt x="109" y="302"/>
                                </a:lnTo>
                                <a:lnTo>
                                  <a:pt x="105" y="232"/>
                                </a:lnTo>
                                <a:lnTo>
                                  <a:pt x="100" y="171"/>
                                </a:lnTo>
                                <a:lnTo>
                                  <a:pt x="97" y="122"/>
                                </a:lnTo>
                                <a:lnTo>
                                  <a:pt x="93" y="85"/>
                                </a:lnTo>
                                <a:lnTo>
                                  <a:pt x="89" y="58"/>
                                </a:lnTo>
                                <a:lnTo>
                                  <a:pt x="85" y="38"/>
                                </a:lnTo>
                                <a:lnTo>
                                  <a:pt x="80" y="24"/>
                                </a:lnTo>
                                <a:lnTo>
                                  <a:pt x="76" y="15"/>
                                </a:lnTo>
                                <a:lnTo>
                                  <a:pt x="81" y="19"/>
                                </a:lnTo>
                                <a:lnTo>
                                  <a:pt x="72" y="16"/>
                                </a:lnTo>
                                <a:lnTo>
                                  <a:pt x="81" y="12"/>
                                </a:lnTo>
                                <a:lnTo>
                                  <a:pt x="72" y="28"/>
                                </a:lnTo>
                                <a:lnTo>
                                  <a:pt x="73" y="27"/>
                                </a:lnTo>
                                <a:lnTo>
                                  <a:pt x="64" y="57"/>
                                </a:lnTo>
                                <a:lnTo>
                                  <a:pt x="56" y="101"/>
                                </a:lnTo>
                                <a:lnTo>
                                  <a:pt x="49" y="152"/>
                                </a:lnTo>
                                <a:lnTo>
                                  <a:pt x="42" y="211"/>
                                </a:lnTo>
                                <a:lnTo>
                                  <a:pt x="39" y="245"/>
                                </a:lnTo>
                                <a:lnTo>
                                  <a:pt x="37" y="288"/>
                                </a:lnTo>
                                <a:lnTo>
                                  <a:pt x="34" y="337"/>
                                </a:lnTo>
                                <a:lnTo>
                                  <a:pt x="32" y="391"/>
                                </a:lnTo>
                                <a:lnTo>
                                  <a:pt x="29" y="513"/>
                                </a:lnTo>
                                <a:lnTo>
                                  <a:pt x="26" y="642"/>
                                </a:lnTo>
                                <a:lnTo>
                                  <a:pt x="23" y="771"/>
                                </a:lnTo>
                                <a:lnTo>
                                  <a:pt x="21" y="889"/>
                                </a:lnTo>
                                <a:lnTo>
                                  <a:pt x="20" y="942"/>
                                </a:lnTo>
                                <a:lnTo>
                                  <a:pt x="18" y="988"/>
                                </a:lnTo>
                                <a:lnTo>
                                  <a:pt x="17" y="1028"/>
                                </a:lnTo>
                                <a:lnTo>
                                  <a:pt x="16" y="1059"/>
                                </a:lnTo>
                                <a:lnTo>
                                  <a:pt x="0" y="1058"/>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6" name="Freeform 285"/>
                        <wps:cNvSpPr>
                          <a:spLocks/>
                        </wps:cNvSpPr>
                        <wps:spPr bwMode="auto">
                          <a:xfrm>
                            <a:off x="1219798" y="1447747"/>
                            <a:ext cx="175897" cy="459101"/>
                          </a:xfrm>
                          <a:custGeom>
                            <a:avLst/>
                            <a:gdLst>
                              <a:gd name="T0" fmla="*/ 2 w 524"/>
                              <a:gd name="T1" fmla="*/ 536 h 1309"/>
                              <a:gd name="T2" fmla="*/ 7 w 524"/>
                              <a:gd name="T3" fmla="*/ 315 h 1309"/>
                              <a:gd name="T4" fmla="*/ 16 w 524"/>
                              <a:gd name="T5" fmla="*/ 118 h 1309"/>
                              <a:gd name="T6" fmla="*/ 26 w 524"/>
                              <a:gd name="T7" fmla="*/ 23 h 1309"/>
                              <a:gd name="T8" fmla="*/ 34 w 524"/>
                              <a:gd name="T9" fmla="*/ 4 h 1309"/>
                              <a:gd name="T10" fmla="*/ 48 w 524"/>
                              <a:gd name="T11" fmla="*/ 3 h 1309"/>
                              <a:gd name="T12" fmla="*/ 63 w 524"/>
                              <a:gd name="T13" fmla="*/ 43 h 1309"/>
                              <a:gd name="T14" fmla="*/ 75 w 524"/>
                              <a:gd name="T15" fmla="*/ 158 h 1309"/>
                              <a:gd name="T16" fmla="*/ 79 w 524"/>
                              <a:gd name="T17" fmla="*/ 395 h 1309"/>
                              <a:gd name="T18" fmla="*/ 82 w 524"/>
                              <a:gd name="T19" fmla="*/ 593 h 1309"/>
                              <a:gd name="T20" fmla="*/ 91 w 524"/>
                              <a:gd name="T21" fmla="*/ 690 h 1309"/>
                              <a:gd name="T22" fmla="*/ 101 w 524"/>
                              <a:gd name="T23" fmla="*/ 703 h 1309"/>
                              <a:gd name="T24" fmla="*/ 108 w 524"/>
                              <a:gd name="T25" fmla="*/ 684 h 1309"/>
                              <a:gd name="T26" fmla="*/ 121 w 524"/>
                              <a:gd name="T27" fmla="*/ 602 h 1309"/>
                              <a:gd name="T28" fmla="*/ 124 w 524"/>
                              <a:gd name="T29" fmla="*/ 494 h 1309"/>
                              <a:gd name="T30" fmla="*/ 127 w 524"/>
                              <a:gd name="T31" fmla="*/ 194 h 1309"/>
                              <a:gd name="T32" fmla="*/ 131 w 524"/>
                              <a:gd name="T33" fmla="*/ 90 h 1309"/>
                              <a:gd name="T34" fmla="*/ 146 w 524"/>
                              <a:gd name="T35" fmla="*/ 18 h 1309"/>
                              <a:gd name="T36" fmla="*/ 166 w 524"/>
                              <a:gd name="T37" fmla="*/ 11 h 1309"/>
                              <a:gd name="T38" fmla="*/ 183 w 524"/>
                              <a:gd name="T39" fmla="*/ 71 h 1309"/>
                              <a:gd name="T40" fmla="*/ 191 w 524"/>
                              <a:gd name="T41" fmla="*/ 186 h 1309"/>
                              <a:gd name="T42" fmla="*/ 202 w 524"/>
                              <a:gd name="T43" fmla="*/ 444 h 1309"/>
                              <a:gd name="T44" fmla="*/ 209 w 524"/>
                              <a:gd name="T45" fmla="*/ 594 h 1309"/>
                              <a:gd name="T46" fmla="*/ 221 w 524"/>
                              <a:gd name="T47" fmla="*/ 698 h 1309"/>
                              <a:gd name="T48" fmla="*/ 225 w 524"/>
                              <a:gd name="T49" fmla="*/ 714 h 1309"/>
                              <a:gd name="T50" fmla="*/ 235 w 524"/>
                              <a:gd name="T51" fmla="*/ 681 h 1309"/>
                              <a:gd name="T52" fmla="*/ 241 w 524"/>
                              <a:gd name="T53" fmla="*/ 579 h 1309"/>
                              <a:gd name="T54" fmla="*/ 241 w 524"/>
                              <a:gd name="T55" fmla="*/ 339 h 1309"/>
                              <a:gd name="T56" fmla="*/ 242 w 524"/>
                              <a:gd name="T57" fmla="*/ 161 h 1309"/>
                              <a:gd name="T58" fmla="*/ 247 w 524"/>
                              <a:gd name="T59" fmla="*/ 50 h 1309"/>
                              <a:gd name="T60" fmla="*/ 255 w 524"/>
                              <a:gd name="T61" fmla="*/ 20 h 1309"/>
                              <a:gd name="T62" fmla="*/ 277 w 524"/>
                              <a:gd name="T63" fmla="*/ 13 h 1309"/>
                              <a:gd name="T64" fmla="*/ 263 w 524"/>
                              <a:gd name="T65" fmla="*/ 25 h 1309"/>
                              <a:gd name="T66" fmla="*/ 254 w 524"/>
                              <a:gd name="T67" fmla="*/ 70 h 1309"/>
                              <a:gd name="T68" fmla="*/ 250 w 524"/>
                              <a:gd name="T69" fmla="*/ 184 h 1309"/>
                              <a:gd name="T70" fmla="*/ 250 w 524"/>
                              <a:gd name="T71" fmla="*/ 410 h 1309"/>
                              <a:gd name="T72" fmla="*/ 248 w 524"/>
                              <a:gd name="T73" fmla="*/ 607 h 1309"/>
                              <a:gd name="T74" fmla="*/ 239 w 524"/>
                              <a:gd name="T75" fmla="*/ 704 h 1309"/>
                              <a:gd name="T76" fmla="*/ 224 w 524"/>
                              <a:gd name="T77" fmla="*/ 721 h 1309"/>
                              <a:gd name="T78" fmla="*/ 209 w 524"/>
                              <a:gd name="T79" fmla="*/ 675 h 1309"/>
                              <a:gd name="T80" fmla="*/ 199 w 524"/>
                              <a:gd name="T81" fmla="*/ 563 h 1309"/>
                              <a:gd name="T82" fmla="*/ 190 w 524"/>
                              <a:gd name="T83" fmla="*/ 356 h 1309"/>
                              <a:gd name="T84" fmla="*/ 181 w 524"/>
                              <a:gd name="T85" fmla="*/ 150 h 1309"/>
                              <a:gd name="T86" fmla="*/ 170 w 524"/>
                              <a:gd name="T87" fmla="*/ 44 h 1309"/>
                              <a:gd name="T88" fmla="*/ 162 w 524"/>
                              <a:gd name="T89" fmla="*/ 18 h 1309"/>
                              <a:gd name="T90" fmla="*/ 154 w 524"/>
                              <a:gd name="T91" fmla="*/ 23 h 1309"/>
                              <a:gd name="T92" fmla="*/ 137 w 524"/>
                              <a:gd name="T93" fmla="*/ 110 h 1309"/>
                              <a:gd name="T94" fmla="*/ 134 w 524"/>
                              <a:gd name="T95" fmla="*/ 266 h 1309"/>
                              <a:gd name="T96" fmla="*/ 132 w 524"/>
                              <a:gd name="T97" fmla="*/ 527 h 1309"/>
                              <a:gd name="T98" fmla="*/ 126 w 524"/>
                              <a:gd name="T99" fmla="*/ 637 h 1309"/>
                              <a:gd name="T100" fmla="*/ 109 w 524"/>
                              <a:gd name="T101" fmla="*/ 703 h 1309"/>
                              <a:gd name="T102" fmla="*/ 91 w 524"/>
                              <a:gd name="T103" fmla="*/ 708 h 1309"/>
                              <a:gd name="T104" fmla="*/ 78 w 524"/>
                              <a:gd name="T105" fmla="*/ 666 h 1309"/>
                              <a:gd name="T106" fmla="*/ 73 w 524"/>
                              <a:gd name="T107" fmla="*/ 559 h 1309"/>
                              <a:gd name="T108" fmla="*/ 70 w 524"/>
                              <a:gd name="T109" fmla="*/ 309 h 1309"/>
                              <a:gd name="T110" fmla="*/ 66 w 524"/>
                              <a:gd name="T111" fmla="*/ 130 h 1309"/>
                              <a:gd name="T112" fmla="*/ 51 w 524"/>
                              <a:gd name="T113" fmla="*/ 26 h 1309"/>
                              <a:gd name="T114" fmla="*/ 44 w 524"/>
                              <a:gd name="T115" fmla="*/ 10 h 1309"/>
                              <a:gd name="T116" fmla="*/ 40 w 524"/>
                              <a:gd name="T117" fmla="*/ 9 h 1309"/>
                              <a:gd name="T118" fmla="*/ 31 w 524"/>
                              <a:gd name="T119" fmla="*/ 41 h 1309"/>
                              <a:gd name="T120" fmla="*/ 23 w 524"/>
                              <a:gd name="T121" fmla="*/ 151 h 1309"/>
                              <a:gd name="T122" fmla="*/ 14 w 524"/>
                              <a:gd name="T123" fmla="*/ 372 h 1309"/>
                              <a:gd name="T124" fmla="*/ 10 w 524"/>
                              <a:gd name="T125" fmla="*/ 580 h 1309"/>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524" h="1309">
                                <a:moveTo>
                                  <a:pt x="0" y="1105"/>
                                </a:moveTo>
                                <a:lnTo>
                                  <a:pt x="1" y="1080"/>
                                </a:lnTo>
                                <a:lnTo>
                                  <a:pt x="2" y="1049"/>
                                </a:lnTo>
                                <a:lnTo>
                                  <a:pt x="4" y="971"/>
                                </a:lnTo>
                                <a:lnTo>
                                  <a:pt x="6" y="878"/>
                                </a:lnTo>
                                <a:lnTo>
                                  <a:pt x="8" y="777"/>
                                </a:lnTo>
                                <a:lnTo>
                                  <a:pt x="11" y="672"/>
                                </a:lnTo>
                                <a:lnTo>
                                  <a:pt x="14" y="571"/>
                                </a:lnTo>
                                <a:lnTo>
                                  <a:pt x="18" y="479"/>
                                </a:lnTo>
                                <a:lnTo>
                                  <a:pt x="22" y="402"/>
                                </a:lnTo>
                                <a:lnTo>
                                  <a:pt x="28" y="272"/>
                                </a:lnTo>
                                <a:lnTo>
                                  <a:pt x="31" y="213"/>
                                </a:lnTo>
                                <a:lnTo>
                                  <a:pt x="35" y="159"/>
                                </a:lnTo>
                                <a:lnTo>
                                  <a:pt x="39" y="112"/>
                                </a:lnTo>
                                <a:lnTo>
                                  <a:pt x="44" y="73"/>
                                </a:lnTo>
                                <a:lnTo>
                                  <a:pt x="49" y="42"/>
                                </a:lnTo>
                                <a:lnTo>
                                  <a:pt x="55" y="22"/>
                                </a:lnTo>
                                <a:cubicBezTo>
                                  <a:pt x="55" y="22"/>
                                  <a:pt x="55" y="21"/>
                                  <a:pt x="55" y="21"/>
                                </a:cubicBezTo>
                                <a:lnTo>
                                  <a:pt x="61" y="10"/>
                                </a:lnTo>
                                <a:cubicBezTo>
                                  <a:pt x="62" y="8"/>
                                  <a:pt x="63" y="7"/>
                                  <a:pt x="64" y="7"/>
                                </a:cubicBezTo>
                                <a:lnTo>
                                  <a:pt x="72" y="2"/>
                                </a:lnTo>
                                <a:cubicBezTo>
                                  <a:pt x="74" y="1"/>
                                  <a:pt x="76" y="0"/>
                                  <a:pt x="78" y="1"/>
                                </a:cubicBezTo>
                                <a:lnTo>
                                  <a:pt x="86" y="3"/>
                                </a:lnTo>
                                <a:cubicBezTo>
                                  <a:pt x="88" y="3"/>
                                  <a:pt x="90" y="4"/>
                                  <a:pt x="91" y="5"/>
                                </a:cubicBezTo>
                                <a:lnTo>
                                  <a:pt x="101" y="17"/>
                                </a:lnTo>
                                <a:cubicBezTo>
                                  <a:pt x="101" y="18"/>
                                  <a:pt x="102" y="19"/>
                                  <a:pt x="102" y="19"/>
                                </a:cubicBezTo>
                                <a:lnTo>
                                  <a:pt x="111" y="41"/>
                                </a:lnTo>
                                <a:lnTo>
                                  <a:pt x="120" y="77"/>
                                </a:lnTo>
                                <a:lnTo>
                                  <a:pt x="129" y="127"/>
                                </a:lnTo>
                                <a:lnTo>
                                  <a:pt x="137" y="192"/>
                                </a:lnTo>
                                <a:lnTo>
                                  <a:pt x="140" y="235"/>
                                </a:lnTo>
                                <a:lnTo>
                                  <a:pt x="142" y="286"/>
                                </a:lnTo>
                                <a:lnTo>
                                  <a:pt x="144" y="346"/>
                                </a:lnTo>
                                <a:lnTo>
                                  <a:pt x="145" y="412"/>
                                </a:lnTo>
                                <a:lnTo>
                                  <a:pt x="148" y="559"/>
                                </a:lnTo>
                                <a:lnTo>
                                  <a:pt x="149" y="716"/>
                                </a:lnTo>
                                <a:lnTo>
                                  <a:pt x="151" y="870"/>
                                </a:lnTo>
                                <a:lnTo>
                                  <a:pt x="153" y="943"/>
                                </a:lnTo>
                                <a:lnTo>
                                  <a:pt x="154" y="1011"/>
                                </a:lnTo>
                                <a:lnTo>
                                  <a:pt x="156" y="1073"/>
                                </a:lnTo>
                                <a:lnTo>
                                  <a:pt x="158" y="1126"/>
                                </a:lnTo>
                                <a:lnTo>
                                  <a:pt x="161" y="1171"/>
                                </a:lnTo>
                                <a:lnTo>
                                  <a:pt x="164" y="1205"/>
                                </a:lnTo>
                                <a:lnTo>
                                  <a:pt x="173" y="1249"/>
                                </a:lnTo>
                                <a:lnTo>
                                  <a:pt x="173" y="1247"/>
                                </a:lnTo>
                                <a:lnTo>
                                  <a:pt x="184" y="1271"/>
                                </a:lnTo>
                                <a:lnTo>
                                  <a:pt x="180" y="1267"/>
                                </a:lnTo>
                                <a:lnTo>
                                  <a:pt x="191" y="1273"/>
                                </a:lnTo>
                                <a:lnTo>
                                  <a:pt x="182" y="1275"/>
                                </a:lnTo>
                                <a:lnTo>
                                  <a:pt x="194" y="1263"/>
                                </a:lnTo>
                                <a:lnTo>
                                  <a:pt x="192" y="1265"/>
                                </a:lnTo>
                                <a:lnTo>
                                  <a:pt x="204" y="1239"/>
                                </a:lnTo>
                                <a:lnTo>
                                  <a:pt x="204" y="1241"/>
                                </a:lnTo>
                                <a:lnTo>
                                  <a:pt x="214" y="1201"/>
                                </a:lnTo>
                                <a:lnTo>
                                  <a:pt x="223" y="1150"/>
                                </a:lnTo>
                                <a:lnTo>
                                  <a:pt x="228" y="1090"/>
                                </a:lnTo>
                                <a:lnTo>
                                  <a:pt x="231" y="1053"/>
                                </a:lnTo>
                                <a:lnTo>
                                  <a:pt x="233" y="1007"/>
                                </a:lnTo>
                                <a:lnTo>
                                  <a:pt x="234" y="953"/>
                                </a:lnTo>
                                <a:lnTo>
                                  <a:pt x="235" y="894"/>
                                </a:lnTo>
                                <a:lnTo>
                                  <a:pt x="237" y="762"/>
                                </a:lnTo>
                                <a:lnTo>
                                  <a:pt x="237" y="621"/>
                                </a:lnTo>
                                <a:lnTo>
                                  <a:pt x="238" y="481"/>
                                </a:lnTo>
                                <a:lnTo>
                                  <a:pt x="240" y="351"/>
                                </a:lnTo>
                                <a:lnTo>
                                  <a:pt x="241" y="293"/>
                                </a:lnTo>
                                <a:lnTo>
                                  <a:pt x="242" y="242"/>
                                </a:lnTo>
                                <a:lnTo>
                                  <a:pt x="244" y="198"/>
                                </a:lnTo>
                                <a:lnTo>
                                  <a:pt x="247" y="163"/>
                                </a:lnTo>
                                <a:lnTo>
                                  <a:pt x="255" y="108"/>
                                </a:lnTo>
                                <a:lnTo>
                                  <a:pt x="265" y="66"/>
                                </a:lnTo>
                                <a:lnTo>
                                  <a:pt x="276" y="36"/>
                                </a:lnTo>
                                <a:cubicBezTo>
                                  <a:pt x="276" y="35"/>
                                  <a:pt x="277" y="34"/>
                                  <a:pt x="277" y="33"/>
                                </a:cubicBezTo>
                                <a:lnTo>
                                  <a:pt x="289" y="18"/>
                                </a:lnTo>
                                <a:cubicBezTo>
                                  <a:pt x="291" y="16"/>
                                  <a:pt x="293" y="15"/>
                                  <a:pt x="296" y="15"/>
                                </a:cubicBezTo>
                                <a:lnTo>
                                  <a:pt x="308" y="16"/>
                                </a:lnTo>
                                <a:cubicBezTo>
                                  <a:pt x="311" y="17"/>
                                  <a:pt x="313" y="18"/>
                                  <a:pt x="314" y="20"/>
                                </a:cubicBezTo>
                                <a:lnTo>
                                  <a:pt x="325" y="37"/>
                                </a:lnTo>
                                <a:cubicBezTo>
                                  <a:pt x="326" y="38"/>
                                  <a:pt x="326" y="38"/>
                                  <a:pt x="326" y="39"/>
                                </a:cubicBezTo>
                                <a:lnTo>
                                  <a:pt x="337" y="74"/>
                                </a:lnTo>
                                <a:lnTo>
                                  <a:pt x="346" y="128"/>
                                </a:lnTo>
                                <a:lnTo>
                                  <a:pt x="350" y="166"/>
                                </a:lnTo>
                                <a:lnTo>
                                  <a:pt x="355" y="214"/>
                                </a:lnTo>
                                <a:lnTo>
                                  <a:pt x="359" y="271"/>
                                </a:lnTo>
                                <a:lnTo>
                                  <a:pt x="362" y="336"/>
                                </a:lnTo>
                                <a:lnTo>
                                  <a:pt x="366" y="407"/>
                                </a:lnTo>
                                <a:lnTo>
                                  <a:pt x="370" y="483"/>
                                </a:lnTo>
                                <a:lnTo>
                                  <a:pt x="376" y="643"/>
                                </a:lnTo>
                                <a:lnTo>
                                  <a:pt x="383" y="804"/>
                                </a:lnTo>
                                <a:lnTo>
                                  <a:pt x="386" y="880"/>
                                </a:lnTo>
                                <a:lnTo>
                                  <a:pt x="389" y="952"/>
                                </a:lnTo>
                                <a:lnTo>
                                  <a:pt x="393" y="1018"/>
                                </a:lnTo>
                                <a:lnTo>
                                  <a:pt x="396" y="1076"/>
                                </a:lnTo>
                                <a:lnTo>
                                  <a:pt x="399" y="1126"/>
                                </a:lnTo>
                                <a:lnTo>
                                  <a:pt x="403" y="1164"/>
                                </a:lnTo>
                                <a:lnTo>
                                  <a:pt x="410" y="1222"/>
                                </a:lnTo>
                                <a:lnTo>
                                  <a:pt x="419" y="1263"/>
                                </a:lnTo>
                                <a:lnTo>
                                  <a:pt x="427" y="1288"/>
                                </a:lnTo>
                                <a:lnTo>
                                  <a:pt x="425" y="1285"/>
                                </a:lnTo>
                                <a:lnTo>
                                  <a:pt x="434" y="1295"/>
                                </a:lnTo>
                                <a:lnTo>
                                  <a:pt x="425" y="1293"/>
                                </a:lnTo>
                                <a:lnTo>
                                  <a:pt x="434" y="1288"/>
                                </a:lnTo>
                                <a:lnTo>
                                  <a:pt x="430" y="1293"/>
                                </a:lnTo>
                                <a:lnTo>
                                  <a:pt x="437" y="1270"/>
                                </a:lnTo>
                                <a:lnTo>
                                  <a:pt x="444" y="1233"/>
                                </a:lnTo>
                                <a:lnTo>
                                  <a:pt x="448" y="1178"/>
                                </a:lnTo>
                                <a:lnTo>
                                  <a:pt x="451" y="1142"/>
                                </a:lnTo>
                                <a:lnTo>
                                  <a:pt x="454" y="1098"/>
                                </a:lnTo>
                                <a:lnTo>
                                  <a:pt x="455" y="1049"/>
                                </a:lnTo>
                                <a:lnTo>
                                  <a:pt x="456" y="994"/>
                                </a:lnTo>
                                <a:lnTo>
                                  <a:pt x="457" y="873"/>
                                </a:lnTo>
                                <a:lnTo>
                                  <a:pt x="457" y="743"/>
                                </a:lnTo>
                                <a:lnTo>
                                  <a:pt x="456" y="613"/>
                                </a:lnTo>
                                <a:lnTo>
                                  <a:pt x="456" y="488"/>
                                </a:lnTo>
                                <a:lnTo>
                                  <a:pt x="456" y="378"/>
                                </a:lnTo>
                                <a:lnTo>
                                  <a:pt x="457" y="332"/>
                                </a:lnTo>
                                <a:lnTo>
                                  <a:pt x="458" y="292"/>
                                </a:lnTo>
                                <a:lnTo>
                                  <a:pt x="460" y="226"/>
                                </a:lnTo>
                                <a:lnTo>
                                  <a:pt x="462" y="171"/>
                                </a:lnTo>
                                <a:lnTo>
                                  <a:pt x="464" y="126"/>
                                </a:lnTo>
                                <a:lnTo>
                                  <a:pt x="467" y="90"/>
                                </a:lnTo>
                                <a:lnTo>
                                  <a:pt x="473" y="61"/>
                                </a:lnTo>
                                <a:cubicBezTo>
                                  <a:pt x="473" y="60"/>
                                  <a:pt x="473" y="60"/>
                                  <a:pt x="473" y="59"/>
                                </a:cubicBezTo>
                                <a:lnTo>
                                  <a:pt x="482" y="38"/>
                                </a:lnTo>
                                <a:cubicBezTo>
                                  <a:pt x="482" y="38"/>
                                  <a:pt x="483" y="37"/>
                                  <a:pt x="483" y="36"/>
                                </a:cubicBezTo>
                                <a:lnTo>
                                  <a:pt x="496" y="21"/>
                                </a:lnTo>
                                <a:cubicBezTo>
                                  <a:pt x="497" y="21"/>
                                  <a:pt x="498" y="20"/>
                                  <a:pt x="499" y="19"/>
                                </a:cubicBezTo>
                                <a:lnTo>
                                  <a:pt x="517" y="9"/>
                                </a:lnTo>
                                <a:lnTo>
                                  <a:pt x="524" y="23"/>
                                </a:lnTo>
                                <a:lnTo>
                                  <a:pt x="506" y="33"/>
                                </a:lnTo>
                                <a:lnTo>
                                  <a:pt x="509" y="32"/>
                                </a:lnTo>
                                <a:lnTo>
                                  <a:pt x="496" y="47"/>
                                </a:lnTo>
                                <a:lnTo>
                                  <a:pt x="497" y="45"/>
                                </a:lnTo>
                                <a:lnTo>
                                  <a:pt x="488" y="66"/>
                                </a:lnTo>
                                <a:lnTo>
                                  <a:pt x="488" y="64"/>
                                </a:lnTo>
                                <a:lnTo>
                                  <a:pt x="483" y="91"/>
                                </a:lnTo>
                                <a:lnTo>
                                  <a:pt x="480" y="127"/>
                                </a:lnTo>
                                <a:lnTo>
                                  <a:pt x="478" y="172"/>
                                </a:lnTo>
                                <a:lnTo>
                                  <a:pt x="476" y="227"/>
                                </a:lnTo>
                                <a:lnTo>
                                  <a:pt x="474" y="293"/>
                                </a:lnTo>
                                <a:lnTo>
                                  <a:pt x="473" y="333"/>
                                </a:lnTo>
                                <a:lnTo>
                                  <a:pt x="472" y="378"/>
                                </a:lnTo>
                                <a:lnTo>
                                  <a:pt x="472" y="488"/>
                                </a:lnTo>
                                <a:lnTo>
                                  <a:pt x="472" y="612"/>
                                </a:lnTo>
                                <a:lnTo>
                                  <a:pt x="473" y="743"/>
                                </a:lnTo>
                                <a:lnTo>
                                  <a:pt x="473" y="874"/>
                                </a:lnTo>
                                <a:lnTo>
                                  <a:pt x="472" y="995"/>
                                </a:lnTo>
                                <a:lnTo>
                                  <a:pt x="471" y="1050"/>
                                </a:lnTo>
                                <a:lnTo>
                                  <a:pt x="470" y="1099"/>
                                </a:lnTo>
                                <a:lnTo>
                                  <a:pt x="467" y="1143"/>
                                </a:lnTo>
                                <a:lnTo>
                                  <a:pt x="464" y="1179"/>
                                </a:lnTo>
                                <a:lnTo>
                                  <a:pt x="459" y="1236"/>
                                </a:lnTo>
                                <a:lnTo>
                                  <a:pt x="452" y="1275"/>
                                </a:lnTo>
                                <a:lnTo>
                                  <a:pt x="445" y="1298"/>
                                </a:lnTo>
                                <a:cubicBezTo>
                                  <a:pt x="445" y="1300"/>
                                  <a:pt x="443" y="1301"/>
                                  <a:pt x="441" y="1302"/>
                                </a:cubicBezTo>
                                <a:lnTo>
                                  <a:pt x="432" y="1307"/>
                                </a:lnTo>
                                <a:cubicBezTo>
                                  <a:pt x="429" y="1309"/>
                                  <a:pt x="425" y="1309"/>
                                  <a:pt x="423" y="1306"/>
                                </a:cubicBezTo>
                                <a:lnTo>
                                  <a:pt x="414" y="1296"/>
                                </a:lnTo>
                                <a:cubicBezTo>
                                  <a:pt x="413" y="1295"/>
                                  <a:pt x="412" y="1294"/>
                                  <a:pt x="412" y="1293"/>
                                </a:cubicBezTo>
                                <a:lnTo>
                                  <a:pt x="404" y="1266"/>
                                </a:lnTo>
                                <a:lnTo>
                                  <a:pt x="395" y="1223"/>
                                </a:lnTo>
                                <a:lnTo>
                                  <a:pt x="388" y="1165"/>
                                </a:lnTo>
                                <a:lnTo>
                                  <a:pt x="383" y="1127"/>
                                </a:lnTo>
                                <a:lnTo>
                                  <a:pt x="380" y="1077"/>
                                </a:lnTo>
                                <a:lnTo>
                                  <a:pt x="377" y="1019"/>
                                </a:lnTo>
                                <a:lnTo>
                                  <a:pt x="373" y="953"/>
                                </a:lnTo>
                                <a:lnTo>
                                  <a:pt x="370" y="881"/>
                                </a:lnTo>
                                <a:lnTo>
                                  <a:pt x="367" y="805"/>
                                </a:lnTo>
                                <a:lnTo>
                                  <a:pt x="360" y="644"/>
                                </a:lnTo>
                                <a:lnTo>
                                  <a:pt x="354" y="484"/>
                                </a:lnTo>
                                <a:lnTo>
                                  <a:pt x="350" y="408"/>
                                </a:lnTo>
                                <a:lnTo>
                                  <a:pt x="346" y="337"/>
                                </a:lnTo>
                                <a:lnTo>
                                  <a:pt x="343" y="272"/>
                                </a:lnTo>
                                <a:lnTo>
                                  <a:pt x="340" y="215"/>
                                </a:lnTo>
                                <a:lnTo>
                                  <a:pt x="335" y="167"/>
                                </a:lnTo>
                                <a:lnTo>
                                  <a:pt x="331" y="131"/>
                                </a:lnTo>
                                <a:lnTo>
                                  <a:pt x="322" y="79"/>
                                </a:lnTo>
                                <a:lnTo>
                                  <a:pt x="311" y="44"/>
                                </a:lnTo>
                                <a:lnTo>
                                  <a:pt x="312" y="46"/>
                                </a:lnTo>
                                <a:lnTo>
                                  <a:pt x="301" y="29"/>
                                </a:lnTo>
                                <a:lnTo>
                                  <a:pt x="307" y="32"/>
                                </a:lnTo>
                                <a:lnTo>
                                  <a:pt x="295" y="31"/>
                                </a:lnTo>
                                <a:lnTo>
                                  <a:pt x="302" y="28"/>
                                </a:lnTo>
                                <a:lnTo>
                                  <a:pt x="290" y="43"/>
                                </a:lnTo>
                                <a:lnTo>
                                  <a:pt x="291" y="41"/>
                                </a:lnTo>
                                <a:lnTo>
                                  <a:pt x="280" y="69"/>
                                </a:lnTo>
                                <a:lnTo>
                                  <a:pt x="270" y="110"/>
                                </a:lnTo>
                                <a:lnTo>
                                  <a:pt x="263" y="164"/>
                                </a:lnTo>
                                <a:lnTo>
                                  <a:pt x="260" y="199"/>
                                </a:lnTo>
                                <a:lnTo>
                                  <a:pt x="258" y="243"/>
                                </a:lnTo>
                                <a:lnTo>
                                  <a:pt x="257" y="294"/>
                                </a:lnTo>
                                <a:lnTo>
                                  <a:pt x="256" y="352"/>
                                </a:lnTo>
                                <a:lnTo>
                                  <a:pt x="254" y="482"/>
                                </a:lnTo>
                                <a:lnTo>
                                  <a:pt x="253" y="621"/>
                                </a:lnTo>
                                <a:lnTo>
                                  <a:pt x="253" y="763"/>
                                </a:lnTo>
                                <a:lnTo>
                                  <a:pt x="251" y="895"/>
                                </a:lnTo>
                                <a:lnTo>
                                  <a:pt x="250" y="954"/>
                                </a:lnTo>
                                <a:lnTo>
                                  <a:pt x="249" y="1008"/>
                                </a:lnTo>
                                <a:lnTo>
                                  <a:pt x="247" y="1054"/>
                                </a:lnTo>
                                <a:lnTo>
                                  <a:pt x="244" y="1091"/>
                                </a:lnTo>
                                <a:lnTo>
                                  <a:pt x="238" y="1153"/>
                                </a:lnTo>
                                <a:lnTo>
                                  <a:pt x="229" y="1204"/>
                                </a:lnTo>
                                <a:lnTo>
                                  <a:pt x="219" y="1244"/>
                                </a:lnTo>
                                <a:cubicBezTo>
                                  <a:pt x="219" y="1245"/>
                                  <a:pt x="219" y="1245"/>
                                  <a:pt x="219" y="1246"/>
                                </a:cubicBezTo>
                                <a:lnTo>
                                  <a:pt x="207" y="1272"/>
                                </a:lnTo>
                                <a:cubicBezTo>
                                  <a:pt x="206" y="1273"/>
                                  <a:pt x="206" y="1273"/>
                                  <a:pt x="205" y="1274"/>
                                </a:cubicBezTo>
                                <a:lnTo>
                                  <a:pt x="193" y="1286"/>
                                </a:lnTo>
                                <a:cubicBezTo>
                                  <a:pt x="191" y="1289"/>
                                  <a:pt x="187" y="1289"/>
                                  <a:pt x="184" y="1287"/>
                                </a:cubicBezTo>
                                <a:lnTo>
                                  <a:pt x="173" y="1281"/>
                                </a:lnTo>
                                <a:cubicBezTo>
                                  <a:pt x="171" y="1281"/>
                                  <a:pt x="170" y="1279"/>
                                  <a:pt x="169" y="1278"/>
                                </a:cubicBezTo>
                                <a:lnTo>
                                  <a:pt x="158" y="1254"/>
                                </a:lnTo>
                                <a:cubicBezTo>
                                  <a:pt x="158" y="1253"/>
                                  <a:pt x="158" y="1253"/>
                                  <a:pt x="158" y="1252"/>
                                </a:cubicBezTo>
                                <a:lnTo>
                                  <a:pt x="148" y="1206"/>
                                </a:lnTo>
                                <a:lnTo>
                                  <a:pt x="145" y="1172"/>
                                </a:lnTo>
                                <a:lnTo>
                                  <a:pt x="142" y="1127"/>
                                </a:lnTo>
                                <a:lnTo>
                                  <a:pt x="140" y="1074"/>
                                </a:lnTo>
                                <a:lnTo>
                                  <a:pt x="138" y="1012"/>
                                </a:lnTo>
                                <a:lnTo>
                                  <a:pt x="137" y="944"/>
                                </a:lnTo>
                                <a:lnTo>
                                  <a:pt x="135" y="871"/>
                                </a:lnTo>
                                <a:lnTo>
                                  <a:pt x="133" y="717"/>
                                </a:lnTo>
                                <a:lnTo>
                                  <a:pt x="132" y="560"/>
                                </a:lnTo>
                                <a:lnTo>
                                  <a:pt x="129" y="413"/>
                                </a:lnTo>
                                <a:lnTo>
                                  <a:pt x="128" y="347"/>
                                </a:lnTo>
                                <a:lnTo>
                                  <a:pt x="126" y="287"/>
                                </a:lnTo>
                                <a:lnTo>
                                  <a:pt x="124" y="236"/>
                                </a:lnTo>
                                <a:lnTo>
                                  <a:pt x="122" y="194"/>
                                </a:lnTo>
                                <a:lnTo>
                                  <a:pt x="114" y="130"/>
                                </a:lnTo>
                                <a:lnTo>
                                  <a:pt x="105" y="81"/>
                                </a:lnTo>
                                <a:lnTo>
                                  <a:pt x="96" y="47"/>
                                </a:lnTo>
                                <a:lnTo>
                                  <a:pt x="87" y="25"/>
                                </a:lnTo>
                                <a:lnTo>
                                  <a:pt x="88" y="28"/>
                                </a:lnTo>
                                <a:lnTo>
                                  <a:pt x="78" y="16"/>
                                </a:lnTo>
                                <a:lnTo>
                                  <a:pt x="83" y="18"/>
                                </a:lnTo>
                                <a:lnTo>
                                  <a:pt x="75" y="16"/>
                                </a:lnTo>
                                <a:lnTo>
                                  <a:pt x="81" y="15"/>
                                </a:lnTo>
                                <a:lnTo>
                                  <a:pt x="73" y="20"/>
                                </a:lnTo>
                                <a:lnTo>
                                  <a:pt x="75" y="17"/>
                                </a:lnTo>
                                <a:lnTo>
                                  <a:pt x="69" y="28"/>
                                </a:lnTo>
                                <a:lnTo>
                                  <a:pt x="70" y="27"/>
                                </a:lnTo>
                                <a:lnTo>
                                  <a:pt x="64" y="45"/>
                                </a:lnTo>
                                <a:lnTo>
                                  <a:pt x="59" y="74"/>
                                </a:lnTo>
                                <a:lnTo>
                                  <a:pt x="55" y="113"/>
                                </a:lnTo>
                                <a:lnTo>
                                  <a:pt x="51" y="160"/>
                                </a:lnTo>
                                <a:lnTo>
                                  <a:pt x="47" y="214"/>
                                </a:lnTo>
                                <a:lnTo>
                                  <a:pt x="44" y="273"/>
                                </a:lnTo>
                                <a:lnTo>
                                  <a:pt x="38" y="403"/>
                                </a:lnTo>
                                <a:lnTo>
                                  <a:pt x="34" y="480"/>
                                </a:lnTo>
                                <a:lnTo>
                                  <a:pt x="30" y="572"/>
                                </a:lnTo>
                                <a:lnTo>
                                  <a:pt x="27" y="673"/>
                                </a:lnTo>
                                <a:lnTo>
                                  <a:pt x="24" y="778"/>
                                </a:lnTo>
                                <a:lnTo>
                                  <a:pt x="22" y="879"/>
                                </a:lnTo>
                                <a:lnTo>
                                  <a:pt x="20" y="972"/>
                                </a:lnTo>
                                <a:lnTo>
                                  <a:pt x="18" y="1050"/>
                                </a:lnTo>
                                <a:lnTo>
                                  <a:pt x="17" y="1081"/>
                                </a:lnTo>
                                <a:lnTo>
                                  <a:pt x="16" y="1106"/>
                                </a:lnTo>
                                <a:lnTo>
                                  <a:pt x="0" y="1105"/>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7" name="Freeform 289"/>
                        <wps:cNvSpPr>
                          <a:spLocks/>
                        </wps:cNvSpPr>
                        <wps:spPr bwMode="auto">
                          <a:xfrm>
                            <a:off x="803233" y="2242125"/>
                            <a:ext cx="613418" cy="92709"/>
                          </a:xfrm>
                          <a:custGeom>
                            <a:avLst/>
                            <a:gdLst>
                              <a:gd name="T0" fmla="*/ 964 w 1743"/>
                              <a:gd name="T1" fmla="*/ 15 h 264"/>
                              <a:gd name="T2" fmla="*/ 959 w 1743"/>
                              <a:gd name="T3" fmla="*/ 29 h 264"/>
                              <a:gd name="T4" fmla="*/ 942 w 1743"/>
                              <a:gd name="T5" fmla="*/ 53 h 264"/>
                              <a:gd name="T6" fmla="*/ 913 w 1743"/>
                              <a:gd name="T7" fmla="*/ 69 h 264"/>
                              <a:gd name="T8" fmla="*/ 880 w 1743"/>
                              <a:gd name="T9" fmla="*/ 75 h 264"/>
                              <a:gd name="T10" fmla="*/ 566 w 1743"/>
                              <a:gd name="T11" fmla="*/ 75 h 264"/>
                              <a:gd name="T12" fmla="*/ 535 w 1743"/>
                              <a:gd name="T13" fmla="*/ 81 h 264"/>
                              <a:gd name="T14" fmla="*/ 510 w 1743"/>
                              <a:gd name="T15" fmla="*/ 96 h 264"/>
                              <a:gd name="T16" fmla="*/ 493 w 1743"/>
                              <a:gd name="T17" fmla="*/ 117 h 264"/>
                              <a:gd name="T18" fmla="*/ 489 w 1743"/>
                              <a:gd name="T19" fmla="*/ 129 h 264"/>
                              <a:gd name="T20" fmla="*/ 487 w 1743"/>
                              <a:gd name="T21" fmla="*/ 142 h 264"/>
                              <a:gd name="T22" fmla="*/ 479 w 1743"/>
                              <a:gd name="T23" fmla="*/ 142 h 264"/>
                              <a:gd name="T24" fmla="*/ 477 w 1743"/>
                              <a:gd name="T25" fmla="*/ 129 h 264"/>
                              <a:gd name="T26" fmla="*/ 473 w 1743"/>
                              <a:gd name="T27" fmla="*/ 117 h 264"/>
                              <a:gd name="T28" fmla="*/ 457 w 1743"/>
                              <a:gd name="T29" fmla="*/ 96 h 264"/>
                              <a:gd name="T30" fmla="*/ 432 w 1743"/>
                              <a:gd name="T31" fmla="*/ 81 h 264"/>
                              <a:gd name="T32" fmla="*/ 400 w 1743"/>
                              <a:gd name="T33" fmla="*/ 75 h 264"/>
                              <a:gd name="T34" fmla="*/ 86 w 1743"/>
                              <a:gd name="T35" fmla="*/ 75 h 264"/>
                              <a:gd name="T36" fmla="*/ 53 w 1743"/>
                              <a:gd name="T37" fmla="*/ 69 h 264"/>
                              <a:gd name="T38" fmla="*/ 25 w 1743"/>
                              <a:gd name="T39" fmla="*/ 53 h 264"/>
                              <a:gd name="T40" fmla="*/ 7 w 1743"/>
                              <a:gd name="T41" fmla="*/ 29 h 264"/>
                              <a:gd name="T42" fmla="*/ 2 w 1743"/>
                              <a:gd name="T43" fmla="*/ 15 h 264"/>
                              <a:gd name="T44" fmla="*/ 8 w 1743"/>
                              <a:gd name="T45" fmla="*/ 0 h 264"/>
                              <a:gd name="T46" fmla="*/ 10 w 1743"/>
                              <a:gd name="T47" fmla="*/ 13 h 264"/>
                              <a:gd name="T48" fmla="*/ 14 w 1743"/>
                              <a:gd name="T49" fmla="*/ 25 h 264"/>
                              <a:gd name="T50" fmla="*/ 30 w 1743"/>
                              <a:gd name="T51" fmla="*/ 46 h 264"/>
                              <a:gd name="T52" fmla="*/ 56 w 1743"/>
                              <a:gd name="T53" fmla="*/ 61 h 264"/>
                              <a:gd name="T54" fmla="*/ 87 w 1743"/>
                              <a:gd name="T55" fmla="*/ 66 h 264"/>
                              <a:gd name="T56" fmla="*/ 401 w 1743"/>
                              <a:gd name="T57" fmla="*/ 67 h 264"/>
                              <a:gd name="T58" fmla="*/ 435 w 1743"/>
                              <a:gd name="T59" fmla="*/ 73 h 264"/>
                              <a:gd name="T60" fmla="*/ 463 w 1743"/>
                              <a:gd name="T61" fmla="*/ 90 h 264"/>
                              <a:gd name="T62" fmla="*/ 481 w 1743"/>
                              <a:gd name="T63" fmla="*/ 113 h 264"/>
                              <a:gd name="T64" fmla="*/ 485 w 1743"/>
                              <a:gd name="T65" fmla="*/ 127 h 264"/>
                              <a:gd name="T66" fmla="*/ 479 w 1743"/>
                              <a:gd name="T67" fmla="*/ 142 h 264"/>
                              <a:gd name="T68" fmla="*/ 481 w 1743"/>
                              <a:gd name="T69" fmla="*/ 126 h 264"/>
                              <a:gd name="T70" fmla="*/ 486 w 1743"/>
                              <a:gd name="T71" fmla="*/ 111 h 264"/>
                              <a:gd name="T72" fmla="*/ 505 w 1743"/>
                              <a:gd name="T73" fmla="*/ 88 h 264"/>
                              <a:gd name="T74" fmla="*/ 533 w 1743"/>
                              <a:gd name="T75" fmla="*/ 72 h 264"/>
                              <a:gd name="T76" fmla="*/ 566 w 1743"/>
                              <a:gd name="T77" fmla="*/ 66 h 264"/>
                              <a:gd name="T78" fmla="*/ 878 w 1743"/>
                              <a:gd name="T79" fmla="*/ 67 h 264"/>
                              <a:gd name="T80" fmla="*/ 909 w 1743"/>
                              <a:gd name="T81" fmla="*/ 61 h 264"/>
                              <a:gd name="T82" fmla="*/ 934 w 1743"/>
                              <a:gd name="T83" fmla="*/ 48 h 264"/>
                              <a:gd name="T84" fmla="*/ 951 w 1743"/>
                              <a:gd name="T85" fmla="*/ 27 h 264"/>
                              <a:gd name="T86" fmla="*/ 956 w 1743"/>
                              <a:gd name="T87" fmla="*/ 14 h 264"/>
                              <a:gd name="T88" fmla="*/ 966 w 1743"/>
                              <a:gd name="T89" fmla="*/ 1 h 264"/>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1743" h="264">
                                <a:moveTo>
                                  <a:pt x="1743" y="1"/>
                                </a:moveTo>
                                <a:lnTo>
                                  <a:pt x="1740" y="27"/>
                                </a:lnTo>
                                <a:cubicBezTo>
                                  <a:pt x="1740" y="28"/>
                                  <a:pt x="1740" y="29"/>
                                  <a:pt x="1740" y="29"/>
                                </a:cubicBezTo>
                                <a:lnTo>
                                  <a:pt x="1731" y="53"/>
                                </a:lnTo>
                                <a:cubicBezTo>
                                  <a:pt x="1731" y="54"/>
                                  <a:pt x="1730" y="55"/>
                                  <a:pt x="1730" y="55"/>
                                </a:cubicBezTo>
                                <a:lnTo>
                                  <a:pt x="1699" y="96"/>
                                </a:lnTo>
                                <a:cubicBezTo>
                                  <a:pt x="1698" y="97"/>
                                  <a:pt x="1697" y="98"/>
                                  <a:pt x="1696" y="98"/>
                                </a:cubicBezTo>
                                <a:lnTo>
                                  <a:pt x="1648" y="125"/>
                                </a:lnTo>
                                <a:cubicBezTo>
                                  <a:pt x="1648" y="126"/>
                                  <a:pt x="1647" y="126"/>
                                  <a:pt x="1646" y="126"/>
                                </a:cubicBezTo>
                                <a:lnTo>
                                  <a:pt x="1588" y="136"/>
                                </a:lnTo>
                                <a:cubicBezTo>
                                  <a:pt x="1587" y="136"/>
                                  <a:pt x="1587" y="136"/>
                                  <a:pt x="1586" y="136"/>
                                </a:cubicBezTo>
                                <a:lnTo>
                                  <a:pt x="1021" y="136"/>
                                </a:lnTo>
                                <a:lnTo>
                                  <a:pt x="1023" y="136"/>
                                </a:lnTo>
                                <a:lnTo>
                                  <a:pt x="965" y="146"/>
                                </a:lnTo>
                                <a:lnTo>
                                  <a:pt x="968" y="145"/>
                                </a:lnTo>
                                <a:lnTo>
                                  <a:pt x="920" y="173"/>
                                </a:lnTo>
                                <a:lnTo>
                                  <a:pt x="922" y="171"/>
                                </a:lnTo>
                                <a:lnTo>
                                  <a:pt x="890" y="211"/>
                                </a:lnTo>
                                <a:lnTo>
                                  <a:pt x="891" y="209"/>
                                </a:lnTo>
                                <a:lnTo>
                                  <a:pt x="882" y="233"/>
                                </a:lnTo>
                                <a:lnTo>
                                  <a:pt x="882" y="231"/>
                                </a:lnTo>
                                <a:lnTo>
                                  <a:pt x="879" y="257"/>
                                </a:lnTo>
                                <a:cubicBezTo>
                                  <a:pt x="879" y="261"/>
                                  <a:pt x="876" y="264"/>
                                  <a:pt x="871" y="264"/>
                                </a:cubicBezTo>
                                <a:cubicBezTo>
                                  <a:pt x="867" y="264"/>
                                  <a:pt x="864" y="261"/>
                                  <a:pt x="864" y="257"/>
                                </a:cubicBezTo>
                                <a:lnTo>
                                  <a:pt x="861" y="231"/>
                                </a:lnTo>
                                <a:lnTo>
                                  <a:pt x="861" y="233"/>
                                </a:lnTo>
                                <a:lnTo>
                                  <a:pt x="852" y="209"/>
                                </a:lnTo>
                                <a:lnTo>
                                  <a:pt x="853" y="211"/>
                                </a:lnTo>
                                <a:lnTo>
                                  <a:pt x="822" y="171"/>
                                </a:lnTo>
                                <a:lnTo>
                                  <a:pt x="824" y="173"/>
                                </a:lnTo>
                                <a:lnTo>
                                  <a:pt x="776" y="145"/>
                                </a:lnTo>
                                <a:lnTo>
                                  <a:pt x="779" y="146"/>
                                </a:lnTo>
                                <a:lnTo>
                                  <a:pt x="721" y="136"/>
                                </a:lnTo>
                                <a:lnTo>
                                  <a:pt x="722" y="136"/>
                                </a:lnTo>
                                <a:lnTo>
                                  <a:pt x="157" y="136"/>
                                </a:lnTo>
                                <a:cubicBezTo>
                                  <a:pt x="157" y="136"/>
                                  <a:pt x="157" y="136"/>
                                  <a:pt x="156" y="136"/>
                                </a:cubicBezTo>
                                <a:lnTo>
                                  <a:pt x="98" y="126"/>
                                </a:lnTo>
                                <a:cubicBezTo>
                                  <a:pt x="97" y="126"/>
                                  <a:pt x="96" y="126"/>
                                  <a:pt x="96" y="125"/>
                                </a:cubicBezTo>
                                <a:lnTo>
                                  <a:pt x="48" y="98"/>
                                </a:lnTo>
                                <a:cubicBezTo>
                                  <a:pt x="47" y="98"/>
                                  <a:pt x="46" y="97"/>
                                  <a:pt x="45" y="96"/>
                                </a:cubicBezTo>
                                <a:lnTo>
                                  <a:pt x="13" y="55"/>
                                </a:lnTo>
                                <a:cubicBezTo>
                                  <a:pt x="13" y="55"/>
                                  <a:pt x="12" y="54"/>
                                  <a:pt x="12" y="53"/>
                                </a:cubicBezTo>
                                <a:lnTo>
                                  <a:pt x="3" y="29"/>
                                </a:lnTo>
                                <a:cubicBezTo>
                                  <a:pt x="3" y="29"/>
                                  <a:pt x="3" y="28"/>
                                  <a:pt x="3" y="27"/>
                                </a:cubicBezTo>
                                <a:lnTo>
                                  <a:pt x="0" y="1"/>
                                </a:lnTo>
                                <a:lnTo>
                                  <a:pt x="15" y="0"/>
                                </a:lnTo>
                                <a:lnTo>
                                  <a:pt x="18" y="26"/>
                                </a:lnTo>
                                <a:lnTo>
                                  <a:pt x="18" y="24"/>
                                </a:lnTo>
                                <a:lnTo>
                                  <a:pt x="27" y="48"/>
                                </a:lnTo>
                                <a:lnTo>
                                  <a:pt x="26" y="46"/>
                                </a:lnTo>
                                <a:lnTo>
                                  <a:pt x="58" y="87"/>
                                </a:lnTo>
                                <a:lnTo>
                                  <a:pt x="55" y="84"/>
                                </a:lnTo>
                                <a:lnTo>
                                  <a:pt x="103" y="111"/>
                                </a:lnTo>
                                <a:lnTo>
                                  <a:pt x="101" y="111"/>
                                </a:lnTo>
                                <a:lnTo>
                                  <a:pt x="159" y="121"/>
                                </a:lnTo>
                                <a:lnTo>
                                  <a:pt x="157" y="120"/>
                                </a:lnTo>
                                <a:lnTo>
                                  <a:pt x="722" y="120"/>
                                </a:lnTo>
                                <a:cubicBezTo>
                                  <a:pt x="723" y="120"/>
                                  <a:pt x="723" y="120"/>
                                  <a:pt x="724" y="121"/>
                                </a:cubicBezTo>
                                <a:lnTo>
                                  <a:pt x="782" y="131"/>
                                </a:lnTo>
                                <a:cubicBezTo>
                                  <a:pt x="783" y="131"/>
                                  <a:pt x="784" y="131"/>
                                  <a:pt x="785" y="132"/>
                                </a:cubicBezTo>
                                <a:lnTo>
                                  <a:pt x="833" y="160"/>
                                </a:lnTo>
                                <a:cubicBezTo>
                                  <a:pt x="833" y="160"/>
                                  <a:pt x="834" y="161"/>
                                  <a:pt x="835" y="162"/>
                                </a:cubicBezTo>
                                <a:lnTo>
                                  <a:pt x="866" y="202"/>
                                </a:lnTo>
                                <a:cubicBezTo>
                                  <a:pt x="866" y="202"/>
                                  <a:pt x="867" y="203"/>
                                  <a:pt x="867" y="204"/>
                                </a:cubicBezTo>
                                <a:lnTo>
                                  <a:pt x="876" y="228"/>
                                </a:lnTo>
                                <a:cubicBezTo>
                                  <a:pt x="876" y="228"/>
                                  <a:pt x="876" y="229"/>
                                  <a:pt x="876" y="230"/>
                                </a:cubicBezTo>
                                <a:lnTo>
                                  <a:pt x="879" y="256"/>
                                </a:lnTo>
                                <a:lnTo>
                                  <a:pt x="864" y="256"/>
                                </a:lnTo>
                                <a:lnTo>
                                  <a:pt x="867" y="230"/>
                                </a:lnTo>
                                <a:cubicBezTo>
                                  <a:pt x="867" y="229"/>
                                  <a:pt x="867" y="228"/>
                                  <a:pt x="867" y="228"/>
                                </a:cubicBezTo>
                                <a:lnTo>
                                  <a:pt x="876" y="204"/>
                                </a:lnTo>
                                <a:cubicBezTo>
                                  <a:pt x="876" y="203"/>
                                  <a:pt x="877" y="202"/>
                                  <a:pt x="877" y="201"/>
                                </a:cubicBezTo>
                                <a:lnTo>
                                  <a:pt x="909" y="161"/>
                                </a:lnTo>
                                <a:cubicBezTo>
                                  <a:pt x="910" y="161"/>
                                  <a:pt x="911" y="160"/>
                                  <a:pt x="911" y="160"/>
                                </a:cubicBezTo>
                                <a:lnTo>
                                  <a:pt x="959" y="132"/>
                                </a:lnTo>
                                <a:cubicBezTo>
                                  <a:pt x="960" y="131"/>
                                  <a:pt x="961" y="131"/>
                                  <a:pt x="962" y="131"/>
                                </a:cubicBezTo>
                                <a:lnTo>
                                  <a:pt x="1020" y="121"/>
                                </a:lnTo>
                                <a:cubicBezTo>
                                  <a:pt x="1021" y="120"/>
                                  <a:pt x="1021" y="120"/>
                                  <a:pt x="1021" y="120"/>
                                </a:cubicBezTo>
                                <a:lnTo>
                                  <a:pt x="1586" y="120"/>
                                </a:lnTo>
                                <a:lnTo>
                                  <a:pt x="1585" y="121"/>
                                </a:lnTo>
                                <a:lnTo>
                                  <a:pt x="1643" y="111"/>
                                </a:lnTo>
                                <a:lnTo>
                                  <a:pt x="1641" y="111"/>
                                </a:lnTo>
                                <a:lnTo>
                                  <a:pt x="1689" y="84"/>
                                </a:lnTo>
                                <a:lnTo>
                                  <a:pt x="1686" y="87"/>
                                </a:lnTo>
                                <a:lnTo>
                                  <a:pt x="1717" y="46"/>
                                </a:lnTo>
                                <a:lnTo>
                                  <a:pt x="1716" y="48"/>
                                </a:lnTo>
                                <a:lnTo>
                                  <a:pt x="1725" y="24"/>
                                </a:lnTo>
                                <a:lnTo>
                                  <a:pt x="1725" y="26"/>
                                </a:lnTo>
                                <a:lnTo>
                                  <a:pt x="1728" y="0"/>
                                </a:lnTo>
                                <a:lnTo>
                                  <a:pt x="1743" y="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8" name="Rectangle 290"/>
                        <wps:cNvSpPr>
                          <a:spLocks noChangeArrowheads="1"/>
                        </wps:cNvSpPr>
                        <wps:spPr bwMode="auto">
                          <a:xfrm>
                            <a:off x="1402046" y="1456007"/>
                            <a:ext cx="462286" cy="5715"/>
                          </a:xfrm>
                          <a:prstGeom prst="rect">
                            <a:avLst/>
                          </a:pr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9" name="Rectangle 291"/>
                        <wps:cNvSpPr>
                          <a:spLocks noChangeArrowheads="1"/>
                        </wps:cNvSpPr>
                        <wps:spPr bwMode="auto">
                          <a:xfrm>
                            <a:off x="2709513" y="2066241"/>
                            <a:ext cx="335936" cy="154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8F240" w14:textId="77777777" w:rsidR="000900C9" w:rsidRPr="006020FF" w:rsidRDefault="000900C9" w:rsidP="000900C9">
                              <w:pPr>
                                <w:rPr>
                                  <w:rFonts w:asciiTheme="minorHAnsi" w:hAnsiTheme="minorHAnsi" w:cstheme="minorHAnsi"/>
                                </w:rPr>
                              </w:pPr>
                              <w:r w:rsidRPr="006020FF">
                                <w:rPr>
                                  <w:rFonts w:asciiTheme="minorHAnsi" w:hAnsiTheme="minorHAnsi" w:cstheme="minorHAnsi"/>
                                  <w:b/>
                                  <w:bCs/>
                                  <w:color w:val="000000"/>
                                  <w:sz w:val="16"/>
                                  <w:szCs w:val="16"/>
                                </w:rPr>
                                <w:t>+55°C</w:t>
                              </w:r>
                            </w:p>
                          </w:txbxContent>
                        </wps:txbx>
                        <wps:bodyPr rot="0" vert="horz" wrap="square" lIns="0" tIns="0" rIns="0" bIns="0" anchor="t" anchorCtr="0" upright="1">
                          <a:noAutofit/>
                        </wps:bodyPr>
                      </wps:wsp>
                      <wps:wsp>
                        <wps:cNvPr id="470" name="Freeform 294"/>
                        <wps:cNvSpPr>
                          <a:spLocks/>
                        </wps:cNvSpPr>
                        <wps:spPr bwMode="auto">
                          <a:xfrm>
                            <a:off x="1386171" y="1984318"/>
                            <a:ext cx="513086" cy="87159"/>
                          </a:xfrm>
                          <a:custGeom>
                            <a:avLst/>
                            <a:gdLst>
                              <a:gd name="T0" fmla="*/ 714 w 1295"/>
                              <a:gd name="T1" fmla="*/ 29 h 266"/>
                              <a:gd name="T2" fmla="*/ 703 w 1295"/>
                              <a:gd name="T3" fmla="*/ 53 h 266"/>
                              <a:gd name="T4" fmla="*/ 685 w 1295"/>
                              <a:gd name="T5" fmla="*/ 69 h 266"/>
                              <a:gd name="T6" fmla="*/ 663 w 1295"/>
                              <a:gd name="T7" fmla="*/ 75 h 266"/>
                              <a:gd name="T8" fmla="*/ 411 w 1295"/>
                              <a:gd name="T9" fmla="*/ 75 h 266"/>
                              <a:gd name="T10" fmla="*/ 393 w 1295"/>
                              <a:gd name="T11" fmla="*/ 81 h 266"/>
                              <a:gd name="T12" fmla="*/ 378 w 1295"/>
                              <a:gd name="T13" fmla="*/ 95 h 266"/>
                              <a:gd name="T14" fmla="*/ 368 w 1295"/>
                              <a:gd name="T15" fmla="*/ 116 h 266"/>
                              <a:gd name="T16" fmla="*/ 363 w 1295"/>
                              <a:gd name="T17" fmla="*/ 142 h 266"/>
                              <a:gd name="T18" fmla="*/ 355 w 1295"/>
                              <a:gd name="T19" fmla="*/ 142 h 266"/>
                              <a:gd name="T20" fmla="*/ 351 w 1295"/>
                              <a:gd name="T21" fmla="*/ 116 h 266"/>
                              <a:gd name="T22" fmla="*/ 341 w 1295"/>
                              <a:gd name="T23" fmla="*/ 95 h 266"/>
                              <a:gd name="T24" fmla="*/ 326 w 1295"/>
                              <a:gd name="T25" fmla="*/ 81 h 266"/>
                              <a:gd name="T26" fmla="*/ 307 w 1295"/>
                              <a:gd name="T27" fmla="*/ 75 h 266"/>
                              <a:gd name="T28" fmla="*/ 55 w 1295"/>
                              <a:gd name="T29" fmla="*/ 75 h 266"/>
                              <a:gd name="T30" fmla="*/ 33 w 1295"/>
                              <a:gd name="T31" fmla="*/ 69 h 266"/>
                              <a:gd name="T32" fmla="*/ 16 w 1295"/>
                              <a:gd name="T33" fmla="*/ 53 h 266"/>
                              <a:gd name="T34" fmla="*/ 4 w 1295"/>
                              <a:gd name="T35" fmla="*/ 29 h 266"/>
                              <a:gd name="T36" fmla="*/ 8 w 1295"/>
                              <a:gd name="T37" fmla="*/ 0 h 266"/>
                              <a:gd name="T38" fmla="*/ 13 w 1295"/>
                              <a:gd name="T39" fmla="*/ 26 h 266"/>
                              <a:gd name="T40" fmla="*/ 23 w 1295"/>
                              <a:gd name="T41" fmla="*/ 48 h 266"/>
                              <a:gd name="T42" fmla="*/ 38 w 1295"/>
                              <a:gd name="T43" fmla="*/ 61 h 266"/>
                              <a:gd name="T44" fmla="*/ 57 w 1295"/>
                              <a:gd name="T45" fmla="*/ 66 h 266"/>
                              <a:gd name="T46" fmla="*/ 308 w 1295"/>
                              <a:gd name="T47" fmla="*/ 67 h 266"/>
                              <a:gd name="T48" fmla="*/ 330 w 1295"/>
                              <a:gd name="T49" fmla="*/ 74 h 266"/>
                              <a:gd name="T50" fmla="*/ 348 w 1295"/>
                              <a:gd name="T51" fmla="*/ 90 h 266"/>
                              <a:gd name="T52" fmla="*/ 359 w 1295"/>
                              <a:gd name="T53" fmla="*/ 113 h 266"/>
                              <a:gd name="T54" fmla="*/ 355 w 1295"/>
                              <a:gd name="T55" fmla="*/ 141 h 266"/>
                              <a:gd name="T56" fmla="*/ 359 w 1295"/>
                              <a:gd name="T57" fmla="*/ 112 h 266"/>
                              <a:gd name="T58" fmla="*/ 371 w 1295"/>
                              <a:gd name="T59" fmla="*/ 89 h 266"/>
                              <a:gd name="T60" fmla="*/ 390 w 1295"/>
                              <a:gd name="T61" fmla="*/ 72 h 266"/>
                              <a:gd name="T62" fmla="*/ 411 w 1295"/>
                              <a:gd name="T63" fmla="*/ 66 h 266"/>
                              <a:gd name="T64" fmla="*/ 660 w 1295"/>
                              <a:gd name="T65" fmla="*/ 67 h 266"/>
                              <a:gd name="T66" fmla="*/ 679 w 1295"/>
                              <a:gd name="T67" fmla="*/ 63 h 266"/>
                              <a:gd name="T68" fmla="*/ 695 w 1295"/>
                              <a:gd name="T69" fmla="*/ 49 h 266"/>
                              <a:gd name="T70" fmla="*/ 706 w 1295"/>
                              <a:gd name="T71" fmla="*/ 27 h 266"/>
                              <a:gd name="T72" fmla="*/ 718 w 1295"/>
                              <a:gd name="T73" fmla="*/ 2 h 26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1295" h="266">
                                <a:moveTo>
                                  <a:pt x="1295" y="3"/>
                                </a:moveTo>
                                <a:lnTo>
                                  <a:pt x="1288" y="53"/>
                                </a:lnTo>
                                <a:cubicBezTo>
                                  <a:pt x="1288" y="53"/>
                                  <a:pt x="1288" y="54"/>
                                  <a:pt x="1288" y="55"/>
                                </a:cubicBezTo>
                                <a:lnTo>
                                  <a:pt x="1268" y="96"/>
                                </a:lnTo>
                                <a:cubicBezTo>
                                  <a:pt x="1267" y="97"/>
                                  <a:pt x="1267" y="98"/>
                                  <a:pt x="1266" y="98"/>
                                </a:cubicBezTo>
                                <a:lnTo>
                                  <a:pt x="1236" y="125"/>
                                </a:lnTo>
                                <a:cubicBezTo>
                                  <a:pt x="1235" y="126"/>
                                  <a:pt x="1234" y="127"/>
                                  <a:pt x="1233" y="127"/>
                                </a:cubicBezTo>
                                <a:lnTo>
                                  <a:pt x="1196" y="137"/>
                                </a:lnTo>
                                <a:cubicBezTo>
                                  <a:pt x="1195" y="137"/>
                                  <a:pt x="1194" y="137"/>
                                  <a:pt x="1193" y="137"/>
                                </a:cubicBezTo>
                                <a:lnTo>
                                  <a:pt x="742" y="137"/>
                                </a:lnTo>
                                <a:lnTo>
                                  <a:pt x="745" y="137"/>
                                </a:lnTo>
                                <a:lnTo>
                                  <a:pt x="708" y="147"/>
                                </a:lnTo>
                                <a:lnTo>
                                  <a:pt x="711" y="145"/>
                                </a:lnTo>
                                <a:lnTo>
                                  <a:pt x="681" y="173"/>
                                </a:lnTo>
                                <a:lnTo>
                                  <a:pt x="683" y="171"/>
                                </a:lnTo>
                                <a:lnTo>
                                  <a:pt x="663" y="211"/>
                                </a:lnTo>
                                <a:lnTo>
                                  <a:pt x="663" y="209"/>
                                </a:lnTo>
                                <a:lnTo>
                                  <a:pt x="655" y="259"/>
                                </a:lnTo>
                                <a:cubicBezTo>
                                  <a:pt x="655" y="263"/>
                                  <a:pt x="651" y="266"/>
                                  <a:pt x="647" y="265"/>
                                </a:cubicBezTo>
                                <a:cubicBezTo>
                                  <a:pt x="643" y="265"/>
                                  <a:pt x="640" y="263"/>
                                  <a:pt x="640" y="259"/>
                                </a:cubicBezTo>
                                <a:lnTo>
                                  <a:pt x="633" y="209"/>
                                </a:lnTo>
                                <a:lnTo>
                                  <a:pt x="633" y="211"/>
                                </a:lnTo>
                                <a:lnTo>
                                  <a:pt x="613" y="171"/>
                                </a:lnTo>
                                <a:lnTo>
                                  <a:pt x="615" y="173"/>
                                </a:lnTo>
                                <a:lnTo>
                                  <a:pt x="585" y="145"/>
                                </a:lnTo>
                                <a:lnTo>
                                  <a:pt x="588" y="147"/>
                                </a:lnTo>
                                <a:lnTo>
                                  <a:pt x="551" y="137"/>
                                </a:lnTo>
                                <a:lnTo>
                                  <a:pt x="553" y="137"/>
                                </a:lnTo>
                                <a:lnTo>
                                  <a:pt x="102" y="137"/>
                                </a:lnTo>
                                <a:cubicBezTo>
                                  <a:pt x="102" y="137"/>
                                  <a:pt x="101" y="137"/>
                                  <a:pt x="100" y="137"/>
                                </a:cubicBezTo>
                                <a:lnTo>
                                  <a:pt x="63" y="127"/>
                                </a:lnTo>
                                <a:cubicBezTo>
                                  <a:pt x="62" y="127"/>
                                  <a:pt x="61" y="126"/>
                                  <a:pt x="60" y="125"/>
                                </a:cubicBezTo>
                                <a:lnTo>
                                  <a:pt x="30" y="98"/>
                                </a:lnTo>
                                <a:cubicBezTo>
                                  <a:pt x="29" y="98"/>
                                  <a:pt x="29" y="97"/>
                                  <a:pt x="28" y="96"/>
                                </a:cubicBezTo>
                                <a:lnTo>
                                  <a:pt x="8" y="55"/>
                                </a:lnTo>
                                <a:cubicBezTo>
                                  <a:pt x="8" y="54"/>
                                  <a:pt x="8" y="54"/>
                                  <a:pt x="8" y="53"/>
                                </a:cubicBezTo>
                                <a:lnTo>
                                  <a:pt x="0" y="3"/>
                                </a:lnTo>
                                <a:lnTo>
                                  <a:pt x="15" y="0"/>
                                </a:lnTo>
                                <a:lnTo>
                                  <a:pt x="23" y="50"/>
                                </a:lnTo>
                                <a:lnTo>
                                  <a:pt x="23" y="48"/>
                                </a:lnTo>
                                <a:lnTo>
                                  <a:pt x="43" y="89"/>
                                </a:lnTo>
                                <a:lnTo>
                                  <a:pt x="41" y="87"/>
                                </a:lnTo>
                                <a:lnTo>
                                  <a:pt x="71" y="114"/>
                                </a:lnTo>
                                <a:lnTo>
                                  <a:pt x="68" y="112"/>
                                </a:lnTo>
                                <a:lnTo>
                                  <a:pt x="105" y="122"/>
                                </a:lnTo>
                                <a:lnTo>
                                  <a:pt x="102" y="121"/>
                                </a:lnTo>
                                <a:lnTo>
                                  <a:pt x="553" y="121"/>
                                </a:lnTo>
                                <a:cubicBezTo>
                                  <a:pt x="554" y="121"/>
                                  <a:pt x="555" y="122"/>
                                  <a:pt x="556" y="122"/>
                                </a:cubicBezTo>
                                <a:lnTo>
                                  <a:pt x="593" y="132"/>
                                </a:lnTo>
                                <a:cubicBezTo>
                                  <a:pt x="594" y="132"/>
                                  <a:pt x="595" y="133"/>
                                  <a:pt x="596" y="134"/>
                                </a:cubicBezTo>
                                <a:lnTo>
                                  <a:pt x="626" y="162"/>
                                </a:lnTo>
                                <a:cubicBezTo>
                                  <a:pt x="627" y="162"/>
                                  <a:pt x="627" y="163"/>
                                  <a:pt x="628" y="164"/>
                                </a:cubicBezTo>
                                <a:lnTo>
                                  <a:pt x="648" y="204"/>
                                </a:lnTo>
                                <a:cubicBezTo>
                                  <a:pt x="648" y="205"/>
                                  <a:pt x="648" y="205"/>
                                  <a:pt x="648" y="206"/>
                                </a:cubicBezTo>
                                <a:lnTo>
                                  <a:pt x="655" y="256"/>
                                </a:lnTo>
                                <a:lnTo>
                                  <a:pt x="640" y="256"/>
                                </a:lnTo>
                                <a:lnTo>
                                  <a:pt x="648" y="206"/>
                                </a:lnTo>
                                <a:cubicBezTo>
                                  <a:pt x="648" y="205"/>
                                  <a:pt x="648" y="205"/>
                                  <a:pt x="648" y="204"/>
                                </a:cubicBezTo>
                                <a:lnTo>
                                  <a:pt x="668" y="164"/>
                                </a:lnTo>
                                <a:cubicBezTo>
                                  <a:pt x="669" y="163"/>
                                  <a:pt x="669" y="162"/>
                                  <a:pt x="670" y="162"/>
                                </a:cubicBezTo>
                                <a:lnTo>
                                  <a:pt x="700" y="134"/>
                                </a:lnTo>
                                <a:cubicBezTo>
                                  <a:pt x="701" y="133"/>
                                  <a:pt x="702" y="132"/>
                                  <a:pt x="703" y="132"/>
                                </a:cubicBezTo>
                                <a:lnTo>
                                  <a:pt x="740" y="122"/>
                                </a:lnTo>
                                <a:cubicBezTo>
                                  <a:pt x="741" y="122"/>
                                  <a:pt x="742" y="121"/>
                                  <a:pt x="742" y="121"/>
                                </a:cubicBezTo>
                                <a:lnTo>
                                  <a:pt x="1193" y="121"/>
                                </a:lnTo>
                                <a:lnTo>
                                  <a:pt x="1191" y="122"/>
                                </a:lnTo>
                                <a:lnTo>
                                  <a:pt x="1228" y="112"/>
                                </a:lnTo>
                                <a:lnTo>
                                  <a:pt x="1225" y="114"/>
                                </a:lnTo>
                                <a:lnTo>
                                  <a:pt x="1255" y="87"/>
                                </a:lnTo>
                                <a:lnTo>
                                  <a:pt x="1253" y="89"/>
                                </a:lnTo>
                                <a:lnTo>
                                  <a:pt x="1273" y="48"/>
                                </a:lnTo>
                                <a:lnTo>
                                  <a:pt x="1273" y="50"/>
                                </a:lnTo>
                                <a:lnTo>
                                  <a:pt x="1280" y="0"/>
                                </a:lnTo>
                                <a:lnTo>
                                  <a:pt x="1295" y="3"/>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71" name="Freeform 295"/>
                        <wps:cNvSpPr>
                          <a:spLocks/>
                        </wps:cNvSpPr>
                        <wps:spPr bwMode="auto">
                          <a:xfrm>
                            <a:off x="2623167" y="1984156"/>
                            <a:ext cx="443883" cy="73075"/>
                          </a:xfrm>
                          <a:custGeom>
                            <a:avLst/>
                            <a:gdLst>
                              <a:gd name="T0" fmla="*/ 643 w 1167"/>
                              <a:gd name="T1" fmla="*/ 29 h 266"/>
                              <a:gd name="T2" fmla="*/ 632 w 1167"/>
                              <a:gd name="T3" fmla="*/ 53 h 266"/>
                              <a:gd name="T4" fmla="*/ 614 w 1167"/>
                              <a:gd name="T5" fmla="*/ 69 h 266"/>
                              <a:gd name="T6" fmla="*/ 592 w 1167"/>
                              <a:gd name="T7" fmla="*/ 76 h 266"/>
                              <a:gd name="T8" fmla="*/ 376 w 1167"/>
                              <a:gd name="T9" fmla="*/ 76 h 266"/>
                              <a:gd name="T10" fmla="*/ 357 w 1167"/>
                              <a:gd name="T11" fmla="*/ 81 h 266"/>
                              <a:gd name="T12" fmla="*/ 342 w 1167"/>
                              <a:gd name="T13" fmla="*/ 96 h 266"/>
                              <a:gd name="T14" fmla="*/ 332 w 1167"/>
                              <a:gd name="T15" fmla="*/ 117 h 266"/>
                              <a:gd name="T16" fmla="*/ 328 w 1167"/>
                              <a:gd name="T17" fmla="*/ 143 h 266"/>
                              <a:gd name="T18" fmla="*/ 319 w 1167"/>
                              <a:gd name="T19" fmla="*/ 143 h 266"/>
                              <a:gd name="T20" fmla="*/ 315 w 1167"/>
                              <a:gd name="T21" fmla="*/ 117 h 266"/>
                              <a:gd name="T22" fmla="*/ 305 w 1167"/>
                              <a:gd name="T23" fmla="*/ 96 h 266"/>
                              <a:gd name="T24" fmla="*/ 291 w 1167"/>
                              <a:gd name="T25" fmla="*/ 81 h 266"/>
                              <a:gd name="T26" fmla="*/ 271 w 1167"/>
                              <a:gd name="T27" fmla="*/ 76 h 266"/>
                              <a:gd name="T28" fmla="*/ 55 w 1167"/>
                              <a:gd name="T29" fmla="*/ 76 h 266"/>
                              <a:gd name="T30" fmla="*/ 33 w 1167"/>
                              <a:gd name="T31" fmla="*/ 69 h 266"/>
                              <a:gd name="T32" fmla="*/ 16 w 1167"/>
                              <a:gd name="T33" fmla="*/ 53 h 266"/>
                              <a:gd name="T34" fmla="*/ 4 w 1167"/>
                              <a:gd name="T35" fmla="*/ 29 h 266"/>
                              <a:gd name="T36" fmla="*/ 8 w 1167"/>
                              <a:gd name="T37" fmla="*/ 0 h 266"/>
                              <a:gd name="T38" fmla="*/ 13 w 1167"/>
                              <a:gd name="T39" fmla="*/ 27 h 266"/>
                              <a:gd name="T40" fmla="*/ 23 w 1167"/>
                              <a:gd name="T41" fmla="*/ 48 h 266"/>
                              <a:gd name="T42" fmla="*/ 38 w 1167"/>
                              <a:gd name="T43" fmla="*/ 62 h 266"/>
                              <a:gd name="T44" fmla="*/ 57 w 1167"/>
                              <a:gd name="T45" fmla="*/ 67 h 266"/>
                              <a:gd name="T46" fmla="*/ 273 w 1167"/>
                              <a:gd name="T47" fmla="*/ 67 h 266"/>
                              <a:gd name="T48" fmla="*/ 295 w 1167"/>
                              <a:gd name="T49" fmla="*/ 74 h 266"/>
                              <a:gd name="T50" fmla="*/ 313 w 1167"/>
                              <a:gd name="T51" fmla="*/ 91 h 266"/>
                              <a:gd name="T52" fmla="*/ 324 w 1167"/>
                              <a:gd name="T53" fmla="*/ 114 h 266"/>
                              <a:gd name="T54" fmla="*/ 319 w 1167"/>
                              <a:gd name="T55" fmla="*/ 141 h 266"/>
                              <a:gd name="T56" fmla="*/ 324 w 1167"/>
                              <a:gd name="T57" fmla="*/ 113 h 266"/>
                              <a:gd name="T58" fmla="*/ 336 w 1167"/>
                              <a:gd name="T59" fmla="*/ 90 h 266"/>
                              <a:gd name="T60" fmla="*/ 354 w 1167"/>
                              <a:gd name="T61" fmla="*/ 73 h 266"/>
                              <a:gd name="T62" fmla="*/ 376 w 1167"/>
                              <a:gd name="T63" fmla="*/ 67 h 266"/>
                              <a:gd name="T64" fmla="*/ 589 w 1167"/>
                              <a:gd name="T65" fmla="*/ 67 h 266"/>
                              <a:gd name="T66" fmla="*/ 608 w 1167"/>
                              <a:gd name="T67" fmla="*/ 63 h 266"/>
                              <a:gd name="T68" fmla="*/ 624 w 1167"/>
                              <a:gd name="T69" fmla="*/ 49 h 266"/>
                              <a:gd name="T70" fmla="*/ 635 w 1167"/>
                              <a:gd name="T71" fmla="*/ 28 h 266"/>
                              <a:gd name="T72" fmla="*/ 647 w 1167"/>
                              <a:gd name="T73" fmla="*/ 2 h 26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1167" h="266">
                                <a:moveTo>
                                  <a:pt x="1167" y="3"/>
                                </a:moveTo>
                                <a:lnTo>
                                  <a:pt x="1160" y="53"/>
                                </a:lnTo>
                                <a:cubicBezTo>
                                  <a:pt x="1160" y="53"/>
                                  <a:pt x="1160" y="54"/>
                                  <a:pt x="1160" y="55"/>
                                </a:cubicBezTo>
                                <a:lnTo>
                                  <a:pt x="1140" y="96"/>
                                </a:lnTo>
                                <a:cubicBezTo>
                                  <a:pt x="1139" y="97"/>
                                  <a:pt x="1139" y="98"/>
                                  <a:pt x="1138" y="98"/>
                                </a:cubicBezTo>
                                <a:lnTo>
                                  <a:pt x="1108" y="125"/>
                                </a:lnTo>
                                <a:cubicBezTo>
                                  <a:pt x="1107" y="126"/>
                                  <a:pt x="1106" y="127"/>
                                  <a:pt x="1105" y="127"/>
                                </a:cubicBezTo>
                                <a:lnTo>
                                  <a:pt x="1068" y="137"/>
                                </a:lnTo>
                                <a:cubicBezTo>
                                  <a:pt x="1067" y="137"/>
                                  <a:pt x="1066" y="137"/>
                                  <a:pt x="1065" y="137"/>
                                </a:cubicBezTo>
                                <a:lnTo>
                                  <a:pt x="678" y="137"/>
                                </a:lnTo>
                                <a:lnTo>
                                  <a:pt x="681" y="137"/>
                                </a:lnTo>
                                <a:lnTo>
                                  <a:pt x="644" y="147"/>
                                </a:lnTo>
                                <a:lnTo>
                                  <a:pt x="647" y="145"/>
                                </a:lnTo>
                                <a:lnTo>
                                  <a:pt x="617" y="173"/>
                                </a:lnTo>
                                <a:lnTo>
                                  <a:pt x="619" y="171"/>
                                </a:lnTo>
                                <a:lnTo>
                                  <a:pt x="599" y="211"/>
                                </a:lnTo>
                                <a:lnTo>
                                  <a:pt x="599" y="209"/>
                                </a:lnTo>
                                <a:lnTo>
                                  <a:pt x="591" y="259"/>
                                </a:lnTo>
                                <a:cubicBezTo>
                                  <a:pt x="591" y="263"/>
                                  <a:pt x="587" y="266"/>
                                  <a:pt x="583" y="265"/>
                                </a:cubicBezTo>
                                <a:cubicBezTo>
                                  <a:pt x="579" y="265"/>
                                  <a:pt x="576" y="263"/>
                                  <a:pt x="576" y="259"/>
                                </a:cubicBezTo>
                                <a:lnTo>
                                  <a:pt x="569" y="209"/>
                                </a:lnTo>
                                <a:lnTo>
                                  <a:pt x="569" y="211"/>
                                </a:lnTo>
                                <a:lnTo>
                                  <a:pt x="549" y="171"/>
                                </a:lnTo>
                                <a:lnTo>
                                  <a:pt x="551" y="173"/>
                                </a:lnTo>
                                <a:lnTo>
                                  <a:pt x="521" y="145"/>
                                </a:lnTo>
                                <a:lnTo>
                                  <a:pt x="524" y="147"/>
                                </a:lnTo>
                                <a:lnTo>
                                  <a:pt x="487" y="137"/>
                                </a:lnTo>
                                <a:lnTo>
                                  <a:pt x="489" y="137"/>
                                </a:lnTo>
                                <a:lnTo>
                                  <a:pt x="102" y="137"/>
                                </a:lnTo>
                                <a:cubicBezTo>
                                  <a:pt x="102" y="137"/>
                                  <a:pt x="101" y="137"/>
                                  <a:pt x="100" y="137"/>
                                </a:cubicBezTo>
                                <a:lnTo>
                                  <a:pt x="63" y="127"/>
                                </a:lnTo>
                                <a:cubicBezTo>
                                  <a:pt x="62" y="127"/>
                                  <a:pt x="61" y="126"/>
                                  <a:pt x="60" y="125"/>
                                </a:cubicBezTo>
                                <a:lnTo>
                                  <a:pt x="30" y="98"/>
                                </a:lnTo>
                                <a:cubicBezTo>
                                  <a:pt x="29" y="98"/>
                                  <a:pt x="29" y="97"/>
                                  <a:pt x="28" y="96"/>
                                </a:cubicBezTo>
                                <a:lnTo>
                                  <a:pt x="8" y="55"/>
                                </a:lnTo>
                                <a:cubicBezTo>
                                  <a:pt x="8" y="54"/>
                                  <a:pt x="8" y="54"/>
                                  <a:pt x="8" y="53"/>
                                </a:cubicBezTo>
                                <a:lnTo>
                                  <a:pt x="0" y="3"/>
                                </a:lnTo>
                                <a:lnTo>
                                  <a:pt x="15" y="0"/>
                                </a:lnTo>
                                <a:lnTo>
                                  <a:pt x="23" y="50"/>
                                </a:lnTo>
                                <a:lnTo>
                                  <a:pt x="23" y="48"/>
                                </a:lnTo>
                                <a:lnTo>
                                  <a:pt x="43" y="89"/>
                                </a:lnTo>
                                <a:lnTo>
                                  <a:pt x="41" y="87"/>
                                </a:lnTo>
                                <a:lnTo>
                                  <a:pt x="71" y="114"/>
                                </a:lnTo>
                                <a:lnTo>
                                  <a:pt x="68" y="112"/>
                                </a:lnTo>
                                <a:lnTo>
                                  <a:pt x="105" y="122"/>
                                </a:lnTo>
                                <a:lnTo>
                                  <a:pt x="102" y="121"/>
                                </a:lnTo>
                                <a:lnTo>
                                  <a:pt x="489" y="121"/>
                                </a:lnTo>
                                <a:cubicBezTo>
                                  <a:pt x="490" y="121"/>
                                  <a:pt x="491" y="122"/>
                                  <a:pt x="492" y="122"/>
                                </a:cubicBezTo>
                                <a:lnTo>
                                  <a:pt x="529" y="132"/>
                                </a:lnTo>
                                <a:cubicBezTo>
                                  <a:pt x="530" y="132"/>
                                  <a:pt x="531" y="133"/>
                                  <a:pt x="532" y="134"/>
                                </a:cubicBezTo>
                                <a:lnTo>
                                  <a:pt x="562" y="162"/>
                                </a:lnTo>
                                <a:cubicBezTo>
                                  <a:pt x="563" y="162"/>
                                  <a:pt x="563" y="163"/>
                                  <a:pt x="564" y="164"/>
                                </a:cubicBezTo>
                                <a:lnTo>
                                  <a:pt x="584" y="204"/>
                                </a:lnTo>
                                <a:cubicBezTo>
                                  <a:pt x="584" y="205"/>
                                  <a:pt x="584" y="205"/>
                                  <a:pt x="584" y="206"/>
                                </a:cubicBezTo>
                                <a:lnTo>
                                  <a:pt x="591" y="256"/>
                                </a:lnTo>
                                <a:lnTo>
                                  <a:pt x="576" y="256"/>
                                </a:lnTo>
                                <a:lnTo>
                                  <a:pt x="584" y="206"/>
                                </a:lnTo>
                                <a:cubicBezTo>
                                  <a:pt x="584" y="205"/>
                                  <a:pt x="584" y="205"/>
                                  <a:pt x="584" y="204"/>
                                </a:cubicBezTo>
                                <a:lnTo>
                                  <a:pt x="604" y="164"/>
                                </a:lnTo>
                                <a:cubicBezTo>
                                  <a:pt x="605" y="163"/>
                                  <a:pt x="605" y="162"/>
                                  <a:pt x="606" y="162"/>
                                </a:cubicBezTo>
                                <a:lnTo>
                                  <a:pt x="636" y="134"/>
                                </a:lnTo>
                                <a:cubicBezTo>
                                  <a:pt x="637" y="133"/>
                                  <a:pt x="638" y="132"/>
                                  <a:pt x="639" y="132"/>
                                </a:cubicBezTo>
                                <a:lnTo>
                                  <a:pt x="676" y="122"/>
                                </a:lnTo>
                                <a:cubicBezTo>
                                  <a:pt x="677" y="122"/>
                                  <a:pt x="678" y="121"/>
                                  <a:pt x="678" y="121"/>
                                </a:cubicBezTo>
                                <a:lnTo>
                                  <a:pt x="1065" y="121"/>
                                </a:lnTo>
                                <a:lnTo>
                                  <a:pt x="1063" y="122"/>
                                </a:lnTo>
                                <a:lnTo>
                                  <a:pt x="1100" y="112"/>
                                </a:lnTo>
                                <a:lnTo>
                                  <a:pt x="1097" y="114"/>
                                </a:lnTo>
                                <a:lnTo>
                                  <a:pt x="1127" y="87"/>
                                </a:lnTo>
                                <a:lnTo>
                                  <a:pt x="1125" y="89"/>
                                </a:lnTo>
                                <a:lnTo>
                                  <a:pt x="1145" y="48"/>
                                </a:lnTo>
                                <a:lnTo>
                                  <a:pt x="1145" y="50"/>
                                </a:lnTo>
                                <a:lnTo>
                                  <a:pt x="1152" y="0"/>
                                </a:lnTo>
                                <a:lnTo>
                                  <a:pt x="1167" y="3"/>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72" name="Freeform 296"/>
                        <wps:cNvSpPr>
                          <a:spLocks noEditPoints="1"/>
                        </wps:cNvSpPr>
                        <wps:spPr bwMode="auto">
                          <a:xfrm>
                            <a:off x="619715" y="812116"/>
                            <a:ext cx="257814" cy="45085"/>
                          </a:xfrm>
                          <a:custGeom>
                            <a:avLst/>
                            <a:gdLst>
                              <a:gd name="T0" fmla="*/ 59 w 406"/>
                              <a:gd name="T1" fmla="*/ 31 h 71"/>
                              <a:gd name="T2" fmla="*/ 95 w 406"/>
                              <a:gd name="T3" fmla="*/ 31 h 71"/>
                              <a:gd name="T4" fmla="*/ 95 w 406"/>
                              <a:gd name="T5" fmla="*/ 40 h 71"/>
                              <a:gd name="T6" fmla="*/ 59 w 406"/>
                              <a:gd name="T7" fmla="*/ 40 h 71"/>
                              <a:gd name="T8" fmla="*/ 59 w 406"/>
                              <a:gd name="T9" fmla="*/ 31 h 71"/>
                              <a:gd name="T10" fmla="*/ 121 w 406"/>
                              <a:gd name="T11" fmla="*/ 31 h 71"/>
                              <a:gd name="T12" fmla="*/ 157 w 406"/>
                              <a:gd name="T13" fmla="*/ 31 h 71"/>
                              <a:gd name="T14" fmla="*/ 157 w 406"/>
                              <a:gd name="T15" fmla="*/ 40 h 71"/>
                              <a:gd name="T16" fmla="*/ 121 w 406"/>
                              <a:gd name="T17" fmla="*/ 40 h 71"/>
                              <a:gd name="T18" fmla="*/ 121 w 406"/>
                              <a:gd name="T19" fmla="*/ 31 h 71"/>
                              <a:gd name="T20" fmla="*/ 184 w 406"/>
                              <a:gd name="T21" fmla="*/ 31 h 71"/>
                              <a:gd name="T22" fmla="*/ 220 w 406"/>
                              <a:gd name="T23" fmla="*/ 31 h 71"/>
                              <a:gd name="T24" fmla="*/ 220 w 406"/>
                              <a:gd name="T25" fmla="*/ 40 h 71"/>
                              <a:gd name="T26" fmla="*/ 184 w 406"/>
                              <a:gd name="T27" fmla="*/ 40 h 71"/>
                              <a:gd name="T28" fmla="*/ 184 w 406"/>
                              <a:gd name="T29" fmla="*/ 31 h 71"/>
                              <a:gd name="T30" fmla="*/ 246 w 406"/>
                              <a:gd name="T31" fmla="*/ 31 h 71"/>
                              <a:gd name="T32" fmla="*/ 282 w 406"/>
                              <a:gd name="T33" fmla="*/ 31 h 71"/>
                              <a:gd name="T34" fmla="*/ 282 w 406"/>
                              <a:gd name="T35" fmla="*/ 40 h 71"/>
                              <a:gd name="T36" fmla="*/ 246 w 406"/>
                              <a:gd name="T37" fmla="*/ 40 h 71"/>
                              <a:gd name="T38" fmla="*/ 246 w 406"/>
                              <a:gd name="T39" fmla="*/ 31 h 71"/>
                              <a:gd name="T40" fmla="*/ 308 w 406"/>
                              <a:gd name="T41" fmla="*/ 31 h 71"/>
                              <a:gd name="T42" fmla="*/ 344 w 406"/>
                              <a:gd name="T43" fmla="*/ 31 h 71"/>
                              <a:gd name="T44" fmla="*/ 344 w 406"/>
                              <a:gd name="T45" fmla="*/ 40 h 71"/>
                              <a:gd name="T46" fmla="*/ 308 w 406"/>
                              <a:gd name="T47" fmla="*/ 40 h 71"/>
                              <a:gd name="T48" fmla="*/ 308 w 406"/>
                              <a:gd name="T49" fmla="*/ 31 h 71"/>
                              <a:gd name="T50" fmla="*/ 370 w 406"/>
                              <a:gd name="T51" fmla="*/ 31 h 71"/>
                              <a:gd name="T52" fmla="*/ 406 w 406"/>
                              <a:gd name="T53" fmla="*/ 31 h 71"/>
                              <a:gd name="T54" fmla="*/ 406 w 406"/>
                              <a:gd name="T55" fmla="*/ 40 h 71"/>
                              <a:gd name="T56" fmla="*/ 370 w 406"/>
                              <a:gd name="T57" fmla="*/ 40 h 71"/>
                              <a:gd name="T58" fmla="*/ 370 w 406"/>
                              <a:gd name="T59" fmla="*/ 31 h 71"/>
                              <a:gd name="T60" fmla="*/ 72 w 406"/>
                              <a:gd name="T61" fmla="*/ 71 h 71"/>
                              <a:gd name="T62" fmla="*/ 0 w 406"/>
                              <a:gd name="T63" fmla="*/ 35 h 71"/>
                              <a:gd name="T64" fmla="*/ 72 w 406"/>
                              <a:gd name="T65" fmla="*/ 0 h 71"/>
                              <a:gd name="T66" fmla="*/ 72 w 406"/>
                              <a:gd name="T67" fmla="*/ 71 h 71"/>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406" h="71">
                                <a:moveTo>
                                  <a:pt x="59" y="31"/>
                                </a:moveTo>
                                <a:lnTo>
                                  <a:pt x="95" y="31"/>
                                </a:lnTo>
                                <a:lnTo>
                                  <a:pt x="95" y="40"/>
                                </a:lnTo>
                                <a:lnTo>
                                  <a:pt x="59" y="40"/>
                                </a:lnTo>
                                <a:lnTo>
                                  <a:pt x="59" y="31"/>
                                </a:lnTo>
                                <a:close/>
                                <a:moveTo>
                                  <a:pt x="121" y="31"/>
                                </a:moveTo>
                                <a:lnTo>
                                  <a:pt x="157" y="31"/>
                                </a:lnTo>
                                <a:lnTo>
                                  <a:pt x="157" y="40"/>
                                </a:lnTo>
                                <a:lnTo>
                                  <a:pt x="121" y="40"/>
                                </a:lnTo>
                                <a:lnTo>
                                  <a:pt x="121" y="31"/>
                                </a:lnTo>
                                <a:close/>
                                <a:moveTo>
                                  <a:pt x="184" y="31"/>
                                </a:moveTo>
                                <a:lnTo>
                                  <a:pt x="220" y="31"/>
                                </a:lnTo>
                                <a:lnTo>
                                  <a:pt x="220" y="40"/>
                                </a:lnTo>
                                <a:lnTo>
                                  <a:pt x="184" y="40"/>
                                </a:lnTo>
                                <a:lnTo>
                                  <a:pt x="184" y="31"/>
                                </a:lnTo>
                                <a:close/>
                                <a:moveTo>
                                  <a:pt x="246" y="31"/>
                                </a:moveTo>
                                <a:lnTo>
                                  <a:pt x="282" y="31"/>
                                </a:lnTo>
                                <a:lnTo>
                                  <a:pt x="282" y="40"/>
                                </a:lnTo>
                                <a:lnTo>
                                  <a:pt x="246" y="40"/>
                                </a:lnTo>
                                <a:lnTo>
                                  <a:pt x="246" y="31"/>
                                </a:lnTo>
                                <a:close/>
                                <a:moveTo>
                                  <a:pt x="308" y="31"/>
                                </a:moveTo>
                                <a:lnTo>
                                  <a:pt x="344" y="31"/>
                                </a:lnTo>
                                <a:lnTo>
                                  <a:pt x="344" y="40"/>
                                </a:lnTo>
                                <a:lnTo>
                                  <a:pt x="308" y="40"/>
                                </a:lnTo>
                                <a:lnTo>
                                  <a:pt x="308" y="31"/>
                                </a:lnTo>
                                <a:close/>
                                <a:moveTo>
                                  <a:pt x="370" y="31"/>
                                </a:moveTo>
                                <a:lnTo>
                                  <a:pt x="406" y="31"/>
                                </a:lnTo>
                                <a:lnTo>
                                  <a:pt x="406" y="40"/>
                                </a:lnTo>
                                <a:lnTo>
                                  <a:pt x="370" y="40"/>
                                </a:lnTo>
                                <a:lnTo>
                                  <a:pt x="370" y="31"/>
                                </a:lnTo>
                                <a:close/>
                                <a:moveTo>
                                  <a:pt x="72" y="71"/>
                                </a:moveTo>
                                <a:lnTo>
                                  <a:pt x="0" y="35"/>
                                </a:lnTo>
                                <a:lnTo>
                                  <a:pt x="72" y="0"/>
                                </a:lnTo>
                                <a:lnTo>
                                  <a:pt x="72" y="7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73" name="Freeform 299"/>
                        <wps:cNvSpPr>
                          <a:spLocks noEditPoints="1"/>
                        </wps:cNvSpPr>
                        <wps:spPr bwMode="auto">
                          <a:xfrm>
                            <a:off x="636860" y="1939233"/>
                            <a:ext cx="2703867" cy="45085"/>
                          </a:xfrm>
                          <a:custGeom>
                            <a:avLst/>
                            <a:gdLst>
                              <a:gd name="T0" fmla="*/ 0 w 4258"/>
                              <a:gd name="T1" fmla="*/ 31 h 71"/>
                              <a:gd name="T2" fmla="*/ 4200 w 4258"/>
                              <a:gd name="T3" fmla="*/ 31 h 71"/>
                              <a:gd name="T4" fmla="*/ 4200 w 4258"/>
                              <a:gd name="T5" fmla="*/ 40 h 71"/>
                              <a:gd name="T6" fmla="*/ 0 w 4258"/>
                              <a:gd name="T7" fmla="*/ 40 h 71"/>
                              <a:gd name="T8" fmla="*/ 0 w 4258"/>
                              <a:gd name="T9" fmla="*/ 31 h 71"/>
                              <a:gd name="T10" fmla="*/ 4187 w 4258"/>
                              <a:gd name="T11" fmla="*/ 0 h 71"/>
                              <a:gd name="T12" fmla="*/ 4258 w 4258"/>
                              <a:gd name="T13" fmla="*/ 35 h 71"/>
                              <a:gd name="T14" fmla="*/ 4187 w 4258"/>
                              <a:gd name="T15" fmla="*/ 71 h 71"/>
                              <a:gd name="T16" fmla="*/ 4187 w 4258"/>
                              <a:gd name="T17" fmla="*/ 0 h 7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258" h="71">
                                <a:moveTo>
                                  <a:pt x="0" y="31"/>
                                </a:moveTo>
                                <a:lnTo>
                                  <a:pt x="4200" y="31"/>
                                </a:lnTo>
                                <a:lnTo>
                                  <a:pt x="4200" y="40"/>
                                </a:lnTo>
                                <a:lnTo>
                                  <a:pt x="0" y="40"/>
                                </a:lnTo>
                                <a:lnTo>
                                  <a:pt x="0" y="31"/>
                                </a:lnTo>
                                <a:close/>
                                <a:moveTo>
                                  <a:pt x="4187" y="0"/>
                                </a:moveTo>
                                <a:lnTo>
                                  <a:pt x="4258" y="35"/>
                                </a:lnTo>
                                <a:lnTo>
                                  <a:pt x="4187" y="71"/>
                                </a:lnTo>
                                <a:lnTo>
                                  <a:pt x="4187"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74" name="Rectangle 300"/>
                        <wps:cNvSpPr>
                          <a:spLocks noChangeArrowheads="1"/>
                        </wps:cNvSpPr>
                        <wps:spPr bwMode="auto">
                          <a:xfrm>
                            <a:off x="3366762" y="1904254"/>
                            <a:ext cx="198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6A0AD" w14:textId="77777777" w:rsidR="000900C9" w:rsidRDefault="000900C9" w:rsidP="000900C9">
                              <w:r>
                                <w:rPr>
                                  <w:rFonts w:cs="Arial"/>
                                  <w:b/>
                                  <w:bCs/>
                                  <w:color w:val="000000"/>
                                  <w:sz w:val="14"/>
                                  <w:szCs w:val="14"/>
                                </w:rPr>
                                <w:t>Time</w:t>
                              </w:r>
                            </w:p>
                          </w:txbxContent>
                        </wps:txbx>
                        <wps:bodyPr rot="0" vert="horz" wrap="none" lIns="0" tIns="0" rIns="0" bIns="0" anchor="t" anchorCtr="0" upright="1">
                          <a:spAutoFit/>
                        </wps:bodyPr>
                      </wps:wsp>
                      <wps:wsp>
                        <wps:cNvPr id="475" name="Rectangle 301"/>
                        <wps:cNvSpPr>
                          <a:spLocks noChangeArrowheads="1"/>
                        </wps:cNvSpPr>
                        <wps:spPr bwMode="auto">
                          <a:xfrm>
                            <a:off x="3166100" y="914785"/>
                            <a:ext cx="24320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D6379" w14:textId="77777777" w:rsidR="000900C9" w:rsidRDefault="000900C9" w:rsidP="000900C9">
                              <w:r>
                                <w:rPr>
                                  <w:rFonts w:cs="Arial"/>
                                  <w:b/>
                                  <w:bCs/>
                                  <w:color w:val="000000"/>
                                  <w:sz w:val="16"/>
                                  <w:szCs w:val="16"/>
                                </w:rPr>
                                <w:t>Burst</w:t>
                              </w:r>
                            </w:p>
                          </w:txbxContent>
                        </wps:txbx>
                        <wps:bodyPr rot="0" vert="horz" wrap="none" lIns="0" tIns="0" rIns="0" bIns="0" anchor="t" anchorCtr="0" upright="1">
                          <a:noAutofit/>
                        </wps:bodyPr>
                      </wps:wsp>
                      <wps:wsp>
                        <wps:cNvPr id="476" name="Rectangle 302"/>
                        <wps:cNvSpPr>
                          <a:spLocks noChangeArrowheads="1"/>
                        </wps:cNvSpPr>
                        <wps:spPr bwMode="auto">
                          <a:xfrm>
                            <a:off x="442550" y="771414"/>
                            <a:ext cx="1797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F6C9" w14:textId="77777777" w:rsidR="000900C9" w:rsidRDefault="000900C9" w:rsidP="000900C9">
                              <w:r>
                                <w:rPr>
                                  <w:rFonts w:cs="Arial"/>
                                  <w:b/>
                                  <w:bCs/>
                                  <w:color w:val="000000"/>
                                  <w:sz w:val="16"/>
                                  <w:szCs w:val="16"/>
                                </w:rPr>
                                <w:t>BP</w:t>
                              </w:r>
                              <w:r w:rsidRPr="00B0747B">
                                <w:rPr>
                                  <w:rFonts w:cs="Arial"/>
                                  <w:b/>
                                  <w:bCs/>
                                  <w:color w:val="000000"/>
                                  <w:sz w:val="16"/>
                                  <w:szCs w:val="16"/>
                                  <w:vertAlign w:val="subscript"/>
                                </w:rPr>
                                <w:t>O</w:t>
                              </w:r>
                            </w:p>
                          </w:txbxContent>
                        </wps:txbx>
                        <wps:bodyPr rot="0" vert="horz" wrap="none" lIns="0" tIns="0" rIns="0" bIns="0" anchor="t" anchorCtr="0" upright="1">
                          <a:spAutoFit/>
                        </wps:bodyPr>
                      </wps:wsp>
                      <wps:wsp>
                        <wps:cNvPr id="477" name="Freeform 304"/>
                        <wps:cNvSpPr>
                          <a:spLocks noEditPoints="1"/>
                        </wps:cNvSpPr>
                        <wps:spPr bwMode="auto">
                          <a:xfrm>
                            <a:off x="737827" y="946657"/>
                            <a:ext cx="2386362" cy="45719"/>
                          </a:xfrm>
                          <a:custGeom>
                            <a:avLst/>
                            <a:gdLst>
                              <a:gd name="T0" fmla="*/ 3331 w 3390"/>
                              <a:gd name="T1" fmla="*/ 40 h 71"/>
                              <a:gd name="T2" fmla="*/ 3269 w 3390"/>
                              <a:gd name="T3" fmla="*/ 40 h 71"/>
                              <a:gd name="T4" fmla="*/ 3206 w 3390"/>
                              <a:gd name="T5" fmla="*/ 40 h 71"/>
                              <a:gd name="T6" fmla="*/ 3144 w 3390"/>
                              <a:gd name="T7" fmla="*/ 40 h 71"/>
                              <a:gd name="T8" fmla="*/ 3082 w 3390"/>
                              <a:gd name="T9" fmla="*/ 40 h 71"/>
                              <a:gd name="T10" fmla="*/ 3020 w 3390"/>
                              <a:gd name="T11" fmla="*/ 40 h 71"/>
                              <a:gd name="T12" fmla="*/ 2958 w 3390"/>
                              <a:gd name="T13" fmla="*/ 40 h 71"/>
                              <a:gd name="T14" fmla="*/ 2895 w 3390"/>
                              <a:gd name="T15" fmla="*/ 40 h 71"/>
                              <a:gd name="T16" fmla="*/ 2833 w 3390"/>
                              <a:gd name="T17" fmla="*/ 40 h 71"/>
                              <a:gd name="T18" fmla="*/ 2771 w 3390"/>
                              <a:gd name="T19" fmla="*/ 40 h 71"/>
                              <a:gd name="T20" fmla="*/ 2709 w 3390"/>
                              <a:gd name="T21" fmla="*/ 40 h 71"/>
                              <a:gd name="T22" fmla="*/ 2647 w 3390"/>
                              <a:gd name="T23" fmla="*/ 40 h 71"/>
                              <a:gd name="T24" fmla="*/ 2584 w 3390"/>
                              <a:gd name="T25" fmla="*/ 40 h 71"/>
                              <a:gd name="T26" fmla="*/ 2522 w 3390"/>
                              <a:gd name="T27" fmla="*/ 40 h 71"/>
                              <a:gd name="T28" fmla="*/ 2460 w 3390"/>
                              <a:gd name="T29" fmla="*/ 40 h 71"/>
                              <a:gd name="T30" fmla="*/ 2398 w 3390"/>
                              <a:gd name="T31" fmla="*/ 40 h 71"/>
                              <a:gd name="T32" fmla="*/ 2336 w 3390"/>
                              <a:gd name="T33" fmla="*/ 40 h 71"/>
                              <a:gd name="T34" fmla="*/ 2274 w 3390"/>
                              <a:gd name="T35" fmla="*/ 40 h 71"/>
                              <a:gd name="T36" fmla="*/ 2212 w 3390"/>
                              <a:gd name="T37" fmla="*/ 40 h 71"/>
                              <a:gd name="T38" fmla="*/ 2150 w 3390"/>
                              <a:gd name="T39" fmla="*/ 40 h 71"/>
                              <a:gd name="T40" fmla="*/ 2087 w 3390"/>
                              <a:gd name="T41" fmla="*/ 40 h 71"/>
                              <a:gd name="T42" fmla="*/ 2025 w 3390"/>
                              <a:gd name="T43" fmla="*/ 40 h 71"/>
                              <a:gd name="T44" fmla="*/ 1963 w 3390"/>
                              <a:gd name="T45" fmla="*/ 40 h 71"/>
                              <a:gd name="T46" fmla="*/ 1901 w 3390"/>
                              <a:gd name="T47" fmla="*/ 40 h 71"/>
                              <a:gd name="T48" fmla="*/ 1839 w 3390"/>
                              <a:gd name="T49" fmla="*/ 40 h 71"/>
                              <a:gd name="T50" fmla="*/ 1776 w 3390"/>
                              <a:gd name="T51" fmla="*/ 40 h 71"/>
                              <a:gd name="T52" fmla="*/ 1714 w 3390"/>
                              <a:gd name="T53" fmla="*/ 40 h 71"/>
                              <a:gd name="T54" fmla="*/ 1652 w 3390"/>
                              <a:gd name="T55" fmla="*/ 40 h 71"/>
                              <a:gd name="T56" fmla="*/ 1590 w 3390"/>
                              <a:gd name="T57" fmla="*/ 40 h 71"/>
                              <a:gd name="T58" fmla="*/ 1527 w 3390"/>
                              <a:gd name="T59" fmla="*/ 40 h 71"/>
                              <a:gd name="T60" fmla="*/ 1465 w 3390"/>
                              <a:gd name="T61" fmla="*/ 40 h 71"/>
                              <a:gd name="T62" fmla="*/ 1403 w 3390"/>
                              <a:gd name="T63" fmla="*/ 40 h 71"/>
                              <a:gd name="T64" fmla="*/ 1341 w 3390"/>
                              <a:gd name="T65" fmla="*/ 40 h 71"/>
                              <a:gd name="T66" fmla="*/ 1279 w 3390"/>
                              <a:gd name="T67" fmla="*/ 40 h 71"/>
                              <a:gd name="T68" fmla="*/ 1217 w 3390"/>
                              <a:gd name="T69" fmla="*/ 40 h 71"/>
                              <a:gd name="T70" fmla="*/ 1155 w 3390"/>
                              <a:gd name="T71" fmla="*/ 40 h 71"/>
                              <a:gd name="T72" fmla="*/ 1093 w 3390"/>
                              <a:gd name="T73" fmla="*/ 40 h 71"/>
                              <a:gd name="T74" fmla="*/ 1031 w 3390"/>
                              <a:gd name="T75" fmla="*/ 40 h 71"/>
                              <a:gd name="T76" fmla="*/ 968 w 3390"/>
                              <a:gd name="T77" fmla="*/ 40 h 71"/>
                              <a:gd name="T78" fmla="*/ 906 w 3390"/>
                              <a:gd name="T79" fmla="*/ 40 h 71"/>
                              <a:gd name="T80" fmla="*/ 844 w 3390"/>
                              <a:gd name="T81" fmla="*/ 40 h 71"/>
                              <a:gd name="T82" fmla="*/ 782 w 3390"/>
                              <a:gd name="T83" fmla="*/ 40 h 71"/>
                              <a:gd name="T84" fmla="*/ 720 w 3390"/>
                              <a:gd name="T85" fmla="*/ 40 h 71"/>
                              <a:gd name="T86" fmla="*/ 657 w 3390"/>
                              <a:gd name="T87" fmla="*/ 40 h 71"/>
                              <a:gd name="T88" fmla="*/ 595 w 3390"/>
                              <a:gd name="T89" fmla="*/ 40 h 71"/>
                              <a:gd name="T90" fmla="*/ 533 w 3390"/>
                              <a:gd name="T91" fmla="*/ 40 h 71"/>
                              <a:gd name="T92" fmla="*/ 471 w 3390"/>
                              <a:gd name="T93" fmla="*/ 40 h 71"/>
                              <a:gd name="T94" fmla="*/ 408 w 3390"/>
                              <a:gd name="T95" fmla="*/ 40 h 71"/>
                              <a:gd name="T96" fmla="*/ 346 w 3390"/>
                              <a:gd name="T97" fmla="*/ 40 h 71"/>
                              <a:gd name="T98" fmla="*/ 284 w 3390"/>
                              <a:gd name="T99" fmla="*/ 40 h 71"/>
                              <a:gd name="T100" fmla="*/ 222 w 3390"/>
                              <a:gd name="T101" fmla="*/ 40 h 71"/>
                              <a:gd name="T102" fmla="*/ 160 w 3390"/>
                              <a:gd name="T103" fmla="*/ 40 h 71"/>
                              <a:gd name="T104" fmla="*/ 98 w 3390"/>
                              <a:gd name="T105" fmla="*/ 40 h 71"/>
                              <a:gd name="T106" fmla="*/ 36 w 3390"/>
                              <a:gd name="T107" fmla="*/ 40 h 71"/>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3390" h="71">
                                <a:moveTo>
                                  <a:pt x="3331" y="40"/>
                                </a:moveTo>
                                <a:lnTo>
                                  <a:pt x="3295" y="40"/>
                                </a:lnTo>
                                <a:lnTo>
                                  <a:pt x="3295" y="31"/>
                                </a:lnTo>
                                <a:lnTo>
                                  <a:pt x="3331" y="31"/>
                                </a:lnTo>
                                <a:lnTo>
                                  <a:pt x="3331" y="40"/>
                                </a:lnTo>
                                <a:close/>
                                <a:moveTo>
                                  <a:pt x="3269" y="40"/>
                                </a:moveTo>
                                <a:lnTo>
                                  <a:pt x="3233" y="40"/>
                                </a:lnTo>
                                <a:lnTo>
                                  <a:pt x="3233" y="31"/>
                                </a:lnTo>
                                <a:lnTo>
                                  <a:pt x="3269" y="31"/>
                                </a:lnTo>
                                <a:lnTo>
                                  <a:pt x="3269" y="40"/>
                                </a:lnTo>
                                <a:close/>
                                <a:moveTo>
                                  <a:pt x="3206" y="40"/>
                                </a:moveTo>
                                <a:lnTo>
                                  <a:pt x="3171" y="40"/>
                                </a:lnTo>
                                <a:lnTo>
                                  <a:pt x="3171" y="31"/>
                                </a:lnTo>
                                <a:lnTo>
                                  <a:pt x="3206" y="31"/>
                                </a:lnTo>
                                <a:lnTo>
                                  <a:pt x="3206" y="40"/>
                                </a:lnTo>
                                <a:close/>
                                <a:moveTo>
                                  <a:pt x="3144" y="40"/>
                                </a:moveTo>
                                <a:lnTo>
                                  <a:pt x="3108" y="40"/>
                                </a:lnTo>
                                <a:lnTo>
                                  <a:pt x="3108" y="31"/>
                                </a:lnTo>
                                <a:lnTo>
                                  <a:pt x="3144" y="31"/>
                                </a:lnTo>
                                <a:lnTo>
                                  <a:pt x="3144" y="40"/>
                                </a:lnTo>
                                <a:close/>
                                <a:moveTo>
                                  <a:pt x="3082" y="40"/>
                                </a:moveTo>
                                <a:lnTo>
                                  <a:pt x="3046" y="40"/>
                                </a:lnTo>
                                <a:lnTo>
                                  <a:pt x="3046" y="31"/>
                                </a:lnTo>
                                <a:lnTo>
                                  <a:pt x="3082" y="31"/>
                                </a:lnTo>
                                <a:lnTo>
                                  <a:pt x="3082" y="40"/>
                                </a:lnTo>
                                <a:close/>
                                <a:moveTo>
                                  <a:pt x="3020" y="40"/>
                                </a:moveTo>
                                <a:lnTo>
                                  <a:pt x="2984" y="40"/>
                                </a:lnTo>
                                <a:lnTo>
                                  <a:pt x="2984" y="31"/>
                                </a:lnTo>
                                <a:lnTo>
                                  <a:pt x="3020" y="31"/>
                                </a:lnTo>
                                <a:lnTo>
                                  <a:pt x="3020" y="40"/>
                                </a:lnTo>
                                <a:close/>
                                <a:moveTo>
                                  <a:pt x="2958" y="40"/>
                                </a:moveTo>
                                <a:lnTo>
                                  <a:pt x="2922" y="40"/>
                                </a:lnTo>
                                <a:lnTo>
                                  <a:pt x="2922" y="31"/>
                                </a:lnTo>
                                <a:lnTo>
                                  <a:pt x="2958" y="31"/>
                                </a:lnTo>
                                <a:lnTo>
                                  <a:pt x="2958" y="40"/>
                                </a:lnTo>
                                <a:close/>
                                <a:moveTo>
                                  <a:pt x="2895" y="40"/>
                                </a:moveTo>
                                <a:lnTo>
                                  <a:pt x="2860" y="40"/>
                                </a:lnTo>
                                <a:lnTo>
                                  <a:pt x="2860" y="31"/>
                                </a:lnTo>
                                <a:lnTo>
                                  <a:pt x="2895" y="31"/>
                                </a:lnTo>
                                <a:lnTo>
                                  <a:pt x="2895" y="40"/>
                                </a:lnTo>
                                <a:close/>
                                <a:moveTo>
                                  <a:pt x="2833" y="40"/>
                                </a:moveTo>
                                <a:lnTo>
                                  <a:pt x="2798" y="40"/>
                                </a:lnTo>
                                <a:lnTo>
                                  <a:pt x="2798" y="31"/>
                                </a:lnTo>
                                <a:lnTo>
                                  <a:pt x="2833" y="31"/>
                                </a:lnTo>
                                <a:lnTo>
                                  <a:pt x="2833" y="40"/>
                                </a:lnTo>
                                <a:close/>
                                <a:moveTo>
                                  <a:pt x="2771" y="40"/>
                                </a:moveTo>
                                <a:lnTo>
                                  <a:pt x="2736" y="40"/>
                                </a:lnTo>
                                <a:lnTo>
                                  <a:pt x="2736" y="31"/>
                                </a:lnTo>
                                <a:lnTo>
                                  <a:pt x="2771" y="31"/>
                                </a:lnTo>
                                <a:lnTo>
                                  <a:pt x="2771" y="40"/>
                                </a:lnTo>
                                <a:close/>
                                <a:moveTo>
                                  <a:pt x="2709" y="40"/>
                                </a:moveTo>
                                <a:lnTo>
                                  <a:pt x="2674" y="40"/>
                                </a:lnTo>
                                <a:lnTo>
                                  <a:pt x="2674" y="31"/>
                                </a:lnTo>
                                <a:lnTo>
                                  <a:pt x="2709" y="31"/>
                                </a:lnTo>
                                <a:lnTo>
                                  <a:pt x="2709" y="40"/>
                                </a:lnTo>
                                <a:close/>
                                <a:moveTo>
                                  <a:pt x="2647" y="40"/>
                                </a:moveTo>
                                <a:lnTo>
                                  <a:pt x="2611" y="40"/>
                                </a:lnTo>
                                <a:lnTo>
                                  <a:pt x="2611" y="31"/>
                                </a:lnTo>
                                <a:lnTo>
                                  <a:pt x="2647" y="31"/>
                                </a:lnTo>
                                <a:lnTo>
                                  <a:pt x="2647" y="40"/>
                                </a:lnTo>
                                <a:close/>
                                <a:moveTo>
                                  <a:pt x="2584" y="40"/>
                                </a:moveTo>
                                <a:lnTo>
                                  <a:pt x="2549" y="40"/>
                                </a:lnTo>
                                <a:lnTo>
                                  <a:pt x="2549" y="31"/>
                                </a:lnTo>
                                <a:lnTo>
                                  <a:pt x="2584" y="31"/>
                                </a:lnTo>
                                <a:lnTo>
                                  <a:pt x="2584" y="40"/>
                                </a:lnTo>
                                <a:close/>
                                <a:moveTo>
                                  <a:pt x="2522" y="40"/>
                                </a:moveTo>
                                <a:lnTo>
                                  <a:pt x="2487" y="40"/>
                                </a:lnTo>
                                <a:lnTo>
                                  <a:pt x="2487" y="31"/>
                                </a:lnTo>
                                <a:lnTo>
                                  <a:pt x="2522" y="31"/>
                                </a:lnTo>
                                <a:lnTo>
                                  <a:pt x="2522" y="40"/>
                                </a:lnTo>
                                <a:close/>
                                <a:moveTo>
                                  <a:pt x="2460" y="40"/>
                                </a:moveTo>
                                <a:lnTo>
                                  <a:pt x="2425" y="40"/>
                                </a:lnTo>
                                <a:lnTo>
                                  <a:pt x="2425" y="31"/>
                                </a:lnTo>
                                <a:lnTo>
                                  <a:pt x="2460" y="31"/>
                                </a:lnTo>
                                <a:lnTo>
                                  <a:pt x="2460" y="40"/>
                                </a:lnTo>
                                <a:close/>
                                <a:moveTo>
                                  <a:pt x="2398" y="40"/>
                                </a:moveTo>
                                <a:lnTo>
                                  <a:pt x="2363" y="40"/>
                                </a:lnTo>
                                <a:lnTo>
                                  <a:pt x="2363" y="31"/>
                                </a:lnTo>
                                <a:lnTo>
                                  <a:pt x="2398" y="31"/>
                                </a:lnTo>
                                <a:lnTo>
                                  <a:pt x="2398" y="40"/>
                                </a:lnTo>
                                <a:close/>
                                <a:moveTo>
                                  <a:pt x="2336" y="40"/>
                                </a:moveTo>
                                <a:lnTo>
                                  <a:pt x="2300" y="40"/>
                                </a:lnTo>
                                <a:lnTo>
                                  <a:pt x="2300" y="31"/>
                                </a:lnTo>
                                <a:lnTo>
                                  <a:pt x="2336" y="31"/>
                                </a:lnTo>
                                <a:lnTo>
                                  <a:pt x="2336" y="40"/>
                                </a:lnTo>
                                <a:close/>
                                <a:moveTo>
                                  <a:pt x="2274" y="40"/>
                                </a:moveTo>
                                <a:lnTo>
                                  <a:pt x="2238" y="40"/>
                                </a:lnTo>
                                <a:lnTo>
                                  <a:pt x="2238" y="31"/>
                                </a:lnTo>
                                <a:lnTo>
                                  <a:pt x="2274" y="31"/>
                                </a:lnTo>
                                <a:lnTo>
                                  <a:pt x="2274" y="40"/>
                                </a:lnTo>
                                <a:close/>
                                <a:moveTo>
                                  <a:pt x="2212" y="40"/>
                                </a:moveTo>
                                <a:lnTo>
                                  <a:pt x="2176" y="40"/>
                                </a:lnTo>
                                <a:lnTo>
                                  <a:pt x="2176" y="31"/>
                                </a:lnTo>
                                <a:lnTo>
                                  <a:pt x="2212" y="31"/>
                                </a:lnTo>
                                <a:lnTo>
                                  <a:pt x="2212" y="40"/>
                                </a:lnTo>
                                <a:close/>
                                <a:moveTo>
                                  <a:pt x="2150" y="40"/>
                                </a:moveTo>
                                <a:lnTo>
                                  <a:pt x="2114" y="40"/>
                                </a:lnTo>
                                <a:lnTo>
                                  <a:pt x="2114" y="31"/>
                                </a:lnTo>
                                <a:lnTo>
                                  <a:pt x="2150" y="31"/>
                                </a:lnTo>
                                <a:lnTo>
                                  <a:pt x="2150" y="40"/>
                                </a:lnTo>
                                <a:close/>
                                <a:moveTo>
                                  <a:pt x="2087" y="40"/>
                                </a:moveTo>
                                <a:lnTo>
                                  <a:pt x="2051" y="40"/>
                                </a:lnTo>
                                <a:lnTo>
                                  <a:pt x="2051" y="31"/>
                                </a:lnTo>
                                <a:lnTo>
                                  <a:pt x="2087" y="31"/>
                                </a:lnTo>
                                <a:lnTo>
                                  <a:pt x="2087" y="40"/>
                                </a:lnTo>
                                <a:close/>
                                <a:moveTo>
                                  <a:pt x="2025" y="40"/>
                                </a:moveTo>
                                <a:lnTo>
                                  <a:pt x="1989" y="40"/>
                                </a:lnTo>
                                <a:lnTo>
                                  <a:pt x="1989" y="31"/>
                                </a:lnTo>
                                <a:lnTo>
                                  <a:pt x="2025" y="31"/>
                                </a:lnTo>
                                <a:lnTo>
                                  <a:pt x="2025" y="40"/>
                                </a:lnTo>
                                <a:close/>
                                <a:moveTo>
                                  <a:pt x="1963" y="40"/>
                                </a:moveTo>
                                <a:lnTo>
                                  <a:pt x="1927" y="40"/>
                                </a:lnTo>
                                <a:lnTo>
                                  <a:pt x="1927" y="31"/>
                                </a:lnTo>
                                <a:lnTo>
                                  <a:pt x="1963" y="31"/>
                                </a:lnTo>
                                <a:lnTo>
                                  <a:pt x="1963" y="40"/>
                                </a:lnTo>
                                <a:close/>
                                <a:moveTo>
                                  <a:pt x="1901" y="40"/>
                                </a:moveTo>
                                <a:lnTo>
                                  <a:pt x="1865" y="40"/>
                                </a:lnTo>
                                <a:lnTo>
                                  <a:pt x="1865" y="31"/>
                                </a:lnTo>
                                <a:lnTo>
                                  <a:pt x="1901" y="31"/>
                                </a:lnTo>
                                <a:lnTo>
                                  <a:pt x="1901" y="40"/>
                                </a:lnTo>
                                <a:close/>
                                <a:moveTo>
                                  <a:pt x="1839" y="40"/>
                                </a:moveTo>
                                <a:lnTo>
                                  <a:pt x="1803" y="40"/>
                                </a:lnTo>
                                <a:lnTo>
                                  <a:pt x="1803" y="31"/>
                                </a:lnTo>
                                <a:lnTo>
                                  <a:pt x="1839" y="31"/>
                                </a:lnTo>
                                <a:lnTo>
                                  <a:pt x="1839" y="40"/>
                                </a:lnTo>
                                <a:close/>
                                <a:moveTo>
                                  <a:pt x="1776" y="40"/>
                                </a:moveTo>
                                <a:lnTo>
                                  <a:pt x="1741" y="40"/>
                                </a:lnTo>
                                <a:lnTo>
                                  <a:pt x="1741" y="31"/>
                                </a:lnTo>
                                <a:lnTo>
                                  <a:pt x="1776" y="31"/>
                                </a:lnTo>
                                <a:lnTo>
                                  <a:pt x="1776" y="40"/>
                                </a:lnTo>
                                <a:close/>
                                <a:moveTo>
                                  <a:pt x="1714" y="40"/>
                                </a:moveTo>
                                <a:lnTo>
                                  <a:pt x="1679" y="40"/>
                                </a:lnTo>
                                <a:lnTo>
                                  <a:pt x="1679" y="31"/>
                                </a:lnTo>
                                <a:lnTo>
                                  <a:pt x="1714" y="31"/>
                                </a:lnTo>
                                <a:lnTo>
                                  <a:pt x="1714" y="40"/>
                                </a:lnTo>
                                <a:close/>
                                <a:moveTo>
                                  <a:pt x="1652" y="40"/>
                                </a:moveTo>
                                <a:lnTo>
                                  <a:pt x="1617" y="40"/>
                                </a:lnTo>
                                <a:lnTo>
                                  <a:pt x="1617" y="31"/>
                                </a:lnTo>
                                <a:lnTo>
                                  <a:pt x="1652" y="31"/>
                                </a:lnTo>
                                <a:lnTo>
                                  <a:pt x="1652" y="40"/>
                                </a:lnTo>
                                <a:close/>
                                <a:moveTo>
                                  <a:pt x="1590" y="40"/>
                                </a:moveTo>
                                <a:lnTo>
                                  <a:pt x="1554" y="40"/>
                                </a:lnTo>
                                <a:lnTo>
                                  <a:pt x="1554" y="31"/>
                                </a:lnTo>
                                <a:lnTo>
                                  <a:pt x="1590" y="31"/>
                                </a:lnTo>
                                <a:lnTo>
                                  <a:pt x="1590" y="40"/>
                                </a:lnTo>
                                <a:close/>
                                <a:moveTo>
                                  <a:pt x="1527" y="40"/>
                                </a:moveTo>
                                <a:lnTo>
                                  <a:pt x="1492" y="40"/>
                                </a:lnTo>
                                <a:lnTo>
                                  <a:pt x="1492" y="31"/>
                                </a:lnTo>
                                <a:lnTo>
                                  <a:pt x="1527" y="31"/>
                                </a:lnTo>
                                <a:lnTo>
                                  <a:pt x="1527" y="40"/>
                                </a:lnTo>
                                <a:close/>
                                <a:moveTo>
                                  <a:pt x="1465" y="40"/>
                                </a:moveTo>
                                <a:lnTo>
                                  <a:pt x="1430" y="40"/>
                                </a:lnTo>
                                <a:lnTo>
                                  <a:pt x="1430" y="31"/>
                                </a:lnTo>
                                <a:lnTo>
                                  <a:pt x="1465" y="31"/>
                                </a:lnTo>
                                <a:lnTo>
                                  <a:pt x="1465" y="40"/>
                                </a:lnTo>
                                <a:close/>
                                <a:moveTo>
                                  <a:pt x="1403" y="40"/>
                                </a:moveTo>
                                <a:lnTo>
                                  <a:pt x="1368" y="40"/>
                                </a:lnTo>
                                <a:lnTo>
                                  <a:pt x="1368" y="31"/>
                                </a:lnTo>
                                <a:lnTo>
                                  <a:pt x="1403" y="31"/>
                                </a:lnTo>
                                <a:lnTo>
                                  <a:pt x="1403" y="40"/>
                                </a:lnTo>
                                <a:close/>
                                <a:moveTo>
                                  <a:pt x="1341" y="40"/>
                                </a:moveTo>
                                <a:lnTo>
                                  <a:pt x="1306" y="40"/>
                                </a:lnTo>
                                <a:lnTo>
                                  <a:pt x="1306" y="31"/>
                                </a:lnTo>
                                <a:lnTo>
                                  <a:pt x="1341" y="31"/>
                                </a:lnTo>
                                <a:lnTo>
                                  <a:pt x="1341" y="40"/>
                                </a:lnTo>
                                <a:close/>
                                <a:moveTo>
                                  <a:pt x="1279" y="40"/>
                                </a:moveTo>
                                <a:lnTo>
                                  <a:pt x="1244" y="40"/>
                                </a:lnTo>
                                <a:lnTo>
                                  <a:pt x="1244" y="31"/>
                                </a:lnTo>
                                <a:lnTo>
                                  <a:pt x="1279" y="31"/>
                                </a:lnTo>
                                <a:lnTo>
                                  <a:pt x="1279" y="40"/>
                                </a:lnTo>
                                <a:close/>
                                <a:moveTo>
                                  <a:pt x="1217" y="40"/>
                                </a:moveTo>
                                <a:lnTo>
                                  <a:pt x="1181" y="40"/>
                                </a:lnTo>
                                <a:lnTo>
                                  <a:pt x="1181" y="31"/>
                                </a:lnTo>
                                <a:lnTo>
                                  <a:pt x="1217" y="31"/>
                                </a:lnTo>
                                <a:lnTo>
                                  <a:pt x="1217" y="40"/>
                                </a:lnTo>
                                <a:close/>
                                <a:moveTo>
                                  <a:pt x="1155" y="40"/>
                                </a:moveTo>
                                <a:lnTo>
                                  <a:pt x="1119" y="40"/>
                                </a:lnTo>
                                <a:lnTo>
                                  <a:pt x="1119" y="31"/>
                                </a:lnTo>
                                <a:lnTo>
                                  <a:pt x="1155" y="31"/>
                                </a:lnTo>
                                <a:lnTo>
                                  <a:pt x="1155" y="40"/>
                                </a:lnTo>
                                <a:close/>
                                <a:moveTo>
                                  <a:pt x="1093" y="40"/>
                                </a:moveTo>
                                <a:lnTo>
                                  <a:pt x="1057" y="40"/>
                                </a:lnTo>
                                <a:lnTo>
                                  <a:pt x="1057" y="31"/>
                                </a:lnTo>
                                <a:lnTo>
                                  <a:pt x="1093" y="31"/>
                                </a:lnTo>
                                <a:lnTo>
                                  <a:pt x="1093" y="40"/>
                                </a:lnTo>
                                <a:close/>
                                <a:moveTo>
                                  <a:pt x="1031" y="40"/>
                                </a:moveTo>
                                <a:lnTo>
                                  <a:pt x="995" y="40"/>
                                </a:lnTo>
                                <a:lnTo>
                                  <a:pt x="995" y="31"/>
                                </a:lnTo>
                                <a:lnTo>
                                  <a:pt x="1031" y="31"/>
                                </a:lnTo>
                                <a:lnTo>
                                  <a:pt x="1031" y="40"/>
                                </a:lnTo>
                                <a:close/>
                                <a:moveTo>
                                  <a:pt x="968" y="40"/>
                                </a:moveTo>
                                <a:lnTo>
                                  <a:pt x="932" y="40"/>
                                </a:lnTo>
                                <a:lnTo>
                                  <a:pt x="932" y="31"/>
                                </a:lnTo>
                                <a:lnTo>
                                  <a:pt x="968" y="31"/>
                                </a:lnTo>
                                <a:lnTo>
                                  <a:pt x="968" y="40"/>
                                </a:lnTo>
                                <a:close/>
                                <a:moveTo>
                                  <a:pt x="906" y="40"/>
                                </a:moveTo>
                                <a:lnTo>
                                  <a:pt x="870" y="40"/>
                                </a:lnTo>
                                <a:lnTo>
                                  <a:pt x="870" y="31"/>
                                </a:lnTo>
                                <a:lnTo>
                                  <a:pt x="906" y="31"/>
                                </a:lnTo>
                                <a:lnTo>
                                  <a:pt x="906" y="40"/>
                                </a:lnTo>
                                <a:close/>
                                <a:moveTo>
                                  <a:pt x="844" y="40"/>
                                </a:moveTo>
                                <a:lnTo>
                                  <a:pt x="808" y="40"/>
                                </a:lnTo>
                                <a:lnTo>
                                  <a:pt x="808" y="31"/>
                                </a:lnTo>
                                <a:lnTo>
                                  <a:pt x="844" y="31"/>
                                </a:lnTo>
                                <a:lnTo>
                                  <a:pt x="844" y="40"/>
                                </a:lnTo>
                                <a:close/>
                                <a:moveTo>
                                  <a:pt x="782" y="40"/>
                                </a:moveTo>
                                <a:lnTo>
                                  <a:pt x="746" y="40"/>
                                </a:lnTo>
                                <a:lnTo>
                                  <a:pt x="746" y="31"/>
                                </a:lnTo>
                                <a:lnTo>
                                  <a:pt x="782" y="31"/>
                                </a:lnTo>
                                <a:lnTo>
                                  <a:pt x="782" y="40"/>
                                </a:lnTo>
                                <a:close/>
                                <a:moveTo>
                                  <a:pt x="720" y="40"/>
                                </a:moveTo>
                                <a:lnTo>
                                  <a:pt x="684" y="40"/>
                                </a:lnTo>
                                <a:lnTo>
                                  <a:pt x="684" y="31"/>
                                </a:lnTo>
                                <a:lnTo>
                                  <a:pt x="720" y="31"/>
                                </a:lnTo>
                                <a:lnTo>
                                  <a:pt x="720" y="40"/>
                                </a:lnTo>
                                <a:close/>
                                <a:moveTo>
                                  <a:pt x="657" y="40"/>
                                </a:moveTo>
                                <a:lnTo>
                                  <a:pt x="622" y="40"/>
                                </a:lnTo>
                                <a:lnTo>
                                  <a:pt x="622" y="31"/>
                                </a:lnTo>
                                <a:lnTo>
                                  <a:pt x="657" y="31"/>
                                </a:lnTo>
                                <a:lnTo>
                                  <a:pt x="657" y="40"/>
                                </a:lnTo>
                                <a:close/>
                                <a:moveTo>
                                  <a:pt x="595" y="40"/>
                                </a:moveTo>
                                <a:lnTo>
                                  <a:pt x="560" y="40"/>
                                </a:lnTo>
                                <a:lnTo>
                                  <a:pt x="560" y="31"/>
                                </a:lnTo>
                                <a:lnTo>
                                  <a:pt x="595" y="31"/>
                                </a:lnTo>
                                <a:lnTo>
                                  <a:pt x="595" y="40"/>
                                </a:lnTo>
                                <a:close/>
                                <a:moveTo>
                                  <a:pt x="533" y="40"/>
                                </a:moveTo>
                                <a:lnTo>
                                  <a:pt x="498" y="40"/>
                                </a:lnTo>
                                <a:lnTo>
                                  <a:pt x="498" y="31"/>
                                </a:lnTo>
                                <a:lnTo>
                                  <a:pt x="533" y="31"/>
                                </a:lnTo>
                                <a:lnTo>
                                  <a:pt x="533" y="40"/>
                                </a:lnTo>
                                <a:close/>
                                <a:moveTo>
                                  <a:pt x="471" y="40"/>
                                </a:moveTo>
                                <a:lnTo>
                                  <a:pt x="435" y="40"/>
                                </a:lnTo>
                                <a:lnTo>
                                  <a:pt x="435" y="31"/>
                                </a:lnTo>
                                <a:lnTo>
                                  <a:pt x="471" y="31"/>
                                </a:lnTo>
                                <a:lnTo>
                                  <a:pt x="471" y="40"/>
                                </a:lnTo>
                                <a:close/>
                                <a:moveTo>
                                  <a:pt x="408" y="40"/>
                                </a:moveTo>
                                <a:lnTo>
                                  <a:pt x="373" y="40"/>
                                </a:lnTo>
                                <a:lnTo>
                                  <a:pt x="373" y="31"/>
                                </a:lnTo>
                                <a:lnTo>
                                  <a:pt x="408" y="31"/>
                                </a:lnTo>
                                <a:lnTo>
                                  <a:pt x="408" y="40"/>
                                </a:lnTo>
                                <a:close/>
                                <a:moveTo>
                                  <a:pt x="346" y="40"/>
                                </a:moveTo>
                                <a:lnTo>
                                  <a:pt x="311" y="40"/>
                                </a:lnTo>
                                <a:lnTo>
                                  <a:pt x="311" y="31"/>
                                </a:lnTo>
                                <a:lnTo>
                                  <a:pt x="346" y="31"/>
                                </a:lnTo>
                                <a:lnTo>
                                  <a:pt x="346" y="40"/>
                                </a:lnTo>
                                <a:close/>
                                <a:moveTo>
                                  <a:pt x="284" y="40"/>
                                </a:moveTo>
                                <a:lnTo>
                                  <a:pt x="249" y="40"/>
                                </a:lnTo>
                                <a:lnTo>
                                  <a:pt x="249" y="31"/>
                                </a:lnTo>
                                <a:lnTo>
                                  <a:pt x="284" y="31"/>
                                </a:lnTo>
                                <a:lnTo>
                                  <a:pt x="284" y="40"/>
                                </a:lnTo>
                                <a:close/>
                                <a:moveTo>
                                  <a:pt x="222" y="40"/>
                                </a:moveTo>
                                <a:lnTo>
                                  <a:pt x="187" y="40"/>
                                </a:lnTo>
                                <a:lnTo>
                                  <a:pt x="187" y="31"/>
                                </a:lnTo>
                                <a:lnTo>
                                  <a:pt x="222" y="31"/>
                                </a:lnTo>
                                <a:lnTo>
                                  <a:pt x="222" y="40"/>
                                </a:lnTo>
                                <a:close/>
                                <a:moveTo>
                                  <a:pt x="160" y="40"/>
                                </a:moveTo>
                                <a:lnTo>
                                  <a:pt x="125" y="40"/>
                                </a:lnTo>
                                <a:lnTo>
                                  <a:pt x="125" y="31"/>
                                </a:lnTo>
                                <a:lnTo>
                                  <a:pt x="160" y="31"/>
                                </a:lnTo>
                                <a:lnTo>
                                  <a:pt x="160" y="40"/>
                                </a:lnTo>
                                <a:close/>
                                <a:moveTo>
                                  <a:pt x="98" y="40"/>
                                </a:moveTo>
                                <a:lnTo>
                                  <a:pt x="62" y="40"/>
                                </a:lnTo>
                                <a:lnTo>
                                  <a:pt x="62" y="31"/>
                                </a:lnTo>
                                <a:lnTo>
                                  <a:pt x="98" y="31"/>
                                </a:lnTo>
                                <a:lnTo>
                                  <a:pt x="98" y="40"/>
                                </a:lnTo>
                                <a:close/>
                                <a:moveTo>
                                  <a:pt x="36" y="40"/>
                                </a:moveTo>
                                <a:lnTo>
                                  <a:pt x="0" y="40"/>
                                </a:lnTo>
                                <a:lnTo>
                                  <a:pt x="0" y="31"/>
                                </a:lnTo>
                                <a:lnTo>
                                  <a:pt x="36" y="31"/>
                                </a:lnTo>
                                <a:lnTo>
                                  <a:pt x="36" y="40"/>
                                </a:lnTo>
                                <a:close/>
                                <a:moveTo>
                                  <a:pt x="3319" y="0"/>
                                </a:moveTo>
                                <a:lnTo>
                                  <a:pt x="3390" y="35"/>
                                </a:lnTo>
                                <a:lnTo>
                                  <a:pt x="3319" y="71"/>
                                </a:lnTo>
                                <a:lnTo>
                                  <a:pt x="3319"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78" name="Rectangle 305"/>
                        <wps:cNvSpPr>
                          <a:spLocks noChangeArrowheads="1"/>
                        </wps:cNvSpPr>
                        <wps:spPr bwMode="auto">
                          <a:xfrm>
                            <a:off x="667061" y="802392"/>
                            <a:ext cx="1962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596B6" w14:textId="77777777" w:rsidR="000900C9" w:rsidRDefault="000900C9" w:rsidP="000900C9">
                              <w:r>
                                <w:rPr>
                                  <w:rFonts w:cs="Arial"/>
                                  <w:b/>
                                  <w:bCs/>
                                  <w:color w:val="000000"/>
                                  <w:sz w:val="12"/>
                                  <w:szCs w:val="12"/>
                                </w:rPr>
                                <w:t>&lt;20%</w:t>
                              </w:r>
                            </w:p>
                          </w:txbxContent>
                        </wps:txbx>
                        <wps:bodyPr rot="0" vert="horz" wrap="none" lIns="0" tIns="0" rIns="0" bIns="0" anchor="t" anchorCtr="0" upright="1">
                          <a:spAutoFit/>
                        </wps:bodyPr>
                      </wps:wsp>
                      <wps:wsp>
                        <wps:cNvPr id="479" name="Rectangle 306"/>
                        <wps:cNvSpPr>
                          <a:spLocks noChangeArrowheads="1"/>
                        </wps:cNvSpPr>
                        <wps:spPr bwMode="auto">
                          <a:xfrm>
                            <a:off x="2675873" y="1521406"/>
                            <a:ext cx="360685" cy="5715"/>
                          </a:xfrm>
                          <a:prstGeom prst="rect">
                            <a:avLst/>
                          </a:pr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80" name="Freeform 307"/>
                        <wps:cNvSpPr>
                          <a:spLocks/>
                        </wps:cNvSpPr>
                        <wps:spPr bwMode="auto">
                          <a:xfrm>
                            <a:off x="3034018" y="1148664"/>
                            <a:ext cx="11430" cy="375917"/>
                          </a:xfrm>
                          <a:custGeom>
                            <a:avLst/>
                            <a:gdLst>
                              <a:gd name="T0" fmla="*/ 9 w 18"/>
                              <a:gd name="T1" fmla="*/ 0 h 592"/>
                              <a:gd name="T2" fmla="*/ 18 w 18"/>
                              <a:gd name="T3" fmla="*/ 592 h 592"/>
                              <a:gd name="T4" fmla="*/ 9 w 18"/>
                              <a:gd name="T5" fmla="*/ 592 h 592"/>
                              <a:gd name="T6" fmla="*/ 0 w 18"/>
                              <a:gd name="T7" fmla="*/ 0 h 592"/>
                              <a:gd name="T8" fmla="*/ 9 w 18"/>
                              <a:gd name="T9" fmla="*/ 0 h 59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 h="592">
                                <a:moveTo>
                                  <a:pt x="9" y="0"/>
                                </a:moveTo>
                                <a:lnTo>
                                  <a:pt x="18" y="592"/>
                                </a:lnTo>
                                <a:lnTo>
                                  <a:pt x="9" y="592"/>
                                </a:lnTo>
                                <a:lnTo>
                                  <a:pt x="0" y="0"/>
                                </a:lnTo>
                                <a:lnTo>
                                  <a:pt x="9"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81" name="Rectangle 308"/>
                        <wps:cNvSpPr>
                          <a:spLocks noChangeArrowheads="1"/>
                        </wps:cNvSpPr>
                        <wps:spPr bwMode="auto">
                          <a:xfrm>
                            <a:off x="3036558" y="1145489"/>
                            <a:ext cx="90171" cy="5715"/>
                          </a:xfrm>
                          <a:prstGeom prst="rect">
                            <a:avLst/>
                          </a:pr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82" name="Rectangle 309"/>
                        <wps:cNvSpPr>
                          <a:spLocks noChangeArrowheads="1"/>
                        </wps:cNvSpPr>
                        <wps:spPr bwMode="auto">
                          <a:xfrm>
                            <a:off x="3124189" y="1059130"/>
                            <a:ext cx="5715" cy="89534"/>
                          </a:xfrm>
                          <a:prstGeom prst="rect">
                            <a:avLst/>
                          </a:pr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84" name="Rectangle 310"/>
                        <wps:cNvSpPr>
                          <a:spLocks noChangeArrowheads="1"/>
                        </wps:cNvSpPr>
                        <wps:spPr bwMode="auto">
                          <a:xfrm>
                            <a:off x="1794481" y="2871804"/>
                            <a:ext cx="76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33A8C" w14:textId="77777777" w:rsidR="000900C9" w:rsidRDefault="000900C9" w:rsidP="000900C9">
                              <w:r>
                                <w:rPr>
                                  <w:rFonts w:cs="Arial"/>
                                  <w:b/>
                                  <w:bCs/>
                                  <w:i/>
                                  <w:iCs/>
                                  <w:color w:val="000000"/>
                                  <w:sz w:val="2"/>
                                  <w:szCs w:val="2"/>
                                </w:rPr>
                                <w:t>&gt;</w:t>
                              </w:r>
                            </w:p>
                          </w:txbxContent>
                        </wps:txbx>
                        <wps:bodyPr rot="0" vert="horz" wrap="none" lIns="0" tIns="0" rIns="0" bIns="0" anchor="t" anchorCtr="0" upright="1">
                          <a:spAutoFit/>
                        </wps:bodyPr>
                      </wps:wsp>
                      <wps:wsp>
                        <wps:cNvPr id="485" name="Freeform 318"/>
                        <wps:cNvSpPr>
                          <a:spLocks/>
                        </wps:cNvSpPr>
                        <wps:spPr bwMode="auto">
                          <a:xfrm>
                            <a:off x="1925292" y="2235016"/>
                            <a:ext cx="659774" cy="99066"/>
                          </a:xfrm>
                          <a:custGeom>
                            <a:avLst/>
                            <a:gdLst>
                              <a:gd name="T0" fmla="*/ 1026 w 1855"/>
                              <a:gd name="T1" fmla="*/ 15 h 264"/>
                              <a:gd name="T2" fmla="*/ 1021 w 1855"/>
                              <a:gd name="T3" fmla="*/ 29 h 264"/>
                              <a:gd name="T4" fmla="*/ 1004 w 1855"/>
                              <a:gd name="T5" fmla="*/ 53 h 264"/>
                              <a:gd name="T6" fmla="*/ 975 w 1855"/>
                              <a:gd name="T7" fmla="*/ 69 h 264"/>
                              <a:gd name="T8" fmla="*/ 942 w 1855"/>
                              <a:gd name="T9" fmla="*/ 75 h 264"/>
                              <a:gd name="T10" fmla="*/ 597 w 1855"/>
                              <a:gd name="T11" fmla="*/ 75 h 264"/>
                              <a:gd name="T12" fmla="*/ 566 w 1855"/>
                              <a:gd name="T13" fmla="*/ 81 h 264"/>
                              <a:gd name="T14" fmla="*/ 541 w 1855"/>
                              <a:gd name="T15" fmla="*/ 96 h 264"/>
                              <a:gd name="T16" fmla="*/ 524 w 1855"/>
                              <a:gd name="T17" fmla="*/ 117 h 264"/>
                              <a:gd name="T18" fmla="*/ 520 w 1855"/>
                              <a:gd name="T19" fmla="*/ 129 h 264"/>
                              <a:gd name="T20" fmla="*/ 518 w 1855"/>
                              <a:gd name="T21" fmla="*/ 142 h 264"/>
                              <a:gd name="T22" fmla="*/ 510 w 1855"/>
                              <a:gd name="T23" fmla="*/ 142 h 264"/>
                              <a:gd name="T24" fmla="*/ 508 w 1855"/>
                              <a:gd name="T25" fmla="*/ 129 h 264"/>
                              <a:gd name="T26" fmla="*/ 504 w 1855"/>
                              <a:gd name="T27" fmla="*/ 117 h 264"/>
                              <a:gd name="T28" fmla="*/ 488 w 1855"/>
                              <a:gd name="T29" fmla="*/ 96 h 264"/>
                              <a:gd name="T30" fmla="*/ 463 w 1855"/>
                              <a:gd name="T31" fmla="*/ 81 h 264"/>
                              <a:gd name="T32" fmla="*/ 431 w 1855"/>
                              <a:gd name="T33" fmla="*/ 75 h 264"/>
                              <a:gd name="T34" fmla="*/ 86 w 1855"/>
                              <a:gd name="T35" fmla="*/ 75 h 264"/>
                              <a:gd name="T36" fmla="*/ 53 w 1855"/>
                              <a:gd name="T37" fmla="*/ 69 h 264"/>
                              <a:gd name="T38" fmla="*/ 25 w 1855"/>
                              <a:gd name="T39" fmla="*/ 53 h 264"/>
                              <a:gd name="T40" fmla="*/ 7 w 1855"/>
                              <a:gd name="T41" fmla="*/ 29 h 264"/>
                              <a:gd name="T42" fmla="*/ 2 w 1855"/>
                              <a:gd name="T43" fmla="*/ 15 h 264"/>
                              <a:gd name="T44" fmla="*/ 8 w 1855"/>
                              <a:gd name="T45" fmla="*/ 0 h 264"/>
                              <a:gd name="T46" fmla="*/ 10 w 1855"/>
                              <a:gd name="T47" fmla="*/ 13 h 264"/>
                              <a:gd name="T48" fmla="*/ 14 w 1855"/>
                              <a:gd name="T49" fmla="*/ 25 h 264"/>
                              <a:gd name="T50" fmla="*/ 30 w 1855"/>
                              <a:gd name="T51" fmla="*/ 46 h 264"/>
                              <a:gd name="T52" fmla="*/ 56 w 1855"/>
                              <a:gd name="T53" fmla="*/ 61 h 264"/>
                              <a:gd name="T54" fmla="*/ 87 w 1855"/>
                              <a:gd name="T55" fmla="*/ 66 h 264"/>
                              <a:gd name="T56" fmla="*/ 432 w 1855"/>
                              <a:gd name="T57" fmla="*/ 67 h 264"/>
                              <a:gd name="T58" fmla="*/ 466 w 1855"/>
                              <a:gd name="T59" fmla="*/ 73 h 264"/>
                              <a:gd name="T60" fmla="*/ 494 w 1855"/>
                              <a:gd name="T61" fmla="*/ 90 h 264"/>
                              <a:gd name="T62" fmla="*/ 512 w 1855"/>
                              <a:gd name="T63" fmla="*/ 113 h 264"/>
                              <a:gd name="T64" fmla="*/ 516 w 1855"/>
                              <a:gd name="T65" fmla="*/ 127 h 264"/>
                              <a:gd name="T66" fmla="*/ 510 w 1855"/>
                              <a:gd name="T67" fmla="*/ 142 h 264"/>
                              <a:gd name="T68" fmla="*/ 512 w 1855"/>
                              <a:gd name="T69" fmla="*/ 126 h 264"/>
                              <a:gd name="T70" fmla="*/ 517 w 1855"/>
                              <a:gd name="T71" fmla="*/ 111 h 264"/>
                              <a:gd name="T72" fmla="*/ 536 w 1855"/>
                              <a:gd name="T73" fmla="*/ 88 h 264"/>
                              <a:gd name="T74" fmla="*/ 564 w 1855"/>
                              <a:gd name="T75" fmla="*/ 72 h 264"/>
                              <a:gd name="T76" fmla="*/ 597 w 1855"/>
                              <a:gd name="T77" fmla="*/ 66 h 264"/>
                              <a:gd name="T78" fmla="*/ 940 w 1855"/>
                              <a:gd name="T79" fmla="*/ 67 h 264"/>
                              <a:gd name="T80" fmla="*/ 971 w 1855"/>
                              <a:gd name="T81" fmla="*/ 61 h 264"/>
                              <a:gd name="T82" fmla="*/ 996 w 1855"/>
                              <a:gd name="T83" fmla="*/ 48 h 264"/>
                              <a:gd name="T84" fmla="*/ 1013 w 1855"/>
                              <a:gd name="T85" fmla="*/ 27 h 264"/>
                              <a:gd name="T86" fmla="*/ 1018 w 1855"/>
                              <a:gd name="T87" fmla="*/ 14 h 264"/>
                              <a:gd name="T88" fmla="*/ 1028 w 1855"/>
                              <a:gd name="T89" fmla="*/ 1 h 264"/>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1855" h="264">
                                <a:moveTo>
                                  <a:pt x="1855" y="1"/>
                                </a:moveTo>
                                <a:lnTo>
                                  <a:pt x="1852" y="27"/>
                                </a:lnTo>
                                <a:cubicBezTo>
                                  <a:pt x="1852" y="28"/>
                                  <a:pt x="1852" y="29"/>
                                  <a:pt x="1852" y="29"/>
                                </a:cubicBezTo>
                                <a:lnTo>
                                  <a:pt x="1843" y="53"/>
                                </a:lnTo>
                                <a:cubicBezTo>
                                  <a:pt x="1843" y="54"/>
                                  <a:pt x="1842" y="55"/>
                                  <a:pt x="1842" y="55"/>
                                </a:cubicBezTo>
                                <a:lnTo>
                                  <a:pt x="1811" y="96"/>
                                </a:lnTo>
                                <a:cubicBezTo>
                                  <a:pt x="1810" y="97"/>
                                  <a:pt x="1809" y="98"/>
                                  <a:pt x="1808" y="98"/>
                                </a:cubicBezTo>
                                <a:lnTo>
                                  <a:pt x="1760" y="125"/>
                                </a:lnTo>
                                <a:cubicBezTo>
                                  <a:pt x="1760" y="126"/>
                                  <a:pt x="1759" y="126"/>
                                  <a:pt x="1758" y="126"/>
                                </a:cubicBezTo>
                                <a:lnTo>
                                  <a:pt x="1700" y="136"/>
                                </a:lnTo>
                                <a:cubicBezTo>
                                  <a:pt x="1699" y="136"/>
                                  <a:pt x="1699" y="136"/>
                                  <a:pt x="1698" y="136"/>
                                </a:cubicBezTo>
                                <a:lnTo>
                                  <a:pt x="1077" y="136"/>
                                </a:lnTo>
                                <a:lnTo>
                                  <a:pt x="1079" y="136"/>
                                </a:lnTo>
                                <a:lnTo>
                                  <a:pt x="1021" y="146"/>
                                </a:lnTo>
                                <a:lnTo>
                                  <a:pt x="1024" y="145"/>
                                </a:lnTo>
                                <a:lnTo>
                                  <a:pt x="976" y="173"/>
                                </a:lnTo>
                                <a:lnTo>
                                  <a:pt x="978" y="171"/>
                                </a:lnTo>
                                <a:lnTo>
                                  <a:pt x="946" y="211"/>
                                </a:lnTo>
                                <a:lnTo>
                                  <a:pt x="947" y="209"/>
                                </a:lnTo>
                                <a:lnTo>
                                  <a:pt x="938" y="233"/>
                                </a:lnTo>
                                <a:lnTo>
                                  <a:pt x="938" y="231"/>
                                </a:lnTo>
                                <a:lnTo>
                                  <a:pt x="935" y="257"/>
                                </a:lnTo>
                                <a:cubicBezTo>
                                  <a:pt x="935" y="261"/>
                                  <a:pt x="932" y="264"/>
                                  <a:pt x="927" y="264"/>
                                </a:cubicBezTo>
                                <a:cubicBezTo>
                                  <a:pt x="923" y="264"/>
                                  <a:pt x="920" y="261"/>
                                  <a:pt x="920" y="257"/>
                                </a:cubicBezTo>
                                <a:lnTo>
                                  <a:pt x="917" y="231"/>
                                </a:lnTo>
                                <a:lnTo>
                                  <a:pt x="917" y="233"/>
                                </a:lnTo>
                                <a:lnTo>
                                  <a:pt x="908" y="209"/>
                                </a:lnTo>
                                <a:lnTo>
                                  <a:pt x="909" y="211"/>
                                </a:lnTo>
                                <a:lnTo>
                                  <a:pt x="878" y="171"/>
                                </a:lnTo>
                                <a:lnTo>
                                  <a:pt x="880" y="173"/>
                                </a:lnTo>
                                <a:lnTo>
                                  <a:pt x="832" y="145"/>
                                </a:lnTo>
                                <a:lnTo>
                                  <a:pt x="835" y="146"/>
                                </a:lnTo>
                                <a:lnTo>
                                  <a:pt x="777" y="136"/>
                                </a:lnTo>
                                <a:lnTo>
                                  <a:pt x="778" y="136"/>
                                </a:lnTo>
                                <a:lnTo>
                                  <a:pt x="157" y="136"/>
                                </a:lnTo>
                                <a:cubicBezTo>
                                  <a:pt x="157" y="136"/>
                                  <a:pt x="157" y="136"/>
                                  <a:pt x="156" y="136"/>
                                </a:cubicBezTo>
                                <a:lnTo>
                                  <a:pt x="98" y="126"/>
                                </a:lnTo>
                                <a:cubicBezTo>
                                  <a:pt x="97" y="126"/>
                                  <a:pt x="96" y="126"/>
                                  <a:pt x="96" y="125"/>
                                </a:cubicBezTo>
                                <a:lnTo>
                                  <a:pt x="48" y="98"/>
                                </a:lnTo>
                                <a:cubicBezTo>
                                  <a:pt x="47" y="98"/>
                                  <a:pt x="46" y="97"/>
                                  <a:pt x="45" y="96"/>
                                </a:cubicBezTo>
                                <a:lnTo>
                                  <a:pt x="13" y="55"/>
                                </a:lnTo>
                                <a:cubicBezTo>
                                  <a:pt x="13" y="55"/>
                                  <a:pt x="12" y="54"/>
                                  <a:pt x="12" y="53"/>
                                </a:cubicBezTo>
                                <a:lnTo>
                                  <a:pt x="3" y="29"/>
                                </a:lnTo>
                                <a:cubicBezTo>
                                  <a:pt x="3" y="29"/>
                                  <a:pt x="3" y="28"/>
                                  <a:pt x="3" y="27"/>
                                </a:cubicBezTo>
                                <a:lnTo>
                                  <a:pt x="0" y="1"/>
                                </a:lnTo>
                                <a:lnTo>
                                  <a:pt x="15" y="0"/>
                                </a:lnTo>
                                <a:lnTo>
                                  <a:pt x="18" y="26"/>
                                </a:lnTo>
                                <a:lnTo>
                                  <a:pt x="18" y="24"/>
                                </a:lnTo>
                                <a:lnTo>
                                  <a:pt x="27" y="48"/>
                                </a:lnTo>
                                <a:lnTo>
                                  <a:pt x="26" y="46"/>
                                </a:lnTo>
                                <a:lnTo>
                                  <a:pt x="58" y="87"/>
                                </a:lnTo>
                                <a:lnTo>
                                  <a:pt x="55" y="84"/>
                                </a:lnTo>
                                <a:lnTo>
                                  <a:pt x="103" y="111"/>
                                </a:lnTo>
                                <a:lnTo>
                                  <a:pt x="101" y="111"/>
                                </a:lnTo>
                                <a:lnTo>
                                  <a:pt x="159" y="121"/>
                                </a:lnTo>
                                <a:lnTo>
                                  <a:pt x="157" y="120"/>
                                </a:lnTo>
                                <a:lnTo>
                                  <a:pt x="778" y="120"/>
                                </a:lnTo>
                                <a:cubicBezTo>
                                  <a:pt x="779" y="120"/>
                                  <a:pt x="779" y="120"/>
                                  <a:pt x="780" y="121"/>
                                </a:cubicBezTo>
                                <a:lnTo>
                                  <a:pt x="838" y="131"/>
                                </a:lnTo>
                                <a:cubicBezTo>
                                  <a:pt x="839" y="131"/>
                                  <a:pt x="840" y="131"/>
                                  <a:pt x="841" y="132"/>
                                </a:cubicBezTo>
                                <a:lnTo>
                                  <a:pt x="889" y="160"/>
                                </a:lnTo>
                                <a:cubicBezTo>
                                  <a:pt x="889" y="160"/>
                                  <a:pt x="890" y="161"/>
                                  <a:pt x="891" y="162"/>
                                </a:cubicBezTo>
                                <a:lnTo>
                                  <a:pt x="922" y="202"/>
                                </a:lnTo>
                                <a:cubicBezTo>
                                  <a:pt x="922" y="202"/>
                                  <a:pt x="923" y="203"/>
                                  <a:pt x="923" y="204"/>
                                </a:cubicBezTo>
                                <a:lnTo>
                                  <a:pt x="932" y="228"/>
                                </a:lnTo>
                                <a:cubicBezTo>
                                  <a:pt x="932" y="228"/>
                                  <a:pt x="932" y="229"/>
                                  <a:pt x="932" y="230"/>
                                </a:cubicBezTo>
                                <a:lnTo>
                                  <a:pt x="935" y="256"/>
                                </a:lnTo>
                                <a:lnTo>
                                  <a:pt x="920" y="256"/>
                                </a:lnTo>
                                <a:lnTo>
                                  <a:pt x="923" y="230"/>
                                </a:lnTo>
                                <a:cubicBezTo>
                                  <a:pt x="923" y="229"/>
                                  <a:pt x="923" y="228"/>
                                  <a:pt x="923" y="228"/>
                                </a:cubicBezTo>
                                <a:lnTo>
                                  <a:pt x="932" y="204"/>
                                </a:lnTo>
                                <a:cubicBezTo>
                                  <a:pt x="932" y="203"/>
                                  <a:pt x="933" y="202"/>
                                  <a:pt x="933" y="201"/>
                                </a:cubicBezTo>
                                <a:lnTo>
                                  <a:pt x="965" y="161"/>
                                </a:lnTo>
                                <a:cubicBezTo>
                                  <a:pt x="966" y="161"/>
                                  <a:pt x="967" y="160"/>
                                  <a:pt x="967" y="160"/>
                                </a:cubicBezTo>
                                <a:lnTo>
                                  <a:pt x="1015" y="132"/>
                                </a:lnTo>
                                <a:cubicBezTo>
                                  <a:pt x="1016" y="131"/>
                                  <a:pt x="1017" y="131"/>
                                  <a:pt x="1018" y="131"/>
                                </a:cubicBezTo>
                                <a:lnTo>
                                  <a:pt x="1076" y="121"/>
                                </a:lnTo>
                                <a:cubicBezTo>
                                  <a:pt x="1077" y="120"/>
                                  <a:pt x="1077" y="120"/>
                                  <a:pt x="1077" y="120"/>
                                </a:cubicBezTo>
                                <a:lnTo>
                                  <a:pt x="1698" y="120"/>
                                </a:lnTo>
                                <a:lnTo>
                                  <a:pt x="1697" y="121"/>
                                </a:lnTo>
                                <a:lnTo>
                                  <a:pt x="1755" y="111"/>
                                </a:lnTo>
                                <a:lnTo>
                                  <a:pt x="1753" y="111"/>
                                </a:lnTo>
                                <a:lnTo>
                                  <a:pt x="1801" y="84"/>
                                </a:lnTo>
                                <a:lnTo>
                                  <a:pt x="1798" y="87"/>
                                </a:lnTo>
                                <a:lnTo>
                                  <a:pt x="1829" y="46"/>
                                </a:lnTo>
                                <a:lnTo>
                                  <a:pt x="1828" y="48"/>
                                </a:lnTo>
                                <a:lnTo>
                                  <a:pt x="1837" y="24"/>
                                </a:lnTo>
                                <a:lnTo>
                                  <a:pt x="1837" y="26"/>
                                </a:lnTo>
                                <a:lnTo>
                                  <a:pt x="1840" y="0"/>
                                </a:lnTo>
                                <a:lnTo>
                                  <a:pt x="1855" y="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86" name="Rectangle 319"/>
                        <wps:cNvSpPr>
                          <a:spLocks noChangeArrowheads="1"/>
                        </wps:cNvSpPr>
                        <wps:spPr bwMode="auto">
                          <a:xfrm>
                            <a:off x="2868281" y="2869899"/>
                            <a:ext cx="76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2B951" w14:textId="77777777" w:rsidR="000900C9" w:rsidRDefault="000900C9" w:rsidP="000900C9">
                              <w:r>
                                <w:rPr>
                                  <w:rFonts w:cs="Arial"/>
                                  <w:b/>
                                  <w:bCs/>
                                  <w:i/>
                                  <w:iCs/>
                                  <w:color w:val="000000"/>
                                  <w:sz w:val="2"/>
                                  <w:szCs w:val="2"/>
                                </w:rPr>
                                <w:t>&gt;</w:t>
                              </w:r>
                            </w:p>
                          </w:txbxContent>
                        </wps:txbx>
                        <wps:bodyPr rot="0" vert="horz" wrap="none" lIns="0" tIns="0" rIns="0" bIns="0" anchor="t" anchorCtr="0" upright="1">
                          <a:spAutoFit/>
                        </wps:bodyPr>
                      </wps:wsp>
                      <wps:wsp>
                        <wps:cNvPr id="487" name="Freeform 320"/>
                        <wps:cNvSpPr>
                          <a:spLocks noEditPoints="1"/>
                        </wps:cNvSpPr>
                        <wps:spPr bwMode="auto">
                          <a:xfrm>
                            <a:off x="596855" y="615903"/>
                            <a:ext cx="45721" cy="1345554"/>
                          </a:xfrm>
                          <a:custGeom>
                            <a:avLst/>
                            <a:gdLst>
                              <a:gd name="T0" fmla="*/ 32 w 72"/>
                              <a:gd name="T1" fmla="*/ 2119 h 2119"/>
                              <a:gd name="T2" fmla="*/ 32 w 72"/>
                              <a:gd name="T3" fmla="*/ 59 h 2119"/>
                              <a:gd name="T4" fmla="*/ 40 w 72"/>
                              <a:gd name="T5" fmla="*/ 59 h 2119"/>
                              <a:gd name="T6" fmla="*/ 40 w 72"/>
                              <a:gd name="T7" fmla="*/ 2119 h 2119"/>
                              <a:gd name="T8" fmla="*/ 32 w 72"/>
                              <a:gd name="T9" fmla="*/ 2119 h 2119"/>
                              <a:gd name="T10" fmla="*/ 0 w 72"/>
                              <a:gd name="T11" fmla="*/ 71 h 2119"/>
                              <a:gd name="T12" fmla="*/ 36 w 72"/>
                              <a:gd name="T13" fmla="*/ 0 h 2119"/>
                              <a:gd name="T14" fmla="*/ 72 w 72"/>
                              <a:gd name="T15" fmla="*/ 71 h 2119"/>
                              <a:gd name="T16" fmla="*/ 0 w 72"/>
                              <a:gd name="T17" fmla="*/ 71 h 211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 h="2119">
                                <a:moveTo>
                                  <a:pt x="32" y="2119"/>
                                </a:moveTo>
                                <a:lnTo>
                                  <a:pt x="32" y="59"/>
                                </a:lnTo>
                                <a:lnTo>
                                  <a:pt x="40" y="59"/>
                                </a:lnTo>
                                <a:lnTo>
                                  <a:pt x="40" y="2119"/>
                                </a:lnTo>
                                <a:lnTo>
                                  <a:pt x="32" y="2119"/>
                                </a:lnTo>
                                <a:close/>
                                <a:moveTo>
                                  <a:pt x="0" y="71"/>
                                </a:moveTo>
                                <a:lnTo>
                                  <a:pt x="36" y="0"/>
                                </a:lnTo>
                                <a:lnTo>
                                  <a:pt x="72" y="71"/>
                                </a:lnTo>
                                <a:lnTo>
                                  <a:pt x="0" y="7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88" name="Freeform 321"/>
                        <wps:cNvSpPr>
                          <a:spLocks noEditPoints="1"/>
                        </wps:cNvSpPr>
                        <wps:spPr bwMode="auto">
                          <a:xfrm>
                            <a:off x="2484735" y="1442667"/>
                            <a:ext cx="653424" cy="5715"/>
                          </a:xfrm>
                          <a:custGeom>
                            <a:avLst/>
                            <a:gdLst>
                              <a:gd name="T0" fmla="*/ 36 w 1029"/>
                              <a:gd name="T1" fmla="*/ 0 h 9"/>
                              <a:gd name="T2" fmla="*/ 0 w 1029"/>
                              <a:gd name="T3" fmla="*/ 9 h 9"/>
                              <a:gd name="T4" fmla="*/ 62 w 1029"/>
                              <a:gd name="T5" fmla="*/ 0 h 9"/>
                              <a:gd name="T6" fmla="*/ 98 w 1029"/>
                              <a:gd name="T7" fmla="*/ 9 h 9"/>
                              <a:gd name="T8" fmla="*/ 62 w 1029"/>
                              <a:gd name="T9" fmla="*/ 0 h 9"/>
                              <a:gd name="T10" fmla="*/ 160 w 1029"/>
                              <a:gd name="T11" fmla="*/ 0 h 9"/>
                              <a:gd name="T12" fmla="*/ 125 w 1029"/>
                              <a:gd name="T13" fmla="*/ 9 h 9"/>
                              <a:gd name="T14" fmla="*/ 187 w 1029"/>
                              <a:gd name="T15" fmla="*/ 0 h 9"/>
                              <a:gd name="T16" fmla="*/ 222 w 1029"/>
                              <a:gd name="T17" fmla="*/ 9 h 9"/>
                              <a:gd name="T18" fmla="*/ 187 w 1029"/>
                              <a:gd name="T19" fmla="*/ 0 h 9"/>
                              <a:gd name="T20" fmla="*/ 284 w 1029"/>
                              <a:gd name="T21" fmla="*/ 0 h 9"/>
                              <a:gd name="T22" fmla="*/ 249 w 1029"/>
                              <a:gd name="T23" fmla="*/ 9 h 9"/>
                              <a:gd name="T24" fmla="*/ 311 w 1029"/>
                              <a:gd name="T25" fmla="*/ 0 h 9"/>
                              <a:gd name="T26" fmla="*/ 346 w 1029"/>
                              <a:gd name="T27" fmla="*/ 9 h 9"/>
                              <a:gd name="T28" fmla="*/ 311 w 1029"/>
                              <a:gd name="T29" fmla="*/ 0 h 9"/>
                              <a:gd name="T30" fmla="*/ 408 w 1029"/>
                              <a:gd name="T31" fmla="*/ 0 h 9"/>
                              <a:gd name="T32" fmla="*/ 373 w 1029"/>
                              <a:gd name="T33" fmla="*/ 9 h 9"/>
                              <a:gd name="T34" fmla="*/ 435 w 1029"/>
                              <a:gd name="T35" fmla="*/ 0 h 9"/>
                              <a:gd name="T36" fmla="*/ 471 w 1029"/>
                              <a:gd name="T37" fmla="*/ 9 h 9"/>
                              <a:gd name="T38" fmla="*/ 435 w 1029"/>
                              <a:gd name="T39" fmla="*/ 0 h 9"/>
                              <a:gd name="T40" fmla="*/ 533 w 1029"/>
                              <a:gd name="T41" fmla="*/ 0 h 9"/>
                              <a:gd name="T42" fmla="*/ 497 w 1029"/>
                              <a:gd name="T43" fmla="*/ 9 h 9"/>
                              <a:gd name="T44" fmla="*/ 559 w 1029"/>
                              <a:gd name="T45" fmla="*/ 0 h 9"/>
                              <a:gd name="T46" fmla="*/ 595 w 1029"/>
                              <a:gd name="T47" fmla="*/ 9 h 9"/>
                              <a:gd name="T48" fmla="*/ 559 w 1029"/>
                              <a:gd name="T49" fmla="*/ 0 h 9"/>
                              <a:gd name="T50" fmla="*/ 657 w 1029"/>
                              <a:gd name="T51" fmla="*/ 0 h 9"/>
                              <a:gd name="T52" fmla="*/ 622 w 1029"/>
                              <a:gd name="T53" fmla="*/ 9 h 9"/>
                              <a:gd name="T54" fmla="*/ 684 w 1029"/>
                              <a:gd name="T55" fmla="*/ 0 h 9"/>
                              <a:gd name="T56" fmla="*/ 720 w 1029"/>
                              <a:gd name="T57" fmla="*/ 9 h 9"/>
                              <a:gd name="T58" fmla="*/ 684 w 1029"/>
                              <a:gd name="T59" fmla="*/ 0 h 9"/>
                              <a:gd name="T60" fmla="*/ 782 w 1029"/>
                              <a:gd name="T61" fmla="*/ 0 h 9"/>
                              <a:gd name="T62" fmla="*/ 746 w 1029"/>
                              <a:gd name="T63" fmla="*/ 9 h 9"/>
                              <a:gd name="T64" fmla="*/ 808 w 1029"/>
                              <a:gd name="T65" fmla="*/ 0 h 9"/>
                              <a:gd name="T66" fmla="*/ 844 w 1029"/>
                              <a:gd name="T67" fmla="*/ 9 h 9"/>
                              <a:gd name="T68" fmla="*/ 808 w 1029"/>
                              <a:gd name="T69" fmla="*/ 0 h 9"/>
                              <a:gd name="T70" fmla="*/ 906 w 1029"/>
                              <a:gd name="T71" fmla="*/ 0 h 9"/>
                              <a:gd name="T72" fmla="*/ 870 w 1029"/>
                              <a:gd name="T73" fmla="*/ 9 h 9"/>
                              <a:gd name="T74" fmla="*/ 932 w 1029"/>
                              <a:gd name="T75" fmla="*/ 0 h 9"/>
                              <a:gd name="T76" fmla="*/ 968 w 1029"/>
                              <a:gd name="T77" fmla="*/ 9 h 9"/>
                              <a:gd name="T78" fmla="*/ 932 w 1029"/>
                              <a:gd name="T79" fmla="*/ 0 h 9"/>
                              <a:gd name="T80" fmla="*/ 1029 w 1029"/>
                              <a:gd name="T81" fmla="*/ 0 h 9"/>
                              <a:gd name="T82" fmla="*/ 995 w 1029"/>
                              <a:gd name="T83" fmla="*/ 9 h 9"/>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029" h="9">
                                <a:moveTo>
                                  <a:pt x="0" y="0"/>
                                </a:moveTo>
                                <a:lnTo>
                                  <a:pt x="36" y="0"/>
                                </a:lnTo>
                                <a:lnTo>
                                  <a:pt x="36" y="9"/>
                                </a:lnTo>
                                <a:lnTo>
                                  <a:pt x="0" y="9"/>
                                </a:lnTo>
                                <a:lnTo>
                                  <a:pt x="0" y="0"/>
                                </a:lnTo>
                                <a:close/>
                                <a:moveTo>
                                  <a:pt x="62" y="0"/>
                                </a:moveTo>
                                <a:lnTo>
                                  <a:pt x="98" y="0"/>
                                </a:lnTo>
                                <a:lnTo>
                                  <a:pt x="98" y="9"/>
                                </a:lnTo>
                                <a:lnTo>
                                  <a:pt x="62" y="9"/>
                                </a:lnTo>
                                <a:lnTo>
                                  <a:pt x="62" y="0"/>
                                </a:lnTo>
                                <a:close/>
                                <a:moveTo>
                                  <a:pt x="125" y="0"/>
                                </a:moveTo>
                                <a:lnTo>
                                  <a:pt x="160" y="0"/>
                                </a:lnTo>
                                <a:lnTo>
                                  <a:pt x="160" y="9"/>
                                </a:lnTo>
                                <a:lnTo>
                                  <a:pt x="125" y="9"/>
                                </a:lnTo>
                                <a:lnTo>
                                  <a:pt x="125" y="0"/>
                                </a:lnTo>
                                <a:close/>
                                <a:moveTo>
                                  <a:pt x="187" y="0"/>
                                </a:moveTo>
                                <a:lnTo>
                                  <a:pt x="222" y="0"/>
                                </a:lnTo>
                                <a:lnTo>
                                  <a:pt x="222" y="9"/>
                                </a:lnTo>
                                <a:lnTo>
                                  <a:pt x="187" y="9"/>
                                </a:lnTo>
                                <a:lnTo>
                                  <a:pt x="187" y="0"/>
                                </a:lnTo>
                                <a:close/>
                                <a:moveTo>
                                  <a:pt x="249" y="0"/>
                                </a:moveTo>
                                <a:lnTo>
                                  <a:pt x="284" y="0"/>
                                </a:lnTo>
                                <a:lnTo>
                                  <a:pt x="284" y="9"/>
                                </a:lnTo>
                                <a:lnTo>
                                  <a:pt x="249" y="9"/>
                                </a:lnTo>
                                <a:lnTo>
                                  <a:pt x="249" y="0"/>
                                </a:lnTo>
                                <a:close/>
                                <a:moveTo>
                                  <a:pt x="311" y="0"/>
                                </a:moveTo>
                                <a:lnTo>
                                  <a:pt x="346" y="0"/>
                                </a:lnTo>
                                <a:lnTo>
                                  <a:pt x="346" y="9"/>
                                </a:lnTo>
                                <a:lnTo>
                                  <a:pt x="311" y="9"/>
                                </a:lnTo>
                                <a:lnTo>
                                  <a:pt x="311" y="0"/>
                                </a:lnTo>
                                <a:close/>
                                <a:moveTo>
                                  <a:pt x="373" y="0"/>
                                </a:moveTo>
                                <a:lnTo>
                                  <a:pt x="408" y="0"/>
                                </a:lnTo>
                                <a:lnTo>
                                  <a:pt x="408" y="9"/>
                                </a:lnTo>
                                <a:lnTo>
                                  <a:pt x="373" y="9"/>
                                </a:lnTo>
                                <a:lnTo>
                                  <a:pt x="373" y="0"/>
                                </a:lnTo>
                                <a:close/>
                                <a:moveTo>
                                  <a:pt x="435" y="0"/>
                                </a:moveTo>
                                <a:lnTo>
                                  <a:pt x="471" y="0"/>
                                </a:lnTo>
                                <a:lnTo>
                                  <a:pt x="471" y="9"/>
                                </a:lnTo>
                                <a:lnTo>
                                  <a:pt x="435" y="9"/>
                                </a:lnTo>
                                <a:lnTo>
                                  <a:pt x="435" y="0"/>
                                </a:lnTo>
                                <a:close/>
                                <a:moveTo>
                                  <a:pt x="497" y="0"/>
                                </a:moveTo>
                                <a:lnTo>
                                  <a:pt x="533" y="0"/>
                                </a:lnTo>
                                <a:lnTo>
                                  <a:pt x="533" y="9"/>
                                </a:lnTo>
                                <a:lnTo>
                                  <a:pt x="497" y="9"/>
                                </a:lnTo>
                                <a:lnTo>
                                  <a:pt x="497" y="0"/>
                                </a:lnTo>
                                <a:close/>
                                <a:moveTo>
                                  <a:pt x="559" y="0"/>
                                </a:moveTo>
                                <a:lnTo>
                                  <a:pt x="595" y="0"/>
                                </a:lnTo>
                                <a:lnTo>
                                  <a:pt x="595" y="9"/>
                                </a:lnTo>
                                <a:lnTo>
                                  <a:pt x="559" y="9"/>
                                </a:lnTo>
                                <a:lnTo>
                                  <a:pt x="559" y="0"/>
                                </a:lnTo>
                                <a:close/>
                                <a:moveTo>
                                  <a:pt x="622" y="0"/>
                                </a:moveTo>
                                <a:lnTo>
                                  <a:pt x="657" y="0"/>
                                </a:lnTo>
                                <a:lnTo>
                                  <a:pt x="657" y="9"/>
                                </a:lnTo>
                                <a:lnTo>
                                  <a:pt x="622" y="9"/>
                                </a:lnTo>
                                <a:lnTo>
                                  <a:pt x="622" y="0"/>
                                </a:lnTo>
                                <a:close/>
                                <a:moveTo>
                                  <a:pt x="684" y="0"/>
                                </a:moveTo>
                                <a:lnTo>
                                  <a:pt x="720" y="0"/>
                                </a:lnTo>
                                <a:lnTo>
                                  <a:pt x="720" y="9"/>
                                </a:lnTo>
                                <a:lnTo>
                                  <a:pt x="684" y="9"/>
                                </a:lnTo>
                                <a:lnTo>
                                  <a:pt x="684" y="0"/>
                                </a:lnTo>
                                <a:close/>
                                <a:moveTo>
                                  <a:pt x="746" y="0"/>
                                </a:moveTo>
                                <a:lnTo>
                                  <a:pt x="782" y="0"/>
                                </a:lnTo>
                                <a:lnTo>
                                  <a:pt x="782" y="9"/>
                                </a:lnTo>
                                <a:lnTo>
                                  <a:pt x="746" y="9"/>
                                </a:lnTo>
                                <a:lnTo>
                                  <a:pt x="746" y="0"/>
                                </a:lnTo>
                                <a:close/>
                                <a:moveTo>
                                  <a:pt x="808" y="0"/>
                                </a:moveTo>
                                <a:lnTo>
                                  <a:pt x="844" y="0"/>
                                </a:lnTo>
                                <a:lnTo>
                                  <a:pt x="844" y="9"/>
                                </a:lnTo>
                                <a:lnTo>
                                  <a:pt x="808" y="9"/>
                                </a:lnTo>
                                <a:lnTo>
                                  <a:pt x="808" y="0"/>
                                </a:lnTo>
                                <a:close/>
                                <a:moveTo>
                                  <a:pt x="870" y="0"/>
                                </a:moveTo>
                                <a:lnTo>
                                  <a:pt x="906" y="0"/>
                                </a:lnTo>
                                <a:lnTo>
                                  <a:pt x="906" y="9"/>
                                </a:lnTo>
                                <a:lnTo>
                                  <a:pt x="870" y="9"/>
                                </a:lnTo>
                                <a:lnTo>
                                  <a:pt x="870" y="0"/>
                                </a:lnTo>
                                <a:close/>
                                <a:moveTo>
                                  <a:pt x="932" y="0"/>
                                </a:moveTo>
                                <a:lnTo>
                                  <a:pt x="968" y="0"/>
                                </a:lnTo>
                                <a:lnTo>
                                  <a:pt x="968" y="9"/>
                                </a:lnTo>
                                <a:lnTo>
                                  <a:pt x="932" y="9"/>
                                </a:lnTo>
                                <a:lnTo>
                                  <a:pt x="932" y="0"/>
                                </a:lnTo>
                                <a:close/>
                                <a:moveTo>
                                  <a:pt x="995" y="0"/>
                                </a:moveTo>
                                <a:lnTo>
                                  <a:pt x="1029" y="0"/>
                                </a:lnTo>
                                <a:lnTo>
                                  <a:pt x="1029" y="9"/>
                                </a:lnTo>
                                <a:lnTo>
                                  <a:pt x="995" y="9"/>
                                </a:lnTo>
                                <a:lnTo>
                                  <a:pt x="995"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89" name="Freeform 322"/>
                        <wps:cNvSpPr>
                          <a:spLocks noEditPoints="1"/>
                        </wps:cNvSpPr>
                        <wps:spPr bwMode="auto">
                          <a:xfrm>
                            <a:off x="2952102" y="1516326"/>
                            <a:ext cx="180977" cy="8255"/>
                          </a:xfrm>
                          <a:custGeom>
                            <a:avLst/>
                            <a:gdLst>
                              <a:gd name="T0" fmla="*/ 0 w 285"/>
                              <a:gd name="T1" fmla="*/ 4 h 13"/>
                              <a:gd name="T2" fmla="*/ 36 w 285"/>
                              <a:gd name="T3" fmla="*/ 3 h 13"/>
                              <a:gd name="T4" fmla="*/ 36 w 285"/>
                              <a:gd name="T5" fmla="*/ 13 h 13"/>
                              <a:gd name="T6" fmla="*/ 1 w 285"/>
                              <a:gd name="T7" fmla="*/ 13 h 13"/>
                              <a:gd name="T8" fmla="*/ 0 w 285"/>
                              <a:gd name="T9" fmla="*/ 4 h 13"/>
                              <a:gd name="T10" fmla="*/ 62 w 285"/>
                              <a:gd name="T11" fmla="*/ 3 h 13"/>
                              <a:gd name="T12" fmla="*/ 98 w 285"/>
                              <a:gd name="T13" fmla="*/ 3 h 13"/>
                              <a:gd name="T14" fmla="*/ 98 w 285"/>
                              <a:gd name="T15" fmla="*/ 11 h 13"/>
                              <a:gd name="T16" fmla="*/ 63 w 285"/>
                              <a:gd name="T17" fmla="*/ 12 h 13"/>
                              <a:gd name="T18" fmla="*/ 62 w 285"/>
                              <a:gd name="T19" fmla="*/ 3 h 13"/>
                              <a:gd name="T20" fmla="*/ 125 w 285"/>
                              <a:gd name="T21" fmla="*/ 2 h 13"/>
                              <a:gd name="T22" fmla="*/ 160 w 285"/>
                              <a:gd name="T23" fmla="*/ 2 h 13"/>
                              <a:gd name="T24" fmla="*/ 160 w 285"/>
                              <a:gd name="T25" fmla="*/ 10 h 13"/>
                              <a:gd name="T26" fmla="*/ 125 w 285"/>
                              <a:gd name="T27" fmla="*/ 11 h 13"/>
                              <a:gd name="T28" fmla="*/ 125 w 285"/>
                              <a:gd name="T29" fmla="*/ 2 h 13"/>
                              <a:gd name="T30" fmla="*/ 187 w 285"/>
                              <a:gd name="T31" fmla="*/ 1 h 13"/>
                              <a:gd name="T32" fmla="*/ 223 w 285"/>
                              <a:gd name="T33" fmla="*/ 0 h 13"/>
                              <a:gd name="T34" fmla="*/ 223 w 285"/>
                              <a:gd name="T35" fmla="*/ 9 h 13"/>
                              <a:gd name="T36" fmla="*/ 187 w 285"/>
                              <a:gd name="T37" fmla="*/ 10 h 13"/>
                              <a:gd name="T38" fmla="*/ 187 w 285"/>
                              <a:gd name="T39" fmla="*/ 1 h 13"/>
                              <a:gd name="T40" fmla="*/ 249 w 285"/>
                              <a:gd name="T41" fmla="*/ 0 h 13"/>
                              <a:gd name="T42" fmla="*/ 285 w 285"/>
                              <a:gd name="T43" fmla="*/ 0 h 13"/>
                              <a:gd name="T44" fmla="*/ 285 w 285"/>
                              <a:gd name="T45" fmla="*/ 9 h 13"/>
                              <a:gd name="T46" fmla="*/ 249 w 285"/>
                              <a:gd name="T47" fmla="*/ 9 h 13"/>
                              <a:gd name="T48" fmla="*/ 249 w 285"/>
                              <a:gd name="T49" fmla="*/ 0 h 1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85" h="13">
                                <a:moveTo>
                                  <a:pt x="0" y="4"/>
                                </a:moveTo>
                                <a:lnTo>
                                  <a:pt x="36" y="3"/>
                                </a:lnTo>
                                <a:lnTo>
                                  <a:pt x="36" y="13"/>
                                </a:lnTo>
                                <a:lnTo>
                                  <a:pt x="1" y="13"/>
                                </a:lnTo>
                                <a:lnTo>
                                  <a:pt x="0" y="4"/>
                                </a:lnTo>
                                <a:close/>
                                <a:moveTo>
                                  <a:pt x="62" y="3"/>
                                </a:moveTo>
                                <a:lnTo>
                                  <a:pt x="98" y="3"/>
                                </a:lnTo>
                                <a:lnTo>
                                  <a:pt x="98" y="11"/>
                                </a:lnTo>
                                <a:lnTo>
                                  <a:pt x="63" y="12"/>
                                </a:lnTo>
                                <a:lnTo>
                                  <a:pt x="62" y="3"/>
                                </a:lnTo>
                                <a:close/>
                                <a:moveTo>
                                  <a:pt x="125" y="2"/>
                                </a:moveTo>
                                <a:lnTo>
                                  <a:pt x="160" y="2"/>
                                </a:lnTo>
                                <a:lnTo>
                                  <a:pt x="160" y="10"/>
                                </a:lnTo>
                                <a:lnTo>
                                  <a:pt x="125" y="11"/>
                                </a:lnTo>
                                <a:lnTo>
                                  <a:pt x="125" y="2"/>
                                </a:lnTo>
                                <a:close/>
                                <a:moveTo>
                                  <a:pt x="187" y="1"/>
                                </a:moveTo>
                                <a:lnTo>
                                  <a:pt x="223" y="0"/>
                                </a:lnTo>
                                <a:lnTo>
                                  <a:pt x="223" y="9"/>
                                </a:lnTo>
                                <a:lnTo>
                                  <a:pt x="187" y="10"/>
                                </a:lnTo>
                                <a:lnTo>
                                  <a:pt x="187" y="1"/>
                                </a:lnTo>
                                <a:close/>
                                <a:moveTo>
                                  <a:pt x="249" y="0"/>
                                </a:moveTo>
                                <a:lnTo>
                                  <a:pt x="285" y="0"/>
                                </a:lnTo>
                                <a:lnTo>
                                  <a:pt x="285" y="9"/>
                                </a:lnTo>
                                <a:lnTo>
                                  <a:pt x="249" y="9"/>
                                </a:lnTo>
                                <a:lnTo>
                                  <a:pt x="249"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90" name="Rectangle 323"/>
                        <wps:cNvSpPr>
                          <a:spLocks noChangeArrowheads="1"/>
                        </wps:cNvSpPr>
                        <wps:spPr bwMode="auto">
                          <a:xfrm>
                            <a:off x="3176260" y="1093149"/>
                            <a:ext cx="49149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08664" w14:textId="77777777" w:rsidR="000900C9" w:rsidRDefault="000900C9" w:rsidP="000900C9">
                              <w:pPr>
                                <w:spacing w:line="240" w:lineRule="auto"/>
                                <w:contextualSpacing/>
                                <w:rPr>
                                  <w:rFonts w:cs="Arial"/>
                                  <w:b/>
                                  <w:bCs/>
                                  <w:color w:val="000000"/>
                                  <w:sz w:val="16"/>
                                  <w:szCs w:val="16"/>
                                </w:rPr>
                              </w:pPr>
                              <w:r>
                                <w:rPr>
                                  <w:rFonts w:cs="Arial"/>
                                  <w:b/>
                                  <w:bCs/>
                                  <w:color w:val="000000"/>
                                  <w:sz w:val="16"/>
                                  <w:szCs w:val="16"/>
                                </w:rPr>
                                <w:t>180%NWP</w:t>
                              </w:r>
                            </w:p>
                            <w:p w14:paraId="2D705FD4" w14:textId="77777777" w:rsidR="000900C9" w:rsidRDefault="000900C9" w:rsidP="000900C9">
                              <w:pPr>
                                <w:spacing w:line="240" w:lineRule="auto"/>
                                <w:contextualSpacing/>
                              </w:pPr>
                              <w:r>
                                <w:rPr>
                                  <w:rFonts w:cs="Arial"/>
                                  <w:b/>
                                  <w:bCs/>
                                  <w:color w:val="000000"/>
                                  <w:sz w:val="16"/>
                                  <w:szCs w:val="16"/>
                                </w:rPr>
                                <w:t>4 min</w:t>
                              </w:r>
                            </w:p>
                          </w:txbxContent>
                        </wps:txbx>
                        <wps:bodyPr rot="0" vert="horz" wrap="none" lIns="0" tIns="0" rIns="0" bIns="0" anchor="t" anchorCtr="0" upright="1">
                          <a:spAutoFit/>
                        </wps:bodyPr>
                      </wps:wsp>
                      <wps:wsp>
                        <wps:cNvPr id="491" name="Rectangle 324"/>
                        <wps:cNvSpPr>
                          <a:spLocks noChangeArrowheads="1"/>
                        </wps:cNvSpPr>
                        <wps:spPr bwMode="auto">
                          <a:xfrm>
                            <a:off x="3482317" y="1451437"/>
                            <a:ext cx="4629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E74AB" w14:textId="77777777" w:rsidR="000900C9" w:rsidRDefault="000900C9" w:rsidP="000900C9">
                              <w:r>
                                <w:rPr>
                                  <w:rFonts w:cs="Arial"/>
                                  <w:b/>
                                  <w:bCs/>
                                  <w:color w:val="000000"/>
                                  <w:sz w:val="16"/>
                                  <w:szCs w:val="16"/>
                                </w:rPr>
                                <w:t>100%SOC</w:t>
                              </w:r>
                            </w:p>
                          </w:txbxContent>
                        </wps:txbx>
                        <wps:bodyPr rot="0" vert="horz" wrap="none" lIns="0" tIns="0" rIns="0" bIns="0" anchor="t" anchorCtr="0" upright="1">
                          <a:spAutoFit/>
                        </wps:bodyPr>
                      </wps:wsp>
                      <wps:wsp>
                        <wps:cNvPr id="492" name="Freeform 325"/>
                        <wps:cNvSpPr>
                          <a:spLocks noEditPoints="1"/>
                        </wps:cNvSpPr>
                        <wps:spPr bwMode="auto">
                          <a:xfrm>
                            <a:off x="3160385" y="1428697"/>
                            <a:ext cx="169547" cy="45720"/>
                          </a:xfrm>
                          <a:custGeom>
                            <a:avLst/>
                            <a:gdLst>
                              <a:gd name="T0" fmla="*/ 60 w 267"/>
                              <a:gd name="T1" fmla="*/ 31 h 72"/>
                              <a:gd name="T2" fmla="*/ 267 w 267"/>
                              <a:gd name="T3" fmla="*/ 31 h 72"/>
                              <a:gd name="T4" fmla="*/ 267 w 267"/>
                              <a:gd name="T5" fmla="*/ 40 h 72"/>
                              <a:gd name="T6" fmla="*/ 60 w 267"/>
                              <a:gd name="T7" fmla="*/ 40 h 72"/>
                              <a:gd name="T8" fmla="*/ 60 w 267"/>
                              <a:gd name="T9" fmla="*/ 31 h 72"/>
                              <a:gd name="T10" fmla="*/ 72 w 267"/>
                              <a:gd name="T11" fmla="*/ 72 h 72"/>
                              <a:gd name="T12" fmla="*/ 0 w 267"/>
                              <a:gd name="T13" fmla="*/ 36 h 72"/>
                              <a:gd name="T14" fmla="*/ 72 w 267"/>
                              <a:gd name="T15" fmla="*/ 0 h 72"/>
                              <a:gd name="T16" fmla="*/ 72 w 267"/>
                              <a:gd name="T17" fmla="*/ 72 h 7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67" h="72">
                                <a:moveTo>
                                  <a:pt x="60" y="31"/>
                                </a:moveTo>
                                <a:lnTo>
                                  <a:pt x="267" y="31"/>
                                </a:lnTo>
                                <a:lnTo>
                                  <a:pt x="267" y="40"/>
                                </a:lnTo>
                                <a:lnTo>
                                  <a:pt x="60" y="40"/>
                                </a:lnTo>
                                <a:lnTo>
                                  <a:pt x="60" y="31"/>
                                </a:lnTo>
                                <a:close/>
                                <a:moveTo>
                                  <a:pt x="72" y="72"/>
                                </a:moveTo>
                                <a:lnTo>
                                  <a:pt x="0" y="36"/>
                                </a:lnTo>
                                <a:lnTo>
                                  <a:pt x="72" y="0"/>
                                </a:lnTo>
                                <a:lnTo>
                                  <a:pt x="72" y="72"/>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93" name="Freeform 328"/>
                        <wps:cNvSpPr>
                          <a:spLocks noEditPoints="1"/>
                        </wps:cNvSpPr>
                        <wps:spPr bwMode="auto">
                          <a:xfrm>
                            <a:off x="3166100" y="1501721"/>
                            <a:ext cx="168912" cy="45085"/>
                          </a:xfrm>
                          <a:custGeom>
                            <a:avLst/>
                            <a:gdLst>
                              <a:gd name="T0" fmla="*/ 60 w 266"/>
                              <a:gd name="T1" fmla="*/ 31 h 71"/>
                              <a:gd name="T2" fmla="*/ 266 w 266"/>
                              <a:gd name="T3" fmla="*/ 31 h 71"/>
                              <a:gd name="T4" fmla="*/ 266 w 266"/>
                              <a:gd name="T5" fmla="*/ 40 h 71"/>
                              <a:gd name="T6" fmla="*/ 60 w 266"/>
                              <a:gd name="T7" fmla="*/ 40 h 71"/>
                              <a:gd name="T8" fmla="*/ 60 w 266"/>
                              <a:gd name="T9" fmla="*/ 31 h 71"/>
                              <a:gd name="T10" fmla="*/ 72 w 266"/>
                              <a:gd name="T11" fmla="*/ 71 h 71"/>
                              <a:gd name="T12" fmla="*/ 0 w 266"/>
                              <a:gd name="T13" fmla="*/ 36 h 71"/>
                              <a:gd name="T14" fmla="*/ 72 w 266"/>
                              <a:gd name="T15" fmla="*/ 0 h 71"/>
                              <a:gd name="T16" fmla="*/ 72 w 266"/>
                              <a:gd name="T17" fmla="*/ 71 h 7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66" h="71">
                                <a:moveTo>
                                  <a:pt x="60" y="31"/>
                                </a:moveTo>
                                <a:lnTo>
                                  <a:pt x="266" y="31"/>
                                </a:lnTo>
                                <a:lnTo>
                                  <a:pt x="266" y="40"/>
                                </a:lnTo>
                                <a:lnTo>
                                  <a:pt x="60" y="40"/>
                                </a:lnTo>
                                <a:lnTo>
                                  <a:pt x="60" y="31"/>
                                </a:lnTo>
                                <a:close/>
                                <a:moveTo>
                                  <a:pt x="72" y="71"/>
                                </a:moveTo>
                                <a:lnTo>
                                  <a:pt x="0" y="36"/>
                                </a:lnTo>
                                <a:lnTo>
                                  <a:pt x="72" y="0"/>
                                </a:lnTo>
                                <a:lnTo>
                                  <a:pt x="72" y="7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94" name="Freeform 329"/>
                        <wps:cNvSpPr>
                          <a:spLocks noEditPoints="1"/>
                        </wps:cNvSpPr>
                        <wps:spPr bwMode="auto">
                          <a:xfrm>
                            <a:off x="3166100" y="1574746"/>
                            <a:ext cx="168912" cy="45085"/>
                          </a:xfrm>
                          <a:custGeom>
                            <a:avLst/>
                            <a:gdLst>
                              <a:gd name="T0" fmla="*/ 60 w 266"/>
                              <a:gd name="T1" fmla="*/ 31 h 71"/>
                              <a:gd name="T2" fmla="*/ 266 w 266"/>
                              <a:gd name="T3" fmla="*/ 31 h 71"/>
                              <a:gd name="T4" fmla="*/ 266 w 266"/>
                              <a:gd name="T5" fmla="*/ 40 h 71"/>
                              <a:gd name="T6" fmla="*/ 60 w 266"/>
                              <a:gd name="T7" fmla="*/ 40 h 71"/>
                              <a:gd name="T8" fmla="*/ 60 w 266"/>
                              <a:gd name="T9" fmla="*/ 31 h 71"/>
                              <a:gd name="T10" fmla="*/ 72 w 266"/>
                              <a:gd name="T11" fmla="*/ 71 h 71"/>
                              <a:gd name="T12" fmla="*/ 0 w 266"/>
                              <a:gd name="T13" fmla="*/ 35 h 71"/>
                              <a:gd name="T14" fmla="*/ 72 w 266"/>
                              <a:gd name="T15" fmla="*/ 0 h 71"/>
                              <a:gd name="T16" fmla="*/ 72 w 266"/>
                              <a:gd name="T17" fmla="*/ 71 h 7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66" h="71">
                                <a:moveTo>
                                  <a:pt x="60" y="31"/>
                                </a:moveTo>
                                <a:lnTo>
                                  <a:pt x="266" y="31"/>
                                </a:lnTo>
                                <a:lnTo>
                                  <a:pt x="266" y="40"/>
                                </a:lnTo>
                                <a:lnTo>
                                  <a:pt x="60" y="40"/>
                                </a:lnTo>
                                <a:lnTo>
                                  <a:pt x="60" y="31"/>
                                </a:lnTo>
                                <a:close/>
                                <a:moveTo>
                                  <a:pt x="72" y="71"/>
                                </a:moveTo>
                                <a:lnTo>
                                  <a:pt x="0" y="35"/>
                                </a:lnTo>
                                <a:lnTo>
                                  <a:pt x="72" y="0"/>
                                </a:lnTo>
                                <a:lnTo>
                                  <a:pt x="72" y="7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95" name="Freeform 330"/>
                        <wps:cNvSpPr>
                          <a:spLocks noEditPoints="1"/>
                        </wps:cNvSpPr>
                        <wps:spPr bwMode="auto">
                          <a:xfrm>
                            <a:off x="1983079" y="1583000"/>
                            <a:ext cx="1147461" cy="7620"/>
                          </a:xfrm>
                          <a:custGeom>
                            <a:avLst/>
                            <a:gdLst>
                              <a:gd name="T0" fmla="*/ 36 w 1807"/>
                              <a:gd name="T1" fmla="*/ 10 h 12"/>
                              <a:gd name="T2" fmla="*/ 63 w 1807"/>
                              <a:gd name="T3" fmla="*/ 1 h 12"/>
                              <a:gd name="T4" fmla="*/ 63 w 1807"/>
                              <a:gd name="T5" fmla="*/ 10 h 12"/>
                              <a:gd name="T6" fmla="*/ 160 w 1807"/>
                              <a:gd name="T7" fmla="*/ 1 h 12"/>
                              <a:gd name="T8" fmla="*/ 125 w 1807"/>
                              <a:gd name="T9" fmla="*/ 1 h 12"/>
                              <a:gd name="T10" fmla="*/ 222 w 1807"/>
                              <a:gd name="T11" fmla="*/ 10 h 12"/>
                              <a:gd name="T12" fmla="*/ 249 w 1807"/>
                              <a:gd name="T13" fmla="*/ 1 h 12"/>
                              <a:gd name="T14" fmla="*/ 249 w 1807"/>
                              <a:gd name="T15" fmla="*/ 10 h 12"/>
                              <a:gd name="T16" fmla="*/ 347 w 1807"/>
                              <a:gd name="T17" fmla="*/ 1 h 12"/>
                              <a:gd name="T18" fmla="*/ 311 w 1807"/>
                              <a:gd name="T19" fmla="*/ 1 h 12"/>
                              <a:gd name="T20" fmla="*/ 409 w 1807"/>
                              <a:gd name="T21" fmla="*/ 10 h 12"/>
                              <a:gd name="T22" fmla="*/ 435 w 1807"/>
                              <a:gd name="T23" fmla="*/ 1 h 12"/>
                              <a:gd name="T24" fmla="*/ 435 w 1807"/>
                              <a:gd name="T25" fmla="*/ 10 h 12"/>
                              <a:gd name="T26" fmla="*/ 533 w 1807"/>
                              <a:gd name="T27" fmla="*/ 1 h 12"/>
                              <a:gd name="T28" fmla="*/ 498 w 1807"/>
                              <a:gd name="T29" fmla="*/ 1 h 12"/>
                              <a:gd name="T30" fmla="*/ 596 w 1807"/>
                              <a:gd name="T31" fmla="*/ 10 h 12"/>
                              <a:gd name="T32" fmla="*/ 622 w 1807"/>
                              <a:gd name="T33" fmla="*/ 1 h 12"/>
                              <a:gd name="T34" fmla="*/ 622 w 1807"/>
                              <a:gd name="T35" fmla="*/ 10 h 12"/>
                              <a:gd name="T36" fmla="*/ 720 w 1807"/>
                              <a:gd name="T37" fmla="*/ 2 h 12"/>
                              <a:gd name="T38" fmla="*/ 684 w 1807"/>
                              <a:gd name="T39" fmla="*/ 1 h 12"/>
                              <a:gd name="T40" fmla="*/ 782 w 1807"/>
                              <a:gd name="T41" fmla="*/ 11 h 12"/>
                              <a:gd name="T42" fmla="*/ 809 w 1807"/>
                              <a:gd name="T43" fmla="*/ 2 h 12"/>
                              <a:gd name="T44" fmla="*/ 809 w 1807"/>
                              <a:gd name="T45" fmla="*/ 11 h 12"/>
                              <a:gd name="T46" fmla="*/ 906 w 1807"/>
                              <a:gd name="T47" fmla="*/ 2 h 12"/>
                              <a:gd name="T48" fmla="*/ 871 w 1807"/>
                              <a:gd name="T49" fmla="*/ 2 h 12"/>
                              <a:gd name="T50" fmla="*/ 968 w 1807"/>
                              <a:gd name="T51" fmla="*/ 11 h 12"/>
                              <a:gd name="T52" fmla="*/ 995 w 1807"/>
                              <a:gd name="T53" fmla="*/ 2 h 12"/>
                              <a:gd name="T54" fmla="*/ 995 w 1807"/>
                              <a:gd name="T55" fmla="*/ 11 h 12"/>
                              <a:gd name="T56" fmla="*/ 1093 w 1807"/>
                              <a:gd name="T57" fmla="*/ 2 h 12"/>
                              <a:gd name="T58" fmla="*/ 1057 w 1807"/>
                              <a:gd name="T59" fmla="*/ 2 h 12"/>
                              <a:gd name="T60" fmla="*/ 1155 w 1807"/>
                              <a:gd name="T61" fmla="*/ 11 h 12"/>
                              <a:gd name="T62" fmla="*/ 1182 w 1807"/>
                              <a:gd name="T63" fmla="*/ 2 h 12"/>
                              <a:gd name="T64" fmla="*/ 1182 w 1807"/>
                              <a:gd name="T65" fmla="*/ 11 h 12"/>
                              <a:gd name="T66" fmla="*/ 1279 w 1807"/>
                              <a:gd name="T67" fmla="*/ 2 h 12"/>
                              <a:gd name="T68" fmla="*/ 1244 w 1807"/>
                              <a:gd name="T69" fmla="*/ 2 h 12"/>
                              <a:gd name="T70" fmla="*/ 1342 w 1807"/>
                              <a:gd name="T71" fmla="*/ 11 h 12"/>
                              <a:gd name="T72" fmla="*/ 1368 w 1807"/>
                              <a:gd name="T73" fmla="*/ 2 h 12"/>
                              <a:gd name="T74" fmla="*/ 1368 w 1807"/>
                              <a:gd name="T75" fmla="*/ 12 h 12"/>
                              <a:gd name="T76" fmla="*/ 1466 w 1807"/>
                              <a:gd name="T77" fmla="*/ 3 h 12"/>
                              <a:gd name="T78" fmla="*/ 1430 w 1807"/>
                              <a:gd name="T79" fmla="*/ 3 h 12"/>
                              <a:gd name="T80" fmla="*/ 1528 w 1807"/>
                              <a:gd name="T81" fmla="*/ 12 h 12"/>
                              <a:gd name="T82" fmla="*/ 1554 w 1807"/>
                              <a:gd name="T83" fmla="*/ 3 h 12"/>
                              <a:gd name="T84" fmla="*/ 1554 w 1807"/>
                              <a:gd name="T85" fmla="*/ 12 h 12"/>
                              <a:gd name="T86" fmla="*/ 1652 w 1807"/>
                              <a:gd name="T87" fmla="*/ 3 h 12"/>
                              <a:gd name="T88" fmla="*/ 1617 w 1807"/>
                              <a:gd name="T89" fmla="*/ 3 h 12"/>
                              <a:gd name="T90" fmla="*/ 1715 w 1807"/>
                              <a:gd name="T91" fmla="*/ 12 h 12"/>
                              <a:gd name="T92" fmla="*/ 1741 w 1807"/>
                              <a:gd name="T93" fmla="*/ 4 h 12"/>
                              <a:gd name="T94" fmla="*/ 1741 w 1807"/>
                              <a:gd name="T95" fmla="*/ 12 h 12"/>
                              <a:gd name="T96" fmla="*/ 1807 w 1807"/>
                              <a:gd name="T97" fmla="*/ 4 h 12"/>
                              <a:gd name="T98" fmla="*/ 1803 w 1807"/>
                              <a:gd name="T99" fmla="*/ 4 h 1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807" h="12">
                                <a:moveTo>
                                  <a:pt x="0" y="0"/>
                                </a:moveTo>
                                <a:lnTo>
                                  <a:pt x="36" y="1"/>
                                </a:lnTo>
                                <a:lnTo>
                                  <a:pt x="36" y="10"/>
                                </a:lnTo>
                                <a:lnTo>
                                  <a:pt x="0" y="9"/>
                                </a:lnTo>
                                <a:lnTo>
                                  <a:pt x="0" y="0"/>
                                </a:lnTo>
                                <a:close/>
                                <a:moveTo>
                                  <a:pt x="63" y="1"/>
                                </a:moveTo>
                                <a:lnTo>
                                  <a:pt x="98" y="1"/>
                                </a:lnTo>
                                <a:lnTo>
                                  <a:pt x="98" y="10"/>
                                </a:lnTo>
                                <a:lnTo>
                                  <a:pt x="63" y="10"/>
                                </a:lnTo>
                                <a:lnTo>
                                  <a:pt x="63" y="1"/>
                                </a:lnTo>
                                <a:close/>
                                <a:moveTo>
                                  <a:pt x="125" y="1"/>
                                </a:moveTo>
                                <a:lnTo>
                                  <a:pt x="160" y="1"/>
                                </a:lnTo>
                                <a:lnTo>
                                  <a:pt x="160" y="10"/>
                                </a:lnTo>
                                <a:lnTo>
                                  <a:pt x="125" y="10"/>
                                </a:lnTo>
                                <a:lnTo>
                                  <a:pt x="125" y="1"/>
                                </a:lnTo>
                                <a:close/>
                                <a:moveTo>
                                  <a:pt x="187" y="1"/>
                                </a:moveTo>
                                <a:lnTo>
                                  <a:pt x="222" y="1"/>
                                </a:lnTo>
                                <a:lnTo>
                                  <a:pt x="222" y="10"/>
                                </a:lnTo>
                                <a:lnTo>
                                  <a:pt x="187" y="10"/>
                                </a:lnTo>
                                <a:lnTo>
                                  <a:pt x="187" y="1"/>
                                </a:lnTo>
                                <a:close/>
                                <a:moveTo>
                                  <a:pt x="249" y="1"/>
                                </a:moveTo>
                                <a:lnTo>
                                  <a:pt x="285" y="1"/>
                                </a:lnTo>
                                <a:lnTo>
                                  <a:pt x="285" y="10"/>
                                </a:lnTo>
                                <a:lnTo>
                                  <a:pt x="249" y="10"/>
                                </a:lnTo>
                                <a:lnTo>
                                  <a:pt x="249" y="1"/>
                                </a:lnTo>
                                <a:close/>
                                <a:moveTo>
                                  <a:pt x="311" y="1"/>
                                </a:moveTo>
                                <a:lnTo>
                                  <a:pt x="347" y="1"/>
                                </a:lnTo>
                                <a:lnTo>
                                  <a:pt x="347" y="10"/>
                                </a:lnTo>
                                <a:lnTo>
                                  <a:pt x="311" y="10"/>
                                </a:lnTo>
                                <a:lnTo>
                                  <a:pt x="311" y="1"/>
                                </a:lnTo>
                                <a:close/>
                                <a:moveTo>
                                  <a:pt x="373" y="1"/>
                                </a:moveTo>
                                <a:lnTo>
                                  <a:pt x="409" y="1"/>
                                </a:lnTo>
                                <a:lnTo>
                                  <a:pt x="409" y="10"/>
                                </a:lnTo>
                                <a:lnTo>
                                  <a:pt x="373" y="10"/>
                                </a:lnTo>
                                <a:lnTo>
                                  <a:pt x="373" y="1"/>
                                </a:lnTo>
                                <a:close/>
                                <a:moveTo>
                                  <a:pt x="435" y="1"/>
                                </a:moveTo>
                                <a:lnTo>
                                  <a:pt x="471" y="1"/>
                                </a:lnTo>
                                <a:lnTo>
                                  <a:pt x="471" y="10"/>
                                </a:lnTo>
                                <a:lnTo>
                                  <a:pt x="435" y="10"/>
                                </a:lnTo>
                                <a:lnTo>
                                  <a:pt x="435" y="1"/>
                                </a:lnTo>
                                <a:close/>
                                <a:moveTo>
                                  <a:pt x="498" y="1"/>
                                </a:moveTo>
                                <a:lnTo>
                                  <a:pt x="533" y="1"/>
                                </a:lnTo>
                                <a:lnTo>
                                  <a:pt x="533" y="10"/>
                                </a:lnTo>
                                <a:lnTo>
                                  <a:pt x="498" y="10"/>
                                </a:lnTo>
                                <a:lnTo>
                                  <a:pt x="498" y="1"/>
                                </a:lnTo>
                                <a:close/>
                                <a:moveTo>
                                  <a:pt x="560" y="1"/>
                                </a:moveTo>
                                <a:lnTo>
                                  <a:pt x="596" y="1"/>
                                </a:lnTo>
                                <a:lnTo>
                                  <a:pt x="596" y="10"/>
                                </a:lnTo>
                                <a:lnTo>
                                  <a:pt x="560" y="10"/>
                                </a:lnTo>
                                <a:lnTo>
                                  <a:pt x="560" y="1"/>
                                </a:lnTo>
                                <a:close/>
                                <a:moveTo>
                                  <a:pt x="622" y="1"/>
                                </a:moveTo>
                                <a:lnTo>
                                  <a:pt x="658" y="1"/>
                                </a:lnTo>
                                <a:lnTo>
                                  <a:pt x="658" y="10"/>
                                </a:lnTo>
                                <a:lnTo>
                                  <a:pt x="622" y="10"/>
                                </a:lnTo>
                                <a:lnTo>
                                  <a:pt x="622" y="1"/>
                                </a:lnTo>
                                <a:close/>
                                <a:moveTo>
                                  <a:pt x="684" y="1"/>
                                </a:moveTo>
                                <a:lnTo>
                                  <a:pt x="720" y="2"/>
                                </a:lnTo>
                                <a:lnTo>
                                  <a:pt x="720" y="11"/>
                                </a:lnTo>
                                <a:lnTo>
                                  <a:pt x="684" y="10"/>
                                </a:lnTo>
                                <a:lnTo>
                                  <a:pt x="684" y="1"/>
                                </a:lnTo>
                                <a:close/>
                                <a:moveTo>
                                  <a:pt x="747" y="2"/>
                                </a:moveTo>
                                <a:lnTo>
                                  <a:pt x="782" y="2"/>
                                </a:lnTo>
                                <a:lnTo>
                                  <a:pt x="782" y="11"/>
                                </a:lnTo>
                                <a:lnTo>
                                  <a:pt x="747" y="11"/>
                                </a:lnTo>
                                <a:lnTo>
                                  <a:pt x="747" y="2"/>
                                </a:lnTo>
                                <a:close/>
                                <a:moveTo>
                                  <a:pt x="809" y="2"/>
                                </a:moveTo>
                                <a:lnTo>
                                  <a:pt x="844" y="2"/>
                                </a:lnTo>
                                <a:lnTo>
                                  <a:pt x="844" y="11"/>
                                </a:lnTo>
                                <a:lnTo>
                                  <a:pt x="809" y="11"/>
                                </a:lnTo>
                                <a:lnTo>
                                  <a:pt x="809" y="2"/>
                                </a:lnTo>
                                <a:close/>
                                <a:moveTo>
                                  <a:pt x="871" y="2"/>
                                </a:moveTo>
                                <a:lnTo>
                                  <a:pt x="906" y="2"/>
                                </a:lnTo>
                                <a:lnTo>
                                  <a:pt x="906" y="11"/>
                                </a:lnTo>
                                <a:lnTo>
                                  <a:pt x="871" y="11"/>
                                </a:lnTo>
                                <a:lnTo>
                                  <a:pt x="871" y="2"/>
                                </a:lnTo>
                                <a:close/>
                                <a:moveTo>
                                  <a:pt x="933" y="2"/>
                                </a:moveTo>
                                <a:lnTo>
                                  <a:pt x="968" y="2"/>
                                </a:lnTo>
                                <a:lnTo>
                                  <a:pt x="968" y="11"/>
                                </a:lnTo>
                                <a:lnTo>
                                  <a:pt x="933" y="11"/>
                                </a:lnTo>
                                <a:lnTo>
                                  <a:pt x="933" y="2"/>
                                </a:lnTo>
                                <a:close/>
                                <a:moveTo>
                                  <a:pt x="995" y="2"/>
                                </a:moveTo>
                                <a:lnTo>
                                  <a:pt x="1030" y="2"/>
                                </a:lnTo>
                                <a:lnTo>
                                  <a:pt x="1030" y="11"/>
                                </a:lnTo>
                                <a:lnTo>
                                  <a:pt x="995" y="11"/>
                                </a:lnTo>
                                <a:lnTo>
                                  <a:pt x="995" y="2"/>
                                </a:lnTo>
                                <a:close/>
                                <a:moveTo>
                                  <a:pt x="1057" y="2"/>
                                </a:moveTo>
                                <a:lnTo>
                                  <a:pt x="1093" y="2"/>
                                </a:lnTo>
                                <a:lnTo>
                                  <a:pt x="1093" y="11"/>
                                </a:lnTo>
                                <a:lnTo>
                                  <a:pt x="1057" y="11"/>
                                </a:lnTo>
                                <a:lnTo>
                                  <a:pt x="1057" y="2"/>
                                </a:lnTo>
                                <a:close/>
                                <a:moveTo>
                                  <a:pt x="1119" y="2"/>
                                </a:moveTo>
                                <a:lnTo>
                                  <a:pt x="1155" y="2"/>
                                </a:lnTo>
                                <a:lnTo>
                                  <a:pt x="1155" y="11"/>
                                </a:lnTo>
                                <a:lnTo>
                                  <a:pt x="1119" y="11"/>
                                </a:lnTo>
                                <a:lnTo>
                                  <a:pt x="1119" y="2"/>
                                </a:lnTo>
                                <a:close/>
                                <a:moveTo>
                                  <a:pt x="1182" y="2"/>
                                </a:moveTo>
                                <a:lnTo>
                                  <a:pt x="1217" y="2"/>
                                </a:lnTo>
                                <a:lnTo>
                                  <a:pt x="1217" y="11"/>
                                </a:lnTo>
                                <a:lnTo>
                                  <a:pt x="1182" y="11"/>
                                </a:lnTo>
                                <a:lnTo>
                                  <a:pt x="1182" y="2"/>
                                </a:lnTo>
                                <a:close/>
                                <a:moveTo>
                                  <a:pt x="1244" y="2"/>
                                </a:moveTo>
                                <a:lnTo>
                                  <a:pt x="1279" y="2"/>
                                </a:lnTo>
                                <a:lnTo>
                                  <a:pt x="1279" y="11"/>
                                </a:lnTo>
                                <a:lnTo>
                                  <a:pt x="1244" y="11"/>
                                </a:lnTo>
                                <a:lnTo>
                                  <a:pt x="1244" y="2"/>
                                </a:lnTo>
                                <a:close/>
                                <a:moveTo>
                                  <a:pt x="1306" y="2"/>
                                </a:moveTo>
                                <a:lnTo>
                                  <a:pt x="1342" y="2"/>
                                </a:lnTo>
                                <a:lnTo>
                                  <a:pt x="1342" y="11"/>
                                </a:lnTo>
                                <a:lnTo>
                                  <a:pt x="1306" y="11"/>
                                </a:lnTo>
                                <a:lnTo>
                                  <a:pt x="1306" y="2"/>
                                </a:lnTo>
                                <a:close/>
                                <a:moveTo>
                                  <a:pt x="1368" y="2"/>
                                </a:moveTo>
                                <a:lnTo>
                                  <a:pt x="1404" y="3"/>
                                </a:lnTo>
                                <a:lnTo>
                                  <a:pt x="1404" y="12"/>
                                </a:lnTo>
                                <a:lnTo>
                                  <a:pt x="1368" y="12"/>
                                </a:lnTo>
                                <a:lnTo>
                                  <a:pt x="1368" y="2"/>
                                </a:lnTo>
                                <a:close/>
                                <a:moveTo>
                                  <a:pt x="1430" y="3"/>
                                </a:moveTo>
                                <a:lnTo>
                                  <a:pt x="1466" y="3"/>
                                </a:lnTo>
                                <a:lnTo>
                                  <a:pt x="1466" y="12"/>
                                </a:lnTo>
                                <a:lnTo>
                                  <a:pt x="1430" y="12"/>
                                </a:lnTo>
                                <a:lnTo>
                                  <a:pt x="1430" y="3"/>
                                </a:lnTo>
                                <a:close/>
                                <a:moveTo>
                                  <a:pt x="1492" y="3"/>
                                </a:moveTo>
                                <a:lnTo>
                                  <a:pt x="1528" y="3"/>
                                </a:lnTo>
                                <a:lnTo>
                                  <a:pt x="1528" y="12"/>
                                </a:lnTo>
                                <a:lnTo>
                                  <a:pt x="1492" y="12"/>
                                </a:lnTo>
                                <a:lnTo>
                                  <a:pt x="1492" y="3"/>
                                </a:lnTo>
                                <a:close/>
                                <a:moveTo>
                                  <a:pt x="1554" y="3"/>
                                </a:moveTo>
                                <a:lnTo>
                                  <a:pt x="1590" y="3"/>
                                </a:lnTo>
                                <a:lnTo>
                                  <a:pt x="1590" y="12"/>
                                </a:lnTo>
                                <a:lnTo>
                                  <a:pt x="1554" y="12"/>
                                </a:lnTo>
                                <a:lnTo>
                                  <a:pt x="1554" y="3"/>
                                </a:lnTo>
                                <a:close/>
                                <a:moveTo>
                                  <a:pt x="1617" y="3"/>
                                </a:moveTo>
                                <a:lnTo>
                                  <a:pt x="1652" y="3"/>
                                </a:lnTo>
                                <a:lnTo>
                                  <a:pt x="1652" y="12"/>
                                </a:lnTo>
                                <a:lnTo>
                                  <a:pt x="1617" y="12"/>
                                </a:lnTo>
                                <a:lnTo>
                                  <a:pt x="1617" y="3"/>
                                </a:lnTo>
                                <a:close/>
                                <a:moveTo>
                                  <a:pt x="1679" y="3"/>
                                </a:moveTo>
                                <a:lnTo>
                                  <a:pt x="1715" y="4"/>
                                </a:lnTo>
                                <a:lnTo>
                                  <a:pt x="1715" y="12"/>
                                </a:lnTo>
                                <a:lnTo>
                                  <a:pt x="1679" y="12"/>
                                </a:lnTo>
                                <a:lnTo>
                                  <a:pt x="1679" y="3"/>
                                </a:lnTo>
                                <a:close/>
                                <a:moveTo>
                                  <a:pt x="1741" y="4"/>
                                </a:moveTo>
                                <a:lnTo>
                                  <a:pt x="1777" y="4"/>
                                </a:lnTo>
                                <a:lnTo>
                                  <a:pt x="1777" y="12"/>
                                </a:lnTo>
                                <a:lnTo>
                                  <a:pt x="1741" y="12"/>
                                </a:lnTo>
                                <a:lnTo>
                                  <a:pt x="1741" y="4"/>
                                </a:lnTo>
                                <a:close/>
                                <a:moveTo>
                                  <a:pt x="1803" y="4"/>
                                </a:moveTo>
                                <a:lnTo>
                                  <a:pt x="1807" y="4"/>
                                </a:lnTo>
                                <a:lnTo>
                                  <a:pt x="1807" y="12"/>
                                </a:lnTo>
                                <a:lnTo>
                                  <a:pt x="1803" y="12"/>
                                </a:lnTo>
                                <a:lnTo>
                                  <a:pt x="1803" y="4"/>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96" name="Freeform 331"/>
                        <wps:cNvSpPr>
                          <a:spLocks/>
                        </wps:cNvSpPr>
                        <wps:spPr bwMode="auto">
                          <a:xfrm>
                            <a:off x="2165961" y="1456001"/>
                            <a:ext cx="225428" cy="461641"/>
                          </a:xfrm>
                          <a:custGeom>
                            <a:avLst/>
                            <a:gdLst>
                              <a:gd name="T0" fmla="*/ 3 w 639"/>
                              <a:gd name="T1" fmla="*/ 488 h 1317"/>
                              <a:gd name="T2" fmla="*/ 12 w 639"/>
                              <a:gd name="T3" fmla="*/ 224 h 1317"/>
                              <a:gd name="T4" fmla="*/ 24 w 639"/>
                              <a:gd name="T5" fmla="*/ 42 h 1317"/>
                              <a:gd name="T6" fmla="*/ 36 w 639"/>
                              <a:gd name="T7" fmla="*/ 6 h 1317"/>
                              <a:gd name="T8" fmla="*/ 56 w 639"/>
                              <a:gd name="T9" fmla="*/ 12 h 1317"/>
                              <a:gd name="T10" fmla="*/ 76 w 639"/>
                              <a:gd name="T11" fmla="*/ 108 h 1317"/>
                              <a:gd name="T12" fmla="*/ 82 w 639"/>
                              <a:gd name="T13" fmla="*/ 311 h 1317"/>
                              <a:gd name="T14" fmla="*/ 86 w 639"/>
                              <a:gd name="T15" fmla="*/ 596 h 1317"/>
                              <a:gd name="T16" fmla="*/ 95 w 639"/>
                              <a:gd name="T17" fmla="*/ 692 h 1317"/>
                              <a:gd name="T18" fmla="*/ 107 w 639"/>
                              <a:gd name="T19" fmla="*/ 702 h 1317"/>
                              <a:gd name="T20" fmla="*/ 123 w 639"/>
                              <a:gd name="T21" fmla="*/ 638 h 1317"/>
                              <a:gd name="T22" fmla="*/ 129 w 639"/>
                              <a:gd name="T23" fmla="*/ 497 h 1317"/>
                              <a:gd name="T24" fmla="*/ 133 w 639"/>
                              <a:gd name="T25" fmla="*/ 164 h 1317"/>
                              <a:gd name="T26" fmla="*/ 146 w 639"/>
                              <a:gd name="T27" fmla="*/ 38 h 1317"/>
                              <a:gd name="T28" fmla="*/ 169 w 639"/>
                              <a:gd name="T29" fmla="*/ 10 h 1317"/>
                              <a:gd name="T30" fmla="*/ 191 w 639"/>
                              <a:gd name="T31" fmla="*/ 72 h 1317"/>
                              <a:gd name="T32" fmla="*/ 202 w 639"/>
                              <a:gd name="T33" fmla="*/ 227 h 1317"/>
                              <a:gd name="T34" fmla="*/ 214 w 639"/>
                              <a:gd name="T35" fmla="*/ 529 h 1317"/>
                              <a:gd name="T36" fmla="*/ 226 w 639"/>
                              <a:gd name="T37" fmla="*/ 679 h 1317"/>
                              <a:gd name="T38" fmla="*/ 233 w 639"/>
                              <a:gd name="T39" fmla="*/ 719 h 1317"/>
                              <a:gd name="T40" fmla="*/ 247 w 639"/>
                              <a:gd name="T41" fmla="*/ 654 h 1317"/>
                              <a:gd name="T42" fmla="*/ 251 w 639"/>
                              <a:gd name="T43" fmla="*/ 498 h 1317"/>
                              <a:gd name="T44" fmla="*/ 251 w 639"/>
                              <a:gd name="T45" fmla="*/ 195 h 1317"/>
                              <a:gd name="T46" fmla="*/ 258 w 639"/>
                              <a:gd name="T47" fmla="*/ 47 h 1317"/>
                              <a:gd name="T48" fmla="*/ 278 w 639"/>
                              <a:gd name="T49" fmla="*/ 1 h 1317"/>
                              <a:gd name="T50" fmla="*/ 299 w 639"/>
                              <a:gd name="T51" fmla="*/ 22 h 1317"/>
                              <a:gd name="T52" fmla="*/ 321 w 639"/>
                              <a:gd name="T53" fmla="*/ 180 h 1317"/>
                              <a:gd name="T54" fmla="*/ 334 w 639"/>
                              <a:gd name="T55" fmla="*/ 494 h 1317"/>
                              <a:gd name="T56" fmla="*/ 348 w 639"/>
                              <a:gd name="T57" fmla="*/ 697 h 1317"/>
                              <a:gd name="T58" fmla="*/ 344 w 639"/>
                              <a:gd name="T59" fmla="*/ 719 h 1317"/>
                              <a:gd name="T60" fmla="*/ 331 w 639"/>
                              <a:gd name="T61" fmla="*/ 594 h 1317"/>
                              <a:gd name="T62" fmla="*/ 317 w 639"/>
                              <a:gd name="T63" fmla="*/ 277 h 1317"/>
                              <a:gd name="T64" fmla="*/ 304 w 639"/>
                              <a:gd name="T65" fmla="*/ 83 h 1317"/>
                              <a:gd name="T66" fmla="*/ 286 w 639"/>
                              <a:gd name="T67" fmla="*/ 13 h 1317"/>
                              <a:gd name="T68" fmla="*/ 272 w 639"/>
                              <a:gd name="T69" fmla="*/ 26 h 1317"/>
                              <a:gd name="T70" fmla="*/ 261 w 639"/>
                              <a:gd name="T71" fmla="*/ 128 h 1317"/>
                              <a:gd name="T72" fmla="*/ 259 w 639"/>
                              <a:gd name="T73" fmla="*/ 367 h 1317"/>
                              <a:gd name="T74" fmla="*/ 258 w 639"/>
                              <a:gd name="T75" fmla="*/ 607 h 1317"/>
                              <a:gd name="T76" fmla="*/ 245 w 639"/>
                              <a:gd name="T77" fmla="*/ 720 h 1317"/>
                              <a:gd name="T78" fmla="*/ 227 w 639"/>
                              <a:gd name="T79" fmla="*/ 718 h 1317"/>
                              <a:gd name="T80" fmla="*/ 209 w 639"/>
                              <a:gd name="T81" fmla="*/ 599 h 1317"/>
                              <a:gd name="T82" fmla="*/ 198 w 639"/>
                              <a:gd name="T83" fmla="*/ 359 h 1317"/>
                              <a:gd name="T84" fmla="*/ 187 w 639"/>
                              <a:gd name="T85" fmla="*/ 120 h 1317"/>
                              <a:gd name="T86" fmla="*/ 172 w 639"/>
                              <a:gd name="T87" fmla="*/ 27 h 1317"/>
                              <a:gd name="T88" fmla="*/ 159 w 639"/>
                              <a:gd name="T89" fmla="*/ 26 h 1317"/>
                              <a:gd name="T90" fmla="*/ 143 w 639"/>
                              <a:gd name="T91" fmla="*/ 112 h 1317"/>
                              <a:gd name="T92" fmla="*/ 139 w 639"/>
                              <a:gd name="T93" fmla="*/ 346 h 1317"/>
                              <a:gd name="T94" fmla="*/ 136 w 639"/>
                              <a:gd name="T95" fmla="*/ 585 h 1317"/>
                              <a:gd name="T96" fmla="*/ 121 w 639"/>
                              <a:gd name="T97" fmla="*/ 692 h 1317"/>
                              <a:gd name="T98" fmla="*/ 95 w 639"/>
                              <a:gd name="T99" fmla="*/ 712 h 1317"/>
                              <a:gd name="T100" fmla="*/ 79 w 639"/>
                              <a:gd name="T101" fmla="*/ 651 h 1317"/>
                              <a:gd name="T102" fmla="*/ 74 w 639"/>
                              <a:gd name="T103" fmla="*/ 484 h 1317"/>
                              <a:gd name="T104" fmla="*/ 69 w 639"/>
                              <a:gd name="T105" fmla="*/ 161 h 1317"/>
                              <a:gd name="T106" fmla="*/ 53 w 639"/>
                              <a:gd name="T107" fmla="*/ 28 h 1317"/>
                              <a:gd name="T108" fmla="*/ 41 w 639"/>
                              <a:gd name="T109" fmla="*/ 10 h 1317"/>
                              <a:gd name="T110" fmla="*/ 39 w 639"/>
                              <a:gd name="T111" fmla="*/ 17 h 1317"/>
                              <a:gd name="T112" fmla="*/ 26 w 639"/>
                              <a:gd name="T113" fmla="*/ 120 h 1317"/>
                              <a:gd name="T114" fmla="*/ 14 w 639"/>
                              <a:gd name="T115" fmla="*/ 374 h 1317"/>
                              <a:gd name="T116" fmla="*/ 9 w 639"/>
                              <a:gd name="T117" fmla="*/ 601 h 1317"/>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639" h="1317">
                                <a:moveTo>
                                  <a:pt x="0" y="1113"/>
                                </a:moveTo>
                                <a:lnTo>
                                  <a:pt x="1" y="1087"/>
                                </a:lnTo>
                                <a:lnTo>
                                  <a:pt x="2" y="1056"/>
                                </a:lnTo>
                                <a:lnTo>
                                  <a:pt x="4" y="978"/>
                                </a:lnTo>
                                <a:lnTo>
                                  <a:pt x="6" y="884"/>
                                </a:lnTo>
                                <a:lnTo>
                                  <a:pt x="8" y="782"/>
                                </a:lnTo>
                                <a:lnTo>
                                  <a:pt x="10" y="677"/>
                                </a:lnTo>
                                <a:lnTo>
                                  <a:pt x="14" y="576"/>
                                </a:lnTo>
                                <a:lnTo>
                                  <a:pt x="17" y="483"/>
                                </a:lnTo>
                                <a:lnTo>
                                  <a:pt x="22" y="406"/>
                                </a:lnTo>
                                <a:lnTo>
                                  <a:pt x="28" y="276"/>
                                </a:lnTo>
                                <a:lnTo>
                                  <a:pt x="31" y="216"/>
                                </a:lnTo>
                                <a:lnTo>
                                  <a:pt x="35" y="162"/>
                                </a:lnTo>
                                <a:lnTo>
                                  <a:pt x="39" y="115"/>
                                </a:lnTo>
                                <a:lnTo>
                                  <a:pt x="43" y="76"/>
                                </a:lnTo>
                                <a:lnTo>
                                  <a:pt x="49" y="45"/>
                                </a:lnTo>
                                <a:lnTo>
                                  <a:pt x="55" y="25"/>
                                </a:lnTo>
                                <a:cubicBezTo>
                                  <a:pt x="55" y="25"/>
                                  <a:pt x="55" y="24"/>
                                  <a:pt x="55" y="24"/>
                                </a:cubicBezTo>
                                <a:lnTo>
                                  <a:pt x="61" y="13"/>
                                </a:lnTo>
                                <a:cubicBezTo>
                                  <a:pt x="62" y="12"/>
                                  <a:pt x="63" y="11"/>
                                  <a:pt x="64" y="10"/>
                                </a:cubicBezTo>
                                <a:lnTo>
                                  <a:pt x="71" y="5"/>
                                </a:lnTo>
                                <a:cubicBezTo>
                                  <a:pt x="73" y="4"/>
                                  <a:pt x="75" y="3"/>
                                  <a:pt x="77" y="4"/>
                                </a:cubicBezTo>
                                <a:lnTo>
                                  <a:pt x="86" y="6"/>
                                </a:lnTo>
                                <a:cubicBezTo>
                                  <a:pt x="88" y="6"/>
                                  <a:pt x="90" y="7"/>
                                  <a:pt x="91" y="9"/>
                                </a:cubicBezTo>
                                <a:lnTo>
                                  <a:pt x="100" y="21"/>
                                </a:lnTo>
                                <a:cubicBezTo>
                                  <a:pt x="100" y="21"/>
                                  <a:pt x="101" y="22"/>
                                  <a:pt x="101" y="22"/>
                                </a:cubicBezTo>
                                <a:lnTo>
                                  <a:pt x="110" y="44"/>
                                </a:lnTo>
                                <a:lnTo>
                                  <a:pt x="120" y="80"/>
                                </a:lnTo>
                                <a:lnTo>
                                  <a:pt x="128" y="130"/>
                                </a:lnTo>
                                <a:lnTo>
                                  <a:pt x="136" y="195"/>
                                </a:lnTo>
                                <a:lnTo>
                                  <a:pt x="139" y="238"/>
                                </a:lnTo>
                                <a:lnTo>
                                  <a:pt x="141" y="290"/>
                                </a:lnTo>
                                <a:lnTo>
                                  <a:pt x="143" y="350"/>
                                </a:lnTo>
                                <a:lnTo>
                                  <a:pt x="144" y="416"/>
                                </a:lnTo>
                                <a:lnTo>
                                  <a:pt x="147" y="564"/>
                                </a:lnTo>
                                <a:lnTo>
                                  <a:pt x="148" y="721"/>
                                </a:lnTo>
                                <a:lnTo>
                                  <a:pt x="150" y="876"/>
                                </a:lnTo>
                                <a:lnTo>
                                  <a:pt x="151" y="949"/>
                                </a:lnTo>
                                <a:lnTo>
                                  <a:pt x="153" y="1018"/>
                                </a:lnTo>
                                <a:lnTo>
                                  <a:pt x="154" y="1079"/>
                                </a:lnTo>
                                <a:lnTo>
                                  <a:pt x="156" y="1133"/>
                                </a:lnTo>
                                <a:lnTo>
                                  <a:pt x="159" y="1178"/>
                                </a:lnTo>
                                <a:lnTo>
                                  <a:pt x="162" y="1212"/>
                                </a:lnTo>
                                <a:lnTo>
                                  <a:pt x="171" y="1256"/>
                                </a:lnTo>
                                <a:lnTo>
                                  <a:pt x="171" y="1254"/>
                                </a:lnTo>
                                <a:lnTo>
                                  <a:pt x="182" y="1279"/>
                                </a:lnTo>
                                <a:lnTo>
                                  <a:pt x="178" y="1275"/>
                                </a:lnTo>
                                <a:lnTo>
                                  <a:pt x="190" y="1280"/>
                                </a:lnTo>
                                <a:lnTo>
                                  <a:pt x="181" y="1282"/>
                                </a:lnTo>
                                <a:lnTo>
                                  <a:pt x="192" y="1271"/>
                                </a:lnTo>
                                <a:lnTo>
                                  <a:pt x="190" y="1273"/>
                                </a:lnTo>
                                <a:lnTo>
                                  <a:pt x="202" y="1246"/>
                                </a:lnTo>
                                <a:lnTo>
                                  <a:pt x="202" y="1248"/>
                                </a:lnTo>
                                <a:lnTo>
                                  <a:pt x="212" y="1208"/>
                                </a:lnTo>
                                <a:lnTo>
                                  <a:pt x="221" y="1156"/>
                                </a:lnTo>
                                <a:lnTo>
                                  <a:pt x="226" y="1096"/>
                                </a:lnTo>
                                <a:lnTo>
                                  <a:pt x="229" y="1059"/>
                                </a:lnTo>
                                <a:lnTo>
                                  <a:pt x="231" y="1013"/>
                                </a:lnTo>
                                <a:lnTo>
                                  <a:pt x="232" y="959"/>
                                </a:lnTo>
                                <a:lnTo>
                                  <a:pt x="233" y="900"/>
                                </a:lnTo>
                                <a:lnTo>
                                  <a:pt x="235" y="768"/>
                                </a:lnTo>
                                <a:lnTo>
                                  <a:pt x="235" y="627"/>
                                </a:lnTo>
                                <a:lnTo>
                                  <a:pt x="236" y="486"/>
                                </a:lnTo>
                                <a:lnTo>
                                  <a:pt x="238" y="356"/>
                                </a:lnTo>
                                <a:lnTo>
                                  <a:pt x="239" y="298"/>
                                </a:lnTo>
                                <a:lnTo>
                                  <a:pt x="240" y="246"/>
                                </a:lnTo>
                                <a:lnTo>
                                  <a:pt x="242" y="202"/>
                                </a:lnTo>
                                <a:lnTo>
                                  <a:pt x="245" y="167"/>
                                </a:lnTo>
                                <a:lnTo>
                                  <a:pt x="253" y="111"/>
                                </a:lnTo>
                                <a:lnTo>
                                  <a:pt x="263" y="69"/>
                                </a:lnTo>
                                <a:lnTo>
                                  <a:pt x="273" y="39"/>
                                </a:lnTo>
                                <a:cubicBezTo>
                                  <a:pt x="273" y="38"/>
                                  <a:pt x="274" y="37"/>
                                  <a:pt x="274" y="36"/>
                                </a:cubicBezTo>
                                <a:lnTo>
                                  <a:pt x="286" y="22"/>
                                </a:lnTo>
                                <a:cubicBezTo>
                                  <a:pt x="288" y="20"/>
                                  <a:pt x="290" y="19"/>
                                  <a:pt x="292" y="19"/>
                                </a:cubicBezTo>
                                <a:lnTo>
                                  <a:pt x="304" y="19"/>
                                </a:lnTo>
                                <a:cubicBezTo>
                                  <a:pt x="307" y="19"/>
                                  <a:pt x="310" y="21"/>
                                  <a:pt x="311" y="23"/>
                                </a:cubicBezTo>
                                <a:lnTo>
                                  <a:pt x="323" y="40"/>
                                </a:lnTo>
                                <a:cubicBezTo>
                                  <a:pt x="324" y="41"/>
                                  <a:pt x="324" y="41"/>
                                  <a:pt x="324" y="42"/>
                                </a:cubicBezTo>
                                <a:lnTo>
                                  <a:pt x="334" y="77"/>
                                </a:lnTo>
                                <a:lnTo>
                                  <a:pt x="343" y="131"/>
                                </a:lnTo>
                                <a:lnTo>
                                  <a:pt x="347" y="169"/>
                                </a:lnTo>
                                <a:lnTo>
                                  <a:pt x="352" y="217"/>
                                </a:lnTo>
                                <a:lnTo>
                                  <a:pt x="355" y="275"/>
                                </a:lnTo>
                                <a:lnTo>
                                  <a:pt x="359" y="340"/>
                                </a:lnTo>
                                <a:lnTo>
                                  <a:pt x="363" y="412"/>
                                </a:lnTo>
                                <a:lnTo>
                                  <a:pt x="366" y="488"/>
                                </a:lnTo>
                                <a:lnTo>
                                  <a:pt x="373" y="649"/>
                                </a:lnTo>
                                <a:lnTo>
                                  <a:pt x="379" y="810"/>
                                </a:lnTo>
                                <a:lnTo>
                                  <a:pt x="382" y="887"/>
                                </a:lnTo>
                                <a:lnTo>
                                  <a:pt x="386" y="959"/>
                                </a:lnTo>
                                <a:lnTo>
                                  <a:pt x="389" y="1025"/>
                                </a:lnTo>
                                <a:lnTo>
                                  <a:pt x="392" y="1084"/>
                                </a:lnTo>
                                <a:lnTo>
                                  <a:pt x="396" y="1133"/>
                                </a:lnTo>
                                <a:lnTo>
                                  <a:pt x="399" y="1172"/>
                                </a:lnTo>
                                <a:lnTo>
                                  <a:pt x="406" y="1230"/>
                                </a:lnTo>
                                <a:lnTo>
                                  <a:pt x="415" y="1271"/>
                                </a:lnTo>
                                <a:lnTo>
                                  <a:pt x="423" y="1296"/>
                                </a:lnTo>
                                <a:lnTo>
                                  <a:pt x="421" y="1293"/>
                                </a:lnTo>
                                <a:lnTo>
                                  <a:pt x="430" y="1303"/>
                                </a:lnTo>
                                <a:lnTo>
                                  <a:pt x="420" y="1302"/>
                                </a:lnTo>
                                <a:lnTo>
                                  <a:pt x="429" y="1296"/>
                                </a:lnTo>
                                <a:lnTo>
                                  <a:pt x="426" y="1300"/>
                                </a:lnTo>
                                <a:lnTo>
                                  <a:pt x="433" y="1278"/>
                                </a:lnTo>
                                <a:lnTo>
                                  <a:pt x="440" y="1240"/>
                                </a:lnTo>
                                <a:lnTo>
                                  <a:pt x="444" y="1185"/>
                                </a:lnTo>
                                <a:lnTo>
                                  <a:pt x="447" y="1147"/>
                                </a:lnTo>
                                <a:lnTo>
                                  <a:pt x="449" y="1098"/>
                                </a:lnTo>
                                <a:lnTo>
                                  <a:pt x="451" y="1040"/>
                                </a:lnTo>
                                <a:lnTo>
                                  <a:pt x="451" y="974"/>
                                </a:lnTo>
                                <a:lnTo>
                                  <a:pt x="452" y="902"/>
                                </a:lnTo>
                                <a:lnTo>
                                  <a:pt x="452" y="825"/>
                                </a:lnTo>
                                <a:lnTo>
                                  <a:pt x="451" y="665"/>
                                </a:lnTo>
                                <a:lnTo>
                                  <a:pt x="451" y="502"/>
                                </a:lnTo>
                                <a:lnTo>
                                  <a:pt x="451" y="426"/>
                                </a:lnTo>
                                <a:lnTo>
                                  <a:pt x="451" y="354"/>
                                </a:lnTo>
                                <a:lnTo>
                                  <a:pt x="451" y="288"/>
                                </a:lnTo>
                                <a:lnTo>
                                  <a:pt x="453" y="230"/>
                                </a:lnTo>
                                <a:lnTo>
                                  <a:pt x="454" y="181"/>
                                </a:lnTo>
                                <a:lnTo>
                                  <a:pt x="457" y="143"/>
                                </a:lnTo>
                                <a:lnTo>
                                  <a:pt x="465" y="85"/>
                                </a:lnTo>
                                <a:lnTo>
                                  <a:pt x="475" y="43"/>
                                </a:lnTo>
                                <a:cubicBezTo>
                                  <a:pt x="475" y="42"/>
                                  <a:pt x="475" y="42"/>
                                  <a:pt x="475" y="41"/>
                                </a:cubicBezTo>
                                <a:lnTo>
                                  <a:pt x="486" y="15"/>
                                </a:lnTo>
                                <a:cubicBezTo>
                                  <a:pt x="487" y="14"/>
                                  <a:pt x="487" y="13"/>
                                  <a:pt x="488" y="12"/>
                                </a:cubicBezTo>
                                <a:lnTo>
                                  <a:pt x="500" y="2"/>
                                </a:lnTo>
                                <a:cubicBezTo>
                                  <a:pt x="503" y="0"/>
                                  <a:pt x="507" y="0"/>
                                  <a:pt x="510" y="2"/>
                                </a:cubicBezTo>
                                <a:lnTo>
                                  <a:pt x="523" y="10"/>
                                </a:lnTo>
                                <a:cubicBezTo>
                                  <a:pt x="524" y="10"/>
                                  <a:pt x="525" y="11"/>
                                  <a:pt x="526" y="13"/>
                                </a:cubicBezTo>
                                <a:lnTo>
                                  <a:pt x="539" y="38"/>
                                </a:lnTo>
                                <a:cubicBezTo>
                                  <a:pt x="539" y="38"/>
                                  <a:pt x="539" y="39"/>
                                  <a:pt x="539" y="39"/>
                                </a:cubicBezTo>
                                <a:lnTo>
                                  <a:pt x="551" y="83"/>
                                </a:lnTo>
                                <a:lnTo>
                                  <a:pt x="563" y="147"/>
                                </a:lnTo>
                                <a:lnTo>
                                  <a:pt x="568" y="193"/>
                                </a:lnTo>
                                <a:lnTo>
                                  <a:pt x="573" y="253"/>
                                </a:lnTo>
                                <a:lnTo>
                                  <a:pt x="578" y="326"/>
                                </a:lnTo>
                                <a:lnTo>
                                  <a:pt x="582" y="410"/>
                                </a:lnTo>
                                <a:lnTo>
                                  <a:pt x="586" y="501"/>
                                </a:lnTo>
                                <a:lnTo>
                                  <a:pt x="590" y="598"/>
                                </a:lnTo>
                                <a:lnTo>
                                  <a:pt x="598" y="798"/>
                                </a:lnTo>
                                <a:lnTo>
                                  <a:pt x="602" y="895"/>
                                </a:lnTo>
                                <a:lnTo>
                                  <a:pt x="606" y="989"/>
                                </a:lnTo>
                                <a:lnTo>
                                  <a:pt x="611" y="1075"/>
                                </a:lnTo>
                                <a:lnTo>
                                  <a:pt x="616" y="1151"/>
                                </a:lnTo>
                                <a:lnTo>
                                  <a:pt x="621" y="1215"/>
                                </a:lnTo>
                                <a:lnTo>
                                  <a:pt x="627" y="1263"/>
                                </a:lnTo>
                                <a:lnTo>
                                  <a:pt x="633" y="1296"/>
                                </a:lnTo>
                                <a:lnTo>
                                  <a:pt x="632" y="1293"/>
                                </a:lnTo>
                                <a:lnTo>
                                  <a:pt x="639" y="1305"/>
                                </a:lnTo>
                                <a:lnTo>
                                  <a:pt x="626" y="1314"/>
                                </a:lnTo>
                                <a:lnTo>
                                  <a:pt x="619" y="1302"/>
                                </a:lnTo>
                                <a:cubicBezTo>
                                  <a:pt x="618" y="1301"/>
                                  <a:pt x="618" y="1300"/>
                                  <a:pt x="618" y="1299"/>
                                </a:cubicBezTo>
                                <a:lnTo>
                                  <a:pt x="612" y="1265"/>
                                </a:lnTo>
                                <a:lnTo>
                                  <a:pt x="605" y="1216"/>
                                </a:lnTo>
                                <a:lnTo>
                                  <a:pt x="600" y="1152"/>
                                </a:lnTo>
                                <a:lnTo>
                                  <a:pt x="595" y="1076"/>
                                </a:lnTo>
                                <a:lnTo>
                                  <a:pt x="590" y="990"/>
                                </a:lnTo>
                                <a:lnTo>
                                  <a:pt x="586" y="896"/>
                                </a:lnTo>
                                <a:lnTo>
                                  <a:pt x="582" y="799"/>
                                </a:lnTo>
                                <a:lnTo>
                                  <a:pt x="574" y="599"/>
                                </a:lnTo>
                                <a:lnTo>
                                  <a:pt x="570" y="502"/>
                                </a:lnTo>
                                <a:lnTo>
                                  <a:pt x="566" y="411"/>
                                </a:lnTo>
                                <a:lnTo>
                                  <a:pt x="562" y="327"/>
                                </a:lnTo>
                                <a:lnTo>
                                  <a:pt x="557" y="254"/>
                                </a:lnTo>
                                <a:lnTo>
                                  <a:pt x="553" y="194"/>
                                </a:lnTo>
                                <a:lnTo>
                                  <a:pt x="548" y="150"/>
                                </a:lnTo>
                                <a:lnTo>
                                  <a:pt x="536" y="88"/>
                                </a:lnTo>
                                <a:lnTo>
                                  <a:pt x="524" y="44"/>
                                </a:lnTo>
                                <a:lnTo>
                                  <a:pt x="524" y="45"/>
                                </a:lnTo>
                                <a:lnTo>
                                  <a:pt x="511" y="20"/>
                                </a:lnTo>
                                <a:lnTo>
                                  <a:pt x="514" y="23"/>
                                </a:lnTo>
                                <a:lnTo>
                                  <a:pt x="501" y="15"/>
                                </a:lnTo>
                                <a:lnTo>
                                  <a:pt x="511" y="15"/>
                                </a:lnTo>
                                <a:lnTo>
                                  <a:pt x="499" y="25"/>
                                </a:lnTo>
                                <a:lnTo>
                                  <a:pt x="501" y="22"/>
                                </a:lnTo>
                                <a:lnTo>
                                  <a:pt x="490" y="48"/>
                                </a:lnTo>
                                <a:lnTo>
                                  <a:pt x="490" y="46"/>
                                </a:lnTo>
                                <a:lnTo>
                                  <a:pt x="480" y="87"/>
                                </a:lnTo>
                                <a:lnTo>
                                  <a:pt x="473" y="144"/>
                                </a:lnTo>
                                <a:lnTo>
                                  <a:pt x="470" y="182"/>
                                </a:lnTo>
                                <a:lnTo>
                                  <a:pt x="469" y="231"/>
                                </a:lnTo>
                                <a:lnTo>
                                  <a:pt x="467" y="288"/>
                                </a:lnTo>
                                <a:lnTo>
                                  <a:pt x="467" y="354"/>
                                </a:lnTo>
                                <a:lnTo>
                                  <a:pt x="467" y="426"/>
                                </a:lnTo>
                                <a:lnTo>
                                  <a:pt x="467" y="502"/>
                                </a:lnTo>
                                <a:lnTo>
                                  <a:pt x="467" y="664"/>
                                </a:lnTo>
                                <a:lnTo>
                                  <a:pt x="468" y="825"/>
                                </a:lnTo>
                                <a:lnTo>
                                  <a:pt x="468" y="903"/>
                                </a:lnTo>
                                <a:lnTo>
                                  <a:pt x="467" y="974"/>
                                </a:lnTo>
                                <a:lnTo>
                                  <a:pt x="467" y="1041"/>
                                </a:lnTo>
                                <a:lnTo>
                                  <a:pt x="465" y="1099"/>
                                </a:lnTo>
                                <a:lnTo>
                                  <a:pt x="463" y="1148"/>
                                </a:lnTo>
                                <a:lnTo>
                                  <a:pt x="460" y="1186"/>
                                </a:lnTo>
                                <a:lnTo>
                                  <a:pt x="455" y="1243"/>
                                </a:lnTo>
                                <a:lnTo>
                                  <a:pt x="448" y="1283"/>
                                </a:lnTo>
                                <a:lnTo>
                                  <a:pt x="441" y="1305"/>
                                </a:lnTo>
                                <a:cubicBezTo>
                                  <a:pt x="441" y="1307"/>
                                  <a:pt x="439" y="1308"/>
                                  <a:pt x="438" y="1309"/>
                                </a:cubicBezTo>
                                <a:lnTo>
                                  <a:pt x="429" y="1315"/>
                                </a:lnTo>
                                <a:cubicBezTo>
                                  <a:pt x="426" y="1317"/>
                                  <a:pt x="421" y="1317"/>
                                  <a:pt x="419" y="1314"/>
                                </a:cubicBezTo>
                                <a:lnTo>
                                  <a:pt x="410" y="1304"/>
                                </a:lnTo>
                                <a:cubicBezTo>
                                  <a:pt x="409" y="1303"/>
                                  <a:pt x="408" y="1302"/>
                                  <a:pt x="408" y="1301"/>
                                </a:cubicBezTo>
                                <a:lnTo>
                                  <a:pt x="400" y="1274"/>
                                </a:lnTo>
                                <a:lnTo>
                                  <a:pt x="391" y="1231"/>
                                </a:lnTo>
                                <a:lnTo>
                                  <a:pt x="383" y="1173"/>
                                </a:lnTo>
                                <a:lnTo>
                                  <a:pt x="380" y="1134"/>
                                </a:lnTo>
                                <a:lnTo>
                                  <a:pt x="376" y="1085"/>
                                </a:lnTo>
                                <a:lnTo>
                                  <a:pt x="373" y="1026"/>
                                </a:lnTo>
                                <a:lnTo>
                                  <a:pt x="370" y="960"/>
                                </a:lnTo>
                                <a:lnTo>
                                  <a:pt x="366" y="888"/>
                                </a:lnTo>
                                <a:lnTo>
                                  <a:pt x="363" y="811"/>
                                </a:lnTo>
                                <a:lnTo>
                                  <a:pt x="357" y="650"/>
                                </a:lnTo>
                                <a:lnTo>
                                  <a:pt x="350" y="489"/>
                                </a:lnTo>
                                <a:lnTo>
                                  <a:pt x="347" y="413"/>
                                </a:lnTo>
                                <a:lnTo>
                                  <a:pt x="343" y="341"/>
                                </a:lnTo>
                                <a:lnTo>
                                  <a:pt x="339" y="276"/>
                                </a:lnTo>
                                <a:lnTo>
                                  <a:pt x="336" y="218"/>
                                </a:lnTo>
                                <a:lnTo>
                                  <a:pt x="332" y="170"/>
                                </a:lnTo>
                                <a:lnTo>
                                  <a:pt x="328" y="134"/>
                                </a:lnTo>
                                <a:lnTo>
                                  <a:pt x="319" y="82"/>
                                </a:lnTo>
                                <a:lnTo>
                                  <a:pt x="309" y="47"/>
                                </a:lnTo>
                                <a:lnTo>
                                  <a:pt x="310" y="49"/>
                                </a:lnTo>
                                <a:lnTo>
                                  <a:pt x="298" y="32"/>
                                </a:lnTo>
                                <a:lnTo>
                                  <a:pt x="304" y="35"/>
                                </a:lnTo>
                                <a:lnTo>
                                  <a:pt x="292" y="35"/>
                                </a:lnTo>
                                <a:lnTo>
                                  <a:pt x="299" y="33"/>
                                </a:lnTo>
                                <a:lnTo>
                                  <a:pt x="287" y="47"/>
                                </a:lnTo>
                                <a:lnTo>
                                  <a:pt x="288" y="44"/>
                                </a:lnTo>
                                <a:lnTo>
                                  <a:pt x="278" y="72"/>
                                </a:lnTo>
                                <a:lnTo>
                                  <a:pt x="268" y="113"/>
                                </a:lnTo>
                                <a:lnTo>
                                  <a:pt x="261" y="168"/>
                                </a:lnTo>
                                <a:lnTo>
                                  <a:pt x="258" y="203"/>
                                </a:lnTo>
                                <a:lnTo>
                                  <a:pt x="256" y="247"/>
                                </a:lnTo>
                                <a:lnTo>
                                  <a:pt x="255" y="299"/>
                                </a:lnTo>
                                <a:lnTo>
                                  <a:pt x="254" y="357"/>
                                </a:lnTo>
                                <a:lnTo>
                                  <a:pt x="252" y="487"/>
                                </a:lnTo>
                                <a:lnTo>
                                  <a:pt x="251" y="627"/>
                                </a:lnTo>
                                <a:lnTo>
                                  <a:pt x="251" y="769"/>
                                </a:lnTo>
                                <a:lnTo>
                                  <a:pt x="249" y="901"/>
                                </a:lnTo>
                                <a:lnTo>
                                  <a:pt x="248" y="960"/>
                                </a:lnTo>
                                <a:lnTo>
                                  <a:pt x="247" y="1014"/>
                                </a:lnTo>
                                <a:lnTo>
                                  <a:pt x="245" y="1060"/>
                                </a:lnTo>
                                <a:lnTo>
                                  <a:pt x="242" y="1097"/>
                                </a:lnTo>
                                <a:lnTo>
                                  <a:pt x="236" y="1159"/>
                                </a:lnTo>
                                <a:lnTo>
                                  <a:pt x="227" y="1211"/>
                                </a:lnTo>
                                <a:lnTo>
                                  <a:pt x="217" y="1251"/>
                                </a:lnTo>
                                <a:cubicBezTo>
                                  <a:pt x="217" y="1252"/>
                                  <a:pt x="217" y="1252"/>
                                  <a:pt x="217" y="1253"/>
                                </a:cubicBezTo>
                                <a:lnTo>
                                  <a:pt x="205" y="1280"/>
                                </a:lnTo>
                                <a:cubicBezTo>
                                  <a:pt x="204" y="1281"/>
                                  <a:pt x="204" y="1281"/>
                                  <a:pt x="203" y="1282"/>
                                </a:cubicBezTo>
                                <a:lnTo>
                                  <a:pt x="192" y="1293"/>
                                </a:lnTo>
                                <a:cubicBezTo>
                                  <a:pt x="190" y="1295"/>
                                  <a:pt x="186" y="1296"/>
                                  <a:pt x="183" y="1295"/>
                                </a:cubicBezTo>
                                <a:lnTo>
                                  <a:pt x="171" y="1290"/>
                                </a:lnTo>
                                <a:cubicBezTo>
                                  <a:pt x="169" y="1289"/>
                                  <a:pt x="168" y="1288"/>
                                  <a:pt x="167" y="1286"/>
                                </a:cubicBezTo>
                                <a:lnTo>
                                  <a:pt x="156" y="1261"/>
                                </a:lnTo>
                                <a:cubicBezTo>
                                  <a:pt x="156" y="1260"/>
                                  <a:pt x="156" y="1260"/>
                                  <a:pt x="156" y="1259"/>
                                </a:cubicBezTo>
                                <a:lnTo>
                                  <a:pt x="146" y="1213"/>
                                </a:lnTo>
                                <a:lnTo>
                                  <a:pt x="143" y="1179"/>
                                </a:lnTo>
                                <a:lnTo>
                                  <a:pt x="140" y="1134"/>
                                </a:lnTo>
                                <a:lnTo>
                                  <a:pt x="138" y="1080"/>
                                </a:lnTo>
                                <a:lnTo>
                                  <a:pt x="137" y="1019"/>
                                </a:lnTo>
                                <a:lnTo>
                                  <a:pt x="135" y="950"/>
                                </a:lnTo>
                                <a:lnTo>
                                  <a:pt x="134" y="877"/>
                                </a:lnTo>
                                <a:lnTo>
                                  <a:pt x="132" y="722"/>
                                </a:lnTo>
                                <a:lnTo>
                                  <a:pt x="131" y="565"/>
                                </a:lnTo>
                                <a:lnTo>
                                  <a:pt x="128" y="417"/>
                                </a:lnTo>
                                <a:lnTo>
                                  <a:pt x="127" y="351"/>
                                </a:lnTo>
                                <a:lnTo>
                                  <a:pt x="125" y="291"/>
                                </a:lnTo>
                                <a:lnTo>
                                  <a:pt x="123" y="239"/>
                                </a:lnTo>
                                <a:lnTo>
                                  <a:pt x="121" y="197"/>
                                </a:lnTo>
                                <a:lnTo>
                                  <a:pt x="113" y="133"/>
                                </a:lnTo>
                                <a:lnTo>
                                  <a:pt x="105" y="85"/>
                                </a:lnTo>
                                <a:lnTo>
                                  <a:pt x="95" y="50"/>
                                </a:lnTo>
                                <a:lnTo>
                                  <a:pt x="86" y="28"/>
                                </a:lnTo>
                                <a:lnTo>
                                  <a:pt x="87" y="30"/>
                                </a:lnTo>
                                <a:lnTo>
                                  <a:pt x="78" y="18"/>
                                </a:lnTo>
                                <a:lnTo>
                                  <a:pt x="83" y="21"/>
                                </a:lnTo>
                                <a:lnTo>
                                  <a:pt x="74" y="19"/>
                                </a:lnTo>
                                <a:lnTo>
                                  <a:pt x="80" y="18"/>
                                </a:lnTo>
                                <a:lnTo>
                                  <a:pt x="73" y="23"/>
                                </a:lnTo>
                                <a:lnTo>
                                  <a:pt x="75" y="20"/>
                                </a:lnTo>
                                <a:lnTo>
                                  <a:pt x="69" y="31"/>
                                </a:lnTo>
                                <a:lnTo>
                                  <a:pt x="70" y="30"/>
                                </a:lnTo>
                                <a:lnTo>
                                  <a:pt x="64" y="48"/>
                                </a:lnTo>
                                <a:lnTo>
                                  <a:pt x="59" y="77"/>
                                </a:lnTo>
                                <a:lnTo>
                                  <a:pt x="55" y="116"/>
                                </a:lnTo>
                                <a:lnTo>
                                  <a:pt x="51" y="163"/>
                                </a:lnTo>
                                <a:lnTo>
                                  <a:pt x="47" y="217"/>
                                </a:lnTo>
                                <a:lnTo>
                                  <a:pt x="44" y="277"/>
                                </a:lnTo>
                                <a:lnTo>
                                  <a:pt x="38" y="407"/>
                                </a:lnTo>
                                <a:lnTo>
                                  <a:pt x="33" y="484"/>
                                </a:lnTo>
                                <a:lnTo>
                                  <a:pt x="30" y="577"/>
                                </a:lnTo>
                                <a:lnTo>
                                  <a:pt x="26" y="678"/>
                                </a:lnTo>
                                <a:lnTo>
                                  <a:pt x="24" y="783"/>
                                </a:lnTo>
                                <a:lnTo>
                                  <a:pt x="22" y="885"/>
                                </a:lnTo>
                                <a:lnTo>
                                  <a:pt x="20" y="979"/>
                                </a:lnTo>
                                <a:lnTo>
                                  <a:pt x="18" y="1057"/>
                                </a:lnTo>
                                <a:lnTo>
                                  <a:pt x="17" y="1088"/>
                                </a:lnTo>
                                <a:lnTo>
                                  <a:pt x="16" y="1114"/>
                                </a:lnTo>
                                <a:lnTo>
                                  <a:pt x="0" y="1113"/>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97" name="Freeform 341"/>
                        <wps:cNvSpPr>
                          <a:spLocks noEditPoints="1"/>
                        </wps:cNvSpPr>
                        <wps:spPr bwMode="auto">
                          <a:xfrm>
                            <a:off x="766402" y="1301698"/>
                            <a:ext cx="169547" cy="45720"/>
                          </a:xfrm>
                          <a:custGeom>
                            <a:avLst/>
                            <a:gdLst>
                              <a:gd name="T0" fmla="*/ 60 w 267"/>
                              <a:gd name="T1" fmla="*/ 31 h 72"/>
                              <a:gd name="T2" fmla="*/ 267 w 267"/>
                              <a:gd name="T3" fmla="*/ 31 h 72"/>
                              <a:gd name="T4" fmla="*/ 267 w 267"/>
                              <a:gd name="T5" fmla="*/ 40 h 72"/>
                              <a:gd name="T6" fmla="*/ 60 w 267"/>
                              <a:gd name="T7" fmla="*/ 40 h 72"/>
                              <a:gd name="T8" fmla="*/ 60 w 267"/>
                              <a:gd name="T9" fmla="*/ 31 h 72"/>
                              <a:gd name="T10" fmla="*/ 72 w 267"/>
                              <a:gd name="T11" fmla="*/ 72 h 72"/>
                              <a:gd name="T12" fmla="*/ 0 w 267"/>
                              <a:gd name="T13" fmla="*/ 36 h 72"/>
                              <a:gd name="T14" fmla="*/ 72 w 267"/>
                              <a:gd name="T15" fmla="*/ 0 h 72"/>
                              <a:gd name="T16" fmla="*/ 72 w 267"/>
                              <a:gd name="T17" fmla="*/ 72 h 7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67" h="72">
                                <a:moveTo>
                                  <a:pt x="60" y="31"/>
                                </a:moveTo>
                                <a:lnTo>
                                  <a:pt x="267" y="31"/>
                                </a:lnTo>
                                <a:lnTo>
                                  <a:pt x="267" y="40"/>
                                </a:lnTo>
                                <a:lnTo>
                                  <a:pt x="60" y="40"/>
                                </a:lnTo>
                                <a:lnTo>
                                  <a:pt x="60" y="31"/>
                                </a:lnTo>
                                <a:close/>
                                <a:moveTo>
                                  <a:pt x="72" y="72"/>
                                </a:moveTo>
                                <a:lnTo>
                                  <a:pt x="0" y="36"/>
                                </a:lnTo>
                                <a:lnTo>
                                  <a:pt x="72" y="0"/>
                                </a:lnTo>
                                <a:lnTo>
                                  <a:pt x="72" y="72"/>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98" name="Freeform 295"/>
                        <wps:cNvSpPr>
                          <a:spLocks/>
                        </wps:cNvSpPr>
                        <wps:spPr bwMode="auto">
                          <a:xfrm rot="16200000">
                            <a:off x="3304872" y="1491264"/>
                            <a:ext cx="201898" cy="55235"/>
                          </a:xfrm>
                          <a:custGeom>
                            <a:avLst/>
                            <a:gdLst>
                              <a:gd name="T0" fmla="*/ 643 w 1167"/>
                              <a:gd name="T1" fmla="*/ 29 h 266"/>
                              <a:gd name="T2" fmla="*/ 632 w 1167"/>
                              <a:gd name="T3" fmla="*/ 53 h 266"/>
                              <a:gd name="T4" fmla="*/ 614 w 1167"/>
                              <a:gd name="T5" fmla="*/ 69 h 266"/>
                              <a:gd name="T6" fmla="*/ 592 w 1167"/>
                              <a:gd name="T7" fmla="*/ 76 h 266"/>
                              <a:gd name="T8" fmla="*/ 376 w 1167"/>
                              <a:gd name="T9" fmla="*/ 76 h 266"/>
                              <a:gd name="T10" fmla="*/ 357 w 1167"/>
                              <a:gd name="T11" fmla="*/ 81 h 266"/>
                              <a:gd name="T12" fmla="*/ 342 w 1167"/>
                              <a:gd name="T13" fmla="*/ 96 h 266"/>
                              <a:gd name="T14" fmla="*/ 332 w 1167"/>
                              <a:gd name="T15" fmla="*/ 117 h 266"/>
                              <a:gd name="T16" fmla="*/ 328 w 1167"/>
                              <a:gd name="T17" fmla="*/ 143 h 266"/>
                              <a:gd name="T18" fmla="*/ 319 w 1167"/>
                              <a:gd name="T19" fmla="*/ 143 h 266"/>
                              <a:gd name="T20" fmla="*/ 315 w 1167"/>
                              <a:gd name="T21" fmla="*/ 117 h 266"/>
                              <a:gd name="T22" fmla="*/ 305 w 1167"/>
                              <a:gd name="T23" fmla="*/ 96 h 266"/>
                              <a:gd name="T24" fmla="*/ 291 w 1167"/>
                              <a:gd name="T25" fmla="*/ 81 h 266"/>
                              <a:gd name="T26" fmla="*/ 271 w 1167"/>
                              <a:gd name="T27" fmla="*/ 76 h 266"/>
                              <a:gd name="T28" fmla="*/ 55 w 1167"/>
                              <a:gd name="T29" fmla="*/ 76 h 266"/>
                              <a:gd name="T30" fmla="*/ 33 w 1167"/>
                              <a:gd name="T31" fmla="*/ 69 h 266"/>
                              <a:gd name="T32" fmla="*/ 16 w 1167"/>
                              <a:gd name="T33" fmla="*/ 53 h 266"/>
                              <a:gd name="T34" fmla="*/ 4 w 1167"/>
                              <a:gd name="T35" fmla="*/ 29 h 266"/>
                              <a:gd name="T36" fmla="*/ 8 w 1167"/>
                              <a:gd name="T37" fmla="*/ 0 h 266"/>
                              <a:gd name="T38" fmla="*/ 13 w 1167"/>
                              <a:gd name="T39" fmla="*/ 27 h 266"/>
                              <a:gd name="T40" fmla="*/ 23 w 1167"/>
                              <a:gd name="T41" fmla="*/ 48 h 266"/>
                              <a:gd name="T42" fmla="*/ 38 w 1167"/>
                              <a:gd name="T43" fmla="*/ 62 h 266"/>
                              <a:gd name="T44" fmla="*/ 57 w 1167"/>
                              <a:gd name="T45" fmla="*/ 67 h 266"/>
                              <a:gd name="T46" fmla="*/ 273 w 1167"/>
                              <a:gd name="T47" fmla="*/ 67 h 266"/>
                              <a:gd name="T48" fmla="*/ 295 w 1167"/>
                              <a:gd name="T49" fmla="*/ 74 h 266"/>
                              <a:gd name="T50" fmla="*/ 313 w 1167"/>
                              <a:gd name="T51" fmla="*/ 91 h 266"/>
                              <a:gd name="T52" fmla="*/ 324 w 1167"/>
                              <a:gd name="T53" fmla="*/ 114 h 266"/>
                              <a:gd name="T54" fmla="*/ 319 w 1167"/>
                              <a:gd name="T55" fmla="*/ 141 h 266"/>
                              <a:gd name="T56" fmla="*/ 324 w 1167"/>
                              <a:gd name="T57" fmla="*/ 113 h 266"/>
                              <a:gd name="T58" fmla="*/ 336 w 1167"/>
                              <a:gd name="T59" fmla="*/ 90 h 266"/>
                              <a:gd name="T60" fmla="*/ 354 w 1167"/>
                              <a:gd name="T61" fmla="*/ 73 h 266"/>
                              <a:gd name="T62" fmla="*/ 376 w 1167"/>
                              <a:gd name="T63" fmla="*/ 67 h 266"/>
                              <a:gd name="T64" fmla="*/ 589 w 1167"/>
                              <a:gd name="T65" fmla="*/ 67 h 266"/>
                              <a:gd name="T66" fmla="*/ 608 w 1167"/>
                              <a:gd name="T67" fmla="*/ 63 h 266"/>
                              <a:gd name="T68" fmla="*/ 624 w 1167"/>
                              <a:gd name="T69" fmla="*/ 49 h 266"/>
                              <a:gd name="T70" fmla="*/ 635 w 1167"/>
                              <a:gd name="T71" fmla="*/ 28 h 266"/>
                              <a:gd name="T72" fmla="*/ 647 w 1167"/>
                              <a:gd name="T73" fmla="*/ 2 h 26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1167" h="266">
                                <a:moveTo>
                                  <a:pt x="1167" y="3"/>
                                </a:moveTo>
                                <a:lnTo>
                                  <a:pt x="1160" y="53"/>
                                </a:lnTo>
                                <a:cubicBezTo>
                                  <a:pt x="1160" y="53"/>
                                  <a:pt x="1160" y="54"/>
                                  <a:pt x="1160" y="55"/>
                                </a:cubicBezTo>
                                <a:lnTo>
                                  <a:pt x="1140" y="96"/>
                                </a:lnTo>
                                <a:cubicBezTo>
                                  <a:pt x="1139" y="97"/>
                                  <a:pt x="1139" y="98"/>
                                  <a:pt x="1138" y="98"/>
                                </a:cubicBezTo>
                                <a:lnTo>
                                  <a:pt x="1108" y="125"/>
                                </a:lnTo>
                                <a:cubicBezTo>
                                  <a:pt x="1107" y="126"/>
                                  <a:pt x="1106" y="127"/>
                                  <a:pt x="1105" y="127"/>
                                </a:cubicBezTo>
                                <a:lnTo>
                                  <a:pt x="1068" y="137"/>
                                </a:lnTo>
                                <a:cubicBezTo>
                                  <a:pt x="1067" y="137"/>
                                  <a:pt x="1066" y="137"/>
                                  <a:pt x="1065" y="137"/>
                                </a:cubicBezTo>
                                <a:lnTo>
                                  <a:pt x="678" y="137"/>
                                </a:lnTo>
                                <a:lnTo>
                                  <a:pt x="681" y="137"/>
                                </a:lnTo>
                                <a:lnTo>
                                  <a:pt x="644" y="147"/>
                                </a:lnTo>
                                <a:lnTo>
                                  <a:pt x="647" y="145"/>
                                </a:lnTo>
                                <a:lnTo>
                                  <a:pt x="617" y="173"/>
                                </a:lnTo>
                                <a:lnTo>
                                  <a:pt x="619" y="171"/>
                                </a:lnTo>
                                <a:lnTo>
                                  <a:pt x="599" y="211"/>
                                </a:lnTo>
                                <a:lnTo>
                                  <a:pt x="599" y="209"/>
                                </a:lnTo>
                                <a:lnTo>
                                  <a:pt x="591" y="259"/>
                                </a:lnTo>
                                <a:cubicBezTo>
                                  <a:pt x="591" y="263"/>
                                  <a:pt x="587" y="266"/>
                                  <a:pt x="583" y="265"/>
                                </a:cubicBezTo>
                                <a:cubicBezTo>
                                  <a:pt x="579" y="265"/>
                                  <a:pt x="576" y="263"/>
                                  <a:pt x="576" y="259"/>
                                </a:cubicBezTo>
                                <a:lnTo>
                                  <a:pt x="569" y="209"/>
                                </a:lnTo>
                                <a:lnTo>
                                  <a:pt x="569" y="211"/>
                                </a:lnTo>
                                <a:lnTo>
                                  <a:pt x="549" y="171"/>
                                </a:lnTo>
                                <a:lnTo>
                                  <a:pt x="551" y="173"/>
                                </a:lnTo>
                                <a:lnTo>
                                  <a:pt x="521" y="145"/>
                                </a:lnTo>
                                <a:lnTo>
                                  <a:pt x="524" y="147"/>
                                </a:lnTo>
                                <a:lnTo>
                                  <a:pt x="487" y="137"/>
                                </a:lnTo>
                                <a:lnTo>
                                  <a:pt x="489" y="137"/>
                                </a:lnTo>
                                <a:lnTo>
                                  <a:pt x="102" y="137"/>
                                </a:lnTo>
                                <a:cubicBezTo>
                                  <a:pt x="102" y="137"/>
                                  <a:pt x="101" y="137"/>
                                  <a:pt x="100" y="137"/>
                                </a:cubicBezTo>
                                <a:lnTo>
                                  <a:pt x="63" y="127"/>
                                </a:lnTo>
                                <a:cubicBezTo>
                                  <a:pt x="62" y="127"/>
                                  <a:pt x="61" y="126"/>
                                  <a:pt x="60" y="125"/>
                                </a:cubicBezTo>
                                <a:lnTo>
                                  <a:pt x="30" y="98"/>
                                </a:lnTo>
                                <a:cubicBezTo>
                                  <a:pt x="29" y="98"/>
                                  <a:pt x="29" y="97"/>
                                  <a:pt x="28" y="96"/>
                                </a:cubicBezTo>
                                <a:lnTo>
                                  <a:pt x="8" y="55"/>
                                </a:lnTo>
                                <a:cubicBezTo>
                                  <a:pt x="8" y="54"/>
                                  <a:pt x="8" y="54"/>
                                  <a:pt x="8" y="53"/>
                                </a:cubicBezTo>
                                <a:lnTo>
                                  <a:pt x="0" y="3"/>
                                </a:lnTo>
                                <a:lnTo>
                                  <a:pt x="15" y="0"/>
                                </a:lnTo>
                                <a:lnTo>
                                  <a:pt x="23" y="50"/>
                                </a:lnTo>
                                <a:lnTo>
                                  <a:pt x="23" y="48"/>
                                </a:lnTo>
                                <a:lnTo>
                                  <a:pt x="43" y="89"/>
                                </a:lnTo>
                                <a:lnTo>
                                  <a:pt x="41" y="87"/>
                                </a:lnTo>
                                <a:lnTo>
                                  <a:pt x="71" y="114"/>
                                </a:lnTo>
                                <a:lnTo>
                                  <a:pt x="68" y="112"/>
                                </a:lnTo>
                                <a:lnTo>
                                  <a:pt x="105" y="122"/>
                                </a:lnTo>
                                <a:lnTo>
                                  <a:pt x="102" y="121"/>
                                </a:lnTo>
                                <a:lnTo>
                                  <a:pt x="489" y="121"/>
                                </a:lnTo>
                                <a:cubicBezTo>
                                  <a:pt x="490" y="121"/>
                                  <a:pt x="491" y="122"/>
                                  <a:pt x="492" y="122"/>
                                </a:cubicBezTo>
                                <a:lnTo>
                                  <a:pt x="529" y="132"/>
                                </a:lnTo>
                                <a:cubicBezTo>
                                  <a:pt x="530" y="132"/>
                                  <a:pt x="531" y="133"/>
                                  <a:pt x="532" y="134"/>
                                </a:cubicBezTo>
                                <a:lnTo>
                                  <a:pt x="562" y="162"/>
                                </a:lnTo>
                                <a:cubicBezTo>
                                  <a:pt x="563" y="162"/>
                                  <a:pt x="563" y="163"/>
                                  <a:pt x="564" y="164"/>
                                </a:cubicBezTo>
                                <a:lnTo>
                                  <a:pt x="584" y="204"/>
                                </a:lnTo>
                                <a:cubicBezTo>
                                  <a:pt x="584" y="205"/>
                                  <a:pt x="584" y="205"/>
                                  <a:pt x="584" y="206"/>
                                </a:cubicBezTo>
                                <a:lnTo>
                                  <a:pt x="591" y="256"/>
                                </a:lnTo>
                                <a:lnTo>
                                  <a:pt x="576" y="256"/>
                                </a:lnTo>
                                <a:lnTo>
                                  <a:pt x="584" y="206"/>
                                </a:lnTo>
                                <a:cubicBezTo>
                                  <a:pt x="584" y="205"/>
                                  <a:pt x="584" y="205"/>
                                  <a:pt x="584" y="204"/>
                                </a:cubicBezTo>
                                <a:lnTo>
                                  <a:pt x="604" y="164"/>
                                </a:lnTo>
                                <a:cubicBezTo>
                                  <a:pt x="605" y="163"/>
                                  <a:pt x="605" y="162"/>
                                  <a:pt x="606" y="162"/>
                                </a:cubicBezTo>
                                <a:lnTo>
                                  <a:pt x="636" y="134"/>
                                </a:lnTo>
                                <a:cubicBezTo>
                                  <a:pt x="637" y="133"/>
                                  <a:pt x="638" y="132"/>
                                  <a:pt x="639" y="132"/>
                                </a:cubicBezTo>
                                <a:lnTo>
                                  <a:pt x="676" y="122"/>
                                </a:lnTo>
                                <a:cubicBezTo>
                                  <a:pt x="677" y="122"/>
                                  <a:pt x="678" y="121"/>
                                  <a:pt x="678" y="121"/>
                                </a:cubicBezTo>
                                <a:lnTo>
                                  <a:pt x="1065" y="121"/>
                                </a:lnTo>
                                <a:lnTo>
                                  <a:pt x="1063" y="122"/>
                                </a:lnTo>
                                <a:lnTo>
                                  <a:pt x="1100" y="112"/>
                                </a:lnTo>
                                <a:lnTo>
                                  <a:pt x="1097" y="114"/>
                                </a:lnTo>
                                <a:lnTo>
                                  <a:pt x="1127" y="87"/>
                                </a:lnTo>
                                <a:lnTo>
                                  <a:pt x="1125" y="89"/>
                                </a:lnTo>
                                <a:lnTo>
                                  <a:pt x="1145" y="48"/>
                                </a:lnTo>
                                <a:lnTo>
                                  <a:pt x="1145" y="50"/>
                                </a:lnTo>
                                <a:lnTo>
                                  <a:pt x="1152" y="0"/>
                                </a:lnTo>
                                <a:lnTo>
                                  <a:pt x="1167" y="3"/>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99" name="Rectangle 499"/>
                        <wps:cNvSpPr>
                          <a:spLocks noChangeArrowheads="1"/>
                        </wps:cNvSpPr>
                        <wps:spPr bwMode="auto">
                          <a:xfrm>
                            <a:off x="815932" y="2362320"/>
                            <a:ext cx="802670" cy="438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57CD8" w14:textId="77777777" w:rsidR="000900C9" w:rsidRDefault="000900C9" w:rsidP="000900C9">
                              <w:pPr>
                                <w:spacing w:line="240" w:lineRule="auto"/>
                                <w:rPr>
                                  <w:rFonts w:ascii="Calibri" w:eastAsia="Calibri" w:hAnsi="Calibri" w:cs="Arial"/>
                                  <w:b/>
                                  <w:bCs/>
                                  <w:color w:val="000000"/>
                                  <w:sz w:val="16"/>
                                  <w:szCs w:val="16"/>
                                </w:rPr>
                              </w:pPr>
                              <w:r>
                                <w:rPr>
                                  <w:rFonts w:ascii="Calibri" w:eastAsia="Calibri" w:hAnsi="Calibri" w:cs="Arial"/>
                                  <w:b/>
                                  <w:bCs/>
                                  <w:color w:val="000000"/>
                                  <w:sz w:val="16"/>
                                  <w:szCs w:val="16"/>
                                </w:rPr>
                                <w:t>5% cy  -25</w:t>
                              </w:r>
                              <w:r>
                                <w:rPr>
                                  <w:rFonts w:ascii="Calibri" w:eastAsia="Calibri" w:hAnsi="Calibri" w:cs="Calibri"/>
                                  <w:b/>
                                  <w:bCs/>
                                  <w:color w:val="000000"/>
                                  <w:sz w:val="16"/>
                                  <w:szCs w:val="16"/>
                                </w:rPr>
                                <w:t>°</w:t>
                              </w:r>
                              <w:r>
                                <w:rPr>
                                  <w:rFonts w:ascii="Calibri" w:eastAsia="Calibri" w:hAnsi="Calibri" w:cs="Arial"/>
                                  <w:b/>
                                  <w:bCs/>
                                  <w:color w:val="000000"/>
                                  <w:sz w:val="16"/>
                                  <w:szCs w:val="16"/>
                                </w:rPr>
                                <w:t>C</w:t>
                              </w:r>
                            </w:p>
                            <w:p w14:paraId="26132331" w14:textId="77777777" w:rsidR="000900C9" w:rsidRDefault="000900C9" w:rsidP="000900C9">
                              <w:pPr>
                                <w:spacing w:line="240" w:lineRule="auto"/>
                                <w:rPr>
                                  <w:rFonts w:ascii="Calibri" w:eastAsia="Calibri" w:hAnsi="Calibri" w:cs="Arial"/>
                                  <w:b/>
                                  <w:bCs/>
                                  <w:color w:val="000000"/>
                                  <w:sz w:val="16"/>
                                  <w:szCs w:val="16"/>
                                </w:rPr>
                              </w:pPr>
                              <w:r>
                                <w:rPr>
                                  <w:rFonts w:ascii="Calibri" w:eastAsia="Calibri" w:hAnsi="Calibri" w:cs="Arial"/>
                                  <w:b/>
                                  <w:bCs/>
                                  <w:color w:val="000000"/>
                                  <w:sz w:val="16"/>
                                  <w:szCs w:val="16"/>
                                </w:rPr>
                                <w:t>5% cy  +50</w:t>
                              </w:r>
                              <w:r>
                                <w:rPr>
                                  <w:rFonts w:ascii="Calibri" w:eastAsia="Calibri" w:hAnsi="Calibri" w:cs="Calibri"/>
                                  <w:b/>
                                  <w:bCs/>
                                  <w:color w:val="000000"/>
                                  <w:sz w:val="16"/>
                                  <w:szCs w:val="16"/>
                                </w:rPr>
                                <w:t>°</w:t>
                              </w:r>
                              <w:r>
                                <w:rPr>
                                  <w:rFonts w:ascii="Calibri" w:eastAsia="Calibri" w:hAnsi="Calibri" w:cs="Arial"/>
                                  <w:b/>
                                  <w:bCs/>
                                  <w:color w:val="000000"/>
                                  <w:sz w:val="16"/>
                                  <w:szCs w:val="16"/>
                                </w:rPr>
                                <w:t>C</w:t>
                              </w:r>
                            </w:p>
                            <w:p w14:paraId="4739D588" w14:textId="77777777" w:rsidR="000900C9" w:rsidRDefault="000900C9" w:rsidP="000900C9">
                              <w:pPr>
                                <w:spacing w:line="240" w:lineRule="auto"/>
                                <w:rPr>
                                  <w:rFonts w:ascii="Calibri" w:eastAsia="Calibri" w:hAnsi="Calibri" w:cs="Arial"/>
                                  <w:b/>
                                  <w:bCs/>
                                  <w:color w:val="000000"/>
                                  <w:sz w:val="16"/>
                                  <w:szCs w:val="16"/>
                                </w:rPr>
                              </w:pPr>
                              <w:r>
                                <w:rPr>
                                  <w:rFonts w:ascii="Calibri" w:eastAsia="Calibri" w:hAnsi="Calibri" w:cs="Arial"/>
                                  <w:b/>
                                  <w:bCs/>
                                  <w:color w:val="000000"/>
                                  <w:sz w:val="16"/>
                                  <w:szCs w:val="16"/>
                                </w:rPr>
                                <w:t>40% cy  15-25</w:t>
                              </w:r>
                              <w:r>
                                <w:rPr>
                                  <w:rFonts w:ascii="Calibri" w:eastAsia="Calibri" w:hAnsi="Calibri" w:cs="Calibri"/>
                                  <w:b/>
                                  <w:bCs/>
                                  <w:color w:val="000000"/>
                                  <w:sz w:val="16"/>
                                  <w:szCs w:val="16"/>
                                </w:rPr>
                                <w:t>°</w:t>
                              </w:r>
                              <w:r>
                                <w:rPr>
                                  <w:rFonts w:ascii="Calibri" w:eastAsia="Calibri" w:hAnsi="Calibri" w:cs="Arial"/>
                                  <w:b/>
                                  <w:bCs/>
                                  <w:color w:val="000000"/>
                                  <w:sz w:val="16"/>
                                  <w:szCs w:val="16"/>
                                </w:rPr>
                                <w:t>C</w:t>
                              </w:r>
                            </w:p>
                            <w:p w14:paraId="10C1AE3B" w14:textId="77777777" w:rsidR="000900C9" w:rsidRPr="00B0747B" w:rsidRDefault="000900C9" w:rsidP="000900C9">
                              <w:pPr>
                                <w:spacing w:line="240" w:lineRule="auto"/>
                                <w:rPr>
                                  <w:rFonts w:ascii="Calibri" w:eastAsia="Calibri" w:hAnsi="Calibri" w:cs="Arial"/>
                                  <w:b/>
                                  <w:bCs/>
                                  <w:color w:val="000000"/>
                                  <w:sz w:val="16"/>
                                  <w:szCs w:val="16"/>
                                </w:rPr>
                              </w:pPr>
                            </w:p>
                          </w:txbxContent>
                        </wps:txbx>
                        <wps:bodyPr rot="0" vert="horz" wrap="square" lIns="0" tIns="0" rIns="0" bIns="0" anchor="t" anchorCtr="0" upright="1">
                          <a:noAutofit/>
                        </wps:bodyPr>
                      </wps:wsp>
                      <wps:wsp>
                        <wps:cNvPr id="500" name="Rectangle 500"/>
                        <wps:cNvSpPr>
                          <a:spLocks noChangeArrowheads="1"/>
                        </wps:cNvSpPr>
                        <wps:spPr bwMode="auto">
                          <a:xfrm>
                            <a:off x="1527735" y="2104876"/>
                            <a:ext cx="33591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7031A" w14:textId="77777777" w:rsidR="000900C9" w:rsidRDefault="000900C9" w:rsidP="000900C9">
                              <w:pPr>
                                <w:spacing w:line="256" w:lineRule="auto"/>
                                <w:rPr>
                                  <w:sz w:val="24"/>
                                  <w:szCs w:val="24"/>
                                </w:rPr>
                              </w:pPr>
                              <w:r>
                                <w:rPr>
                                  <w:rFonts w:ascii="Calibri" w:eastAsia="Calibri" w:hAnsi="Calibri" w:cs="Arial"/>
                                  <w:b/>
                                  <w:bCs/>
                                  <w:color w:val="000000"/>
                                  <w:sz w:val="16"/>
                                  <w:szCs w:val="16"/>
                                </w:rPr>
                                <w:t>+55</w:t>
                              </w:r>
                              <w:r>
                                <w:rPr>
                                  <w:rFonts w:ascii="Calibri" w:eastAsia="Calibri" w:hAnsi="Calibri" w:cs="Calibri"/>
                                  <w:b/>
                                  <w:bCs/>
                                  <w:color w:val="000000"/>
                                  <w:sz w:val="16"/>
                                  <w:szCs w:val="16"/>
                                </w:rPr>
                                <w:t>°</w:t>
                              </w:r>
                              <w:r>
                                <w:rPr>
                                  <w:rFonts w:ascii="Calibri" w:eastAsia="Calibri" w:hAnsi="Calibri" w:cs="Arial"/>
                                  <w:b/>
                                  <w:bCs/>
                                  <w:color w:val="000000"/>
                                  <w:sz w:val="16"/>
                                  <w:szCs w:val="16"/>
                                </w:rPr>
                                <w:t>C</w:t>
                              </w:r>
                            </w:p>
                          </w:txbxContent>
                        </wps:txbx>
                        <wps:bodyPr rot="0" vert="horz" wrap="square" lIns="0" tIns="0" rIns="0" bIns="0" anchor="t" anchorCtr="0" upright="1">
                          <a:noAutofit/>
                        </wps:bodyPr>
                      </wps:wsp>
                      <wps:wsp>
                        <wps:cNvPr id="501" name="Rectangle 501"/>
                        <wps:cNvSpPr>
                          <a:spLocks noChangeArrowheads="1"/>
                        </wps:cNvSpPr>
                        <wps:spPr bwMode="auto">
                          <a:xfrm>
                            <a:off x="2001506" y="2360161"/>
                            <a:ext cx="830594" cy="455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EFF8F" w14:textId="77777777" w:rsidR="000900C9" w:rsidRPr="008C09BF" w:rsidRDefault="000900C9" w:rsidP="000900C9">
                              <w:pPr>
                                <w:spacing w:line="240" w:lineRule="auto"/>
                                <w:rPr>
                                  <w:rFonts w:ascii="Calibri" w:eastAsia="Calibri" w:hAnsi="Calibri" w:cs="Arial"/>
                                  <w:b/>
                                  <w:bCs/>
                                  <w:color w:val="000000"/>
                                  <w:sz w:val="16"/>
                                  <w:szCs w:val="16"/>
                                </w:rPr>
                              </w:pPr>
                              <w:r>
                                <w:rPr>
                                  <w:rFonts w:ascii="Calibri" w:eastAsia="Calibri" w:hAnsi="Calibri" w:cs="Arial"/>
                                  <w:b/>
                                  <w:bCs/>
                                  <w:color w:val="000000"/>
                                  <w:sz w:val="16"/>
                                  <w:szCs w:val="16"/>
                                </w:rPr>
                                <w:t>5% cy  +50</w:t>
                              </w:r>
                              <w:r w:rsidRPr="008C09BF">
                                <w:rPr>
                                  <w:rFonts w:ascii="Calibri" w:eastAsia="Calibri" w:hAnsi="Calibri" w:cs="Arial"/>
                                  <w:b/>
                                  <w:bCs/>
                                  <w:color w:val="000000"/>
                                  <w:sz w:val="16"/>
                                  <w:szCs w:val="16"/>
                                </w:rPr>
                                <w:t>°</w:t>
                              </w:r>
                              <w:r>
                                <w:rPr>
                                  <w:rFonts w:ascii="Calibri" w:eastAsia="Calibri" w:hAnsi="Calibri" w:cs="Arial"/>
                                  <w:b/>
                                  <w:bCs/>
                                  <w:color w:val="000000"/>
                                  <w:sz w:val="16"/>
                                  <w:szCs w:val="16"/>
                                </w:rPr>
                                <w:t>C</w:t>
                              </w:r>
                            </w:p>
                            <w:p w14:paraId="0F4F02C5" w14:textId="77777777" w:rsidR="000900C9" w:rsidRPr="008C09BF" w:rsidRDefault="000900C9" w:rsidP="000900C9">
                              <w:pPr>
                                <w:spacing w:line="240" w:lineRule="auto"/>
                                <w:rPr>
                                  <w:rFonts w:ascii="Calibri" w:eastAsia="Calibri" w:hAnsi="Calibri" w:cs="Arial"/>
                                  <w:b/>
                                  <w:bCs/>
                                  <w:color w:val="000000"/>
                                  <w:sz w:val="16"/>
                                  <w:szCs w:val="16"/>
                                </w:rPr>
                              </w:pPr>
                              <w:r>
                                <w:rPr>
                                  <w:rFonts w:ascii="Calibri" w:eastAsia="Calibri" w:hAnsi="Calibri" w:cs="Arial"/>
                                  <w:b/>
                                  <w:bCs/>
                                  <w:color w:val="000000"/>
                                  <w:sz w:val="16"/>
                                  <w:szCs w:val="16"/>
                                </w:rPr>
                                <w:t>5% cy  -25</w:t>
                              </w:r>
                              <w:r w:rsidRPr="008C09BF">
                                <w:rPr>
                                  <w:rFonts w:ascii="Calibri" w:eastAsia="Calibri" w:hAnsi="Calibri" w:cs="Arial"/>
                                  <w:b/>
                                  <w:bCs/>
                                  <w:color w:val="000000"/>
                                  <w:sz w:val="16"/>
                                  <w:szCs w:val="16"/>
                                </w:rPr>
                                <w:t>°</w:t>
                              </w:r>
                              <w:r>
                                <w:rPr>
                                  <w:rFonts w:ascii="Calibri" w:eastAsia="Calibri" w:hAnsi="Calibri" w:cs="Arial"/>
                                  <w:b/>
                                  <w:bCs/>
                                  <w:color w:val="000000"/>
                                  <w:sz w:val="16"/>
                                  <w:szCs w:val="16"/>
                                </w:rPr>
                                <w:t>C</w:t>
                              </w:r>
                            </w:p>
                            <w:p w14:paraId="6529EFBE" w14:textId="77777777" w:rsidR="000900C9" w:rsidRPr="008C09BF" w:rsidRDefault="000900C9" w:rsidP="000900C9">
                              <w:pPr>
                                <w:spacing w:line="240" w:lineRule="auto"/>
                                <w:rPr>
                                  <w:rFonts w:ascii="Calibri" w:eastAsia="Calibri" w:hAnsi="Calibri" w:cs="Arial"/>
                                  <w:b/>
                                  <w:bCs/>
                                  <w:color w:val="000000"/>
                                  <w:sz w:val="16"/>
                                  <w:szCs w:val="16"/>
                                </w:rPr>
                              </w:pPr>
                              <w:r>
                                <w:rPr>
                                  <w:rFonts w:ascii="Calibri" w:eastAsia="Calibri" w:hAnsi="Calibri" w:cs="Arial"/>
                                  <w:b/>
                                  <w:bCs/>
                                  <w:color w:val="000000"/>
                                  <w:sz w:val="16"/>
                                  <w:szCs w:val="16"/>
                                </w:rPr>
                                <w:t>40% cy  15-25</w:t>
                              </w:r>
                              <w:r w:rsidRPr="008C09BF">
                                <w:rPr>
                                  <w:rFonts w:ascii="Calibri" w:eastAsia="Calibri" w:hAnsi="Calibri" w:cs="Arial"/>
                                  <w:b/>
                                  <w:bCs/>
                                  <w:color w:val="000000"/>
                                  <w:sz w:val="16"/>
                                  <w:szCs w:val="16"/>
                                </w:rPr>
                                <w:t>°</w:t>
                              </w:r>
                              <w:r>
                                <w:rPr>
                                  <w:rFonts w:ascii="Calibri" w:eastAsia="Calibri" w:hAnsi="Calibri" w:cs="Arial"/>
                                  <w:b/>
                                  <w:bCs/>
                                  <w:color w:val="000000"/>
                                  <w:sz w:val="16"/>
                                  <w:szCs w:val="16"/>
                                </w:rPr>
                                <w:t>C</w:t>
                              </w:r>
                            </w:p>
                          </w:txbxContent>
                        </wps:txbx>
                        <wps:bodyPr rot="0" vert="horz" wrap="square" lIns="0" tIns="0" rIns="0" bIns="0" anchor="t" anchorCtr="0" upright="1">
                          <a:noAutofit/>
                        </wps:bodyPr>
                      </wps:wsp>
                      <wps:wsp>
                        <wps:cNvPr id="502" name="Rectangle 502"/>
                        <wps:cNvSpPr>
                          <a:spLocks noChangeArrowheads="1"/>
                        </wps:cNvSpPr>
                        <wps:spPr bwMode="auto">
                          <a:xfrm rot="5400000">
                            <a:off x="1231585" y="2543475"/>
                            <a:ext cx="923250" cy="21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E4C52" w14:textId="77777777" w:rsidR="000900C9" w:rsidRPr="00946CE3" w:rsidRDefault="000900C9" w:rsidP="000900C9">
                              <w:pPr>
                                <w:spacing w:line="240" w:lineRule="auto"/>
                                <w:rPr>
                                  <w:rFonts w:ascii="Calibri" w:eastAsia="Calibri" w:hAnsi="Calibri" w:cs="Arial"/>
                                  <w:b/>
                                  <w:bCs/>
                                  <w:sz w:val="16"/>
                                  <w:szCs w:val="16"/>
                                </w:rPr>
                              </w:pPr>
                              <w:r w:rsidRPr="00946CE3">
                                <w:rPr>
                                  <w:rFonts w:ascii="Calibri" w:eastAsia="Calibri" w:hAnsi="Calibri" w:cs="Arial"/>
                                  <w:b/>
                                  <w:bCs/>
                                  <w:sz w:val="16"/>
                                  <w:szCs w:val="16"/>
                                </w:rPr>
                                <w:t>Permeation, Leak</w:t>
                              </w:r>
                            </w:p>
                          </w:txbxContent>
                        </wps:txbx>
                        <wps:bodyPr rot="0" vert="vert270" wrap="square" lIns="0" tIns="0" rIns="0" bIns="0" anchor="t" anchorCtr="0" upright="1">
                          <a:noAutofit/>
                        </wps:bodyPr>
                      </wps:wsp>
                      <wps:wsp>
                        <wps:cNvPr id="504" name="Rectangle 504"/>
                        <wps:cNvSpPr>
                          <a:spLocks noChangeArrowheads="1"/>
                        </wps:cNvSpPr>
                        <wps:spPr bwMode="auto">
                          <a:xfrm>
                            <a:off x="602430" y="1961460"/>
                            <a:ext cx="180975" cy="7210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82371" w14:textId="77777777" w:rsidR="000900C9" w:rsidRDefault="000900C9" w:rsidP="000900C9">
                              <w:pPr>
                                <w:spacing w:line="256" w:lineRule="auto"/>
                                <w:rPr>
                                  <w:sz w:val="24"/>
                                  <w:szCs w:val="24"/>
                                </w:rPr>
                              </w:pPr>
                              <w:r>
                                <w:rPr>
                                  <w:rFonts w:ascii="Calibri" w:eastAsia="Calibri" w:hAnsi="Calibri" w:cs="Arial"/>
                                  <w:b/>
                                  <w:bCs/>
                                  <w:color w:val="000000"/>
                                  <w:sz w:val="16"/>
                                  <w:szCs w:val="16"/>
                                </w:rPr>
                                <w:t>Proof Pressure</w:t>
                              </w:r>
                            </w:p>
                            <w:p w14:paraId="5E948A4E" w14:textId="77777777" w:rsidR="000900C9" w:rsidRDefault="000900C9" w:rsidP="000900C9">
                              <w:pPr>
                                <w:spacing w:line="256" w:lineRule="auto"/>
                              </w:pPr>
                              <w:r>
                                <w:rPr>
                                  <w:rFonts w:ascii="Calibri" w:eastAsia="Calibri" w:hAnsi="Calibri" w:cs="Arial"/>
                                  <w:b/>
                                  <w:bCs/>
                                  <w:color w:val="000000"/>
                                  <w:sz w:val="16"/>
                                  <w:szCs w:val="16"/>
                                </w:rPr>
                                <w:t> </w:t>
                              </w:r>
                            </w:p>
                          </w:txbxContent>
                        </wps:txbx>
                        <wps:bodyPr rot="0" vert="vert270" wrap="square" lIns="0" tIns="0" rIns="0" bIns="0" anchor="t" anchorCtr="0" upright="1">
                          <a:noAutofit/>
                        </wps:bodyPr>
                      </wps:wsp>
                      <wps:wsp>
                        <wps:cNvPr id="505" name="Rectangle 505"/>
                        <wps:cNvSpPr>
                          <a:spLocks noChangeArrowheads="1"/>
                        </wps:cNvSpPr>
                        <wps:spPr bwMode="auto">
                          <a:xfrm rot="5400000">
                            <a:off x="580051" y="373201"/>
                            <a:ext cx="124799" cy="360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FC9B0" w14:textId="77777777" w:rsidR="000900C9" w:rsidRPr="00700F96" w:rsidRDefault="000900C9" w:rsidP="000900C9">
                              <w:pPr>
                                <w:spacing w:line="254" w:lineRule="auto"/>
                                <w:rPr>
                                  <w:b/>
                                  <w:bCs/>
                                </w:rPr>
                              </w:pPr>
                              <w:r w:rsidRPr="00700F96">
                                <w:rPr>
                                  <w:rFonts w:ascii="Calibri" w:eastAsia="Calibri" w:hAnsi="Calibri" w:cs="Arial"/>
                                  <w:b/>
                                  <w:bCs/>
                                  <w:color w:val="000000"/>
                                  <w:sz w:val="14"/>
                                  <w:szCs w:val="14"/>
                                </w:rPr>
                                <w:t>Pressure</w:t>
                              </w:r>
                            </w:p>
                            <w:p w14:paraId="1659673E" w14:textId="77777777" w:rsidR="000900C9" w:rsidRDefault="000900C9" w:rsidP="000900C9">
                              <w:pPr>
                                <w:spacing w:line="254" w:lineRule="auto"/>
                              </w:pPr>
                              <w:r>
                                <w:rPr>
                                  <w:rFonts w:ascii="Calibri" w:eastAsia="Calibri" w:hAnsi="Calibri" w:cs="Arial"/>
                                  <w:b/>
                                  <w:bCs/>
                                  <w:color w:val="000000"/>
                                  <w:sz w:val="16"/>
                                  <w:szCs w:val="16"/>
                                </w:rPr>
                                <w:t> </w:t>
                              </w:r>
                            </w:p>
                          </w:txbxContent>
                        </wps:txbx>
                        <wps:bodyPr rot="0" vert="horz" wrap="square" lIns="0" tIns="0" rIns="0" bIns="0" anchor="t" anchorCtr="0" upright="1">
                          <a:noAutofit/>
                        </wps:bodyPr>
                      </wps:wsp>
                      <wps:wsp>
                        <wps:cNvPr id="204159075" name="Rectangle 204159075"/>
                        <wps:cNvSpPr>
                          <a:spLocks noChangeArrowheads="1"/>
                        </wps:cNvSpPr>
                        <wps:spPr bwMode="auto">
                          <a:xfrm rot="5400000">
                            <a:off x="2427584" y="2532994"/>
                            <a:ext cx="92265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2FEF4" w14:textId="77777777" w:rsidR="000900C9" w:rsidRPr="00946CE3" w:rsidRDefault="000900C9" w:rsidP="000900C9">
                              <w:pPr>
                                <w:spacing w:line="240" w:lineRule="exact"/>
                                <w:rPr>
                                  <w:rFonts w:ascii="Calibri" w:eastAsia="Calibri" w:hAnsi="Calibri" w:cs="Arial"/>
                                  <w:b/>
                                  <w:bCs/>
                                  <w:sz w:val="16"/>
                                  <w:szCs w:val="16"/>
                                </w:rPr>
                              </w:pPr>
                              <w:r w:rsidRPr="00946CE3">
                                <w:rPr>
                                  <w:rFonts w:ascii="Calibri" w:eastAsia="Calibri" w:hAnsi="Calibri" w:cs="Arial"/>
                                  <w:b/>
                                  <w:bCs/>
                                  <w:sz w:val="16"/>
                                  <w:szCs w:val="16"/>
                                </w:rPr>
                                <w:t>Permeation, Leak</w:t>
                              </w:r>
                            </w:p>
                          </w:txbxContent>
                        </wps:txbx>
                        <wps:bodyPr rot="0" vert="vert270" wrap="square" lIns="0" tIns="0" rIns="0" bIns="0" anchor="t" anchorCtr="0" upright="1">
                          <a:noAutofit/>
                        </wps:bodyPr>
                      </wps:wsp>
                    </wpc:wpc>
                  </a:graphicData>
                </a:graphic>
              </wp:inline>
            </w:drawing>
          </mc:Choice>
          <mc:Fallback>
            <w:pict>
              <v:group w14:anchorId="66894D95" id="キャンバス 260" o:spid="_x0000_s1028" editas="canvas" style="width:327.4pt;height:282.6pt;mso-position-horizontal-relative:char;mso-position-vertical-relative:line" coordsize="41579,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41579;height:35890;visibility:visible;mso-wrap-style:square">
                  <v:fill o:detectmouseclick="t"/>
                  <v:path o:connecttype="none"/>
                </v:shape>
                <v:shape id="Freeform 262" o:spid="_x0000_s1030" style="position:absolute;left:25;top:25;width:41523;height:34550;visibility:visible;mso-wrap-style:square;v-text-anchor:top" coordsize="6539,5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" path="m,l6539,r,5441l,5441,,xm9,5436r-4,-4l6535,5432r-4,4l6531,5r4,4l5,9,9,5r,5431xe" fillcolor="black" strokeweight=".05pt">
                  <v:path arrowok="t" o:connecttype="custom" o:connectlocs="0,0;2147483646,0;2147483646,2147483646;0,2147483646;0,0;3629126,2147483646;2016181,2147483646;2147483646,2147483646;2147483646,2147483646;2147483646,2016113;2147483646,3629004;2016181,3629004;3629126,2016113;3629126,2147483646" o:connectangles="0,0,0,0,0,0,0,0,0,0,0,0,0,0"/>
                  <o:lock v:ext="edit" verticies="t"/>
                </v:shape>
                <v:rect id="Rectangle 277" o:spid="_x0000_s1031" style="position:absolute;left:9461;top:12647;width:2546;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" filled="f" stroked="f">
                  <v:textbox style="mso-fit-shape-to-text:t" inset="0,0,0,0">
                    <w:txbxContent>
                      <w:p w14:paraId="6E689293" w14:textId="77777777" w:rsidR="000900C9" w:rsidRDefault="000900C9" w:rsidP="000900C9">
                        <w:r>
                          <w:rPr>
                            <w:rFonts w:cs="Arial"/>
                            <w:b/>
                            <w:bCs/>
                            <w:color w:val="000000"/>
                            <w:sz w:val="16"/>
                            <w:szCs w:val="16"/>
                          </w:rPr>
                          <w:t>150%</w:t>
                        </w:r>
                      </w:p>
                    </w:txbxContent>
                  </v:textbox>
                </v:rect>
                <v:rect id="Rectangle 278" o:spid="_x0000_s1032" style="position:absolute;left:12007;top:12577;width:2375;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" filled="f" stroked="f">
                  <v:textbox style="mso-fit-shape-to-text:t" inset="0,0,0,0">
                    <w:txbxContent>
                      <w:p w14:paraId="7B451F0E" w14:textId="77777777" w:rsidR="000900C9" w:rsidRDefault="000900C9" w:rsidP="000900C9">
                        <w:r>
                          <w:rPr>
                            <w:rFonts w:cs="Arial"/>
                            <w:b/>
                            <w:bCs/>
                            <w:color w:val="000000"/>
                            <w:sz w:val="16"/>
                            <w:szCs w:val="16"/>
                          </w:rPr>
                          <w:t>NWP</w:t>
                        </w:r>
                      </w:p>
                    </w:txbxContent>
                  </v:textbox>
                </v:rect>
                <v:shape id="Freeform 279" o:spid="_x0000_s1033" style="position:absolute;left:19868;top:15772;width:1905;height:3512;visibility:visible;mso-wrap-style:square;v-text-anchor:top" coordsize="541,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" path="m16,844r,41l19,931r2,20l24,964r2,8l14,967r3,-2l14,969r7,-26l29,896r9,-71l43,732r2,-62l44,594,43,507,41,415,39,325r,-84l41,170r1,-28l46,118,52,81,58,49,66,23v,-1,,-1,1,-2l75,7v,-1,2,-3,4,-3l88,1v3,-1,6,,8,2l107,14v1,1,2,2,2,3l119,43r12,45l138,123r7,46l153,225r8,65l170,361r9,76l197,592r17,150l223,808r8,60l239,918r7,39l253,981r-1,-2l258,989r-13,l249,983r-1,3l252,965r2,-33l257,886r3,-54l262,770r5,-139l271,485r4,-139l278,285r3,-55l284,186r5,-34l296,101r6,-37l309,37v,,,-1,1,-2l317,23v1,-2,4,-4,6,-4l330,19v3,,6,2,7,4l345,37v1,1,1,1,1,2l355,67r10,43l371,140r6,38l384,225r7,54l406,401r15,133l436,664r15,118l457,835r7,43l470,914r5,26l480,954r-3,-4l483,954r-10,l478,950r-2,4l481,941r5,-18l490,899r9,-59l507,775r7,-64l521,659r2,-16c523,642,523,642,523,641r3,-11l541,635r-3,11l538,644r-2,18l529,712r-7,64l514,843r-9,59l501,928r-5,18l491,959v-1,2,-1,3,-3,4l483,967v-2,2,-6,2,-9,l468,963v-1,-1,-3,-2,-3,-4l460,943r-5,-26l449,881r-7,-45l436,784,421,665,406,535,391,403,376,281r-7,-53l362,181r-6,-38l350,113,340,72,331,44r1,1l324,31r6,4l323,35r7,-3l323,44r1,-2l317,67r-6,37l304,153r-4,34l297,231r-3,55l291,347r-4,139l283,632r-5,139l276,833r-3,54l270,933r-3,35l263,989v,1,,2,-1,3l258,998v-1,2,-4,4,-7,3c249,1001,246,1000,245,998r-6,-10c238,987,238,986,238,986r-7,-26l224,921r-8,-50l208,811r-9,-68l182,593,164,438r-9,-75l146,292r-8,-64l130,172r-7,-46l116,93,104,48,94,22r2,3l85,14r8,2l84,19r4,-4l80,29r1,-1l73,52,67,84r-6,37l58,143r-1,28l55,241r,83l57,414r2,92l60,593r1,78l59,733r-6,94l44,899r-8,49l29,974v,1,-1,3,-3,4l23,980v-2,2,-5,2,-7,1c13,980,11,978,11,975l9,967,5,952,3,932,,885,,844r16,xe" fillcolor="black" strokeweight=".05pt">
                  <v:path arrowok="t" o:connecttype="custom" o:connectlocs="4226,183987;3169,186790;7395,159455;8451,98126;8099,32942;11268,9462;15494,701;21128,3154;28170,32592;34861,84459;45073,167866;49298,189244;48594,190645;50707,160857;53524,66936;56341,29438;60567,6659;65849,4556;71131,21378;76412,53969;88033,151395;92611,181884;92258,184688;95075,178380;100357,137377;102822,121957;104583,127915;98597,174525;95428,186090;90850,185389;86272,161558;76412,77800;69370,27686;64792,8761;64440,6308;60567,19976;57397,55371;54228,149292;52115,187141;48946,193449;45073,185739;38734,143685;28523,56423;22536,17873;16550,2804;15494,5607;11972,23480;10564,62731;11972,129667;7043,183286;3169,189594;704,180132" o:connectangles="0,0,0,0,0,0,0,0,0,0,0,0,0,0,0,0,0,0,0,0,0,0,0,0,0,0,0,0,0,0,0,0,0,0,0,0,0,0,0,0,0,0,0,0,0,0,0,0,0,0,0,0"/>
                </v:shape>
                <v:shape id="Freeform 280" o:spid="_x0000_s1034" style="position:absolute;left:18579;top:14515;width:1334;height:4756;visibility:visible;mso-wrap-style:square;v-text-anchor:top" coordsize="379,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" path="m7,r8,4l11,3r11,l35,2v1,,1,,2,1l50,6v2,,3,1,4,1l68,19v,1,1,2,2,3l83,46v,,,1,,1l94,89r6,29l104,154r4,43l111,250r3,61l117,379r4,152l125,692r3,161l132,1001r3,66l137,1125r3,50l144,1214r9,57l163,1313r,-2l174,1336r-3,-3l183,1342r-9,l186,1335r-3,3l193,1315r,2l202,1278r7,-54l210,1188r1,-49l212,1081r,-67l211,941r-1,-78l208,696,206,530r,-81l206,374r,-68l207,245r1,-51l211,154r8,-59l229,50v,-1,,-1,,-1l240,21v,-2,1,-3,2,-4l255,6v3,-2,6,-2,9,-1l277,11v1,1,3,2,4,4l294,39v,,,1,,1l306,83r10,62l321,188r4,54l330,306r4,73l338,458r4,84l350,720r8,176l361,980r4,79l368,1131r4,63l375,1246r4,41l363,1288r-4,-41l356,1195r-4,-63l349,1060r-4,-79l342,897,334,721,326,543r-4,-84l318,380r-4,-73l309,243r-3,-54l301,148,291,88,279,45r,1l266,22r4,4l257,20r9,-1l253,30r2,-4l244,54r,-1l234,96r-7,59l224,195r-1,51l222,306r,68l222,449r,80l224,695r2,167l227,940r1,74l228,1082r-1,58l226,1189r-2,37l217,1281r-9,39c208,1321,208,1321,208,1322r-10,23c197,1346,196,1348,195,1348r-12,7c180,1357,176,1357,174,1355r-12,-9c161,1345,160,1344,159,1343r-11,-25c148,1317,148,1317,148,1316r-10,-42l128,1215r-4,-39l121,1126r-2,-58l116,1002,112,854,109,693,105,532,101,380,98,312,95,251,92,198,89,155,85,121,79,93,68,51r,2l55,29r2,3l43,20r4,1l34,18r2,l22,19r-11,c10,19,9,19,8,19l,15,7,xe" fillcolor="black" strokeweight=".05pt">
                  <v:path arrowok="t" o:connecttype="custom" o:connectlocs="2111,701;7389,701;13370,3505;16185,9113;20407,29791;22167,60284;24278,133886;26389,206437;28148,234826;31667,253753;35537,259711;35537,259010;39407,247093;41167,220456;41167,181903;40111,102693;40111,59232;41167,29791;44685,9463;49611,1051;54889,2804;59815,16122;63333,46965;65796,88673;69667,173491;71778,218704;73889,248846;69315,231321;67204,189614;63685,105146;61222,59232;58759,28740;54537,8762;49963,3855;49611,4907;45741,18576;43630,47666;43278,86921;43982,166832;44333,209241;43630,237280;40463,255856;35537,262164;30963,259711;26741,246392;23574,217652;21815,165079;19704,73602;17944,38203;15481,17875;10556,5608;9148,4206;4222,3505;0,2804" o:connectangles="0,0,0,0,0,0,0,0,0,0,0,0,0,0,0,0,0,0,0,0,0,0,0,0,0,0,0,0,0,0,0,0,0,0,0,0,0,0,0,0,0,0,0,0,0,0,0,0,0,0,0,0,0,0"/>
                </v:shape>
                <v:shape id="Freeform 281" o:spid="_x0000_s1035" style="position:absolute;left:23913;top:14560;width:2934;height:4660;visibility:visible;mso-wrap-style:square;v-text-anchor:top" coordsize="832,1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" path="m,1328r1,-28l3,1262r2,-48l8,1159r3,-61l14,1031,21,890,28,745,35,609r4,-61l42,492r3,-47l48,406,54,276r3,-60l61,162r4,-47l69,76,75,45,81,25v,,,-1,,-1l87,13v1,-1,2,-2,3,-3l97,5v2,-1,4,-2,6,-1l112,6v2,,4,1,5,3l126,21v,,1,1,1,1l137,44v,1,,1,,1l146,80r9,50l163,195r3,43l168,290r2,60l171,416r3,148l175,721r2,155l178,949r2,69l181,1079r2,54l186,1178r3,34l198,1256r,-2l209,1279r-4,-4l217,1280r-9,2l220,1271r-2,2l229,1246r11,-39l248,1156r7,-60l257,1059r2,-46l260,959r1,-59l263,768r,-141l264,486r2,-130l267,298r1,-52l270,202r3,-35l281,111,291,69,301,39v,-1,1,-2,1,-3l314,22v2,-2,4,-3,6,-3l332,19v3,,6,2,7,4l351,40v,1,1,1,1,2l363,77r9,54l376,169r5,48l384,275r4,65l392,412r3,76l402,649r6,161l411,887r4,72l418,1025r3,59l425,1133r3,39l436,1229r8,42l444,1270r9,26l451,1293r9,10l450,1302r9,-6l456,1300r7,-22l470,1240r4,-55l477,1147r2,-49l481,1040r,-66l482,902r,-77l481,665r,-163l481,426r,-72l481,288r2,-58l484,181r3,-38l495,85,505,43v,-1,,-1,,-2l516,15v1,-1,1,-2,3,-3l532,2v2,-2,6,-2,9,l554,10v1,,2,1,3,3l570,38v,,,1,,1l582,83r12,64l599,193r5,60l609,326r4,84l617,501r4,97l629,798r4,97l638,989r4,86l647,1151r6,64l658,1264r7,32l664,1293r7,12l659,1304r8,-8l665,1299r9,-26l684,1232r10,-56l705,1108r11,-77l728,946r12,-89l763,669,784,487r10,-85l803,324r6,-68l817,198r15,2l825,257r-7,68l809,403r-10,85l778,671,755,860r-12,89l731,1034r-11,77l709,1179r-10,56l689,1278r-9,26c680,1305,679,1306,678,1307r-8,8c668,1317,666,1318,663,1317v-2,,-4,-1,-5,-3l651,1302v-1,-1,-1,-2,-1,-3l642,1265r-5,-49l631,1152r-5,-76l622,990r-5,-94l613,799,605,599r-4,-97l597,411r-4,-84l588,254r-4,-60l579,150,567,88,555,44r,1l542,20r3,3l532,15r9,l528,25r3,-3l520,48r,-2l510,87r-7,57l500,182r-1,49l497,288r,66l497,426r,76l497,664r1,161l498,903r-1,71l497,1041r-2,58l493,1148r-3,38l485,1243r-7,40l471,1305v,2,-2,3,-3,4l459,1315v-3,2,-8,2,-10,-1l440,1304v-1,-1,-2,-2,-2,-3l429,1275v,,,-1,,-1l421,1232r-9,-59l409,1134r-4,-49l402,1026r-3,-66l395,888r-3,-77l386,650,379,489r-3,-76l372,341r-4,-65l366,218r-5,-48l357,134,348,82,337,47r1,2l326,32r6,3l320,35r7,-2l315,47r1,-3l306,72r-10,41l289,168r-3,35l284,247r-1,52l282,357r-2,130l279,627r,142l277,901r-1,59l275,1014r-2,46l270,1097r-7,62l255,1212r-11,40l233,1279v-1,2,-1,3,-2,3l219,1293v-2,2,-6,3,-9,2l198,1290v-2,-1,-3,-2,-4,-4l183,1261v,-1,,-1,,-2l173,1213r-3,-34l167,1134r-2,-54l164,1019r-2,-69l161,877,159,722,158,565,155,417r-1,-66l152,291r-2,-52l148,197r-8,-64l131,84,122,49r,2l112,29r1,1l104,18r5,3l100,19r6,-1l99,23r2,-3l95,31r1,-1l90,48,85,77r-4,39l77,163r-4,54l70,277,64,407r-3,39l58,493r-3,56l51,610,44,746,37,891r-7,141l27,1099r-3,61l21,1215r-2,48l17,1301r-1,28l,1328xe" fillcolor="black" strokeweight=".05pt">
                  <v:path arrowok="t" o:connecttype="custom" o:connectlocs="2116,212527;8110,95392;12694,22445;17631,2104;25036,4208;32440,45942;34556,169741;37024,234621;40903,248299;50071,212176;51481,121344;53597,32265;62765,3507;72991,25251;77222,94690;82511,210072;88858,251104;90622,247597;94148,188679;94148,68738;98732,8417;108605,2104;117420,37525;123062,154661;128704,244792;130114,251455;142456,183068;158323,49449;156560,94690;138930,228308;129762,254962;123415,223048;117773,97145;111073,17185;105784,2806;98379,28056;97321,97145;96969,212878;91679,253559;83922,246896;78280,185873;72991,65932;65939,9118;61707,9118;55713,47696;54302,174651;50071,234621;38787,249701;32793,219541;31030,109420;27504,25601;20452,3507;18688,5962;14457,42085;9873,118187;4231,235323" o:connectangles="0,0,0,0,0,0,0,0,0,0,0,0,0,0,0,0,0,0,0,0,0,0,0,0,0,0,0,0,0,0,0,0,0,0,0,0,0,0,0,0,0,0,0,0,0,0,0,0,0,0,0,0,0,0,0,0"/>
                </v:shape>
                <v:shape id="Freeform 282" o:spid="_x0000_s1036" style="position:absolute;left:7345;top:13258;width:451;height:2603;visibility:visible;mso-wrap-style:square;v-text-anchor:top" coordsize="128,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" path="m,681l1,659,3,631,6,560,9,476r4,-91l18,293r4,-84l27,139r4,-28l32,89,39,55,45,30,51,12v,-1,1,-2,2,-3l59,3c61,,65,,68,1r7,3c76,5,78,6,79,8r6,13c85,22,85,22,85,23r6,24l96,82r3,26l101,140r3,39l106,223r5,100l115,429r4,105l123,627r1,40l126,700r1,25l128,742r-16,1l111,726r-1,-25l108,668r-1,-40l103,535,99,430,95,324,90,224,88,180,85,141,84,109,81,85,76,50,70,26r,2l64,15r4,4l61,16r9,-2l64,20r2,-3l60,33,54,58,48,90r-2,22l43,140r-5,70l34,294r-5,92l25,477r-3,84l19,632r-2,28l16,682,,681xe" fillcolor="black" strokeweight=".05pt">
                  <v:path arrowok="t" o:connecttype="custom" o:connectlocs="352,127546;1057,108274;2466,74285;4227,40296;5988,21374;7749,10512;9863,2453;11624,701;14794,701;16555,4205;17612,9110;19373,21024;20430,34690;21839,62371;23247,103368;24304,128948;24656,140160;21839,143664;21486,135605;20782,121589;19373,83045;17612,43450;16555,27331;15851,16469;13737,4906;12680,2803;11976,3154;12680,3854;11624,6307;9510,17520;8454,26981;6692,56765;4931,92155;3875,122290;3170,131751" o:connectangles="0,0,0,0,0,0,0,0,0,0,0,0,0,0,0,0,0,0,0,0,0,0,0,0,0,0,0,0,0,0,0,0,0,0,0"/>
                </v:shape>
                <v:shape id="Freeform 283" o:spid="_x0000_s1037" style="position:absolute;left:7739;top:15664;width:2140;height:3594;visibility:visible;mso-wrap-style:square;v-text-anchor:top" coordsize="60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" path="m16,44r3,35l23,124r4,54l32,239,43,377,55,526,68,672r6,69l80,805r6,57l91,911r5,39l100,978r4,18l107,1008r-2,-4l109,1008r-8,-2l104,1005r-5,5l104,993r5,-33l114,915r3,-53l126,750r2,-63l128,607r-2,-88l125,425r-2,-93l123,246r2,-72l126,145r4,-24l135,83r7,-33l149,24v,,,-1,,-1l157,8v1,-2,3,-3,5,-4l171,1v3,-1,6,,8,2l189,14v1,1,2,2,2,3l201,44r12,46l220,126r7,47l235,230r8,67l251,370r9,77l278,607r17,153l304,828r8,61l320,940r7,40l333,1006r-1,-3l338,1013r-13,l329,1007r-1,3l332,988r2,-34l337,908r2,-56l341,788r5,-142l350,497r5,-142l357,292r3,-56l363,190r5,-34l375,104r6,-39l388,39v,,,-1,,-1l395,25v2,-3,5,-5,7,-5l409,20v4,,6,2,8,5l424,40r9,29l443,113r6,30l455,183r7,48l468,287r15,125l498,546r15,134l527,802r7,51l540,899r6,36l551,962r5,15l555,974r5,6l550,978r5,-2l551,980r4,-9l555,972r4,-15l563,937r8,-52l577,828r6,-57l588,725r3,-18l593,697r15,3l606,710r-3,16l598,772r-6,57l586,888r-8,52l574,962r-4,15c570,977,570,977,570,978r-4,9c565,989,563,990,561,991r-5,2c553,994,550,993,547,991r-5,-6c542,984,541,983,541,982r-5,-17l531,938r-6,-36l519,856r-7,-53l498,681,483,547,468,413,453,288r-6,-54l440,186r-6,-40l428,116,418,74,409,47,402,32r7,4l402,36r8,-4l403,45r,-1l396,68r-6,39l383,157r-4,34l376,237r-3,56l371,356r-5,142l362,647r-5,142l355,853r-2,56l350,955r-3,36l343,1013v,1,,2,-1,3l338,1022v-1,2,-4,4,-7,3c329,1025,326,1024,325,1022r-6,-10c318,1011,318,1010,318,1009r-6,-26l305,943r-8,-51l289,831r-9,-70l263,608,245,448r-9,-77l228,298r-8,-65l212,176r-7,-47l198,94,186,49,176,22r2,3l168,14r8,2l167,19r5,-4l164,30r,-1l157,53r-7,33l145,124r-3,22l141,175r-2,71l139,331r2,93l142,518r2,89l144,688r-2,63l133,863r-4,53l124,963r-5,35l114,1015v-1,2,-3,4,-5,5l106,1021v-3,1,-6,,-8,-2l94,1015v-1,-1,-2,-2,-2,-4l89,999,85,981,81,952,76,912,71,863,64,806,58,742,52,673,39,527,27,378,16,240,11,179,7,125,3,80,,45,16,44xe" fillcolor="black" strokeweight=".05pt">
                  <v:path arrowok="t" o:connecttype="custom" o:connectlocs="5280,34329;13375,129961;17599,176201;20766,194766;20414,194066;22174,176901;24990,117350;23934,47641;26398,16114;30621,1401;36957,2802;42940,24521;48924,71461;59483,160087;65115,194416;64059,194766;65818,175500;68282,95982;70746,36781;75674,7707;79897,3853;86585,21719;91160,55347;102775,154832;107351,186009;107351,189162;108407,187760;112631,160087;115798,134865;116502,149227;111927,186009;109463,191614;105591,189862;101367,165341;91160,79868;84825,28374;78489,6305;78489,8757;74618,30476;72506,68659;69338,164991;66874,195817;63355,197569;59483,182156;51388,117350;42940,45189;36253,9458;34493,3153;32029,5605;27806,28374;27454,81970;27806,145024;23230,193015;19006,196868;16543,189512;12319,155883;5280,73213;704,15413" o:connectangles="0,0,0,0,0,0,0,0,0,0,0,0,0,0,0,0,0,0,0,0,0,0,0,0,0,0,0,0,0,0,0,0,0,0,0,0,0,0,0,0,0,0,0,0,0,0,0,0,0,0,0,0,0,0,0,0,0,0"/>
                </v:shape>
                <v:shape id="Freeform 284" o:spid="_x0000_s1038" style="position:absolute;left:9829;top:14350;width:2413;height:4718;visibility:visible;mso-wrap-style:square;v-text-anchor:top" coordsize="685,1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" path="m,1058r1,-31l2,987,4,941,5,888,7,770,10,641,13,512,16,390r2,-54l21,287r2,-43l26,210r8,-59l41,98,49,54,58,22v,,,-1,,-1l67,5c69,1,73,,77,1r9,3c88,5,90,6,91,8r4,9l100,33r4,22l108,82r4,39l116,170r5,61l125,301r4,76l133,459r7,174l148,807r4,83l156,968r4,72l164,1102r4,53l172,1195r9,56l190,1288r-1,-3l199,1302r-6,-3l202,1300r-7,3l205,1287r-1,2l212,1259r8,-42l227,1162r2,-34l231,1084r1,-52l233,974r2,-131l236,702r1,-142l239,428r1,-59l241,316r2,-45l245,234r6,-60l259,122r9,-39c268,82,268,82,268,81l278,56v,-1,1,-2,2,-2l291,44v3,-3,7,-3,10,-1l311,51v2,1,2,2,3,4l324,82v,,,1,,1l333,131r4,37l341,215r4,58l349,339r3,72l355,489r7,163l369,817r3,79l375,970r4,67l383,1097r4,51l391,1187r9,57l410,1285r,-2l421,1309r-3,-3l429,1314r-9,l431,1307r-3,3l438,1287r,2l446,1251r6,-53l453,1162r1,-47l454,1061r,-63l453,859,451,708,449,556,448,414r1,-63l450,295r1,-48l454,210r8,-59l472,104,482,71v,-1,,-1,1,-2l495,52v1,-2,3,-3,6,-4l513,47v3,,5,1,7,4l532,67v,,1,1,1,2l545,104v,,,1,,1l555,160r5,39l564,251r5,61l573,381r4,76l581,538r7,171l595,879r4,82l602,1037r4,70l609,1168r3,52l616,1260r4,29l624,1310r3,16l626,1324r5,9l626,1329r8,2l626,1334r8,-12l633,1324r8,-22l649,1277r6,-22l661,1240r6,-19l666,1223r2,-29l668,1164r1,-23l685,1142r-1,22l684,1195r-2,29c682,1225,682,1225,682,1226r-6,21l670,1260r-6,22l656,1307r-8,22c648,1330,647,1330,647,1331r-8,12c637,1346,634,1347,631,1346r-8,-2c620,1344,619,1342,617,1340r-5,-9c612,1331,612,1330,612,1329r-3,-16l605,1292r-5,-31l596,1221r-3,-52l590,1108r-4,-70l583,962r-4,-82l572,710,565,539r-4,-81l557,382r-4,-69l548,252r-3,-51l540,163,530,108r,1l518,74r1,2l507,60r7,3l502,64r6,-3l496,78r1,-2l487,107r-10,45l470,211r-3,37l466,296r-1,56l464,413r1,142l467,707r2,151l470,998r,63l470,1116r-1,47l467,1199r-6,55l453,1292v,1,,1,,2l443,1317v-1,1,-2,2,-3,3l429,1327v-3,2,-7,2,-9,l409,1319v-1,-1,-2,-2,-3,-3l395,1290v,-1,,-1,,-2l385,1247r-9,-59l371,1149r-4,-51l363,1038r-4,-67l356,897r-3,-79l346,653,339,490r-3,-78l333,340r-4,-66l325,216r-3,-47l318,134,309,86r,1l299,60r2,4l291,56r11,-1l291,65r2,-3l283,87r,-1l274,125r-7,50l261,235r-2,37l257,317r-1,53l255,429r-2,132l252,703r-1,141l249,975r-1,58l247,1085r-2,44l242,1164r-7,56l227,1264r-8,30c219,1294,219,1295,218,1296r-10,16c207,1314,204,1316,201,1315r-9,-1c189,1314,187,1313,186,1311r-10,-17c175,1293,175,1292,175,1291r-9,-37l156,1196r-4,-40l148,1103r-4,-62l140,969r-4,-78l132,808,124,634,117,460r-4,-82l109,302r-4,-70l100,171,97,122,93,85,89,58,85,38,80,24,76,15r5,4l72,16r9,-4l72,28r1,-1l64,57r-8,44l49,152r-7,59l39,245r-2,43l34,337r-2,54l29,513,26,642,23,771,21,889r-1,53l18,988r-1,40l16,1059,,1058xe" fillcolor="black" strokeweight=".05pt">
                  <v:path arrowok="t" o:connecttype="custom" o:connectlocs="1409,148861;4579,47285;11273,4203;19375,6305;24306,58143;30647,187039;36988,248685;40158,248685;45090,209456;46852,82661;50726,23467;58829,8406;65874,32574;70806,126094;75737,221715;81726,252188;85601,249035;88771,192643;88067,57092;94408,13310;104271,13310;111316,60245;116953,185638;121180,249035;123998,257091;127873,242380;130691,220314;132100,240979;124703,259543;119066,253589;114487,200699;108851,73905;103567,21016;99339,11909;91237,47986;91589,165673;90180,242380;82078,256391;73624,229421;69044,157968;63408,41681;58829,12259;55306,16462;50022,71453;48613,199649;42624,250086;34522,250086;28181,201050;22193,73204;17261,11208;15852,2452;8102,40630;4932,123992;3170,204552" o:connectangles="0,0,0,0,0,0,0,0,0,0,0,0,0,0,0,0,0,0,0,0,0,0,0,0,0,0,0,0,0,0,0,0,0,0,0,0,0,0,0,0,0,0,0,0,0,0,0,0,0,0,0,0,0,0"/>
                </v:shape>
                <v:shape id="Freeform 285" o:spid="_x0000_s1039" style="position:absolute;left:12197;top:14477;width:1759;height:4591;visibility:visible;mso-wrap-style:square;v-text-anchor:top" coordsize="524,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" path="m,1105r1,-25l2,1049,4,971,6,878,8,777,11,672,14,571r4,-92l22,402,28,272r3,-59l35,159r4,-47l44,73,49,42,55,22v,,,-1,,-1l61,10c62,8,63,7,64,7l72,2c74,1,76,,78,1r8,2c88,3,90,4,91,5r10,12c101,18,102,19,102,19r9,22l120,77r9,50l137,192r3,43l142,286r2,60l145,412r3,147l149,716r2,154l153,943r1,68l156,1073r2,53l161,1171r3,34l173,1249r,-2l184,1271r-4,-4l191,1273r-9,2l194,1263r-2,2l204,1239r,2l214,1201r9,-51l228,1090r3,-37l233,1007r1,-54l235,894r2,-132l237,621r1,-140l240,351r1,-58l242,242r2,-44l247,163r8,-55l265,66,276,36v,-1,1,-2,1,-3l289,18v2,-2,4,-3,7,-3l308,16v3,1,5,2,6,4l325,37v1,1,1,1,1,2l337,74r9,54l350,166r5,48l359,271r3,65l366,407r4,76l376,643r7,161l386,880r3,72l393,1018r3,58l399,1126r4,38l410,1222r9,41l427,1288r-2,-3l434,1295r-9,-2l434,1288r-4,5l437,1270r7,-37l448,1178r3,-36l454,1098r1,-49l456,994r1,-121l457,743,456,613r,-125l456,378r1,-46l458,292r2,-66l462,171r2,-45l467,90r6,-29c473,60,473,60,473,59r9,-21c482,38,483,37,483,36l496,21v1,,2,-1,3,-2l517,9r7,14l506,33r3,-1l496,47r1,-2l488,66r,-2l483,91r-3,36l478,172r-2,55l474,293r-1,40l472,378r,110l472,612r1,131l473,874r-1,121l471,1050r-1,49l467,1143r-3,36l459,1236r-7,39l445,1298v,2,-2,3,-4,4l432,1307v-3,2,-7,2,-9,-1l414,1296v-1,-1,-2,-2,-2,-3l404,1266r-9,-43l388,1165r-5,-38l380,1077r-3,-58l373,953r-3,-72l367,805,360,644,354,484r-4,-76l346,337r-3,-65l340,215r-5,-48l331,131,322,79,311,44r1,2l301,29r6,3l295,31r7,-3l290,43r1,-2l280,69r-10,41l263,164r-3,35l258,243r-1,51l256,352r-2,130l253,621r,142l251,895r-1,59l249,1008r-2,46l244,1091r-6,62l229,1204r-10,40c219,1245,219,1245,219,1246r-12,26c206,1273,206,1273,205,1274r-12,12c191,1289,187,1289,184,1287r-11,-6c171,1281,170,1279,169,1278r-11,-24c158,1253,158,1253,158,1252r-10,-46l145,1172r-3,-45l140,1074r-2,-62l137,944r-2,-73l133,717,132,560,129,413r-1,-66l126,287r-2,-51l122,194r-8,-64l105,81,96,47,87,25r1,3l78,16r5,2l75,16r6,-1l73,20r2,-3l69,28r1,-1l64,45,59,74r-4,39l51,160r-4,54l44,273,38,403r-4,77l30,572,27,673,24,778,22,879r-2,93l18,1050r-1,31l16,1106,,1105xe" fillcolor="black" strokeweight=".05pt">
                  <v:path arrowok="t" o:connecttype="custom" o:connectlocs="671,187989;2350,110479;5371,41386;8728,8067;11413,1403;16113,1052;21148,15081;25176,55415;26519,138537;27526,207981;30547,242001;33904,246561;36254,239897;40617,211137;41624,173259;42632,68041;43974,31565;49009,6313;55723,3858;61430,24902;64115,65235;67808,155723;70157,208332;74186,244807;75528,250419;78885,238845;80899,203071;80899,118896;81235,56467;82913,17536;85599,7015;92984,4559;88284,8768;85263,24551;83920,64534;83920,143798;83249,212891;80228,246911;75193,252874;70157,236740;66801,197459;63779,124859;60758,52609;57066,15432;54380,6313;51695,8067;45988,38580;44981,93293;44310,184833;42296,223413;36589,246561;30547,248314;26183,233584;24505,196056;23498,108374;22155,45594;17120,9119;14770,3507;13427,3157;10406,14380;7721,52960;4700,130470;3357,203421" o:connectangles="0,0,0,0,0,0,0,0,0,0,0,0,0,0,0,0,0,0,0,0,0,0,0,0,0,0,0,0,0,0,0,0,0,0,0,0,0,0,0,0,0,0,0,0,0,0,0,0,0,0,0,0,0,0,0,0,0,0,0,0,0,0,0"/>
                </v:shape>
                <v:shape id="Freeform 289" o:spid="_x0000_s1040" style="position:absolute;left:8032;top:22421;width:6134;height:927;visibility:visible;mso-wrap-style:square;v-text-anchor:top" coordsize="174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" path="m1743,1r-3,26c1740,28,1740,29,1740,29r-9,24c1731,54,1730,55,1730,55r-31,41c1698,97,1697,98,1696,98r-48,27c1648,126,1647,126,1646,126r-58,10c1587,136,1587,136,1586,136r-565,l1023,136r-58,10l968,145r-48,28l922,171r-32,40l891,209r-9,24l882,231r-3,26c879,261,876,264,871,264v-4,,-7,-3,-7,-7l861,231r,2l852,209r1,2l822,171r2,2l776,145r3,1l721,136r1,l157,136v,,,,-1,l98,126v-1,,-2,,-2,-1l48,98v-1,,-2,-1,-3,-2l13,55v,,-1,-1,-1,-2l3,29v,,,-1,,-2l,1,15,r3,26l18,24r9,24l26,46,58,87,55,84r48,27l101,111r58,10l157,120r565,c723,120,723,120,724,121r58,10c783,131,784,131,785,132r48,28c833,160,834,161,835,162r31,40c866,202,867,203,867,204r9,24c876,228,876,229,876,230r3,26l864,256r3,-26c867,229,867,228,867,228r9,-24c876,203,877,202,877,201r32,-40c910,161,911,160,911,160r48,-28c960,131,961,131,962,131r58,-10c1021,120,1021,120,1021,120r565,l1585,121r58,-10l1641,111r48,-27l1686,87r31,-41l1716,48r9,-24l1725,26,1728,r15,1xe" fillcolor="black" strokeweight=".05pt">
                  <v:path arrowok="t" o:connecttype="custom" o:connectlocs="339263,5268;337503,10184;331520,18612;321314,24231;309700,26338;199194,26338;188284,28445;179485,33712;173503,41087;172095,45301;171391,49866;168576,49866;167872,45301;166464,41087;160833,33712;152035,28445;140773,26338;30266,26338;18652,24231;8798,18612;2464,10184;704,5268;2815,0;3519,4565;4927,8779;10558,16154;19708,21421;30618,23177;141125,23528;153091,25635;162945,31605;169279,39682;170687,44599;168576,49866;169279,44247;171039,38980;177726,30903;187580,25284;199194,23177;308997,23528;319906,21421;328705,16856;334688,9482;336447,4916;339967,351" o:connectangles="0,0,0,0,0,0,0,0,0,0,0,0,0,0,0,0,0,0,0,0,0,0,0,0,0,0,0,0,0,0,0,0,0,0,0,0,0,0,0,0,0,0,0,0,0"/>
                </v:shape>
                <v:rect id="Rectangle 290" o:spid="_x0000_s1041" style="position:absolute;left:14020;top:14560;width:462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" fillcolor="black" strokeweight=".05pt">
                  <v:stroke joinstyle="round"/>
                </v:rect>
                <v:rect id="Rectangle 291" o:spid="_x0000_s1042" style="position:absolute;left:27095;top:20662;width:3359;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PzxQAAANwAAAAPAAAAZHJzL2Rvd25yZXYueG1sRI9Pi8Iw&#10;FMTvwn6H8Ba8aaqI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DusAPzxQAAANwAAAAP&#10;AAAAAAAAAAAAAAAAAAcCAABkcnMvZG93bnJldi54bWxQSwUGAAAAAAMAAwC3AAAA+QIAAAAA&#10;" filled="f" stroked="f">
                  <v:textbox inset="0,0,0,0">
                    <w:txbxContent>
                      <w:p w14:paraId="1FA8F240" w14:textId="77777777" w:rsidR="000900C9" w:rsidRPr="006020FF" w:rsidRDefault="000900C9" w:rsidP="000900C9">
                        <w:pPr>
                          <w:rPr>
                            <w:rFonts w:asciiTheme="minorHAnsi" w:hAnsiTheme="minorHAnsi" w:cstheme="minorHAnsi"/>
                          </w:rPr>
                        </w:pPr>
                        <w:r w:rsidRPr="006020FF">
                          <w:rPr>
                            <w:rFonts w:asciiTheme="minorHAnsi" w:hAnsiTheme="minorHAnsi" w:cstheme="minorHAnsi"/>
                            <w:b/>
                            <w:bCs/>
                            <w:color w:val="000000"/>
                            <w:sz w:val="16"/>
                            <w:szCs w:val="16"/>
                          </w:rPr>
                          <w:t>+55°C</w:t>
                        </w:r>
                      </w:p>
                    </w:txbxContent>
                  </v:textbox>
                </v:rect>
                <v:shape id="Freeform 294" o:spid="_x0000_s1043" style="position:absolute;left:13861;top:19843;width:5131;height:871;visibility:visible;mso-wrap-style:square;v-text-anchor:top" coordsize="129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" path="m1295,3r-7,50c1288,53,1288,54,1288,55r-20,41c1267,97,1267,98,1266,98r-30,27c1235,126,1234,127,1233,127r-37,10c1195,137,1194,137,1193,137r-451,l745,137r-37,10l711,145r-30,28l683,171r-20,40l663,209r-8,50c655,263,651,266,647,265v-4,,-7,-2,-7,-6l633,209r,2l613,171r2,2l585,145r3,2l551,137r2,l102,137v,,-1,,-2,l63,127v-1,,-2,-1,-3,-2l30,98v-1,,-1,-1,-2,-2l8,55v,-1,,-1,,-2l,3,15,r8,50l23,48,43,89,41,87r30,27l68,112r37,10l102,121r451,c554,121,555,122,556,122r37,10c594,132,595,133,596,134r30,28c627,162,627,163,628,164r20,40c648,205,648,205,648,206r7,50l640,256r8,-50c648,205,648,205,648,204r20,-40c669,163,669,162,670,162r30,-28c701,133,702,132,703,132r37,-10c741,122,742,121,742,121r451,l1191,122r37,-10l1225,114r30,-27l1253,89r20,-41l1273,50,1280,r15,3xe" fillcolor="black" strokeweight=".05pt">
                  <v:path arrowok="t" o:connecttype="custom" o:connectlocs="282891,9502;278532,17366;271401,22609;262684,24575;162840,24575;155709,26541;149766,31128;145804,38009;143823,46528;140653,46528;139068,38009;135106,31128;129163,26541;121635,24575;21791,24575;13075,22609;6339,17366;1585,9502;3170,0;5151,8519;9113,15728;15056,19988;22584,21626;122031,21954;130748,24247;137879,29490;142238,37026;140653,46201;142238,36699;146992,29162;154520,23592;162840,21626;261496,21954;269023,20643;275363,16056;279721,8847;284475,655" o:connectangles="0,0,0,0,0,0,0,0,0,0,0,0,0,0,0,0,0,0,0,0,0,0,0,0,0,0,0,0,0,0,0,0,0,0,0,0,0"/>
                </v:shape>
                <v:shape id="Freeform 295" o:spid="_x0000_s1044" style="position:absolute;left:26231;top:19841;width:4439;height:731;visibility:visible;mso-wrap-style:square;v-text-anchor:top" coordsize="1167,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" path="m1167,3r-7,50c1160,53,1160,54,1160,55r-20,41c1139,97,1139,98,1138,98r-30,27c1107,126,1106,127,1105,127r-37,10c1067,137,1066,137,1065,137r-387,l681,137r-37,10l647,145r-30,28l619,171r-20,40l599,209r-8,50c591,263,587,266,583,265v-4,,-7,-2,-7,-6l569,209r,2l549,171r2,2l521,145r3,2l487,137r2,l102,137v,,-1,,-2,l63,127v-1,,-2,-1,-3,-2l30,98v-1,,-1,-1,-2,-2l8,55v,-1,,-1,,-2l,3,15,r8,50l23,48,43,89,41,87r30,27l68,112r37,10l102,121r387,c490,121,491,122,492,122r37,10c530,132,531,133,532,134r30,28c563,162,563,163,564,164r20,40c584,205,584,205,584,206r7,50l576,256r8,-50c584,205,584,205,584,204r20,-40c605,163,605,162,606,162r30,-28c637,133,638,132,639,132r37,-10c677,122,678,121,678,121r387,l1063,122r37,-10l1097,114r30,-27l1125,89r20,-41l1145,50,1152,r15,3xe" fillcolor="black" strokeweight=".05pt">
                  <v:path arrowok="t" o:connecttype="custom" o:connectlocs="244573,7967;240389,14560;233543,18956;225175,20879;143016,20879;135789,22252;130084,26373;126280,32142;124759,39285;121336,39285;119814,32142;116011,26373;110685,22252;103078,20879;20920,20879;12552,18956;6086,14560;1521,7967;3043,0;4945,7417;8748,13186;14454,17033;21681,18406;103839,18406;112207,20329;119053,24999;123237,31318;121336,38735;123237,31043;127802,24725;134648,20054;143016,18406;224033,18406;231260,17307;237346,13461;241530,7692;246095,549" o:connectangles="0,0,0,0,0,0,0,0,0,0,0,0,0,0,0,0,0,0,0,0,0,0,0,0,0,0,0,0,0,0,0,0,0,0,0,0,0"/>
                </v:shape>
                <v:shape id="Freeform 296" o:spid="_x0000_s1045" style="position:absolute;left:6197;top:8121;width:2578;height:451;visibility:visible;mso-wrap-style:square;v-text-anchor:top" coordsize="40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" path="m59,31r36,l95,40r-36,l59,31xm121,31r36,l157,40r-36,l121,31xm184,31r36,l220,40r-36,l184,31xm246,31r36,l282,40r-36,l246,31xm308,31r36,l344,40r-36,l308,31xm370,31r36,l406,40r-36,l370,31xm72,71l,35,72,r,71xe" fillcolor="black" strokeweight=".05pt">
                  <v:path arrowok="t" o:connecttype="custom" o:connectlocs="37466,19685;60326,19685;60326,25400;37466,25400;37466,19685;76836,19685;99697,19685;99697,25400;76836,25400;76836,19685;116842,19685;139702,19685;139702,25400;116842,25400;116842,19685;156212,19685;179073,19685;179073,25400;156212,25400;156212,19685;195583,19685;218443,19685;218443,25400;195583,25400;195583,19685;234954,19685;257814,19685;257814,25400;234954,25400;234954,19685;45721,45085;0,22225;45721,0;45721,45085" o:connectangles="0,0,0,0,0,0,0,0,0,0,0,0,0,0,0,0,0,0,0,0,0,0,0,0,0,0,0,0,0,0,0,0,0,0"/>
                  <o:lock v:ext="edit" verticies="t"/>
                </v:shape>
                <v:shape id="Freeform 299" o:spid="_x0000_s1046" style="position:absolute;left:6368;top:19392;width:27039;height:451;visibility:visible;mso-wrap-style:square;v-text-anchor:top" coordsize="425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" path="m,31r4200,l4200,40,,40,,31xm4187,r71,35l4187,71r,-71xe" fillcolor="black" strokeweight=".05pt">
                  <v:path arrowok="t" o:connecttype="custom" o:connectlocs="0,19685;2667036,19685;2667036,25400;0,25400;0,19685;2658781,0;2703867,22225;2658781,45085;2658781,0" o:connectangles="0,0,0,0,0,0,0,0,0"/>
                  <o:lock v:ext="edit" verticies="t"/>
                </v:shape>
                <v:rect id="Rectangle 300" o:spid="_x0000_s1047" style="position:absolute;left:33667;top:19042;width:1981;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" filled="f" stroked="f">
                  <v:textbox style="mso-fit-shape-to-text:t" inset="0,0,0,0">
                    <w:txbxContent>
                      <w:p w14:paraId="6756A0AD" w14:textId="77777777" w:rsidR="000900C9" w:rsidRDefault="000900C9" w:rsidP="000900C9">
                        <w:r>
                          <w:rPr>
                            <w:rFonts w:cs="Arial"/>
                            <w:b/>
                            <w:bCs/>
                            <w:color w:val="000000"/>
                            <w:sz w:val="14"/>
                            <w:szCs w:val="14"/>
                          </w:rPr>
                          <w:t>Time</w:t>
                        </w:r>
                      </w:p>
                    </w:txbxContent>
                  </v:textbox>
                </v:rect>
                <v:rect id="Rectangle 301" o:spid="_x0000_s1048" style="position:absolute;left:31661;top:9147;width:2432;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" filled="f" stroked="f">
                  <v:textbox inset="0,0,0,0">
                    <w:txbxContent>
                      <w:p w14:paraId="35FD6379" w14:textId="77777777" w:rsidR="000900C9" w:rsidRDefault="000900C9" w:rsidP="000900C9">
                        <w:r>
                          <w:rPr>
                            <w:rFonts w:cs="Arial"/>
                            <w:b/>
                            <w:bCs/>
                            <w:color w:val="000000"/>
                            <w:sz w:val="16"/>
                            <w:szCs w:val="16"/>
                          </w:rPr>
                          <w:t>Burst</w:t>
                        </w:r>
                      </w:p>
                    </w:txbxContent>
                  </v:textbox>
                </v:rect>
                <v:rect id="Rectangle 302" o:spid="_x0000_s1049" style="position:absolute;left:4425;top:7714;width:1797;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" filled="f" stroked="f">
                  <v:textbox style="mso-fit-shape-to-text:t" inset="0,0,0,0">
                    <w:txbxContent>
                      <w:p w14:paraId="61EEF6C9" w14:textId="77777777" w:rsidR="000900C9" w:rsidRDefault="000900C9" w:rsidP="000900C9">
                        <w:r>
                          <w:rPr>
                            <w:rFonts w:cs="Arial"/>
                            <w:b/>
                            <w:bCs/>
                            <w:color w:val="000000"/>
                            <w:sz w:val="16"/>
                            <w:szCs w:val="16"/>
                          </w:rPr>
                          <w:t>BP</w:t>
                        </w:r>
                        <w:r w:rsidRPr="00B0747B">
                          <w:rPr>
                            <w:rFonts w:cs="Arial"/>
                            <w:b/>
                            <w:bCs/>
                            <w:color w:val="000000"/>
                            <w:sz w:val="16"/>
                            <w:szCs w:val="16"/>
                            <w:vertAlign w:val="subscript"/>
                          </w:rPr>
                          <w:t>O</w:t>
                        </w:r>
                      </w:p>
                    </w:txbxContent>
                  </v:textbox>
                </v:rect>
                <v:shape id="Freeform 304" o:spid="_x0000_s1050" style="position:absolute;left:7378;top:9466;width:23863;height:457;visibility:visible;mso-wrap-style:square;v-text-anchor:top" coordsize="339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" path="m3331,40r-36,l3295,31r36,l3331,40xm3269,40r-36,l3233,31r36,l3269,40xm3206,40r-35,l3171,31r35,l3206,40xm3144,40r-36,l3108,31r36,l3144,40xm3082,40r-36,l3046,31r36,l3082,40xm3020,40r-36,l2984,31r36,l3020,40xm2958,40r-36,l2922,31r36,l2958,40xm2895,40r-35,l2860,31r35,l2895,40xm2833,40r-35,l2798,31r35,l2833,40xm2771,40r-35,l2736,31r35,l2771,40xm2709,40r-35,l2674,31r35,l2709,40xm2647,40r-36,l2611,31r36,l2647,40xm2584,40r-35,l2549,31r35,l2584,40xm2522,40r-35,l2487,31r35,l2522,40xm2460,40r-35,l2425,31r35,l2460,40xm2398,40r-35,l2363,31r35,l2398,40xm2336,40r-36,l2300,31r36,l2336,40xm2274,40r-36,l2238,31r36,l2274,40xm2212,40r-36,l2176,31r36,l2212,40xm2150,40r-36,l2114,31r36,l2150,40xm2087,40r-36,l2051,31r36,l2087,40xm2025,40r-36,l1989,31r36,l2025,40xm1963,40r-36,l1927,31r36,l1963,40xm1901,40r-36,l1865,31r36,l1901,40xm1839,40r-36,l1803,31r36,l1839,40xm1776,40r-35,l1741,31r35,l1776,40xm1714,40r-35,l1679,31r35,l1714,40xm1652,40r-35,l1617,31r35,l1652,40xm1590,40r-36,l1554,31r36,l1590,40xm1527,40r-35,l1492,31r35,l1527,40xm1465,40r-35,l1430,31r35,l1465,40xm1403,40r-35,l1368,31r35,l1403,40xm1341,40r-35,l1306,31r35,l1341,40xm1279,40r-35,l1244,31r35,l1279,40xm1217,40r-36,l1181,31r36,l1217,40xm1155,40r-36,l1119,31r36,l1155,40xm1093,40r-36,l1057,31r36,l1093,40xm1031,40r-36,l995,31r36,l1031,40xm968,40r-36,l932,31r36,l968,40xm906,40r-36,l870,31r36,l906,40xm844,40r-36,l808,31r36,l844,40xm782,40r-36,l746,31r36,l782,40xm720,40r-36,l684,31r36,l720,40xm657,40r-35,l622,31r35,l657,40xm595,40r-35,l560,31r35,l595,40xm533,40r-35,l498,31r35,l533,40xm471,40r-36,l435,31r36,l471,40xm408,40r-35,l373,31r35,l408,40xm346,40r-35,l311,31r35,l346,40xm284,40r-35,l249,31r35,l284,40xm222,40r-35,l187,31r35,l222,40xm160,40r-35,l125,31r35,l160,40xm98,40r-36,l62,31r36,l98,40xm36,40l,40,,31r36,l36,40xm3319,r71,35l3319,71r,-71xe" fillcolor="black" strokeweight=".05pt">
                  <v:path arrowok="t" o:connecttype="custom" o:connectlocs="2344829,25757;2301185,25757;2256837,25757;2213192,25757;2169548,25757;2125904,25757;2082259,25757;2037911,25757;1994267,25757;1950622,25757;1906978,25757;1863333,25757;1818985,25757;1775341,25757;1731696,25757;1688052,25757;1644408,25757;1600763,25757;1557119,25757;1513474,25757;1469126,25757;1425482,25757;1381837,25757;1338193,25757;1294549,25757;1250200,25757;1206556,25757;1162912,25757;1119267,25757;1074919,25757;1031274,25757;987630,25757;943986,25757;900341,25757;856697,25757;813053,25757;769408,25757;725764,25757;681415,25757;637771,25757;594127,25757;550482,25757;506838,25757;462490,25757;418845,25757;375201,25757;331556,25757;287208,25757;243564,25757;199919,25757;156275,25757;112631,25757;68986,25757;25342,25757" o:connectangles="0,0,0,0,0,0,0,0,0,0,0,0,0,0,0,0,0,0,0,0,0,0,0,0,0,0,0,0,0,0,0,0,0,0,0,0,0,0,0,0,0,0,0,0,0,0,0,0,0,0,0,0,0,0"/>
                  <o:lock v:ext="edit" verticies="t"/>
                </v:shape>
                <v:rect id="Rectangle 305" o:spid="_x0000_s1051" style="position:absolute;left:6670;top:8023;width:1962;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" filled="f" stroked="f">
                  <v:textbox style="mso-fit-shape-to-text:t" inset="0,0,0,0">
                    <w:txbxContent>
                      <w:p w14:paraId="391596B6" w14:textId="77777777" w:rsidR="000900C9" w:rsidRDefault="000900C9" w:rsidP="000900C9">
                        <w:r>
                          <w:rPr>
                            <w:rFonts w:cs="Arial"/>
                            <w:b/>
                            <w:bCs/>
                            <w:color w:val="000000"/>
                            <w:sz w:val="12"/>
                            <w:szCs w:val="12"/>
                          </w:rPr>
                          <w:t>&lt;20%</w:t>
                        </w:r>
                      </w:p>
                    </w:txbxContent>
                  </v:textbox>
                </v:rect>
                <v:rect id="Rectangle 306" o:spid="_x0000_s1052" style="position:absolute;left:26758;top:15214;width:360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" fillcolor="black" strokeweight=".05pt">
                  <v:stroke joinstyle="round"/>
                </v:rect>
                <v:shape id="Freeform 307" o:spid="_x0000_s1053" style="position:absolute;left:30340;top:11486;width:114;height:3759;visibility:visible;mso-wrap-style:square;v-text-anchor:top" coordsize="1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" path="m9,r9,592l9,592,,,9,xe" fillcolor="black" strokeweight=".05pt">
                  <v:path arrowok="t" o:connecttype="custom" o:connectlocs="5715,0;11430,375917;5715,375917;0,0;5715,0" o:connectangles="0,0,0,0,0"/>
                </v:shape>
                <v:rect id="Rectangle 308" o:spid="_x0000_s1054" style="position:absolute;left:30365;top:11454;width:90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" fillcolor="black" strokeweight=".05pt">
                  <v:stroke joinstyle="round"/>
                </v:rect>
                <v:rect id="Rectangle 309" o:spid="_x0000_s1055" style="position:absolute;left:31241;top:10591;width:58;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" fillcolor="black" strokeweight=".05pt">
                  <v:stroke joinstyle="round"/>
                </v:rect>
                <v:rect id="Rectangle 310" o:spid="_x0000_s1056" style="position:absolute;left:17944;top:28718;width:77;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" filled="f" stroked="f">
                  <v:textbox style="mso-fit-shape-to-text:t" inset="0,0,0,0">
                    <w:txbxContent>
                      <w:p w14:paraId="15833A8C" w14:textId="77777777" w:rsidR="000900C9" w:rsidRDefault="000900C9" w:rsidP="000900C9">
                        <w:r>
                          <w:rPr>
                            <w:rFonts w:cs="Arial"/>
                            <w:b/>
                            <w:bCs/>
                            <w:i/>
                            <w:iCs/>
                            <w:color w:val="000000"/>
                            <w:sz w:val="2"/>
                            <w:szCs w:val="2"/>
                          </w:rPr>
                          <w:t>&gt;</w:t>
                        </w:r>
                      </w:p>
                    </w:txbxContent>
                  </v:textbox>
                </v:rect>
                <v:shape id="Freeform 318" o:spid="_x0000_s1057" style="position:absolute;left:19252;top:22350;width:6598;height:990;visibility:visible;mso-wrap-style:square;v-text-anchor:top" coordsize="185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" path="m1855,1r-3,26c1852,28,1852,29,1852,29r-9,24c1843,54,1842,55,1842,55r-31,41c1810,97,1809,98,1808,98r-48,27c1760,126,1759,126,1758,126r-58,10c1699,136,1699,136,1698,136r-621,l1079,136r-58,10l1024,145r-48,28l978,171r-32,40l947,209r-9,24l938,231r-3,26c935,261,932,264,927,264v-4,,-7,-3,-7,-7l917,231r,2l908,209r1,2l878,171r2,2l832,145r3,1l777,136r1,l157,136v,,,,-1,l98,126v-1,,-2,,-2,-1l48,98v-1,,-2,-1,-3,-2l13,55v,,-1,-1,-1,-2l3,29v,,,-1,,-2l,1,15,r3,26l18,24r9,24l26,46,58,87,55,84r48,27l101,111r58,10l157,120r621,c779,120,779,120,780,121r58,10c839,131,840,131,841,132r48,28c889,160,890,161,891,162r31,40c922,202,923,203,923,204r9,24c932,228,932,229,932,230r3,26l920,256r3,-26c923,229,923,228,923,228r9,-24c932,203,933,202,933,201r32,-40c966,161,967,160,967,160r48,-28c1016,131,1017,131,1018,131r58,-10c1077,120,1077,120,1077,120r621,l1697,121r58,-10l1753,111r48,-27l1798,87r31,-41l1828,48r9,-24l1837,26,1840,r15,1xe" fillcolor="black" strokeweight=".05pt">
                  <v:path arrowok="t" o:connecttype="custom" o:connectlocs="364921,5629;363142,10882;357096,19888;346781,25892;335044,28144;212337,28144;201311,30395;192419,36024;186373,43904;184950,48407;184239,53286;181393,53286;180682,48407;179259,43904;173569,36024;164677,30395;153295,28144;30588,28144;18851,25892;8892,19888;2490,10882;711,5629;2845,0;3557,4878;4979,9381;10670,17262;19918,22890;30944,24767;153651,25142;165744,27393;175703,33773;182105,42403;183527,47657;181393,53286;182105,47282;183883,41653;190641,33022;200600,27018;212337,24767;334333,25142;345359,22890;354251,18012;360297,10132;362075,5254;365632,375" o:connectangles="0,0,0,0,0,0,0,0,0,0,0,0,0,0,0,0,0,0,0,0,0,0,0,0,0,0,0,0,0,0,0,0,0,0,0,0,0,0,0,0,0,0,0,0,0"/>
                </v:shape>
                <v:rect id="Rectangle 319" o:spid="_x0000_s1058" style="position:absolute;left:28682;top:28698;width:77;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" filled="f" stroked="f">
                  <v:textbox style="mso-fit-shape-to-text:t" inset="0,0,0,0">
                    <w:txbxContent>
                      <w:p w14:paraId="01A2B951" w14:textId="77777777" w:rsidR="000900C9" w:rsidRDefault="000900C9" w:rsidP="000900C9">
                        <w:r>
                          <w:rPr>
                            <w:rFonts w:cs="Arial"/>
                            <w:b/>
                            <w:bCs/>
                            <w:i/>
                            <w:iCs/>
                            <w:color w:val="000000"/>
                            <w:sz w:val="2"/>
                            <w:szCs w:val="2"/>
                          </w:rPr>
                          <w:t>&gt;</w:t>
                        </w:r>
                      </w:p>
                    </w:txbxContent>
                  </v:textbox>
                </v:rect>
                <v:shape id="Freeform 320" o:spid="_x0000_s1059" style="position:absolute;left:5968;top:6159;width:457;height:13455;visibility:visible;mso-wrap-style:square;v-text-anchor:top" coordsize="72,2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" path="m32,2119l32,59r8,l40,2119r-8,xm,71l36,,72,71,,71xe" fillcolor="black" strokeweight=".05pt">
                  <v:path arrowok="t" o:connecttype="custom" o:connectlocs="20320,1345554;20320,37465;25401,37465;25401,1345554;20320,1345554;0,45085;22861,0;45721,45085;0,45085" o:connectangles="0,0,0,0,0,0,0,0,0"/>
                  <o:lock v:ext="edit" verticies="t"/>
                </v:shape>
                <v:shape id="Freeform 321" o:spid="_x0000_s1060" style="position:absolute;left:24847;top:14426;width:6534;height:57;visibility:visible;mso-wrap-style:square;v-text-anchor:top" coordsize="1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" path="m,l36,r,9l,9,,xm62,l98,r,9l62,9,62,xm125,r35,l160,9r-35,l125,xm187,r35,l222,9r-35,l187,xm249,r35,l284,9r-35,l249,xm311,r35,l346,9r-35,l311,xm373,r35,l408,9r-35,l373,xm435,r36,l471,9r-36,l435,xm497,r36,l533,9r-36,l497,xm559,r36,l595,9r-36,l559,xm622,r35,l657,9r-35,l622,xm684,r36,l720,9r-36,l684,xm746,r36,l782,9r-36,l746,xm808,r36,l844,9r-36,l808,xm870,r36,l906,9r-36,l870,xm932,r36,l968,9r-36,l932,xm995,r34,l1029,9r-34,l995,xe" fillcolor="black" strokeweight=".05pt">
                  <v:path arrowok="t" o:connecttype="custom" o:connectlocs="22860,0;0,5715;39371,0;62231,5715;39371,0;101601,0;79376,5715;118747,0;140972,5715;118747,0;180342,0;158117,5715;197488,0;219713,5715;197488,0;259084,0;236858,5715;276229,0;299089,5715;276229,0;338460,0;315599,5715;354970,0;377830,5715;354970,0;417201,0;394975,5715;434346,0;457206,5715;434346,0;496577,0;473717,5715;513087,0;535947,5715;513087,0;575318,0;552458,5715;591828,0;614688,5715;591828,0;653424,0;631834,5715" o:connectangles="0,0,0,0,0,0,0,0,0,0,0,0,0,0,0,0,0,0,0,0,0,0,0,0,0,0,0,0,0,0,0,0,0,0,0,0,0,0,0,0,0,0"/>
                  <o:lock v:ext="edit" verticies="t"/>
                </v:shape>
                <v:shape id="Freeform 322" o:spid="_x0000_s1061" style="position:absolute;left:29521;top:15163;width:1809;height:82;visibility:visible;mso-wrap-style:square;v-text-anchor:top" coordsize="28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" path="m,4l36,3r,10l1,13,,4xm62,3r36,l98,11,63,12,62,3xm125,2r35,l160,10r-35,1l125,2xm187,1l223,r,9l187,10r,-9xm249,r36,l285,9r-36,l249,xe" fillcolor="black" strokeweight=".05pt">
                  <v:path arrowok="t" o:connecttype="custom" o:connectlocs="0,2540;22860,1905;22860,8255;635,8255;0,2540;39370,1905;62231,1905;62231,6985;40005,7620;39370,1905;79376,1270;101601,1270;101601,6350;79376,6985;79376,1270;118746,635;141607,0;141607,5715;118746,6350;118746,635;158117,0;180977,0;180977,5715;158117,5715;158117,0" o:connectangles="0,0,0,0,0,0,0,0,0,0,0,0,0,0,0,0,0,0,0,0,0,0,0,0,0"/>
                  <o:lock v:ext="edit" verticies="t"/>
                </v:shape>
                <v:rect id="Rectangle 323" o:spid="_x0000_s1062" style="position:absolute;left:31762;top:10931;width:4915;height:2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4ntvgAAANwAAAAPAAAAZHJzL2Rvd25yZXYueG1sRE/LisIw&#10;FN0L/kO4gjtNR0S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O1/ie2+AAAA3AAAAA8AAAAAAAAA&#10;AAAAAAAABwIAAGRycy9kb3ducmV2LnhtbFBLBQYAAAAAAwADALcAAADyAgAAAAA=&#10;" filled="f" stroked="f">
                  <v:textbox style="mso-fit-shape-to-text:t" inset="0,0,0,0">
                    <w:txbxContent>
                      <w:p w14:paraId="13408664" w14:textId="77777777" w:rsidR="000900C9" w:rsidRDefault="000900C9" w:rsidP="000900C9">
                        <w:pPr>
                          <w:spacing w:line="240" w:lineRule="auto"/>
                          <w:contextualSpacing/>
                          <w:rPr>
                            <w:rFonts w:cs="Arial"/>
                            <w:b/>
                            <w:bCs/>
                            <w:color w:val="000000"/>
                            <w:sz w:val="16"/>
                            <w:szCs w:val="16"/>
                          </w:rPr>
                        </w:pPr>
                        <w:r>
                          <w:rPr>
                            <w:rFonts w:cs="Arial"/>
                            <w:b/>
                            <w:bCs/>
                            <w:color w:val="000000"/>
                            <w:sz w:val="16"/>
                            <w:szCs w:val="16"/>
                          </w:rPr>
                          <w:t>180%NWP</w:t>
                        </w:r>
                      </w:p>
                      <w:p w14:paraId="2D705FD4" w14:textId="77777777" w:rsidR="000900C9" w:rsidRDefault="000900C9" w:rsidP="000900C9">
                        <w:pPr>
                          <w:spacing w:line="240" w:lineRule="auto"/>
                          <w:contextualSpacing/>
                        </w:pPr>
                        <w:r>
                          <w:rPr>
                            <w:rFonts w:cs="Arial"/>
                            <w:b/>
                            <w:bCs/>
                            <w:color w:val="000000"/>
                            <w:sz w:val="16"/>
                            <w:szCs w:val="16"/>
                          </w:rPr>
                          <w:t>4 min</w:t>
                        </w:r>
                      </w:p>
                    </w:txbxContent>
                  </v:textbox>
                </v:rect>
                <v:rect id="Rectangle 324" o:spid="_x0000_s1063" style="position:absolute;left:34823;top:14514;width:462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" filled="f" stroked="f">
                  <v:textbox style="mso-fit-shape-to-text:t" inset="0,0,0,0">
                    <w:txbxContent>
                      <w:p w14:paraId="1C6E74AB" w14:textId="77777777" w:rsidR="000900C9" w:rsidRDefault="000900C9" w:rsidP="000900C9">
                        <w:r>
                          <w:rPr>
                            <w:rFonts w:cs="Arial"/>
                            <w:b/>
                            <w:bCs/>
                            <w:color w:val="000000"/>
                            <w:sz w:val="16"/>
                            <w:szCs w:val="16"/>
                          </w:rPr>
                          <w:t>100%SOC</w:t>
                        </w:r>
                      </w:p>
                    </w:txbxContent>
                  </v:textbox>
                </v:rect>
                <v:shape id="Freeform 325" o:spid="_x0000_s1064" style="position:absolute;left:31603;top:14286;width:1696;height:458;visibility:visible;mso-wrap-style:square;v-text-anchor:top" coordsize="2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" path="m60,31r207,l267,40,60,40r,-9xm72,72l,36,72,r,72xe" fillcolor="black" strokeweight=".05pt">
                  <v:path arrowok="t" o:connecttype="custom" o:connectlocs="38100,19685;169547,19685;169547,25400;38100,25400;38100,19685;45721,45720;0,22860;45721,0;45721,45720" o:connectangles="0,0,0,0,0,0,0,0,0"/>
                  <o:lock v:ext="edit" verticies="t"/>
                </v:shape>
                <v:shape id="Freeform 328" o:spid="_x0000_s1065" style="position:absolute;left:31661;top:15017;width:1689;height:451;visibility:visible;mso-wrap-style:square;v-text-anchor:top" coordsize="26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" path="m60,31r206,l266,40,60,40r,-9xm72,71l,36,72,r,71xe" fillcolor="black" strokeweight=".05pt">
                  <v:path arrowok="t" o:connecttype="custom" o:connectlocs="38100,19685;168912,19685;168912,25400;38100,25400;38100,19685;45721,45085;0,22860;45721,0;45721,45085" o:connectangles="0,0,0,0,0,0,0,0,0"/>
                  <o:lock v:ext="edit" verticies="t"/>
                </v:shape>
                <v:shape id="Freeform 329" o:spid="_x0000_s1066" style="position:absolute;left:31661;top:15747;width:1689;height:451;visibility:visible;mso-wrap-style:square;v-text-anchor:top" coordsize="26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" path="m60,31r206,l266,40,60,40r,-9xm72,71l,35,72,r,71xe" fillcolor="black" strokeweight=".05pt">
                  <v:path arrowok="t" o:connecttype="custom" o:connectlocs="38100,19685;168912,19685;168912,25400;38100,25400;38100,19685;45721,45085;0,22225;45721,0;45721,45085" o:connectangles="0,0,0,0,0,0,0,0,0"/>
                  <o:lock v:ext="edit" verticies="t"/>
                </v:shape>
                <v:shape id="Freeform 330" o:spid="_x0000_s1067" style="position:absolute;left:19830;top:15830;width:11475;height:76;visibility:visible;mso-wrap-style:square;v-text-anchor:top" coordsize="18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" path="m,l36,1r,9l,9,,xm63,1r35,l98,10r-35,l63,1xm125,1r35,l160,10r-35,l125,1xm187,1r35,l222,10r-35,l187,1xm249,1r36,l285,10r-36,l249,1xm311,1r36,l347,10r-36,l311,1xm373,1r36,l409,10r-36,l373,1xm435,1r36,l471,10r-36,l435,1xm498,1r35,l533,10r-35,l498,1xm560,1r36,l596,10r-36,l560,1xm622,1r36,l658,10r-36,l622,1xm684,1r36,1l720,11,684,10r,-9xm747,2r35,l782,11r-35,l747,2xm809,2r35,l844,11r-35,l809,2xm871,2r35,l906,11r-35,l871,2xm933,2r35,l968,11r-35,l933,2xm995,2r35,l1030,11r-35,l995,2xm1057,2r36,l1093,11r-36,l1057,2xm1119,2r36,l1155,11r-36,l1119,2xm1182,2r35,l1217,11r-35,l1182,2xm1244,2r35,l1279,11r-35,l1244,2xm1306,2r36,l1342,11r-36,l1306,2xm1368,2r36,1l1404,12r-36,l1368,2xm1430,3r36,l1466,12r-36,l1430,3xm1492,3r36,l1528,12r-36,l1492,3xm1554,3r36,l1590,12r-36,l1554,3xm1617,3r35,l1652,12r-35,l1617,3xm1679,3r36,1l1715,12r-36,l1679,3xm1741,4r36,l1777,12r-36,l1741,4xm1803,4r4,l1807,12r-4,l1803,4xe" fillcolor="black" strokeweight=".05pt">
                  <v:path arrowok="t" o:connecttype="custom" o:connectlocs="22860,6350;40006,635;40006,6350;101601,635;79376,635;140972,6350;158117,635;158117,6350;220348,635;197488,635;259719,6350;276229,635;276229,6350;338460,635;316234,635;378465,6350;394976,635;394976,6350;457206,1270;434346,635;496577,6985;513722,1270;513722,6985;575318,1270;553093,1270;614689,6985;631834,1270;631834,6985;694065,1270;671204,1270;733435,6985;750580,1270;750580,6985;812176,1270;789951,1270;852182,6985;868692,1270;868692,7620;930923,1905;908063,1905;970294,7620;986804,1905;986804,7620;1049035,1905;1026809,1905;1089040,7620;1105550,2540;1105550,7620;1147461,2540;1144921,2540" o:connectangles="0,0,0,0,0,0,0,0,0,0,0,0,0,0,0,0,0,0,0,0,0,0,0,0,0,0,0,0,0,0,0,0,0,0,0,0,0,0,0,0,0,0,0,0,0,0,0,0,0,0"/>
                  <o:lock v:ext="edit" verticies="t"/>
                </v:shape>
                <v:shape id="Freeform 331" o:spid="_x0000_s1068" style="position:absolute;left:21659;top:14560;width:2254;height:4616;visibility:visible;mso-wrap-style:square;v-text-anchor:top" coordsize="639,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" path="m,1113r1,-26l2,1056,4,978,6,884,8,782,10,677,14,576r3,-93l22,406,28,276r3,-60l35,162r4,-47l43,76,49,45,55,25v,,,-1,,-1l61,13v1,-1,2,-2,3,-3l71,5c73,4,75,3,77,4r9,2c88,6,90,7,91,9r9,12c100,21,101,22,101,22r9,22l120,80r8,50l136,195r3,43l141,290r2,60l144,416r3,148l148,721r2,155l151,949r2,69l154,1079r2,54l159,1178r3,34l171,1256r,-2l182,1279r-4,-4l190,1280r-9,2l192,1271r-2,2l202,1246r,2l212,1208r9,-52l226,1096r3,-37l231,1013r1,-54l233,900r2,-132l235,627r1,-141l238,356r1,-58l240,246r2,-44l245,167r8,-56l263,69,273,39v,-1,1,-2,1,-3l286,22v2,-2,4,-3,6,-3l304,19v3,,6,2,7,4l323,40v1,1,1,1,1,2l334,77r9,54l347,169r5,48l355,275r4,65l363,412r3,76l373,649r6,161l382,887r4,72l389,1025r3,59l396,1133r3,39l406,1230r9,41l423,1296r-2,-3l430,1303r-10,-1l429,1296r-3,4l433,1278r7,-38l444,1185r3,-38l449,1098r2,-58l451,974r1,-72l452,825,451,665r,-163l451,426r,-72l451,288r2,-58l454,181r3,-38l465,85,475,43v,-1,,-1,,-2l486,15v1,-1,1,-2,2,-3l500,2v3,-2,7,-2,10,l523,10v1,,2,1,3,3l539,38v,,,1,,1l551,83r12,64l568,193r5,60l578,326r4,84l586,501r4,97l598,798r4,97l606,989r5,86l616,1151r5,64l627,1263r6,33l632,1293r7,12l626,1314r-7,-12c618,1301,618,1300,618,1299r-6,-34l605,1216r-5,-64l595,1076r-5,-86l586,896r-4,-97l574,599r-4,-97l566,411r-4,-84l557,254r-4,-60l548,150,536,88,524,44r,1l511,20r3,3l501,15r10,l499,25r2,-3l490,48r,-2l480,87r-7,57l470,182r-1,49l467,288r,66l467,426r,76l467,664r1,161l468,903r-1,71l467,1041r-2,58l463,1148r-3,38l455,1243r-7,40l441,1305v,2,-2,3,-3,4l429,1315v-3,2,-8,2,-10,-1l410,1304v-1,-1,-2,-2,-2,-3l400,1274r-9,-43l383,1173r-3,-39l376,1085r-3,-59l370,960r-4,-72l363,811,357,650,350,489r-3,-76l343,341r-4,-65l336,218r-4,-48l328,134,319,82,309,47r1,2l298,32r6,3l292,35r7,-2l287,47r1,-3l278,72r-10,41l261,168r-3,35l256,247r-1,52l254,357r-2,130l251,627r,142l249,901r-1,59l247,1014r-2,46l242,1097r-6,62l227,1211r-10,40c217,1252,217,1252,217,1253r-12,27c204,1281,204,1281,203,1282r-11,11c190,1295,186,1296,183,1295r-12,-5c169,1289,168,1288,167,1286r-11,-25c156,1260,156,1260,156,1259r-10,-46l143,1179r-3,-45l138,1080r-1,-61l135,950r-1,-73l132,722,131,565,128,417r-1,-66l125,291r-2,-52l121,197r-8,-64l105,85,95,50,86,28r1,2l78,18r5,3l74,19r6,-1l73,23r2,-3l69,31r1,-1l64,48,59,77r-4,39l51,163r-4,54l44,277,38,407r-5,77l30,577,26,678,24,783,22,885r-2,94l18,1057r-1,31l16,1114,,1113xe" fillcolor="black" strokeweight=".05pt">
                  <v:path arrowok="t" o:connecttype="custom" o:connectlocs="1058,171056;4233,78518;8467,14722;12700,2103;19756,4206;26811,37857;28928,109013;30339,208913;33514,242563;37748,246068;43392,223635;45509,174211;46920,57486;51506,13320;59620,3505;67381,25238;71262,79569;75495,185428;79729,238006;82198,252027;87137,229243;88548,174561;88548,68352;91018,16475;98074,351;105482,7712;113243,63094;117829,173159;122768,244316;121357,252027;116771,208212;111832,97095;107246,29094;100896,4557;95957,9114;92076,44867;91371,128643;91018,212768;86432,252378;80082,251677;73732,209964;69851,125838;65970,42063;60679,9464;56092,9114;50448,39259;49037,121282;47978,205057;42687,242563;33514,249574;27870,228192;26106,169654;24342,56434;18697,9815;14464,3505;13759,5959;9172,42063;4939,131096;3175,210665" o:connectangles="0,0,0,0,0,0,0,0,0,0,0,0,0,0,0,0,0,0,0,0,0,0,0,0,0,0,0,0,0,0,0,0,0,0,0,0,0,0,0,0,0,0,0,0,0,0,0,0,0,0,0,0,0,0,0,0,0,0,0"/>
                </v:shape>
                <v:shape id="Freeform 341" o:spid="_x0000_s1069" style="position:absolute;left:7664;top:13016;width:1695;height:458;visibility:visible;mso-wrap-style:square;v-text-anchor:top" coordsize="2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" path="m60,31r207,l267,40,60,40r,-9xm72,72l,36,72,r,72xe" fillcolor="black" strokeweight=".05pt">
                  <v:path arrowok="t" o:connecttype="custom" o:connectlocs="38100,19685;169547,19685;169547,25400;38100,25400;38100,19685;45721,45720;0,22860;45721,0;45721,45720" o:connectangles="0,0,0,0,0,0,0,0,0"/>
                  <o:lock v:ext="edit" verticies="t"/>
                </v:shape>
                <v:shape id="Freeform 295" o:spid="_x0000_s1070" style="position:absolute;left:33048;top:14913;width:2019;height:552;rotation:-90;visibility:visible;mso-wrap-style:square;v-text-anchor:top" coordsize="1167,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" path="m1167,3r-7,50c1160,53,1160,54,1160,55r-20,41c1139,97,1139,98,1138,98r-30,27c1107,126,1106,127,1105,127r-37,10c1067,137,1066,137,1065,137r-387,l681,137r-37,10l647,145r-30,28l619,171r-20,40l599,209r-8,50c591,263,587,266,583,265v-4,,-7,-2,-7,-6l569,209r,2l549,171r2,2l521,145r3,2l487,137r2,l102,137v,,-1,,-2,l63,127v-1,,-2,-1,-3,-2l30,98v-1,,-1,-1,-2,-2l8,55v,-1,,-1,,-2l,3,15,r8,50l23,48,43,89,41,87r30,27l68,112r37,10l102,121r387,c490,121,491,122,492,122r37,10c530,132,531,133,532,134r30,28c563,162,563,163,564,164r20,40c584,205,584,205,584,206r7,50l576,256r8,-50c584,205,584,205,584,204r20,-40c605,163,605,162,606,162r30,-28c637,133,638,132,639,132r37,-10c677,122,678,121,678,121r387,l1063,122r37,-10l1097,114r30,-27l1125,89r20,-41l1145,50,1152,r15,3xe" fillcolor="black" strokeweight=".05pt">
                  <v:path arrowok="t" o:connecttype="custom" o:connectlocs="111243,6022;109340,11005;106226,14328;102420,15781;65050,15781;61763,16820;59168,19934;57438,24295;56746,29694;55189,29694;54497,24295;52767,19934;50345,16820;46885,15781;9515,15781;5709,14328;2768,11005;692,6022;1384,0;2249,5607;3979,9967;6574,12874;9861,13913;47231,13913;51037,15366;54151,18896;56054,23672;55189,29279;56054,23464;58130,18689;61244,15158;65050,13913;101901,13913;105188,13082;107956,10175;109859,5814;111935,415" o:connectangles="0,0,0,0,0,0,0,0,0,0,0,0,0,0,0,0,0,0,0,0,0,0,0,0,0,0,0,0,0,0,0,0,0,0,0,0,0"/>
                </v:shape>
                <v:rect id="Rectangle 499" o:spid="_x0000_s1071" style="position:absolute;left:8159;top:23623;width:8027;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PUxAAAANwAAAAPAAAAZHJzL2Rvd25yZXYueG1sRI9Pi8Iw&#10;FMTvwn6H8ARvmirL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Ntlc9TEAAAA3AAAAA8A&#10;AAAAAAAAAAAAAAAABwIAAGRycy9kb3ducmV2LnhtbFBLBQYAAAAAAwADALcAAAD4AgAAAAA=&#10;" filled="f" stroked="f">
                  <v:textbox inset="0,0,0,0">
                    <w:txbxContent>
                      <w:p w14:paraId="12857CD8" w14:textId="77777777" w:rsidR="000900C9" w:rsidRDefault="000900C9" w:rsidP="000900C9">
                        <w:pPr>
                          <w:spacing w:line="240" w:lineRule="auto"/>
                          <w:rPr>
                            <w:rFonts w:ascii="Calibri" w:eastAsia="Calibri" w:hAnsi="Calibri" w:cs="Arial"/>
                            <w:b/>
                            <w:bCs/>
                            <w:color w:val="000000"/>
                            <w:sz w:val="16"/>
                            <w:szCs w:val="16"/>
                          </w:rPr>
                        </w:pPr>
                        <w:r>
                          <w:rPr>
                            <w:rFonts w:ascii="Calibri" w:eastAsia="Calibri" w:hAnsi="Calibri" w:cs="Arial"/>
                            <w:b/>
                            <w:bCs/>
                            <w:color w:val="000000"/>
                            <w:sz w:val="16"/>
                            <w:szCs w:val="16"/>
                          </w:rPr>
                          <w:t>5% cy  -25</w:t>
                        </w:r>
                        <w:r>
                          <w:rPr>
                            <w:rFonts w:ascii="Calibri" w:eastAsia="Calibri" w:hAnsi="Calibri" w:cs="Calibri"/>
                            <w:b/>
                            <w:bCs/>
                            <w:color w:val="000000"/>
                            <w:sz w:val="16"/>
                            <w:szCs w:val="16"/>
                          </w:rPr>
                          <w:t>°</w:t>
                        </w:r>
                        <w:r>
                          <w:rPr>
                            <w:rFonts w:ascii="Calibri" w:eastAsia="Calibri" w:hAnsi="Calibri" w:cs="Arial"/>
                            <w:b/>
                            <w:bCs/>
                            <w:color w:val="000000"/>
                            <w:sz w:val="16"/>
                            <w:szCs w:val="16"/>
                          </w:rPr>
                          <w:t>C</w:t>
                        </w:r>
                      </w:p>
                      <w:p w14:paraId="26132331" w14:textId="77777777" w:rsidR="000900C9" w:rsidRDefault="000900C9" w:rsidP="000900C9">
                        <w:pPr>
                          <w:spacing w:line="240" w:lineRule="auto"/>
                          <w:rPr>
                            <w:rFonts w:ascii="Calibri" w:eastAsia="Calibri" w:hAnsi="Calibri" w:cs="Arial"/>
                            <w:b/>
                            <w:bCs/>
                            <w:color w:val="000000"/>
                            <w:sz w:val="16"/>
                            <w:szCs w:val="16"/>
                          </w:rPr>
                        </w:pPr>
                        <w:r>
                          <w:rPr>
                            <w:rFonts w:ascii="Calibri" w:eastAsia="Calibri" w:hAnsi="Calibri" w:cs="Arial"/>
                            <w:b/>
                            <w:bCs/>
                            <w:color w:val="000000"/>
                            <w:sz w:val="16"/>
                            <w:szCs w:val="16"/>
                          </w:rPr>
                          <w:t>5% cy  +50</w:t>
                        </w:r>
                        <w:r>
                          <w:rPr>
                            <w:rFonts w:ascii="Calibri" w:eastAsia="Calibri" w:hAnsi="Calibri" w:cs="Calibri"/>
                            <w:b/>
                            <w:bCs/>
                            <w:color w:val="000000"/>
                            <w:sz w:val="16"/>
                            <w:szCs w:val="16"/>
                          </w:rPr>
                          <w:t>°</w:t>
                        </w:r>
                        <w:r>
                          <w:rPr>
                            <w:rFonts w:ascii="Calibri" w:eastAsia="Calibri" w:hAnsi="Calibri" w:cs="Arial"/>
                            <w:b/>
                            <w:bCs/>
                            <w:color w:val="000000"/>
                            <w:sz w:val="16"/>
                            <w:szCs w:val="16"/>
                          </w:rPr>
                          <w:t>C</w:t>
                        </w:r>
                      </w:p>
                      <w:p w14:paraId="4739D588" w14:textId="77777777" w:rsidR="000900C9" w:rsidRDefault="000900C9" w:rsidP="000900C9">
                        <w:pPr>
                          <w:spacing w:line="240" w:lineRule="auto"/>
                          <w:rPr>
                            <w:rFonts w:ascii="Calibri" w:eastAsia="Calibri" w:hAnsi="Calibri" w:cs="Arial"/>
                            <w:b/>
                            <w:bCs/>
                            <w:color w:val="000000"/>
                            <w:sz w:val="16"/>
                            <w:szCs w:val="16"/>
                          </w:rPr>
                        </w:pPr>
                        <w:r>
                          <w:rPr>
                            <w:rFonts w:ascii="Calibri" w:eastAsia="Calibri" w:hAnsi="Calibri" w:cs="Arial"/>
                            <w:b/>
                            <w:bCs/>
                            <w:color w:val="000000"/>
                            <w:sz w:val="16"/>
                            <w:szCs w:val="16"/>
                          </w:rPr>
                          <w:t>40% cy  15-25</w:t>
                        </w:r>
                        <w:r>
                          <w:rPr>
                            <w:rFonts w:ascii="Calibri" w:eastAsia="Calibri" w:hAnsi="Calibri" w:cs="Calibri"/>
                            <w:b/>
                            <w:bCs/>
                            <w:color w:val="000000"/>
                            <w:sz w:val="16"/>
                            <w:szCs w:val="16"/>
                          </w:rPr>
                          <w:t>°</w:t>
                        </w:r>
                        <w:r>
                          <w:rPr>
                            <w:rFonts w:ascii="Calibri" w:eastAsia="Calibri" w:hAnsi="Calibri" w:cs="Arial"/>
                            <w:b/>
                            <w:bCs/>
                            <w:color w:val="000000"/>
                            <w:sz w:val="16"/>
                            <w:szCs w:val="16"/>
                          </w:rPr>
                          <w:t>C</w:t>
                        </w:r>
                      </w:p>
                      <w:p w14:paraId="10C1AE3B" w14:textId="77777777" w:rsidR="000900C9" w:rsidRPr="00B0747B" w:rsidRDefault="000900C9" w:rsidP="000900C9">
                        <w:pPr>
                          <w:spacing w:line="240" w:lineRule="auto"/>
                          <w:rPr>
                            <w:rFonts w:ascii="Calibri" w:eastAsia="Calibri" w:hAnsi="Calibri" w:cs="Arial"/>
                            <w:b/>
                            <w:bCs/>
                            <w:color w:val="000000"/>
                            <w:sz w:val="16"/>
                            <w:szCs w:val="16"/>
                          </w:rPr>
                        </w:pPr>
                      </w:p>
                    </w:txbxContent>
                  </v:textbox>
                </v:rect>
                <v:rect id="Rectangle 500" o:spid="_x0000_s1072" style="position:absolute;left:15277;top:21048;width:3359;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BTwwAAANwAAAAPAAAAZHJzL2Rvd25yZXYueG1sRE9Na8JA&#10;EL0X/A/LCL3VjUKL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1LRAU8MAAADcAAAADwAA&#10;AAAAAAAAAAAAAAAHAgAAZHJzL2Rvd25yZXYueG1sUEsFBgAAAAADAAMAtwAAAPcCAAAAAA==&#10;" filled="f" stroked="f">
                  <v:textbox inset="0,0,0,0">
                    <w:txbxContent>
                      <w:p w14:paraId="1E37031A" w14:textId="77777777" w:rsidR="000900C9" w:rsidRDefault="000900C9" w:rsidP="000900C9">
                        <w:pPr>
                          <w:spacing w:line="256" w:lineRule="auto"/>
                          <w:rPr>
                            <w:sz w:val="24"/>
                            <w:szCs w:val="24"/>
                          </w:rPr>
                        </w:pPr>
                        <w:r>
                          <w:rPr>
                            <w:rFonts w:ascii="Calibri" w:eastAsia="Calibri" w:hAnsi="Calibri" w:cs="Arial"/>
                            <w:b/>
                            <w:bCs/>
                            <w:color w:val="000000"/>
                            <w:sz w:val="16"/>
                            <w:szCs w:val="16"/>
                          </w:rPr>
                          <w:t>+55</w:t>
                        </w:r>
                        <w:r>
                          <w:rPr>
                            <w:rFonts w:ascii="Calibri" w:eastAsia="Calibri" w:hAnsi="Calibri" w:cs="Calibri"/>
                            <w:b/>
                            <w:bCs/>
                            <w:color w:val="000000"/>
                            <w:sz w:val="16"/>
                            <w:szCs w:val="16"/>
                          </w:rPr>
                          <w:t>°</w:t>
                        </w:r>
                        <w:r>
                          <w:rPr>
                            <w:rFonts w:ascii="Calibri" w:eastAsia="Calibri" w:hAnsi="Calibri" w:cs="Arial"/>
                            <w:b/>
                            <w:bCs/>
                            <w:color w:val="000000"/>
                            <w:sz w:val="16"/>
                            <w:szCs w:val="16"/>
                          </w:rPr>
                          <w:t>C</w:t>
                        </w:r>
                      </w:p>
                    </w:txbxContent>
                  </v:textbox>
                </v:rect>
                <v:rect id="Rectangle 501" o:spid="_x0000_s1073" style="position:absolute;left:20015;top:23601;width:8306;height:4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XIxQAAANwAAAAPAAAAZHJzL2Rvd25yZXYueG1sRI9Ba8JA&#10;FITvgv9heUJvZpOC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C7+OXIxQAAANwAAAAP&#10;AAAAAAAAAAAAAAAAAAcCAABkcnMvZG93bnJldi54bWxQSwUGAAAAAAMAAwC3AAAA+QIAAAAA&#10;" filled="f" stroked="f">
                  <v:textbox inset="0,0,0,0">
                    <w:txbxContent>
                      <w:p w14:paraId="7A6EFF8F" w14:textId="77777777" w:rsidR="000900C9" w:rsidRPr="008C09BF" w:rsidRDefault="000900C9" w:rsidP="000900C9">
                        <w:pPr>
                          <w:spacing w:line="240" w:lineRule="auto"/>
                          <w:rPr>
                            <w:rFonts w:ascii="Calibri" w:eastAsia="Calibri" w:hAnsi="Calibri" w:cs="Arial"/>
                            <w:b/>
                            <w:bCs/>
                            <w:color w:val="000000"/>
                            <w:sz w:val="16"/>
                            <w:szCs w:val="16"/>
                          </w:rPr>
                        </w:pPr>
                        <w:r>
                          <w:rPr>
                            <w:rFonts w:ascii="Calibri" w:eastAsia="Calibri" w:hAnsi="Calibri" w:cs="Arial"/>
                            <w:b/>
                            <w:bCs/>
                            <w:color w:val="000000"/>
                            <w:sz w:val="16"/>
                            <w:szCs w:val="16"/>
                          </w:rPr>
                          <w:t>5% cy  +50</w:t>
                        </w:r>
                        <w:r w:rsidRPr="008C09BF">
                          <w:rPr>
                            <w:rFonts w:ascii="Calibri" w:eastAsia="Calibri" w:hAnsi="Calibri" w:cs="Arial"/>
                            <w:b/>
                            <w:bCs/>
                            <w:color w:val="000000"/>
                            <w:sz w:val="16"/>
                            <w:szCs w:val="16"/>
                          </w:rPr>
                          <w:t>°</w:t>
                        </w:r>
                        <w:r>
                          <w:rPr>
                            <w:rFonts w:ascii="Calibri" w:eastAsia="Calibri" w:hAnsi="Calibri" w:cs="Arial"/>
                            <w:b/>
                            <w:bCs/>
                            <w:color w:val="000000"/>
                            <w:sz w:val="16"/>
                            <w:szCs w:val="16"/>
                          </w:rPr>
                          <w:t>C</w:t>
                        </w:r>
                      </w:p>
                      <w:p w14:paraId="0F4F02C5" w14:textId="77777777" w:rsidR="000900C9" w:rsidRPr="008C09BF" w:rsidRDefault="000900C9" w:rsidP="000900C9">
                        <w:pPr>
                          <w:spacing w:line="240" w:lineRule="auto"/>
                          <w:rPr>
                            <w:rFonts w:ascii="Calibri" w:eastAsia="Calibri" w:hAnsi="Calibri" w:cs="Arial"/>
                            <w:b/>
                            <w:bCs/>
                            <w:color w:val="000000"/>
                            <w:sz w:val="16"/>
                            <w:szCs w:val="16"/>
                          </w:rPr>
                        </w:pPr>
                        <w:r>
                          <w:rPr>
                            <w:rFonts w:ascii="Calibri" w:eastAsia="Calibri" w:hAnsi="Calibri" w:cs="Arial"/>
                            <w:b/>
                            <w:bCs/>
                            <w:color w:val="000000"/>
                            <w:sz w:val="16"/>
                            <w:szCs w:val="16"/>
                          </w:rPr>
                          <w:t>5% cy  -25</w:t>
                        </w:r>
                        <w:r w:rsidRPr="008C09BF">
                          <w:rPr>
                            <w:rFonts w:ascii="Calibri" w:eastAsia="Calibri" w:hAnsi="Calibri" w:cs="Arial"/>
                            <w:b/>
                            <w:bCs/>
                            <w:color w:val="000000"/>
                            <w:sz w:val="16"/>
                            <w:szCs w:val="16"/>
                          </w:rPr>
                          <w:t>°</w:t>
                        </w:r>
                        <w:r>
                          <w:rPr>
                            <w:rFonts w:ascii="Calibri" w:eastAsia="Calibri" w:hAnsi="Calibri" w:cs="Arial"/>
                            <w:b/>
                            <w:bCs/>
                            <w:color w:val="000000"/>
                            <w:sz w:val="16"/>
                            <w:szCs w:val="16"/>
                          </w:rPr>
                          <w:t>C</w:t>
                        </w:r>
                      </w:p>
                      <w:p w14:paraId="6529EFBE" w14:textId="77777777" w:rsidR="000900C9" w:rsidRPr="008C09BF" w:rsidRDefault="000900C9" w:rsidP="000900C9">
                        <w:pPr>
                          <w:spacing w:line="240" w:lineRule="auto"/>
                          <w:rPr>
                            <w:rFonts w:ascii="Calibri" w:eastAsia="Calibri" w:hAnsi="Calibri" w:cs="Arial"/>
                            <w:b/>
                            <w:bCs/>
                            <w:color w:val="000000"/>
                            <w:sz w:val="16"/>
                            <w:szCs w:val="16"/>
                          </w:rPr>
                        </w:pPr>
                        <w:r>
                          <w:rPr>
                            <w:rFonts w:ascii="Calibri" w:eastAsia="Calibri" w:hAnsi="Calibri" w:cs="Arial"/>
                            <w:b/>
                            <w:bCs/>
                            <w:color w:val="000000"/>
                            <w:sz w:val="16"/>
                            <w:szCs w:val="16"/>
                          </w:rPr>
                          <w:t>40% cy  15-25</w:t>
                        </w:r>
                        <w:r w:rsidRPr="008C09BF">
                          <w:rPr>
                            <w:rFonts w:ascii="Calibri" w:eastAsia="Calibri" w:hAnsi="Calibri" w:cs="Arial"/>
                            <w:b/>
                            <w:bCs/>
                            <w:color w:val="000000"/>
                            <w:sz w:val="16"/>
                            <w:szCs w:val="16"/>
                          </w:rPr>
                          <w:t>°</w:t>
                        </w:r>
                        <w:r>
                          <w:rPr>
                            <w:rFonts w:ascii="Calibri" w:eastAsia="Calibri" w:hAnsi="Calibri" w:cs="Arial"/>
                            <w:b/>
                            <w:bCs/>
                            <w:color w:val="000000"/>
                            <w:sz w:val="16"/>
                            <w:szCs w:val="16"/>
                          </w:rPr>
                          <w:t>C</w:t>
                        </w:r>
                      </w:p>
                    </w:txbxContent>
                  </v:textbox>
                </v:rect>
                <v:rect id="Rectangle 502" o:spid="_x0000_s1074" style="position:absolute;left:12315;top:25435;width:9233;height:217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" filled="f" stroked="f">
                  <v:textbox style="layout-flow:vertical;mso-layout-flow-alt:bottom-to-top" inset="0,0,0,0">
                    <w:txbxContent>
                      <w:p w14:paraId="544E4C52" w14:textId="77777777" w:rsidR="000900C9" w:rsidRPr="00946CE3" w:rsidRDefault="000900C9" w:rsidP="000900C9">
                        <w:pPr>
                          <w:spacing w:line="240" w:lineRule="auto"/>
                          <w:rPr>
                            <w:rFonts w:ascii="Calibri" w:eastAsia="Calibri" w:hAnsi="Calibri" w:cs="Arial"/>
                            <w:b/>
                            <w:bCs/>
                            <w:sz w:val="16"/>
                            <w:szCs w:val="16"/>
                          </w:rPr>
                        </w:pPr>
                        <w:r w:rsidRPr="00946CE3">
                          <w:rPr>
                            <w:rFonts w:ascii="Calibri" w:eastAsia="Calibri" w:hAnsi="Calibri" w:cs="Arial"/>
                            <w:b/>
                            <w:bCs/>
                            <w:sz w:val="16"/>
                            <w:szCs w:val="16"/>
                          </w:rPr>
                          <w:t>Permeation, Leak</w:t>
                        </w:r>
                      </w:p>
                    </w:txbxContent>
                  </v:textbox>
                </v:rect>
                <v:rect id="Rectangle 504" o:spid="_x0000_s1075" style="position:absolute;left:6024;top:19614;width:1810;height:7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" filled="f" stroked="f">
                  <v:textbox style="layout-flow:vertical;mso-layout-flow-alt:bottom-to-top" inset="0,0,0,0">
                    <w:txbxContent>
                      <w:p w14:paraId="63982371" w14:textId="77777777" w:rsidR="000900C9" w:rsidRDefault="000900C9" w:rsidP="000900C9">
                        <w:pPr>
                          <w:spacing w:line="256" w:lineRule="auto"/>
                          <w:rPr>
                            <w:sz w:val="24"/>
                            <w:szCs w:val="24"/>
                          </w:rPr>
                        </w:pPr>
                        <w:r>
                          <w:rPr>
                            <w:rFonts w:ascii="Calibri" w:eastAsia="Calibri" w:hAnsi="Calibri" w:cs="Arial"/>
                            <w:b/>
                            <w:bCs/>
                            <w:color w:val="000000"/>
                            <w:sz w:val="16"/>
                            <w:szCs w:val="16"/>
                          </w:rPr>
                          <w:t>Proof Pressure</w:t>
                        </w:r>
                      </w:p>
                      <w:p w14:paraId="5E948A4E" w14:textId="77777777" w:rsidR="000900C9" w:rsidRDefault="000900C9" w:rsidP="000900C9">
                        <w:pPr>
                          <w:spacing w:line="256" w:lineRule="auto"/>
                        </w:pPr>
                        <w:r>
                          <w:rPr>
                            <w:rFonts w:ascii="Calibri" w:eastAsia="Calibri" w:hAnsi="Calibri" w:cs="Arial"/>
                            <w:b/>
                            <w:bCs/>
                            <w:color w:val="000000"/>
                            <w:sz w:val="16"/>
                            <w:szCs w:val="16"/>
                          </w:rPr>
                          <w:t> </w:t>
                        </w:r>
                      </w:p>
                    </w:txbxContent>
                  </v:textbox>
                </v:rect>
                <v:rect id="Rectangle 505" o:spid="_x0000_s1076" style="position:absolute;left:5800;top:3731;width:1248;height:360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" filled="f" stroked="f">
                  <v:textbox inset="0,0,0,0">
                    <w:txbxContent>
                      <w:p w14:paraId="7A2FC9B0" w14:textId="77777777" w:rsidR="000900C9" w:rsidRPr="00700F96" w:rsidRDefault="000900C9" w:rsidP="000900C9">
                        <w:pPr>
                          <w:spacing w:line="254" w:lineRule="auto"/>
                          <w:rPr>
                            <w:b/>
                            <w:bCs/>
                          </w:rPr>
                        </w:pPr>
                        <w:r w:rsidRPr="00700F96">
                          <w:rPr>
                            <w:rFonts w:ascii="Calibri" w:eastAsia="Calibri" w:hAnsi="Calibri" w:cs="Arial"/>
                            <w:b/>
                            <w:bCs/>
                            <w:color w:val="000000"/>
                            <w:sz w:val="14"/>
                            <w:szCs w:val="14"/>
                          </w:rPr>
                          <w:t>Pressure</w:t>
                        </w:r>
                      </w:p>
                      <w:p w14:paraId="1659673E" w14:textId="77777777" w:rsidR="000900C9" w:rsidRDefault="000900C9" w:rsidP="000900C9">
                        <w:pPr>
                          <w:spacing w:line="254" w:lineRule="auto"/>
                        </w:pPr>
                        <w:r>
                          <w:rPr>
                            <w:rFonts w:ascii="Calibri" w:eastAsia="Calibri" w:hAnsi="Calibri" w:cs="Arial"/>
                            <w:b/>
                            <w:bCs/>
                            <w:color w:val="000000"/>
                            <w:sz w:val="16"/>
                            <w:szCs w:val="16"/>
                          </w:rPr>
                          <w:t> </w:t>
                        </w:r>
                      </w:p>
                    </w:txbxContent>
                  </v:textbox>
                </v:rect>
                <v:rect id="Rectangle 204159075" o:spid="_x0000_s1077" style="position:absolute;left:24275;top:25330;width:9227;height:21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" filled="f" stroked="f">
                  <v:textbox style="layout-flow:vertical;mso-layout-flow-alt:bottom-to-top" inset="0,0,0,0">
                    <w:txbxContent>
                      <w:p w14:paraId="1B42FEF4" w14:textId="77777777" w:rsidR="000900C9" w:rsidRPr="00946CE3" w:rsidRDefault="000900C9" w:rsidP="000900C9">
                        <w:pPr>
                          <w:spacing w:line="240" w:lineRule="exact"/>
                          <w:rPr>
                            <w:rFonts w:ascii="Calibri" w:eastAsia="Calibri" w:hAnsi="Calibri" w:cs="Arial"/>
                            <w:b/>
                            <w:bCs/>
                            <w:sz w:val="16"/>
                            <w:szCs w:val="16"/>
                          </w:rPr>
                        </w:pPr>
                        <w:r w:rsidRPr="00946CE3">
                          <w:rPr>
                            <w:rFonts w:ascii="Calibri" w:eastAsia="Calibri" w:hAnsi="Calibri" w:cs="Arial"/>
                            <w:b/>
                            <w:bCs/>
                            <w:sz w:val="16"/>
                            <w:szCs w:val="16"/>
                          </w:rPr>
                          <w:t>Permeation, Leak</w:t>
                        </w:r>
                      </w:p>
                    </w:txbxContent>
                  </v:textbox>
                </v:rect>
                <w10:anchorlock/>
              </v:group>
            </w:pict>
          </mc:Fallback>
        </mc:AlternateContent>
      </w:r>
    </w:p>
    <w:p w14:paraId="6B336947" w14:textId="77777777" w:rsidR="000900C9" w:rsidRPr="00912205" w:rsidRDefault="000900C9" w:rsidP="000900C9">
      <w:pPr>
        <w:pStyle w:val="SingleTxtG"/>
        <w:spacing w:before="120"/>
      </w:pPr>
      <w:r w:rsidRPr="00912205">
        <w:t>"</w:t>
      </w:r>
    </w:p>
    <w:p w14:paraId="2E5AC4CD" w14:textId="77777777" w:rsidR="000900C9" w:rsidRPr="00912205" w:rsidRDefault="000900C9" w:rsidP="000900C9">
      <w:pPr>
        <w:pStyle w:val="SingleTxtG"/>
      </w:pPr>
      <w:r w:rsidRPr="00912205">
        <w:rPr>
          <w:i/>
        </w:rPr>
        <w:t>Paragraph</w:t>
      </w:r>
      <w:r w:rsidRPr="00912205">
        <w:rPr>
          <w:i/>
          <w:lang w:eastAsia="ja-JP"/>
        </w:rPr>
        <w:t xml:space="preserve"> 5.2., </w:t>
      </w:r>
      <w:r w:rsidRPr="00912205">
        <w:rPr>
          <w:iCs/>
        </w:rPr>
        <w:t xml:space="preserve">amend </w:t>
      </w:r>
      <w:r w:rsidRPr="00912205">
        <w:t>to read:</w:t>
      </w:r>
    </w:p>
    <w:p w14:paraId="6B3CB7A0" w14:textId="77777777" w:rsidR="000900C9" w:rsidRPr="00912205" w:rsidRDefault="000900C9" w:rsidP="000900C9">
      <w:pPr>
        <w:spacing w:after="120"/>
        <w:ind w:left="2268" w:right="1134" w:hanging="1134"/>
        <w:jc w:val="both"/>
      </w:pPr>
      <w:r w:rsidRPr="00912205">
        <w:t>"5.2.</w:t>
      </w:r>
      <w:r w:rsidRPr="00912205">
        <w:tab/>
        <w:t>Verification tests for performance durability (Hydraulic sequential tests)</w:t>
      </w:r>
    </w:p>
    <w:p w14:paraId="135D5616" w14:textId="77777777" w:rsidR="000900C9" w:rsidRPr="00912205" w:rsidRDefault="000900C9" w:rsidP="000900C9">
      <w:pPr>
        <w:spacing w:after="120"/>
        <w:ind w:left="2268" w:right="1134" w:hanging="1134"/>
        <w:jc w:val="both"/>
        <w:rPr>
          <w:strike/>
        </w:rPr>
      </w:pPr>
      <w:r w:rsidRPr="00912205">
        <w:tab/>
      </w:r>
      <w:r w:rsidRPr="00912205">
        <w:rPr>
          <w:strike/>
        </w:rPr>
        <w:t xml:space="preserve">If all three pressure cycle life measurements made in </w:t>
      </w:r>
      <w:r w:rsidRPr="00912205">
        <w:rPr>
          <w:strike/>
          <w:lang w:eastAsia="ja-JP"/>
        </w:rPr>
        <w:t>paragraph</w:t>
      </w:r>
      <w:r w:rsidRPr="00912205">
        <w:rPr>
          <w:strike/>
        </w:rPr>
        <w:t xml:space="preserve"> 5.1.2. are greater than 11,000 cycles, or if they are all within ± 25 per cent of each other, then only</w:t>
      </w:r>
      <w:r w:rsidRPr="00912205">
        <w:t xml:space="preserve"> </w:t>
      </w:r>
      <w:proofErr w:type="spellStart"/>
      <w:r w:rsidRPr="00912205">
        <w:rPr>
          <w:b/>
          <w:bCs/>
          <w:strike/>
        </w:rPr>
        <w:t>o</w:t>
      </w:r>
      <w:r w:rsidRPr="00912205">
        <w:rPr>
          <w:b/>
          <w:bCs/>
        </w:rPr>
        <w:t>O</w:t>
      </w:r>
      <w:r w:rsidRPr="00912205">
        <w:rPr>
          <w:bCs/>
        </w:rPr>
        <w:t>ne</w:t>
      </w:r>
      <w:proofErr w:type="spellEnd"/>
      <w:r w:rsidRPr="00912205">
        <w:t xml:space="preserve"> (1) container is tested in </w:t>
      </w:r>
      <w:r w:rsidRPr="00912205">
        <w:rPr>
          <w:lang w:eastAsia="ja-JP"/>
        </w:rPr>
        <w:t>paragraph</w:t>
      </w:r>
      <w:r w:rsidRPr="00912205">
        <w:t xml:space="preserve"> 5.2. </w:t>
      </w:r>
      <w:r w:rsidRPr="00912205">
        <w:rPr>
          <w:strike/>
        </w:rPr>
        <w:t xml:space="preserve">Otherwise, three (3) containers are tested in </w:t>
      </w:r>
      <w:r w:rsidRPr="00912205">
        <w:rPr>
          <w:strike/>
          <w:lang w:eastAsia="ja-JP"/>
        </w:rPr>
        <w:t>paragraph</w:t>
      </w:r>
      <w:r w:rsidRPr="00912205">
        <w:rPr>
          <w:strike/>
        </w:rPr>
        <w:t xml:space="preserve"> 5.2.</w:t>
      </w:r>
    </w:p>
    <w:p w14:paraId="7EBC3F43" w14:textId="77777777" w:rsidR="000900C9" w:rsidRPr="00912205" w:rsidRDefault="000900C9" w:rsidP="000900C9">
      <w:pPr>
        <w:spacing w:after="120"/>
        <w:ind w:left="2268" w:right="1134" w:hanging="1134"/>
        <w:jc w:val="both"/>
        <w:rPr>
          <w:rFonts w:cs="Arial"/>
          <w:b/>
          <w:bCs/>
          <w:lang w:eastAsia="ja-JP"/>
        </w:rPr>
      </w:pPr>
      <w:r w:rsidRPr="00912205">
        <w:tab/>
      </w:r>
      <w:r w:rsidRPr="00912205">
        <w:rPr>
          <w:rFonts w:cs="Arial"/>
          <w:lang w:eastAsia="ja-JP"/>
        </w:rPr>
        <w:t>…”</w:t>
      </w:r>
    </w:p>
    <w:p w14:paraId="16D3F32A" w14:textId="77777777" w:rsidR="000900C9" w:rsidRPr="00912205" w:rsidRDefault="000900C9" w:rsidP="000900C9">
      <w:pPr>
        <w:spacing w:after="120"/>
        <w:ind w:left="2268" w:right="1134" w:hanging="1134"/>
        <w:jc w:val="both"/>
      </w:pPr>
      <w:r w:rsidRPr="00912205">
        <w:t>"5.3.3.</w:t>
      </w:r>
      <w:r w:rsidRPr="00912205">
        <w:tab/>
        <w:t xml:space="preserve">Extreme temperature static </w:t>
      </w:r>
      <w:r w:rsidRPr="00912205">
        <w:rPr>
          <w:strike/>
          <w:lang w:eastAsia="ja-JP"/>
        </w:rPr>
        <w:t xml:space="preserve">gas </w:t>
      </w:r>
      <w:r w:rsidRPr="00912205">
        <w:rPr>
          <w:strike/>
        </w:rPr>
        <w:t>pressure leak/permeation test</w:t>
      </w:r>
      <w:r w:rsidRPr="00912205">
        <w:t xml:space="preserve"> </w:t>
      </w:r>
      <w:r w:rsidRPr="00912205">
        <w:rPr>
          <w:b/>
          <w:bCs/>
        </w:rPr>
        <w:t>permeation test and localized leak test</w:t>
      </w:r>
      <w:r w:rsidRPr="00912205">
        <w:t xml:space="preserve"> (pneumatic).</w:t>
      </w:r>
    </w:p>
    <w:p w14:paraId="5C24559E" w14:textId="77777777" w:rsidR="000900C9" w:rsidRPr="00912205" w:rsidRDefault="000900C9" w:rsidP="000900C9">
      <w:pPr>
        <w:spacing w:after="120"/>
        <w:ind w:left="2268" w:right="1134" w:hanging="1134"/>
        <w:jc w:val="both"/>
      </w:pPr>
      <w:r w:rsidRPr="00912205">
        <w:tab/>
        <w:t xml:space="preserve">The test shall be conducted in accordance with </w:t>
      </w:r>
      <w:r w:rsidRPr="00912205">
        <w:rPr>
          <w:lang w:eastAsia="ja-JP"/>
        </w:rPr>
        <w:t xml:space="preserve">Annex 3, </w:t>
      </w:r>
      <w:r w:rsidRPr="00912205">
        <w:t>paragraphs 4.2. and 4.3.</w:t>
      </w:r>
    </w:p>
    <w:p w14:paraId="78F5738C" w14:textId="77777777" w:rsidR="000900C9" w:rsidRPr="00912205" w:rsidRDefault="000900C9" w:rsidP="000900C9">
      <w:pPr>
        <w:spacing w:after="120"/>
        <w:ind w:left="2295" w:right="1134" w:hanging="28"/>
        <w:jc w:val="both"/>
        <w:rPr>
          <w:strike/>
        </w:rPr>
      </w:pPr>
      <w:r w:rsidRPr="00912205">
        <w:t>The maximum allowable hydrogen discharge from the CHSS is 46 m</w:t>
      </w:r>
      <w:r w:rsidRPr="00912205">
        <w:rPr>
          <w:lang w:eastAsia="ja-JP"/>
        </w:rPr>
        <w:t>l</w:t>
      </w:r>
      <w:r w:rsidRPr="00912205">
        <w:t>/h</w:t>
      </w:r>
      <w:r w:rsidRPr="00912205">
        <w:rPr>
          <w:lang w:eastAsia="ja-JP"/>
        </w:rPr>
        <w:t>r</w:t>
      </w:r>
      <w:r w:rsidRPr="00912205">
        <w:t>/</w:t>
      </w:r>
      <w:r w:rsidRPr="00912205">
        <w:rPr>
          <w:lang w:eastAsia="ja-JP"/>
        </w:rPr>
        <w:t>l</w:t>
      </w:r>
      <w:r w:rsidRPr="00912205">
        <w:t xml:space="preserve"> water capacity of the CHSS. Any single point of localized external leakage measured in accordance with </w:t>
      </w:r>
      <w:r w:rsidRPr="00912205">
        <w:rPr>
          <w:lang w:eastAsia="ja-JP"/>
        </w:rPr>
        <w:t xml:space="preserve">Annex 3, </w:t>
      </w:r>
      <w:r w:rsidRPr="00912205">
        <w:t>paragraph</w:t>
      </w:r>
      <w:r w:rsidRPr="00912205">
        <w:rPr>
          <w:lang w:eastAsia="ja-JP"/>
        </w:rPr>
        <w:t xml:space="preserve"> </w:t>
      </w:r>
      <w:r w:rsidRPr="00912205">
        <w:t>4.3. shall not exceed 0.005</w:t>
      </w:r>
      <w:r w:rsidRPr="00912205">
        <w:rPr>
          <w:lang w:eastAsia="ja-JP"/>
        </w:rPr>
        <w:t xml:space="preserve"> </w:t>
      </w:r>
      <w:r w:rsidRPr="00912205">
        <w:t>mg/sec (3.6</w:t>
      </w:r>
      <w:r w:rsidRPr="00912205">
        <w:rPr>
          <w:lang w:eastAsia="ja-JP"/>
        </w:rPr>
        <w:t xml:space="preserve"> </w:t>
      </w:r>
      <w:proofErr w:type="spellStart"/>
      <w:r w:rsidRPr="00912205">
        <w:rPr>
          <w:lang w:eastAsia="ja-JP"/>
        </w:rPr>
        <w:t>Nml</w:t>
      </w:r>
      <w:proofErr w:type="spellEnd"/>
      <w:r w:rsidRPr="00912205">
        <w:t>/min). "</w:t>
      </w:r>
    </w:p>
    <w:p w14:paraId="7E83E354" w14:textId="77777777" w:rsidR="000900C9" w:rsidRPr="00912205" w:rsidRDefault="000900C9" w:rsidP="000900C9">
      <w:pPr>
        <w:spacing w:after="120"/>
        <w:ind w:left="1134" w:right="1134"/>
        <w:jc w:val="both"/>
      </w:pPr>
      <w:r w:rsidRPr="00912205">
        <w:rPr>
          <w:i/>
          <w:iCs/>
          <w:lang w:eastAsia="ja-JP"/>
        </w:rPr>
        <w:t xml:space="preserve">Paragraphs </w:t>
      </w:r>
      <w:r w:rsidRPr="00912205">
        <w:rPr>
          <w:lang w:eastAsia="ja-JP"/>
        </w:rPr>
        <w:t>9.2.1.</w:t>
      </w:r>
      <w:r w:rsidRPr="00912205">
        <w:rPr>
          <w:i/>
          <w:iCs/>
          <w:lang w:eastAsia="ja-JP"/>
        </w:rPr>
        <w:t xml:space="preserve">, </w:t>
      </w:r>
      <w:r w:rsidRPr="00912205">
        <w:rPr>
          <w:lang w:eastAsia="ja-JP"/>
        </w:rPr>
        <w:t>amend to read:</w:t>
      </w:r>
    </w:p>
    <w:p w14:paraId="24B51B5B" w14:textId="6C332CCF" w:rsidR="000900C9" w:rsidRPr="00912205" w:rsidRDefault="000900C9" w:rsidP="000900C9">
      <w:pPr>
        <w:spacing w:after="120"/>
        <w:ind w:left="2268" w:right="1134" w:hanging="1134"/>
        <w:jc w:val="both"/>
      </w:pPr>
      <w:r w:rsidRPr="00912205">
        <w:t>"</w:t>
      </w:r>
      <w:r w:rsidRPr="00912205">
        <w:rPr>
          <w:bCs/>
          <w:lang w:eastAsia="ja-JP"/>
        </w:rPr>
        <w:t>9.2.1.</w:t>
      </w:r>
      <w:r w:rsidRPr="00912205">
        <w:rPr>
          <w:bCs/>
          <w:lang w:eastAsia="ja-JP"/>
        </w:rPr>
        <w:tab/>
      </w:r>
      <w:r w:rsidRPr="00912205">
        <w:rPr>
          <w:bCs/>
          <w:u w:val="single"/>
          <w:lang w:eastAsia="ja-JP"/>
        </w:rPr>
        <w:t xml:space="preserve">Every container </w:t>
      </w:r>
      <w:r w:rsidRPr="00912205">
        <w:rPr>
          <w:bCs/>
          <w:lang w:eastAsia="ja-JP"/>
        </w:rPr>
        <w:t>or, upon agreement of the Type Approval Authority, every pressure bearing chamber</w:t>
      </w:r>
      <w:r w:rsidRPr="00912205">
        <w:t xml:space="preserve">, </w:t>
      </w:r>
      <w:r w:rsidRPr="00912205">
        <w:rPr>
          <w:bCs/>
          <w:lang w:eastAsia="ja-JP"/>
        </w:rPr>
        <w:t>of CHSS shall be pressurized smoothly and continually with a hydraulic fluid or gas to the target pressure of ≥ 125 per cent NWP until the target test pressure level is reached and then held for ≥ 30 seconds. Temperature variation during the test shall be taken into account. The quality variability of the products shall be assessed with a method defined by the manufacturer e.g., variability of elastic expansion, etc.</w:t>
      </w:r>
      <w:r w:rsidRPr="00912205">
        <w:rPr>
          <w:b/>
          <w:lang w:eastAsia="ja-JP"/>
        </w:rPr>
        <w:t xml:space="preserve"> [</w:t>
      </w:r>
      <w:r w:rsidRPr="00912205">
        <w:rPr>
          <w:b/>
          <w:bCs/>
          <w:lang w:eastAsia="ja-JP"/>
        </w:rPr>
        <w:t xml:space="preserve">If applicable, </w:t>
      </w:r>
      <w:r w:rsidRPr="00912205">
        <w:rPr>
          <w:b/>
          <w:bCs/>
          <w:lang w:eastAsia="ja-JP"/>
        </w:rPr>
        <w:lastRenderedPageBreak/>
        <w:t xml:space="preserve">every high-pressure fuel line for a container </w:t>
      </w:r>
      <w:r w:rsidRPr="00912205">
        <w:rPr>
          <w:b/>
          <w:lang w:eastAsia="ja-JP"/>
        </w:rPr>
        <w:t>consisting of</w:t>
      </w:r>
      <w:r w:rsidRPr="00912205">
        <w:rPr>
          <w:b/>
          <w:bCs/>
          <w:lang w:eastAsia="ja-JP"/>
        </w:rPr>
        <w:t xml:space="preserve"> multiple </w:t>
      </w:r>
      <w:r w:rsidRPr="00912205">
        <w:rPr>
          <w:b/>
          <w:bCs/>
        </w:rPr>
        <w:t>permanently interconnected</w:t>
      </w:r>
      <w:r w:rsidRPr="00912205">
        <w:rPr>
          <w:b/>
          <w:bCs/>
          <w:lang w:eastAsia="ja-JP"/>
        </w:rPr>
        <w:t xml:space="preserve"> chambers shall also be subjected to the same test described above </w:t>
      </w:r>
      <w:r w:rsidRPr="00912205">
        <w:rPr>
          <w:b/>
          <w:lang w:eastAsia="ja-JP"/>
        </w:rPr>
        <w:t>not resulting in leakage. Upon agreement with the Type-approval Authority t</w:t>
      </w:r>
      <w:r w:rsidRPr="00912205">
        <w:rPr>
          <w:b/>
          <w:bCs/>
          <w:lang w:eastAsia="ja-JP"/>
        </w:rPr>
        <w:t xml:space="preserve">he test can be conducted </w:t>
      </w:r>
      <w:r w:rsidRPr="00912205">
        <w:rPr>
          <w:b/>
          <w:lang w:eastAsia="ja-JP"/>
        </w:rPr>
        <w:t>on</w:t>
      </w:r>
      <w:r w:rsidRPr="00912205">
        <w:rPr>
          <w:b/>
          <w:bCs/>
          <w:lang w:eastAsia="ja-JP"/>
        </w:rPr>
        <w:t xml:space="preserve"> individual parts,</w:t>
      </w:r>
      <w:r w:rsidRPr="00912205">
        <w:rPr>
          <w:b/>
          <w:lang w:eastAsia="ja-JP"/>
        </w:rPr>
        <w:t xml:space="preserve"> or </w:t>
      </w:r>
      <w:r w:rsidR="00176D1D">
        <w:rPr>
          <w:b/>
          <w:lang w:eastAsia="ja-JP"/>
        </w:rPr>
        <w:t xml:space="preserve">on </w:t>
      </w:r>
      <w:r w:rsidRPr="00912205">
        <w:rPr>
          <w:b/>
          <w:lang w:eastAsia="ja-JP"/>
        </w:rPr>
        <w:t>a subsystem assembly</w:t>
      </w:r>
      <w:r w:rsidRPr="00912205">
        <w:rPr>
          <w:bCs/>
          <w:lang w:eastAsia="ja-JP"/>
        </w:rPr>
        <w:t>.]</w:t>
      </w:r>
      <w:r w:rsidRPr="00912205">
        <w:t>"</w:t>
      </w:r>
    </w:p>
    <w:p w14:paraId="0D775251" w14:textId="77777777" w:rsidR="000900C9" w:rsidRPr="00912205" w:rsidRDefault="000900C9" w:rsidP="000900C9">
      <w:pPr>
        <w:pStyle w:val="SingleTxtG"/>
      </w:pPr>
      <w:r w:rsidRPr="00912205">
        <w:rPr>
          <w:i/>
        </w:rPr>
        <w:t>Paragraphs</w:t>
      </w:r>
      <w:r w:rsidRPr="00912205">
        <w:rPr>
          <w:i/>
          <w:lang w:eastAsia="ja-JP"/>
        </w:rPr>
        <w:t xml:space="preserve"> 9.2.3.1.and 9.2.3.2., </w:t>
      </w:r>
      <w:r w:rsidRPr="00912205">
        <w:rPr>
          <w:iCs/>
        </w:rPr>
        <w:t xml:space="preserve">amend </w:t>
      </w:r>
      <w:r w:rsidRPr="00912205">
        <w:t>to read:</w:t>
      </w:r>
    </w:p>
    <w:p w14:paraId="359DAEFD" w14:textId="77777777" w:rsidR="000900C9" w:rsidRPr="00912205" w:rsidRDefault="000900C9" w:rsidP="000900C9">
      <w:pPr>
        <w:spacing w:after="120"/>
        <w:ind w:left="2268" w:right="1134" w:hanging="1134"/>
        <w:jc w:val="both"/>
        <w:rPr>
          <w:lang w:eastAsia="ja-JP"/>
        </w:rPr>
      </w:pPr>
      <w:r w:rsidRPr="00912205">
        <w:t>"</w:t>
      </w:r>
      <w:r w:rsidRPr="00912205">
        <w:rPr>
          <w:lang w:eastAsia="ja-JP"/>
        </w:rPr>
        <w:t>9.2.3.1.</w:t>
      </w:r>
      <w:r w:rsidRPr="00912205">
        <w:rPr>
          <w:lang w:eastAsia="ja-JP"/>
        </w:rPr>
        <w:tab/>
        <w:t>Burst test</w:t>
      </w:r>
    </w:p>
    <w:p w14:paraId="7D4EF746" w14:textId="024AFA83" w:rsidR="000900C9" w:rsidRPr="00912205" w:rsidRDefault="000900C9" w:rsidP="000900C9">
      <w:pPr>
        <w:spacing w:after="120"/>
        <w:ind w:left="2268" w:right="1134"/>
        <w:jc w:val="both"/>
        <w:rPr>
          <w:i/>
          <w:lang w:eastAsia="ja-JP"/>
        </w:rPr>
      </w:pPr>
      <w:r w:rsidRPr="00912205">
        <w:rPr>
          <w:lang w:eastAsia="ja-JP"/>
        </w:rPr>
        <w:t xml:space="preserve">The test shall be performed according to Annex 3, paragraph 2.1. (burst test). The burst pressure of each sample tested shall be at least </w:t>
      </w:r>
      <w:proofErr w:type="spellStart"/>
      <w:r w:rsidRPr="00912205">
        <w:rPr>
          <w:lang w:eastAsia="ja-JP"/>
        </w:rPr>
        <w:t>BPmin</w:t>
      </w:r>
      <w:proofErr w:type="spellEnd"/>
      <w:r w:rsidRPr="00912205">
        <w:rPr>
          <w:lang w:eastAsia="ja-JP"/>
        </w:rPr>
        <w:t xml:space="preserve"> and the average burst pressure recorded of the last ten tests shall be at or above </w:t>
      </w:r>
      <w:proofErr w:type="spellStart"/>
      <w:r w:rsidRPr="00912205">
        <w:rPr>
          <w:lang w:eastAsia="ja-JP"/>
        </w:rPr>
        <w:t>BPo</w:t>
      </w:r>
      <w:proofErr w:type="spellEnd"/>
      <w:r w:rsidRPr="00912205">
        <w:rPr>
          <w:lang w:eastAsia="ja-JP"/>
        </w:rPr>
        <w:t xml:space="preserve"> -10 per cent. [</w:t>
      </w:r>
      <w:r w:rsidRPr="00912205">
        <w:rPr>
          <w:b/>
          <w:lang w:eastAsia="ja-JP"/>
        </w:rPr>
        <w:t>F</w:t>
      </w:r>
      <w:r w:rsidRPr="00912205">
        <w:rPr>
          <w:b/>
          <w:bCs/>
          <w:lang w:eastAsia="ja-JP"/>
        </w:rPr>
        <w:t xml:space="preserve">or containers consisting of </w:t>
      </w:r>
      <w:r w:rsidRPr="00912205">
        <w:rPr>
          <w:b/>
          <w:bCs/>
        </w:rPr>
        <w:t xml:space="preserve">multiple permanently interconnected chambers, the test may be conducted separately on each </w:t>
      </w:r>
      <w:r w:rsidRPr="00912205">
        <w:rPr>
          <w:b/>
          <w:bCs/>
          <w:lang w:eastAsia="ja-JP"/>
        </w:rPr>
        <w:t>pressure</w:t>
      </w:r>
      <w:r w:rsidR="00176D1D">
        <w:rPr>
          <w:b/>
          <w:bCs/>
          <w:lang w:eastAsia="ja-JP"/>
        </w:rPr>
        <w:t>-</w:t>
      </w:r>
      <w:r w:rsidRPr="00912205">
        <w:rPr>
          <w:b/>
          <w:bCs/>
          <w:lang w:eastAsia="ja-JP"/>
        </w:rPr>
        <w:t>bearing chamber and interconnecting fuel line, or any sub-assembly thereof.]</w:t>
      </w:r>
      <w:r w:rsidRPr="00912205">
        <w:rPr>
          <w:b/>
          <w:bCs/>
        </w:rPr>
        <w:t xml:space="preserve"> </w:t>
      </w:r>
    </w:p>
    <w:p w14:paraId="597130B0" w14:textId="77777777" w:rsidR="000900C9" w:rsidRPr="00912205" w:rsidRDefault="000900C9" w:rsidP="000900C9">
      <w:pPr>
        <w:spacing w:after="120"/>
        <w:ind w:leftChars="568" w:left="2264" w:right="1134" w:hangingChars="564" w:hanging="1128"/>
        <w:jc w:val="both"/>
        <w:rPr>
          <w:lang w:eastAsia="ja-JP"/>
        </w:rPr>
      </w:pPr>
      <w:r w:rsidRPr="00912205">
        <w:rPr>
          <w:lang w:eastAsia="ja-JP"/>
        </w:rPr>
        <w:t>9.2.3.2.</w:t>
      </w:r>
      <w:r w:rsidRPr="00912205">
        <w:rPr>
          <w:lang w:eastAsia="ja-JP"/>
        </w:rPr>
        <w:tab/>
        <w:t>Ambient temperature pressure cycling test in batch testing</w:t>
      </w:r>
    </w:p>
    <w:p w14:paraId="6665BE4E" w14:textId="565AF571" w:rsidR="000900C9" w:rsidRPr="00912205" w:rsidRDefault="000900C9" w:rsidP="000900C9">
      <w:pPr>
        <w:spacing w:after="120"/>
        <w:ind w:leftChars="1134" w:left="2268" w:right="1134"/>
        <w:jc w:val="both"/>
        <w:rPr>
          <w:b/>
          <w:lang w:eastAsia="ja-JP"/>
        </w:rPr>
      </w:pPr>
      <w:r w:rsidRPr="00912205">
        <w:rPr>
          <w:lang w:eastAsia="ja-JP"/>
        </w:rPr>
        <w:t xml:space="preserve">The test shall be performed according to paragraph 2.2. (a) to (c) (hydrostatic pressure cycling test) of Annex 3, except that the temperature requirements for the fuelling fluid and the container skin, and the relative humidity requirement, do not apply. The container of the CHSS shall be pressure cycled using hydrostatic pressures </w:t>
      </w:r>
      <w:r w:rsidRPr="00912205">
        <w:rPr>
          <w:rFonts w:ascii="Meiryo UI" w:eastAsia="Meiryo UI" w:hAnsi="Meiryo UI"/>
          <w:lang w:eastAsia="ja-JP"/>
        </w:rPr>
        <w:t>≥</w:t>
      </w:r>
      <w:r w:rsidRPr="00912205">
        <w:rPr>
          <w:lang w:eastAsia="ja-JP"/>
        </w:rPr>
        <w:t xml:space="preserve"> 125 per cent of NWP, to 22,000 cycles in case of no leakage or until leakage occurs. The container of the CHSS shall not leak or burst within the first 11,000 cycles.</w:t>
      </w:r>
      <w:r w:rsidRPr="00912205">
        <w:rPr>
          <w:b/>
          <w:lang w:eastAsia="ja-JP"/>
        </w:rPr>
        <w:t xml:space="preserve"> [For containers consisting of multiple permanently interconnected chambers</w:t>
      </w:r>
      <w:r w:rsidRPr="00912205">
        <w:rPr>
          <w:b/>
          <w:bCs/>
        </w:rPr>
        <w:t xml:space="preserve">, the test may be conducted separately on each </w:t>
      </w:r>
      <w:r w:rsidRPr="00912205">
        <w:rPr>
          <w:b/>
          <w:bCs/>
          <w:lang w:eastAsia="ja-JP"/>
        </w:rPr>
        <w:t>pressure</w:t>
      </w:r>
      <w:r w:rsidR="00176D1D">
        <w:rPr>
          <w:b/>
          <w:bCs/>
          <w:lang w:eastAsia="ja-JP"/>
        </w:rPr>
        <w:t>-</w:t>
      </w:r>
      <w:r w:rsidRPr="00912205">
        <w:rPr>
          <w:b/>
          <w:bCs/>
          <w:lang w:eastAsia="ja-JP"/>
        </w:rPr>
        <w:t>bearing chamber and interconnecting fuel line, or any sub-assembly thereof</w:t>
      </w:r>
      <w:r w:rsidRPr="00912205">
        <w:rPr>
          <w:b/>
          <w:lang w:eastAsia="ja-JP"/>
        </w:rPr>
        <w:t>.</w:t>
      </w:r>
      <w:r w:rsidRPr="00912205">
        <w:rPr>
          <w:b/>
          <w:sz w:val="22"/>
          <w:szCs w:val="22"/>
          <w:lang w:eastAsia="ja-JP"/>
        </w:rPr>
        <w:t>]</w:t>
      </w:r>
      <w:r w:rsidRPr="00912205">
        <w:t>"</w:t>
      </w:r>
    </w:p>
    <w:p w14:paraId="5FD51B29" w14:textId="41180C40" w:rsidR="000900C9" w:rsidRPr="00912205" w:rsidRDefault="000900C9" w:rsidP="000900C9">
      <w:pPr>
        <w:pStyle w:val="SingleTxtG"/>
      </w:pPr>
      <w:r w:rsidRPr="00912205">
        <w:rPr>
          <w:i/>
          <w:lang w:eastAsia="ja-JP"/>
        </w:rPr>
        <w:t xml:space="preserve">Annex 3, paragraphs 4.2. and 4.3., </w:t>
      </w:r>
      <w:r w:rsidRPr="00912205">
        <w:rPr>
          <w:iCs/>
        </w:rPr>
        <w:t xml:space="preserve">amend </w:t>
      </w:r>
      <w:r w:rsidRPr="00912205">
        <w:t>to read:</w:t>
      </w:r>
    </w:p>
    <w:p w14:paraId="0D7FDC0C" w14:textId="4F6E865A" w:rsidR="000900C9" w:rsidRPr="00912205" w:rsidRDefault="000900C9" w:rsidP="000900C9">
      <w:pPr>
        <w:pStyle w:val="SingleTxtG"/>
        <w:spacing w:before="120"/>
        <w:rPr>
          <w:lang w:eastAsia="ja-JP"/>
        </w:rPr>
      </w:pPr>
      <w:r w:rsidRPr="00912205">
        <w:t>"4.2.</w:t>
      </w:r>
      <w:r w:rsidRPr="00912205">
        <w:tab/>
      </w:r>
      <w:r w:rsidR="006D656C">
        <w:tab/>
      </w:r>
      <w:r w:rsidRPr="00912205">
        <w:rPr>
          <w:strike/>
        </w:rPr>
        <w:t>Gas</w:t>
      </w:r>
      <w:r w:rsidRPr="00912205">
        <w:t xml:space="preserve"> </w:t>
      </w:r>
      <w:r w:rsidRPr="00912205">
        <w:rPr>
          <w:b/>
          <w:bCs/>
        </w:rPr>
        <w:t>P</w:t>
      </w:r>
      <w:r w:rsidRPr="00912205">
        <w:t xml:space="preserve">ermeation test (pneumatic) </w:t>
      </w:r>
    </w:p>
    <w:p w14:paraId="7D297E44" w14:textId="77777777" w:rsidR="000900C9" w:rsidRPr="00912205" w:rsidRDefault="000900C9" w:rsidP="000900C9">
      <w:pPr>
        <w:keepNext/>
        <w:keepLines/>
        <w:spacing w:after="120"/>
        <w:ind w:left="2268" w:right="1134"/>
        <w:jc w:val="both"/>
        <w:rPr>
          <w:bCs/>
        </w:rPr>
      </w:pPr>
      <w:r w:rsidRPr="00912205">
        <w:rPr>
          <w:bCs/>
        </w:rPr>
        <w:t xml:space="preserve">This test is performed after each group of 250 pneumatic pressure cycles conducted in accordance with Table 5a in Annex 3, paragraph 4. </w:t>
      </w:r>
    </w:p>
    <w:p w14:paraId="3BDDE29A" w14:textId="77777777" w:rsidR="000900C9" w:rsidRPr="00912205" w:rsidRDefault="000900C9" w:rsidP="000900C9">
      <w:pPr>
        <w:spacing w:after="120"/>
        <w:ind w:left="2268" w:right="1134"/>
        <w:jc w:val="both"/>
        <w:rPr>
          <w:bCs/>
        </w:rPr>
      </w:pPr>
      <w:r w:rsidRPr="00912205">
        <w:rPr>
          <w:bCs/>
        </w:rPr>
        <w:t>…</w:t>
      </w:r>
    </w:p>
    <w:p w14:paraId="4A4AF700" w14:textId="77777777" w:rsidR="000900C9" w:rsidRPr="00912205" w:rsidRDefault="000900C9" w:rsidP="000900C9">
      <w:pPr>
        <w:spacing w:after="120"/>
        <w:ind w:left="2268" w:right="1134" w:hanging="1134"/>
        <w:jc w:val="both"/>
        <w:rPr>
          <w:lang w:eastAsia="ja-JP"/>
        </w:rPr>
      </w:pPr>
      <w:r w:rsidRPr="00912205">
        <w:t>4.3.</w:t>
      </w:r>
      <w:r w:rsidRPr="00912205">
        <w:tab/>
        <w:t xml:space="preserve">Localized </w:t>
      </w:r>
      <w:r w:rsidRPr="00912205">
        <w:rPr>
          <w:strike/>
        </w:rPr>
        <w:t>gas</w:t>
      </w:r>
      <w:r w:rsidRPr="00912205">
        <w:t xml:space="preserve"> leak test (pneumatic) </w:t>
      </w:r>
    </w:p>
    <w:p w14:paraId="38F298A9" w14:textId="77777777" w:rsidR="000900C9" w:rsidRPr="00912205" w:rsidRDefault="000900C9" w:rsidP="000900C9">
      <w:pPr>
        <w:spacing w:after="120"/>
        <w:ind w:left="2268" w:right="1134"/>
        <w:jc w:val="both"/>
      </w:pPr>
      <w:r w:rsidRPr="00912205">
        <w:rPr>
          <w:b/>
        </w:rPr>
        <w:t>This test is performed after each permeation test conducted in accordance with Table 5a in Annex 3, paragraph 4.</w:t>
      </w:r>
    </w:p>
    <w:p w14:paraId="4DD7672E" w14:textId="77777777" w:rsidR="000900C9" w:rsidRPr="00912205" w:rsidRDefault="000900C9" w:rsidP="000900C9">
      <w:pPr>
        <w:spacing w:after="120"/>
        <w:ind w:left="2268" w:right="1134"/>
        <w:jc w:val="both"/>
        <w:rPr>
          <w:color w:val="000000" w:themeColor="text1"/>
        </w:rPr>
      </w:pPr>
      <w:r w:rsidRPr="00912205">
        <w:rPr>
          <w:color w:val="000000" w:themeColor="text1"/>
        </w:rPr>
        <w:t>A bubble test may be used to fulfil this requirement. The following procedure is used when conducting the bubble test:</w:t>
      </w:r>
    </w:p>
    <w:p w14:paraId="5B9E3D1B" w14:textId="77777777" w:rsidR="000900C9" w:rsidRPr="00912205" w:rsidRDefault="000900C9" w:rsidP="000900C9">
      <w:pPr>
        <w:spacing w:after="120"/>
        <w:ind w:left="2835" w:right="1134" w:hanging="567"/>
        <w:jc w:val="both"/>
        <w:rPr>
          <w:color w:val="000000" w:themeColor="text1"/>
        </w:rPr>
      </w:pPr>
      <w:r w:rsidRPr="00912205">
        <w:rPr>
          <w:color w:val="000000" w:themeColor="text1"/>
        </w:rPr>
        <w:t>(a)</w:t>
      </w:r>
      <w:r w:rsidRPr="00912205">
        <w:rPr>
          <w:color w:val="000000" w:themeColor="text1"/>
        </w:rPr>
        <w:tab/>
        <w:t>The exhaust of the shut</w:t>
      </w:r>
      <w:r w:rsidRPr="00912205">
        <w:rPr>
          <w:color w:val="000000" w:themeColor="text1"/>
          <w:lang w:eastAsia="ja-JP"/>
        </w:rPr>
        <w:t>-</w:t>
      </w:r>
      <w:r w:rsidRPr="00912205">
        <w:rPr>
          <w:color w:val="000000" w:themeColor="text1"/>
        </w:rPr>
        <w:t>off valve (and other internal connections to hydrogen systems) shall be capped for this test (as the test is focused on external leakage).</w:t>
      </w:r>
    </w:p>
    <w:p w14:paraId="609B1624" w14:textId="77777777" w:rsidR="000900C9" w:rsidRPr="00912205" w:rsidRDefault="000900C9" w:rsidP="000900C9">
      <w:pPr>
        <w:spacing w:after="120"/>
        <w:ind w:left="2835" w:right="1134" w:hanging="1134"/>
        <w:jc w:val="both"/>
        <w:rPr>
          <w:color w:val="000000" w:themeColor="text1"/>
        </w:rPr>
      </w:pPr>
      <w:r w:rsidRPr="00912205">
        <w:rPr>
          <w:color w:val="000000" w:themeColor="text1"/>
        </w:rPr>
        <w:tab/>
        <w:t xml:space="preserve">At the discretion of the Technical Service, the test article may be immersed in the leak-test fluid or leak-test fluid applied to the test article when resting in open air. Bubbles can vary greatly in size, depending on conditions. The tester estimates the gas leakage based on the size and rate of bubble formation. </w:t>
      </w:r>
    </w:p>
    <w:p w14:paraId="38AD3B0B" w14:textId="77777777" w:rsidR="000900C9" w:rsidRPr="00912205" w:rsidRDefault="000900C9" w:rsidP="000900C9">
      <w:pPr>
        <w:spacing w:after="120"/>
        <w:ind w:left="2835" w:right="1134" w:hanging="567"/>
        <w:jc w:val="both"/>
        <w:rPr>
          <w:color w:val="000000" w:themeColor="text1"/>
        </w:rPr>
      </w:pPr>
      <w:r w:rsidRPr="00912205">
        <w:rPr>
          <w:color w:val="000000" w:themeColor="text1"/>
        </w:rPr>
        <w:t>(b)</w:t>
      </w:r>
      <w:r w:rsidRPr="00912205">
        <w:rPr>
          <w:color w:val="000000" w:themeColor="text1"/>
        </w:rPr>
        <w:tab/>
        <w:t xml:space="preserve">For a localized rate of 0.005 mg/sec (3.6 </w:t>
      </w:r>
      <w:proofErr w:type="spellStart"/>
      <w:r w:rsidRPr="00912205">
        <w:rPr>
          <w:color w:val="000000" w:themeColor="text1"/>
        </w:rPr>
        <w:t>Nm</w:t>
      </w:r>
      <w:r w:rsidRPr="00912205">
        <w:rPr>
          <w:color w:val="000000" w:themeColor="text1"/>
          <w:lang w:eastAsia="ja-JP"/>
        </w:rPr>
        <w:t>l</w:t>
      </w:r>
      <w:proofErr w:type="spellEnd"/>
      <w:r w:rsidRPr="00912205">
        <w:rPr>
          <w:color w:val="000000" w:themeColor="text1"/>
        </w:rPr>
        <w:t>/min), the resultant allowable rate of bubble generation is about 2,030 bubbles per minute for a typical bubble size of 1.5 mm in diameter. Even if much larger bubbles are formed, the leak shall be readily detectable. For an unusually large bubble size of 6 mm in diameter, the allowable bubble rate would be approximately 32 bubbles per minute.</w:t>
      </w:r>
    </w:p>
    <w:p w14:paraId="68BEF846" w14:textId="5E25153E" w:rsidR="000900C9" w:rsidRPr="00912205" w:rsidRDefault="000900C9" w:rsidP="000900C9">
      <w:pPr>
        <w:spacing w:after="120"/>
        <w:ind w:left="2268" w:right="1134"/>
        <w:jc w:val="both"/>
      </w:pPr>
      <w:r w:rsidRPr="00912205">
        <w:rPr>
          <w:b/>
          <w:bCs/>
          <w:bdr w:val="none" w:sz="0" w:space="0" w:color="auto" w:frame="1"/>
          <w:shd w:val="clear" w:color="auto" w:fill="FFFFFF"/>
        </w:rPr>
        <w:lastRenderedPageBreak/>
        <w:t>If the measured permeation rate during the permeation test under paragraph 4.2</w:t>
      </w:r>
      <w:r w:rsidR="006D656C">
        <w:rPr>
          <w:b/>
          <w:bCs/>
          <w:bdr w:val="none" w:sz="0" w:space="0" w:color="auto" w:frame="1"/>
          <w:shd w:val="clear" w:color="auto" w:fill="FFFFFF"/>
        </w:rPr>
        <w:t>.</w:t>
      </w:r>
      <w:r w:rsidRPr="00912205">
        <w:rPr>
          <w:b/>
          <w:bCs/>
          <w:bdr w:val="none" w:sz="0" w:space="0" w:color="auto" w:frame="1"/>
          <w:shd w:val="clear" w:color="auto" w:fill="FFFFFF"/>
        </w:rPr>
        <w:t xml:space="preserve"> is less than or equal to 0.005 mg/sec (3.6Nml/min), the localized leak test is deemed to be fulfilled</w:t>
      </w:r>
      <w:r w:rsidRPr="00912205">
        <w:rPr>
          <w:bdr w:val="none" w:sz="0" w:space="0" w:color="auto" w:frame="1"/>
          <w:shd w:val="clear" w:color="auto" w:fill="FFFFFF"/>
        </w:rPr>
        <w:t>.</w:t>
      </w:r>
      <w:r w:rsidRPr="00912205">
        <w:rPr>
          <w:color w:val="000000" w:themeColor="text1"/>
        </w:rPr>
        <w:t>"</w:t>
      </w:r>
    </w:p>
    <w:p w14:paraId="30642F1F" w14:textId="71D70CA8" w:rsidR="000900C9" w:rsidRPr="00912205" w:rsidRDefault="000900C9" w:rsidP="000900C9">
      <w:pPr>
        <w:pStyle w:val="SingleTxtG"/>
      </w:pPr>
      <w:r w:rsidRPr="00912205">
        <w:rPr>
          <w:i/>
          <w:lang w:eastAsia="ja-JP"/>
        </w:rPr>
        <w:t xml:space="preserve">Annex 5, paragraph 5., </w:t>
      </w:r>
      <w:r w:rsidRPr="00912205">
        <w:rPr>
          <w:iCs/>
        </w:rPr>
        <w:t xml:space="preserve">amend </w:t>
      </w:r>
      <w:r w:rsidRPr="00912205">
        <w:t>to read:</w:t>
      </w:r>
    </w:p>
    <w:p w14:paraId="0E708F55" w14:textId="77777777" w:rsidR="000900C9" w:rsidRPr="00912205" w:rsidRDefault="000900C9" w:rsidP="000900C9">
      <w:pPr>
        <w:spacing w:after="120"/>
        <w:ind w:left="2268" w:right="1134" w:hanging="1134"/>
        <w:jc w:val="both"/>
      </w:pPr>
      <w:r w:rsidRPr="00912205">
        <w:rPr>
          <w:color w:val="000000" w:themeColor="text1"/>
        </w:rPr>
        <w:t>"</w:t>
      </w:r>
      <w:r w:rsidRPr="00912205">
        <w:t>5.</w:t>
      </w:r>
      <w:r w:rsidRPr="00912205">
        <w:tab/>
        <w:t>Compliance test for fuel line leakage</w:t>
      </w:r>
    </w:p>
    <w:p w14:paraId="0F377168" w14:textId="77777777" w:rsidR="000900C9" w:rsidRPr="00912205" w:rsidRDefault="000900C9" w:rsidP="000900C9">
      <w:pPr>
        <w:spacing w:after="120"/>
        <w:ind w:left="2268" w:right="1134" w:hanging="1134"/>
        <w:jc w:val="both"/>
      </w:pPr>
      <w:r w:rsidRPr="00912205">
        <w:t>5.1.</w:t>
      </w:r>
      <w:r w:rsidRPr="00912205">
        <w:tab/>
        <w:t>The power system of the test vehicle (e.g. fuel cell stack or engine) is warmed up and operating at its normal operating temperature with the operating pressure applied to fuel lines.</w:t>
      </w:r>
    </w:p>
    <w:p w14:paraId="5D06637B" w14:textId="77777777" w:rsidR="000900C9" w:rsidRPr="00912205" w:rsidRDefault="000900C9" w:rsidP="000900C9">
      <w:pPr>
        <w:spacing w:after="120"/>
        <w:ind w:left="2268" w:right="1134" w:hanging="1134"/>
        <w:jc w:val="both"/>
      </w:pPr>
      <w:r w:rsidRPr="00912205">
        <w:t>5.2.</w:t>
      </w:r>
      <w:r w:rsidRPr="00912205">
        <w:tab/>
        <w:t xml:space="preserve">Hydrogen leakage is evaluated at accessible sections of the fuel lines from the </w:t>
      </w:r>
      <w:proofErr w:type="gramStart"/>
      <w:r w:rsidRPr="00912205">
        <w:t>high pressure</w:t>
      </w:r>
      <w:proofErr w:type="gramEnd"/>
      <w:r w:rsidRPr="00912205">
        <w:t xml:space="preserve"> section to the fuel cell stack (or the engine), using a gas leak detector or a leak detecting liquid, such as soap solution. [</w:t>
      </w:r>
      <w:r w:rsidRPr="00912205">
        <w:rPr>
          <w:b/>
          <w:bCs/>
        </w:rPr>
        <w:t>Any single point of localized external leakage shall not exceed 0.005 mg/sec (3.6Nml/min) (measured according to test procedure in Annex 3, paragraph 4.3. (b)).]</w:t>
      </w:r>
    </w:p>
    <w:p w14:paraId="59234CD2" w14:textId="77777777" w:rsidR="000900C9" w:rsidRPr="00912205" w:rsidRDefault="000900C9" w:rsidP="000900C9">
      <w:pPr>
        <w:spacing w:after="120"/>
        <w:ind w:left="2268" w:right="1134" w:hanging="1134"/>
        <w:jc w:val="both"/>
      </w:pPr>
      <w:r w:rsidRPr="00912205">
        <w:t>5.3.</w:t>
      </w:r>
      <w:r w:rsidRPr="00912205">
        <w:tab/>
        <w:t>Hydrogen leak detection is performed primarily at joints.</w:t>
      </w:r>
    </w:p>
    <w:p w14:paraId="3A47026F" w14:textId="77777777" w:rsidR="000900C9" w:rsidRPr="00912205" w:rsidRDefault="000900C9" w:rsidP="000900C9">
      <w:pPr>
        <w:spacing w:after="120"/>
        <w:ind w:left="2268" w:right="1134" w:hanging="1134"/>
        <w:jc w:val="both"/>
      </w:pPr>
      <w:r w:rsidRPr="00912205">
        <w:t>5.4.</w:t>
      </w:r>
      <w:r w:rsidRPr="00912205">
        <w:tab/>
        <w:t>When a gas leak detector is used, detection is performed by operating the leak detector for at least 10 seconds at locations as close to fuel lines as possible.</w:t>
      </w:r>
    </w:p>
    <w:p w14:paraId="5135369D" w14:textId="77777777" w:rsidR="000900C9" w:rsidRPr="00912205" w:rsidRDefault="000900C9" w:rsidP="000900C9">
      <w:pPr>
        <w:spacing w:after="120"/>
        <w:ind w:left="2268" w:right="1134" w:hanging="1134"/>
        <w:jc w:val="both"/>
      </w:pPr>
      <w:r w:rsidRPr="00912205">
        <w:t>5.5.</w:t>
      </w:r>
      <w:r w:rsidRPr="00912205">
        <w:tab/>
        <w:t>When a leak detecting liquid is used, hydrogen gas leak detection is performed immediately after applying the liquid. In addition, visual checks are performed a few minutes after the application of liquid to check for bubbles caused by trace leaks.</w:t>
      </w:r>
      <w:r w:rsidRPr="00912205">
        <w:rPr>
          <w:color w:val="000000" w:themeColor="text1"/>
        </w:rPr>
        <w:t xml:space="preserve"> "</w:t>
      </w:r>
    </w:p>
    <w:p w14:paraId="32959132" w14:textId="77777777" w:rsidR="000900C9" w:rsidRPr="00912205" w:rsidRDefault="000900C9" w:rsidP="000900C9">
      <w:pPr>
        <w:pStyle w:val="HChG"/>
        <w:jc w:val="both"/>
      </w:pPr>
      <w:r w:rsidRPr="00912205">
        <w:tab/>
        <w:t>II.</w:t>
      </w:r>
      <w:r w:rsidRPr="00912205">
        <w:tab/>
        <w:t>Justification</w:t>
      </w:r>
    </w:p>
    <w:p w14:paraId="2EEFFBA4" w14:textId="7BDED92F" w:rsidR="000900C9" w:rsidRPr="00912205" w:rsidRDefault="000900C9" w:rsidP="000900C9">
      <w:pPr>
        <w:pStyle w:val="SingleTxtG"/>
        <w:numPr>
          <w:ilvl w:val="0"/>
          <w:numId w:val="20"/>
        </w:numPr>
        <w:tabs>
          <w:tab w:val="clear" w:pos="1701"/>
          <w:tab w:val="clear" w:pos="2268"/>
          <w:tab w:val="clear" w:pos="2835"/>
        </w:tabs>
        <w:suppressAutoHyphens/>
      </w:pPr>
      <w:r w:rsidRPr="00912205">
        <w:t>Permeation</w:t>
      </w:r>
      <w:r w:rsidR="00912205" w:rsidRPr="00912205">
        <w:t xml:space="preserve"> and l</w:t>
      </w:r>
      <w:r w:rsidRPr="00912205">
        <w:t>eak test:</w:t>
      </w:r>
    </w:p>
    <w:p w14:paraId="479584B4" w14:textId="408CF2F2" w:rsidR="000900C9" w:rsidRPr="00912205" w:rsidRDefault="00FE2500" w:rsidP="000900C9">
      <w:pPr>
        <w:pStyle w:val="SingleTxtG"/>
        <w:ind w:left="1688"/>
      </w:pPr>
      <w:r w:rsidRPr="00FE2500">
        <w:t xml:space="preserve">This proposal clarifies the order of the permeation and leakage tests in Figure 2 </w:t>
      </w:r>
      <w:proofErr w:type="gramStart"/>
      <w:r w:rsidRPr="00FE2500">
        <w:t>so as to</w:t>
      </w:r>
      <w:proofErr w:type="gramEnd"/>
      <w:r w:rsidRPr="00FE2500">
        <w:t xml:space="preserve"> be in line with the text, and also streamlines the wording for headings and text relating to these tests</w:t>
      </w:r>
      <w:r w:rsidR="000900C9" w:rsidRPr="00912205">
        <w:t>.</w:t>
      </w:r>
    </w:p>
    <w:p w14:paraId="4E10BF79" w14:textId="77777777" w:rsidR="000900C9" w:rsidRPr="00912205" w:rsidRDefault="000900C9" w:rsidP="000900C9">
      <w:pPr>
        <w:pStyle w:val="SingleTxtG"/>
        <w:numPr>
          <w:ilvl w:val="0"/>
          <w:numId w:val="20"/>
        </w:numPr>
        <w:tabs>
          <w:tab w:val="clear" w:pos="1701"/>
          <w:tab w:val="clear" w:pos="2268"/>
          <w:tab w:val="clear" w:pos="2835"/>
        </w:tabs>
        <w:suppressAutoHyphens/>
      </w:pPr>
      <w:r w:rsidRPr="00912205">
        <w:t>Localized leak test:</w:t>
      </w:r>
    </w:p>
    <w:p w14:paraId="738E7173" w14:textId="77777777" w:rsidR="000900C9" w:rsidRPr="00912205" w:rsidRDefault="000900C9" w:rsidP="000900C9">
      <w:pPr>
        <w:pStyle w:val="SingleTxtG"/>
        <w:ind w:left="1688"/>
      </w:pPr>
      <w:r w:rsidRPr="00912205">
        <w:t>The leak test is not required if the permeation rate in test 4.2. fulfils the requirements of 4.3.</w:t>
      </w:r>
    </w:p>
    <w:p w14:paraId="3AA34994" w14:textId="77777777" w:rsidR="000900C9" w:rsidRPr="00912205" w:rsidRDefault="000900C9" w:rsidP="000900C9">
      <w:pPr>
        <w:pStyle w:val="SingleTxtG"/>
        <w:numPr>
          <w:ilvl w:val="0"/>
          <w:numId w:val="20"/>
        </w:numPr>
        <w:tabs>
          <w:tab w:val="clear" w:pos="1701"/>
          <w:tab w:val="clear" w:pos="2268"/>
          <w:tab w:val="clear" w:pos="2835"/>
        </w:tabs>
        <w:suppressAutoHyphens/>
      </w:pPr>
      <w:r w:rsidRPr="00912205">
        <w:t>Compliance test for fuel line leakage for the fuel system:</w:t>
      </w:r>
    </w:p>
    <w:p w14:paraId="254A95E6" w14:textId="0F6A2265" w:rsidR="000900C9" w:rsidRPr="00912205" w:rsidRDefault="000900C9" w:rsidP="000900C9">
      <w:pPr>
        <w:pStyle w:val="SingleTxtG"/>
        <w:ind w:left="1688"/>
      </w:pPr>
      <w:r w:rsidRPr="00912205">
        <w:t xml:space="preserve">The text does not specify a leakage threshold. The proposal clarifies that here the same limits apply as for any other localized external leakage as specified in </w:t>
      </w:r>
      <w:r w:rsidR="005F3DA0">
        <w:t>a</w:t>
      </w:r>
      <w:r w:rsidRPr="00912205">
        <w:t xml:space="preserve">nnex 3 paragraph 4.3. (b). There </w:t>
      </w:r>
      <w:r w:rsidR="005F3DA0">
        <w:t xml:space="preserve">are </w:t>
      </w:r>
      <w:r w:rsidRPr="00912205">
        <w:t>no change</w:t>
      </w:r>
      <w:r w:rsidR="005F3DA0">
        <w:t>s</w:t>
      </w:r>
      <w:r w:rsidRPr="00912205">
        <w:t xml:space="preserve"> to the technical requirements.</w:t>
      </w:r>
    </w:p>
    <w:p w14:paraId="396557F2" w14:textId="7B824149" w:rsidR="000900C9" w:rsidRPr="00912205" w:rsidRDefault="000900C9" w:rsidP="000900C9">
      <w:pPr>
        <w:pStyle w:val="SingleTxtG"/>
        <w:numPr>
          <w:ilvl w:val="0"/>
          <w:numId w:val="20"/>
        </w:numPr>
        <w:tabs>
          <w:tab w:val="clear" w:pos="1701"/>
          <w:tab w:val="clear" w:pos="2268"/>
          <w:tab w:val="clear" w:pos="2835"/>
        </w:tabs>
        <w:suppressAutoHyphens/>
      </w:pPr>
      <w:r w:rsidRPr="00912205">
        <w:t>Conformity of Production:</w:t>
      </w:r>
    </w:p>
    <w:p w14:paraId="7FEBAC03" w14:textId="7866FEF2" w:rsidR="000900C9" w:rsidRPr="00912205" w:rsidRDefault="000900C9" w:rsidP="000900C9">
      <w:pPr>
        <w:pStyle w:val="SingleTxtG"/>
        <w:ind w:left="1688"/>
      </w:pPr>
      <w:r w:rsidRPr="00912205">
        <w:t>Allowing batch testing o</w:t>
      </w:r>
      <w:r w:rsidR="005F3DA0">
        <w:t>f</w:t>
      </w:r>
      <w:r w:rsidRPr="00912205">
        <w:t xml:space="preserve"> individual parts or sub-assemblies of the multiple permanently interconnected chambers provides more flexibility to the approval holder without reducing the </w:t>
      </w:r>
      <w:r w:rsidR="00FE2500" w:rsidRPr="00FE2500">
        <w:t>stringency</w:t>
      </w:r>
      <w:r w:rsidRPr="00912205">
        <w:t xml:space="preserve"> of the requirements. It addresses the practicality of conducting hydraulic pressure tests</w:t>
      </w:r>
      <w:r w:rsidR="005F3DA0">
        <w:t xml:space="preserve">, </w:t>
      </w:r>
      <w:proofErr w:type="gramStart"/>
      <w:r w:rsidR="005F3DA0">
        <w:t>and</w:t>
      </w:r>
      <w:r w:rsidRPr="00912205">
        <w:t xml:space="preserve"> </w:t>
      </w:r>
      <w:r w:rsidRPr="00912205">
        <w:rPr>
          <w:color w:val="000000" w:themeColor="text1"/>
        </w:rPr>
        <w:t>in particular</w:t>
      </w:r>
      <w:r w:rsidR="005F3DA0">
        <w:rPr>
          <w:color w:val="000000" w:themeColor="text1"/>
        </w:rPr>
        <w:t>, to</w:t>
      </w:r>
      <w:proofErr w:type="gramEnd"/>
      <w:r w:rsidR="005F3DA0">
        <w:rPr>
          <w:color w:val="000000" w:themeColor="text1"/>
        </w:rPr>
        <w:t xml:space="preserve"> take account of</w:t>
      </w:r>
      <w:r w:rsidRPr="00912205">
        <w:rPr>
          <w:color w:val="000000" w:themeColor="text1"/>
        </w:rPr>
        <w:t xml:space="preserve"> the subsequent drying process </w:t>
      </w:r>
      <w:r w:rsidR="00EF18ED">
        <w:rPr>
          <w:color w:val="000000" w:themeColor="text1"/>
        </w:rPr>
        <w:t xml:space="preserve">that is </w:t>
      </w:r>
      <w:r w:rsidR="00EF18ED" w:rsidRPr="00912205">
        <w:rPr>
          <w:color w:val="000000" w:themeColor="text1"/>
        </w:rPr>
        <w:t xml:space="preserve">necessary </w:t>
      </w:r>
      <w:r w:rsidRPr="00912205">
        <w:rPr>
          <w:color w:val="000000" w:themeColor="text1"/>
        </w:rPr>
        <w:t>for containers consisting of more than one chamber and their interconnecting fuel lines.</w:t>
      </w:r>
    </w:p>
    <w:p w14:paraId="2D437B61" w14:textId="4F0F894D" w:rsidR="001C6663" w:rsidRPr="00912205" w:rsidRDefault="000900C9" w:rsidP="000900C9">
      <w:pPr>
        <w:spacing w:before="240"/>
        <w:jc w:val="center"/>
        <w:rPr>
          <w:u w:val="single"/>
        </w:rPr>
      </w:pPr>
      <w:r w:rsidRPr="00912205">
        <w:rPr>
          <w:u w:val="single"/>
        </w:rPr>
        <w:tab/>
      </w:r>
      <w:r w:rsidRPr="00912205">
        <w:rPr>
          <w:u w:val="single"/>
        </w:rPr>
        <w:tab/>
      </w:r>
      <w:r w:rsidRPr="00912205">
        <w:rPr>
          <w:u w:val="single"/>
        </w:rPr>
        <w:tab/>
      </w:r>
    </w:p>
    <w:sectPr w:rsidR="001C6663" w:rsidRPr="00912205" w:rsidSect="00A245FC">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C791C" w14:textId="77777777" w:rsidR="004263F7" w:rsidRDefault="004263F7"/>
  </w:endnote>
  <w:endnote w:type="continuationSeparator" w:id="0">
    <w:p w14:paraId="7CF09FE1" w14:textId="77777777" w:rsidR="004263F7" w:rsidRDefault="004263F7"/>
  </w:endnote>
  <w:endnote w:type="continuationNotice" w:id="1">
    <w:p w14:paraId="4619C9F6" w14:textId="77777777" w:rsidR="004263F7" w:rsidRDefault="00426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iryo UI">
    <w:charset w:val="80"/>
    <w:family w:val="swiss"/>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07AC" w14:textId="6ADA230C" w:rsidR="00A245FC" w:rsidRPr="00A245FC" w:rsidRDefault="00A245FC" w:rsidP="00A245FC">
    <w:pPr>
      <w:pStyle w:val="Footer"/>
      <w:tabs>
        <w:tab w:val="right" w:pos="9638"/>
      </w:tabs>
      <w:rPr>
        <w:sz w:val="18"/>
      </w:rPr>
    </w:pPr>
    <w:r w:rsidRPr="00A245FC">
      <w:rPr>
        <w:b/>
        <w:sz w:val="18"/>
      </w:rPr>
      <w:fldChar w:fldCharType="begin"/>
    </w:r>
    <w:r w:rsidRPr="00A245FC">
      <w:rPr>
        <w:b/>
        <w:sz w:val="18"/>
      </w:rPr>
      <w:instrText xml:space="preserve"> PAGE  \* MERGEFORMAT </w:instrText>
    </w:r>
    <w:r w:rsidRPr="00A245FC">
      <w:rPr>
        <w:b/>
        <w:sz w:val="18"/>
      </w:rPr>
      <w:fldChar w:fldCharType="separate"/>
    </w:r>
    <w:r w:rsidRPr="00A245FC">
      <w:rPr>
        <w:b/>
        <w:noProof/>
        <w:sz w:val="18"/>
      </w:rPr>
      <w:t>2</w:t>
    </w:r>
    <w:r w:rsidRPr="00A245F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A11A" w14:textId="661EAC6D" w:rsidR="00A245FC" w:rsidRPr="00A245FC" w:rsidRDefault="00A245FC" w:rsidP="00A245FC">
    <w:pPr>
      <w:pStyle w:val="Footer"/>
      <w:tabs>
        <w:tab w:val="right" w:pos="9638"/>
      </w:tabs>
      <w:rPr>
        <w:b/>
        <w:sz w:val="18"/>
      </w:rPr>
    </w:pPr>
    <w:r>
      <w:tab/>
    </w:r>
    <w:r w:rsidRPr="00A245FC">
      <w:rPr>
        <w:b/>
        <w:sz w:val="18"/>
      </w:rPr>
      <w:fldChar w:fldCharType="begin"/>
    </w:r>
    <w:r w:rsidRPr="00A245FC">
      <w:rPr>
        <w:b/>
        <w:sz w:val="18"/>
      </w:rPr>
      <w:instrText xml:space="preserve"> PAGE  \* MERGEFORMAT </w:instrText>
    </w:r>
    <w:r w:rsidRPr="00A245FC">
      <w:rPr>
        <w:b/>
        <w:sz w:val="18"/>
      </w:rPr>
      <w:fldChar w:fldCharType="separate"/>
    </w:r>
    <w:r w:rsidRPr="00A245FC">
      <w:rPr>
        <w:b/>
        <w:noProof/>
        <w:sz w:val="18"/>
      </w:rPr>
      <w:t>3</w:t>
    </w:r>
    <w:r w:rsidRPr="00A245FC">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54B6" w14:textId="15E6AD21" w:rsidR="00BC6E19" w:rsidRDefault="00BC6E19" w:rsidP="00BC6E19">
    <w:pPr>
      <w:pStyle w:val="Footer"/>
    </w:pPr>
    <w:r w:rsidRPr="0027112F">
      <w:rPr>
        <w:noProof/>
        <w:lang w:val="en-US"/>
      </w:rPr>
      <w:drawing>
        <wp:anchor distT="0" distB="0" distL="114300" distR="114300" simplePos="0" relativeHeight="251659264" behindDoc="0" locked="1" layoutInCell="1" allowOverlap="1" wp14:anchorId="4D8C9B03" wp14:editId="26239BA2">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561092D" w14:textId="145BBE99" w:rsidR="00BC6E19" w:rsidRPr="00BC6E19" w:rsidRDefault="00BC6E19" w:rsidP="00BC6E19">
    <w:pPr>
      <w:pStyle w:val="Footer"/>
      <w:ind w:right="1134"/>
      <w:rPr>
        <w:sz w:val="20"/>
      </w:rPr>
    </w:pPr>
    <w:r>
      <w:rPr>
        <w:sz w:val="20"/>
      </w:rPr>
      <w:t>GE.24-16858  (E)</w:t>
    </w:r>
    <w:r>
      <w:rPr>
        <w:noProof/>
        <w:sz w:val="20"/>
      </w:rPr>
      <w:drawing>
        <wp:anchor distT="0" distB="0" distL="114300" distR="114300" simplePos="0" relativeHeight="251660288" behindDoc="0" locked="0" layoutInCell="1" allowOverlap="1" wp14:anchorId="1C4B0DEA" wp14:editId="7600D74C">
          <wp:simplePos x="0" y="0"/>
          <wp:positionH relativeFrom="margin">
            <wp:posOffset>5615940</wp:posOffset>
          </wp:positionH>
          <wp:positionV relativeFrom="margin">
            <wp:posOffset>8905875</wp:posOffset>
          </wp:positionV>
          <wp:extent cx="571500" cy="571500"/>
          <wp:effectExtent l="0" t="0" r="0" b="0"/>
          <wp:wrapNone/>
          <wp:docPr id="1676394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F8871" w14:textId="77777777" w:rsidR="004263F7" w:rsidRPr="000B175B" w:rsidRDefault="004263F7" w:rsidP="000B175B">
      <w:pPr>
        <w:tabs>
          <w:tab w:val="right" w:pos="2155"/>
        </w:tabs>
        <w:spacing w:after="80"/>
        <w:ind w:left="680"/>
        <w:rPr>
          <w:u w:val="single"/>
        </w:rPr>
      </w:pPr>
      <w:r>
        <w:rPr>
          <w:u w:val="single"/>
        </w:rPr>
        <w:tab/>
      </w:r>
    </w:p>
  </w:footnote>
  <w:footnote w:type="continuationSeparator" w:id="0">
    <w:p w14:paraId="345657CF" w14:textId="77777777" w:rsidR="004263F7" w:rsidRPr="00FC68B7" w:rsidRDefault="004263F7" w:rsidP="00FC68B7">
      <w:pPr>
        <w:tabs>
          <w:tab w:val="left" w:pos="2155"/>
        </w:tabs>
        <w:spacing w:after="80"/>
        <w:ind w:left="680"/>
        <w:rPr>
          <w:u w:val="single"/>
        </w:rPr>
      </w:pPr>
      <w:r>
        <w:rPr>
          <w:u w:val="single"/>
        </w:rPr>
        <w:tab/>
      </w:r>
    </w:p>
  </w:footnote>
  <w:footnote w:type="continuationNotice" w:id="1">
    <w:p w14:paraId="3AF8707F" w14:textId="77777777" w:rsidR="004263F7" w:rsidRDefault="004263F7"/>
  </w:footnote>
  <w:footnote w:id="2">
    <w:p w14:paraId="3F0339DF" w14:textId="77777777" w:rsidR="00A245FC" w:rsidRPr="00D32C69" w:rsidRDefault="00A245FC" w:rsidP="00A245FC">
      <w:pPr>
        <w:pStyle w:val="FootnoteText"/>
        <w:rPr>
          <w:szCs w:val="18"/>
        </w:rPr>
      </w:pPr>
      <w:r>
        <w:tab/>
      </w:r>
      <w:r w:rsidRPr="00C2754A">
        <w:rPr>
          <w:rStyle w:val="FootnoteReference"/>
        </w:rPr>
        <w:sym w:font="Symbol" w:char="F02A"/>
      </w:r>
      <w:r>
        <w:t xml:space="preserve"> </w:t>
      </w:r>
      <w:r>
        <w:tab/>
      </w:r>
      <w:r w:rsidRPr="00D32C69">
        <w:rPr>
          <w:szCs w:val="18"/>
        </w:rPr>
        <w:t xml:space="preserve">In accordance with the programme of work of the Inland Transport Committee for 2024 as outlined in proposed programme budget for 2024 (A/78/6 (Sect. 20), table 20.5), the World Forum will develop, </w:t>
      </w:r>
      <w:proofErr w:type="gramStart"/>
      <w:r w:rsidRPr="00D32C69">
        <w:rPr>
          <w:szCs w:val="18"/>
        </w:rPr>
        <w:t>harmonize</w:t>
      </w:r>
      <w:proofErr w:type="gramEnd"/>
      <w:r w:rsidRPr="00D32C69">
        <w:rPr>
          <w:szCs w:val="18"/>
        </w:rPr>
        <w:t xml:space="preserve"> and update UN Regulations in order to enhance the performance of vehicles. The present document is submitted in conformity with that mandate.</w:t>
      </w:r>
    </w:p>
    <w:p w14:paraId="79CFEE62" w14:textId="77777777" w:rsidR="00A245FC" w:rsidRPr="009B0A28" w:rsidRDefault="00A245FC" w:rsidP="00A245FC">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B83C" w14:textId="67A4B14E" w:rsidR="00A245FC" w:rsidRPr="006D656C" w:rsidRDefault="006D656C">
    <w:pPr>
      <w:pStyle w:val="Header"/>
      <w:rPr>
        <w:lang w:val="fr-CH"/>
      </w:rPr>
    </w:pPr>
    <w:r>
      <w:rPr>
        <w:lang w:val="fr-CH"/>
      </w:rPr>
      <w:t>ECE/TRANS/WP.29/GRSP/2024/27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5ADC4" w14:textId="3CF05D2C" w:rsidR="00A245FC" w:rsidRPr="006D656C" w:rsidRDefault="006D656C" w:rsidP="006D656C">
    <w:pPr>
      <w:pStyle w:val="Header"/>
      <w:jc w:val="right"/>
      <w:rPr>
        <w:lang w:val="fr-CH"/>
      </w:rPr>
    </w:pPr>
    <w:r>
      <w:rPr>
        <w:lang w:val="fr-CH"/>
      </w:rPr>
      <w:t>ECE/TRANS/WP.29/GRSP/2024/27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F8635C"/>
    <w:multiLevelType w:val="hybridMultilevel"/>
    <w:tmpl w:val="78CE07AE"/>
    <w:lvl w:ilvl="0" w:tplc="A02E8652">
      <w:start w:val="1"/>
      <w:numFmt w:val="decimal"/>
      <w:lvlText w:val="%1."/>
      <w:lvlJc w:val="left"/>
      <w:pPr>
        <w:ind w:left="1688" w:hanging="540"/>
      </w:pPr>
      <w:rPr>
        <w:rFonts w:hint="default"/>
      </w:rPr>
    </w:lvl>
    <w:lvl w:ilvl="1" w:tplc="04070019">
      <w:start w:val="1"/>
      <w:numFmt w:val="lowerLetter"/>
      <w:lvlText w:val="%2."/>
      <w:lvlJc w:val="left"/>
      <w:pPr>
        <w:ind w:left="2228" w:hanging="360"/>
      </w:pPr>
    </w:lvl>
    <w:lvl w:ilvl="2" w:tplc="0407001B" w:tentative="1">
      <w:start w:val="1"/>
      <w:numFmt w:val="lowerRoman"/>
      <w:lvlText w:val="%3."/>
      <w:lvlJc w:val="right"/>
      <w:pPr>
        <w:ind w:left="2948" w:hanging="180"/>
      </w:pPr>
    </w:lvl>
    <w:lvl w:ilvl="3" w:tplc="0407000F" w:tentative="1">
      <w:start w:val="1"/>
      <w:numFmt w:val="decimal"/>
      <w:lvlText w:val="%4."/>
      <w:lvlJc w:val="left"/>
      <w:pPr>
        <w:ind w:left="3668" w:hanging="360"/>
      </w:pPr>
    </w:lvl>
    <w:lvl w:ilvl="4" w:tplc="04070019" w:tentative="1">
      <w:start w:val="1"/>
      <w:numFmt w:val="lowerLetter"/>
      <w:lvlText w:val="%5."/>
      <w:lvlJc w:val="left"/>
      <w:pPr>
        <w:ind w:left="4388" w:hanging="360"/>
      </w:pPr>
    </w:lvl>
    <w:lvl w:ilvl="5" w:tplc="0407001B" w:tentative="1">
      <w:start w:val="1"/>
      <w:numFmt w:val="lowerRoman"/>
      <w:lvlText w:val="%6."/>
      <w:lvlJc w:val="right"/>
      <w:pPr>
        <w:ind w:left="5108" w:hanging="180"/>
      </w:pPr>
    </w:lvl>
    <w:lvl w:ilvl="6" w:tplc="0407000F" w:tentative="1">
      <w:start w:val="1"/>
      <w:numFmt w:val="decimal"/>
      <w:lvlText w:val="%7."/>
      <w:lvlJc w:val="left"/>
      <w:pPr>
        <w:ind w:left="5828" w:hanging="360"/>
      </w:pPr>
    </w:lvl>
    <w:lvl w:ilvl="7" w:tplc="04070019" w:tentative="1">
      <w:start w:val="1"/>
      <w:numFmt w:val="lowerLetter"/>
      <w:lvlText w:val="%8."/>
      <w:lvlJc w:val="left"/>
      <w:pPr>
        <w:ind w:left="6548" w:hanging="360"/>
      </w:pPr>
    </w:lvl>
    <w:lvl w:ilvl="8" w:tplc="0407001B" w:tentative="1">
      <w:start w:val="1"/>
      <w:numFmt w:val="lowerRoman"/>
      <w:lvlText w:val="%9."/>
      <w:lvlJc w:val="right"/>
      <w:pPr>
        <w:ind w:left="7268" w:hanging="180"/>
      </w:p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648583152">
    <w:abstractNumId w:val="1"/>
  </w:num>
  <w:num w:numId="2" w16cid:durableId="890118283">
    <w:abstractNumId w:val="0"/>
  </w:num>
  <w:num w:numId="3" w16cid:durableId="685710691">
    <w:abstractNumId w:val="2"/>
  </w:num>
  <w:num w:numId="4" w16cid:durableId="217284465">
    <w:abstractNumId w:val="3"/>
  </w:num>
  <w:num w:numId="5" w16cid:durableId="1163395122">
    <w:abstractNumId w:val="8"/>
  </w:num>
  <w:num w:numId="6" w16cid:durableId="2047023154">
    <w:abstractNumId w:val="9"/>
  </w:num>
  <w:num w:numId="7" w16cid:durableId="58527966">
    <w:abstractNumId w:val="7"/>
  </w:num>
  <w:num w:numId="8" w16cid:durableId="454905740">
    <w:abstractNumId w:val="6"/>
  </w:num>
  <w:num w:numId="9" w16cid:durableId="547687916">
    <w:abstractNumId w:val="5"/>
  </w:num>
  <w:num w:numId="10" w16cid:durableId="9140888">
    <w:abstractNumId w:val="4"/>
  </w:num>
  <w:num w:numId="11" w16cid:durableId="940263124">
    <w:abstractNumId w:val="16"/>
  </w:num>
  <w:num w:numId="12" w16cid:durableId="546137660">
    <w:abstractNumId w:val="14"/>
  </w:num>
  <w:num w:numId="13" w16cid:durableId="1433933824">
    <w:abstractNumId w:val="10"/>
  </w:num>
  <w:num w:numId="14" w16cid:durableId="2011710427">
    <w:abstractNumId w:val="12"/>
  </w:num>
  <w:num w:numId="15" w16cid:durableId="1139808250">
    <w:abstractNumId w:val="17"/>
  </w:num>
  <w:num w:numId="16" w16cid:durableId="2123450441">
    <w:abstractNumId w:val="13"/>
  </w:num>
  <w:num w:numId="17" w16cid:durableId="1717200925">
    <w:abstractNumId w:val="18"/>
  </w:num>
  <w:num w:numId="18" w16cid:durableId="319500940">
    <w:abstractNumId w:val="19"/>
  </w:num>
  <w:num w:numId="19" w16cid:durableId="147863296">
    <w:abstractNumId w:val="11"/>
  </w:num>
  <w:num w:numId="20" w16cid:durableId="183463903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5FC"/>
    <w:rsid w:val="00002A7D"/>
    <w:rsid w:val="000038A8"/>
    <w:rsid w:val="00005DF3"/>
    <w:rsid w:val="00006790"/>
    <w:rsid w:val="00027624"/>
    <w:rsid w:val="00050F6B"/>
    <w:rsid w:val="000678CD"/>
    <w:rsid w:val="00072C8C"/>
    <w:rsid w:val="00081CE0"/>
    <w:rsid w:val="00084D30"/>
    <w:rsid w:val="000900C9"/>
    <w:rsid w:val="00090320"/>
    <w:rsid w:val="000931C0"/>
    <w:rsid w:val="00097003"/>
    <w:rsid w:val="000A2E09"/>
    <w:rsid w:val="000B175B"/>
    <w:rsid w:val="000B3A0F"/>
    <w:rsid w:val="000E0415"/>
    <w:rsid w:val="000E20B7"/>
    <w:rsid w:val="000F7715"/>
    <w:rsid w:val="00156B99"/>
    <w:rsid w:val="00166124"/>
    <w:rsid w:val="00176D1D"/>
    <w:rsid w:val="00184DDA"/>
    <w:rsid w:val="001900CD"/>
    <w:rsid w:val="001A0452"/>
    <w:rsid w:val="001B4B04"/>
    <w:rsid w:val="001B5875"/>
    <w:rsid w:val="001C4B9C"/>
    <w:rsid w:val="001C6663"/>
    <w:rsid w:val="001C7895"/>
    <w:rsid w:val="001D26DF"/>
    <w:rsid w:val="001F1599"/>
    <w:rsid w:val="001F19C4"/>
    <w:rsid w:val="002043F0"/>
    <w:rsid w:val="00211E0B"/>
    <w:rsid w:val="00232575"/>
    <w:rsid w:val="00247258"/>
    <w:rsid w:val="00257CAC"/>
    <w:rsid w:val="0027237A"/>
    <w:rsid w:val="002974E9"/>
    <w:rsid w:val="002A306B"/>
    <w:rsid w:val="002A7F94"/>
    <w:rsid w:val="002B109A"/>
    <w:rsid w:val="002C6D45"/>
    <w:rsid w:val="002D6E53"/>
    <w:rsid w:val="002F046D"/>
    <w:rsid w:val="002F3023"/>
    <w:rsid w:val="00301764"/>
    <w:rsid w:val="003229D8"/>
    <w:rsid w:val="00336C97"/>
    <w:rsid w:val="00337F88"/>
    <w:rsid w:val="00342432"/>
    <w:rsid w:val="0035223F"/>
    <w:rsid w:val="00352D4B"/>
    <w:rsid w:val="0035638C"/>
    <w:rsid w:val="003A46BB"/>
    <w:rsid w:val="003A4EC7"/>
    <w:rsid w:val="003A7295"/>
    <w:rsid w:val="003B1F60"/>
    <w:rsid w:val="003C2CC4"/>
    <w:rsid w:val="003D4B23"/>
    <w:rsid w:val="003E278A"/>
    <w:rsid w:val="00413520"/>
    <w:rsid w:val="004263F7"/>
    <w:rsid w:val="004325CB"/>
    <w:rsid w:val="00440A07"/>
    <w:rsid w:val="00462880"/>
    <w:rsid w:val="00476F24"/>
    <w:rsid w:val="004A5D33"/>
    <w:rsid w:val="004C55B0"/>
    <w:rsid w:val="004F6BA0"/>
    <w:rsid w:val="00503BEA"/>
    <w:rsid w:val="00533616"/>
    <w:rsid w:val="00535ABA"/>
    <w:rsid w:val="0053768B"/>
    <w:rsid w:val="005420F2"/>
    <w:rsid w:val="0054285C"/>
    <w:rsid w:val="00584173"/>
    <w:rsid w:val="00595520"/>
    <w:rsid w:val="005A2F66"/>
    <w:rsid w:val="005A44B9"/>
    <w:rsid w:val="005B1BA0"/>
    <w:rsid w:val="005B3DB3"/>
    <w:rsid w:val="005C0268"/>
    <w:rsid w:val="005D15CA"/>
    <w:rsid w:val="005F08DF"/>
    <w:rsid w:val="005F3066"/>
    <w:rsid w:val="005F3DA0"/>
    <w:rsid w:val="005F3E61"/>
    <w:rsid w:val="00604DDD"/>
    <w:rsid w:val="006107D6"/>
    <w:rsid w:val="006115CC"/>
    <w:rsid w:val="00611FC4"/>
    <w:rsid w:val="006176FB"/>
    <w:rsid w:val="00630FCB"/>
    <w:rsid w:val="00640B26"/>
    <w:rsid w:val="0065766B"/>
    <w:rsid w:val="006770B2"/>
    <w:rsid w:val="00686A48"/>
    <w:rsid w:val="0068763C"/>
    <w:rsid w:val="006940E1"/>
    <w:rsid w:val="006A3C72"/>
    <w:rsid w:val="006A7392"/>
    <w:rsid w:val="006B03A1"/>
    <w:rsid w:val="006B67D9"/>
    <w:rsid w:val="006C5535"/>
    <w:rsid w:val="006D0589"/>
    <w:rsid w:val="006D656C"/>
    <w:rsid w:val="006E564B"/>
    <w:rsid w:val="006E7154"/>
    <w:rsid w:val="007003CD"/>
    <w:rsid w:val="0070701E"/>
    <w:rsid w:val="0072632A"/>
    <w:rsid w:val="007358E8"/>
    <w:rsid w:val="00736ECE"/>
    <w:rsid w:val="0074533B"/>
    <w:rsid w:val="007643BC"/>
    <w:rsid w:val="00780C68"/>
    <w:rsid w:val="007959FE"/>
    <w:rsid w:val="007A0CF1"/>
    <w:rsid w:val="007B6BA5"/>
    <w:rsid w:val="007C3390"/>
    <w:rsid w:val="007C42D8"/>
    <w:rsid w:val="007C4F4B"/>
    <w:rsid w:val="007D6F65"/>
    <w:rsid w:val="007D7362"/>
    <w:rsid w:val="007F5CE2"/>
    <w:rsid w:val="007F6611"/>
    <w:rsid w:val="00810BAC"/>
    <w:rsid w:val="00814C29"/>
    <w:rsid w:val="008175E9"/>
    <w:rsid w:val="008242D7"/>
    <w:rsid w:val="0082577B"/>
    <w:rsid w:val="00825CB5"/>
    <w:rsid w:val="00866893"/>
    <w:rsid w:val="00866F02"/>
    <w:rsid w:val="00867D18"/>
    <w:rsid w:val="00871F9A"/>
    <w:rsid w:val="00871FD5"/>
    <w:rsid w:val="0088172E"/>
    <w:rsid w:val="00881EFA"/>
    <w:rsid w:val="008879CB"/>
    <w:rsid w:val="008979B1"/>
    <w:rsid w:val="008A6B25"/>
    <w:rsid w:val="008A6C4F"/>
    <w:rsid w:val="008B389E"/>
    <w:rsid w:val="008D045E"/>
    <w:rsid w:val="008D3F25"/>
    <w:rsid w:val="008D4D82"/>
    <w:rsid w:val="008E0E46"/>
    <w:rsid w:val="008E7116"/>
    <w:rsid w:val="008F143B"/>
    <w:rsid w:val="008F3882"/>
    <w:rsid w:val="008F4B7C"/>
    <w:rsid w:val="00912205"/>
    <w:rsid w:val="0092556A"/>
    <w:rsid w:val="00926E47"/>
    <w:rsid w:val="00947162"/>
    <w:rsid w:val="009610D0"/>
    <w:rsid w:val="0096375C"/>
    <w:rsid w:val="009662E6"/>
    <w:rsid w:val="0097095E"/>
    <w:rsid w:val="0098592B"/>
    <w:rsid w:val="00985FC4"/>
    <w:rsid w:val="00990766"/>
    <w:rsid w:val="00991261"/>
    <w:rsid w:val="009964C4"/>
    <w:rsid w:val="009A7B81"/>
    <w:rsid w:val="009B011B"/>
    <w:rsid w:val="009B0A28"/>
    <w:rsid w:val="009B7EB7"/>
    <w:rsid w:val="009D01C0"/>
    <w:rsid w:val="009D6A08"/>
    <w:rsid w:val="009E0A16"/>
    <w:rsid w:val="009E6CB7"/>
    <w:rsid w:val="009E7970"/>
    <w:rsid w:val="009F0CD1"/>
    <w:rsid w:val="009F2EAC"/>
    <w:rsid w:val="009F57E3"/>
    <w:rsid w:val="00A077A2"/>
    <w:rsid w:val="00A10F4F"/>
    <w:rsid w:val="00A11067"/>
    <w:rsid w:val="00A1704A"/>
    <w:rsid w:val="00A245FC"/>
    <w:rsid w:val="00A36AC2"/>
    <w:rsid w:val="00A425EB"/>
    <w:rsid w:val="00A72F22"/>
    <w:rsid w:val="00A733BC"/>
    <w:rsid w:val="00A748A6"/>
    <w:rsid w:val="00A76A69"/>
    <w:rsid w:val="00A879A4"/>
    <w:rsid w:val="00AA0FF8"/>
    <w:rsid w:val="00AC0F2C"/>
    <w:rsid w:val="00AC479D"/>
    <w:rsid w:val="00AC502A"/>
    <w:rsid w:val="00AE1E26"/>
    <w:rsid w:val="00AF58C1"/>
    <w:rsid w:val="00B04A3F"/>
    <w:rsid w:val="00B06643"/>
    <w:rsid w:val="00B15055"/>
    <w:rsid w:val="00B20551"/>
    <w:rsid w:val="00B30179"/>
    <w:rsid w:val="00B31E0B"/>
    <w:rsid w:val="00B33FC7"/>
    <w:rsid w:val="00B37B15"/>
    <w:rsid w:val="00B4162A"/>
    <w:rsid w:val="00B45C02"/>
    <w:rsid w:val="00B70B63"/>
    <w:rsid w:val="00B72A1E"/>
    <w:rsid w:val="00B81E12"/>
    <w:rsid w:val="00BA339B"/>
    <w:rsid w:val="00BB23CC"/>
    <w:rsid w:val="00BC1E7E"/>
    <w:rsid w:val="00BC6E19"/>
    <w:rsid w:val="00BC74E9"/>
    <w:rsid w:val="00BE36A9"/>
    <w:rsid w:val="00BE618E"/>
    <w:rsid w:val="00BE7BEC"/>
    <w:rsid w:val="00BF0A5A"/>
    <w:rsid w:val="00BF0E63"/>
    <w:rsid w:val="00BF12A3"/>
    <w:rsid w:val="00BF16D7"/>
    <w:rsid w:val="00BF2373"/>
    <w:rsid w:val="00BF279B"/>
    <w:rsid w:val="00C044E2"/>
    <w:rsid w:val="00C048CB"/>
    <w:rsid w:val="00C066F3"/>
    <w:rsid w:val="00C463DD"/>
    <w:rsid w:val="00C745C3"/>
    <w:rsid w:val="00C978F5"/>
    <w:rsid w:val="00CA24A4"/>
    <w:rsid w:val="00CB348D"/>
    <w:rsid w:val="00CD46F5"/>
    <w:rsid w:val="00CE4A8F"/>
    <w:rsid w:val="00CF071D"/>
    <w:rsid w:val="00D0123D"/>
    <w:rsid w:val="00D15B04"/>
    <w:rsid w:val="00D2031B"/>
    <w:rsid w:val="00D25FE2"/>
    <w:rsid w:val="00D37DA9"/>
    <w:rsid w:val="00D406A7"/>
    <w:rsid w:val="00D41AE9"/>
    <w:rsid w:val="00D43252"/>
    <w:rsid w:val="00D44D86"/>
    <w:rsid w:val="00D50B7D"/>
    <w:rsid w:val="00D52012"/>
    <w:rsid w:val="00D704E5"/>
    <w:rsid w:val="00D72727"/>
    <w:rsid w:val="00D978C6"/>
    <w:rsid w:val="00DA0956"/>
    <w:rsid w:val="00DA357F"/>
    <w:rsid w:val="00DA3E12"/>
    <w:rsid w:val="00DC18AD"/>
    <w:rsid w:val="00DF7CAE"/>
    <w:rsid w:val="00E120FD"/>
    <w:rsid w:val="00E423C0"/>
    <w:rsid w:val="00E6414C"/>
    <w:rsid w:val="00E7260F"/>
    <w:rsid w:val="00E8702D"/>
    <w:rsid w:val="00E905F4"/>
    <w:rsid w:val="00E916A9"/>
    <w:rsid w:val="00E916DE"/>
    <w:rsid w:val="00E925AD"/>
    <w:rsid w:val="00E96630"/>
    <w:rsid w:val="00ED18DC"/>
    <w:rsid w:val="00ED6201"/>
    <w:rsid w:val="00ED7A2A"/>
    <w:rsid w:val="00EF18ED"/>
    <w:rsid w:val="00EF1D7F"/>
    <w:rsid w:val="00F0137E"/>
    <w:rsid w:val="00F04E44"/>
    <w:rsid w:val="00F21786"/>
    <w:rsid w:val="00F25D06"/>
    <w:rsid w:val="00F31CFF"/>
    <w:rsid w:val="00F3742B"/>
    <w:rsid w:val="00F41FDB"/>
    <w:rsid w:val="00F50597"/>
    <w:rsid w:val="00F56D63"/>
    <w:rsid w:val="00F609A9"/>
    <w:rsid w:val="00F80C99"/>
    <w:rsid w:val="00F867EC"/>
    <w:rsid w:val="00F91B2B"/>
    <w:rsid w:val="00FC03CD"/>
    <w:rsid w:val="00FC0646"/>
    <w:rsid w:val="00FC68B7"/>
    <w:rsid w:val="00FE2500"/>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F324F"/>
  <w15:docId w15:val="{9E6A28B8-EC41-4E5E-893B-8B24DBCC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HChGChar">
    <w:name w:val="_ H _Ch_G Char"/>
    <w:link w:val="HChG"/>
    <w:locked/>
    <w:rsid w:val="00A245FC"/>
    <w:rPr>
      <w:b/>
      <w:sz w:val="28"/>
      <w:lang w:val="en-GB"/>
    </w:rPr>
  </w:style>
  <w:style w:type="character" w:customStyle="1" w:styleId="H1GChar">
    <w:name w:val="_ H_1_G Char"/>
    <w:link w:val="H1G"/>
    <w:locked/>
    <w:rsid w:val="00A245FC"/>
    <w:rPr>
      <w:b/>
      <w:sz w:val="24"/>
      <w:lang w:val="en-GB"/>
    </w:rPr>
  </w:style>
  <w:style w:type="character" w:customStyle="1" w:styleId="SingleTxtGChar">
    <w:name w:val="_ Single Txt_G Char"/>
    <w:link w:val="SingleTxtG"/>
    <w:qFormat/>
    <w:rsid w:val="00A245FC"/>
    <w:rPr>
      <w:lang w:val="en-GB"/>
    </w:rPr>
  </w:style>
  <w:style w:type="character" w:styleId="CommentReference">
    <w:name w:val="annotation reference"/>
    <w:basedOn w:val="DefaultParagraphFont"/>
    <w:semiHidden/>
    <w:unhideWhenUsed/>
    <w:rsid w:val="000E20B7"/>
    <w:rPr>
      <w:sz w:val="16"/>
      <w:szCs w:val="16"/>
    </w:rPr>
  </w:style>
  <w:style w:type="paragraph" w:styleId="CommentText">
    <w:name w:val="annotation text"/>
    <w:basedOn w:val="Normal"/>
    <w:link w:val="CommentTextChar"/>
    <w:unhideWhenUsed/>
    <w:rsid w:val="000E20B7"/>
    <w:pPr>
      <w:spacing w:line="240" w:lineRule="auto"/>
    </w:pPr>
  </w:style>
  <w:style w:type="character" w:customStyle="1" w:styleId="CommentTextChar">
    <w:name w:val="Comment Text Char"/>
    <w:basedOn w:val="DefaultParagraphFont"/>
    <w:link w:val="CommentText"/>
    <w:rsid w:val="000E20B7"/>
    <w:rPr>
      <w:lang w:val="en-GB"/>
    </w:rPr>
  </w:style>
  <w:style w:type="paragraph" w:styleId="CommentSubject">
    <w:name w:val="annotation subject"/>
    <w:basedOn w:val="CommentText"/>
    <w:next w:val="CommentText"/>
    <w:link w:val="CommentSubjectChar"/>
    <w:semiHidden/>
    <w:unhideWhenUsed/>
    <w:rsid w:val="000E20B7"/>
    <w:rPr>
      <w:b/>
      <w:bCs/>
    </w:rPr>
  </w:style>
  <w:style w:type="character" w:customStyle="1" w:styleId="CommentSubjectChar">
    <w:name w:val="Comment Subject Char"/>
    <w:basedOn w:val="CommentTextChar"/>
    <w:link w:val="CommentSubject"/>
    <w:semiHidden/>
    <w:rsid w:val="000E20B7"/>
    <w:rPr>
      <w:b/>
      <w:bCs/>
      <w:lang w:val="en-GB"/>
    </w:rPr>
  </w:style>
  <w:style w:type="paragraph" w:styleId="Revision">
    <w:name w:val="Revision"/>
    <w:hidden/>
    <w:uiPriority w:val="99"/>
    <w:semiHidden/>
    <w:rsid w:val="000E20B7"/>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9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566209EA-BF18-4EDC-A8CE-CEC9559BE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0ABE2F0B-9CC1-4723-AD2D-D714799CD4BD}">
  <ds:schemaRefs>
    <ds:schemaRef ds:uri="http://purl.org/dc/elements/1.1/"/>
    <ds:schemaRef ds:uri="http://schemas.microsoft.com/office/2006/metadata/properties"/>
    <ds:schemaRef ds:uri="4b4a1c0d-4a69-4996-a84a-fc699b9f49d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85ec44e-1bab-4c0b-9df0-6ba128686fc9"/>
    <ds:schemaRef ds:uri="acccb6d4-dbe5-46d2-b4d3-5733603d8cc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TRANS_WP29_E.dotm</Template>
  <TotalTime>0</TotalTime>
  <Pages>4</Pages>
  <Words>1298</Words>
  <Characters>6881</Characters>
  <Application>Microsoft Office Word</Application>
  <DocSecurity>0</DocSecurity>
  <Lines>147</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ECE/TRANS/WP.29/GRSP/2024/27</vt:lpstr>
      <vt:lpstr/>
    </vt:vector>
  </TitlesOfParts>
  <Company>CSD</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ECE/TRANS/WP.29/GRSP/2024/27</dc:title>
  <dc:subject>2416858</dc:subject>
  <dc:creator>Edoardo Gianotti</dc:creator>
  <cp:keywords/>
  <dc:description/>
  <cp:lastModifiedBy>Don Canete Martin</cp:lastModifiedBy>
  <cp:revision>2</cp:revision>
  <cp:lastPrinted>2024-09-17T13:11:00Z</cp:lastPrinted>
  <dcterms:created xsi:type="dcterms:W3CDTF">2024-09-17T15:01:00Z</dcterms:created>
  <dcterms:modified xsi:type="dcterms:W3CDTF">2024-09-17T15:01:00Z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