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1D297C" w14:paraId="0ADBAABF" w14:textId="77777777" w:rsidTr="00B20551">
        <w:trPr>
          <w:cantSplit/>
          <w:trHeight w:hRule="exact" w:val="851"/>
        </w:trPr>
        <w:tc>
          <w:tcPr>
            <w:tcW w:w="1276" w:type="dxa"/>
            <w:tcBorders>
              <w:bottom w:val="single" w:sz="4" w:space="0" w:color="auto"/>
            </w:tcBorders>
            <w:vAlign w:val="bottom"/>
          </w:tcPr>
          <w:p w14:paraId="770DF459" w14:textId="77777777" w:rsidR="009E6CB7" w:rsidRPr="001D297C" w:rsidRDefault="009E6CB7" w:rsidP="00B20551">
            <w:pPr>
              <w:spacing w:after="80"/>
            </w:pPr>
          </w:p>
        </w:tc>
        <w:tc>
          <w:tcPr>
            <w:tcW w:w="2268" w:type="dxa"/>
            <w:tcBorders>
              <w:bottom w:val="single" w:sz="4" w:space="0" w:color="auto"/>
            </w:tcBorders>
            <w:vAlign w:val="bottom"/>
          </w:tcPr>
          <w:p w14:paraId="6D63FC41" w14:textId="77777777" w:rsidR="009E6CB7" w:rsidRPr="001D297C" w:rsidRDefault="009E6CB7" w:rsidP="00B20551">
            <w:pPr>
              <w:spacing w:after="80" w:line="300" w:lineRule="exact"/>
              <w:rPr>
                <w:b/>
                <w:sz w:val="24"/>
                <w:szCs w:val="24"/>
              </w:rPr>
            </w:pPr>
            <w:r w:rsidRPr="001D297C">
              <w:rPr>
                <w:sz w:val="28"/>
                <w:szCs w:val="28"/>
              </w:rPr>
              <w:t>United Nations</w:t>
            </w:r>
          </w:p>
        </w:tc>
        <w:tc>
          <w:tcPr>
            <w:tcW w:w="6095" w:type="dxa"/>
            <w:gridSpan w:val="2"/>
            <w:tcBorders>
              <w:bottom w:val="single" w:sz="4" w:space="0" w:color="auto"/>
            </w:tcBorders>
            <w:vAlign w:val="bottom"/>
          </w:tcPr>
          <w:p w14:paraId="2FD1489E" w14:textId="6821D906" w:rsidR="009E6CB7" w:rsidRPr="001D297C" w:rsidRDefault="00310F70" w:rsidP="00310F70">
            <w:pPr>
              <w:jc w:val="right"/>
            </w:pPr>
            <w:r w:rsidRPr="001D297C">
              <w:rPr>
                <w:sz w:val="40"/>
              </w:rPr>
              <w:t>ECE</w:t>
            </w:r>
            <w:r w:rsidRPr="001D297C">
              <w:t>/TRANS/WP.29/GRSP/2024/26</w:t>
            </w:r>
          </w:p>
        </w:tc>
      </w:tr>
      <w:tr w:rsidR="009E6CB7" w:rsidRPr="001D297C" w14:paraId="119D705D" w14:textId="77777777" w:rsidTr="00B20551">
        <w:trPr>
          <w:cantSplit/>
          <w:trHeight w:hRule="exact" w:val="2835"/>
        </w:trPr>
        <w:tc>
          <w:tcPr>
            <w:tcW w:w="1276" w:type="dxa"/>
            <w:tcBorders>
              <w:top w:val="single" w:sz="4" w:space="0" w:color="auto"/>
              <w:bottom w:val="single" w:sz="12" w:space="0" w:color="auto"/>
            </w:tcBorders>
          </w:tcPr>
          <w:p w14:paraId="28321098" w14:textId="77777777" w:rsidR="009E6CB7" w:rsidRPr="001D297C" w:rsidRDefault="00686A48" w:rsidP="00B20551">
            <w:pPr>
              <w:spacing w:before="120"/>
            </w:pPr>
            <w:r w:rsidRPr="001D297C">
              <w:rPr>
                <w:noProof/>
                <w:lang w:eastAsia="fr-CH"/>
              </w:rPr>
              <w:drawing>
                <wp:inline distT="0" distB="0" distL="0" distR="0" wp14:anchorId="077CABF0" wp14:editId="54DCD906">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3B35B55" w14:textId="77777777" w:rsidR="009E6CB7" w:rsidRPr="001D297C" w:rsidRDefault="009E6CB7" w:rsidP="00B20551">
            <w:pPr>
              <w:spacing w:before="120" w:line="420" w:lineRule="exact"/>
              <w:rPr>
                <w:sz w:val="40"/>
                <w:szCs w:val="40"/>
              </w:rPr>
            </w:pPr>
            <w:r w:rsidRPr="001D297C">
              <w:rPr>
                <w:b/>
                <w:sz w:val="40"/>
                <w:szCs w:val="40"/>
              </w:rPr>
              <w:t>Economic and Social Council</w:t>
            </w:r>
          </w:p>
        </w:tc>
        <w:tc>
          <w:tcPr>
            <w:tcW w:w="2835" w:type="dxa"/>
            <w:tcBorders>
              <w:top w:val="single" w:sz="4" w:space="0" w:color="auto"/>
              <w:bottom w:val="single" w:sz="12" w:space="0" w:color="auto"/>
            </w:tcBorders>
          </w:tcPr>
          <w:p w14:paraId="348C6187" w14:textId="77777777" w:rsidR="009E6CB7" w:rsidRPr="001D297C" w:rsidRDefault="00310F70" w:rsidP="00310F70">
            <w:pPr>
              <w:spacing w:before="240" w:line="240" w:lineRule="exact"/>
            </w:pPr>
            <w:r w:rsidRPr="001D297C">
              <w:t>Distr.: General</w:t>
            </w:r>
          </w:p>
          <w:p w14:paraId="45356489" w14:textId="0AE5C265" w:rsidR="00310F70" w:rsidRPr="001D297C" w:rsidRDefault="00310F70" w:rsidP="00310F70">
            <w:pPr>
              <w:spacing w:line="240" w:lineRule="exact"/>
            </w:pPr>
            <w:r w:rsidRPr="001D297C">
              <w:t>1</w:t>
            </w:r>
            <w:r w:rsidR="00DB3582">
              <w:t>7</w:t>
            </w:r>
            <w:r w:rsidRPr="001D297C">
              <w:t xml:space="preserve"> September 2024</w:t>
            </w:r>
          </w:p>
          <w:p w14:paraId="48B78FDA" w14:textId="77777777" w:rsidR="00310F70" w:rsidRPr="001D297C" w:rsidRDefault="00310F70" w:rsidP="00310F70">
            <w:pPr>
              <w:spacing w:line="240" w:lineRule="exact"/>
            </w:pPr>
          </w:p>
          <w:p w14:paraId="32C383A0" w14:textId="45167B68" w:rsidR="00310F70" w:rsidRPr="001D297C" w:rsidRDefault="00310F70" w:rsidP="00310F70">
            <w:pPr>
              <w:spacing w:line="240" w:lineRule="exact"/>
            </w:pPr>
            <w:r w:rsidRPr="001D297C">
              <w:t>Original: English</w:t>
            </w:r>
          </w:p>
        </w:tc>
      </w:tr>
    </w:tbl>
    <w:p w14:paraId="08E44EDD" w14:textId="77777777" w:rsidR="00310F70" w:rsidRPr="001D297C" w:rsidRDefault="00310F70" w:rsidP="00310F70">
      <w:pPr>
        <w:spacing w:before="120"/>
        <w:rPr>
          <w:rFonts w:asciiTheme="majorBidi" w:hAnsiTheme="majorBidi" w:cstheme="majorBidi"/>
          <w:b/>
          <w:sz w:val="28"/>
          <w:szCs w:val="28"/>
        </w:rPr>
      </w:pPr>
      <w:r w:rsidRPr="001D297C">
        <w:rPr>
          <w:rFonts w:asciiTheme="majorBidi" w:hAnsiTheme="majorBidi" w:cstheme="majorBidi"/>
          <w:b/>
          <w:sz w:val="28"/>
          <w:szCs w:val="28"/>
        </w:rPr>
        <w:t>Economic Commission for Europe</w:t>
      </w:r>
    </w:p>
    <w:p w14:paraId="39B2242A" w14:textId="77777777" w:rsidR="00310F70" w:rsidRPr="001D297C" w:rsidRDefault="00310F70" w:rsidP="00310F70">
      <w:pPr>
        <w:spacing w:before="120"/>
        <w:rPr>
          <w:rFonts w:asciiTheme="majorBidi" w:hAnsiTheme="majorBidi" w:cstheme="majorBidi"/>
          <w:sz w:val="28"/>
          <w:szCs w:val="28"/>
        </w:rPr>
      </w:pPr>
      <w:r w:rsidRPr="001D297C">
        <w:rPr>
          <w:rFonts w:asciiTheme="majorBidi" w:hAnsiTheme="majorBidi" w:cstheme="majorBidi"/>
          <w:sz w:val="28"/>
          <w:szCs w:val="28"/>
        </w:rPr>
        <w:t>Inland Transport Committee</w:t>
      </w:r>
    </w:p>
    <w:p w14:paraId="02223BB9" w14:textId="77777777" w:rsidR="00310F70" w:rsidRPr="001D297C" w:rsidRDefault="00310F70" w:rsidP="00310F70">
      <w:pPr>
        <w:spacing w:before="120"/>
        <w:rPr>
          <w:rFonts w:asciiTheme="majorBidi" w:hAnsiTheme="majorBidi" w:cstheme="majorBidi"/>
          <w:b/>
          <w:sz w:val="24"/>
          <w:szCs w:val="24"/>
        </w:rPr>
      </w:pPr>
      <w:r w:rsidRPr="001D297C">
        <w:rPr>
          <w:rFonts w:asciiTheme="majorBidi" w:hAnsiTheme="majorBidi" w:cstheme="majorBidi"/>
          <w:b/>
          <w:sz w:val="24"/>
          <w:szCs w:val="24"/>
        </w:rPr>
        <w:t>World Forum for Harmonization of Vehicle Regulations</w:t>
      </w:r>
    </w:p>
    <w:p w14:paraId="7659E139" w14:textId="77777777" w:rsidR="00310F70" w:rsidRPr="001D297C" w:rsidRDefault="00310F70" w:rsidP="00310F70">
      <w:pPr>
        <w:spacing w:before="120"/>
        <w:rPr>
          <w:rFonts w:asciiTheme="majorBidi" w:hAnsiTheme="majorBidi" w:cstheme="majorBidi"/>
          <w:b/>
        </w:rPr>
      </w:pPr>
      <w:r w:rsidRPr="001D297C">
        <w:rPr>
          <w:rFonts w:asciiTheme="majorBidi" w:hAnsiTheme="majorBidi" w:cstheme="majorBidi"/>
          <w:b/>
        </w:rPr>
        <w:t>Working Party on Passive Safety</w:t>
      </w:r>
    </w:p>
    <w:p w14:paraId="712250AD" w14:textId="77777777" w:rsidR="00310F70" w:rsidRPr="001D297C" w:rsidRDefault="00310F70" w:rsidP="00310F70">
      <w:pPr>
        <w:spacing w:before="120"/>
        <w:rPr>
          <w:rFonts w:asciiTheme="majorBidi" w:hAnsiTheme="majorBidi" w:cstheme="majorBidi"/>
          <w:b/>
        </w:rPr>
      </w:pPr>
      <w:r w:rsidRPr="001D297C">
        <w:rPr>
          <w:rFonts w:asciiTheme="majorBidi" w:hAnsiTheme="majorBidi" w:cstheme="majorBidi"/>
          <w:b/>
        </w:rPr>
        <w:t>Seventy-sixth session</w:t>
      </w:r>
    </w:p>
    <w:p w14:paraId="4C7DEF43" w14:textId="77777777" w:rsidR="00310F70" w:rsidRPr="001D297C" w:rsidRDefault="00310F70" w:rsidP="00310F70">
      <w:pPr>
        <w:rPr>
          <w:rFonts w:asciiTheme="majorBidi" w:hAnsiTheme="majorBidi" w:cstheme="majorBidi"/>
        </w:rPr>
      </w:pPr>
      <w:r w:rsidRPr="001D297C">
        <w:rPr>
          <w:rFonts w:asciiTheme="majorBidi" w:hAnsiTheme="majorBidi" w:cstheme="majorBidi"/>
        </w:rPr>
        <w:t>Geneva, 2–6 December 2024</w:t>
      </w:r>
    </w:p>
    <w:p w14:paraId="1650C545" w14:textId="0589476A" w:rsidR="00310F70" w:rsidRPr="001D297C" w:rsidRDefault="00310F70" w:rsidP="00310F70">
      <w:pPr>
        <w:rPr>
          <w:rFonts w:asciiTheme="majorBidi" w:hAnsiTheme="majorBidi" w:cstheme="majorBidi"/>
        </w:rPr>
      </w:pPr>
      <w:r w:rsidRPr="001D297C">
        <w:rPr>
          <w:rFonts w:asciiTheme="majorBidi" w:hAnsiTheme="majorBidi" w:cstheme="majorBidi"/>
        </w:rPr>
        <w:t>Item 15 of the provisional agenda</w:t>
      </w:r>
    </w:p>
    <w:p w14:paraId="33AC9912" w14:textId="76BAC4B9" w:rsidR="00310F70" w:rsidRPr="001D297C" w:rsidRDefault="00310F70" w:rsidP="00310F70">
      <w:pPr>
        <w:rPr>
          <w:bCs/>
        </w:rPr>
      </w:pPr>
      <w:r w:rsidRPr="001D297C">
        <w:rPr>
          <w:b/>
        </w:rPr>
        <w:t xml:space="preserve">UN Regulation No. 134 </w:t>
      </w:r>
      <w:r w:rsidRPr="001D297C">
        <w:rPr>
          <w:b/>
          <w:color w:val="000000" w:themeColor="text1"/>
        </w:rPr>
        <w:t>(Hydrogen and Fuel Cell Vehicles)</w:t>
      </w:r>
    </w:p>
    <w:p w14:paraId="7F79196F" w14:textId="087264E0" w:rsidR="00310F70" w:rsidRPr="001D297C" w:rsidRDefault="00310F70" w:rsidP="00310F70">
      <w:pPr>
        <w:pStyle w:val="HChG"/>
        <w:jc w:val="both"/>
      </w:pPr>
      <w:r w:rsidRPr="001D297C">
        <w:tab/>
      </w:r>
      <w:r w:rsidRPr="001D297C">
        <w:tab/>
      </w:r>
      <w:r w:rsidRPr="001D297C">
        <w:rPr>
          <w:color w:val="000000" w:themeColor="text1"/>
        </w:rPr>
        <w:t>Proposal for the 03 Series of Amendments to UN Regulation No. 134 (Hydrogen and Fuel Cell Vehicles)</w:t>
      </w:r>
    </w:p>
    <w:p w14:paraId="63D1A59E" w14:textId="6B39CB90" w:rsidR="00310F70" w:rsidRPr="001D297C" w:rsidRDefault="00310F70" w:rsidP="00310F70">
      <w:pPr>
        <w:pStyle w:val="H1G"/>
        <w:rPr>
          <w:b w:val="0"/>
        </w:rPr>
      </w:pPr>
      <w:r w:rsidRPr="001D297C">
        <w:tab/>
      </w:r>
      <w:r w:rsidRPr="001D297C">
        <w:tab/>
      </w:r>
      <w:r w:rsidRPr="001D297C">
        <w:rPr>
          <w:color w:val="000000" w:themeColor="text1"/>
        </w:rPr>
        <w:t>Submitted by the Task Force amending UN Regulation No. 134</w:t>
      </w:r>
      <w:r w:rsidRPr="001D297C">
        <w:t xml:space="preserve"> </w:t>
      </w:r>
      <w:r w:rsidRPr="001D297C">
        <w:rPr>
          <w:rStyle w:val="FootnoteReference"/>
          <w:szCs w:val="24"/>
        </w:rPr>
        <w:footnoteReference w:customMarkFollows="1" w:id="2"/>
        <w:sym w:font="Symbol" w:char="F02A"/>
      </w:r>
    </w:p>
    <w:p w14:paraId="7CCB869F" w14:textId="55A2C88B" w:rsidR="00310F70" w:rsidRPr="001D297C" w:rsidRDefault="00310F70" w:rsidP="00310F70">
      <w:pPr>
        <w:pStyle w:val="SingleTxtG"/>
        <w:ind w:firstLine="567"/>
        <w:rPr>
          <w:bCs/>
          <w:color w:val="000000" w:themeColor="text1"/>
        </w:rPr>
      </w:pPr>
      <w:r w:rsidRPr="001D297C">
        <w:rPr>
          <w:snapToGrid w:val="0"/>
          <w:color w:val="000000" w:themeColor="text1"/>
        </w:rPr>
        <w:t>The text reproduced below was prepared by the task force involving the experts from France, Japan, the Netherlands, the European Commission, the European Association of Automotive Suppliers (CLEPA) and the International Organization of Motor Vehicle Manufacturers (OICA) as well as related industry experts on transposing amendment 1 to UN Global Technical Regulation No. 13, Phase 2 (GTR13-PH2) into the UN Regulation under the 1958 Agreement</w:t>
      </w:r>
      <w:r w:rsidRPr="001D297C">
        <w:rPr>
          <w:color w:val="000000" w:themeColor="text1"/>
        </w:rPr>
        <w:t>.</w:t>
      </w:r>
      <w:r w:rsidRPr="001D297C">
        <w:rPr>
          <w:iCs/>
          <w:color w:val="000000" w:themeColor="text1"/>
        </w:rPr>
        <w:t xml:space="preserve"> </w:t>
      </w:r>
      <w:r w:rsidRPr="001D297C">
        <w:rPr>
          <w:color w:val="000000" w:themeColor="text1"/>
        </w:rPr>
        <w:t xml:space="preserve">The modifications to the existing text of the UN Regulation </w:t>
      </w:r>
      <w:r w:rsidRPr="001D297C">
        <w:rPr>
          <w:color w:val="000000" w:themeColor="text1"/>
        </w:rPr>
        <w:t>No</w:t>
      </w:r>
      <w:r w:rsidR="00CA2F06">
        <w:rPr>
          <w:color w:val="000000" w:themeColor="text1"/>
        </w:rPr>
        <w:t>.</w:t>
      </w:r>
      <w:r w:rsidRPr="001D297C">
        <w:rPr>
          <w:color w:val="000000" w:themeColor="text1"/>
        </w:rPr>
        <w:t xml:space="preserve"> </w:t>
      </w:r>
      <w:r w:rsidRPr="001D297C">
        <w:rPr>
          <w:color w:val="000000" w:themeColor="text1"/>
        </w:rPr>
        <w:t>134</w:t>
      </w:r>
      <w:r w:rsidRPr="001D297C">
        <w:rPr>
          <w:iCs/>
          <w:color w:val="000000" w:themeColor="text1"/>
        </w:rPr>
        <w:t xml:space="preserve"> </w:t>
      </w:r>
      <w:r w:rsidRPr="001D297C">
        <w:rPr>
          <w:color w:val="000000" w:themeColor="text1"/>
        </w:rPr>
        <w:t>are marked in bold for new or strikethrough for deleted characters</w:t>
      </w:r>
      <w:r w:rsidRPr="001D297C">
        <w:rPr>
          <w:color w:val="000000" w:themeColor="text1"/>
          <w:sz w:val="18"/>
        </w:rPr>
        <w:t>.</w:t>
      </w:r>
    </w:p>
    <w:p w14:paraId="26F87501" w14:textId="77777777" w:rsidR="00310F70" w:rsidRPr="001D297C" w:rsidRDefault="00310F70" w:rsidP="00310F70">
      <w:pPr>
        <w:pStyle w:val="SingleTxtG"/>
        <w:ind w:firstLine="567"/>
        <w:rPr>
          <w:bCs/>
          <w:color w:val="000000" w:themeColor="text1"/>
        </w:rPr>
      </w:pPr>
    </w:p>
    <w:p w14:paraId="24AD68ED" w14:textId="77777777" w:rsidR="00310F70" w:rsidRPr="001D297C" w:rsidRDefault="00310F70" w:rsidP="00310F70">
      <w:pPr>
        <w:pStyle w:val="HChG"/>
        <w:tabs>
          <w:tab w:val="left" w:pos="8505"/>
        </w:tabs>
        <w:spacing w:before="0" w:after="0" w:line="240" w:lineRule="auto"/>
        <w:ind w:firstLine="425"/>
        <w:jc w:val="lowKashida"/>
        <w:rPr>
          <w:rFonts w:asciiTheme="majorBidi" w:hAnsiTheme="majorBidi" w:cstheme="majorBidi"/>
        </w:rPr>
      </w:pPr>
      <w:r w:rsidRPr="001D297C">
        <w:rPr>
          <w:rFonts w:asciiTheme="majorBidi" w:hAnsiTheme="majorBidi" w:cstheme="majorBidi"/>
        </w:rPr>
        <w:br w:type="page"/>
      </w:r>
    </w:p>
    <w:p w14:paraId="274BE5DC" w14:textId="77777777" w:rsidR="00310F70" w:rsidRPr="001D297C" w:rsidRDefault="00310F70" w:rsidP="00310F70">
      <w:pPr>
        <w:pStyle w:val="HChG"/>
        <w:jc w:val="both"/>
        <w:rPr>
          <w:color w:val="000000" w:themeColor="text1"/>
        </w:rPr>
      </w:pPr>
      <w:r w:rsidRPr="001D297C">
        <w:rPr>
          <w:color w:val="000000" w:themeColor="text1"/>
        </w:rPr>
        <w:lastRenderedPageBreak/>
        <w:tab/>
        <w:t>I.</w:t>
      </w:r>
      <w:r w:rsidRPr="001D297C">
        <w:rPr>
          <w:color w:val="000000" w:themeColor="text1"/>
        </w:rPr>
        <w:tab/>
        <w:t>Proposal</w:t>
      </w:r>
    </w:p>
    <w:p w14:paraId="25BDF5E0" w14:textId="77777777" w:rsidR="00310F70" w:rsidRPr="001D297C" w:rsidRDefault="00310F70" w:rsidP="00310F70">
      <w:pPr>
        <w:keepNext/>
        <w:keepLines/>
        <w:tabs>
          <w:tab w:val="right" w:pos="851"/>
          <w:tab w:val="left" w:pos="1134"/>
          <w:tab w:val="left" w:pos="1701"/>
          <w:tab w:val="left" w:pos="2268"/>
          <w:tab w:val="left" w:pos="5334"/>
        </w:tabs>
        <w:spacing w:before="360" w:after="240" w:line="300" w:lineRule="exact"/>
        <w:ind w:left="1134" w:right="1134" w:hanging="1134"/>
        <w:rPr>
          <w:i/>
          <w:color w:val="000000" w:themeColor="text1"/>
        </w:rPr>
      </w:pPr>
      <w:r w:rsidRPr="001D297C">
        <w:rPr>
          <w:b/>
          <w:sz w:val="28"/>
        </w:rPr>
        <w:tab/>
      </w:r>
      <w:r w:rsidRPr="001D297C">
        <w:rPr>
          <w:b/>
          <w:sz w:val="28"/>
        </w:rPr>
        <w:tab/>
      </w:r>
      <w:r w:rsidRPr="001D297C">
        <w:rPr>
          <w:i/>
          <w:color w:val="000000" w:themeColor="text1"/>
        </w:rPr>
        <w:t xml:space="preserve">Paragraph 1, Footnote 1, </w:t>
      </w:r>
      <w:r w:rsidRPr="001D297C">
        <w:rPr>
          <w:color w:val="000000" w:themeColor="text1"/>
        </w:rPr>
        <w:t>amend to read:</w:t>
      </w:r>
    </w:p>
    <w:p w14:paraId="038E5AC2" w14:textId="77777777" w:rsidR="00310F70" w:rsidRPr="001D297C" w:rsidRDefault="00310F70" w:rsidP="00310F70">
      <w:pPr>
        <w:pStyle w:val="SingleTxtG"/>
        <w:rPr>
          <w:color w:val="000000" w:themeColor="text1"/>
        </w:rPr>
      </w:pPr>
      <w:r w:rsidRPr="001D297C">
        <w:rPr>
          <w:color w:val="000000" w:themeColor="text1"/>
        </w:rPr>
        <w:t>"</w:t>
      </w:r>
      <w:r w:rsidRPr="001D297C">
        <w:rPr>
          <w:color w:val="000000" w:themeColor="text1"/>
          <w:vertAlign w:val="superscript"/>
        </w:rPr>
        <w:t>1</w:t>
      </w:r>
      <w:r w:rsidRPr="001D297C">
        <w:rPr>
          <w:color w:val="000000" w:themeColor="text1"/>
        </w:rPr>
        <w:t xml:space="preserve"> </w:t>
      </w:r>
      <w:r w:rsidRPr="001D297C">
        <w:rPr>
          <w:color w:val="000000" w:themeColor="text1"/>
        </w:rPr>
        <w:tab/>
        <w:t>This Regulation does not cover the electrical safety of electric power train, the material compatibility and hydrogen embrittlement of the vehicle fuel system, and the post crash fuel system integrity in the event of rear impact.</w:t>
      </w:r>
    </w:p>
    <w:p w14:paraId="073C89CA" w14:textId="31D16939" w:rsidR="00310F70" w:rsidRPr="001D297C" w:rsidRDefault="00310F70" w:rsidP="00310F70">
      <w:pPr>
        <w:pStyle w:val="SingleTxtG"/>
        <w:ind w:firstLine="567"/>
      </w:pPr>
      <w:r w:rsidRPr="001D297C">
        <w:rPr>
          <w:b/>
        </w:rPr>
        <w:t xml:space="preserve">[This Regulation also does not cover supply lines for additional </w:t>
      </w:r>
      <w:bookmarkStart w:id="0" w:name="_Hlk177030559"/>
      <w:r w:rsidR="00705053" w:rsidRPr="001D297C">
        <w:rPr>
          <w:b/>
        </w:rPr>
        <w:t xml:space="preserve">Thermally activated Pressure Relief Device </w:t>
      </w:r>
      <w:bookmarkEnd w:id="0"/>
      <w:r w:rsidR="00705053" w:rsidRPr="001D297C">
        <w:rPr>
          <w:b/>
        </w:rPr>
        <w:t>(</w:t>
      </w:r>
      <w:r w:rsidRPr="001D297C">
        <w:rPr>
          <w:b/>
        </w:rPr>
        <w:t>TPRDs</w:t>
      </w:r>
      <w:r w:rsidR="00705053" w:rsidRPr="001D297C">
        <w:rPr>
          <w:b/>
        </w:rPr>
        <w:t>)</w:t>
      </w:r>
      <w:r w:rsidRPr="001D297C">
        <w:rPr>
          <w:b/>
        </w:rPr>
        <w:t xml:space="preserve"> made of materials other than metal until specific requirements for such materials have been defined.]</w:t>
      </w:r>
      <w:r w:rsidRPr="001D297C">
        <w:t>"</w:t>
      </w:r>
    </w:p>
    <w:p w14:paraId="7160516D" w14:textId="77777777" w:rsidR="00310F70" w:rsidRPr="001D297C" w:rsidRDefault="00310F70" w:rsidP="00310F70">
      <w:pPr>
        <w:pStyle w:val="SingleTxtG"/>
      </w:pPr>
      <w:r w:rsidRPr="001D297C">
        <w:rPr>
          <w:i/>
        </w:rPr>
        <w:t>Paragraph</w:t>
      </w:r>
      <w:r w:rsidRPr="001D297C">
        <w:rPr>
          <w:i/>
          <w:lang w:eastAsia="ja-JP"/>
        </w:rPr>
        <w:t xml:space="preserve"> 2.3., </w:t>
      </w:r>
      <w:r w:rsidRPr="001D297C">
        <w:rPr>
          <w:iCs/>
        </w:rPr>
        <w:t xml:space="preserve">amend </w:t>
      </w:r>
      <w:r w:rsidRPr="001D297C">
        <w:t>to read:</w:t>
      </w:r>
    </w:p>
    <w:p w14:paraId="1720C3A1" w14:textId="77777777" w:rsidR="00310F70" w:rsidRPr="001D297C" w:rsidRDefault="00310F70" w:rsidP="00310F70">
      <w:pPr>
        <w:spacing w:after="120"/>
        <w:ind w:left="2268" w:right="1134" w:hanging="1134"/>
        <w:jc w:val="both"/>
        <w:rPr>
          <w:color w:val="000000" w:themeColor="text1"/>
        </w:rPr>
      </w:pPr>
      <w:r w:rsidRPr="001D297C">
        <w:t>"</w:t>
      </w:r>
      <w:r w:rsidRPr="001D297C">
        <w:rPr>
          <w:lang w:eastAsia="ja-JP"/>
        </w:rPr>
        <w:t>2.3.</w:t>
      </w:r>
      <w:r w:rsidRPr="001D297C">
        <w:tab/>
        <w:t>"</w:t>
      </w:r>
      <w:r w:rsidRPr="001D297C">
        <w:rPr>
          <w:i/>
          <w:lang w:eastAsia="ja-JP"/>
        </w:rPr>
        <w:t>Compressed h</w:t>
      </w:r>
      <w:r w:rsidRPr="001D297C">
        <w:rPr>
          <w:i/>
        </w:rPr>
        <w:t>ydrogen storage system</w:t>
      </w:r>
      <w:r w:rsidRPr="001D297C">
        <w:rPr>
          <w:i/>
          <w:lang w:eastAsia="ja-JP"/>
        </w:rPr>
        <w:t xml:space="preserve"> (CHSS)</w:t>
      </w:r>
      <w:r w:rsidRPr="001D297C">
        <w:rPr>
          <w:i/>
        </w:rPr>
        <w:t>"</w:t>
      </w:r>
      <w:r w:rsidRPr="001D297C">
        <w:t xml:space="preserve"> </w:t>
      </w:r>
      <w:r w:rsidRPr="001D297C">
        <w:rPr>
          <w:lang w:eastAsia="ja-JP"/>
        </w:rPr>
        <w:t>means</w:t>
      </w:r>
      <w:r w:rsidRPr="001D297C">
        <w:t xml:space="preserve"> </w:t>
      </w:r>
      <w:r w:rsidRPr="001D297C">
        <w:rPr>
          <w:lang w:eastAsia="ja-JP"/>
        </w:rPr>
        <w:t xml:space="preserve">a system designed to store </w:t>
      </w:r>
      <w:r w:rsidRPr="001D297C">
        <w:t xml:space="preserve">compressed </w:t>
      </w:r>
      <w:r w:rsidRPr="001D297C">
        <w:rPr>
          <w:lang w:eastAsia="ja-JP"/>
        </w:rPr>
        <w:t xml:space="preserve">hydrogen fuel for a hydrogen-fuelled vehicle and composed of </w:t>
      </w:r>
      <w:r w:rsidRPr="001D297C">
        <w:t>a container, container attachments (if any), [</w:t>
      </w:r>
      <w:r w:rsidRPr="001D297C">
        <w:rPr>
          <w:b/>
        </w:rPr>
        <w:t>supply lines for additional Thermally activated Pressure Relief Device (TPRD) (if any),]</w:t>
      </w:r>
      <w:r w:rsidRPr="001D297C">
        <w:t xml:space="preserve"> </w:t>
      </w:r>
      <w:r w:rsidRPr="001D297C">
        <w:rPr>
          <w:color w:val="000000" w:themeColor="text1"/>
        </w:rPr>
        <w:t>and all primary closure devices required to isolate the stored hydrogen from the remainder of the fuel system and the environment. "</w:t>
      </w:r>
    </w:p>
    <w:p w14:paraId="0DCC779F" w14:textId="77777777" w:rsidR="00310F70" w:rsidRPr="001D297C" w:rsidRDefault="00310F70" w:rsidP="00310F70">
      <w:pPr>
        <w:pStyle w:val="SingleTxtG"/>
        <w:rPr>
          <w:color w:val="000000" w:themeColor="text1"/>
        </w:rPr>
      </w:pPr>
      <w:r w:rsidRPr="001D297C">
        <w:rPr>
          <w:i/>
          <w:color w:val="000000" w:themeColor="text1"/>
        </w:rPr>
        <w:t>Paragraph</w:t>
      </w:r>
      <w:r w:rsidRPr="001D297C">
        <w:rPr>
          <w:i/>
          <w:color w:val="000000" w:themeColor="text1"/>
          <w:lang w:eastAsia="ja-JP"/>
        </w:rPr>
        <w:t xml:space="preserve"> 5., </w:t>
      </w:r>
      <w:r w:rsidRPr="001D297C">
        <w:rPr>
          <w:iCs/>
          <w:color w:val="000000" w:themeColor="text1"/>
        </w:rPr>
        <w:t xml:space="preserve">amend </w:t>
      </w:r>
      <w:r w:rsidRPr="001D297C">
        <w:rPr>
          <w:color w:val="000000" w:themeColor="text1"/>
        </w:rPr>
        <w:t>to read:</w:t>
      </w:r>
    </w:p>
    <w:p w14:paraId="7815B486" w14:textId="77777777" w:rsidR="00310F70" w:rsidRPr="001D297C" w:rsidRDefault="00310F70" w:rsidP="00310F70">
      <w:pPr>
        <w:pStyle w:val="HChG"/>
        <w:tabs>
          <w:tab w:val="left" w:pos="2268"/>
        </w:tabs>
        <w:spacing w:before="0"/>
        <w:ind w:left="2268"/>
        <w:jc w:val="both"/>
        <w:rPr>
          <w:color w:val="000000" w:themeColor="text1"/>
          <w:lang w:eastAsia="ja-JP"/>
        </w:rPr>
      </w:pPr>
      <w:r w:rsidRPr="001D297C">
        <w:rPr>
          <w:b w:val="0"/>
          <w:bCs/>
          <w:color w:val="000000" w:themeColor="text1"/>
          <w:szCs w:val="28"/>
        </w:rPr>
        <w:t>"</w:t>
      </w:r>
      <w:r w:rsidRPr="001D297C">
        <w:rPr>
          <w:color w:val="000000" w:themeColor="text1"/>
          <w:lang w:eastAsia="ja-JP"/>
        </w:rPr>
        <w:t xml:space="preserve">5. </w:t>
      </w:r>
      <w:r w:rsidRPr="001D297C">
        <w:rPr>
          <w:color w:val="000000" w:themeColor="text1"/>
          <w:lang w:eastAsia="ja-JP"/>
        </w:rPr>
        <w:tab/>
        <w:t xml:space="preserve">Part I – Specifications of the Compressed Hydrogen Storage System </w:t>
      </w:r>
    </w:p>
    <w:p w14:paraId="73BB677F" w14:textId="77777777" w:rsidR="00310F70" w:rsidRPr="001D297C" w:rsidRDefault="00310F70" w:rsidP="00310F70">
      <w:pPr>
        <w:spacing w:after="120"/>
        <w:ind w:left="2268" w:right="1134"/>
        <w:jc w:val="both"/>
        <w:rPr>
          <w:color w:val="000000" w:themeColor="text1"/>
        </w:rPr>
      </w:pPr>
      <w:r w:rsidRPr="001D297C">
        <w:rPr>
          <w:color w:val="000000" w:themeColor="text1"/>
        </w:rPr>
        <w:t xml:space="preserve">This </w:t>
      </w:r>
      <w:r w:rsidRPr="001D297C">
        <w:rPr>
          <w:color w:val="000000" w:themeColor="text1"/>
          <w:lang w:eastAsia="ja-JP"/>
        </w:rPr>
        <w:t>part</w:t>
      </w:r>
      <w:r w:rsidRPr="001D297C">
        <w:rPr>
          <w:color w:val="000000" w:themeColor="text1"/>
        </w:rPr>
        <w:t xml:space="preserve"> specifies the requirements for the compressed hydrogen storage system. </w:t>
      </w:r>
    </w:p>
    <w:p w14:paraId="777E65D9" w14:textId="77777777" w:rsidR="00310F70" w:rsidRPr="001D297C" w:rsidRDefault="00310F70" w:rsidP="00310F70">
      <w:pPr>
        <w:spacing w:after="120"/>
        <w:ind w:leftChars="1134" w:left="2832" w:right="1134" w:hangingChars="282" w:hanging="564"/>
        <w:jc w:val="both"/>
        <w:rPr>
          <w:bCs/>
          <w:color w:val="000000" w:themeColor="text1"/>
        </w:rPr>
      </w:pPr>
      <w:r w:rsidRPr="001D297C">
        <w:rPr>
          <w:bCs/>
          <w:color w:val="000000" w:themeColor="text1"/>
        </w:rPr>
        <w:t>(a)</w:t>
      </w:r>
      <w:r w:rsidRPr="001D297C">
        <w:rPr>
          <w:bCs/>
          <w:color w:val="000000" w:themeColor="text1"/>
        </w:rPr>
        <w:tab/>
        <w:t xml:space="preserve">The primary closure devices shall include the following functions, which may be combined: </w:t>
      </w:r>
    </w:p>
    <w:p w14:paraId="471639A1" w14:textId="77777777" w:rsidR="00310F70" w:rsidRPr="001D297C" w:rsidRDefault="00310F70" w:rsidP="00310F70">
      <w:pPr>
        <w:spacing w:after="120"/>
        <w:ind w:left="2835" w:right="1134"/>
        <w:jc w:val="both"/>
        <w:rPr>
          <w:bCs/>
          <w:color w:val="000000" w:themeColor="text1"/>
        </w:rPr>
      </w:pPr>
      <w:r w:rsidRPr="001D297C">
        <w:rPr>
          <w:bCs/>
          <w:color w:val="000000" w:themeColor="text1"/>
        </w:rPr>
        <w:tab/>
        <w:t>(i)</w:t>
      </w:r>
      <w:r w:rsidRPr="001D297C">
        <w:rPr>
          <w:bCs/>
          <w:color w:val="000000" w:themeColor="text1"/>
        </w:rPr>
        <w:tab/>
        <w:t>TPRD;</w:t>
      </w:r>
    </w:p>
    <w:p w14:paraId="3AADC2CF" w14:textId="77777777" w:rsidR="00310F70" w:rsidRPr="001D297C" w:rsidRDefault="00310F70" w:rsidP="00310F70">
      <w:pPr>
        <w:spacing w:after="120"/>
        <w:ind w:left="2835" w:right="1134"/>
        <w:jc w:val="both"/>
        <w:rPr>
          <w:bCs/>
          <w:color w:val="000000" w:themeColor="text1"/>
        </w:rPr>
      </w:pPr>
      <w:r w:rsidRPr="001D297C">
        <w:rPr>
          <w:bCs/>
          <w:color w:val="000000" w:themeColor="text1"/>
        </w:rPr>
        <w:tab/>
        <w:t>(ii)</w:t>
      </w:r>
      <w:r w:rsidRPr="001D297C">
        <w:rPr>
          <w:bCs/>
          <w:color w:val="000000" w:themeColor="text1"/>
        </w:rPr>
        <w:tab/>
        <w:t>Check valve; and</w:t>
      </w:r>
    </w:p>
    <w:p w14:paraId="37175990" w14:textId="26D3B09D" w:rsidR="00310F70" w:rsidRPr="001D297C" w:rsidRDefault="00310F70" w:rsidP="00310F70">
      <w:pPr>
        <w:spacing w:after="120"/>
        <w:ind w:left="2835" w:right="1134"/>
        <w:jc w:val="both"/>
        <w:rPr>
          <w:bCs/>
          <w:color w:val="000000" w:themeColor="text1"/>
        </w:rPr>
      </w:pPr>
      <w:r w:rsidRPr="001D297C">
        <w:rPr>
          <w:bCs/>
          <w:color w:val="000000" w:themeColor="text1"/>
        </w:rPr>
        <w:tab/>
        <w:t>(iii)</w:t>
      </w:r>
      <w:r w:rsidRPr="001D297C">
        <w:rPr>
          <w:bCs/>
          <w:color w:val="000000" w:themeColor="text1"/>
        </w:rPr>
        <w:tab/>
        <w:t>Shut-off val</w:t>
      </w:r>
      <w:r w:rsidRPr="001D297C">
        <w:rPr>
          <w:bCs/>
          <w:color w:val="000000" w:themeColor="text1"/>
        </w:rPr>
        <w:t>ve</w:t>
      </w:r>
      <w:r w:rsidR="00705053" w:rsidRPr="001D297C">
        <w:rPr>
          <w:bCs/>
          <w:color w:val="000000" w:themeColor="text1"/>
        </w:rPr>
        <w:t>.</w:t>
      </w:r>
    </w:p>
    <w:p w14:paraId="15D3C567" w14:textId="77777777" w:rsidR="00310F70" w:rsidRPr="001D297C" w:rsidRDefault="00310F70" w:rsidP="00310F70">
      <w:pPr>
        <w:spacing w:after="120"/>
        <w:ind w:left="2835" w:right="1134" w:hanging="567"/>
        <w:jc w:val="both"/>
        <w:rPr>
          <w:b/>
        </w:rPr>
      </w:pPr>
      <w:r w:rsidRPr="001D297C">
        <w:rPr>
          <w:bCs/>
          <w:color w:val="000000" w:themeColor="text1"/>
        </w:rPr>
        <w:t>(b)</w:t>
      </w:r>
      <w:r w:rsidRPr="001D297C">
        <w:rPr>
          <w:bCs/>
          <w:color w:val="000000" w:themeColor="text1"/>
        </w:rPr>
        <w:tab/>
        <w:t>The primary closure devices shall be mounted directly on or within each container. [</w:t>
      </w:r>
      <w:r w:rsidRPr="001D297C">
        <w:rPr>
          <w:b/>
        </w:rPr>
        <w:t>If needed, manufacturers may choose to locate additional TPRDs in alternative locations on the container. However, any high-pressure supply lines for such additional TPRDs shall have demonstrated mechanical integrity and durability as part of qualification tests for the container (</w:t>
      </w:r>
      <w:r w:rsidRPr="001D297C">
        <w:rPr>
          <w:b/>
          <w:lang w:eastAsia="en-GB"/>
        </w:rPr>
        <w:t xml:space="preserve">verification tests for baseline metrics in paragraph 5.1., </w:t>
      </w:r>
      <w:r w:rsidRPr="001D297C">
        <w:rPr>
          <w:b/>
        </w:rPr>
        <w:t xml:space="preserve">hydraulic sequential test in paragraph 5.2. excluding the drop test; see Annex 9 – Overview of applicability of tests for supply lines for additional TPRDs). </w:t>
      </w:r>
    </w:p>
    <w:p w14:paraId="1985FA38" w14:textId="77777777" w:rsidR="00310F70" w:rsidRPr="001D297C" w:rsidRDefault="00310F70" w:rsidP="00310F70">
      <w:pPr>
        <w:spacing w:after="120"/>
        <w:ind w:left="2835" w:right="1134" w:hanging="567"/>
        <w:jc w:val="both"/>
      </w:pPr>
      <w:r w:rsidRPr="003B0DDC">
        <w:rPr>
          <w:b/>
          <w:i/>
          <w:iCs/>
        </w:rPr>
        <w:t>Note</w:t>
      </w:r>
      <w:r w:rsidRPr="001D297C">
        <w:rPr>
          <w:b/>
        </w:rPr>
        <w:t xml:space="preserve">: </w:t>
      </w:r>
      <w:r w:rsidRPr="001D297C">
        <w:rPr>
          <w:b/>
        </w:rPr>
        <w:tab/>
        <w:t>The post-crash fuel system integrity requirements in paragraph 7.2. also apply to supply lines for additional TPRDs.</w:t>
      </w:r>
      <w:r w:rsidRPr="001D297C">
        <w:t>]"</w:t>
      </w:r>
    </w:p>
    <w:p w14:paraId="0CF76F7B" w14:textId="77777777" w:rsidR="00310F70" w:rsidRPr="001D297C" w:rsidRDefault="00310F70" w:rsidP="00310F70">
      <w:pPr>
        <w:spacing w:after="120"/>
        <w:ind w:left="2835" w:right="1134" w:hanging="567"/>
        <w:jc w:val="both"/>
        <w:rPr>
          <w:bCs/>
          <w:color w:val="000000" w:themeColor="text1"/>
        </w:rPr>
      </w:pPr>
      <w:r w:rsidRPr="001D297C">
        <w:rPr>
          <w:bCs/>
          <w:color w:val="000000" w:themeColor="text1"/>
        </w:rPr>
        <w:t>…</w:t>
      </w:r>
    </w:p>
    <w:p w14:paraId="0B7C8533" w14:textId="77777777" w:rsidR="00310F70" w:rsidRPr="001D297C" w:rsidRDefault="00310F70" w:rsidP="00310F70">
      <w:pPr>
        <w:spacing w:line="240" w:lineRule="auto"/>
        <w:rPr>
          <w:b/>
          <w:bCs/>
          <w:color w:val="000000" w:themeColor="text1"/>
        </w:rPr>
      </w:pPr>
      <w:r w:rsidRPr="001D297C">
        <w:rPr>
          <w:b/>
          <w:bCs/>
          <w:color w:val="000000" w:themeColor="text1"/>
        </w:rPr>
        <w:br w:type="page"/>
      </w:r>
    </w:p>
    <w:p w14:paraId="430E9BE4" w14:textId="77777777" w:rsidR="00310F70" w:rsidRPr="001D297C" w:rsidRDefault="00310F70" w:rsidP="00310F70">
      <w:pPr>
        <w:pStyle w:val="SingleTxtG"/>
        <w:rPr>
          <w:color w:val="000000" w:themeColor="text1"/>
        </w:rPr>
      </w:pPr>
      <w:r w:rsidRPr="001D297C">
        <w:rPr>
          <w:i/>
          <w:color w:val="000000" w:themeColor="text1"/>
        </w:rPr>
        <w:lastRenderedPageBreak/>
        <w:t>Paragraph</w:t>
      </w:r>
      <w:r w:rsidRPr="001D297C">
        <w:rPr>
          <w:i/>
          <w:color w:val="000000" w:themeColor="text1"/>
          <w:lang w:eastAsia="ja-JP"/>
        </w:rPr>
        <w:t xml:space="preserve"> 5.1.1., </w:t>
      </w:r>
      <w:r w:rsidRPr="001D297C">
        <w:rPr>
          <w:iCs/>
          <w:color w:val="000000" w:themeColor="text1"/>
        </w:rPr>
        <w:t xml:space="preserve">amend </w:t>
      </w:r>
      <w:r w:rsidRPr="001D297C">
        <w:rPr>
          <w:color w:val="000000" w:themeColor="text1"/>
        </w:rPr>
        <w:t>to read:</w:t>
      </w:r>
    </w:p>
    <w:p w14:paraId="227F53AB" w14:textId="77777777" w:rsidR="00310F70" w:rsidRPr="001D297C" w:rsidRDefault="00310F70" w:rsidP="00310F70">
      <w:pPr>
        <w:pStyle w:val="SingleTxtG"/>
        <w:keepNext/>
        <w:spacing w:line="240" w:lineRule="auto"/>
        <w:rPr>
          <w:color w:val="000000" w:themeColor="text1"/>
        </w:rPr>
      </w:pPr>
      <w:r w:rsidRPr="001D297C">
        <w:rPr>
          <w:color w:val="000000" w:themeColor="text1"/>
        </w:rPr>
        <w:t>"5.1.1.</w:t>
      </w:r>
      <w:r w:rsidRPr="001D297C">
        <w:rPr>
          <w:color w:val="000000" w:themeColor="text1"/>
        </w:rPr>
        <w:tab/>
      </w:r>
      <w:r w:rsidRPr="001D297C">
        <w:rPr>
          <w:color w:val="000000" w:themeColor="text1"/>
        </w:rPr>
        <w:tab/>
        <w:t>Baseline initial burst pressure</w:t>
      </w:r>
    </w:p>
    <w:p w14:paraId="09B998CC" w14:textId="77777777" w:rsidR="00310F70" w:rsidRPr="001D297C" w:rsidRDefault="00310F70" w:rsidP="00310F70">
      <w:pPr>
        <w:pStyle w:val="SingleTxtG"/>
        <w:keepNext/>
        <w:ind w:left="2268"/>
        <w:rPr>
          <w:color w:val="000000" w:themeColor="text1"/>
        </w:rPr>
      </w:pPr>
      <w:r w:rsidRPr="001D297C">
        <w:rPr>
          <w:color w:val="000000" w:themeColor="text1"/>
        </w:rPr>
        <w:t>Three (3) containers [</w:t>
      </w:r>
      <w:r w:rsidRPr="001D297C">
        <w:rPr>
          <w:b/>
        </w:rPr>
        <w:t>(as well as supply lines for additional TPRDs (if any) through appropriate adaptors; the same shall apply under this paragraph and paragraphs 5.1.2. to 5.2.8., 5.3.1., 5.3.4. and 5.3.5.)] </w:t>
      </w:r>
      <w:r w:rsidRPr="001D297C">
        <w:t>shall be hydraulically pressurized until burst in accordance with Annex 3,</w:t>
      </w:r>
      <w:r w:rsidRPr="001D297C">
        <w:rPr>
          <w:color w:val="000000" w:themeColor="text1"/>
        </w:rPr>
        <w:t xml:space="preserve"> paragraph 2.1. The container attachments, if any, shall also be included in this test, unless the manufacturer can demonstrate that the container attachments do not affect the test results and are not affected by the test procedure. The manufacturer shall supply documentation (measurements and statistical analyses) that establish the midpoint burst pressure of new containers, BP</w:t>
      </w:r>
      <w:r w:rsidRPr="001D297C">
        <w:rPr>
          <w:i/>
          <w:iCs/>
          <w:color w:val="000000" w:themeColor="text1"/>
        </w:rPr>
        <w:t>O</w:t>
      </w:r>
      <w:r w:rsidRPr="001D297C">
        <w:rPr>
          <w:color w:val="000000" w:themeColor="text1"/>
        </w:rPr>
        <w:t>.</w:t>
      </w:r>
    </w:p>
    <w:p w14:paraId="30277D23" w14:textId="77777777" w:rsidR="00310F70" w:rsidRPr="001D297C" w:rsidRDefault="00310F70" w:rsidP="00310F70">
      <w:pPr>
        <w:pStyle w:val="SingleTxtG"/>
        <w:keepNext/>
        <w:ind w:left="2268"/>
        <w:rPr>
          <w:color w:val="000000" w:themeColor="text1"/>
        </w:rPr>
      </w:pPr>
      <w:r w:rsidRPr="001D297C">
        <w:rPr>
          <w:color w:val="000000" w:themeColor="text1"/>
        </w:rPr>
        <w:t>All containers tested shall have a burst pressure within ±10 per cent of BP</w:t>
      </w:r>
      <w:r w:rsidRPr="001D297C">
        <w:rPr>
          <w:i/>
          <w:iCs/>
          <w:color w:val="000000" w:themeColor="text1"/>
        </w:rPr>
        <w:t>O</w:t>
      </w:r>
      <w:r w:rsidRPr="001D297C">
        <w:rPr>
          <w:color w:val="000000" w:themeColor="text1"/>
        </w:rPr>
        <w:t xml:space="preserve"> and greater than or equal to a minimum BPmin of 200 per cent NWP.</w:t>
      </w:r>
    </w:p>
    <w:p w14:paraId="75F875F0" w14:textId="77777777" w:rsidR="00310F70" w:rsidRPr="001D297C" w:rsidRDefault="00310F70" w:rsidP="00310F70">
      <w:pPr>
        <w:pStyle w:val="SingleTxtG"/>
        <w:keepNext/>
        <w:ind w:left="2268"/>
        <w:rPr>
          <w:color w:val="000000" w:themeColor="text1"/>
        </w:rPr>
      </w:pPr>
      <w:r w:rsidRPr="001D297C">
        <w:rPr>
          <w:color w:val="000000" w:themeColor="text1"/>
        </w:rPr>
        <w:t>Containers having glass-fibre composite as a primary constituent shall have a minimum burst pressure greater than 350 per cent NWP.</w:t>
      </w:r>
      <w:r w:rsidRPr="001D297C">
        <w:rPr>
          <w:iCs/>
        </w:rPr>
        <w:t>"</w:t>
      </w:r>
    </w:p>
    <w:p w14:paraId="17E7FE64" w14:textId="77777777" w:rsidR="00310F70" w:rsidRPr="001D297C" w:rsidRDefault="00310F70" w:rsidP="00310F70">
      <w:pPr>
        <w:pStyle w:val="SingleTxtG"/>
        <w:rPr>
          <w:color w:val="000000" w:themeColor="text1"/>
        </w:rPr>
      </w:pPr>
      <w:r w:rsidRPr="001D297C">
        <w:rPr>
          <w:i/>
          <w:color w:val="000000" w:themeColor="text1"/>
        </w:rPr>
        <w:t>Paragraph</w:t>
      </w:r>
      <w:r w:rsidRPr="001D297C">
        <w:rPr>
          <w:i/>
          <w:color w:val="000000" w:themeColor="text1"/>
          <w:lang w:eastAsia="ja-JP"/>
        </w:rPr>
        <w:t xml:space="preserve"> 5.2., </w:t>
      </w:r>
      <w:r w:rsidRPr="001D297C">
        <w:rPr>
          <w:iCs/>
          <w:color w:val="000000" w:themeColor="text1"/>
        </w:rPr>
        <w:t xml:space="preserve">amend </w:t>
      </w:r>
      <w:r w:rsidRPr="001D297C">
        <w:rPr>
          <w:color w:val="000000" w:themeColor="text1"/>
        </w:rPr>
        <w:t>to read:</w:t>
      </w:r>
    </w:p>
    <w:p w14:paraId="3A1703D1" w14:textId="77777777" w:rsidR="00310F70" w:rsidRPr="001D297C" w:rsidRDefault="00310F70" w:rsidP="00310F70">
      <w:pPr>
        <w:spacing w:after="120"/>
        <w:ind w:left="2268" w:right="1134" w:hanging="1134"/>
        <w:jc w:val="both"/>
        <w:rPr>
          <w:color w:val="000000" w:themeColor="text1"/>
        </w:rPr>
      </w:pPr>
      <w:r w:rsidRPr="001D297C">
        <w:rPr>
          <w:iCs/>
        </w:rPr>
        <w:t>"</w:t>
      </w:r>
      <w:r w:rsidRPr="001D297C">
        <w:rPr>
          <w:color w:val="000000" w:themeColor="text1"/>
        </w:rPr>
        <w:t>5.2.</w:t>
      </w:r>
      <w:r w:rsidRPr="001D297C">
        <w:rPr>
          <w:color w:val="000000" w:themeColor="text1"/>
        </w:rPr>
        <w:tab/>
        <w:t>Verification tests for performance durability (Hydraulic sequential tests)</w:t>
      </w:r>
    </w:p>
    <w:p w14:paraId="1FFA3953" w14:textId="77777777" w:rsidR="00310F70" w:rsidRPr="001D297C" w:rsidRDefault="00310F70" w:rsidP="00310F70">
      <w:pPr>
        <w:spacing w:after="120"/>
        <w:ind w:left="2268" w:right="1134" w:hanging="1134"/>
        <w:jc w:val="both"/>
        <w:rPr>
          <w:strike/>
        </w:rPr>
      </w:pPr>
      <w:r w:rsidRPr="001D297C">
        <w:rPr>
          <w:color w:val="000000" w:themeColor="text1"/>
        </w:rPr>
        <w:tab/>
      </w:r>
      <w:r w:rsidRPr="001D297C">
        <w:rPr>
          <w:strike/>
        </w:rPr>
        <w:t xml:space="preserve">If all three pressure cycle life measurements made in </w:t>
      </w:r>
      <w:r w:rsidRPr="001D297C">
        <w:rPr>
          <w:strike/>
          <w:lang w:eastAsia="ja-JP"/>
        </w:rPr>
        <w:t>paragraph</w:t>
      </w:r>
      <w:r w:rsidRPr="001D297C">
        <w:rPr>
          <w:strike/>
        </w:rPr>
        <w:t xml:space="preserve"> 5.1.2. are greater than 11,000 cycles, or if they are all within ± 25 per cent of each other, then only</w:t>
      </w:r>
      <w:r w:rsidRPr="001D297C">
        <w:t xml:space="preserve"> </w:t>
      </w:r>
      <w:r w:rsidRPr="001D297C">
        <w:rPr>
          <w:b/>
          <w:bCs/>
          <w:strike/>
        </w:rPr>
        <w:t>o</w:t>
      </w:r>
      <w:r w:rsidRPr="001D297C">
        <w:rPr>
          <w:b/>
          <w:bCs/>
        </w:rPr>
        <w:t>O</w:t>
      </w:r>
      <w:r w:rsidRPr="001D297C">
        <w:rPr>
          <w:bCs/>
        </w:rPr>
        <w:t>ne</w:t>
      </w:r>
      <w:r w:rsidRPr="001D297C">
        <w:t xml:space="preserve"> (1) container is tested in </w:t>
      </w:r>
      <w:r w:rsidRPr="001D297C">
        <w:rPr>
          <w:lang w:eastAsia="ja-JP"/>
        </w:rPr>
        <w:t>paragraph</w:t>
      </w:r>
      <w:r w:rsidRPr="001D297C">
        <w:t xml:space="preserve"> 5.2. </w:t>
      </w:r>
      <w:r w:rsidRPr="001D297C">
        <w:rPr>
          <w:strike/>
        </w:rPr>
        <w:t xml:space="preserve">Otherwise, three (3) containers are tested in </w:t>
      </w:r>
      <w:r w:rsidRPr="001D297C">
        <w:rPr>
          <w:strike/>
          <w:lang w:eastAsia="ja-JP"/>
        </w:rPr>
        <w:t>paragraph</w:t>
      </w:r>
      <w:r w:rsidRPr="001D297C">
        <w:rPr>
          <w:strike/>
        </w:rPr>
        <w:t xml:space="preserve"> 5.2.</w:t>
      </w:r>
    </w:p>
    <w:p w14:paraId="5D75FB2B" w14:textId="22788CE1" w:rsidR="00310F70" w:rsidRPr="001D297C" w:rsidRDefault="00310F70" w:rsidP="00310F70">
      <w:pPr>
        <w:spacing w:after="120"/>
        <w:ind w:left="2268" w:right="1134" w:hanging="1134"/>
        <w:jc w:val="both"/>
        <w:rPr>
          <w:rFonts w:cs="Arial"/>
          <w:b/>
          <w:bCs/>
          <w:color w:val="4F81BD" w:themeColor="accent1"/>
          <w:lang w:eastAsia="ja-JP"/>
        </w:rPr>
      </w:pPr>
      <w:r w:rsidRPr="001D297C">
        <w:rPr>
          <w:color w:val="000000" w:themeColor="text1"/>
        </w:rPr>
        <w:tab/>
      </w:r>
      <w:r w:rsidRPr="001D297C">
        <w:rPr>
          <w:rFonts w:cs="Arial"/>
          <w:color w:val="000000" w:themeColor="text1"/>
          <w:lang w:eastAsia="ja-JP"/>
        </w:rPr>
        <w:t>Unless otherwise specified, the tests in paragraph 5.2. shall be conducted on the container equipped with its container attachments (if any)</w:t>
      </w:r>
      <w:r w:rsidRPr="001D297C">
        <w:rPr>
          <w:rFonts w:cs="Arial"/>
          <w:b/>
          <w:bCs/>
          <w:color w:val="000000" w:themeColor="text1"/>
          <w:lang w:eastAsia="ja-JP"/>
        </w:rPr>
        <w:t xml:space="preserve"> [</w:t>
      </w:r>
      <w:r w:rsidRPr="001D297C">
        <w:rPr>
          <w:rFonts w:cs="Arial"/>
          <w:b/>
          <w:bCs/>
          <w:lang w:eastAsia="ja-JP"/>
        </w:rPr>
        <w:t xml:space="preserve">as well as supply lines for additional TPRDs (if any) through appropriate adaptors] </w:t>
      </w:r>
      <w:r w:rsidRPr="001D297C">
        <w:rPr>
          <w:rFonts w:cs="Arial"/>
          <w:color w:val="000000" w:themeColor="text1"/>
          <w:lang w:eastAsia="ja-JP"/>
        </w:rPr>
        <w:t>that represent the CHSS without the primary closures.</w:t>
      </w:r>
      <w:r w:rsidRPr="001D297C">
        <w:rPr>
          <w:rFonts w:cs="Arial"/>
          <w:b/>
          <w:bCs/>
          <w:color w:val="4F81BD" w:themeColor="accent1"/>
          <w:lang w:eastAsia="ja-JP"/>
        </w:rPr>
        <w:t xml:space="preserve"> </w:t>
      </w:r>
      <w:r w:rsidRPr="001D297C">
        <w:rPr>
          <w:rFonts w:cs="Arial"/>
          <w:b/>
          <w:bCs/>
          <w:lang w:eastAsia="ja-JP"/>
        </w:rPr>
        <w:t>[At the discretion of the Technical Service and the Type-Approval Authority, for such supply lines the worst-case approach may be applied, e.g. longest lines, largest diameter, smallest bend radius and highest number of fittings.]</w:t>
      </w:r>
      <w:r w:rsidRPr="001D297C">
        <w:rPr>
          <w:iCs/>
        </w:rPr>
        <w:t>"</w:t>
      </w:r>
    </w:p>
    <w:p w14:paraId="12318E8B" w14:textId="77777777" w:rsidR="00310F70" w:rsidRPr="001D297C" w:rsidRDefault="00310F70" w:rsidP="00310F70">
      <w:pPr>
        <w:spacing w:after="120"/>
        <w:ind w:left="2268" w:right="1134" w:hanging="1134"/>
        <w:jc w:val="both"/>
        <w:rPr>
          <w:color w:val="000000" w:themeColor="text1"/>
          <w:lang w:eastAsia="ja-JP"/>
        </w:rPr>
      </w:pPr>
      <w:r w:rsidRPr="001D297C">
        <w:rPr>
          <w:i/>
          <w:iCs/>
          <w:color w:val="000000" w:themeColor="text1"/>
          <w:lang w:eastAsia="ja-JP"/>
        </w:rPr>
        <w:t xml:space="preserve">Paragraph 5.2.2., </w:t>
      </w:r>
      <w:r w:rsidRPr="001D297C">
        <w:rPr>
          <w:color w:val="000000" w:themeColor="text1"/>
          <w:lang w:eastAsia="ja-JP"/>
        </w:rPr>
        <w:t>amend to read:</w:t>
      </w:r>
    </w:p>
    <w:p w14:paraId="12362FE2" w14:textId="77777777" w:rsidR="00310F70" w:rsidRPr="001D297C" w:rsidRDefault="00310F70" w:rsidP="00310F70">
      <w:pPr>
        <w:spacing w:after="120"/>
        <w:ind w:left="2268" w:right="1134" w:hanging="1134"/>
        <w:jc w:val="both"/>
        <w:rPr>
          <w:color w:val="000000" w:themeColor="text1"/>
          <w:lang w:eastAsia="ja-JP"/>
        </w:rPr>
      </w:pPr>
      <w:r w:rsidRPr="001D297C">
        <w:rPr>
          <w:iCs/>
        </w:rPr>
        <w:t>"</w:t>
      </w:r>
      <w:r w:rsidRPr="001D297C">
        <w:rPr>
          <w:color w:val="000000" w:themeColor="text1"/>
        </w:rPr>
        <w:t>5.2.2.</w:t>
      </w:r>
      <w:r w:rsidRPr="001D297C">
        <w:rPr>
          <w:color w:val="000000" w:themeColor="text1"/>
        </w:rPr>
        <w:tab/>
        <w:t>Drop (impact) test</w:t>
      </w:r>
    </w:p>
    <w:p w14:paraId="43D7AC38" w14:textId="77777777" w:rsidR="00310F70" w:rsidRPr="001D297C" w:rsidRDefault="00310F70" w:rsidP="00310F70">
      <w:pPr>
        <w:spacing w:after="120"/>
        <w:ind w:left="2268" w:right="1134"/>
        <w:jc w:val="both"/>
      </w:pPr>
      <w:r w:rsidRPr="001D297C">
        <w:rPr>
          <w:b/>
          <w:bCs/>
        </w:rPr>
        <w:t>[This test does not apply to supply lines for additional TPRDs.]</w:t>
      </w:r>
      <w:r w:rsidRPr="001D297C">
        <w:t xml:space="preserve"> The container </w:t>
      </w:r>
      <w:r w:rsidRPr="001D297C">
        <w:rPr>
          <w:bCs/>
        </w:rPr>
        <w:t xml:space="preserve">with its container attachments (if any) is dropped once in one of the impact orientations specified in </w:t>
      </w:r>
      <w:r w:rsidRPr="001D297C">
        <w:rPr>
          <w:lang w:eastAsia="ja-JP"/>
        </w:rPr>
        <w:t xml:space="preserve">Annex 3, </w:t>
      </w:r>
      <w:r w:rsidRPr="001D297C">
        <w:t>paragraph 3.2.</w:t>
      </w:r>
    </w:p>
    <w:p w14:paraId="43F6C63F" w14:textId="77777777" w:rsidR="00310F70" w:rsidRPr="001D297C" w:rsidRDefault="00310F70" w:rsidP="00310F70">
      <w:pPr>
        <w:spacing w:after="120"/>
        <w:ind w:left="2268" w:right="1134"/>
        <w:jc w:val="both"/>
        <w:rPr>
          <w:color w:val="FF0000"/>
        </w:rPr>
      </w:pPr>
      <w:r w:rsidRPr="001D297C">
        <w:rPr>
          <w:b/>
          <w:bCs/>
        </w:rPr>
        <w:t>[</w:t>
      </w:r>
      <w:r w:rsidRPr="003B0DDC">
        <w:rPr>
          <w:b/>
          <w:bCs/>
          <w:i/>
          <w:iCs/>
        </w:rPr>
        <w:t>Note</w:t>
      </w:r>
      <w:r w:rsidRPr="001D297C">
        <w:rPr>
          <w:b/>
          <w:bCs/>
        </w:rPr>
        <w:t>:</w:t>
      </w:r>
      <w:r w:rsidRPr="001D297C">
        <w:t xml:space="preserve"> </w:t>
      </w:r>
      <w:r w:rsidRPr="001D297C">
        <w:rPr>
          <w:b/>
        </w:rPr>
        <w:t>The manufacturer applying for approval shall provide</w:t>
      </w:r>
      <w:r w:rsidRPr="001D297C">
        <w:t xml:space="preserve"> </w:t>
      </w:r>
      <w:r w:rsidRPr="003B0DDC">
        <w:rPr>
          <w:b/>
          <w:bCs/>
        </w:rPr>
        <w:t>h</w:t>
      </w:r>
      <w:r w:rsidRPr="001D297C">
        <w:rPr>
          <w:b/>
          <w:iCs/>
        </w:rPr>
        <w:t>andling procedures to ensure that the supply lines for additional TPRDs will not suffer damage during handling. It shall require the removal from service of supply lines that have unacceptable damage.]</w:t>
      </w:r>
      <w:r w:rsidRPr="001D297C">
        <w:rPr>
          <w:iCs/>
        </w:rPr>
        <w:t>"</w:t>
      </w:r>
    </w:p>
    <w:p w14:paraId="6D2039EC" w14:textId="77777777" w:rsidR="00310F70" w:rsidRPr="001D297C" w:rsidRDefault="00310F70" w:rsidP="00310F70">
      <w:pPr>
        <w:pStyle w:val="SingleTxtG"/>
        <w:ind w:left="2268" w:hanging="1134"/>
      </w:pPr>
      <w:r w:rsidRPr="001D297C">
        <w:rPr>
          <w:i/>
          <w:iCs/>
          <w:lang w:eastAsia="ja-JP"/>
        </w:rPr>
        <w:t xml:space="preserve">Paragraph 5.3., </w:t>
      </w:r>
      <w:r w:rsidRPr="001D297C">
        <w:rPr>
          <w:lang w:eastAsia="ja-JP"/>
        </w:rPr>
        <w:t>amend to read:</w:t>
      </w:r>
    </w:p>
    <w:p w14:paraId="085B072D" w14:textId="77777777" w:rsidR="00310F70" w:rsidRPr="001D297C" w:rsidRDefault="00310F70" w:rsidP="00310F70">
      <w:pPr>
        <w:pStyle w:val="SingleTxtG"/>
        <w:ind w:left="2268" w:hanging="1134"/>
      </w:pPr>
      <w:r w:rsidRPr="001D297C">
        <w:rPr>
          <w:iCs/>
        </w:rPr>
        <w:t>"</w:t>
      </w:r>
      <w:r w:rsidRPr="001D297C">
        <w:t>5.3.</w:t>
      </w:r>
      <w:r w:rsidRPr="001D297C">
        <w:tab/>
        <w:t>Verification test for expected on-road performance (Pneumatic sequential tests)</w:t>
      </w:r>
    </w:p>
    <w:p w14:paraId="272F0751" w14:textId="05C1475E" w:rsidR="00310F70" w:rsidRPr="001D297C" w:rsidRDefault="00310F70" w:rsidP="00310F70">
      <w:pPr>
        <w:pStyle w:val="SingleTxtG"/>
        <w:ind w:left="2268"/>
      </w:pPr>
      <w:r w:rsidRPr="001D297C">
        <w:t xml:space="preserve">A </w:t>
      </w:r>
      <w:r w:rsidRPr="001D297C">
        <w:rPr>
          <w:bCs/>
        </w:rPr>
        <w:t>CHSS</w:t>
      </w:r>
      <w:r w:rsidRPr="001D297C">
        <w:rPr>
          <w:b/>
        </w:rPr>
        <w:t xml:space="preserve"> </w:t>
      </w:r>
      <w:r w:rsidRPr="001D297C">
        <w:t xml:space="preserve">shall </w:t>
      </w:r>
      <w:r w:rsidRPr="001D297C">
        <w:rPr>
          <w:bCs/>
        </w:rPr>
        <w:t>undergo</w:t>
      </w:r>
      <w:r w:rsidRPr="001D297C">
        <w:rPr>
          <w:b/>
        </w:rPr>
        <w:t xml:space="preserve"> </w:t>
      </w:r>
      <w:r w:rsidRPr="001D297C">
        <w:t xml:space="preserve">the following sequence of tests, which are illustrated in Figure </w:t>
      </w:r>
      <w:r w:rsidRPr="001D297C">
        <w:rPr>
          <w:bCs/>
        </w:rPr>
        <w:t>2</w:t>
      </w:r>
      <w:r w:rsidRPr="001D297C">
        <w:t>. Specifics of applicable test procedures for the</w:t>
      </w:r>
      <w:r w:rsidRPr="001D297C">
        <w:rPr>
          <w:b/>
        </w:rPr>
        <w:t xml:space="preserve"> </w:t>
      </w:r>
      <w:r w:rsidRPr="001D297C">
        <w:rPr>
          <w:bCs/>
        </w:rPr>
        <w:t>CHSS</w:t>
      </w:r>
      <w:r w:rsidRPr="001D297C">
        <w:t xml:space="preserve"> are provided in </w:t>
      </w:r>
      <w:r w:rsidRPr="001D297C">
        <w:rPr>
          <w:lang w:eastAsia="ja-JP"/>
        </w:rPr>
        <w:t>Annex 3</w:t>
      </w:r>
      <w:r w:rsidRPr="001D297C">
        <w:t>.</w:t>
      </w:r>
      <w:r w:rsidRPr="001D297C">
        <w:rPr>
          <w:rFonts w:cs="Arial"/>
          <w:b/>
          <w:bCs/>
          <w:lang w:eastAsia="ja-JP"/>
        </w:rPr>
        <w:t xml:space="preserve"> [At the discretion of the Technical Service and the Type-Approval Authority, for supply lines for additional TPRDs the worst-case approach may be applied, e.g. longest lines, largest diameter, smallest bend radius and highest number of fittings.]</w:t>
      </w:r>
      <w:r w:rsidRPr="001D297C">
        <w:rPr>
          <w:iCs/>
        </w:rPr>
        <w:t>"</w:t>
      </w:r>
    </w:p>
    <w:p w14:paraId="594FBE3C" w14:textId="77777777" w:rsidR="00310F70" w:rsidRPr="001D297C" w:rsidRDefault="00310F70" w:rsidP="00310F70">
      <w:pPr>
        <w:pStyle w:val="SingleTxtG"/>
        <w:rPr>
          <w:color w:val="000000" w:themeColor="text1"/>
        </w:rPr>
      </w:pPr>
      <w:r w:rsidRPr="001D297C">
        <w:rPr>
          <w:i/>
          <w:color w:val="000000" w:themeColor="text1"/>
          <w:lang w:eastAsia="ja-JP"/>
        </w:rPr>
        <w:t xml:space="preserve">Figure 2., </w:t>
      </w:r>
      <w:r w:rsidRPr="001D297C">
        <w:rPr>
          <w:iCs/>
          <w:color w:val="000000" w:themeColor="text1"/>
        </w:rPr>
        <w:t xml:space="preserve">amend </w:t>
      </w:r>
      <w:r w:rsidRPr="001D297C">
        <w:rPr>
          <w:color w:val="000000" w:themeColor="text1"/>
        </w:rPr>
        <w:t>to read:</w:t>
      </w:r>
    </w:p>
    <w:p w14:paraId="70F40719" w14:textId="77777777" w:rsidR="00AF618E" w:rsidRDefault="00AF618E">
      <w:pPr>
        <w:rPr>
          <w:color w:val="000000" w:themeColor="text1"/>
        </w:rPr>
      </w:pPr>
      <w:r>
        <w:rPr>
          <w:color w:val="000000" w:themeColor="text1"/>
        </w:rPr>
        <w:br w:type="page"/>
      </w:r>
    </w:p>
    <w:p w14:paraId="6341E01B" w14:textId="4962DE39" w:rsidR="00310F70" w:rsidRPr="001D297C" w:rsidRDefault="00310F70" w:rsidP="00310F70">
      <w:pPr>
        <w:pStyle w:val="SingleTxtG"/>
        <w:spacing w:before="120"/>
        <w:rPr>
          <w:color w:val="000000" w:themeColor="text1"/>
        </w:rPr>
      </w:pPr>
      <w:r w:rsidRPr="001D297C">
        <w:rPr>
          <w:color w:val="000000" w:themeColor="text1"/>
        </w:rPr>
        <w:t>"</w:t>
      </w:r>
    </w:p>
    <w:p w14:paraId="713F639E" w14:textId="77777777" w:rsidR="00310F70" w:rsidRPr="001D297C" w:rsidRDefault="00310F70" w:rsidP="00310F70">
      <w:pPr>
        <w:pStyle w:val="SingleTxtG"/>
        <w:keepNext/>
        <w:spacing w:after="0"/>
        <w:rPr>
          <w:color w:val="000000" w:themeColor="text1"/>
        </w:rPr>
      </w:pPr>
      <w:r w:rsidRPr="001D297C">
        <w:rPr>
          <w:color w:val="000000" w:themeColor="text1"/>
        </w:rPr>
        <w:lastRenderedPageBreak/>
        <w:t>Figure 2</w:t>
      </w:r>
    </w:p>
    <w:p w14:paraId="27DD8F3F" w14:textId="77777777" w:rsidR="00310F70" w:rsidRPr="001D297C" w:rsidRDefault="00310F70" w:rsidP="00310F70">
      <w:pPr>
        <w:pStyle w:val="SingleTxtG"/>
        <w:keepNext/>
        <w:spacing w:line="240" w:lineRule="auto"/>
        <w:rPr>
          <w:b/>
          <w:color w:val="000000" w:themeColor="text1"/>
        </w:rPr>
      </w:pPr>
      <w:r w:rsidRPr="001D297C">
        <w:rPr>
          <w:b/>
          <w:color w:val="000000" w:themeColor="text1"/>
        </w:rPr>
        <w:t>Verification Test for Expected On-Road Performance (Pneumatic</w:t>
      </w:r>
      <w:r w:rsidRPr="001D297C">
        <w:rPr>
          <w:b/>
          <w:strike/>
          <w:color w:val="000000" w:themeColor="text1"/>
        </w:rPr>
        <w:t>/hydraulic</w:t>
      </w:r>
      <w:r w:rsidRPr="001D297C">
        <w:rPr>
          <w:b/>
          <w:color w:val="000000" w:themeColor="text1"/>
        </w:rPr>
        <w:t>)</w:t>
      </w:r>
    </w:p>
    <w:p w14:paraId="79CD3E9F" w14:textId="77777777" w:rsidR="00310F70" w:rsidRPr="001D297C" w:rsidRDefault="00310F70" w:rsidP="00310F70">
      <w:pPr>
        <w:pStyle w:val="SingleTxtG"/>
        <w:keepNext/>
        <w:spacing w:line="240" w:lineRule="auto"/>
        <w:rPr>
          <w:b/>
          <w:color w:val="000000" w:themeColor="text1"/>
        </w:rPr>
      </w:pPr>
      <w:r w:rsidRPr="001D297C">
        <w:rPr>
          <w:noProof/>
        </w:rPr>
        <mc:AlternateContent>
          <mc:Choice Requires="wps">
            <w:drawing>
              <wp:anchor distT="0" distB="0" distL="114300" distR="114300" simplePos="0" relativeHeight="251663360" behindDoc="0" locked="0" layoutInCell="1" allowOverlap="1" wp14:anchorId="792B6EF8" wp14:editId="124D1E20">
                <wp:simplePos x="0" y="0"/>
                <wp:positionH relativeFrom="column">
                  <wp:posOffset>3675369</wp:posOffset>
                </wp:positionH>
                <wp:positionV relativeFrom="paragraph">
                  <wp:posOffset>2236102</wp:posOffset>
                </wp:positionV>
                <wp:extent cx="180977" cy="840543"/>
                <wp:effectExtent l="0" t="0" r="0" b="0"/>
                <wp:wrapNone/>
                <wp:docPr id="15399505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7" cy="840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34DBD" w14:textId="77777777" w:rsidR="00310F70" w:rsidRPr="00CF11B8" w:rsidRDefault="00310F70" w:rsidP="00310F70">
                            <w:pPr>
                              <w:spacing w:line="240" w:lineRule="auto"/>
                              <w:rPr>
                                <w:rFonts w:ascii="Calibri" w:eastAsia="Calibri" w:hAnsi="Calibri" w:cs="Arial"/>
                                <w:b/>
                                <w:bCs/>
                                <w:strike/>
                                <w:color w:val="000000"/>
                                <w:sz w:val="16"/>
                                <w:szCs w:val="16"/>
                              </w:rPr>
                            </w:pPr>
                            <w:r w:rsidRPr="00CF11B8">
                              <w:rPr>
                                <w:rFonts w:ascii="Calibri" w:eastAsia="Calibri" w:hAnsi="Calibri" w:cs="Arial"/>
                                <w:b/>
                                <w:bCs/>
                                <w:strike/>
                                <w:color w:val="000000"/>
                                <w:sz w:val="16"/>
                                <w:szCs w:val="16"/>
                              </w:rPr>
                              <w:t>Leak / Permeation</w:t>
                            </w:r>
                          </w:p>
                          <w:p w14:paraId="77CA462A" w14:textId="77777777" w:rsidR="00310F70" w:rsidRPr="00CF11B8" w:rsidRDefault="00310F70" w:rsidP="00310F70">
                            <w:pPr>
                              <w:spacing w:line="240" w:lineRule="auto"/>
                              <w:rPr>
                                <w:rFonts w:ascii="Calibri" w:eastAsia="Calibri" w:hAnsi="Calibri" w:cs="Arial"/>
                                <w:b/>
                                <w:bCs/>
                                <w:strike/>
                                <w:color w:val="000000"/>
                                <w:sz w:val="16"/>
                                <w:szCs w:val="16"/>
                              </w:rPr>
                            </w:pPr>
                          </w:p>
                        </w:txbxContent>
                      </wps:txbx>
                      <wps:bodyPr rot="0" vert="vert270" wrap="square" lIns="0" tIns="0" rIns="0" bIns="0" anchor="t" anchorCtr="0" upright="1">
                        <a:noAutofit/>
                      </wps:bodyPr>
                    </wps:wsp>
                  </a:graphicData>
                </a:graphic>
              </wp:anchor>
            </w:drawing>
          </mc:Choice>
          <mc:Fallback>
            <w:pict>
              <v:rect w14:anchorId="792B6EF8" id="Rectangle 1" o:spid="_x0000_s1026" style="position:absolute;left:0;text-align:left;margin-left:289.4pt;margin-top:176.05pt;width:14.25pt;height:66.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" filled="f" stroked="f">
                <v:textbox style="layout-flow:vertical;mso-layout-flow-alt:bottom-to-top" inset="0,0,0,0">
                  <w:txbxContent>
                    <w:p w14:paraId="76034DBD" w14:textId="77777777" w:rsidR="00310F70" w:rsidRPr="00CF11B8" w:rsidRDefault="00310F70" w:rsidP="00310F70">
                      <w:pPr>
                        <w:spacing w:line="240" w:lineRule="auto"/>
                        <w:rPr>
                          <w:rFonts w:ascii="Calibri" w:eastAsia="Calibri" w:hAnsi="Calibri" w:cs="Arial"/>
                          <w:b/>
                          <w:bCs/>
                          <w:strike/>
                          <w:color w:val="000000"/>
                          <w:sz w:val="16"/>
                          <w:szCs w:val="16"/>
                        </w:rPr>
                      </w:pPr>
                      <w:r w:rsidRPr="00CF11B8">
                        <w:rPr>
                          <w:rFonts w:ascii="Calibri" w:eastAsia="Calibri" w:hAnsi="Calibri" w:cs="Arial"/>
                          <w:b/>
                          <w:bCs/>
                          <w:strike/>
                          <w:color w:val="000000"/>
                          <w:sz w:val="16"/>
                          <w:szCs w:val="16"/>
                        </w:rPr>
                        <w:t>Leak / Permeation</w:t>
                      </w:r>
                    </w:p>
                    <w:p w14:paraId="77CA462A" w14:textId="77777777" w:rsidR="00310F70" w:rsidRPr="00CF11B8" w:rsidRDefault="00310F70" w:rsidP="00310F70">
                      <w:pPr>
                        <w:spacing w:line="240" w:lineRule="auto"/>
                        <w:rPr>
                          <w:rFonts w:ascii="Calibri" w:eastAsia="Calibri" w:hAnsi="Calibri" w:cs="Arial"/>
                          <w:b/>
                          <w:bCs/>
                          <w:strike/>
                          <w:color w:val="000000"/>
                          <w:sz w:val="16"/>
                          <w:szCs w:val="16"/>
                        </w:rPr>
                      </w:pPr>
                    </w:p>
                  </w:txbxContent>
                </v:textbox>
              </v:rect>
            </w:pict>
          </mc:Fallback>
        </mc:AlternateContent>
      </w:r>
      <w:r w:rsidRPr="001D297C">
        <w:rPr>
          <w:noProof/>
        </w:rPr>
        <mc:AlternateContent>
          <mc:Choice Requires="wps">
            <w:drawing>
              <wp:anchor distT="0" distB="0" distL="114300" distR="114300" simplePos="0" relativeHeight="251662336" behindDoc="0" locked="0" layoutInCell="1" allowOverlap="1" wp14:anchorId="3389792F" wp14:editId="3BFAC575">
                <wp:simplePos x="0" y="0"/>
                <wp:positionH relativeFrom="column">
                  <wp:posOffset>2432657</wp:posOffset>
                </wp:positionH>
                <wp:positionV relativeFrom="paragraph">
                  <wp:posOffset>2285365</wp:posOffset>
                </wp:positionV>
                <wp:extent cx="180977" cy="840543"/>
                <wp:effectExtent l="0" t="0" r="0" b="0"/>
                <wp:wrapNone/>
                <wp:docPr id="197854951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7" cy="840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AB6A5" w14:textId="77777777" w:rsidR="00310F70" w:rsidRPr="00CF11B8" w:rsidRDefault="00310F70" w:rsidP="00310F70">
                            <w:pPr>
                              <w:spacing w:line="240" w:lineRule="auto"/>
                              <w:rPr>
                                <w:rFonts w:ascii="Calibri" w:eastAsia="Calibri" w:hAnsi="Calibri" w:cs="Arial"/>
                                <w:b/>
                                <w:bCs/>
                                <w:strike/>
                                <w:color w:val="000000"/>
                                <w:sz w:val="16"/>
                                <w:szCs w:val="16"/>
                              </w:rPr>
                            </w:pPr>
                            <w:r w:rsidRPr="00CF11B8">
                              <w:rPr>
                                <w:rFonts w:ascii="Calibri" w:eastAsia="Calibri" w:hAnsi="Calibri" w:cs="Arial"/>
                                <w:b/>
                                <w:bCs/>
                                <w:strike/>
                                <w:color w:val="000000"/>
                                <w:sz w:val="16"/>
                                <w:szCs w:val="16"/>
                              </w:rPr>
                              <w:t>Leak / Permeation</w:t>
                            </w:r>
                          </w:p>
                          <w:p w14:paraId="0F2DD945" w14:textId="77777777" w:rsidR="00310F70" w:rsidRPr="00CF11B8" w:rsidRDefault="00310F70" w:rsidP="00310F70">
                            <w:pPr>
                              <w:spacing w:line="240" w:lineRule="auto"/>
                              <w:rPr>
                                <w:rFonts w:ascii="Calibri" w:eastAsia="Calibri" w:hAnsi="Calibri" w:cs="Arial"/>
                                <w:b/>
                                <w:bCs/>
                                <w:strike/>
                                <w:color w:val="000000"/>
                                <w:sz w:val="16"/>
                                <w:szCs w:val="16"/>
                              </w:rPr>
                            </w:pPr>
                          </w:p>
                        </w:txbxContent>
                      </wps:txbx>
                      <wps:bodyPr rot="0" vert="vert270" wrap="square" lIns="0" tIns="0" rIns="0" bIns="0" anchor="t" anchorCtr="0" upright="1">
                        <a:noAutofit/>
                      </wps:bodyPr>
                    </wps:wsp>
                  </a:graphicData>
                </a:graphic>
              </wp:anchor>
            </w:drawing>
          </mc:Choice>
          <mc:Fallback>
            <w:pict>
              <v:rect w14:anchorId="3389792F" id="_x0000_s1027" style="position:absolute;left:0;text-align:left;margin-left:191.55pt;margin-top:179.95pt;width:14.25pt;height:66.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" filled="f" stroked="f">
                <v:textbox style="layout-flow:vertical;mso-layout-flow-alt:bottom-to-top" inset="0,0,0,0">
                  <w:txbxContent>
                    <w:p w14:paraId="6BAAB6A5" w14:textId="77777777" w:rsidR="00310F70" w:rsidRPr="00CF11B8" w:rsidRDefault="00310F70" w:rsidP="00310F70">
                      <w:pPr>
                        <w:spacing w:line="240" w:lineRule="auto"/>
                        <w:rPr>
                          <w:rFonts w:ascii="Calibri" w:eastAsia="Calibri" w:hAnsi="Calibri" w:cs="Arial"/>
                          <w:b/>
                          <w:bCs/>
                          <w:strike/>
                          <w:color w:val="000000"/>
                          <w:sz w:val="16"/>
                          <w:szCs w:val="16"/>
                        </w:rPr>
                      </w:pPr>
                      <w:r w:rsidRPr="00CF11B8">
                        <w:rPr>
                          <w:rFonts w:ascii="Calibri" w:eastAsia="Calibri" w:hAnsi="Calibri" w:cs="Arial"/>
                          <w:b/>
                          <w:bCs/>
                          <w:strike/>
                          <w:color w:val="000000"/>
                          <w:sz w:val="16"/>
                          <w:szCs w:val="16"/>
                        </w:rPr>
                        <w:t>Leak / Permeation</w:t>
                      </w:r>
                    </w:p>
                    <w:p w14:paraId="0F2DD945" w14:textId="77777777" w:rsidR="00310F70" w:rsidRPr="00CF11B8" w:rsidRDefault="00310F70" w:rsidP="00310F70">
                      <w:pPr>
                        <w:spacing w:line="240" w:lineRule="auto"/>
                        <w:rPr>
                          <w:rFonts w:ascii="Calibri" w:eastAsia="Calibri" w:hAnsi="Calibri" w:cs="Arial"/>
                          <w:b/>
                          <w:bCs/>
                          <w:strike/>
                          <w:color w:val="000000"/>
                          <w:sz w:val="16"/>
                          <w:szCs w:val="16"/>
                        </w:rPr>
                      </w:pPr>
                    </w:p>
                  </w:txbxContent>
                </v:textbox>
              </v:rect>
            </w:pict>
          </mc:Fallback>
        </mc:AlternateContent>
      </w:r>
      <w:r w:rsidRPr="001D297C">
        <w:rPr>
          <w:rFonts w:cs="Arial"/>
          <w:noProof/>
          <w:color w:val="000000" w:themeColor="text1"/>
          <w:lang w:eastAsia="de-DE"/>
        </w:rPr>
        <mc:AlternateContent>
          <mc:Choice Requires="wpc">
            <w:drawing>
              <wp:inline distT="0" distB="0" distL="0" distR="0" wp14:anchorId="1E75FAFD" wp14:editId="2F2A7B73">
                <wp:extent cx="4157980" cy="3589315"/>
                <wp:effectExtent l="0" t="0" r="13970" b="0"/>
                <wp:docPr id="506" name="キャンバス 26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57" name="Freeform 262"/>
                        <wps:cNvSpPr>
                          <a:spLocks noEditPoints="1"/>
                        </wps:cNvSpPr>
                        <wps:spPr bwMode="auto">
                          <a:xfrm>
                            <a:off x="2500" y="2500"/>
                            <a:ext cx="4152380" cy="3455015"/>
                          </a:xfrm>
                          <a:custGeom>
                            <a:avLst/>
                            <a:gdLst>
                              <a:gd name="T0" fmla="*/ 0 w 6539"/>
                              <a:gd name="T1" fmla="*/ 0 h 5441"/>
                              <a:gd name="T2" fmla="*/ 4152265 w 6539"/>
                              <a:gd name="T3" fmla="*/ 0 h 5441"/>
                              <a:gd name="T4" fmla="*/ 4152265 w 6539"/>
                              <a:gd name="T5" fmla="*/ 3455035 h 5441"/>
                              <a:gd name="T6" fmla="*/ 0 w 6539"/>
                              <a:gd name="T7" fmla="*/ 3455035 h 5441"/>
                              <a:gd name="T8" fmla="*/ 0 w 6539"/>
                              <a:gd name="T9" fmla="*/ 0 h 5441"/>
                              <a:gd name="T10" fmla="*/ 5715 w 6539"/>
                              <a:gd name="T11" fmla="*/ 3451860 h 5441"/>
                              <a:gd name="T12" fmla="*/ 3175 w 6539"/>
                              <a:gd name="T13" fmla="*/ 3449320 h 5441"/>
                              <a:gd name="T14" fmla="*/ 4149725 w 6539"/>
                              <a:gd name="T15" fmla="*/ 3449320 h 5441"/>
                              <a:gd name="T16" fmla="*/ 4147185 w 6539"/>
                              <a:gd name="T17" fmla="*/ 3451860 h 5441"/>
                              <a:gd name="T18" fmla="*/ 4147185 w 6539"/>
                              <a:gd name="T19" fmla="*/ 3175 h 5441"/>
                              <a:gd name="T20" fmla="*/ 4149725 w 6539"/>
                              <a:gd name="T21" fmla="*/ 5715 h 5441"/>
                              <a:gd name="T22" fmla="*/ 3175 w 6539"/>
                              <a:gd name="T23" fmla="*/ 5715 h 5441"/>
                              <a:gd name="T24" fmla="*/ 5715 w 6539"/>
                              <a:gd name="T25" fmla="*/ 3175 h 5441"/>
                              <a:gd name="T26" fmla="*/ 5715 w 6539"/>
                              <a:gd name="T27" fmla="*/ 3451860 h 5441"/>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6539" h="5441">
                                <a:moveTo>
                                  <a:pt x="0" y="0"/>
                                </a:moveTo>
                                <a:lnTo>
                                  <a:pt x="6539" y="0"/>
                                </a:lnTo>
                                <a:lnTo>
                                  <a:pt x="6539" y="5441"/>
                                </a:lnTo>
                                <a:lnTo>
                                  <a:pt x="0" y="5441"/>
                                </a:lnTo>
                                <a:lnTo>
                                  <a:pt x="0" y="0"/>
                                </a:lnTo>
                                <a:close/>
                                <a:moveTo>
                                  <a:pt x="9" y="5436"/>
                                </a:moveTo>
                                <a:lnTo>
                                  <a:pt x="5" y="5432"/>
                                </a:lnTo>
                                <a:lnTo>
                                  <a:pt x="6535" y="5432"/>
                                </a:lnTo>
                                <a:lnTo>
                                  <a:pt x="6531" y="5436"/>
                                </a:lnTo>
                                <a:lnTo>
                                  <a:pt x="6531" y="5"/>
                                </a:lnTo>
                                <a:lnTo>
                                  <a:pt x="6535" y="9"/>
                                </a:lnTo>
                                <a:lnTo>
                                  <a:pt x="5" y="9"/>
                                </a:lnTo>
                                <a:lnTo>
                                  <a:pt x="9" y="5"/>
                                </a:lnTo>
                                <a:lnTo>
                                  <a:pt x="9" y="5436"/>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58" name="Rectangle 277"/>
                        <wps:cNvSpPr>
                          <a:spLocks noChangeArrowheads="1"/>
                        </wps:cNvSpPr>
                        <wps:spPr bwMode="auto">
                          <a:xfrm>
                            <a:off x="946109" y="1264764"/>
                            <a:ext cx="2546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78708" w14:textId="77777777" w:rsidR="00310F70" w:rsidRDefault="00310F70" w:rsidP="00310F70">
                              <w:r>
                                <w:rPr>
                                  <w:rFonts w:cs="Arial"/>
                                  <w:b/>
                                  <w:bCs/>
                                  <w:color w:val="000000"/>
                                  <w:sz w:val="16"/>
                                  <w:szCs w:val="16"/>
                                </w:rPr>
                                <w:t>150%</w:t>
                              </w:r>
                            </w:p>
                          </w:txbxContent>
                        </wps:txbx>
                        <wps:bodyPr rot="0" vert="horz" wrap="none" lIns="0" tIns="0" rIns="0" bIns="0" anchor="t" anchorCtr="0" upright="1">
                          <a:spAutoFit/>
                        </wps:bodyPr>
                      </wps:wsp>
                      <wps:wsp>
                        <wps:cNvPr id="459" name="Rectangle 278"/>
                        <wps:cNvSpPr>
                          <a:spLocks noChangeArrowheads="1"/>
                        </wps:cNvSpPr>
                        <wps:spPr bwMode="auto">
                          <a:xfrm>
                            <a:off x="1200748" y="1257780"/>
                            <a:ext cx="2374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3A696" w14:textId="77777777" w:rsidR="00310F70" w:rsidRDefault="00310F70" w:rsidP="00310F70">
                              <w:r>
                                <w:rPr>
                                  <w:rFonts w:cs="Arial"/>
                                  <w:b/>
                                  <w:bCs/>
                                  <w:color w:val="000000"/>
                                  <w:sz w:val="16"/>
                                  <w:szCs w:val="16"/>
                                </w:rPr>
                                <w:t>NWP</w:t>
                              </w:r>
                            </w:p>
                          </w:txbxContent>
                        </wps:txbx>
                        <wps:bodyPr rot="0" vert="horz" wrap="none" lIns="0" tIns="0" rIns="0" bIns="0" anchor="t" anchorCtr="0" upright="1">
                          <a:spAutoFit/>
                        </wps:bodyPr>
                      </wps:wsp>
                      <wps:wsp>
                        <wps:cNvPr id="460" name="Freeform 279"/>
                        <wps:cNvSpPr>
                          <a:spLocks/>
                        </wps:cNvSpPr>
                        <wps:spPr bwMode="auto">
                          <a:xfrm>
                            <a:off x="1986889" y="1577285"/>
                            <a:ext cx="190503" cy="351152"/>
                          </a:xfrm>
                          <a:custGeom>
                            <a:avLst/>
                            <a:gdLst>
                              <a:gd name="T0" fmla="*/ 12 w 541"/>
                              <a:gd name="T1" fmla="*/ 525 h 1002"/>
                              <a:gd name="T2" fmla="*/ 9 w 541"/>
                              <a:gd name="T3" fmla="*/ 533 h 1002"/>
                              <a:gd name="T4" fmla="*/ 21 w 541"/>
                              <a:gd name="T5" fmla="*/ 455 h 1002"/>
                              <a:gd name="T6" fmla="*/ 24 w 541"/>
                              <a:gd name="T7" fmla="*/ 280 h 1002"/>
                              <a:gd name="T8" fmla="*/ 23 w 541"/>
                              <a:gd name="T9" fmla="*/ 94 h 1002"/>
                              <a:gd name="T10" fmla="*/ 32 w 541"/>
                              <a:gd name="T11" fmla="*/ 27 h 1002"/>
                              <a:gd name="T12" fmla="*/ 44 w 541"/>
                              <a:gd name="T13" fmla="*/ 2 h 1002"/>
                              <a:gd name="T14" fmla="*/ 60 w 541"/>
                              <a:gd name="T15" fmla="*/ 9 h 1002"/>
                              <a:gd name="T16" fmla="*/ 80 w 541"/>
                              <a:gd name="T17" fmla="*/ 93 h 1002"/>
                              <a:gd name="T18" fmla="*/ 99 w 541"/>
                              <a:gd name="T19" fmla="*/ 241 h 1002"/>
                              <a:gd name="T20" fmla="*/ 128 w 541"/>
                              <a:gd name="T21" fmla="*/ 479 h 1002"/>
                              <a:gd name="T22" fmla="*/ 140 w 541"/>
                              <a:gd name="T23" fmla="*/ 540 h 1002"/>
                              <a:gd name="T24" fmla="*/ 138 w 541"/>
                              <a:gd name="T25" fmla="*/ 544 h 1002"/>
                              <a:gd name="T26" fmla="*/ 144 w 541"/>
                              <a:gd name="T27" fmla="*/ 459 h 1002"/>
                              <a:gd name="T28" fmla="*/ 152 w 541"/>
                              <a:gd name="T29" fmla="*/ 191 h 1002"/>
                              <a:gd name="T30" fmla="*/ 160 w 541"/>
                              <a:gd name="T31" fmla="*/ 84 h 1002"/>
                              <a:gd name="T32" fmla="*/ 172 w 541"/>
                              <a:gd name="T33" fmla="*/ 19 h 1002"/>
                              <a:gd name="T34" fmla="*/ 187 w 541"/>
                              <a:gd name="T35" fmla="*/ 13 h 1002"/>
                              <a:gd name="T36" fmla="*/ 202 w 541"/>
                              <a:gd name="T37" fmla="*/ 61 h 1002"/>
                              <a:gd name="T38" fmla="*/ 217 w 541"/>
                              <a:gd name="T39" fmla="*/ 154 h 1002"/>
                              <a:gd name="T40" fmla="*/ 250 w 541"/>
                              <a:gd name="T41" fmla="*/ 432 h 1002"/>
                              <a:gd name="T42" fmla="*/ 263 w 541"/>
                              <a:gd name="T43" fmla="*/ 519 h 1002"/>
                              <a:gd name="T44" fmla="*/ 262 w 541"/>
                              <a:gd name="T45" fmla="*/ 527 h 1002"/>
                              <a:gd name="T46" fmla="*/ 270 w 541"/>
                              <a:gd name="T47" fmla="*/ 509 h 1002"/>
                              <a:gd name="T48" fmla="*/ 285 w 541"/>
                              <a:gd name="T49" fmla="*/ 392 h 1002"/>
                              <a:gd name="T50" fmla="*/ 292 w 541"/>
                              <a:gd name="T51" fmla="*/ 348 h 1002"/>
                              <a:gd name="T52" fmla="*/ 297 w 541"/>
                              <a:gd name="T53" fmla="*/ 365 h 1002"/>
                              <a:gd name="T54" fmla="*/ 280 w 541"/>
                              <a:gd name="T55" fmla="*/ 498 h 1002"/>
                              <a:gd name="T56" fmla="*/ 271 w 541"/>
                              <a:gd name="T57" fmla="*/ 531 h 1002"/>
                              <a:gd name="T58" fmla="*/ 258 w 541"/>
                              <a:gd name="T59" fmla="*/ 529 h 1002"/>
                              <a:gd name="T60" fmla="*/ 245 w 541"/>
                              <a:gd name="T61" fmla="*/ 461 h 1002"/>
                              <a:gd name="T62" fmla="*/ 217 w 541"/>
                              <a:gd name="T63" fmla="*/ 222 h 1002"/>
                              <a:gd name="T64" fmla="*/ 197 w 541"/>
                              <a:gd name="T65" fmla="*/ 79 h 1002"/>
                              <a:gd name="T66" fmla="*/ 184 w 541"/>
                              <a:gd name="T67" fmla="*/ 25 h 1002"/>
                              <a:gd name="T68" fmla="*/ 183 w 541"/>
                              <a:gd name="T69" fmla="*/ 18 h 1002"/>
                              <a:gd name="T70" fmla="*/ 172 w 541"/>
                              <a:gd name="T71" fmla="*/ 57 h 1002"/>
                              <a:gd name="T72" fmla="*/ 163 w 541"/>
                              <a:gd name="T73" fmla="*/ 158 h 1002"/>
                              <a:gd name="T74" fmla="*/ 154 w 541"/>
                              <a:gd name="T75" fmla="*/ 426 h 1002"/>
                              <a:gd name="T76" fmla="*/ 148 w 541"/>
                              <a:gd name="T77" fmla="*/ 534 h 1002"/>
                              <a:gd name="T78" fmla="*/ 139 w 541"/>
                              <a:gd name="T79" fmla="*/ 552 h 1002"/>
                              <a:gd name="T80" fmla="*/ 128 w 541"/>
                              <a:gd name="T81" fmla="*/ 530 h 1002"/>
                              <a:gd name="T82" fmla="*/ 110 w 541"/>
                              <a:gd name="T83" fmla="*/ 410 h 1002"/>
                              <a:gd name="T84" fmla="*/ 81 w 541"/>
                              <a:gd name="T85" fmla="*/ 161 h 1002"/>
                              <a:gd name="T86" fmla="*/ 64 w 541"/>
                              <a:gd name="T87" fmla="*/ 51 h 1002"/>
                              <a:gd name="T88" fmla="*/ 47 w 541"/>
                              <a:gd name="T89" fmla="*/ 8 h 1002"/>
                              <a:gd name="T90" fmla="*/ 44 w 541"/>
                              <a:gd name="T91" fmla="*/ 16 h 1002"/>
                              <a:gd name="T92" fmla="*/ 34 w 541"/>
                              <a:gd name="T93" fmla="*/ 67 h 1002"/>
                              <a:gd name="T94" fmla="*/ 30 w 541"/>
                              <a:gd name="T95" fmla="*/ 179 h 1002"/>
                              <a:gd name="T96" fmla="*/ 34 w 541"/>
                              <a:gd name="T97" fmla="*/ 370 h 1002"/>
                              <a:gd name="T98" fmla="*/ 20 w 541"/>
                              <a:gd name="T99" fmla="*/ 523 h 1002"/>
                              <a:gd name="T100" fmla="*/ 9 w 541"/>
                              <a:gd name="T101" fmla="*/ 541 h 1002"/>
                              <a:gd name="T102" fmla="*/ 2 w 541"/>
                              <a:gd name="T103" fmla="*/ 514 h 1002"/>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541" h="1002">
                                <a:moveTo>
                                  <a:pt x="16" y="844"/>
                                </a:moveTo>
                                <a:lnTo>
                                  <a:pt x="16" y="885"/>
                                </a:lnTo>
                                <a:lnTo>
                                  <a:pt x="19" y="931"/>
                                </a:lnTo>
                                <a:lnTo>
                                  <a:pt x="21" y="951"/>
                                </a:lnTo>
                                <a:lnTo>
                                  <a:pt x="24" y="964"/>
                                </a:lnTo>
                                <a:lnTo>
                                  <a:pt x="26" y="972"/>
                                </a:lnTo>
                                <a:lnTo>
                                  <a:pt x="14" y="967"/>
                                </a:lnTo>
                                <a:lnTo>
                                  <a:pt x="17" y="965"/>
                                </a:lnTo>
                                <a:lnTo>
                                  <a:pt x="14" y="969"/>
                                </a:lnTo>
                                <a:lnTo>
                                  <a:pt x="21" y="943"/>
                                </a:lnTo>
                                <a:lnTo>
                                  <a:pt x="29" y="896"/>
                                </a:lnTo>
                                <a:lnTo>
                                  <a:pt x="38" y="825"/>
                                </a:lnTo>
                                <a:lnTo>
                                  <a:pt x="43" y="732"/>
                                </a:lnTo>
                                <a:lnTo>
                                  <a:pt x="45" y="670"/>
                                </a:lnTo>
                                <a:lnTo>
                                  <a:pt x="44" y="594"/>
                                </a:lnTo>
                                <a:lnTo>
                                  <a:pt x="43" y="507"/>
                                </a:lnTo>
                                <a:lnTo>
                                  <a:pt x="41" y="415"/>
                                </a:lnTo>
                                <a:lnTo>
                                  <a:pt x="39" y="325"/>
                                </a:lnTo>
                                <a:lnTo>
                                  <a:pt x="39" y="241"/>
                                </a:lnTo>
                                <a:lnTo>
                                  <a:pt x="41" y="170"/>
                                </a:lnTo>
                                <a:lnTo>
                                  <a:pt x="42" y="142"/>
                                </a:lnTo>
                                <a:lnTo>
                                  <a:pt x="46" y="118"/>
                                </a:lnTo>
                                <a:lnTo>
                                  <a:pt x="52" y="81"/>
                                </a:lnTo>
                                <a:lnTo>
                                  <a:pt x="58" y="49"/>
                                </a:lnTo>
                                <a:lnTo>
                                  <a:pt x="66" y="23"/>
                                </a:lnTo>
                                <a:cubicBezTo>
                                  <a:pt x="66" y="22"/>
                                  <a:pt x="66" y="22"/>
                                  <a:pt x="67" y="21"/>
                                </a:cubicBezTo>
                                <a:lnTo>
                                  <a:pt x="75" y="7"/>
                                </a:lnTo>
                                <a:cubicBezTo>
                                  <a:pt x="75" y="6"/>
                                  <a:pt x="77" y="4"/>
                                  <a:pt x="79" y="4"/>
                                </a:cubicBezTo>
                                <a:lnTo>
                                  <a:pt x="88" y="1"/>
                                </a:lnTo>
                                <a:cubicBezTo>
                                  <a:pt x="91" y="0"/>
                                  <a:pt x="94" y="1"/>
                                  <a:pt x="96" y="3"/>
                                </a:cubicBezTo>
                                <a:lnTo>
                                  <a:pt x="107" y="14"/>
                                </a:lnTo>
                                <a:cubicBezTo>
                                  <a:pt x="108" y="15"/>
                                  <a:pt x="109" y="16"/>
                                  <a:pt x="109" y="17"/>
                                </a:cubicBezTo>
                                <a:lnTo>
                                  <a:pt x="119" y="43"/>
                                </a:lnTo>
                                <a:lnTo>
                                  <a:pt x="131" y="88"/>
                                </a:lnTo>
                                <a:lnTo>
                                  <a:pt x="138" y="123"/>
                                </a:lnTo>
                                <a:lnTo>
                                  <a:pt x="145" y="169"/>
                                </a:lnTo>
                                <a:lnTo>
                                  <a:pt x="153" y="225"/>
                                </a:lnTo>
                                <a:lnTo>
                                  <a:pt x="161" y="290"/>
                                </a:lnTo>
                                <a:lnTo>
                                  <a:pt x="170" y="361"/>
                                </a:lnTo>
                                <a:lnTo>
                                  <a:pt x="179" y="437"/>
                                </a:lnTo>
                                <a:lnTo>
                                  <a:pt x="197" y="592"/>
                                </a:lnTo>
                                <a:lnTo>
                                  <a:pt x="214" y="742"/>
                                </a:lnTo>
                                <a:lnTo>
                                  <a:pt x="223" y="808"/>
                                </a:lnTo>
                                <a:lnTo>
                                  <a:pt x="231" y="868"/>
                                </a:lnTo>
                                <a:lnTo>
                                  <a:pt x="239" y="918"/>
                                </a:lnTo>
                                <a:lnTo>
                                  <a:pt x="246" y="957"/>
                                </a:lnTo>
                                <a:lnTo>
                                  <a:pt x="253" y="981"/>
                                </a:lnTo>
                                <a:lnTo>
                                  <a:pt x="252" y="979"/>
                                </a:lnTo>
                                <a:lnTo>
                                  <a:pt x="258" y="989"/>
                                </a:lnTo>
                                <a:lnTo>
                                  <a:pt x="245" y="989"/>
                                </a:lnTo>
                                <a:lnTo>
                                  <a:pt x="249" y="983"/>
                                </a:lnTo>
                                <a:lnTo>
                                  <a:pt x="248" y="986"/>
                                </a:lnTo>
                                <a:lnTo>
                                  <a:pt x="252" y="965"/>
                                </a:lnTo>
                                <a:lnTo>
                                  <a:pt x="254" y="932"/>
                                </a:lnTo>
                                <a:lnTo>
                                  <a:pt x="257" y="886"/>
                                </a:lnTo>
                                <a:lnTo>
                                  <a:pt x="260" y="832"/>
                                </a:lnTo>
                                <a:lnTo>
                                  <a:pt x="262" y="770"/>
                                </a:lnTo>
                                <a:lnTo>
                                  <a:pt x="267" y="631"/>
                                </a:lnTo>
                                <a:lnTo>
                                  <a:pt x="271" y="485"/>
                                </a:lnTo>
                                <a:lnTo>
                                  <a:pt x="275" y="346"/>
                                </a:lnTo>
                                <a:lnTo>
                                  <a:pt x="278" y="285"/>
                                </a:lnTo>
                                <a:lnTo>
                                  <a:pt x="281" y="230"/>
                                </a:lnTo>
                                <a:lnTo>
                                  <a:pt x="284" y="186"/>
                                </a:lnTo>
                                <a:lnTo>
                                  <a:pt x="289" y="152"/>
                                </a:lnTo>
                                <a:lnTo>
                                  <a:pt x="296" y="101"/>
                                </a:lnTo>
                                <a:lnTo>
                                  <a:pt x="302" y="64"/>
                                </a:lnTo>
                                <a:lnTo>
                                  <a:pt x="309" y="37"/>
                                </a:lnTo>
                                <a:cubicBezTo>
                                  <a:pt x="309" y="37"/>
                                  <a:pt x="309" y="36"/>
                                  <a:pt x="310" y="35"/>
                                </a:cubicBezTo>
                                <a:lnTo>
                                  <a:pt x="317" y="23"/>
                                </a:lnTo>
                                <a:cubicBezTo>
                                  <a:pt x="318" y="21"/>
                                  <a:pt x="321" y="19"/>
                                  <a:pt x="323" y="19"/>
                                </a:cubicBezTo>
                                <a:lnTo>
                                  <a:pt x="330" y="19"/>
                                </a:lnTo>
                                <a:cubicBezTo>
                                  <a:pt x="333" y="19"/>
                                  <a:pt x="336" y="21"/>
                                  <a:pt x="337" y="23"/>
                                </a:cubicBezTo>
                                <a:lnTo>
                                  <a:pt x="345" y="37"/>
                                </a:lnTo>
                                <a:cubicBezTo>
                                  <a:pt x="346" y="38"/>
                                  <a:pt x="346" y="38"/>
                                  <a:pt x="346" y="39"/>
                                </a:cubicBezTo>
                                <a:lnTo>
                                  <a:pt x="355" y="67"/>
                                </a:lnTo>
                                <a:lnTo>
                                  <a:pt x="365" y="110"/>
                                </a:lnTo>
                                <a:lnTo>
                                  <a:pt x="371" y="140"/>
                                </a:lnTo>
                                <a:lnTo>
                                  <a:pt x="377" y="178"/>
                                </a:lnTo>
                                <a:lnTo>
                                  <a:pt x="384" y="225"/>
                                </a:lnTo>
                                <a:lnTo>
                                  <a:pt x="391" y="279"/>
                                </a:lnTo>
                                <a:lnTo>
                                  <a:pt x="406" y="401"/>
                                </a:lnTo>
                                <a:lnTo>
                                  <a:pt x="421" y="534"/>
                                </a:lnTo>
                                <a:lnTo>
                                  <a:pt x="436" y="664"/>
                                </a:lnTo>
                                <a:lnTo>
                                  <a:pt x="451" y="782"/>
                                </a:lnTo>
                                <a:lnTo>
                                  <a:pt x="457" y="835"/>
                                </a:lnTo>
                                <a:lnTo>
                                  <a:pt x="464" y="878"/>
                                </a:lnTo>
                                <a:lnTo>
                                  <a:pt x="470" y="914"/>
                                </a:lnTo>
                                <a:lnTo>
                                  <a:pt x="475" y="940"/>
                                </a:lnTo>
                                <a:lnTo>
                                  <a:pt x="480" y="954"/>
                                </a:lnTo>
                                <a:lnTo>
                                  <a:pt x="477" y="950"/>
                                </a:lnTo>
                                <a:lnTo>
                                  <a:pt x="483" y="954"/>
                                </a:lnTo>
                                <a:lnTo>
                                  <a:pt x="473" y="954"/>
                                </a:lnTo>
                                <a:lnTo>
                                  <a:pt x="478" y="950"/>
                                </a:lnTo>
                                <a:lnTo>
                                  <a:pt x="476" y="954"/>
                                </a:lnTo>
                                <a:lnTo>
                                  <a:pt x="481" y="941"/>
                                </a:lnTo>
                                <a:lnTo>
                                  <a:pt x="486" y="923"/>
                                </a:lnTo>
                                <a:lnTo>
                                  <a:pt x="490" y="899"/>
                                </a:lnTo>
                                <a:lnTo>
                                  <a:pt x="499" y="840"/>
                                </a:lnTo>
                                <a:lnTo>
                                  <a:pt x="507" y="775"/>
                                </a:lnTo>
                                <a:lnTo>
                                  <a:pt x="514" y="711"/>
                                </a:lnTo>
                                <a:lnTo>
                                  <a:pt x="521" y="659"/>
                                </a:lnTo>
                                <a:lnTo>
                                  <a:pt x="523" y="643"/>
                                </a:lnTo>
                                <a:cubicBezTo>
                                  <a:pt x="523" y="642"/>
                                  <a:pt x="523" y="642"/>
                                  <a:pt x="523" y="641"/>
                                </a:cubicBezTo>
                                <a:lnTo>
                                  <a:pt x="526" y="630"/>
                                </a:lnTo>
                                <a:lnTo>
                                  <a:pt x="541" y="635"/>
                                </a:lnTo>
                                <a:lnTo>
                                  <a:pt x="538" y="646"/>
                                </a:lnTo>
                                <a:lnTo>
                                  <a:pt x="538" y="644"/>
                                </a:lnTo>
                                <a:lnTo>
                                  <a:pt x="536" y="662"/>
                                </a:lnTo>
                                <a:lnTo>
                                  <a:pt x="529" y="712"/>
                                </a:lnTo>
                                <a:lnTo>
                                  <a:pt x="522" y="776"/>
                                </a:lnTo>
                                <a:lnTo>
                                  <a:pt x="514" y="843"/>
                                </a:lnTo>
                                <a:lnTo>
                                  <a:pt x="505" y="902"/>
                                </a:lnTo>
                                <a:lnTo>
                                  <a:pt x="501" y="928"/>
                                </a:lnTo>
                                <a:lnTo>
                                  <a:pt x="496" y="946"/>
                                </a:lnTo>
                                <a:lnTo>
                                  <a:pt x="491" y="959"/>
                                </a:lnTo>
                                <a:cubicBezTo>
                                  <a:pt x="490" y="961"/>
                                  <a:pt x="490" y="962"/>
                                  <a:pt x="488" y="963"/>
                                </a:cubicBezTo>
                                <a:lnTo>
                                  <a:pt x="483" y="967"/>
                                </a:lnTo>
                                <a:cubicBezTo>
                                  <a:pt x="481" y="969"/>
                                  <a:pt x="477" y="969"/>
                                  <a:pt x="474" y="967"/>
                                </a:cubicBezTo>
                                <a:lnTo>
                                  <a:pt x="468" y="963"/>
                                </a:lnTo>
                                <a:cubicBezTo>
                                  <a:pt x="467" y="962"/>
                                  <a:pt x="465" y="961"/>
                                  <a:pt x="465" y="959"/>
                                </a:cubicBezTo>
                                <a:lnTo>
                                  <a:pt x="460" y="943"/>
                                </a:lnTo>
                                <a:lnTo>
                                  <a:pt x="455" y="917"/>
                                </a:lnTo>
                                <a:lnTo>
                                  <a:pt x="449" y="881"/>
                                </a:lnTo>
                                <a:lnTo>
                                  <a:pt x="442" y="836"/>
                                </a:lnTo>
                                <a:lnTo>
                                  <a:pt x="436" y="784"/>
                                </a:lnTo>
                                <a:lnTo>
                                  <a:pt x="421" y="665"/>
                                </a:lnTo>
                                <a:lnTo>
                                  <a:pt x="406" y="535"/>
                                </a:lnTo>
                                <a:lnTo>
                                  <a:pt x="391" y="403"/>
                                </a:lnTo>
                                <a:lnTo>
                                  <a:pt x="376" y="281"/>
                                </a:lnTo>
                                <a:lnTo>
                                  <a:pt x="369" y="228"/>
                                </a:lnTo>
                                <a:lnTo>
                                  <a:pt x="362" y="181"/>
                                </a:lnTo>
                                <a:lnTo>
                                  <a:pt x="356" y="143"/>
                                </a:lnTo>
                                <a:lnTo>
                                  <a:pt x="350" y="113"/>
                                </a:lnTo>
                                <a:lnTo>
                                  <a:pt x="340" y="72"/>
                                </a:lnTo>
                                <a:lnTo>
                                  <a:pt x="331" y="44"/>
                                </a:lnTo>
                                <a:lnTo>
                                  <a:pt x="332" y="45"/>
                                </a:lnTo>
                                <a:lnTo>
                                  <a:pt x="324" y="31"/>
                                </a:lnTo>
                                <a:lnTo>
                                  <a:pt x="330" y="35"/>
                                </a:lnTo>
                                <a:lnTo>
                                  <a:pt x="323" y="35"/>
                                </a:lnTo>
                                <a:lnTo>
                                  <a:pt x="330" y="32"/>
                                </a:lnTo>
                                <a:lnTo>
                                  <a:pt x="323" y="44"/>
                                </a:lnTo>
                                <a:lnTo>
                                  <a:pt x="324" y="42"/>
                                </a:lnTo>
                                <a:lnTo>
                                  <a:pt x="317" y="67"/>
                                </a:lnTo>
                                <a:lnTo>
                                  <a:pt x="311" y="104"/>
                                </a:lnTo>
                                <a:lnTo>
                                  <a:pt x="304" y="153"/>
                                </a:lnTo>
                                <a:lnTo>
                                  <a:pt x="300" y="187"/>
                                </a:lnTo>
                                <a:lnTo>
                                  <a:pt x="297" y="231"/>
                                </a:lnTo>
                                <a:lnTo>
                                  <a:pt x="294" y="286"/>
                                </a:lnTo>
                                <a:lnTo>
                                  <a:pt x="291" y="347"/>
                                </a:lnTo>
                                <a:lnTo>
                                  <a:pt x="287" y="486"/>
                                </a:lnTo>
                                <a:lnTo>
                                  <a:pt x="283" y="632"/>
                                </a:lnTo>
                                <a:lnTo>
                                  <a:pt x="278" y="771"/>
                                </a:lnTo>
                                <a:lnTo>
                                  <a:pt x="276" y="833"/>
                                </a:lnTo>
                                <a:lnTo>
                                  <a:pt x="273" y="887"/>
                                </a:lnTo>
                                <a:lnTo>
                                  <a:pt x="270" y="933"/>
                                </a:lnTo>
                                <a:lnTo>
                                  <a:pt x="267" y="968"/>
                                </a:lnTo>
                                <a:lnTo>
                                  <a:pt x="263" y="989"/>
                                </a:lnTo>
                                <a:cubicBezTo>
                                  <a:pt x="263" y="990"/>
                                  <a:pt x="263" y="991"/>
                                  <a:pt x="262" y="992"/>
                                </a:cubicBezTo>
                                <a:lnTo>
                                  <a:pt x="258" y="998"/>
                                </a:lnTo>
                                <a:cubicBezTo>
                                  <a:pt x="257" y="1000"/>
                                  <a:pt x="254" y="1002"/>
                                  <a:pt x="251" y="1001"/>
                                </a:cubicBezTo>
                                <a:cubicBezTo>
                                  <a:pt x="249" y="1001"/>
                                  <a:pt x="246" y="1000"/>
                                  <a:pt x="245" y="998"/>
                                </a:cubicBezTo>
                                <a:lnTo>
                                  <a:pt x="239" y="988"/>
                                </a:lnTo>
                                <a:cubicBezTo>
                                  <a:pt x="238" y="987"/>
                                  <a:pt x="238" y="986"/>
                                  <a:pt x="238" y="986"/>
                                </a:cubicBezTo>
                                <a:lnTo>
                                  <a:pt x="231" y="960"/>
                                </a:lnTo>
                                <a:lnTo>
                                  <a:pt x="224" y="921"/>
                                </a:lnTo>
                                <a:lnTo>
                                  <a:pt x="216" y="871"/>
                                </a:lnTo>
                                <a:lnTo>
                                  <a:pt x="208" y="811"/>
                                </a:lnTo>
                                <a:lnTo>
                                  <a:pt x="199" y="743"/>
                                </a:lnTo>
                                <a:lnTo>
                                  <a:pt x="182" y="593"/>
                                </a:lnTo>
                                <a:lnTo>
                                  <a:pt x="164" y="438"/>
                                </a:lnTo>
                                <a:lnTo>
                                  <a:pt x="155" y="363"/>
                                </a:lnTo>
                                <a:lnTo>
                                  <a:pt x="146" y="292"/>
                                </a:lnTo>
                                <a:lnTo>
                                  <a:pt x="138" y="228"/>
                                </a:lnTo>
                                <a:lnTo>
                                  <a:pt x="130" y="172"/>
                                </a:lnTo>
                                <a:lnTo>
                                  <a:pt x="123" y="126"/>
                                </a:lnTo>
                                <a:lnTo>
                                  <a:pt x="116" y="93"/>
                                </a:lnTo>
                                <a:lnTo>
                                  <a:pt x="104" y="48"/>
                                </a:lnTo>
                                <a:lnTo>
                                  <a:pt x="94" y="22"/>
                                </a:lnTo>
                                <a:lnTo>
                                  <a:pt x="96" y="25"/>
                                </a:lnTo>
                                <a:lnTo>
                                  <a:pt x="85" y="14"/>
                                </a:lnTo>
                                <a:lnTo>
                                  <a:pt x="93" y="16"/>
                                </a:lnTo>
                                <a:lnTo>
                                  <a:pt x="84" y="19"/>
                                </a:lnTo>
                                <a:lnTo>
                                  <a:pt x="88" y="15"/>
                                </a:lnTo>
                                <a:lnTo>
                                  <a:pt x="80" y="29"/>
                                </a:lnTo>
                                <a:lnTo>
                                  <a:pt x="81" y="28"/>
                                </a:lnTo>
                                <a:lnTo>
                                  <a:pt x="73" y="52"/>
                                </a:lnTo>
                                <a:lnTo>
                                  <a:pt x="67" y="84"/>
                                </a:lnTo>
                                <a:lnTo>
                                  <a:pt x="61" y="121"/>
                                </a:lnTo>
                                <a:lnTo>
                                  <a:pt x="58" y="143"/>
                                </a:lnTo>
                                <a:lnTo>
                                  <a:pt x="57" y="171"/>
                                </a:lnTo>
                                <a:lnTo>
                                  <a:pt x="55" y="241"/>
                                </a:lnTo>
                                <a:lnTo>
                                  <a:pt x="55" y="324"/>
                                </a:lnTo>
                                <a:lnTo>
                                  <a:pt x="57" y="414"/>
                                </a:lnTo>
                                <a:lnTo>
                                  <a:pt x="59" y="506"/>
                                </a:lnTo>
                                <a:lnTo>
                                  <a:pt x="60" y="593"/>
                                </a:lnTo>
                                <a:lnTo>
                                  <a:pt x="61" y="671"/>
                                </a:lnTo>
                                <a:lnTo>
                                  <a:pt x="59" y="733"/>
                                </a:lnTo>
                                <a:lnTo>
                                  <a:pt x="53" y="827"/>
                                </a:lnTo>
                                <a:lnTo>
                                  <a:pt x="44" y="899"/>
                                </a:lnTo>
                                <a:lnTo>
                                  <a:pt x="36" y="948"/>
                                </a:lnTo>
                                <a:lnTo>
                                  <a:pt x="29" y="974"/>
                                </a:lnTo>
                                <a:cubicBezTo>
                                  <a:pt x="29" y="975"/>
                                  <a:pt x="28" y="977"/>
                                  <a:pt x="26" y="978"/>
                                </a:cubicBezTo>
                                <a:lnTo>
                                  <a:pt x="23" y="980"/>
                                </a:lnTo>
                                <a:cubicBezTo>
                                  <a:pt x="21" y="982"/>
                                  <a:pt x="18" y="982"/>
                                  <a:pt x="16" y="981"/>
                                </a:cubicBezTo>
                                <a:cubicBezTo>
                                  <a:pt x="13" y="980"/>
                                  <a:pt x="11" y="978"/>
                                  <a:pt x="11" y="975"/>
                                </a:cubicBezTo>
                                <a:lnTo>
                                  <a:pt x="9" y="967"/>
                                </a:lnTo>
                                <a:lnTo>
                                  <a:pt x="5" y="952"/>
                                </a:lnTo>
                                <a:lnTo>
                                  <a:pt x="3" y="932"/>
                                </a:lnTo>
                                <a:lnTo>
                                  <a:pt x="0" y="885"/>
                                </a:lnTo>
                                <a:lnTo>
                                  <a:pt x="0" y="844"/>
                                </a:lnTo>
                                <a:lnTo>
                                  <a:pt x="16" y="844"/>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1" name="Freeform 280"/>
                        <wps:cNvSpPr>
                          <a:spLocks/>
                        </wps:cNvSpPr>
                        <wps:spPr bwMode="auto">
                          <a:xfrm>
                            <a:off x="1857982" y="1451556"/>
                            <a:ext cx="133352" cy="475611"/>
                          </a:xfrm>
                          <a:custGeom>
                            <a:avLst/>
                            <a:gdLst>
                              <a:gd name="T0" fmla="*/ 6 w 379"/>
                              <a:gd name="T1" fmla="*/ 2 h 1357"/>
                              <a:gd name="T2" fmla="*/ 21 w 379"/>
                              <a:gd name="T3" fmla="*/ 2 h 1357"/>
                              <a:gd name="T4" fmla="*/ 38 w 379"/>
                              <a:gd name="T5" fmla="*/ 10 h 1357"/>
                              <a:gd name="T6" fmla="*/ 46 w 379"/>
                              <a:gd name="T7" fmla="*/ 26 h 1357"/>
                              <a:gd name="T8" fmla="*/ 58 w 379"/>
                              <a:gd name="T9" fmla="*/ 85 h 1357"/>
                              <a:gd name="T10" fmla="*/ 63 w 379"/>
                              <a:gd name="T11" fmla="*/ 172 h 1357"/>
                              <a:gd name="T12" fmla="*/ 69 w 379"/>
                              <a:gd name="T13" fmla="*/ 382 h 1357"/>
                              <a:gd name="T14" fmla="*/ 75 w 379"/>
                              <a:gd name="T15" fmla="*/ 589 h 1357"/>
                              <a:gd name="T16" fmla="*/ 80 w 379"/>
                              <a:gd name="T17" fmla="*/ 670 h 1357"/>
                              <a:gd name="T18" fmla="*/ 90 w 379"/>
                              <a:gd name="T19" fmla="*/ 724 h 1357"/>
                              <a:gd name="T20" fmla="*/ 101 w 379"/>
                              <a:gd name="T21" fmla="*/ 741 h 1357"/>
                              <a:gd name="T22" fmla="*/ 101 w 379"/>
                              <a:gd name="T23" fmla="*/ 739 h 1357"/>
                              <a:gd name="T24" fmla="*/ 112 w 379"/>
                              <a:gd name="T25" fmla="*/ 705 h 1357"/>
                              <a:gd name="T26" fmla="*/ 117 w 379"/>
                              <a:gd name="T27" fmla="*/ 629 h 1357"/>
                              <a:gd name="T28" fmla="*/ 117 w 379"/>
                              <a:gd name="T29" fmla="*/ 519 h 1357"/>
                              <a:gd name="T30" fmla="*/ 114 w 379"/>
                              <a:gd name="T31" fmla="*/ 293 h 1357"/>
                              <a:gd name="T32" fmla="*/ 114 w 379"/>
                              <a:gd name="T33" fmla="*/ 169 h 1357"/>
                              <a:gd name="T34" fmla="*/ 117 w 379"/>
                              <a:gd name="T35" fmla="*/ 85 h 1357"/>
                              <a:gd name="T36" fmla="*/ 127 w 379"/>
                              <a:gd name="T37" fmla="*/ 27 h 1357"/>
                              <a:gd name="T38" fmla="*/ 141 w 379"/>
                              <a:gd name="T39" fmla="*/ 3 h 1357"/>
                              <a:gd name="T40" fmla="*/ 156 w 379"/>
                              <a:gd name="T41" fmla="*/ 8 h 1357"/>
                              <a:gd name="T42" fmla="*/ 170 w 379"/>
                              <a:gd name="T43" fmla="*/ 46 h 1357"/>
                              <a:gd name="T44" fmla="*/ 180 w 379"/>
                              <a:gd name="T45" fmla="*/ 134 h 1357"/>
                              <a:gd name="T46" fmla="*/ 187 w 379"/>
                              <a:gd name="T47" fmla="*/ 253 h 1357"/>
                              <a:gd name="T48" fmla="*/ 198 w 379"/>
                              <a:gd name="T49" fmla="*/ 495 h 1357"/>
                              <a:gd name="T50" fmla="*/ 204 w 379"/>
                              <a:gd name="T51" fmla="*/ 624 h 1357"/>
                              <a:gd name="T52" fmla="*/ 210 w 379"/>
                              <a:gd name="T53" fmla="*/ 710 h 1357"/>
                              <a:gd name="T54" fmla="*/ 197 w 379"/>
                              <a:gd name="T55" fmla="*/ 660 h 1357"/>
                              <a:gd name="T56" fmla="*/ 191 w 379"/>
                              <a:gd name="T57" fmla="*/ 541 h 1357"/>
                              <a:gd name="T58" fmla="*/ 181 w 379"/>
                              <a:gd name="T59" fmla="*/ 300 h 1357"/>
                              <a:gd name="T60" fmla="*/ 174 w 379"/>
                              <a:gd name="T61" fmla="*/ 169 h 1357"/>
                              <a:gd name="T62" fmla="*/ 167 w 379"/>
                              <a:gd name="T63" fmla="*/ 82 h 1357"/>
                              <a:gd name="T64" fmla="*/ 155 w 379"/>
                              <a:gd name="T65" fmla="*/ 25 h 1357"/>
                              <a:gd name="T66" fmla="*/ 142 w 379"/>
                              <a:gd name="T67" fmla="*/ 11 h 1357"/>
                              <a:gd name="T68" fmla="*/ 141 w 379"/>
                              <a:gd name="T69" fmla="*/ 14 h 1357"/>
                              <a:gd name="T70" fmla="*/ 130 w 379"/>
                              <a:gd name="T71" fmla="*/ 53 h 1357"/>
                              <a:gd name="T72" fmla="*/ 124 w 379"/>
                              <a:gd name="T73" fmla="*/ 136 h 1357"/>
                              <a:gd name="T74" fmla="*/ 123 w 379"/>
                              <a:gd name="T75" fmla="*/ 248 h 1357"/>
                              <a:gd name="T76" fmla="*/ 125 w 379"/>
                              <a:gd name="T77" fmla="*/ 476 h 1357"/>
                              <a:gd name="T78" fmla="*/ 126 w 379"/>
                              <a:gd name="T79" fmla="*/ 597 h 1357"/>
                              <a:gd name="T80" fmla="*/ 124 w 379"/>
                              <a:gd name="T81" fmla="*/ 677 h 1357"/>
                              <a:gd name="T82" fmla="*/ 115 w 379"/>
                              <a:gd name="T83" fmla="*/ 730 h 1357"/>
                              <a:gd name="T84" fmla="*/ 101 w 379"/>
                              <a:gd name="T85" fmla="*/ 748 h 1357"/>
                              <a:gd name="T86" fmla="*/ 88 w 379"/>
                              <a:gd name="T87" fmla="*/ 741 h 1357"/>
                              <a:gd name="T88" fmla="*/ 76 w 379"/>
                              <a:gd name="T89" fmla="*/ 703 h 1357"/>
                              <a:gd name="T90" fmla="*/ 67 w 379"/>
                              <a:gd name="T91" fmla="*/ 621 h 1357"/>
                              <a:gd name="T92" fmla="*/ 62 w 379"/>
                              <a:gd name="T93" fmla="*/ 471 h 1357"/>
                              <a:gd name="T94" fmla="*/ 56 w 379"/>
                              <a:gd name="T95" fmla="*/ 210 h 1357"/>
                              <a:gd name="T96" fmla="*/ 51 w 379"/>
                              <a:gd name="T97" fmla="*/ 109 h 1357"/>
                              <a:gd name="T98" fmla="*/ 44 w 379"/>
                              <a:gd name="T99" fmla="*/ 51 h 1357"/>
                              <a:gd name="T100" fmla="*/ 30 w 379"/>
                              <a:gd name="T101" fmla="*/ 16 h 1357"/>
                              <a:gd name="T102" fmla="*/ 26 w 379"/>
                              <a:gd name="T103" fmla="*/ 12 h 1357"/>
                              <a:gd name="T104" fmla="*/ 12 w 379"/>
                              <a:gd name="T105" fmla="*/ 10 h 1357"/>
                              <a:gd name="T106" fmla="*/ 0 w 379"/>
                              <a:gd name="T107" fmla="*/ 8 h 1357"/>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379" h="1357">
                                <a:moveTo>
                                  <a:pt x="7" y="0"/>
                                </a:moveTo>
                                <a:lnTo>
                                  <a:pt x="15" y="4"/>
                                </a:lnTo>
                                <a:lnTo>
                                  <a:pt x="11" y="3"/>
                                </a:lnTo>
                                <a:lnTo>
                                  <a:pt x="22" y="3"/>
                                </a:lnTo>
                                <a:lnTo>
                                  <a:pt x="35" y="2"/>
                                </a:lnTo>
                                <a:cubicBezTo>
                                  <a:pt x="36" y="2"/>
                                  <a:pt x="36" y="2"/>
                                  <a:pt x="37" y="3"/>
                                </a:cubicBezTo>
                                <a:lnTo>
                                  <a:pt x="50" y="6"/>
                                </a:lnTo>
                                <a:cubicBezTo>
                                  <a:pt x="52" y="6"/>
                                  <a:pt x="53" y="7"/>
                                  <a:pt x="54" y="7"/>
                                </a:cubicBezTo>
                                <a:lnTo>
                                  <a:pt x="68" y="19"/>
                                </a:lnTo>
                                <a:cubicBezTo>
                                  <a:pt x="68" y="20"/>
                                  <a:pt x="69" y="21"/>
                                  <a:pt x="70" y="22"/>
                                </a:cubicBezTo>
                                <a:lnTo>
                                  <a:pt x="83" y="46"/>
                                </a:lnTo>
                                <a:cubicBezTo>
                                  <a:pt x="83" y="46"/>
                                  <a:pt x="83" y="47"/>
                                  <a:pt x="83" y="47"/>
                                </a:cubicBezTo>
                                <a:lnTo>
                                  <a:pt x="94" y="89"/>
                                </a:lnTo>
                                <a:lnTo>
                                  <a:pt x="100" y="118"/>
                                </a:lnTo>
                                <a:lnTo>
                                  <a:pt x="104" y="154"/>
                                </a:lnTo>
                                <a:lnTo>
                                  <a:pt x="108" y="197"/>
                                </a:lnTo>
                                <a:lnTo>
                                  <a:pt x="111" y="250"/>
                                </a:lnTo>
                                <a:lnTo>
                                  <a:pt x="114" y="311"/>
                                </a:lnTo>
                                <a:lnTo>
                                  <a:pt x="117" y="379"/>
                                </a:lnTo>
                                <a:lnTo>
                                  <a:pt x="121" y="531"/>
                                </a:lnTo>
                                <a:lnTo>
                                  <a:pt x="125" y="692"/>
                                </a:lnTo>
                                <a:lnTo>
                                  <a:pt x="128" y="853"/>
                                </a:lnTo>
                                <a:lnTo>
                                  <a:pt x="132" y="1001"/>
                                </a:lnTo>
                                <a:lnTo>
                                  <a:pt x="135" y="1067"/>
                                </a:lnTo>
                                <a:lnTo>
                                  <a:pt x="137" y="1125"/>
                                </a:lnTo>
                                <a:lnTo>
                                  <a:pt x="140" y="1175"/>
                                </a:lnTo>
                                <a:lnTo>
                                  <a:pt x="144" y="1214"/>
                                </a:lnTo>
                                <a:lnTo>
                                  <a:pt x="153" y="1271"/>
                                </a:lnTo>
                                <a:lnTo>
                                  <a:pt x="163" y="1313"/>
                                </a:lnTo>
                                <a:lnTo>
                                  <a:pt x="163" y="1311"/>
                                </a:lnTo>
                                <a:lnTo>
                                  <a:pt x="174" y="1336"/>
                                </a:lnTo>
                                <a:lnTo>
                                  <a:pt x="171" y="1333"/>
                                </a:lnTo>
                                <a:lnTo>
                                  <a:pt x="183" y="1342"/>
                                </a:lnTo>
                                <a:lnTo>
                                  <a:pt x="174" y="1342"/>
                                </a:lnTo>
                                <a:lnTo>
                                  <a:pt x="186" y="1335"/>
                                </a:lnTo>
                                <a:lnTo>
                                  <a:pt x="183" y="1338"/>
                                </a:lnTo>
                                <a:lnTo>
                                  <a:pt x="193" y="1315"/>
                                </a:lnTo>
                                <a:lnTo>
                                  <a:pt x="193" y="1317"/>
                                </a:lnTo>
                                <a:lnTo>
                                  <a:pt x="202" y="1278"/>
                                </a:lnTo>
                                <a:lnTo>
                                  <a:pt x="209" y="1224"/>
                                </a:lnTo>
                                <a:lnTo>
                                  <a:pt x="210" y="1188"/>
                                </a:lnTo>
                                <a:lnTo>
                                  <a:pt x="211" y="1139"/>
                                </a:lnTo>
                                <a:lnTo>
                                  <a:pt x="212" y="1081"/>
                                </a:lnTo>
                                <a:lnTo>
                                  <a:pt x="212" y="1014"/>
                                </a:lnTo>
                                <a:lnTo>
                                  <a:pt x="211" y="941"/>
                                </a:lnTo>
                                <a:lnTo>
                                  <a:pt x="210" y="863"/>
                                </a:lnTo>
                                <a:lnTo>
                                  <a:pt x="208" y="696"/>
                                </a:lnTo>
                                <a:lnTo>
                                  <a:pt x="206" y="530"/>
                                </a:lnTo>
                                <a:lnTo>
                                  <a:pt x="206" y="449"/>
                                </a:lnTo>
                                <a:lnTo>
                                  <a:pt x="206" y="374"/>
                                </a:lnTo>
                                <a:lnTo>
                                  <a:pt x="206" y="306"/>
                                </a:lnTo>
                                <a:lnTo>
                                  <a:pt x="207" y="245"/>
                                </a:lnTo>
                                <a:lnTo>
                                  <a:pt x="208" y="194"/>
                                </a:lnTo>
                                <a:lnTo>
                                  <a:pt x="211" y="154"/>
                                </a:lnTo>
                                <a:lnTo>
                                  <a:pt x="219" y="95"/>
                                </a:lnTo>
                                <a:lnTo>
                                  <a:pt x="229" y="50"/>
                                </a:lnTo>
                                <a:cubicBezTo>
                                  <a:pt x="229" y="49"/>
                                  <a:pt x="229" y="49"/>
                                  <a:pt x="229" y="49"/>
                                </a:cubicBezTo>
                                <a:lnTo>
                                  <a:pt x="240" y="21"/>
                                </a:lnTo>
                                <a:cubicBezTo>
                                  <a:pt x="240" y="19"/>
                                  <a:pt x="241" y="18"/>
                                  <a:pt x="242" y="17"/>
                                </a:cubicBezTo>
                                <a:lnTo>
                                  <a:pt x="255" y="6"/>
                                </a:lnTo>
                                <a:cubicBezTo>
                                  <a:pt x="258" y="4"/>
                                  <a:pt x="261" y="4"/>
                                  <a:pt x="264" y="5"/>
                                </a:cubicBezTo>
                                <a:lnTo>
                                  <a:pt x="277" y="11"/>
                                </a:lnTo>
                                <a:cubicBezTo>
                                  <a:pt x="278" y="12"/>
                                  <a:pt x="280" y="13"/>
                                  <a:pt x="281" y="15"/>
                                </a:cubicBezTo>
                                <a:lnTo>
                                  <a:pt x="294" y="39"/>
                                </a:lnTo>
                                <a:cubicBezTo>
                                  <a:pt x="294" y="39"/>
                                  <a:pt x="294" y="40"/>
                                  <a:pt x="294" y="40"/>
                                </a:cubicBezTo>
                                <a:lnTo>
                                  <a:pt x="306" y="83"/>
                                </a:lnTo>
                                <a:lnTo>
                                  <a:pt x="316" y="145"/>
                                </a:lnTo>
                                <a:lnTo>
                                  <a:pt x="321" y="188"/>
                                </a:lnTo>
                                <a:lnTo>
                                  <a:pt x="325" y="242"/>
                                </a:lnTo>
                                <a:lnTo>
                                  <a:pt x="330" y="306"/>
                                </a:lnTo>
                                <a:lnTo>
                                  <a:pt x="334" y="379"/>
                                </a:lnTo>
                                <a:lnTo>
                                  <a:pt x="338" y="458"/>
                                </a:lnTo>
                                <a:lnTo>
                                  <a:pt x="342" y="542"/>
                                </a:lnTo>
                                <a:lnTo>
                                  <a:pt x="350" y="720"/>
                                </a:lnTo>
                                <a:lnTo>
                                  <a:pt x="358" y="896"/>
                                </a:lnTo>
                                <a:lnTo>
                                  <a:pt x="361" y="980"/>
                                </a:lnTo>
                                <a:lnTo>
                                  <a:pt x="365" y="1059"/>
                                </a:lnTo>
                                <a:lnTo>
                                  <a:pt x="368" y="1131"/>
                                </a:lnTo>
                                <a:lnTo>
                                  <a:pt x="372" y="1194"/>
                                </a:lnTo>
                                <a:lnTo>
                                  <a:pt x="375" y="1246"/>
                                </a:lnTo>
                                <a:lnTo>
                                  <a:pt x="379" y="1287"/>
                                </a:lnTo>
                                <a:lnTo>
                                  <a:pt x="363" y="1288"/>
                                </a:lnTo>
                                <a:lnTo>
                                  <a:pt x="359" y="1247"/>
                                </a:lnTo>
                                <a:lnTo>
                                  <a:pt x="356" y="1195"/>
                                </a:lnTo>
                                <a:lnTo>
                                  <a:pt x="352" y="1132"/>
                                </a:lnTo>
                                <a:lnTo>
                                  <a:pt x="349" y="1060"/>
                                </a:lnTo>
                                <a:lnTo>
                                  <a:pt x="345" y="981"/>
                                </a:lnTo>
                                <a:lnTo>
                                  <a:pt x="342" y="897"/>
                                </a:lnTo>
                                <a:lnTo>
                                  <a:pt x="334" y="721"/>
                                </a:lnTo>
                                <a:lnTo>
                                  <a:pt x="326" y="543"/>
                                </a:lnTo>
                                <a:lnTo>
                                  <a:pt x="322" y="459"/>
                                </a:lnTo>
                                <a:lnTo>
                                  <a:pt x="318" y="380"/>
                                </a:lnTo>
                                <a:lnTo>
                                  <a:pt x="314" y="307"/>
                                </a:lnTo>
                                <a:lnTo>
                                  <a:pt x="309" y="243"/>
                                </a:lnTo>
                                <a:lnTo>
                                  <a:pt x="306" y="189"/>
                                </a:lnTo>
                                <a:lnTo>
                                  <a:pt x="301" y="148"/>
                                </a:lnTo>
                                <a:lnTo>
                                  <a:pt x="291" y="88"/>
                                </a:lnTo>
                                <a:lnTo>
                                  <a:pt x="279" y="45"/>
                                </a:lnTo>
                                <a:lnTo>
                                  <a:pt x="279" y="46"/>
                                </a:lnTo>
                                <a:lnTo>
                                  <a:pt x="266" y="22"/>
                                </a:lnTo>
                                <a:lnTo>
                                  <a:pt x="270" y="26"/>
                                </a:lnTo>
                                <a:lnTo>
                                  <a:pt x="257" y="20"/>
                                </a:lnTo>
                                <a:lnTo>
                                  <a:pt x="266" y="19"/>
                                </a:lnTo>
                                <a:lnTo>
                                  <a:pt x="253" y="30"/>
                                </a:lnTo>
                                <a:lnTo>
                                  <a:pt x="255" y="26"/>
                                </a:lnTo>
                                <a:lnTo>
                                  <a:pt x="244" y="54"/>
                                </a:lnTo>
                                <a:lnTo>
                                  <a:pt x="244" y="53"/>
                                </a:lnTo>
                                <a:lnTo>
                                  <a:pt x="234" y="96"/>
                                </a:lnTo>
                                <a:lnTo>
                                  <a:pt x="227" y="155"/>
                                </a:lnTo>
                                <a:lnTo>
                                  <a:pt x="224" y="195"/>
                                </a:lnTo>
                                <a:lnTo>
                                  <a:pt x="223" y="246"/>
                                </a:lnTo>
                                <a:lnTo>
                                  <a:pt x="222" y="306"/>
                                </a:lnTo>
                                <a:lnTo>
                                  <a:pt x="222" y="374"/>
                                </a:lnTo>
                                <a:lnTo>
                                  <a:pt x="222" y="449"/>
                                </a:lnTo>
                                <a:lnTo>
                                  <a:pt x="222" y="529"/>
                                </a:lnTo>
                                <a:lnTo>
                                  <a:pt x="224" y="695"/>
                                </a:lnTo>
                                <a:lnTo>
                                  <a:pt x="226" y="862"/>
                                </a:lnTo>
                                <a:lnTo>
                                  <a:pt x="227" y="940"/>
                                </a:lnTo>
                                <a:lnTo>
                                  <a:pt x="228" y="1014"/>
                                </a:lnTo>
                                <a:lnTo>
                                  <a:pt x="228" y="1082"/>
                                </a:lnTo>
                                <a:lnTo>
                                  <a:pt x="227" y="1140"/>
                                </a:lnTo>
                                <a:lnTo>
                                  <a:pt x="226" y="1189"/>
                                </a:lnTo>
                                <a:lnTo>
                                  <a:pt x="224" y="1226"/>
                                </a:lnTo>
                                <a:lnTo>
                                  <a:pt x="217" y="1281"/>
                                </a:lnTo>
                                <a:lnTo>
                                  <a:pt x="208" y="1320"/>
                                </a:lnTo>
                                <a:cubicBezTo>
                                  <a:pt x="208" y="1321"/>
                                  <a:pt x="208" y="1321"/>
                                  <a:pt x="208" y="1322"/>
                                </a:cubicBezTo>
                                <a:lnTo>
                                  <a:pt x="198" y="1345"/>
                                </a:lnTo>
                                <a:cubicBezTo>
                                  <a:pt x="197" y="1346"/>
                                  <a:pt x="196" y="1348"/>
                                  <a:pt x="195" y="1348"/>
                                </a:cubicBezTo>
                                <a:lnTo>
                                  <a:pt x="183" y="1355"/>
                                </a:lnTo>
                                <a:cubicBezTo>
                                  <a:pt x="180" y="1357"/>
                                  <a:pt x="176" y="1357"/>
                                  <a:pt x="174" y="1355"/>
                                </a:cubicBezTo>
                                <a:lnTo>
                                  <a:pt x="162" y="1346"/>
                                </a:lnTo>
                                <a:cubicBezTo>
                                  <a:pt x="161" y="1345"/>
                                  <a:pt x="160" y="1344"/>
                                  <a:pt x="159" y="1343"/>
                                </a:cubicBezTo>
                                <a:lnTo>
                                  <a:pt x="148" y="1318"/>
                                </a:lnTo>
                                <a:cubicBezTo>
                                  <a:pt x="148" y="1317"/>
                                  <a:pt x="148" y="1317"/>
                                  <a:pt x="148" y="1316"/>
                                </a:cubicBezTo>
                                <a:lnTo>
                                  <a:pt x="138" y="1274"/>
                                </a:lnTo>
                                <a:lnTo>
                                  <a:pt x="128" y="1215"/>
                                </a:lnTo>
                                <a:lnTo>
                                  <a:pt x="124" y="1176"/>
                                </a:lnTo>
                                <a:lnTo>
                                  <a:pt x="121" y="1126"/>
                                </a:lnTo>
                                <a:lnTo>
                                  <a:pt x="119" y="1068"/>
                                </a:lnTo>
                                <a:lnTo>
                                  <a:pt x="116" y="1002"/>
                                </a:lnTo>
                                <a:lnTo>
                                  <a:pt x="112" y="854"/>
                                </a:lnTo>
                                <a:lnTo>
                                  <a:pt x="109" y="693"/>
                                </a:lnTo>
                                <a:lnTo>
                                  <a:pt x="105" y="532"/>
                                </a:lnTo>
                                <a:lnTo>
                                  <a:pt x="101" y="380"/>
                                </a:lnTo>
                                <a:lnTo>
                                  <a:pt x="98" y="312"/>
                                </a:lnTo>
                                <a:lnTo>
                                  <a:pt x="95" y="251"/>
                                </a:lnTo>
                                <a:lnTo>
                                  <a:pt x="92" y="198"/>
                                </a:lnTo>
                                <a:lnTo>
                                  <a:pt x="89" y="155"/>
                                </a:lnTo>
                                <a:lnTo>
                                  <a:pt x="85" y="121"/>
                                </a:lnTo>
                                <a:lnTo>
                                  <a:pt x="79" y="93"/>
                                </a:lnTo>
                                <a:lnTo>
                                  <a:pt x="68" y="51"/>
                                </a:lnTo>
                                <a:lnTo>
                                  <a:pt x="68" y="53"/>
                                </a:lnTo>
                                <a:lnTo>
                                  <a:pt x="55" y="29"/>
                                </a:lnTo>
                                <a:lnTo>
                                  <a:pt x="57" y="32"/>
                                </a:lnTo>
                                <a:lnTo>
                                  <a:pt x="43" y="20"/>
                                </a:lnTo>
                                <a:lnTo>
                                  <a:pt x="47" y="21"/>
                                </a:lnTo>
                                <a:lnTo>
                                  <a:pt x="34" y="18"/>
                                </a:lnTo>
                                <a:lnTo>
                                  <a:pt x="36" y="18"/>
                                </a:lnTo>
                                <a:lnTo>
                                  <a:pt x="22" y="19"/>
                                </a:lnTo>
                                <a:lnTo>
                                  <a:pt x="11" y="19"/>
                                </a:lnTo>
                                <a:cubicBezTo>
                                  <a:pt x="10" y="19"/>
                                  <a:pt x="9" y="19"/>
                                  <a:pt x="8" y="19"/>
                                </a:cubicBezTo>
                                <a:lnTo>
                                  <a:pt x="0" y="15"/>
                                </a:lnTo>
                                <a:lnTo>
                                  <a:pt x="7"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2" name="Freeform 281"/>
                        <wps:cNvSpPr>
                          <a:spLocks/>
                        </wps:cNvSpPr>
                        <wps:spPr bwMode="auto">
                          <a:xfrm>
                            <a:off x="2391389" y="1456001"/>
                            <a:ext cx="293374" cy="466086"/>
                          </a:xfrm>
                          <a:custGeom>
                            <a:avLst/>
                            <a:gdLst>
                              <a:gd name="T0" fmla="*/ 6 w 832"/>
                              <a:gd name="T1" fmla="*/ 606 h 1329"/>
                              <a:gd name="T2" fmla="*/ 23 w 832"/>
                              <a:gd name="T3" fmla="*/ 272 h 1329"/>
                              <a:gd name="T4" fmla="*/ 36 w 832"/>
                              <a:gd name="T5" fmla="*/ 64 h 1329"/>
                              <a:gd name="T6" fmla="*/ 50 w 832"/>
                              <a:gd name="T7" fmla="*/ 6 h 1329"/>
                              <a:gd name="T8" fmla="*/ 71 w 832"/>
                              <a:gd name="T9" fmla="*/ 12 h 1329"/>
                              <a:gd name="T10" fmla="*/ 92 w 832"/>
                              <a:gd name="T11" fmla="*/ 131 h 1329"/>
                              <a:gd name="T12" fmla="*/ 98 w 832"/>
                              <a:gd name="T13" fmla="*/ 484 h 1329"/>
                              <a:gd name="T14" fmla="*/ 105 w 832"/>
                              <a:gd name="T15" fmla="*/ 669 h 1329"/>
                              <a:gd name="T16" fmla="*/ 116 w 832"/>
                              <a:gd name="T17" fmla="*/ 708 h 1329"/>
                              <a:gd name="T18" fmla="*/ 142 w 832"/>
                              <a:gd name="T19" fmla="*/ 605 h 1329"/>
                              <a:gd name="T20" fmla="*/ 146 w 832"/>
                              <a:gd name="T21" fmla="*/ 346 h 1329"/>
                              <a:gd name="T22" fmla="*/ 152 w 832"/>
                              <a:gd name="T23" fmla="*/ 92 h 1329"/>
                              <a:gd name="T24" fmla="*/ 178 w 832"/>
                              <a:gd name="T25" fmla="*/ 10 h 1329"/>
                              <a:gd name="T26" fmla="*/ 207 w 832"/>
                              <a:gd name="T27" fmla="*/ 72 h 1329"/>
                              <a:gd name="T28" fmla="*/ 219 w 832"/>
                              <a:gd name="T29" fmla="*/ 270 h 1329"/>
                              <a:gd name="T30" fmla="*/ 234 w 832"/>
                              <a:gd name="T31" fmla="*/ 599 h 1329"/>
                              <a:gd name="T32" fmla="*/ 252 w 832"/>
                              <a:gd name="T33" fmla="*/ 716 h 1329"/>
                              <a:gd name="T34" fmla="*/ 257 w 832"/>
                              <a:gd name="T35" fmla="*/ 706 h 1329"/>
                              <a:gd name="T36" fmla="*/ 267 w 832"/>
                              <a:gd name="T37" fmla="*/ 538 h 1329"/>
                              <a:gd name="T38" fmla="*/ 267 w 832"/>
                              <a:gd name="T39" fmla="*/ 196 h 1329"/>
                              <a:gd name="T40" fmla="*/ 280 w 832"/>
                              <a:gd name="T41" fmla="*/ 24 h 1329"/>
                              <a:gd name="T42" fmla="*/ 308 w 832"/>
                              <a:gd name="T43" fmla="*/ 6 h 1329"/>
                              <a:gd name="T44" fmla="*/ 333 w 832"/>
                              <a:gd name="T45" fmla="*/ 107 h 1329"/>
                              <a:gd name="T46" fmla="*/ 349 w 832"/>
                              <a:gd name="T47" fmla="*/ 441 h 1329"/>
                              <a:gd name="T48" fmla="*/ 365 w 832"/>
                              <a:gd name="T49" fmla="*/ 698 h 1329"/>
                              <a:gd name="T50" fmla="*/ 369 w 832"/>
                              <a:gd name="T51" fmla="*/ 717 h 1329"/>
                              <a:gd name="T52" fmla="*/ 404 w 832"/>
                              <a:gd name="T53" fmla="*/ 522 h 1329"/>
                              <a:gd name="T54" fmla="*/ 449 w 832"/>
                              <a:gd name="T55" fmla="*/ 141 h 1329"/>
                              <a:gd name="T56" fmla="*/ 444 w 832"/>
                              <a:gd name="T57" fmla="*/ 270 h 1329"/>
                              <a:gd name="T58" fmla="*/ 394 w 832"/>
                              <a:gd name="T59" fmla="*/ 651 h 1329"/>
                              <a:gd name="T60" fmla="*/ 368 w 832"/>
                              <a:gd name="T61" fmla="*/ 727 h 1329"/>
                              <a:gd name="T62" fmla="*/ 350 w 832"/>
                              <a:gd name="T63" fmla="*/ 636 h 1329"/>
                              <a:gd name="T64" fmla="*/ 334 w 832"/>
                              <a:gd name="T65" fmla="*/ 277 h 1329"/>
                              <a:gd name="T66" fmla="*/ 315 w 832"/>
                              <a:gd name="T67" fmla="*/ 49 h 1329"/>
                              <a:gd name="T68" fmla="*/ 300 w 832"/>
                              <a:gd name="T69" fmla="*/ 8 h 1329"/>
                              <a:gd name="T70" fmla="*/ 279 w 832"/>
                              <a:gd name="T71" fmla="*/ 80 h 1329"/>
                              <a:gd name="T72" fmla="*/ 276 w 832"/>
                              <a:gd name="T73" fmla="*/ 277 h 1329"/>
                              <a:gd name="T74" fmla="*/ 275 w 832"/>
                              <a:gd name="T75" fmla="*/ 607 h 1329"/>
                              <a:gd name="T76" fmla="*/ 260 w 832"/>
                              <a:gd name="T77" fmla="*/ 723 h 1329"/>
                              <a:gd name="T78" fmla="*/ 238 w 832"/>
                              <a:gd name="T79" fmla="*/ 704 h 1329"/>
                              <a:gd name="T80" fmla="*/ 222 w 832"/>
                              <a:gd name="T81" fmla="*/ 530 h 1329"/>
                              <a:gd name="T82" fmla="*/ 207 w 832"/>
                              <a:gd name="T83" fmla="*/ 188 h 1329"/>
                              <a:gd name="T84" fmla="*/ 187 w 832"/>
                              <a:gd name="T85" fmla="*/ 26 h 1329"/>
                              <a:gd name="T86" fmla="*/ 175 w 832"/>
                              <a:gd name="T87" fmla="*/ 26 h 1329"/>
                              <a:gd name="T88" fmla="*/ 158 w 832"/>
                              <a:gd name="T89" fmla="*/ 136 h 1329"/>
                              <a:gd name="T90" fmla="*/ 154 w 832"/>
                              <a:gd name="T91" fmla="*/ 498 h 1329"/>
                              <a:gd name="T92" fmla="*/ 142 w 832"/>
                              <a:gd name="T93" fmla="*/ 669 h 1329"/>
                              <a:gd name="T94" fmla="*/ 110 w 832"/>
                              <a:gd name="T95" fmla="*/ 712 h 1329"/>
                              <a:gd name="T96" fmla="*/ 93 w 832"/>
                              <a:gd name="T97" fmla="*/ 626 h 1329"/>
                              <a:gd name="T98" fmla="*/ 88 w 832"/>
                              <a:gd name="T99" fmla="*/ 312 h 1329"/>
                              <a:gd name="T100" fmla="*/ 78 w 832"/>
                              <a:gd name="T101" fmla="*/ 73 h 1329"/>
                              <a:gd name="T102" fmla="*/ 58 w 832"/>
                              <a:gd name="T103" fmla="*/ 10 h 1329"/>
                              <a:gd name="T104" fmla="*/ 53 w 832"/>
                              <a:gd name="T105" fmla="*/ 17 h 1329"/>
                              <a:gd name="T106" fmla="*/ 41 w 832"/>
                              <a:gd name="T107" fmla="*/ 120 h 1329"/>
                              <a:gd name="T108" fmla="*/ 28 w 832"/>
                              <a:gd name="T109" fmla="*/ 337 h 1329"/>
                              <a:gd name="T110" fmla="*/ 12 w 832"/>
                              <a:gd name="T111" fmla="*/ 671 h 1329"/>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832" h="1329">
                                <a:moveTo>
                                  <a:pt x="0" y="1328"/>
                                </a:moveTo>
                                <a:lnTo>
                                  <a:pt x="1" y="1300"/>
                                </a:lnTo>
                                <a:lnTo>
                                  <a:pt x="3" y="1262"/>
                                </a:lnTo>
                                <a:lnTo>
                                  <a:pt x="5" y="1214"/>
                                </a:lnTo>
                                <a:lnTo>
                                  <a:pt x="8" y="1159"/>
                                </a:lnTo>
                                <a:lnTo>
                                  <a:pt x="11" y="1098"/>
                                </a:lnTo>
                                <a:lnTo>
                                  <a:pt x="14" y="1031"/>
                                </a:lnTo>
                                <a:lnTo>
                                  <a:pt x="21" y="890"/>
                                </a:lnTo>
                                <a:lnTo>
                                  <a:pt x="28" y="745"/>
                                </a:lnTo>
                                <a:lnTo>
                                  <a:pt x="35" y="609"/>
                                </a:lnTo>
                                <a:lnTo>
                                  <a:pt x="39" y="548"/>
                                </a:lnTo>
                                <a:lnTo>
                                  <a:pt x="42" y="492"/>
                                </a:lnTo>
                                <a:lnTo>
                                  <a:pt x="45" y="445"/>
                                </a:lnTo>
                                <a:lnTo>
                                  <a:pt x="48" y="406"/>
                                </a:lnTo>
                                <a:lnTo>
                                  <a:pt x="54" y="276"/>
                                </a:lnTo>
                                <a:lnTo>
                                  <a:pt x="57" y="216"/>
                                </a:lnTo>
                                <a:lnTo>
                                  <a:pt x="61" y="162"/>
                                </a:lnTo>
                                <a:lnTo>
                                  <a:pt x="65" y="115"/>
                                </a:lnTo>
                                <a:lnTo>
                                  <a:pt x="69" y="76"/>
                                </a:lnTo>
                                <a:lnTo>
                                  <a:pt x="75" y="45"/>
                                </a:lnTo>
                                <a:lnTo>
                                  <a:pt x="81" y="25"/>
                                </a:lnTo>
                                <a:cubicBezTo>
                                  <a:pt x="81" y="25"/>
                                  <a:pt x="81" y="24"/>
                                  <a:pt x="81" y="24"/>
                                </a:cubicBezTo>
                                <a:lnTo>
                                  <a:pt x="87" y="13"/>
                                </a:lnTo>
                                <a:cubicBezTo>
                                  <a:pt x="88" y="12"/>
                                  <a:pt x="89" y="11"/>
                                  <a:pt x="90" y="10"/>
                                </a:cubicBezTo>
                                <a:lnTo>
                                  <a:pt x="97" y="5"/>
                                </a:lnTo>
                                <a:cubicBezTo>
                                  <a:pt x="99" y="4"/>
                                  <a:pt x="101" y="3"/>
                                  <a:pt x="103" y="4"/>
                                </a:cubicBezTo>
                                <a:lnTo>
                                  <a:pt x="112" y="6"/>
                                </a:lnTo>
                                <a:cubicBezTo>
                                  <a:pt x="114" y="6"/>
                                  <a:pt x="116" y="7"/>
                                  <a:pt x="117" y="9"/>
                                </a:cubicBezTo>
                                <a:lnTo>
                                  <a:pt x="126" y="21"/>
                                </a:lnTo>
                                <a:cubicBezTo>
                                  <a:pt x="126" y="21"/>
                                  <a:pt x="127" y="22"/>
                                  <a:pt x="127" y="22"/>
                                </a:cubicBezTo>
                                <a:lnTo>
                                  <a:pt x="137" y="44"/>
                                </a:lnTo>
                                <a:cubicBezTo>
                                  <a:pt x="137" y="45"/>
                                  <a:pt x="137" y="45"/>
                                  <a:pt x="137" y="45"/>
                                </a:cubicBezTo>
                                <a:lnTo>
                                  <a:pt x="146" y="80"/>
                                </a:lnTo>
                                <a:lnTo>
                                  <a:pt x="155" y="130"/>
                                </a:lnTo>
                                <a:lnTo>
                                  <a:pt x="163" y="195"/>
                                </a:lnTo>
                                <a:lnTo>
                                  <a:pt x="166" y="238"/>
                                </a:lnTo>
                                <a:lnTo>
                                  <a:pt x="168" y="290"/>
                                </a:lnTo>
                                <a:lnTo>
                                  <a:pt x="170" y="350"/>
                                </a:lnTo>
                                <a:lnTo>
                                  <a:pt x="171" y="416"/>
                                </a:lnTo>
                                <a:lnTo>
                                  <a:pt x="174" y="564"/>
                                </a:lnTo>
                                <a:lnTo>
                                  <a:pt x="175" y="721"/>
                                </a:lnTo>
                                <a:lnTo>
                                  <a:pt x="177" y="876"/>
                                </a:lnTo>
                                <a:lnTo>
                                  <a:pt x="178" y="949"/>
                                </a:lnTo>
                                <a:lnTo>
                                  <a:pt x="180" y="1018"/>
                                </a:lnTo>
                                <a:lnTo>
                                  <a:pt x="181" y="1079"/>
                                </a:lnTo>
                                <a:lnTo>
                                  <a:pt x="183" y="1133"/>
                                </a:lnTo>
                                <a:lnTo>
                                  <a:pt x="186" y="1178"/>
                                </a:lnTo>
                                <a:lnTo>
                                  <a:pt x="189" y="1212"/>
                                </a:lnTo>
                                <a:lnTo>
                                  <a:pt x="198" y="1256"/>
                                </a:lnTo>
                                <a:lnTo>
                                  <a:pt x="198" y="1254"/>
                                </a:lnTo>
                                <a:lnTo>
                                  <a:pt x="209" y="1279"/>
                                </a:lnTo>
                                <a:lnTo>
                                  <a:pt x="205" y="1275"/>
                                </a:lnTo>
                                <a:lnTo>
                                  <a:pt x="217" y="1280"/>
                                </a:lnTo>
                                <a:lnTo>
                                  <a:pt x="208" y="1282"/>
                                </a:lnTo>
                                <a:lnTo>
                                  <a:pt x="220" y="1271"/>
                                </a:lnTo>
                                <a:lnTo>
                                  <a:pt x="218" y="1273"/>
                                </a:lnTo>
                                <a:lnTo>
                                  <a:pt x="229" y="1246"/>
                                </a:lnTo>
                                <a:lnTo>
                                  <a:pt x="240" y="1207"/>
                                </a:lnTo>
                                <a:lnTo>
                                  <a:pt x="248" y="1156"/>
                                </a:lnTo>
                                <a:lnTo>
                                  <a:pt x="255" y="1096"/>
                                </a:lnTo>
                                <a:lnTo>
                                  <a:pt x="257" y="1059"/>
                                </a:lnTo>
                                <a:lnTo>
                                  <a:pt x="259" y="1013"/>
                                </a:lnTo>
                                <a:lnTo>
                                  <a:pt x="260" y="959"/>
                                </a:lnTo>
                                <a:lnTo>
                                  <a:pt x="261" y="900"/>
                                </a:lnTo>
                                <a:lnTo>
                                  <a:pt x="263" y="768"/>
                                </a:lnTo>
                                <a:lnTo>
                                  <a:pt x="263" y="627"/>
                                </a:lnTo>
                                <a:lnTo>
                                  <a:pt x="264" y="486"/>
                                </a:lnTo>
                                <a:lnTo>
                                  <a:pt x="266" y="356"/>
                                </a:lnTo>
                                <a:lnTo>
                                  <a:pt x="267" y="298"/>
                                </a:lnTo>
                                <a:lnTo>
                                  <a:pt x="268" y="246"/>
                                </a:lnTo>
                                <a:lnTo>
                                  <a:pt x="270" y="202"/>
                                </a:lnTo>
                                <a:lnTo>
                                  <a:pt x="273" y="167"/>
                                </a:lnTo>
                                <a:lnTo>
                                  <a:pt x="281" y="111"/>
                                </a:lnTo>
                                <a:lnTo>
                                  <a:pt x="291" y="69"/>
                                </a:lnTo>
                                <a:lnTo>
                                  <a:pt x="301" y="39"/>
                                </a:lnTo>
                                <a:cubicBezTo>
                                  <a:pt x="301" y="38"/>
                                  <a:pt x="302" y="37"/>
                                  <a:pt x="302" y="36"/>
                                </a:cubicBezTo>
                                <a:lnTo>
                                  <a:pt x="314" y="22"/>
                                </a:lnTo>
                                <a:cubicBezTo>
                                  <a:pt x="316" y="20"/>
                                  <a:pt x="318" y="19"/>
                                  <a:pt x="320" y="19"/>
                                </a:cubicBezTo>
                                <a:lnTo>
                                  <a:pt x="332" y="19"/>
                                </a:lnTo>
                                <a:cubicBezTo>
                                  <a:pt x="335" y="19"/>
                                  <a:pt x="338" y="21"/>
                                  <a:pt x="339" y="23"/>
                                </a:cubicBezTo>
                                <a:lnTo>
                                  <a:pt x="351" y="40"/>
                                </a:lnTo>
                                <a:cubicBezTo>
                                  <a:pt x="351" y="41"/>
                                  <a:pt x="352" y="41"/>
                                  <a:pt x="352" y="42"/>
                                </a:cubicBezTo>
                                <a:lnTo>
                                  <a:pt x="363" y="77"/>
                                </a:lnTo>
                                <a:lnTo>
                                  <a:pt x="372" y="131"/>
                                </a:lnTo>
                                <a:lnTo>
                                  <a:pt x="376" y="169"/>
                                </a:lnTo>
                                <a:lnTo>
                                  <a:pt x="381" y="217"/>
                                </a:lnTo>
                                <a:lnTo>
                                  <a:pt x="384" y="275"/>
                                </a:lnTo>
                                <a:lnTo>
                                  <a:pt x="388" y="340"/>
                                </a:lnTo>
                                <a:lnTo>
                                  <a:pt x="392" y="412"/>
                                </a:lnTo>
                                <a:lnTo>
                                  <a:pt x="395" y="488"/>
                                </a:lnTo>
                                <a:lnTo>
                                  <a:pt x="402" y="649"/>
                                </a:lnTo>
                                <a:lnTo>
                                  <a:pt x="408" y="810"/>
                                </a:lnTo>
                                <a:lnTo>
                                  <a:pt x="411" y="887"/>
                                </a:lnTo>
                                <a:lnTo>
                                  <a:pt x="415" y="959"/>
                                </a:lnTo>
                                <a:lnTo>
                                  <a:pt x="418" y="1025"/>
                                </a:lnTo>
                                <a:lnTo>
                                  <a:pt x="421" y="1084"/>
                                </a:lnTo>
                                <a:lnTo>
                                  <a:pt x="425" y="1133"/>
                                </a:lnTo>
                                <a:lnTo>
                                  <a:pt x="428" y="1172"/>
                                </a:lnTo>
                                <a:lnTo>
                                  <a:pt x="436" y="1229"/>
                                </a:lnTo>
                                <a:lnTo>
                                  <a:pt x="444" y="1271"/>
                                </a:lnTo>
                                <a:lnTo>
                                  <a:pt x="444" y="1270"/>
                                </a:lnTo>
                                <a:lnTo>
                                  <a:pt x="453" y="1296"/>
                                </a:lnTo>
                                <a:lnTo>
                                  <a:pt x="451" y="1293"/>
                                </a:lnTo>
                                <a:lnTo>
                                  <a:pt x="460" y="1303"/>
                                </a:lnTo>
                                <a:lnTo>
                                  <a:pt x="450" y="1302"/>
                                </a:lnTo>
                                <a:lnTo>
                                  <a:pt x="459" y="1296"/>
                                </a:lnTo>
                                <a:lnTo>
                                  <a:pt x="456" y="1300"/>
                                </a:lnTo>
                                <a:lnTo>
                                  <a:pt x="463" y="1278"/>
                                </a:lnTo>
                                <a:lnTo>
                                  <a:pt x="470" y="1240"/>
                                </a:lnTo>
                                <a:lnTo>
                                  <a:pt x="474" y="1185"/>
                                </a:lnTo>
                                <a:lnTo>
                                  <a:pt x="477" y="1147"/>
                                </a:lnTo>
                                <a:lnTo>
                                  <a:pt x="479" y="1098"/>
                                </a:lnTo>
                                <a:lnTo>
                                  <a:pt x="481" y="1040"/>
                                </a:lnTo>
                                <a:lnTo>
                                  <a:pt x="481" y="974"/>
                                </a:lnTo>
                                <a:lnTo>
                                  <a:pt x="482" y="902"/>
                                </a:lnTo>
                                <a:lnTo>
                                  <a:pt x="482" y="825"/>
                                </a:lnTo>
                                <a:lnTo>
                                  <a:pt x="481" y="665"/>
                                </a:lnTo>
                                <a:lnTo>
                                  <a:pt x="481" y="502"/>
                                </a:lnTo>
                                <a:lnTo>
                                  <a:pt x="481" y="426"/>
                                </a:lnTo>
                                <a:lnTo>
                                  <a:pt x="481" y="354"/>
                                </a:lnTo>
                                <a:lnTo>
                                  <a:pt x="481" y="288"/>
                                </a:lnTo>
                                <a:lnTo>
                                  <a:pt x="483" y="230"/>
                                </a:lnTo>
                                <a:lnTo>
                                  <a:pt x="484" y="181"/>
                                </a:lnTo>
                                <a:lnTo>
                                  <a:pt x="487" y="143"/>
                                </a:lnTo>
                                <a:lnTo>
                                  <a:pt x="495" y="85"/>
                                </a:lnTo>
                                <a:lnTo>
                                  <a:pt x="505" y="43"/>
                                </a:lnTo>
                                <a:cubicBezTo>
                                  <a:pt x="505" y="42"/>
                                  <a:pt x="505" y="42"/>
                                  <a:pt x="505" y="41"/>
                                </a:cubicBezTo>
                                <a:lnTo>
                                  <a:pt x="516" y="15"/>
                                </a:lnTo>
                                <a:cubicBezTo>
                                  <a:pt x="517" y="14"/>
                                  <a:pt x="517" y="13"/>
                                  <a:pt x="519" y="12"/>
                                </a:cubicBezTo>
                                <a:lnTo>
                                  <a:pt x="532" y="2"/>
                                </a:lnTo>
                                <a:cubicBezTo>
                                  <a:pt x="534" y="0"/>
                                  <a:pt x="538" y="0"/>
                                  <a:pt x="541" y="2"/>
                                </a:cubicBezTo>
                                <a:lnTo>
                                  <a:pt x="554" y="10"/>
                                </a:lnTo>
                                <a:cubicBezTo>
                                  <a:pt x="555" y="10"/>
                                  <a:pt x="556" y="11"/>
                                  <a:pt x="557" y="13"/>
                                </a:cubicBezTo>
                                <a:lnTo>
                                  <a:pt x="570" y="38"/>
                                </a:lnTo>
                                <a:cubicBezTo>
                                  <a:pt x="570" y="38"/>
                                  <a:pt x="570" y="39"/>
                                  <a:pt x="570" y="39"/>
                                </a:cubicBezTo>
                                <a:lnTo>
                                  <a:pt x="582" y="83"/>
                                </a:lnTo>
                                <a:lnTo>
                                  <a:pt x="594" y="147"/>
                                </a:lnTo>
                                <a:lnTo>
                                  <a:pt x="599" y="193"/>
                                </a:lnTo>
                                <a:lnTo>
                                  <a:pt x="604" y="253"/>
                                </a:lnTo>
                                <a:lnTo>
                                  <a:pt x="609" y="326"/>
                                </a:lnTo>
                                <a:lnTo>
                                  <a:pt x="613" y="410"/>
                                </a:lnTo>
                                <a:lnTo>
                                  <a:pt x="617" y="501"/>
                                </a:lnTo>
                                <a:lnTo>
                                  <a:pt x="621" y="598"/>
                                </a:lnTo>
                                <a:lnTo>
                                  <a:pt x="629" y="798"/>
                                </a:lnTo>
                                <a:lnTo>
                                  <a:pt x="633" y="895"/>
                                </a:lnTo>
                                <a:lnTo>
                                  <a:pt x="638" y="989"/>
                                </a:lnTo>
                                <a:lnTo>
                                  <a:pt x="642" y="1075"/>
                                </a:lnTo>
                                <a:lnTo>
                                  <a:pt x="647" y="1151"/>
                                </a:lnTo>
                                <a:lnTo>
                                  <a:pt x="653" y="1215"/>
                                </a:lnTo>
                                <a:lnTo>
                                  <a:pt x="658" y="1264"/>
                                </a:lnTo>
                                <a:lnTo>
                                  <a:pt x="665" y="1296"/>
                                </a:lnTo>
                                <a:lnTo>
                                  <a:pt x="664" y="1293"/>
                                </a:lnTo>
                                <a:lnTo>
                                  <a:pt x="671" y="1305"/>
                                </a:lnTo>
                                <a:lnTo>
                                  <a:pt x="659" y="1304"/>
                                </a:lnTo>
                                <a:lnTo>
                                  <a:pt x="667" y="1296"/>
                                </a:lnTo>
                                <a:lnTo>
                                  <a:pt x="665" y="1299"/>
                                </a:lnTo>
                                <a:lnTo>
                                  <a:pt x="674" y="1273"/>
                                </a:lnTo>
                                <a:lnTo>
                                  <a:pt x="684" y="1232"/>
                                </a:lnTo>
                                <a:lnTo>
                                  <a:pt x="694" y="1176"/>
                                </a:lnTo>
                                <a:lnTo>
                                  <a:pt x="705" y="1108"/>
                                </a:lnTo>
                                <a:lnTo>
                                  <a:pt x="716" y="1031"/>
                                </a:lnTo>
                                <a:lnTo>
                                  <a:pt x="728" y="946"/>
                                </a:lnTo>
                                <a:lnTo>
                                  <a:pt x="740" y="857"/>
                                </a:lnTo>
                                <a:lnTo>
                                  <a:pt x="763" y="669"/>
                                </a:lnTo>
                                <a:lnTo>
                                  <a:pt x="784" y="487"/>
                                </a:lnTo>
                                <a:lnTo>
                                  <a:pt x="794" y="402"/>
                                </a:lnTo>
                                <a:lnTo>
                                  <a:pt x="803" y="324"/>
                                </a:lnTo>
                                <a:lnTo>
                                  <a:pt x="809" y="256"/>
                                </a:lnTo>
                                <a:lnTo>
                                  <a:pt x="817" y="198"/>
                                </a:lnTo>
                                <a:lnTo>
                                  <a:pt x="832" y="200"/>
                                </a:lnTo>
                                <a:lnTo>
                                  <a:pt x="825" y="257"/>
                                </a:lnTo>
                                <a:lnTo>
                                  <a:pt x="818" y="325"/>
                                </a:lnTo>
                                <a:lnTo>
                                  <a:pt x="809" y="403"/>
                                </a:lnTo>
                                <a:lnTo>
                                  <a:pt x="799" y="488"/>
                                </a:lnTo>
                                <a:lnTo>
                                  <a:pt x="778" y="671"/>
                                </a:lnTo>
                                <a:lnTo>
                                  <a:pt x="755" y="860"/>
                                </a:lnTo>
                                <a:lnTo>
                                  <a:pt x="743" y="949"/>
                                </a:lnTo>
                                <a:lnTo>
                                  <a:pt x="731" y="1034"/>
                                </a:lnTo>
                                <a:lnTo>
                                  <a:pt x="720" y="1111"/>
                                </a:lnTo>
                                <a:lnTo>
                                  <a:pt x="709" y="1179"/>
                                </a:lnTo>
                                <a:lnTo>
                                  <a:pt x="699" y="1235"/>
                                </a:lnTo>
                                <a:lnTo>
                                  <a:pt x="689" y="1278"/>
                                </a:lnTo>
                                <a:lnTo>
                                  <a:pt x="680" y="1304"/>
                                </a:lnTo>
                                <a:cubicBezTo>
                                  <a:pt x="680" y="1305"/>
                                  <a:pt x="679" y="1306"/>
                                  <a:pt x="678" y="1307"/>
                                </a:cubicBezTo>
                                <a:lnTo>
                                  <a:pt x="670" y="1315"/>
                                </a:lnTo>
                                <a:cubicBezTo>
                                  <a:pt x="668" y="1317"/>
                                  <a:pt x="666" y="1318"/>
                                  <a:pt x="663" y="1317"/>
                                </a:cubicBezTo>
                                <a:cubicBezTo>
                                  <a:pt x="661" y="1317"/>
                                  <a:pt x="659" y="1316"/>
                                  <a:pt x="658" y="1314"/>
                                </a:cubicBezTo>
                                <a:lnTo>
                                  <a:pt x="651" y="1302"/>
                                </a:lnTo>
                                <a:cubicBezTo>
                                  <a:pt x="650" y="1301"/>
                                  <a:pt x="650" y="1300"/>
                                  <a:pt x="650" y="1299"/>
                                </a:cubicBezTo>
                                <a:lnTo>
                                  <a:pt x="642" y="1265"/>
                                </a:lnTo>
                                <a:lnTo>
                                  <a:pt x="637" y="1216"/>
                                </a:lnTo>
                                <a:lnTo>
                                  <a:pt x="631" y="1152"/>
                                </a:lnTo>
                                <a:lnTo>
                                  <a:pt x="626" y="1076"/>
                                </a:lnTo>
                                <a:lnTo>
                                  <a:pt x="622" y="990"/>
                                </a:lnTo>
                                <a:lnTo>
                                  <a:pt x="617" y="896"/>
                                </a:lnTo>
                                <a:lnTo>
                                  <a:pt x="613" y="799"/>
                                </a:lnTo>
                                <a:lnTo>
                                  <a:pt x="605" y="599"/>
                                </a:lnTo>
                                <a:lnTo>
                                  <a:pt x="601" y="502"/>
                                </a:lnTo>
                                <a:lnTo>
                                  <a:pt x="597" y="411"/>
                                </a:lnTo>
                                <a:lnTo>
                                  <a:pt x="593" y="327"/>
                                </a:lnTo>
                                <a:lnTo>
                                  <a:pt x="588" y="254"/>
                                </a:lnTo>
                                <a:lnTo>
                                  <a:pt x="584" y="194"/>
                                </a:lnTo>
                                <a:lnTo>
                                  <a:pt x="579" y="150"/>
                                </a:lnTo>
                                <a:lnTo>
                                  <a:pt x="567" y="88"/>
                                </a:lnTo>
                                <a:lnTo>
                                  <a:pt x="555" y="44"/>
                                </a:lnTo>
                                <a:lnTo>
                                  <a:pt x="555" y="45"/>
                                </a:lnTo>
                                <a:lnTo>
                                  <a:pt x="542" y="20"/>
                                </a:lnTo>
                                <a:lnTo>
                                  <a:pt x="545" y="23"/>
                                </a:lnTo>
                                <a:lnTo>
                                  <a:pt x="532" y="15"/>
                                </a:lnTo>
                                <a:lnTo>
                                  <a:pt x="541" y="15"/>
                                </a:lnTo>
                                <a:lnTo>
                                  <a:pt x="528" y="25"/>
                                </a:lnTo>
                                <a:lnTo>
                                  <a:pt x="531" y="22"/>
                                </a:lnTo>
                                <a:lnTo>
                                  <a:pt x="520" y="48"/>
                                </a:lnTo>
                                <a:lnTo>
                                  <a:pt x="520" y="46"/>
                                </a:lnTo>
                                <a:lnTo>
                                  <a:pt x="510" y="87"/>
                                </a:lnTo>
                                <a:lnTo>
                                  <a:pt x="503" y="144"/>
                                </a:lnTo>
                                <a:lnTo>
                                  <a:pt x="500" y="182"/>
                                </a:lnTo>
                                <a:lnTo>
                                  <a:pt x="499" y="231"/>
                                </a:lnTo>
                                <a:lnTo>
                                  <a:pt x="497" y="288"/>
                                </a:lnTo>
                                <a:lnTo>
                                  <a:pt x="497" y="354"/>
                                </a:lnTo>
                                <a:lnTo>
                                  <a:pt x="497" y="426"/>
                                </a:lnTo>
                                <a:lnTo>
                                  <a:pt x="497" y="502"/>
                                </a:lnTo>
                                <a:lnTo>
                                  <a:pt x="497" y="664"/>
                                </a:lnTo>
                                <a:lnTo>
                                  <a:pt x="498" y="825"/>
                                </a:lnTo>
                                <a:lnTo>
                                  <a:pt x="498" y="903"/>
                                </a:lnTo>
                                <a:lnTo>
                                  <a:pt x="497" y="974"/>
                                </a:lnTo>
                                <a:lnTo>
                                  <a:pt x="497" y="1041"/>
                                </a:lnTo>
                                <a:lnTo>
                                  <a:pt x="495" y="1099"/>
                                </a:lnTo>
                                <a:lnTo>
                                  <a:pt x="493" y="1148"/>
                                </a:lnTo>
                                <a:lnTo>
                                  <a:pt x="490" y="1186"/>
                                </a:lnTo>
                                <a:lnTo>
                                  <a:pt x="485" y="1243"/>
                                </a:lnTo>
                                <a:lnTo>
                                  <a:pt x="478" y="1283"/>
                                </a:lnTo>
                                <a:lnTo>
                                  <a:pt x="471" y="1305"/>
                                </a:lnTo>
                                <a:cubicBezTo>
                                  <a:pt x="471" y="1307"/>
                                  <a:pt x="469" y="1308"/>
                                  <a:pt x="468" y="1309"/>
                                </a:cubicBezTo>
                                <a:lnTo>
                                  <a:pt x="459" y="1315"/>
                                </a:lnTo>
                                <a:cubicBezTo>
                                  <a:pt x="456" y="1317"/>
                                  <a:pt x="451" y="1317"/>
                                  <a:pt x="449" y="1314"/>
                                </a:cubicBezTo>
                                <a:lnTo>
                                  <a:pt x="440" y="1304"/>
                                </a:lnTo>
                                <a:cubicBezTo>
                                  <a:pt x="439" y="1303"/>
                                  <a:pt x="438" y="1302"/>
                                  <a:pt x="438" y="1301"/>
                                </a:cubicBezTo>
                                <a:lnTo>
                                  <a:pt x="429" y="1275"/>
                                </a:lnTo>
                                <a:cubicBezTo>
                                  <a:pt x="429" y="1275"/>
                                  <a:pt x="429" y="1274"/>
                                  <a:pt x="429" y="1274"/>
                                </a:cubicBezTo>
                                <a:lnTo>
                                  <a:pt x="421" y="1232"/>
                                </a:lnTo>
                                <a:lnTo>
                                  <a:pt x="412" y="1173"/>
                                </a:lnTo>
                                <a:lnTo>
                                  <a:pt x="409" y="1134"/>
                                </a:lnTo>
                                <a:lnTo>
                                  <a:pt x="405" y="1085"/>
                                </a:lnTo>
                                <a:lnTo>
                                  <a:pt x="402" y="1026"/>
                                </a:lnTo>
                                <a:lnTo>
                                  <a:pt x="399" y="960"/>
                                </a:lnTo>
                                <a:lnTo>
                                  <a:pt x="395" y="888"/>
                                </a:lnTo>
                                <a:lnTo>
                                  <a:pt x="392" y="811"/>
                                </a:lnTo>
                                <a:lnTo>
                                  <a:pt x="386" y="650"/>
                                </a:lnTo>
                                <a:lnTo>
                                  <a:pt x="379" y="489"/>
                                </a:lnTo>
                                <a:lnTo>
                                  <a:pt x="376" y="413"/>
                                </a:lnTo>
                                <a:lnTo>
                                  <a:pt x="372" y="341"/>
                                </a:lnTo>
                                <a:lnTo>
                                  <a:pt x="368" y="276"/>
                                </a:lnTo>
                                <a:lnTo>
                                  <a:pt x="366" y="218"/>
                                </a:lnTo>
                                <a:lnTo>
                                  <a:pt x="361" y="170"/>
                                </a:lnTo>
                                <a:lnTo>
                                  <a:pt x="357" y="134"/>
                                </a:lnTo>
                                <a:lnTo>
                                  <a:pt x="348" y="82"/>
                                </a:lnTo>
                                <a:lnTo>
                                  <a:pt x="337" y="47"/>
                                </a:lnTo>
                                <a:lnTo>
                                  <a:pt x="338" y="49"/>
                                </a:lnTo>
                                <a:lnTo>
                                  <a:pt x="326" y="32"/>
                                </a:lnTo>
                                <a:lnTo>
                                  <a:pt x="332" y="35"/>
                                </a:lnTo>
                                <a:lnTo>
                                  <a:pt x="320" y="35"/>
                                </a:lnTo>
                                <a:lnTo>
                                  <a:pt x="327" y="33"/>
                                </a:lnTo>
                                <a:lnTo>
                                  <a:pt x="315" y="47"/>
                                </a:lnTo>
                                <a:lnTo>
                                  <a:pt x="316" y="44"/>
                                </a:lnTo>
                                <a:lnTo>
                                  <a:pt x="306" y="72"/>
                                </a:lnTo>
                                <a:lnTo>
                                  <a:pt x="296" y="113"/>
                                </a:lnTo>
                                <a:lnTo>
                                  <a:pt x="289" y="168"/>
                                </a:lnTo>
                                <a:lnTo>
                                  <a:pt x="286" y="203"/>
                                </a:lnTo>
                                <a:lnTo>
                                  <a:pt x="284" y="247"/>
                                </a:lnTo>
                                <a:lnTo>
                                  <a:pt x="283" y="299"/>
                                </a:lnTo>
                                <a:lnTo>
                                  <a:pt x="282" y="357"/>
                                </a:lnTo>
                                <a:lnTo>
                                  <a:pt x="280" y="487"/>
                                </a:lnTo>
                                <a:lnTo>
                                  <a:pt x="279" y="627"/>
                                </a:lnTo>
                                <a:lnTo>
                                  <a:pt x="279" y="769"/>
                                </a:lnTo>
                                <a:lnTo>
                                  <a:pt x="277" y="901"/>
                                </a:lnTo>
                                <a:lnTo>
                                  <a:pt x="276" y="960"/>
                                </a:lnTo>
                                <a:lnTo>
                                  <a:pt x="275" y="1014"/>
                                </a:lnTo>
                                <a:lnTo>
                                  <a:pt x="273" y="1060"/>
                                </a:lnTo>
                                <a:lnTo>
                                  <a:pt x="270" y="1097"/>
                                </a:lnTo>
                                <a:lnTo>
                                  <a:pt x="263" y="1159"/>
                                </a:lnTo>
                                <a:lnTo>
                                  <a:pt x="255" y="1212"/>
                                </a:lnTo>
                                <a:lnTo>
                                  <a:pt x="244" y="1252"/>
                                </a:lnTo>
                                <a:lnTo>
                                  <a:pt x="233" y="1279"/>
                                </a:lnTo>
                                <a:cubicBezTo>
                                  <a:pt x="232" y="1281"/>
                                  <a:pt x="232" y="1282"/>
                                  <a:pt x="231" y="1282"/>
                                </a:cubicBezTo>
                                <a:lnTo>
                                  <a:pt x="219" y="1293"/>
                                </a:lnTo>
                                <a:cubicBezTo>
                                  <a:pt x="217" y="1295"/>
                                  <a:pt x="213" y="1296"/>
                                  <a:pt x="210" y="1295"/>
                                </a:cubicBezTo>
                                <a:lnTo>
                                  <a:pt x="198" y="1290"/>
                                </a:lnTo>
                                <a:cubicBezTo>
                                  <a:pt x="196" y="1289"/>
                                  <a:pt x="195" y="1288"/>
                                  <a:pt x="194" y="1286"/>
                                </a:cubicBezTo>
                                <a:lnTo>
                                  <a:pt x="183" y="1261"/>
                                </a:lnTo>
                                <a:cubicBezTo>
                                  <a:pt x="183" y="1260"/>
                                  <a:pt x="183" y="1260"/>
                                  <a:pt x="183" y="1259"/>
                                </a:cubicBezTo>
                                <a:lnTo>
                                  <a:pt x="173" y="1213"/>
                                </a:lnTo>
                                <a:lnTo>
                                  <a:pt x="170" y="1179"/>
                                </a:lnTo>
                                <a:lnTo>
                                  <a:pt x="167" y="1134"/>
                                </a:lnTo>
                                <a:lnTo>
                                  <a:pt x="165" y="1080"/>
                                </a:lnTo>
                                <a:lnTo>
                                  <a:pt x="164" y="1019"/>
                                </a:lnTo>
                                <a:lnTo>
                                  <a:pt x="162" y="950"/>
                                </a:lnTo>
                                <a:lnTo>
                                  <a:pt x="161" y="877"/>
                                </a:lnTo>
                                <a:lnTo>
                                  <a:pt x="159" y="722"/>
                                </a:lnTo>
                                <a:lnTo>
                                  <a:pt x="158" y="565"/>
                                </a:lnTo>
                                <a:lnTo>
                                  <a:pt x="155" y="417"/>
                                </a:lnTo>
                                <a:lnTo>
                                  <a:pt x="154" y="351"/>
                                </a:lnTo>
                                <a:lnTo>
                                  <a:pt x="152" y="291"/>
                                </a:lnTo>
                                <a:lnTo>
                                  <a:pt x="150" y="239"/>
                                </a:lnTo>
                                <a:lnTo>
                                  <a:pt x="148" y="197"/>
                                </a:lnTo>
                                <a:lnTo>
                                  <a:pt x="140" y="133"/>
                                </a:lnTo>
                                <a:lnTo>
                                  <a:pt x="131" y="84"/>
                                </a:lnTo>
                                <a:lnTo>
                                  <a:pt x="122" y="49"/>
                                </a:lnTo>
                                <a:lnTo>
                                  <a:pt x="122" y="51"/>
                                </a:lnTo>
                                <a:lnTo>
                                  <a:pt x="112" y="29"/>
                                </a:lnTo>
                                <a:lnTo>
                                  <a:pt x="113" y="30"/>
                                </a:lnTo>
                                <a:lnTo>
                                  <a:pt x="104" y="18"/>
                                </a:lnTo>
                                <a:lnTo>
                                  <a:pt x="109" y="21"/>
                                </a:lnTo>
                                <a:lnTo>
                                  <a:pt x="100" y="19"/>
                                </a:lnTo>
                                <a:lnTo>
                                  <a:pt x="106" y="18"/>
                                </a:lnTo>
                                <a:lnTo>
                                  <a:pt x="99" y="23"/>
                                </a:lnTo>
                                <a:lnTo>
                                  <a:pt x="101" y="20"/>
                                </a:lnTo>
                                <a:lnTo>
                                  <a:pt x="95" y="31"/>
                                </a:lnTo>
                                <a:lnTo>
                                  <a:pt x="96" y="30"/>
                                </a:lnTo>
                                <a:lnTo>
                                  <a:pt x="90" y="48"/>
                                </a:lnTo>
                                <a:lnTo>
                                  <a:pt x="85" y="77"/>
                                </a:lnTo>
                                <a:lnTo>
                                  <a:pt x="81" y="116"/>
                                </a:lnTo>
                                <a:lnTo>
                                  <a:pt x="77" y="163"/>
                                </a:lnTo>
                                <a:lnTo>
                                  <a:pt x="73" y="217"/>
                                </a:lnTo>
                                <a:lnTo>
                                  <a:pt x="70" y="277"/>
                                </a:lnTo>
                                <a:lnTo>
                                  <a:pt x="64" y="407"/>
                                </a:lnTo>
                                <a:lnTo>
                                  <a:pt x="61" y="446"/>
                                </a:lnTo>
                                <a:lnTo>
                                  <a:pt x="58" y="493"/>
                                </a:lnTo>
                                <a:lnTo>
                                  <a:pt x="55" y="549"/>
                                </a:lnTo>
                                <a:lnTo>
                                  <a:pt x="51" y="610"/>
                                </a:lnTo>
                                <a:lnTo>
                                  <a:pt x="44" y="746"/>
                                </a:lnTo>
                                <a:lnTo>
                                  <a:pt x="37" y="891"/>
                                </a:lnTo>
                                <a:lnTo>
                                  <a:pt x="30" y="1032"/>
                                </a:lnTo>
                                <a:lnTo>
                                  <a:pt x="27" y="1099"/>
                                </a:lnTo>
                                <a:lnTo>
                                  <a:pt x="24" y="1160"/>
                                </a:lnTo>
                                <a:lnTo>
                                  <a:pt x="21" y="1215"/>
                                </a:lnTo>
                                <a:lnTo>
                                  <a:pt x="19" y="1263"/>
                                </a:lnTo>
                                <a:lnTo>
                                  <a:pt x="17" y="1301"/>
                                </a:lnTo>
                                <a:lnTo>
                                  <a:pt x="16" y="1329"/>
                                </a:lnTo>
                                <a:lnTo>
                                  <a:pt x="0" y="1328"/>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3" name="Freeform 282"/>
                        <wps:cNvSpPr>
                          <a:spLocks/>
                        </wps:cNvSpPr>
                        <wps:spPr bwMode="auto">
                          <a:xfrm>
                            <a:off x="734596" y="1325827"/>
                            <a:ext cx="45086" cy="260348"/>
                          </a:xfrm>
                          <a:custGeom>
                            <a:avLst/>
                            <a:gdLst>
                              <a:gd name="T0" fmla="*/ 1 w 128"/>
                              <a:gd name="T1" fmla="*/ 364 h 743"/>
                              <a:gd name="T2" fmla="*/ 3 w 128"/>
                              <a:gd name="T3" fmla="*/ 309 h 743"/>
                              <a:gd name="T4" fmla="*/ 7 w 128"/>
                              <a:gd name="T5" fmla="*/ 212 h 743"/>
                              <a:gd name="T6" fmla="*/ 12 w 128"/>
                              <a:gd name="T7" fmla="*/ 115 h 743"/>
                              <a:gd name="T8" fmla="*/ 17 w 128"/>
                              <a:gd name="T9" fmla="*/ 61 h 743"/>
                              <a:gd name="T10" fmla="*/ 22 w 128"/>
                              <a:gd name="T11" fmla="*/ 30 h 743"/>
                              <a:gd name="T12" fmla="*/ 28 w 128"/>
                              <a:gd name="T13" fmla="*/ 7 h 743"/>
                              <a:gd name="T14" fmla="*/ 33 w 128"/>
                              <a:gd name="T15" fmla="*/ 2 h 743"/>
                              <a:gd name="T16" fmla="*/ 42 w 128"/>
                              <a:gd name="T17" fmla="*/ 2 h 743"/>
                              <a:gd name="T18" fmla="*/ 47 w 128"/>
                              <a:gd name="T19" fmla="*/ 12 h 743"/>
                              <a:gd name="T20" fmla="*/ 50 w 128"/>
                              <a:gd name="T21" fmla="*/ 26 h 743"/>
                              <a:gd name="T22" fmla="*/ 55 w 128"/>
                              <a:gd name="T23" fmla="*/ 60 h 743"/>
                              <a:gd name="T24" fmla="*/ 58 w 128"/>
                              <a:gd name="T25" fmla="*/ 99 h 743"/>
                              <a:gd name="T26" fmla="*/ 62 w 128"/>
                              <a:gd name="T27" fmla="*/ 178 h 743"/>
                              <a:gd name="T28" fmla="*/ 66 w 128"/>
                              <a:gd name="T29" fmla="*/ 295 h 743"/>
                              <a:gd name="T30" fmla="*/ 69 w 128"/>
                              <a:gd name="T31" fmla="*/ 368 h 743"/>
                              <a:gd name="T32" fmla="*/ 70 w 128"/>
                              <a:gd name="T33" fmla="*/ 400 h 743"/>
                              <a:gd name="T34" fmla="*/ 62 w 128"/>
                              <a:gd name="T35" fmla="*/ 410 h 743"/>
                              <a:gd name="T36" fmla="*/ 61 w 128"/>
                              <a:gd name="T37" fmla="*/ 387 h 743"/>
                              <a:gd name="T38" fmla="*/ 59 w 128"/>
                              <a:gd name="T39" fmla="*/ 347 h 743"/>
                              <a:gd name="T40" fmla="*/ 55 w 128"/>
                              <a:gd name="T41" fmla="*/ 237 h 743"/>
                              <a:gd name="T42" fmla="*/ 50 w 128"/>
                              <a:gd name="T43" fmla="*/ 124 h 743"/>
                              <a:gd name="T44" fmla="*/ 47 w 128"/>
                              <a:gd name="T45" fmla="*/ 78 h 743"/>
                              <a:gd name="T46" fmla="*/ 45 w 128"/>
                              <a:gd name="T47" fmla="*/ 47 h 743"/>
                              <a:gd name="T48" fmla="*/ 39 w 128"/>
                              <a:gd name="T49" fmla="*/ 14 h 743"/>
                              <a:gd name="T50" fmla="*/ 36 w 128"/>
                              <a:gd name="T51" fmla="*/ 8 h 743"/>
                              <a:gd name="T52" fmla="*/ 34 w 128"/>
                              <a:gd name="T53" fmla="*/ 9 h 743"/>
                              <a:gd name="T54" fmla="*/ 36 w 128"/>
                              <a:gd name="T55" fmla="*/ 11 h 743"/>
                              <a:gd name="T56" fmla="*/ 33 w 128"/>
                              <a:gd name="T57" fmla="*/ 18 h 743"/>
                              <a:gd name="T58" fmla="*/ 27 w 128"/>
                              <a:gd name="T59" fmla="*/ 50 h 743"/>
                              <a:gd name="T60" fmla="*/ 24 w 128"/>
                              <a:gd name="T61" fmla="*/ 77 h 743"/>
                              <a:gd name="T62" fmla="*/ 19 w 128"/>
                              <a:gd name="T63" fmla="*/ 162 h 743"/>
                              <a:gd name="T64" fmla="*/ 14 w 128"/>
                              <a:gd name="T65" fmla="*/ 263 h 743"/>
                              <a:gd name="T66" fmla="*/ 11 w 128"/>
                              <a:gd name="T67" fmla="*/ 349 h 743"/>
                              <a:gd name="T68" fmla="*/ 9 w 128"/>
                              <a:gd name="T69" fmla="*/ 376 h 743"/>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128" h="743">
                                <a:moveTo>
                                  <a:pt x="0" y="681"/>
                                </a:moveTo>
                                <a:lnTo>
                                  <a:pt x="1" y="659"/>
                                </a:lnTo>
                                <a:lnTo>
                                  <a:pt x="3" y="631"/>
                                </a:lnTo>
                                <a:lnTo>
                                  <a:pt x="6" y="560"/>
                                </a:lnTo>
                                <a:lnTo>
                                  <a:pt x="9" y="476"/>
                                </a:lnTo>
                                <a:lnTo>
                                  <a:pt x="13" y="385"/>
                                </a:lnTo>
                                <a:lnTo>
                                  <a:pt x="18" y="293"/>
                                </a:lnTo>
                                <a:lnTo>
                                  <a:pt x="22" y="209"/>
                                </a:lnTo>
                                <a:lnTo>
                                  <a:pt x="27" y="139"/>
                                </a:lnTo>
                                <a:lnTo>
                                  <a:pt x="31" y="111"/>
                                </a:lnTo>
                                <a:lnTo>
                                  <a:pt x="32" y="89"/>
                                </a:lnTo>
                                <a:lnTo>
                                  <a:pt x="39" y="55"/>
                                </a:lnTo>
                                <a:lnTo>
                                  <a:pt x="45" y="30"/>
                                </a:lnTo>
                                <a:lnTo>
                                  <a:pt x="51" y="12"/>
                                </a:lnTo>
                                <a:cubicBezTo>
                                  <a:pt x="51" y="11"/>
                                  <a:pt x="52" y="10"/>
                                  <a:pt x="53" y="9"/>
                                </a:cubicBezTo>
                                <a:lnTo>
                                  <a:pt x="59" y="3"/>
                                </a:lnTo>
                                <a:cubicBezTo>
                                  <a:pt x="61" y="0"/>
                                  <a:pt x="65" y="0"/>
                                  <a:pt x="68" y="1"/>
                                </a:cubicBezTo>
                                <a:lnTo>
                                  <a:pt x="75" y="4"/>
                                </a:lnTo>
                                <a:cubicBezTo>
                                  <a:pt x="76" y="5"/>
                                  <a:pt x="78" y="6"/>
                                  <a:pt x="79" y="8"/>
                                </a:cubicBezTo>
                                <a:lnTo>
                                  <a:pt x="85" y="21"/>
                                </a:lnTo>
                                <a:cubicBezTo>
                                  <a:pt x="85" y="22"/>
                                  <a:pt x="85" y="22"/>
                                  <a:pt x="85" y="23"/>
                                </a:cubicBezTo>
                                <a:lnTo>
                                  <a:pt x="91" y="47"/>
                                </a:lnTo>
                                <a:lnTo>
                                  <a:pt x="96" y="82"/>
                                </a:lnTo>
                                <a:lnTo>
                                  <a:pt x="99" y="108"/>
                                </a:lnTo>
                                <a:lnTo>
                                  <a:pt x="101" y="140"/>
                                </a:lnTo>
                                <a:lnTo>
                                  <a:pt x="104" y="179"/>
                                </a:lnTo>
                                <a:lnTo>
                                  <a:pt x="106" y="223"/>
                                </a:lnTo>
                                <a:lnTo>
                                  <a:pt x="111" y="323"/>
                                </a:lnTo>
                                <a:lnTo>
                                  <a:pt x="115" y="429"/>
                                </a:lnTo>
                                <a:lnTo>
                                  <a:pt x="119" y="534"/>
                                </a:lnTo>
                                <a:lnTo>
                                  <a:pt x="123" y="627"/>
                                </a:lnTo>
                                <a:lnTo>
                                  <a:pt x="124" y="667"/>
                                </a:lnTo>
                                <a:lnTo>
                                  <a:pt x="126" y="700"/>
                                </a:lnTo>
                                <a:lnTo>
                                  <a:pt x="127" y="725"/>
                                </a:lnTo>
                                <a:lnTo>
                                  <a:pt x="128" y="742"/>
                                </a:lnTo>
                                <a:lnTo>
                                  <a:pt x="112" y="743"/>
                                </a:lnTo>
                                <a:lnTo>
                                  <a:pt x="111" y="726"/>
                                </a:lnTo>
                                <a:lnTo>
                                  <a:pt x="110" y="701"/>
                                </a:lnTo>
                                <a:lnTo>
                                  <a:pt x="108" y="668"/>
                                </a:lnTo>
                                <a:lnTo>
                                  <a:pt x="107" y="628"/>
                                </a:lnTo>
                                <a:lnTo>
                                  <a:pt x="103" y="535"/>
                                </a:lnTo>
                                <a:lnTo>
                                  <a:pt x="99" y="430"/>
                                </a:lnTo>
                                <a:lnTo>
                                  <a:pt x="95" y="324"/>
                                </a:lnTo>
                                <a:lnTo>
                                  <a:pt x="90" y="224"/>
                                </a:lnTo>
                                <a:lnTo>
                                  <a:pt x="88" y="180"/>
                                </a:lnTo>
                                <a:lnTo>
                                  <a:pt x="85" y="141"/>
                                </a:lnTo>
                                <a:lnTo>
                                  <a:pt x="84" y="109"/>
                                </a:lnTo>
                                <a:lnTo>
                                  <a:pt x="81" y="85"/>
                                </a:lnTo>
                                <a:lnTo>
                                  <a:pt x="76" y="50"/>
                                </a:lnTo>
                                <a:lnTo>
                                  <a:pt x="70" y="26"/>
                                </a:lnTo>
                                <a:lnTo>
                                  <a:pt x="70" y="28"/>
                                </a:lnTo>
                                <a:lnTo>
                                  <a:pt x="64" y="15"/>
                                </a:lnTo>
                                <a:lnTo>
                                  <a:pt x="68" y="19"/>
                                </a:lnTo>
                                <a:lnTo>
                                  <a:pt x="61" y="16"/>
                                </a:lnTo>
                                <a:lnTo>
                                  <a:pt x="70" y="14"/>
                                </a:lnTo>
                                <a:lnTo>
                                  <a:pt x="64" y="20"/>
                                </a:lnTo>
                                <a:lnTo>
                                  <a:pt x="66" y="17"/>
                                </a:lnTo>
                                <a:lnTo>
                                  <a:pt x="60" y="33"/>
                                </a:lnTo>
                                <a:lnTo>
                                  <a:pt x="54" y="58"/>
                                </a:lnTo>
                                <a:lnTo>
                                  <a:pt x="48" y="90"/>
                                </a:lnTo>
                                <a:lnTo>
                                  <a:pt x="46" y="112"/>
                                </a:lnTo>
                                <a:lnTo>
                                  <a:pt x="43" y="140"/>
                                </a:lnTo>
                                <a:lnTo>
                                  <a:pt x="38" y="210"/>
                                </a:lnTo>
                                <a:lnTo>
                                  <a:pt x="34" y="294"/>
                                </a:lnTo>
                                <a:lnTo>
                                  <a:pt x="29" y="386"/>
                                </a:lnTo>
                                <a:lnTo>
                                  <a:pt x="25" y="477"/>
                                </a:lnTo>
                                <a:lnTo>
                                  <a:pt x="22" y="561"/>
                                </a:lnTo>
                                <a:lnTo>
                                  <a:pt x="19" y="632"/>
                                </a:lnTo>
                                <a:lnTo>
                                  <a:pt x="17" y="660"/>
                                </a:lnTo>
                                <a:lnTo>
                                  <a:pt x="16" y="682"/>
                                </a:lnTo>
                                <a:lnTo>
                                  <a:pt x="0" y="68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4" name="Freeform 283"/>
                        <wps:cNvSpPr>
                          <a:spLocks/>
                        </wps:cNvSpPr>
                        <wps:spPr bwMode="auto">
                          <a:xfrm>
                            <a:off x="773966" y="1566491"/>
                            <a:ext cx="213998" cy="359407"/>
                          </a:xfrm>
                          <a:custGeom>
                            <a:avLst/>
                            <a:gdLst>
                              <a:gd name="T0" fmla="*/ 15 w 608"/>
                              <a:gd name="T1" fmla="*/ 98 h 1026"/>
                              <a:gd name="T2" fmla="*/ 38 w 608"/>
                              <a:gd name="T3" fmla="*/ 371 h 1026"/>
                              <a:gd name="T4" fmla="*/ 50 w 608"/>
                              <a:gd name="T5" fmla="*/ 503 h 1026"/>
                              <a:gd name="T6" fmla="*/ 59 w 608"/>
                              <a:gd name="T7" fmla="*/ 556 h 1026"/>
                              <a:gd name="T8" fmla="*/ 58 w 608"/>
                              <a:gd name="T9" fmla="*/ 554 h 1026"/>
                              <a:gd name="T10" fmla="*/ 63 w 608"/>
                              <a:gd name="T11" fmla="*/ 505 h 1026"/>
                              <a:gd name="T12" fmla="*/ 71 w 608"/>
                              <a:gd name="T13" fmla="*/ 335 h 1026"/>
                              <a:gd name="T14" fmla="*/ 68 w 608"/>
                              <a:gd name="T15" fmla="*/ 136 h 1026"/>
                              <a:gd name="T16" fmla="*/ 75 w 608"/>
                              <a:gd name="T17" fmla="*/ 46 h 1026"/>
                              <a:gd name="T18" fmla="*/ 87 w 608"/>
                              <a:gd name="T19" fmla="*/ 4 h 1026"/>
                              <a:gd name="T20" fmla="*/ 105 w 608"/>
                              <a:gd name="T21" fmla="*/ 8 h 1026"/>
                              <a:gd name="T22" fmla="*/ 122 w 608"/>
                              <a:gd name="T23" fmla="*/ 70 h 1026"/>
                              <a:gd name="T24" fmla="*/ 139 w 608"/>
                              <a:gd name="T25" fmla="*/ 204 h 1026"/>
                              <a:gd name="T26" fmla="*/ 169 w 608"/>
                              <a:gd name="T27" fmla="*/ 457 h 1026"/>
                              <a:gd name="T28" fmla="*/ 185 w 608"/>
                              <a:gd name="T29" fmla="*/ 555 h 1026"/>
                              <a:gd name="T30" fmla="*/ 182 w 608"/>
                              <a:gd name="T31" fmla="*/ 556 h 1026"/>
                              <a:gd name="T32" fmla="*/ 187 w 608"/>
                              <a:gd name="T33" fmla="*/ 501 h 1026"/>
                              <a:gd name="T34" fmla="*/ 194 w 608"/>
                              <a:gd name="T35" fmla="*/ 274 h 1026"/>
                              <a:gd name="T36" fmla="*/ 201 w 608"/>
                              <a:gd name="T37" fmla="*/ 105 h 1026"/>
                              <a:gd name="T38" fmla="*/ 215 w 608"/>
                              <a:gd name="T39" fmla="*/ 22 h 1026"/>
                              <a:gd name="T40" fmla="*/ 227 w 608"/>
                              <a:gd name="T41" fmla="*/ 11 h 1026"/>
                              <a:gd name="T42" fmla="*/ 246 w 608"/>
                              <a:gd name="T43" fmla="*/ 62 h 1026"/>
                              <a:gd name="T44" fmla="*/ 259 w 608"/>
                              <a:gd name="T45" fmla="*/ 158 h 1026"/>
                              <a:gd name="T46" fmla="*/ 292 w 608"/>
                              <a:gd name="T47" fmla="*/ 442 h 1026"/>
                              <a:gd name="T48" fmla="*/ 305 w 608"/>
                              <a:gd name="T49" fmla="*/ 531 h 1026"/>
                              <a:gd name="T50" fmla="*/ 305 w 608"/>
                              <a:gd name="T51" fmla="*/ 540 h 1026"/>
                              <a:gd name="T52" fmla="*/ 308 w 608"/>
                              <a:gd name="T53" fmla="*/ 536 h 1026"/>
                              <a:gd name="T54" fmla="*/ 320 w 608"/>
                              <a:gd name="T55" fmla="*/ 457 h 1026"/>
                              <a:gd name="T56" fmla="*/ 329 w 608"/>
                              <a:gd name="T57" fmla="*/ 385 h 1026"/>
                              <a:gd name="T58" fmla="*/ 331 w 608"/>
                              <a:gd name="T59" fmla="*/ 426 h 1026"/>
                              <a:gd name="T60" fmla="*/ 318 w 608"/>
                              <a:gd name="T61" fmla="*/ 531 h 1026"/>
                              <a:gd name="T62" fmla="*/ 311 w 608"/>
                              <a:gd name="T63" fmla="*/ 547 h 1026"/>
                              <a:gd name="T64" fmla="*/ 300 w 608"/>
                              <a:gd name="T65" fmla="*/ 542 h 1026"/>
                              <a:gd name="T66" fmla="*/ 288 w 608"/>
                              <a:gd name="T67" fmla="*/ 472 h 1026"/>
                              <a:gd name="T68" fmla="*/ 259 w 608"/>
                              <a:gd name="T69" fmla="*/ 228 h 1026"/>
                              <a:gd name="T70" fmla="*/ 241 w 608"/>
                              <a:gd name="T71" fmla="*/ 81 h 1026"/>
                              <a:gd name="T72" fmla="*/ 223 w 608"/>
                              <a:gd name="T73" fmla="*/ 18 h 1026"/>
                              <a:gd name="T74" fmla="*/ 223 w 608"/>
                              <a:gd name="T75" fmla="*/ 25 h 1026"/>
                              <a:gd name="T76" fmla="*/ 212 w 608"/>
                              <a:gd name="T77" fmla="*/ 87 h 1026"/>
                              <a:gd name="T78" fmla="*/ 206 w 608"/>
                              <a:gd name="T79" fmla="*/ 196 h 1026"/>
                              <a:gd name="T80" fmla="*/ 197 w 608"/>
                              <a:gd name="T81" fmla="*/ 471 h 1026"/>
                              <a:gd name="T82" fmla="*/ 190 w 608"/>
                              <a:gd name="T83" fmla="*/ 559 h 1026"/>
                              <a:gd name="T84" fmla="*/ 180 w 608"/>
                              <a:gd name="T85" fmla="*/ 564 h 1026"/>
                              <a:gd name="T86" fmla="*/ 169 w 608"/>
                              <a:gd name="T87" fmla="*/ 520 h 1026"/>
                              <a:gd name="T88" fmla="*/ 146 w 608"/>
                              <a:gd name="T89" fmla="*/ 335 h 1026"/>
                              <a:gd name="T90" fmla="*/ 122 w 608"/>
                              <a:gd name="T91" fmla="*/ 129 h 1026"/>
                              <a:gd name="T92" fmla="*/ 103 w 608"/>
                              <a:gd name="T93" fmla="*/ 27 h 1026"/>
                              <a:gd name="T94" fmla="*/ 98 w 608"/>
                              <a:gd name="T95" fmla="*/ 9 h 1026"/>
                              <a:gd name="T96" fmla="*/ 91 w 608"/>
                              <a:gd name="T97" fmla="*/ 16 h 1026"/>
                              <a:gd name="T98" fmla="*/ 79 w 608"/>
                              <a:gd name="T99" fmla="*/ 81 h 1026"/>
                              <a:gd name="T100" fmla="*/ 78 w 608"/>
                              <a:gd name="T101" fmla="*/ 234 h 1026"/>
                              <a:gd name="T102" fmla="*/ 79 w 608"/>
                              <a:gd name="T103" fmla="*/ 414 h 1026"/>
                              <a:gd name="T104" fmla="*/ 66 w 608"/>
                              <a:gd name="T105" fmla="*/ 551 h 1026"/>
                              <a:gd name="T106" fmla="*/ 54 w 608"/>
                              <a:gd name="T107" fmla="*/ 562 h 1026"/>
                              <a:gd name="T108" fmla="*/ 47 w 608"/>
                              <a:gd name="T109" fmla="*/ 541 h 1026"/>
                              <a:gd name="T110" fmla="*/ 35 w 608"/>
                              <a:gd name="T111" fmla="*/ 445 h 1026"/>
                              <a:gd name="T112" fmla="*/ 15 w 608"/>
                              <a:gd name="T113" fmla="*/ 209 h 1026"/>
                              <a:gd name="T114" fmla="*/ 2 w 608"/>
                              <a:gd name="T115" fmla="*/ 44 h 102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608" h="1026">
                                <a:moveTo>
                                  <a:pt x="16" y="44"/>
                                </a:moveTo>
                                <a:lnTo>
                                  <a:pt x="19" y="79"/>
                                </a:lnTo>
                                <a:lnTo>
                                  <a:pt x="23" y="124"/>
                                </a:lnTo>
                                <a:lnTo>
                                  <a:pt x="27" y="178"/>
                                </a:lnTo>
                                <a:lnTo>
                                  <a:pt x="32" y="239"/>
                                </a:lnTo>
                                <a:lnTo>
                                  <a:pt x="43" y="377"/>
                                </a:lnTo>
                                <a:lnTo>
                                  <a:pt x="55" y="526"/>
                                </a:lnTo>
                                <a:lnTo>
                                  <a:pt x="68" y="672"/>
                                </a:lnTo>
                                <a:lnTo>
                                  <a:pt x="74" y="741"/>
                                </a:lnTo>
                                <a:lnTo>
                                  <a:pt x="80" y="805"/>
                                </a:lnTo>
                                <a:lnTo>
                                  <a:pt x="86" y="862"/>
                                </a:lnTo>
                                <a:lnTo>
                                  <a:pt x="91" y="911"/>
                                </a:lnTo>
                                <a:lnTo>
                                  <a:pt x="96" y="950"/>
                                </a:lnTo>
                                <a:lnTo>
                                  <a:pt x="100" y="978"/>
                                </a:lnTo>
                                <a:lnTo>
                                  <a:pt x="104" y="996"/>
                                </a:lnTo>
                                <a:lnTo>
                                  <a:pt x="107" y="1008"/>
                                </a:lnTo>
                                <a:lnTo>
                                  <a:pt x="105" y="1004"/>
                                </a:lnTo>
                                <a:lnTo>
                                  <a:pt x="109" y="1008"/>
                                </a:lnTo>
                                <a:lnTo>
                                  <a:pt x="101" y="1006"/>
                                </a:lnTo>
                                <a:lnTo>
                                  <a:pt x="104" y="1005"/>
                                </a:lnTo>
                                <a:lnTo>
                                  <a:pt x="99" y="1010"/>
                                </a:lnTo>
                                <a:lnTo>
                                  <a:pt x="104" y="993"/>
                                </a:lnTo>
                                <a:lnTo>
                                  <a:pt x="109" y="960"/>
                                </a:lnTo>
                                <a:lnTo>
                                  <a:pt x="114" y="915"/>
                                </a:lnTo>
                                <a:lnTo>
                                  <a:pt x="117" y="862"/>
                                </a:lnTo>
                                <a:lnTo>
                                  <a:pt x="126" y="750"/>
                                </a:lnTo>
                                <a:lnTo>
                                  <a:pt x="128" y="687"/>
                                </a:lnTo>
                                <a:lnTo>
                                  <a:pt x="128" y="607"/>
                                </a:lnTo>
                                <a:lnTo>
                                  <a:pt x="126" y="519"/>
                                </a:lnTo>
                                <a:lnTo>
                                  <a:pt x="125" y="425"/>
                                </a:lnTo>
                                <a:lnTo>
                                  <a:pt x="123" y="332"/>
                                </a:lnTo>
                                <a:lnTo>
                                  <a:pt x="123" y="246"/>
                                </a:lnTo>
                                <a:lnTo>
                                  <a:pt x="125" y="174"/>
                                </a:lnTo>
                                <a:lnTo>
                                  <a:pt x="126" y="145"/>
                                </a:lnTo>
                                <a:lnTo>
                                  <a:pt x="130" y="121"/>
                                </a:lnTo>
                                <a:lnTo>
                                  <a:pt x="135" y="83"/>
                                </a:lnTo>
                                <a:lnTo>
                                  <a:pt x="142" y="50"/>
                                </a:lnTo>
                                <a:lnTo>
                                  <a:pt x="149" y="24"/>
                                </a:lnTo>
                                <a:cubicBezTo>
                                  <a:pt x="149" y="24"/>
                                  <a:pt x="149" y="23"/>
                                  <a:pt x="149" y="23"/>
                                </a:cubicBezTo>
                                <a:lnTo>
                                  <a:pt x="157" y="8"/>
                                </a:lnTo>
                                <a:cubicBezTo>
                                  <a:pt x="158" y="6"/>
                                  <a:pt x="160" y="5"/>
                                  <a:pt x="162" y="4"/>
                                </a:cubicBezTo>
                                <a:lnTo>
                                  <a:pt x="171" y="1"/>
                                </a:lnTo>
                                <a:cubicBezTo>
                                  <a:pt x="174" y="0"/>
                                  <a:pt x="177" y="1"/>
                                  <a:pt x="179" y="3"/>
                                </a:cubicBezTo>
                                <a:lnTo>
                                  <a:pt x="189" y="14"/>
                                </a:lnTo>
                                <a:cubicBezTo>
                                  <a:pt x="190" y="15"/>
                                  <a:pt x="191" y="16"/>
                                  <a:pt x="191" y="17"/>
                                </a:cubicBezTo>
                                <a:lnTo>
                                  <a:pt x="201" y="44"/>
                                </a:lnTo>
                                <a:lnTo>
                                  <a:pt x="213" y="90"/>
                                </a:lnTo>
                                <a:lnTo>
                                  <a:pt x="220" y="126"/>
                                </a:lnTo>
                                <a:lnTo>
                                  <a:pt x="227" y="173"/>
                                </a:lnTo>
                                <a:lnTo>
                                  <a:pt x="235" y="230"/>
                                </a:lnTo>
                                <a:lnTo>
                                  <a:pt x="243" y="297"/>
                                </a:lnTo>
                                <a:lnTo>
                                  <a:pt x="251" y="370"/>
                                </a:lnTo>
                                <a:lnTo>
                                  <a:pt x="260" y="447"/>
                                </a:lnTo>
                                <a:lnTo>
                                  <a:pt x="278" y="607"/>
                                </a:lnTo>
                                <a:lnTo>
                                  <a:pt x="295" y="760"/>
                                </a:lnTo>
                                <a:lnTo>
                                  <a:pt x="304" y="828"/>
                                </a:lnTo>
                                <a:lnTo>
                                  <a:pt x="312" y="889"/>
                                </a:lnTo>
                                <a:lnTo>
                                  <a:pt x="320" y="940"/>
                                </a:lnTo>
                                <a:lnTo>
                                  <a:pt x="327" y="980"/>
                                </a:lnTo>
                                <a:lnTo>
                                  <a:pt x="333" y="1006"/>
                                </a:lnTo>
                                <a:lnTo>
                                  <a:pt x="332" y="1003"/>
                                </a:lnTo>
                                <a:lnTo>
                                  <a:pt x="338" y="1013"/>
                                </a:lnTo>
                                <a:lnTo>
                                  <a:pt x="325" y="1013"/>
                                </a:lnTo>
                                <a:lnTo>
                                  <a:pt x="329" y="1007"/>
                                </a:lnTo>
                                <a:lnTo>
                                  <a:pt x="328" y="1010"/>
                                </a:lnTo>
                                <a:lnTo>
                                  <a:pt x="332" y="988"/>
                                </a:lnTo>
                                <a:lnTo>
                                  <a:pt x="334" y="954"/>
                                </a:lnTo>
                                <a:lnTo>
                                  <a:pt x="337" y="908"/>
                                </a:lnTo>
                                <a:lnTo>
                                  <a:pt x="339" y="852"/>
                                </a:lnTo>
                                <a:lnTo>
                                  <a:pt x="341" y="788"/>
                                </a:lnTo>
                                <a:lnTo>
                                  <a:pt x="346" y="646"/>
                                </a:lnTo>
                                <a:lnTo>
                                  <a:pt x="350" y="497"/>
                                </a:lnTo>
                                <a:lnTo>
                                  <a:pt x="355" y="355"/>
                                </a:lnTo>
                                <a:lnTo>
                                  <a:pt x="357" y="292"/>
                                </a:lnTo>
                                <a:lnTo>
                                  <a:pt x="360" y="236"/>
                                </a:lnTo>
                                <a:lnTo>
                                  <a:pt x="363" y="190"/>
                                </a:lnTo>
                                <a:lnTo>
                                  <a:pt x="368" y="156"/>
                                </a:lnTo>
                                <a:lnTo>
                                  <a:pt x="375" y="104"/>
                                </a:lnTo>
                                <a:lnTo>
                                  <a:pt x="381" y="65"/>
                                </a:lnTo>
                                <a:lnTo>
                                  <a:pt x="388" y="39"/>
                                </a:lnTo>
                                <a:cubicBezTo>
                                  <a:pt x="388" y="39"/>
                                  <a:pt x="388" y="38"/>
                                  <a:pt x="388" y="38"/>
                                </a:cubicBezTo>
                                <a:lnTo>
                                  <a:pt x="395" y="25"/>
                                </a:lnTo>
                                <a:cubicBezTo>
                                  <a:pt x="397" y="22"/>
                                  <a:pt x="400" y="20"/>
                                  <a:pt x="402" y="20"/>
                                </a:cubicBezTo>
                                <a:lnTo>
                                  <a:pt x="409" y="20"/>
                                </a:lnTo>
                                <a:cubicBezTo>
                                  <a:pt x="413" y="20"/>
                                  <a:pt x="415" y="22"/>
                                  <a:pt x="417" y="25"/>
                                </a:cubicBezTo>
                                <a:lnTo>
                                  <a:pt x="424" y="40"/>
                                </a:lnTo>
                                <a:lnTo>
                                  <a:pt x="433" y="69"/>
                                </a:lnTo>
                                <a:lnTo>
                                  <a:pt x="443" y="113"/>
                                </a:lnTo>
                                <a:lnTo>
                                  <a:pt x="449" y="143"/>
                                </a:lnTo>
                                <a:lnTo>
                                  <a:pt x="455" y="183"/>
                                </a:lnTo>
                                <a:lnTo>
                                  <a:pt x="462" y="231"/>
                                </a:lnTo>
                                <a:lnTo>
                                  <a:pt x="468" y="287"/>
                                </a:lnTo>
                                <a:lnTo>
                                  <a:pt x="483" y="412"/>
                                </a:lnTo>
                                <a:lnTo>
                                  <a:pt x="498" y="546"/>
                                </a:lnTo>
                                <a:lnTo>
                                  <a:pt x="513" y="680"/>
                                </a:lnTo>
                                <a:lnTo>
                                  <a:pt x="527" y="802"/>
                                </a:lnTo>
                                <a:lnTo>
                                  <a:pt x="534" y="853"/>
                                </a:lnTo>
                                <a:lnTo>
                                  <a:pt x="540" y="899"/>
                                </a:lnTo>
                                <a:lnTo>
                                  <a:pt x="546" y="935"/>
                                </a:lnTo>
                                <a:lnTo>
                                  <a:pt x="551" y="962"/>
                                </a:lnTo>
                                <a:lnTo>
                                  <a:pt x="556" y="977"/>
                                </a:lnTo>
                                <a:lnTo>
                                  <a:pt x="555" y="974"/>
                                </a:lnTo>
                                <a:lnTo>
                                  <a:pt x="560" y="980"/>
                                </a:lnTo>
                                <a:lnTo>
                                  <a:pt x="550" y="978"/>
                                </a:lnTo>
                                <a:lnTo>
                                  <a:pt x="555" y="976"/>
                                </a:lnTo>
                                <a:lnTo>
                                  <a:pt x="551" y="980"/>
                                </a:lnTo>
                                <a:lnTo>
                                  <a:pt x="555" y="971"/>
                                </a:lnTo>
                                <a:lnTo>
                                  <a:pt x="555" y="972"/>
                                </a:lnTo>
                                <a:lnTo>
                                  <a:pt x="559" y="957"/>
                                </a:lnTo>
                                <a:lnTo>
                                  <a:pt x="563" y="937"/>
                                </a:lnTo>
                                <a:lnTo>
                                  <a:pt x="571" y="885"/>
                                </a:lnTo>
                                <a:lnTo>
                                  <a:pt x="577" y="828"/>
                                </a:lnTo>
                                <a:lnTo>
                                  <a:pt x="583" y="771"/>
                                </a:lnTo>
                                <a:lnTo>
                                  <a:pt x="588" y="725"/>
                                </a:lnTo>
                                <a:lnTo>
                                  <a:pt x="591" y="707"/>
                                </a:lnTo>
                                <a:lnTo>
                                  <a:pt x="593" y="697"/>
                                </a:lnTo>
                                <a:lnTo>
                                  <a:pt x="608" y="700"/>
                                </a:lnTo>
                                <a:lnTo>
                                  <a:pt x="606" y="710"/>
                                </a:lnTo>
                                <a:lnTo>
                                  <a:pt x="603" y="726"/>
                                </a:lnTo>
                                <a:lnTo>
                                  <a:pt x="598" y="772"/>
                                </a:lnTo>
                                <a:lnTo>
                                  <a:pt x="592" y="829"/>
                                </a:lnTo>
                                <a:lnTo>
                                  <a:pt x="586" y="888"/>
                                </a:lnTo>
                                <a:lnTo>
                                  <a:pt x="578" y="940"/>
                                </a:lnTo>
                                <a:lnTo>
                                  <a:pt x="574" y="962"/>
                                </a:lnTo>
                                <a:lnTo>
                                  <a:pt x="570" y="977"/>
                                </a:lnTo>
                                <a:cubicBezTo>
                                  <a:pt x="570" y="977"/>
                                  <a:pt x="570" y="977"/>
                                  <a:pt x="570" y="978"/>
                                </a:cubicBezTo>
                                <a:lnTo>
                                  <a:pt x="566" y="987"/>
                                </a:lnTo>
                                <a:cubicBezTo>
                                  <a:pt x="565" y="989"/>
                                  <a:pt x="563" y="990"/>
                                  <a:pt x="561" y="991"/>
                                </a:cubicBezTo>
                                <a:lnTo>
                                  <a:pt x="556" y="993"/>
                                </a:lnTo>
                                <a:cubicBezTo>
                                  <a:pt x="553" y="994"/>
                                  <a:pt x="550" y="993"/>
                                  <a:pt x="547" y="991"/>
                                </a:cubicBezTo>
                                <a:lnTo>
                                  <a:pt x="542" y="985"/>
                                </a:lnTo>
                                <a:cubicBezTo>
                                  <a:pt x="542" y="984"/>
                                  <a:pt x="541" y="983"/>
                                  <a:pt x="541" y="982"/>
                                </a:cubicBezTo>
                                <a:lnTo>
                                  <a:pt x="536" y="965"/>
                                </a:lnTo>
                                <a:lnTo>
                                  <a:pt x="531" y="938"/>
                                </a:lnTo>
                                <a:lnTo>
                                  <a:pt x="525" y="902"/>
                                </a:lnTo>
                                <a:lnTo>
                                  <a:pt x="519" y="856"/>
                                </a:lnTo>
                                <a:lnTo>
                                  <a:pt x="512" y="803"/>
                                </a:lnTo>
                                <a:lnTo>
                                  <a:pt x="498" y="681"/>
                                </a:lnTo>
                                <a:lnTo>
                                  <a:pt x="483" y="547"/>
                                </a:lnTo>
                                <a:lnTo>
                                  <a:pt x="468" y="413"/>
                                </a:lnTo>
                                <a:lnTo>
                                  <a:pt x="453" y="288"/>
                                </a:lnTo>
                                <a:lnTo>
                                  <a:pt x="447" y="234"/>
                                </a:lnTo>
                                <a:lnTo>
                                  <a:pt x="440" y="186"/>
                                </a:lnTo>
                                <a:lnTo>
                                  <a:pt x="434" y="146"/>
                                </a:lnTo>
                                <a:lnTo>
                                  <a:pt x="428" y="116"/>
                                </a:lnTo>
                                <a:lnTo>
                                  <a:pt x="418" y="74"/>
                                </a:lnTo>
                                <a:lnTo>
                                  <a:pt x="409" y="47"/>
                                </a:lnTo>
                                <a:lnTo>
                                  <a:pt x="402" y="32"/>
                                </a:lnTo>
                                <a:lnTo>
                                  <a:pt x="409" y="36"/>
                                </a:lnTo>
                                <a:lnTo>
                                  <a:pt x="402" y="36"/>
                                </a:lnTo>
                                <a:lnTo>
                                  <a:pt x="410" y="32"/>
                                </a:lnTo>
                                <a:lnTo>
                                  <a:pt x="403" y="45"/>
                                </a:lnTo>
                                <a:lnTo>
                                  <a:pt x="403" y="44"/>
                                </a:lnTo>
                                <a:lnTo>
                                  <a:pt x="396" y="68"/>
                                </a:lnTo>
                                <a:lnTo>
                                  <a:pt x="390" y="107"/>
                                </a:lnTo>
                                <a:lnTo>
                                  <a:pt x="383" y="157"/>
                                </a:lnTo>
                                <a:lnTo>
                                  <a:pt x="379" y="191"/>
                                </a:lnTo>
                                <a:lnTo>
                                  <a:pt x="376" y="237"/>
                                </a:lnTo>
                                <a:lnTo>
                                  <a:pt x="373" y="293"/>
                                </a:lnTo>
                                <a:lnTo>
                                  <a:pt x="371" y="356"/>
                                </a:lnTo>
                                <a:lnTo>
                                  <a:pt x="366" y="498"/>
                                </a:lnTo>
                                <a:lnTo>
                                  <a:pt x="362" y="647"/>
                                </a:lnTo>
                                <a:lnTo>
                                  <a:pt x="357" y="789"/>
                                </a:lnTo>
                                <a:lnTo>
                                  <a:pt x="355" y="853"/>
                                </a:lnTo>
                                <a:lnTo>
                                  <a:pt x="353" y="909"/>
                                </a:lnTo>
                                <a:lnTo>
                                  <a:pt x="350" y="955"/>
                                </a:lnTo>
                                <a:lnTo>
                                  <a:pt x="347" y="991"/>
                                </a:lnTo>
                                <a:lnTo>
                                  <a:pt x="343" y="1013"/>
                                </a:lnTo>
                                <a:cubicBezTo>
                                  <a:pt x="343" y="1014"/>
                                  <a:pt x="343" y="1015"/>
                                  <a:pt x="342" y="1016"/>
                                </a:cubicBezTo>
                                <a:lnTo>
                                  <a:pt x="338" y="1022"/>
                                </a:lnTo>
                                <a:cubicBezTo>
                                  <a:pt x="337" y="1024"/>
                                  <a:pt x="334" y="1026"/>
                                  <a:pt x="331" y="1025"/>
                                </a:cubicBezTo>
                                <a:cubicBezTo>
                                  <a:pt x="329" y="1025"/>
                                  <a:pt x="326" y="1024"/>
                                  <a:pt x="325" y="1022"/>
                                </a:cubicBezTo>
                                <a:lnTo>
                                  <a:pt x="319" y="1012"/>
                                </a:lnTo>
                                <a:cubicBezTo>
                                  <a:pt x="318" y="1011"/>
                                  <a:pt x="318" y="1010"/>
                                  <a:pt x="318" y="1009"/>
                                </a:cubicBezTo>
                                <a:lnTo>
                                  <a:pt x="312" y="983"/>
                                </a:lnTo>
                                <a:lnTo>
                                  <a:pt x="305" y="943"/>
                                </a:lnTo>
                                <a:lnTo>
                                  <a:pt x="297" y="892"/>
                                </a:lnTo>
                                <a:lnTo>
                                  <a:pt x="289" y="831"/>
                                </a:lnTo>
                                <a:lnTo>
                                  <a:pt x="280" y="761"/>
                                </a:lnTo>
                                <a:lnTo>
                                  <a:pt x="263" y="608"/>
                                </a:lnTo>
                                <a:lnTo>
                                  <a:pt x="245" y="448"/>
                                </a:lnTo>
                                <a:lnTo>
                                  <a:pt x="236" y="371"/>
                                </a:lnTo>
                                <a:lnTo>
                                  <a:pt x="228" y="298"/>
                                </a:lnTo>
                                <a:lnTo>
                                  <a:pt x="220" y="233"/>
                                </a:lnTo>
                                <a:lnTo>
                                  <a:pt x="212" y="176"/>
                                </a:lnTo>
                                <a:lnTo>
                                  <a:pt x="205" y="129"/>
                                </a:lnTo>
                                <a:lnTo>
                                  <a:pt x="198" y="94"/>
                                </a:lnTo>
                                <a:lnTo>
                                  <a:pt x="186" y="49"/>
                                </a:lnTo>
                                <a:lnTo>
                                  <a:pt x="176" y="22"/>
                                </a:lnTo>
                                <a:lnTo>
                                  <a:pt x="178" y="25"/>
                                </a:lnTo>
                                <a:lnTo>
                                  <a:pt x="168" y="14"/>
                                </a:lnTo>
                                <a:lnTo>
                                  <a:pt x="176" y="16"/>
                                </a:lnTo>
                                <a:lnTo>
                                  <a:pt x="167" y="19"/>
                                </a:lnTo>
                                <a:lnTo>
                                  <a:pt x="172" y="15"/>
                                </a:lnTo>
                                <a:lnTo>
                                  <a:pt x="164" y="30"/>
                                </a:lnTo>
                                <a:lnTo>
                                  <a:pt x="164" y="29"/>
                                </a:lnTo>
                                <a:lnTo>
                                  <a:pt x="157" y="53"/>
                                </a:lnTo>
                                <a:lnTo>
                                  <a:pt x="150" y="86"/>
                                </a:lnTo>
                                <a:lnTo>
                                  <a:pt x="145" y="124"/>
                                </a:lnTo>
                                <a:lnTo>
                                  <a:pt x="142" y="146"/>
                                </a:lnTo>
                                <a:lnTo>
                                  <a:pt x="141" y="175"/>
                                </a:lnTo>
                                <a:lnTo>
                                  <a:pt x="139" y="246"/>
                                </a:lnTo>
                                <a:lnTo>
                                  <a:pt x="139" y="331"/>
                                </a:lnTo>
                                <a:lnTo>
                                  <a:pt x="141" y="424"/>
                                </a:lnTo>
                                <a:lnTo>
                                  <a:pt x="142" y="518"/>
                                </a:lnTo>
                                <a:lnTo>
                                  <a:pt x="144" y="607"/>
                                </a:lnTo>
                                <a:lnTo>
                                  <a:pt x="144" y="688"/>
                                </a:lnTo>
                                <a:lnTo>
                                  <a:pt x="142" y="751"/>
                                </a:lnTo>
                                <a:lnTo>
                                  <a:pt x="133" y="863"/>
                                </a:lnTo>
                                <a:lnTo>
                                  <a:pt x="129" y="916"/>
                                </a:lnTo>
                                <a:lnTo>
                                  <a:pt x="124" y="963"/>
                                </a:lnTo>
                                <a:lnTo>
                                  <a:pt x="119" y="998"/>
                                </a:lnTo>
                                <a:lnTo>
                                  <a:pt x="114" y="1015"/>
                                </a:lnTo>
                                <a:cubicBezTo>
                                  <a:pt x="113" y="1017"/>
                                  <a:pt x="111" y="1019"/>
                                  <a:pt x="109" y="1020"/>
                                </a:cubicBezTo>
                                <a:lnTo>
                                  <a:pt x="106" y="1021"/>
                                </a:lnTo>
                                <a:cubicBezTo>
                                  <a:pt x="103" y="1022"/>
                                  <a:pt x="100" y="1021"/>
                                  <a:pt x="98" y="1019"/>
                                </a:cubicBezTo>
                                <a:lnTo>
                                  <a:pt x="94" y="1015"/>
                                </a:lnTo>
                                <a:cubicBezTo>
                                  <a:pt x="93" y="1014"/>
                                  <a:pt x="92" y="1013"/>
                                  <a:pt x="92" y="1011"/>
                                </a:cubicBezTo>
                                <a:lnTo>
                                  <a:pt x="89" y="999"/>
                                </a:lnTo>
                                <a:lnTo>
                                  <a:pt x="85" y="981"/>
                                </a:lnTo>
                                <a:lnTo>
                                  <a:pt x="81" y="952"/>
                                </a:lnTo>
                                <a:lnTo>
                                  <a:pt x="76" y="912"/>
                                </a:lnTo>
                                <a:lnTo>
                                  <a:pt x="71" y="863"/>
                                </a:lnTo>
                                <a:lnTo>
                                  <a:pt x="64" y="806"/>
                                </a:lnTo>
                                <a:lnTo>
                                  <a:pt x="58" y="742"/>
                                </a:lnTo>
                                <a:lnTo>
                                  <a:pt x="52" y="673"/>
                                </a:lnTo>
                                <a:lnTo>
                                  <a:pt x="39" y="527"/>
                                </a:lnTo>
                                <a:lnTo>
                                  <a:pt x="27" y="378"/>
                                </a:lnTo>
                                <a:lnTo>
                                  <a:pt x="16" y="240"/>
                                </a:lnTo>
                                <a:lnTo>
                                  <a:pt x="11" y="179"/>
                                </a:lnTo>
                                <a:lnTo>
                                  <a:pt x="7" y="125"/>
                                </a:lnTo>
                                <a:lnTo>
                                  <a:pt x="3" y="80"/>
                                </a:lnTo>
                                <a:lnTo>
                                  <a:pt x="0" y="45"/>
                                </a:lnTo>
                                <a:lnTo>
                                  <a:pt x="16" y="44"/>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5" name="Freeform 284"/>
                        <wps:cNvSpPr>
                          <a:spLocks/>
                        </wps:cNvSpPr>
                        <wps:spPr bwMode="auto">
                          <a:xfrm>
                            <a:off x="982940" y="1435047"/>
                            <a:ext cx="241303" cy="471801"/>
                          </a:xfrm>
                          <a:custGeom>
                            <a:avLst/>
                            <a:gdLst>
                              <a:gd name="T0" fmla="*/ 4 w 685"/>
                              <a:gd name="T1" fmla="*/ 425 h 1347"/>
                              <a:gd name="T2" fmla="*/ 13 w 685"/>
                              <a:gd name="T3" fmla="*/ 135 h 1347"/>
                              <a:gd name="T4" fmla="*/ 32 w 685"/>
                              <a:gd name="T5" fmla="*/ 12 h 1347"/>
                              <a:gd name="T6" fmla="*/ 55 w 685"/>
                              <a:gd name="T7" fmla="*/ 18 h 1347"/>
                              <a:gd name="T8" fmla="*/ 69 w 685"/>
                              <a:gd name="T9" fmla="*/ 166 h 1347"/>
                              <a:gd name="T10" fmla="*/ 87 w 685"/>
                              <a:gd name="T11" fmla="*/ 534 h 1347"/>
                              <a:gd name="T12" fmla="*/ 105 w 685"/>
                              <a:gd name="T13" fmla="*/ 710 h 1347"/>
                              <a:gd name="T14" fmla="*/ 114 w 685"/>
                              <a:gd name="T15" fmla="*/ 710 h 1347"/>
                              <a:gd name="T16" fmla="*/ 128 w 685"/>
                              <a:gd name="T17" fmla="*/ 598 h 1347"/>
                              <a:gd name="T18" fmla="*/ 133 w 685"/>
                              <a:gd name="T19" fmla="*/ 236 h 1347"/>
                              <a:gd name="T20" fmla="*/ 144 w 685"/>
                              <a:gd name="T21" fmla="*/ 67 h 1347"/>
                              <a:gd name="T22" fmla="*/ 167 w 685"/>
                              <a:gd name="T23" fmla="*/ 24 h 1347"/>
                              <a:gd name="T24" fmla="*/ 187 w 685"/>
                              <a:gd name="T25" fmla="*/ 93 h 1347"/>
                              <a:gd name="T26" fmla="*/ 201 w 685"/>
                              <a:gd name="T27" fmla="*/ 360 h 1347"/>
                              <a:gd name="T28" fmla="*/ 215 w 685"/>
                              <a:gd name="T29" fmla="*/ 633 h 1347"/>
                              <a:gd name="T30" fmla="*/ 232 w 685"/>
                              <a:gd name="T31" fmla="*/ 720 h 1347"/>
                              <a:gd name="T32" fmla="*/ 243 w 685"/>
                              <a:gd name="T33" fmla="*/ 711 h 1347"/>
                              <a:gd name="T34" fmla="*/ 252 w 685"/>
                              <a:gd name="T35" fmla="*/ 550 h 1347"/>
                              <a:gd name="T36" fmla="*/ 250 w 685"/>
                              <a:gd name="T37" fmla="*/ 163 h 1347"/>
                              <a:gd name="T38" fmla="*/ 268 w 685"/>
                              <a:gd name="T39" fmla="*/ 38 h 1347"/>
                              <a:gd name="T40" fmla="*/ 296 w 685"/>
                              <a:gd name="T41" fmla="*/ 38 h 1347"/>
                              <a:gd name="T42" fmla="*/ 316 w 685"/>
                              <a:gd name="T43" fmla="*/ 172 h 1347"/>
                              <a:gd name="T44" fmla="*/ 332 w 685"/>
                              <a:gd name="T45" fmla="*/ 530 h 1347"/>
                              <a:gd name="T46" fmla="*/ 344 w 685"/>
                              <a:gd name="T47" fmla="*/ 711 h 1347"/>
                              <a:gd name="T48" fmla="*/ 352 w 685"/>
                              <a:gd name="T49" fmla="*/ 734 h 1347"/>
                              <a:gd name="T50" fmla="*/ 363 w 685"/>
                              <a:gd name="T51" fmla="*/ 692 h 1347"/>
                              <a:gd name="T52" fmla="*/ 371 w 685"/>
                              <a:gd name="T53" fmla="*/ 629 h 1347"/>
                              <a:gd name="T54" fmla="*/ 375 w 685"/>
                              <a:gd name="T55" fmla="*/ 688 h 1347"/>
                              <a:gd name="T56" fmla="*/ 354 w 685"/>
                              <a:gd name="T57" fmla="*/ 741 h 1347"/>
                              <a:gd name="T58" fmla="*/ 338 w 685"/>
                              <a:gd name="T59" fmla="*/ 724 h 1347"/>
                              <a:gd name="T60" fmla="*/ 325 w 685"/>
                              <a:gd name="T61" fmla="*/ 573 h 1347"/>
                              <a:gd name="T62" fmla="*/ 309 w 685"/>
                              <a:gd name="T63" fmla="*/ 211 h 1347"/>
                              <a:gd name="T64" fmla="*/ 294 w 685"/>
                              <a:gd name="T65" fmla="*/ 60 h 1347"/>
                              <a:gd name="T66" fmla="*/ 282 w 685"/>
                              <a:gd name="T67" fmla="*/ 34 h 1347"/>
                              <a:gd name="T68" fmla="*/ 259 w 685"/>
                              <a:gd name="T69" fmla="*/ 137 h 1347"/>
                              <a:gd name="T70" fmla="*/ 260 w 685"/>
                              <a:gd name="T71" fmla="*/ 473 h 1347"/>
                              <a:gd name="T72" fmla="*/ 256 w 685"/>
                              <a:gd name="T73" fmla="*/ 692 h 1347"/>
                              <a:gd name="T74" fmla="*/ 233 w 685"/>
                              <a:gd name="T75" fmla="*/ 732 h 1347"/>
                              <a:gd name="T76" fmla="*/ 209 w 685"/>
                              <a:gd name="T77" fmla="*/ 655 h 1347"/>
                              <a:gd name="T78" fmla="*/ 196 w 685"/>
                              <a:gd name="T79" fmla="*/ 451 h 1347"/>
                              <a:gd name="T80" fmla="*/ 180 w 685"/>
                              <a:gd name="T81" fmla="*/ 119 h 1347"/>
                              <a:gd name="T82" fmla="*/ 167 w 685"/>
                              <a:gd name="T83" fmla="*/ 35 h 1347"/>
                              <a:gd name="T84" fmla="*/ 157 w 685"/>
                              <a:gd name="T85" fmla="*/ 47 h 1347"/>
                              <a:gd name="T86" fmla="*/ 142 w 685"/>
                              <a:gd name="T87" fmla="*/ 204 h 1347"/>
                              <a:gd name="T88" fmla="*/ 138 w 685"/>
                              <a:gd name="T89" fmla="*/ 570 h 1347"/>
                              <a:gd name="T90" fmla="*/ 121 w 685"/>
                              <a:gd name="T91" fmla="*/ 714 h 1347"/>
                              <a:gd name="T92" fmla="*/ 98 w 685"/>
                              <a:gd name="T93" fmla="*/ 714 h 1347"/>
                              <a:gd name="T94" fmla="*/ 80 w 685"/>
                              <a:gd name="T95" fmla="*/ 574 h 1347"/>
                              <a:gd name="T96" fmla="*/ 63 w 685"/>
                              <a:gd name="T97" fmla="*/ 209 h 1347"/>
                              <a:gd name="T98" fmla="*/ 49 w 685"/>
                              <a:gd name="T99" fmla="*/ 32 h 1347"/>
                              <a:gd name="T100" fmla="*/ 45 w 685"/>
                              <a:gd name="T101" fmla="*/ 7 h 1347"/>
                              <a:gd name="T102" fmla="*/ 23 w 685"/>
                              <a:gd name="T103" fmla="*/ 116 h 1347"/>
                              <a:gd name="T104" fmla="*/ 14 w 685"/>
                              <a:gd name="T105" fmla="*/ 354 h 1347"/>
                              <a:gd name="T106" fmla="*/ 9 w 685"/>
                              <a:gd name="T107" fmla="*/ 584 h 1347"/>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685" h="1347">
                                <a:moveTo>
                                  <a:pt x="0" y="1058"/>
                                </a:moveTo>
                                <a:lnTo>
                                  <a:pt x="1" y="1027"/>
                                </a:lnTo>
                                <a:lnTo>
                                  <a:pt x="2" y="987"/>
                                </a:lnTo>
                                <a:lnTo>
                                  <a:pt x="4" y="941"/>
                                </a:lnTo>
                                <a:lnTo>
                                  <a:pt x="5" y="888"/>
                                </a:lnTo>
                                <a:lnTo>
                                  <a:pt x="7" y="770"/>
                                </a:lnTo>
                                <a:lnTo>
                                  <a:pt x="10" y="641"/>
                                </a:lnTo>
                                <a:lnTo>
                                  <a:pt x="13" y="512"/>
                                </a:lnTo>
                                <a:lnTo>
                                  <a:pt x="16" y="390"/>
                                </a:lnTo>
                                <a:lnTo>
                                  <a:pt x="18" y="336"/>
                                </a:lnTo>
                                <a:lnTo>
                                  <a:pt x="21" y="287"/>
                                </a:lnTo>
                                <a:lnTo>
                                  <a:pt x="23" y="244"/>
                                </a:lnTo>
                                <a:lnTo>
                                  <a:pt x="26" y="210"/>
                                </a:lnTo>
                                <a:lnTo>
                                  <a:pt x="34" y="151"/>
                                </a:lnTo>
                                <a:lnTo>
                                  <a:pt x="41" y="98"/>
                                </a:lnTo>
                                <a:lnTo>
                                  <a:pt x="49" y="54"/>
                                </a:lnTo>
                                <a:lnTo>
                                  <a:pt x="58" y="22"/>
                                </a:lnTo>
                                <a:cubicBezTo>
                                  <a:pt x="58" y="22"/>
                                  <a:pt x="58" y="21"/>
                                  <a:pt x="58" y="21"/>
                                </a:cubicBezTo>
                                <a:lnTo>
                                  <a:pt x="67" y="5"/>
                                </a:lnTo>
                                <a:cubicBezTo>
                                  <a:pt x="69" y="1"/>
                                  <a:pt x="73" y="0"/>
                                  <a:pt x="77" y="1"/>
                                </a:cubicBezTo>
                                <a:lnTo>
                                  <a:pt x="86" y="4"/>
                                </a:lnTo>
                                <a:cubicBezTo>
                                  <a:pt x="88" y="5"/>
                                  <a:pt x="90" y="6"/>
                                  <a:pt x="91" y="8"/>
                                </a:cubicBezTo>
                                <a:lnTo>
                                  <a:pt x="95" y="17"/>
                                </a:lnTo>
                                <a:lnTo>
                                  <a:pt x="100" y="33"/>
                                </a:lnTo>
                                <a:lnTo>
                                  <a:pt x="104" y="55"/>
                                </a:lnTo>
                                <a:lnTo>
                                  <a:pt x="108" y="82"/>
                                </a:lnTo>
                                <a:lnTo>
                                  <a:pt x="112" y="121"/>
                                </a:lnTo>
                                <a:lnTo>
                                  <a:pt x="116" y="170"/>
                                </a:lnTo>
                                <a:lnTo>
                                  <a:pt x="121" y="231"/>
                                </a:lnTo>
                                <a:lnTo>
                                  <a:pt x="125" y="301"/>
                                </a:lnTo>
                                <a:lnTo>
                                  <a:pt x="129" y="377"/>
                                </a:lnTo>
                                <a:lnTo>
                                  <a:pt x="133" y="459"/>
                                </a:lnTo>
                                <a:lnTo>
                                  <a:pt x="140" y="633"/>
                                </a:lnTo>
                                <a:lnTo>
                                  <a:pt x="148" y="807"/>
                                </a:lnTo>
                                <a:lnTo>
                                  <a:pt x="152" y="890"/>
                                </a:lnTo>
                                <a:lnTo>
                                  <a:pt x="156" y="968"/>
                                </a:lnTo>
                                <a:lnTo>
                                  <a:pt x="160" y="1040"/>
                                </a:lnTo>
                                <a:lnTo>
                                  <a:pt x="164" y="1102"/>
                                </a:lnTo>
                                <a:lnTo>
                                  <a:pt x="168" y="1155"/>
                                </a:lnTo>
                                <a:lnTo>
                                  <a:pt x="172" y="1195"/>
                                </a:lnTo>
                                <a:lnTo>
                                  <a:pt x="181" y="1251"/>
                                </a:lnTo>
                                <a:lnTo>
                                  <a:pt x="190" y="1288"/>
                                </a:lnTo>
                                <a:lnTo>
                                  <a:pt x="189" y="1285"/>
                                </a:lnTo>
                                <a:lnTo>
                                  <a:pt x="199" y="1302"/>
                                </a:lnTo>
                                <a:lnTo>
                                  <a:pt x="193" y="1299"/>
                                </a:lnTo>
                                <a:lnTo>
                                  <a:pt x="202" y="1300"/>
                                </a:lnTo>
                                <a:lnTo>
                                  <a:pt x="195" y="1303"/>
                                </a:lnTo>
                                <a:lnTo>
                                  <a:pt x="205" y="1287"/>
                                </a:lnTo>
                                <a:lnTo>
                                  <a:pt x="204" y="1289"/>
                                </a:lnTo>
                                <a:lnTo>
                                  <a:pt x="212" y="1259"/>
                                </a:lnTo>
                                <a:lnTo>
                                  <a:pt x="220" y="1217"/>
                                </a:lnTo>
                                <a:lnTo>
                                  <a:pt x="227" y="1162"/>
                                </a:lnTo>
                                <a:lnTo>
                                  <a:pt x="229" y="1128"/>
                                </a:lnTo>
                                <a:lnTo>
                                  <a:pt x="231" y="1084"/>
                                </a:lnTo>
                                <a:lnTo>
                                  <a:pt x="232" y="1032"/>
                                </a:lnTo>
                                <a:lnTo>
                                  <a:pt x="233" y="974"/>
                                </a:lnTo>
                                <a:lnTo>
                                  <a:pt x="235" y="843"/>
                                </a:lnTo>
                                <a:lnTo>
                                  <a:pt x="236" y="702"/>
                                </a:lnTo>
                                <a:lnTo>
                                  <a:pt x="237" y="560"/>
                                </a:lnTo>
                                <a:lnTo>
                                  <a:pt x="239" y="428"/>
                                </a:lnTo>
                                <a:lnTo>
                                  <a:pt x="240" y="369"/>
                                </a:lnTo>
                                <a:lnTo>
                                  <a:pt x="241" y="316"/>
                                </a:lnTo>
                                <a:lnTo>
                                  <a:pt x="243" y="271"/>
                                </a:lnTo>
                                <a:lnTo>
                                  <a:pt x="245" y="234"/>
                                </a:lnTo>
                                <a:lnTo>
                                  <a:pt x="251" y="174"/>
                                </a:lnTo>
                                <a:lnTo>
                                  <a:pt x="259" y="122"/>
                                </a:lnTo>
                                <a:lnTo>
                                  <a:pt x="268" y="83"/>
                                </a:lnTo>
                                <a:cubicBezTo>
                                  <a:pt x="268" y="82"/>
                                  <a:pt x="268" y="82"/>
                                  <a:pt x="268" y="81"/>
                                </a:cubicBezTo>
                                <a:lnTo>
                                  <a:pt x="278" y="56"/>
                                </a:lnTo>
                                <a:cubicBezTo>
                                  <a:pt x="278" y="55"/>
                                  <a:pt x="279" y="54"/>
                                  <a:pt x="280" y="54"/>
                                </a:cubicBezTo>
                                <a:lnTo>
                                  <a:pt x="291" y="44"/>
                                </a:lnTo>
                                <a:cubicBezTo>
                                  <a:pt x="294" y="41"/>
                                  <a:pt x="298" y="41"/>
                                  <a:pt x="301" y="43"/>
                                </a:cubicBezTo>
                                <a:lnTo>
                                  <a:pt x="311" y="51"/>
                                </a:lnTo>
                                <a:cubicBezTo>
                                  <a:pt x="313" y="52"/>
                                  <a:pt x="313" y="53"/>
                                  <a:pt x="314" y="55"/>
                                </a:cubicBezTo>
                                <a:lnTo>
                                  <a:pt x="324" y="82"/>
                                </a:lnTo>
                                <a:cubicBezTo>
                                  <a:pt x="324" y="82"/>
                                  <a:pt x="324" y="83"/>
                                  <a:pt x="324" y="83"/>
                                </a:cubicBezTo>
                                <a:lnTo>
                                  <a:pt x="333" y="131"/>
                                </a:lnTo>
                                <a:lnTo>
                                  <a:pt x="337" y="168"/>
                                </a:lnTo>
                                <a:lnTo>
                                  <a:pt x="341" y="215"/>
                                </a:lnTo>
                                <a:lnTo>
                                  <a:pt x="345" y="273"/>
                                </a:lnTo>
                                <a:lnTo>
                                  <a:pt x="349" y="339"/>
                                </a:lnTo>
                                <a:lnTo>
                                  <a:pt x="352" y="411"/>
                                </a:lnTo>
                                <a:lnTo>
                                  <a:pt x="355" y="489"/>
                                </a:lnTo>
                                <a:lnTo>
                                  <a:pt x="362" y="652"/>
                                </a:lnTo>
                                <a:lnTo>
                                  <a:pt x="369" y="817"/>
                                </a:lnTo>
                                <a:lnTo>
                                  <a:pt x="372" y="896"/>
                                </a:lnTo>
                                <a:lnTo>
                                  <a:pt x="375" y="970"/>
                                </a:lnTo>
                                <a:lnTo>
                                  <a:pt x="379" y="1037"/>
                                </a:lnTo>
                                <a:lnTo>
                                  <a:pt x="383" y="1097"/>
                                </a:lnTo>
                                <a:lnTo>
                                  <a:pt x="387" y="1148"/>
                                </a:lnTo>
                                <a:lnTo>
                                  <a:pt x="391" y="1187"/>
                                </a:lnTo>
                                <a:lnTo>
                                  <a:pt x="400" y="1244"/>
                                </a:lnTo>
                                <a:lnTo>
                                  <a:pt x="410" y="1285"/>
                                </a:lnTo>
                                <a:lnTo>
                                  <a:pt x="410" y="1283"/>
                                </a:lnTo>
                                <a:lnTo>
                                  <a:pt x="421" y="1309"/>
                                </a:lnTo>
                                <a:lnTo>
                                  <a:pt x="418" y="1306"/>
                                </a:lnTo>
                                <a:lnTo>
                                  <a:pt x="429" y="1314"/>
                                </a:lnTo>
                                <a:lnTo>
                                  <a:pt x="420" y="1314"/>
                                </a:lnTo>
                                <a:lnTo>
                                  <a:pt x="431" y="1307"/>
                                </a:lnTo>
                                <a:lnTo>
                                  <a:pt x="428" y="1310"/>
                                </a:lnTo>
                                <a:lnTo>
                                  <a:pt x="438" y="1287"/>
                                </a:lnTo>
                                <a:lnTo>
                                  <a:pt x="438" y="1289"/>
                                </a:lnTo>
                                <a:lnTo>
                                  <a:pt x="446" y="1251"/>
                                </a:lnTo>
                                <a:lnTo>
                                  <a:pt x="452" y="1198"/>
                                </a:lnTo>
                                <a:lnTo>
                                  <a:pt x="453" y="1162"/>
                                </a:lnTo>
                                <a:lnTo>
                                  <a:pt x="454" y="1115"/>
                                </a:lnTo>
                                <a:lnTo>
                                  <a:pt x="454" y="1061"/>
                                </a:lnTo>
                                <a:lnTo>
                                  <a:pt x="454" y="998"/>
                                </a:lnTo>
                                <a:lnTo>
                                  <a:pt x="453" y="859"/>
                                </a:lnTo>
                                <a:lnTo>
                                  <a:pt x="451" y="708"/>
                                </a:lnTo>
                                <a:lnTo>
                                  <a:pt x="449" y="556"/>
                                </a:lnTo>
                                <a:lnTo>
                                  <a:pt x="448" y="414"/>
                                </a:lnTo>
                                <a:lnTo>
                                  <a:pt x="449" y="351"/>
                                </a:lnTo>
                                <a:lnTo>
                                  <a:pt x="450" y="295"/>
                                </a:lnTo>
                                <a:lnTo>
                                  <a:pt x="451" y="247"/>
                                </a:lnTo>
                                <a:lnTo>
                                  <a:pt x="454" y="210"/>
                                </a:lnTo>
                                <a:lnTo>
                                  <a:pt x="462" y="151"/>
                                </a:lnTo>
                                <a:lnTo>
                                  <a:pt x="472" y="104"/>
                                </a:lnTo>
                                <a:lnTo>
                                  <a:pt x="482" y="71"/>
                                </a:lnTo>
                                <a:cubicBezTo>
                                  <a:pt x="482" y="70"/>
                                  <a:pt x="482" y="70"/>
                                  <a:pt x="483" y="69"/>
                                </a:cubicBezTo>
                                <a:lnTo>
                                  <a:pt x="495" y="52"/>
                                </a:lnTo>
                                <a:cubicBezTo>
                                  <a:pt x="496" y="50"/>
                                  <a:pt x="498" y="49"/>
                                  <a:pt x="501" y="48"/>
                                </a:cubicBezTo>
                                <a:lnTo>
                                  <a:pt x="513" y="47"/>
                                </a:lnTo>
                                <a:cubicBezTo>
                                  <a:pt x="516" y="47"/>
                                  <a:pt x="518" y="48"/>
                                  <a:pt x="520" y="51"/>
                                </a:cubicBezTo>
                                <a:lnTo>
                                  <a:pt x="532" y="67"/>
                                </a:lnTo>
                                <a:cubicBezTo>
                                  <a:pt x="532" y="67"/>
                                  <a:pt x="533" y="68"/>
                                  <a:pt x="533" y="69"/>
                                </a:cubicBezTo>
                                <a:lnTo>
                                  <a:pt x="545" y="104"/>
                                </a:lnTo>
                                <a:cubicBezTo>
                                  <a:pt x="545" y="104"/>
                                  <a:pt x="545" y="105"/>
                                  <a:pt x="545" y="105"/>
                                </a:cubicBezTo>
                                <a:lnTo>
                                  <a:pt x="555" y="160"/>
                                </a:lnTo>
                                <a:lnTo>
                                  <a:pt x="560" y="199"/>
                                </a:lnTo>
                                <a:lnTo>
                                  <a:pt x="564" y="251"/>
                                </a:lnTo>
                                <a:lnTo>
                                  <a:pt x="569" y="312"/>
                                </a:lnTo>
                                <a:lnTo>
                                  <a:pt x="573" y="381"/>
                                </a:lnTo>
                                <a:lnTo>
                                  <a:pt x="577" y="457"/>
                                </a:lnTo>
                                <a:lnTo>
                                  <a:pt x="581" y="538"/>
                                </a:lnTo>
                                <a:lnTo>
                                  <a:pt x="588" y="709"/>
                                </a:lnTo>
                                <a:lnTo>
                                  <a:pt x="595" y="879"/>
                                </a:lnTo>
                                <a:lnTo>
                                  <a:pt x="599" y="961"/>
                                </a:lnTo>
                                <a:lnTo>
                                  <a:pt x="602" y="1037"/>
                                </a:lnTo>
                                <a:lnTo>
                                  <a:pt x="606" y="1107"/>
                                </a:lnTo>
                                <a:lnTo>
                                  <a:pt x="609" y="1168"/>
                                </a:lnTo>
                                <a:lnTo>
                                  <a:pt x="612" y="1220"/>
                                </a:lnTo>
                                <a:lnTo>
                                  <a:pt x="616" y="1260"/>
                                </a:lnTo>
                                <a:lnTo>
                                  <a:pt x="620" y="1289"/>
                                </a:lnTo>
                                <a:lnTo>
                                  <a:pt x="624" y="1310"/>
                                </a:lnTo>
                                <a:lnTo>
                                  <a:pt x="627" y="1326"/>
                                </a:lnTo>
                                <a:lnTo>
                                  <a:pt x="626" y="1324"/>
                                </a:lnTo>
                                <a:lnTo>
                                  <a:pt x="631" y="1333"/>
                                </a:lnTo>
                                <a:lnTo>
                                  <a:pt x="626" y="1329"/>
                                </a:lnTo>
                                <a:lnTo>
                                  <a:pt x="634" y="1331"/>
                                </a:lnTo>
                                <a:lnTo>
                                  <a:pt x="626" y="1334"/>
                                </a:lnTo>
                                <a:lnTo>
                                  <a:pt x="634" y="1322"/>
                                </a:lnTo>
                                <a:lnTo>
                                  <a:pt x="633" y="1324"/>
                                </a:lnTo>
                                <a:lnTo>
                                  <a:pt x="641" y="1302"/>
                                </a:lnTo>
                                <a:lnTo>
                                  <a:pt x="649" y="1277"/>
                                </a:lnTo>
                                <a:lnTo>
                                  <a:pt x="655" y="1255"/>
                                </a:lnTo>
                                <a:lnTo>
                                  <a:pt x="661" y="1240"/>
                                </a:lnTo>
                                <a:lnTo>
                                  <a:pt x="667" y="1221"/>
                                </a:lnTo>
                                <a:lnTo>
                                  <a:pt x="666" y="1223"/>
                                </a:lnTo>
                                <a:lnTo>
                                  <a:pt x="668" y="1194"/>
                                </a:lnTo>
                                <a:lnTo>
                                  <a:pt x="668" y="1164"/>
                                </a:lnTo>
                                <a:lnTo>
                                  <a:pt x="669" y="1141"/>
                                </a:lnTo>
                                <a:lnTo>
                                  <a:pt x="685" y="1142"/>
                                </a:lnTo>
                                <a:lnTo>
                                  <a:pt x="684" y="1164"/>
                                </a:lnTo>
                                <a:lnTo>
                                  <a:pt x="684" y="1195"/>
                                </a:lnTo>
                                <a:lnTo>
                                  <a:pt x="682" y="1224"/>
                                </a:lnTo>
                                <a:cubicBezTo>
                                  <a:pt x="682" y="1225"/>
                                  <a:pt x="682" y="1225"/>
                                  <a:pt x="682" y="1226"/>
                                </a:cubicBezTo>
                                <a:lnTo>
                                  <a:pt x="676" y="1247"/>
                                </a:lnTo>
                                <a:lnTo>
                                  <a:pt x="670" y="1260"/>
                                </a:lnTo>
                                <a:lnTo>
                                  <a:pt x="664" y="1282"/>
                                </a:lnTo>
                                <a:lnTo>
                                  <a:pt x="656" y="1307"/>
                                </a:lnTo>
                                <a:lnTo>
                                  <a:pt x="648" y="1329"/>
                                </a:lnTo>
                                <a:cubicBezTo>
                                  <a:pt x="648" y="1330"/>
                                  <a:pt x="647" y="1330"/>
                                  <a:pt x="647" y="1331"/>
                                </a:cubicBezTo>
                                <a:lnTo>
                                  <a:pt x="639" y="1343"/>
                                </a:lnTo>
                                <a:cubicBezTo>
                                  <a:pt x="637" y="1346"/>
                                  <a:pt x="634" y="1347"/>
                                  <a:pt x="631" y="1346"/>
                                </a:cubicBezTo>
                                <a:lnTo>
                                  <a:pt x="623" y="1344"/>
                                </a:lnTo>
                                <a:cubicBezTo>
                                  <a:pt x="620" y="1344"/>
                                  <a:pt x="619" y="1342"/>
                                  <a:pt x="617" y="1340"/>
                                </a:cubicBezTo>
                                <a:lnTo>
                                  <a:pt x="612" y="1331"/>
                                </a:lnTo>
                                <a:cubicBezTo>
                                  <a:pt x="612" y="1331"/>
                                  <a:pt x="612" y="1330"/>
                                  <a:pt x="612" y="1329"/>
                                </a:cubicBezTo>
                                <a:lnTo>
                                  <a:pt x="609" y="1313"/>
                                </a:lnTo>
                                <a:lnTo>
                                  <a:pt x="605" y="1292"/>
                                </a:lnTo>
                                <a:lnTo>
                                  <a:pt x="600" y="1261"/>
                                </a:lnTo>
                                <a:lnTo>
                                  <a:pt x="596" y="1221"/>
                                </a:lnTo>
                                <a:lnTo>
                                  <a:pt x="593" y="1169"/>
                                </a:lnTo>
                                <a:lnTo>
                                  <a:pt x="590" y="1108"/>
                                </a:lnTo>
                                <a:lnTo>
                                  <a:pt x="586" y="1038"/>
                                </a:lnTo>
                                <a:lnTo>
                                  <a:pt x="583" y="962"/>
                                </a:lnTo>
                                <a:lnTo>
                                  <a:pt x="579" y="880"/>
                                </a:lnTo>
                                <a:lnTo>
                                  <a:pt x="572" y="710"/>
                                </a:lnTo>
                                <a:lnTo>
                                  <a:pt x="565" y="539"/>
                                </a:lnTo>
                                <a:lnTo>
                                  <a:pt x="561" y="458"/>
                                </a:lnTo>
                                <a:lnTo>
                                  <a:pt x="557" y="382"/>
                                </a:lnTo>
                                <a:lnTo>
                                  <a:pt x="553" y="313"/>
                                </a:lnTo>
                                <a:lnTo>
                                  <a:pt x="548" y="252"/>
                                </a:lnTo>
                                <a:lnTo>
                                  <a:pt x="545" y="201"/>
                                </a:lnTo>
                                <a:lnTo>
                                  <a:pt x="540" y="163"/>
                                </a:lnTo>
                                <a:lnTo>
                                  <a:pt x="530" y="108"/>
                                </a:lnTo>
                                <a:lnTo>
                                  <a:pt x="530" y="109"/>
                                </a:lnTo>
                                <a:lnTo>
                                  <a:pt x="518" y="74"/>
                                </a:lnTo>
                                <a:lnTo>
                                  <a:pt x="519" y="76"/>
                                </a:lnTo>
                                <a:lnTo>
                                  <a:pt x="507" y="60"/>
                                </a:lnTo>
                                <a:lnTo>
                                  <a:pt x="514" y="63"/>
                                </a:lnTo>
                                <a:lnTo>
                                  <a:pt x="502" y="64"/>
                                </a:lnTo>
                                <a:lnTo>
                                  <a:pt x="508" y="61"/>
                                </a:lnTo>
                                <a:lnTo>
                                  <a:pt x="496" y="78"/>
                                </a:lnTo>
                                <a:lnTo>
                                  <a:pt x="497" y="76"/>
                                </a:lnTo>
                                <a:lnTo>
                                  <a:pt x="487" y="107"/>
                                </a:lnTo>
                                <a:lnTo>
                                  <a:pt x="477" y="152"/>
                                </a:lnTo>
                                <a:lnTo>
                                  <a:pt x="470" y="211"/>
                                </a:lnTo>
                                <a:lnTo>
                                  <a:pt x="467" y="248"/>
                                </a:lnTo>
                                <a:lnTo>
                                  <a:pt x="466" y="296"/>
                                </a:lnTo>
                                <a:lnTo>
                                  <a:pt x="465" y="352"/>
                                </a:lnTo>
                                <a:lnTo>
                                  <a:pt x="464" y="413"/>
                                </a:lnTo>
                                <a:lnTo>
                                  <a:pt x="465" y="555"/>
                                </a:lnTo>
                                <a:lnTo>
                                  <a:pt x="467" y="707"/>
                                </a:lnTo>
                                <a:lnTo>
                                  <a:pt x="469" y="858"/>
                                </a:lnTo>
                                <a:lnTo>
                                  <a:pt x="470" y="998"/>
                                </a:lnTo>
                                <a:lnTo>
                                  <a:pt x="470" y="1061"/>
                                </a:lnTo>
                                <a:lnTo>
                                  <a:pt x="470" y="1116"/>
                                </a:lnTo>
                                <a:lnTo>
                                  <a:pt x="469" y="1163"/>
                                </a:lnTo>
                                <a:lnTo>
                                  <a:pt x="467" y="1199"/>
                                </a:lnTo>
                                <a:lnTo>
                                  <a:pt x="461" y="1254"/>
                                </a:lnTo>
                                <a:lnTo>
                                  <a:pt x="453" y="1292"/>
                                </a:lnTo>
                                <a:cubicBezTo>
                                  <a:pt x="453" y="1293"/>
                                  <a:pt x="453" y="1293"/>
                                  <a:pt x="453" y="1294"/>
                                </a:cubicBezTo>
                                <a:lnTo>
                                  <a:pt x="443" y="1317"/>
                                </a:lnTo>
                                <a:cubicBezTo>
                                  <a:pt x="442" y="1318"/>
                                  <a:pt x="441" y="1319"/>
                                  <a:pt x="440" y="1320"/>
                                </a:cubicBezTo>
                                <a:lnTo>
                                  <a:pt x="429" y="1327"/>
                                </a:lnTo>
                                <a:cubicBezTo>
                                  <a:pt x="426" y="1329"/>
                                  <a:pt x="422" y="1329"/>
                                  <a:pt x="420" y="1327"/>
                                </a:cubicBezTo>
                                <a:lnTo>
                                  <a:pt x="409" y="1319"/>
                                </a:lnTo>
                                <a:cubicBezTo>
                                  <a:pt x="408" y="1318"/>
                                  <a:pt x="407" y="1317"/>
                                  <a:pt x="406" y="1316"/>
                                </a:cubicBezTo>
                                <a:lnTo>
                                  <a:pt x="395" y="1290"/>
                                </a:lnTo>
                                <a:cubicBezTo>
                                  <a:pt x="395" y="1289"/>
                                  <a:pt x="395" y="1289"/>
                                  <a:pt x="395" y="1288"/>
                                </a:cubicBezTo>
                                <a:lnTo>
                                  <a:pt x="385" y="1247"/>
                                </a:lnTo>
                                <a:lnTo>
                                  <a:pt x="376" y="1188"/>
                                </a:lnTo>
                                <a:lnTo>
                                  <a:pt x="371" y="1149"/>
                                </a:lnTo>
                                <a:lnTo>
                                  <a:pt x="367" y="1098"/>
                                </a:lnTo>
                                <a:lnTo>
                                  <a:pt x="363" y="1038"/>
                                </a:lnTo>
                                <a:lnTo>
                                  <a:pt x="359" y="971"/>
                                </a:lnTo>
                                <a:lnTo>
                                  <a:pt x="356" y="897"/>
                                </a:lnTo>
                                <a:lnTo>
                                  <a:pt x="353" y="818"/>
                                </a:lnTo>
                                <a:lnTo>
                                  <a:pt x="346" y="653"/>
                                </a:lnTo>
                                <a:lnTo>
                                  <a:pt x="339" y="490"/>
                                </a:lnTo>
                                <a:lnTo>
                                  <a:pt x="336" y="412"/>
                                </a:lnTo>
                                <a:lnTo>
                                  <a:pt x="333" y="340"/>
                                </a:lnTo>
                                <a:lnTo>
                                  <a:pt x="329" y="274"/>
                                </a:lnTo>
                                <a:lnTo>
                                  <a:pt x="325" y="216"/>
                                </a:lnTo>
                                <a:lnTo>
                                  <a:pt x="322" y="169"/>
                                </a:lnTo>
                                <a:lnTo>
                                  <a:pt x="318" y="134"/>
                                </a:lnTo>
                                <a:lnTo>
                                  <a:pt x="309" y="86"/>
                                </a:lnTo>
                                <a:lnTo>
                                  <a:pt x="309" y="87"/>
                                </a:lnTo>
                                <a:lnTo>
                                  <a:pt x="299" y="60"/>
                                </a:lnTo>
                                <a:lnTo>
                                  <a:pt x="301" y="64"/>
                                </a:lnTo>
                                <a:lnTo>
                                  <a:pt x="291" y="56"/>
                                </a:lnTo>
                                <a:lnTo>
                                  <a:pt x="302" y="55"/>
                                </a:lnTo>
                                <a:lnTo>
                                  <a:pt x="291" y="65"/>
                                </a:lnTo>
                                <a:lnTo>
                                  <a:pt x="293" y="62"/>
                                </a:lnTo>
                                <a:lnTo>
                                  <a:pt x="283" y="87"/>
                                </a:lnTo>
                                <a:lnTo>
                                  <a:pt x="283" y="86"/>
                                </a:lnTo>
                                <a:lnTo>
                                  <a:pt x="274" y="125"/>
                                </a:lnTo>
                                <a:lnTo>
                                  <a:pt x="267" y="175"/>
                                </a:lnTo>
                                <a:lnTo>
                                  <a:pt x="261" y="235"/>
                                </a:lnTo>
                                <a:lnTo>
                                  <a:pt x="259" y="272"/>
                                </a:lnTo>
                                <a:lnTo>
                                  <a:pt x="257" y="317"/>
                                </a:lnTo>
                                <a:lnTo>
                                  <a:pt x="256" y="370"/>
                                </a:lnTo>
                                <a:lnTo>
                                  <a:pt x="255" y="429"/>
                                </a:lnTo>
                                <a:lnTo>
                                  <a:pt x="253" y="561"/>
                                </a:lnTo>
                                <a:lnTo>
                                  <a:pt x="252" y="703"/>
                                </a:lnTo>
                                <a:lnTo>
                                  <a:pt x="251" y="844"/>
                                </a:lnTo>
                                <a:lnTo>
                                  <a:pt x="249" y="975"/>
                                </a:lnTo>
                                <a:lnTo>
                                  <a:pt x="248" y="1033"/>
                                </a:lnTo>
                                <a:lnTo>
                                  <a:pt x="247" y="1085"/>
                                </a:lnTo>
                                <a:lnTo>
                                  <a:pt x="245" y="1129"/>
                                </a:lnTo>
                                <a:lnTo>
                                  <a:pt x="242" y="1164"/>
                                </a:lnTo>
                                <a:lnTo>
                                  <a:pt x="235" y="1220"/>
                                </a:lnTo>
                                <a:lnTo>
                                  <a:pt x="227" y="1264"/>
                                </a:lnTo>
                                <a:lnTo>
                                  <a:pt x="219" y="1294"/>
                                </a:lnTo>
                                <a:cubicBezTo>
                                  <a:pt x="219" y="1294"/>
                                  <a:pt x="219" y="1295"/>
                                  <a:pt x="218" y="1296"/>
                                </a:cubicBezTo>
                                <a:lnTo>
                                  <a:pt x="208" y="1312"/>
                                </a:lnTo>
                                <a:cubicBezTo>
                                  <a:pt x="207" y="1314"/>
                                  <a:pt x="204" y="1316"/>
                                  <a:pt x="201" y="1315"/>
                                </a:cubicBezTo>
                                <a:lnTo>
                                  <a:pt x="192" y="1314"/>
                                </a:lnTo>
                                <a:cubicBezTo>
                                  <a:pt x="189" y="1314"/>
                                  <a:pt x="187" y="1313"/>
                                  <a:pt x="186" y="1311"/>
                                </a:cubicBezTo>
                                <a:lnTo>
                                  <a:pt x="176" y="1294"/>
                                </a:lnTo>
                                <a:cubicBezTo>
                                  <a:pt x="175" y="1293"/>
                                  <a:pt x="175" y="1292"/>
                                  <a:pt x="175" y="1291"/>
                                </a:cubicBezTo>
                                <a:lnTo>
                                  <a:pt x="166" y="1254"/>
                                </a:lnTo>
                                <a:lnTo>
                                  <a:pt x="156" y="1196"/>
                                </a:lnTo>
                                <a:lnTo>
                                  <a:pt x="152" y="1156"/>
                                </a:lnTo>
                                <a:lnTo>
                                  <a:pt x="148" y="1103"/>
                                </a:lnTo>
                                <a:lnTo>
                                  <a:pt x="144" y="1041"/>
                                </a:lnTo>
                                <a:lnTo>
                                  <a:pt x="140" y="969"/>
                                </a:lnTo>
                                <a:lnTo>
                                  <a:pt x="136" y="891"/>
                                </a:lnTo>
                                <a:lnTo>
                                  <a:pt x="132" y="808"/>
                                </a:lnTo>
                                <a:lnTo>
                                  <a:pt x="124" y="634"/>
                                </a:lnTo>
                                <a:lnTo>
                                  <a:pt x="117" y="460"/>
                                </a:lnTo>
                                <a:lnTo>
                                  <a:pt x="113" y="378"/>
                                </a:lnTo>
                                <a:lnTo>
                                  <a:pt x="109" y="302"/>
                                </a:lnTo>
                                <a:lnTo>
                                  <a:pt x="105" y="232"/>
                                </a:lnTo>
                                <a:lnTo>
                                  <a:pt x="100" y="171"/>
                                </a:lnTo>
                                <a:lnTo>
                                  <a:pt x="97" y="122"/>
                                </a:lnTo>
                                <a:lnTo>
                                  <a:pt x="93" y="85"/>
                                </a:lnTo>
                                <a:lnTo>
                                  <a:pt x="89" y="58"/>
                                </a:lnTo>
                                <a:lnTo>
                                  <a:pt x="85" y="38"/>
                                </a:lnTo>
                                <a:lnTo>
                                  <a:pt x="80" y="24"/>
                                </a:lnTo>
                                <a:lnTo>
                                  <a:pt x="76" y="15"/>
                                </a:lnTo>
                                <a:lnTo>
                                  <a:pt x="81" y="19"/>
                                </a:lnTo>
                                <a:lnTo>
                                  <a:pt x="72" y="16"/>
                                </a:lnTo>
                                <a:lnTo>
                                  <a:pt x="81" y="12"/>
                                </a:lnTo>
                                <a:lnTo>
                                  <a:pt x="72" y="28"/>
                                </a:lnTo>
                                <a:lnTo>
                                  <a:pt x="73" y="27"/>
                                </a:lnTo>
                                <a:lnTo>
                                  <a:pt x="64" y="57"/>
                                </a:lnTo>
                                <a:lnTo>
                                  <a:pt x="56" y="101"/>
                                </a:lnTo>
                                <a:lnTo>
                                  <a:pt x="49" y="152"/>
                                </a:lnTo>
                                <a:lnTo>
                                  <a:pt x="42" y="211"/>
                                </a:lnTo>
                                <a:lnTo>
                                  <a:pt x="39" y="245"/>
                                </a:lnTo>
                                <a:lnTo>
                                  <a:pt x="37" y="288"/>
                                </a:lnTo>
                                <a:lnTo>
                                  <a:pt x="34" y="337"/>
                                </a:lnTo>
                                <a:lnTo>
                                  <a:pt x="32" y="391"/>
                                </a:lnTo>
                                <a:lnTo>
                                  <a:pt x="29" y="513"/>
                                </a:lnTo>
                                <a:lnTo>
                                  <a:pt x="26" y="642"/>
                                </a:lnTo>
                                <a:lnTo>
                                  <a:pt x="23" y="771"/>
                                </a:lnTo>
                                <a:lnTo>
                                  <a:pt x="21" y="889"/>
                                </a:lnTo>
                                <a:lnTo>
                                  <a:pt x="20" y="942"/>
                                </a:lnTo>
                                <a:lnTo>
                                  <a:pt x="18" y="988"/>
                                </a:lnTo>
                                <a:lnTo>
                                  <a:pt x="17" y="1028"/>
                                </a:lnTo>
                                <a:lnTo>
                                  <a:pt x="16" y="1059"/>
                                </a:lnTo>
                                <a:lnTo>
                                  <a:pt x="0" y="1058"/>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6" name="Freeform 285"/>
                        <wps:cNvSpPr>
                          <a:spLocks/>
                        </wps:cNvSpPr>
                        <wps:spPr bwMode="auto">
                          <a:xfrm>
                            <a:off x="1219798" y="1447747"/>
                            <a:ext cx="175897" cy="459101"/>
                          </a:xfrm>
                          <a:custGeom>
                            <a:avLst/>
                            <a:gdLst>
                              <a:gd name="T0" fmla="*/ 2 w 524"/>
                              <a:gd name="T1" fmla="*/ 536 h 1309"/>
                              <a:gd name="T2" fmla="*/ 7 w 524"/>
                              <a:gd name="T3" fmla="*/ 315 h 1309"/>
                              <a:gd name="T4" fmla="*/ 16 w 524"/>
                              <a:gd name="T5" fmla="*/ 118 h 1309"/>
                              <a:gd name="T6" fmla="*/ 26 w 524"/>
                              <a:gd name="T7" fmla="*/ 23 h 1309"/>
                              <a:gd name="T8" fmla="*/ 34 w 524"/>
                              <a:gd name="T9" fmla="*/ 4 h 1309"/>
                              <a:gd name="T10" fmla="*/ 48 w 524"/>
                              <a:gd name="T11" fmla="*/ 3 h 1309"/>
                              <a:gd name="T12" fmla="*/ 63 w 524"/>
                              <a:gd name="T13" fmla="*/ 43 h 1309"/>
                              <a:gd name="T14" fmla="*/ 75 w 524"/>
                              <a:gd name="T15" fmla="*/ 158 h 1309"/>
                              <a:gd name="T16" fmla="*/ 79 w 524"/>
                              <a:gd name="T17" fmla="*/ 395 h 1309"/>
                              <a:gd name="T18" fmla="*/ 82 w 524"/>
                              <a:gd name="T19" fmla="*/ 593 h 1309"/>
                              <a:gd name="T20" fmla="*/ 91 w 524"/>
                              <a:gd name="T21" fmla="*/ 690 h 1309"/>
                              <a:gd name="T22" fmla="*/ 101 w 524"/>
                              <a:gd name="T23" fmla="*/ 703 h 1309"/>
                              <a:gd name="T24" fmla="*/ 108 w 524"/>
                              <a:gd name="T25" fmla="*/ 684 h 1309"/>
                              <a:gd name="T26" fmla="*/ 121 w 524"/>
                              <a:gd name="T27" fmla="*/ 602 h 1309"/>
                              <a:gd name="T28" fmla="*/ 124 w 524"/>
                              <a:gd name="T29" fmla="*/ 494 h 1309"/>
                              <a:gd name="T30" fmla="*/ 127 w 524"/>
                              <a:gd name="T31" fmla="*/ 194 h 1309"/>
                              <a:gd name="T32" fmla="*/ 131 w 524"/>
                              <a:gd name="T33" fmla="*/ 90 h 1309"/>
                              <a:gd name="T34" fmla="*/ 146 w 524"/>
                              <a:gd name="T35" fmla="*/ 18 h 1309"/>
                              <a:gd name="T36" fmla="*/ 166 w 524"/>
                              <a:gd name="T37" fmla="*/ 11 h 1309"/>
                              <a:gd name="T38" fmla="*/ 183 w 524"/>
                              <a:gd name="T39" fmla="*/ 71 h 1309"/>
                              <a:gd name="T40" fmla="*/ 191 w 524"/>
                              <a:gd name="T41" fmla="*/ 186 h 1309"/>
                              <a:gd name="T42" fmla="*/ 202 w 524"/>
                              <a:gd name="T43" fmla="*/ 444 h 1309"/>
                              <a:gd name="T44" fmla="*/ 209 w 524"/>
                              <a:gd name="T45" fmla="*/ 594 h 1309"/>
                              <a:gd name="T46" fmla="*/ 221 w 524"/>
                              <a:gd name="T47" fmla="*/ 698 h 1309"/>
                              <a:gd name="T48" fmla="*/ 225 w 524"/>
                              <a:gd name="T49" fmla="*/ 714 h 1309"/>
                              <a:gd name="T50" fmla="*/ 235 w 524"/>
                              <a:gd name="T51" fmla="*/ 681 h 1309"/>
                              <a:gd name="T52" fmla="*/ 241 w 524"/>
                              <a:gd name="T53" fmla="*/ 579 h 1309"/>
                              <a:gd name="T54" fmla="*/ 241 w 524"/>
                              <a:gd name="T55" fmla="*/ 339 h 1309"/>
                              <a:gd name="T56" fmla="*/ 242 w 524"/>
                              <a:gd name="T57" fmla="*/ 161 h 1309"/>
                              <a:gd name="T58" fmla="*/ 247 w 524"/>
                              <a:gd name="T59" fmla="*/ 50 h 1309"/>
                              <a:gd name="T60" fmla="*/ 255 w 524"/>
                              <a:gd name="T61" fmla="*/ 20 h 1309"/>
                              <a:gd name="T62" fmla="*/ 277 w 524"/>
                              <a:gd name="T63" fmla="*/ 13 h 1309"/>
                              <a:gd name="T64" fmla="*/ 263 w 524"/>
                              <a:gd name="T65" fmla="*/ 25 h 1309"/>
                              <a:gd name="T66" fmla="*/ 254 w 524"/>
                              <a:gd name="T67" fmla="*/ 70 h 1309"/>
                              <a:gd name="T68" fmla="*/ 250 w 524"/>
                              <a:gd name="T69" fmla="*/ 184 h 1309"/>
                              <a:gd name="T70" fmla="*/ 250 w 524"/>
                              <a:gd name="T71" fmla="*/ 410 h 1309"/>
                              <a:gd name="T72" fmla="*/ 248 w 524"/>
                              <a:gd name="T73" fmla="*/ 607 h 1309"/>
                              <a:gd name="T74" fmla="*/ 239 w 524"/>
                              <a:gd name="T75" fmla="*/ 704 h 1309"/>
                              <a:gd name="T76" fmla="*/ 224 w 524"/>
                              <a:gd name="T77" fmla="*/ 721 h 1309"/>
                              <a:gd name="T78" fmla="*/ 209 w 524"/>
                              <a:gd name="T79" fmla="*/ 675 h 1309"/>
                              <a:gd name="T80" fmla="*/ 199 w 524"/>
                              <a:gd name="T81" fmla="*/ 563 h 1309"/>
                              <a:gd name="T82" fmla="*/ 190 w 524"/>
                              <a:gd name="T83" fmla="*/ 356 h 1309"/>
                              <a:gd name="T84" fmla="*/ 181 w 524"/>
                              <a:gd name="T85" fmla="*/ 150 h 1309"/>
                              <a:gd name="T86" fmla="*/ 170 w 524"/>
                              <a:gd name="T87" fmla="*/ 44 h 1309"/>
                              <a:gd name="T88" fmla="*/ 162 w 524"/>
                              <a:gd name="T89" fmla="*/ 18 h 1309"/>
                              <a:gd name="T90" fmla="*/ 154 w 524"/>
                              <a:gd name="T91" fmla="*/ 23 h 1309"/>
                              <a:gd name="T92" fmla="*/ 137 w 524"/>
                              <a:gd name="T93" fmla="*/ 110 h 1309"/>
                              <a:gd name="T94" fmla="*/ 134 w 524"/>
                              <a:gd name="T95" fmla="*/ 266 h 1309"/>
                              <a:gd name="T96" fmla="*/ 132 w 524"/>
                              <a:gd name="T97" fmla="*/ 527 h 1309"/>
                              <a:gd name="T98" fmla="*/ 126 w 524"/>
                              <a:gd name="T99" fmla="*/ 637 h 1309"/>
                              <a:gd name="T100" fmla="*/ 109 w 524"/>
                              <a:gd name="T101" fmla="*/ 703 h 1309"/>
                              <a:gd name="T102" fmla="*/ 91 w 524"/>
                              <a:gd name="T103" fmla="*/ 708 h 1309"/>
                              <a:gd name="T104" fmla="*/ 78 w 524"/>
                              <a:gd name="T105" fmla="*/ 666 h 1309"/>
                              <a:gd name="T106" fmla="*/ 73 w 524"/>
                              <a:gd name="T107" fmla="*/ 559 h 1309"/>
                              <a:gd name="T108" fmla="*/ 70 w 524"/>
                              <a:gd name="T109" fmla="*/ 309 h 1309"/>
                              <a:gd name="T110" fmla="*/ 66 w 524"/>
                              <a:gd name="T111" fmla="*/ 130 h 1309"/>
                              <a:gd name="T112" fmla="*/ 51 w 524"/>
                              <a:gd name="T113" fmla="*/ 26 h 1309"/>
                              <a:gd name="T114" fmla="*/ 44 w 524"/>
                              <a:gd name="T115" fmla="*/ 10 h 1309"/>
                              <a:gd name="T116" fmla="*/ 40 w 524"/>
                              <a:gd name="T117" fmla="*/ 9 h 1309"/>
                              <a:gd name="T118" fmla="*/ 31 w 524"/>
                              <a:gd name="T119" fmla="*/ 41 h 1309"/>
                              <a:gd name="T120" fmla="*/ 23 w 524"/>
                              <a:gd name="T121" fmla="*/ 151 h 1309"/>
                              <a:gd name="T122" fmla="*/ 14 w 524"/>
                              <a:gd name="T123" fmla="*/ 372 h 1309"/>
                              <a:gd name="T124" fmla="*/ 10 w 524"/>
                              <a:gd name="T125" fmla="*/ 580 h 1309"/>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524" h="1309">
                                <a:moveTo>
                                  <a:pt x="0" y="1105"/>
                                </a:moveTo>
                                <a:lnTo>
                                  <a:pt x="1" y="1080"/>
                                </a:lnTo>
                                <a:lnTo>
                                  <a:pt x="2" y="1049"/>
                                </a:lnTo>
                                <a:lnTo>
                                  <a:pt x="4" y="971"/>
                                </a:lnTo>
                                <a:lnTo>
                                  <a:pt x="6" y="878"/>
                                </a:lnTo>
                                <a:lnTo>
                                  <a:pt x="8" y="777"/>
                                </a:lnTo>
                                <a:lnTo>
                                  <a:pt x="11" y="672"/>
                                </a:lnTo>
                                <a:lnTo>
                                  <a:pt x="14" y="571"/>
                                </a:lnTo>
                                <a:lnTo>
                                  <a:pt x="18" y="479"/>
                                </a:lnTo>
                                <a:lnTo>
                                  <a:pt x="22" y="402"/>
                                </a:lnTo>
                                <a:lnTo>
                                  <a:pt x="28" y="272"/>
                                </a:lnTo>
                                <a:lnTo>
                                  <a:pt x="31" y="213"/>
                                </a:lnTo>
                                <a:lnTo>
                                  <a:pt x="35" y="159"/>
                                </a:lnTo>
                                <a:lnTo>
                                  <a:pt x="39" y="112"/>
                                </a:lnTo>
                                <a:lnTo>
                                  <a:pt x="44" y="73"/>
                                </a:lnTo>
                                <a:lnTo>
                                  <a:pt x="49" y="42"/>
                                </a:lnTo>
                                <a:lnTo>
                                  <a:pt x="55" y="22"/>
                                </a:lnTo>
                                <a:cubicBezTo>
                                  <a:pt x="55" y="22"/>
                                  <a:pt x="55" y="21"/>
                                  <a:pt x="55" y="21"/>
                                </a:cubicBezTo>
                                <a:lnTo>
                                  <a:pt x="61" y="10"/>
                                </a:lnTo>
                                <a:cubicBezTo>
                                  <a:pt x="62" y="8"/>
                                  <a:pt x="63" y="7"/>
                                  <a:pt x="64" y="7"/>
                                </a:cubicBezTo>
                                <a:lnTo>
                                  <a:pt x="72" y="2"/>
                                </a:lnTo>
                                <a:cubicBezTo>
                                  <a:pt x="74" y="1"/>
                                  <a:pt x="76" y="0"/>
                                  <a:pt x="78" y="1"/>
                                </a:cubicBezTo>
                                <a:lnTo>
                                  <a:pt x="86" y="3"/>
                                </a:lnTo>
                                <a:cubicBezTo>
                                  <a:pt x="88" y="3"/>
                                  <a:pt x="90" y="4"/>
                                  <a:pt x="91" y="5"/>
                                </a:cubicBezTo>
                                <a:lnTo>
                                  <a:pt x="101" y="17"/>
                                </a:lnTo>
                                <a:cubicBezTo>
                                  <a:pt x="101" y="18"/>
                                  <a:pt x="102" y="19"/>
                                  <a:pt x="102" y="19"/>
                                </a:cubicBezTo>
                                <a:lnTo>
                                  <a:pt x="111" y="41"/>
                                </a:lnTo>
                                <a:lnTo>
                                  <a:pt x="120" y="77"/>
                                </a:lnTo>
                                <a:lnTo>
                                  <a:pt x="129" y="127"/>
                                </a:lnTo>
                                <a:lnTo>
                                  <a:pt x="137" y="192"/>
                                </a:lnTo>
                                <a:lnTo>
                                  <a:pt x="140" y="235"/>
                                </a:lnTo>
                                <a:lnTo>
                                  <a:pt x="142" y="286"/>
                                </a:lnTo>
                                <a:lnTo>
                                  <a:pt x="144" y="346"/>
                                </a:lnTo>
                                <a:lnTo>
                                  <a:pt x="145" y="412"/>
                                </a:lnTo>
                                <a:lnTo>
                                  <a:pt x="148" y="559"/>
                                </a:lnTo>
                                <a:lnTo>
                                  <a:pt x="149" y="716"/>
                                </a:lnTo>
                                <a:lnTo>
                                  <a:pt x="151" y="870"/>
                                </a:lnTo>
                                <a:lnTo>
                                  <a:pt x="153" y="943"/>
                                </a:lnTo>
                                <a:lnTo>
                                  <a:pt x="154" y="1011"/>
                                </a:lnTo>
                                <a:lnTo>
                                  <a:pt x="156" y="1073"/>
                                </a:lnTo>
                                <a:lnTo>
                                  <a:pt x="158" y="1126"/>
                                </a:lnTo>
                                <a:lnTo>
                                  <a:pt x="161" y="1171"/>
                                </a:lnTo>
                                <a:lnTo>
                                  <a:pt x="164" y="1205"/>
                                </a:lnTo>
                                <a:lnTo>
                                  <a:pt x="173" y="1249"/>
                                </a:lnTo>
                                <a:lnTo>
                                  <a:pt x="173" y="1247"/>
                                </a:lnTo>
                                <a:lnTo>
                                  <a:pt x="184" y="1271"/>
                                </a:lnTo>
                                <a:lnTo>
                                  <a:pt x="180" y="1267"/>
                                </a:lnTo>
                                <a:lnTo>
                                  <a:pt x="191" y="1273"/>
                                </a:lnTo>
                                <a:lnTo>
                                  <a:pt x="182" y="1275"/>
                                </a:lnTo>
                                <a:lnTo>
                                  <a:pt x="194" y="1263"/>
                                </a:lnTo>
                                <a:lnTo>
                                  <a:pt x="192" y="1265"/>
                                </a:lnTo>
                                <a:lnTo>
                                  <a:pt x="204" y="1239"/>
                                </a:lnTo>
                                <a:lnTo>
                                  <a:pt x="204" y="1241"/>
                                </a:lnTo>
                                <a:lnTo>
                                  <a:pt x="214" y="1201"/>
                                </a:lnTo>
                                <a:lnTo>
                                  <a:pt x="223" y="1150"/>
                                </a:lnTo>
                                <a:lnTo>
                                  <a:pt x="228" y="1090"/>
                                </a:lnTo>
                                <a:lnTo>
                                  <a:pt x="231" y="1053"/>
                                </a:lnTo>
                                <a:lnTo>
                                  <a:pt x="233" y="1007"/>
                                </a:lnTo>
                                <a:lnTo>
                                  <a:pt x="234" y="953"/>
                                </a:lnTo>
                                <a:lnTo>
                                  <a:pt x="235" y="894"/>
                                </a:lnTo>
                                <a:lnTo>
                                  <a:pt x="237" y="762"/>
                                </a:lnTo>
                                <a:lnTo>
                                  <a:pt x="237" y="621"/>
                                </a:lnTo>
                                <a:lnTo>
                                  <a:pt x="238" y="481"/>
                                </a:lnTo>
                                <a:lnTo>
                                  <a:pt x="240" y="351"/>
                                </a:lnTo>
                                <a:lnTo>
                                  <a:pt x="241" y="293"/>
                                </a:lnTo>
                                <a:lnTo>
                                  <a:pt x="242" y="242"/>
                                </a:lnTo>
                                <a:lnTo>
                                  <a:pt x="244" y="198"/>
                                </a:lnTo>
                                <a:lnTo>
                                  <a:pt x="247" y="163"/>
                                </a:lnTo>
                                <a:lnTo>
                                  <a:pt x="255" y="108"/>
                                </a:lnTo>
                                <a:lnTo>
                                  <a:pt x="265" y="66"/>
                                </a:lnTo>
                                <a:lnTo>
                                  <a:pt x="276" y="36"/>
                                </a:lnTo>
                                <a:cubicBezTo>
                                  <a:pt x="276" y="35"/>
                                  <a:pt x="277" y="34"/>
                                  <a:pt x="277" y="33"/>
                                </a:cubicBezTo>
                                <a:lnTo>
                                  <a:pt x="289" y="18"/>
                                </a:lnTo>
                                <a:cubicBezTo>
                                  <a:pt x="291" y="16"/>
                                  <a:pt x="293" y="15"/>
                                  <a:pt x="296" y="15"/>
                                </a:cubicBezTo>
                                <a:lnTo>
                                  <a:pt x="308" y="16"/>
                                </a:lnTo>
                                <a:cubicBezTo>
                                  <a:pt x="311" y="17"/>
                                  <a:pt x="313" y="18"/>
                                  <a:pt x="314" y="20"/>
                                </a:cubicBezTo>
                                <a:lnTo>
                                  <a:pt x="325" y="37"/>
                                </a:lnTo>
                                <a:cubicBezTo>
                                  <a:pt x="326" y="38"/>
                                  <a:pt x="326" y="38"/>
                                  <a:pt x="326" y="39"/>
                                </a:cubicBezTo>
                                <a:lnTo>
                                  <a:pt x="337" y="74"/>
                                </a:lnTo>
                                <a:lnTo>
                                  <a:pt x="346" y="128"/>
                                </a:lnTo>
                                <a:lnTo>
                                  <a:pt x="350" y="166"/>
                                </a:lnTo>
                                <a:lnTo>
                                  <a:pt x="355" y="214"/>
                                </a:lnTo>
                                <a:lnTo>
                                  <a:pt x="359" y="271"/>
                                </a:lnTo>
                                <a:lnTo>
                                  <a:pt x="362" y="336"/>
                                </a:lnTo>
                                <a:lnTo>
                                  <a:pt x="366" y="407"/>
                                </a:lnTo>
                                <a:lnTo>
                                  <a:pt x="370" y="483"/>
                                </a:lnTo>
                                <a:lnTo>
                                  <a:pt x="376" y="643"/>
                                </a:lnTo>
                                <a:lnTo>
                                  <a:pt x="383" y="804"/>
                                </a:lnTo>
                                <a:lnTo>
                                  <a:pt x="386" y="880"/>
                                </a:lnTo>
                                <a:lnTo>
                                  <a:pt x="389" y="952"/>
                                </a:lnTo>
                                <a:lnTo>
                                  <a:pt x="393" y="1018"/>
                                </a:lnTo>
                                <a:lnTo>
                                  <a:pt x="396" y="1076"/>
                                </a:lnTo>
                                <a:lnTo>
                                  <a:pt x="399" y="1126"/>
                                </a:lnTo>
                                <a:lnTo>
                                  <a:pt x="403" y="1164"/>
                                </a:lnTo>
                                <a:lnTo>
                                  <a:pt x="410" y="1222"/>
                                </a:lnTo>
                                <a:lnTo>
                                  <a:pt x="419" y="1263"/>
                                </a:lnTo>
                                <a:lnTo>
                                  <a:pt x="427" y="1288"/>
                                </a:lnTo>
                                <a:lnTo>
                                  <a:pt x="425" y="1285"/>
                                </a:lnTo>
                                <a:lnTo>
                                  <a:pt x="434" y="1295"/>
                                </a:lnTo>
                                <a:lnTo>
                                  <a:pt x="425" y="1293"/>
                                </a:lnTo>
                                <a:lnTo>
                                  <a:pt x="434" y="1288"/>
                                </a:lnTo>
                                <a:lnTo>
                                  <a:pt x="430" y="1293"/>
                                </a:lnTo>
                                <a:lnTo>
                                  <a:pt x="437" y="1270"/>
                                </a:lnTo>
                                <a:lnTo>
                                  <a:pt x="444" y="1233"/>
                                </a:lnTo>
                                <a:lnTo>
                                  <a:pt x="448" y="1178"/>
                                </a:lnTo>
                                <a:lnTo>
                                  <a:pt x="451" y="1142"/>
                                </a:lnTo>
                                <a:lnTo>
                                  <a:pt x="454" y="1098"/>
                                </a:lnTo>
                                <a:lnTo>
                                  <a:pt x="455" y="1049"/>
                                </a:lnTo>
                                <a:lnTo>
                                  <a:pt x="456" y="994"/>
                                </a:lnTo>
                                <a:lnTo>
                                  <a:pt x="457" y="873"/>
                                </a:lnTo>
                                <a:lnTo>
                                  <a:pt x="457" y="743"/>
                                </a:lnTo>
                                <a:lnTo>
                                  <a:pt x="456" y="613"/>
                                </a:lnTo>
                                <a:lnTo>
                                  <a:pt x="456" y="488"/>
                                </a:lnTo>
                                <a:lnTo>
                                  <a:pt x="456" y="378"/>
                                </a:lnTo>
                                <a:lnTo>
                                  <a:pt x="457" y="332"/>
                                </a:lnTo>
                                <a:lnTo>
                                  <a:pt x="458" y="292"/>
                                </a:lnTo>
                                <a:lnTo>
                                  <a:pt x="460" y="226"/>
                                </a:lnTo>
                                <a:lnTo>
                                  <a:pt x="462" y="171"/>
                                </a:lnTo>
                                <a:lnTo>
                                  <a:pt x="464" y="126"/>
                                </a:lnTo>
                                <a:lnTo>
                                  <a:pt x="467" y="90"/>
                                </a:lnTo>
                                <a:lnTo>
                                  <a:pt x="473" y="61"/>
                                </a:lnTo>
                                <a:cubicBezTo>
                                  <a:pt x="473" y="60"/>
                                  <a:pt x="473" y="60"/>
                                  <a:pt x="473" y="59"/>
                                </a:cubicBezTo>
                                <a:lnTo>
                                  <a:pt x="482" y="38"/>
                                </a:lnTo>
                                <a:cubicBezTo>
                                  <a:pt x="482" y="38"/>
                                  <a:pt x="483" y="37"/>
                                  <a:pt x="483" y="36"/>
                                </a:cubicBezTo>
                                <a:lnTo>
                                  <a:pt x="496" y="21"/>
                                </a:lnTo>
                                <a:cubicBezTo>
                                  <a:pt x="497" y="21"/>
                                  <a:pt x="498" y="20"/>
                                  <a:pt x="499" y="19"/>
                                </a:cubicBezTo>
                                <a:lnTo>
                                  <a:pt x="517" y="9"/>
                                </a:lnTo>
                                <a:lnTo>
                                  <a:pt x="524" y="23"/>
                                </a:lnTo>
                                <a:lnTo>
                                  <a:pt x="506" y="33"/>
                                </a:lnTo>
                                <a:lnTo>
                                  <a:pt x="509" y="32"/>
                                </a:lnTo>
                                <a:lnTo>
                                  <a:pt x="496" y="47"/>
                                </a:lnTo>
                                <a:lnTo>
                                  <a:pt x="497" y="45"/>
                                </a:lnTo>
                                <a:lnTo>
                                  <a:pt x="488" y="66"/>
                                </a:lnTo>
                                <a:lnTo>
                                  <a:pt x="488" y="64"/>
                                </a:lnTo>
                                <a:lnTo>
                                  <a:pt x="483" y="91"/>
                                </a:lnTo>
                                <a:lnTo>
                                  <a:pt x="480" y="127"/>
                                </a:lnTo>
                                <a:lnTo>
                                  <a:pt x="478" y="172"/>
                                </a:lnTo>
                                <a:lnTo>
                                  <a:pt x="476" y="227"/>
                                </a:lnTo>
                                <a:lnTo>
                                  <a:pt x="474" y="293"/>
                                </a:lnTo>
                                <a:lnTo>
                                  <a:pt x="473" y="333"/>
                                </a:lnTo>
                                <a:lnTo>
                                  <a:pt x="472" y="378"/>
                                </a:lnTo>
                                <a:lnTo>
                                  <a:pt x="472" y="488"/>
                                </a:lnTo>
                                <a:lnTo>
                                  <a:pt x="472" y="612"/>
                                </a:lnTo>
                                <a:lnTo>
                                  <a:pt x="473" y="743"/>
                                </a:lnTo>
                                <a:lnTo>
                                  <a:pt x="473" y="874"/>
                                </a:lnTo>
                                <a:lnTo>
                                  <a:pt x="472" y="995"/>
                                </a:lnTo>
                                <a:lnTo>
                                  <a:pt x="471" y="1050"/>
                                </a:lnTo>
                                <a:lnTo>
                                  <a:pt x="470" y="1099"/>
                                </a:lnTo>
                                <a:lnTo>
                                  <a:pt x="467" y="1143"/>
                                </a:lnTo>
                                <a:lnTo>
                                  <a:pt x="464" y="1179"/>
                                </a:lnTo>
                                <a:lnTo>
                                  <a:pt x="459" y="1236"/>
                                </a:lnTo>
                                <a:lnTo>
                                  <a:pt x="452" y="1275"/>
                                </a:lnTo>
                                <a:lnTo>
                                  <a:pt x="445" y="1298"/>
                                </a:lnTo>
                                <a:cubicBezTo>
                                  <a:pt x="445" y="1300"/>
                                  <a:pt x="443" y="1301"/>
                                  <a:pt x="441" y="1302"/>
                                </a:cubicBezTo>
                                <a:lnTo>
                                  <a:pt x="432" y="1307"/>
                                </a:lnTo>
                                <a:cubicBezTo>
                                  <a:pt x="429" y="1309"/>
                                  <a:pt x="425" y="1309"/>
                                  <a:pt x="423" y="1306"/>
                                </a:cubicBezTo>
                                <a:lnTo>
                                  <a:pt x="414" y="1296"/>
                                </a:lnTo>
                                <a:cubicBezTo>
                                  <a:pt x="413" y="1295"/>
                                  <a:pt x="412" y="1294"/>
                                  <a:pt x="412" y="1293"/>
                                </a:cubicBezTo>
                                <a:lnTo>
                                  <a:pt x="404" y="1266"/>
                                </a:lnTo>
                                <a:lnTo>
                                  <a:pt x="395" y="1223"/>
                                </a:lnTo>
                                <a:lnTo>
                                  <a:pt x="388" y="1165"/>
                                </a:lnTo>
                                <a:lnTo>
                                  <a:pt x="383" y="1127"/>
                                </a:lnTo>
                                <a:lnTo>
                                  <a:pt x="380" y="1077"/>
                                </a:lnTo>
                                <a:lnTo>
                                  <a:pt x="377" y="1019"/>
                                </a:lnTo>
                                <a:lnTo>
                                  <a:pt x="373" y="953"/>
                                </a:lnTo>
                                <a:lnTo>
                                  <a:pt x="370" y="881"/>
                                </a:lnTo>
                                <a:lnTo>
                                  <a:pt x="367" y="805"/>
                                </a:lnTo>
                                <a:lnTo>
                                  <a:pt x="360" y="644"/>
                                </a:lnTo>
                                <a:lnTo>
                                  <a:pt x="354" y="484"/>
                                </a:lnTo>
                                <a:lnTo>
                                  <a:pt x="350" y="408"/>
                                </a:lnTo>
                                <a:lnTo>
                                  <a:pt x="346" y="337"/>
                                </a:lnTo>
                                <a:lnTo>
                                  <a:pt x="343" y="272"/>
                                </a:lnTo>
                                <a:lnTo>
                                  <a:pt x="340" y="215"/>
                                </a:lnTo>
                                <a:lnTo>
                                  <a:pt x="335" y="167"/>
                                </a:lnTo>
                                <a:lnTo>
                                  <a:pt x="331" y="131"/>
                                </a:lnTo>
                                <a:lnTo>
                                  <a:pt x="322" y="79"/>
                                </a:lnTo>
                                <a:lnTo>
                                  <a:pt x="311" y="44"/>
                                </a:lnTo>
                                <a:lnTo>
                                  <a:pt x="312" y="46"/>
                                </a:lnTo>
                                <a:lnTo>
                                  <a:pt x="301" y="29"/>
                                </a:lnTo>
                                <a:lnTo>
                                  <a:pt x="307" y="32"/>
                                </a:lnTo>
                                <a:lnTo>
                                  <a:pt x="295" y="31"/>
                                </a:lnTo>
                                <a:lnTo>
                                  <a:pt x="302" y="28"/>
                                </a:lnTo>
                                <a:lnTo>
                                  <a:pt x="290" y="43"/>
                                </a:lnTo>
                                <a:lnTo>
                                  <a:pt x="291" y="41"/>
                                </a:lnTo>
                                <a:lnTo>
                                  <a:pt x="280" y="69"/>
                                </a:lnTo>
                                <a:lnTo>
                                  <a:pt x="270" y="110"/>
                                </a:lnTo>
                                <a:lnTo>
                                  <a:pt x="263" y="164"/>
                                </a:lnTo>
                                <a:lnTo>
                                  <a:pt x="260" y="199"/>
                                </a:lnTo>
                                <a:lnTo>
                                  <a:pt x="258" y="243"/>
                                </a:lnTo>
                                <a:lnTo>
                                  <a:pt x="257" y="294"/>
                                </a:lnTo>
                                <a:lnTo>
                                  <a:pt x="256" y="352"/>
                                </a:lnTo>
                                <a:lnTo>
                                  <a:pt x="254" y="482"/>
                                </a:lnTo>
                                <a:lnTo>
                                  <a:pt x="253" y="621"/>
                                </a:lnTo>
                                <a:lnTo>
                                  <a:pt x="253" y="763"/>
                                </a:lnTo>
                                <a:lnTo>
                                  <a:pt x="251" y="895"/>
                                </a:lnTo>
                                <a:lnTo>
                                  <a:pt x="250" y="954"/>
                                </a:lnTo>
                                <a:lnTo>
                                  <a:pt x="249" y="1008"/>
                                </a:lnTo>
                                <a:lnTo>
                                  <a:pt x="247" y="1054"/>
                                </a:lnTo>
                                <a:lnTo>
                                  <a:pt x="244" y="1091"/>
                                </a:lnTo>
                                <a:lnTo>
                                  <a:pt x="238" y="1153"/>
                                </a:lnTo>
                                <a:lnTo>
                                  <a:pt x="229" y="1204"/>
                                </a:lnTo>
                                <a:lnTo>
                                  <a:pt x="219" y="1244"/>
                                </a:lnTo>
                                <a:cubicBezTo>
                                  <a:pt x="219" y="1245"/>
                                  <a:pt x="219" y="1245"/>
                                  <a:pt x="219" y="1246"/>
                                </a:cubicBezTo>
                                <a:lnTo>
                                  <a:pt x="207" y="1272"/>
                                </a:lnTo>
                                <a:cubicBezTo>
                                  <a:pt x="206" y="1273"/>
                                  <a:pt x="206" y="1273"/>
                                  <a:pt x="205" y="1274"/>
                                </a:cubicBezTo>
                                <a:lnTo>
                                  <a:pt x="193" y="1286"/>
                                </a:lnTo>
                                <a:cubicBezTo>
                                  <a:pt x="191" y="1289"/>
                                  <a:pt x="187" y="1289"/>
                                  <a:pt x="184" y="1287"/>
                                </a:cubicBezTo>
                                <a:lnTo>
                                  <a:pt x="173" y="1281"/>
                                </a:lnTo>
                                <a:cubicBezTo>
                                  <a:pt x="171" y="1281"/>
                                  <a:pt x="170" y="1279"/>
                                  <a:pt x="169" y="1278"/>
                                </a:cubicBezTo>
                                <a:lnTo>
                                  <a:pt x="158" y="1254"/>
                                </a:lnTo>
                                <a:cubicBezTo>
                                  <a:pt x="158" y="1253"/>
                                  <a:pt x="158" y="1253"/>
                                  <a:pt x="158" y="1252"/>
                                </a:cubicBezTo>
                                <a:lnTo>
                                  <a:pt x="148" y="1206"/>
                                </a:lnTo>
                                <a:lnTo>
                                  <a:pt x="145" y="1172"/>
                                </a:lnTo>
                                <a:lnTo>
                                  <a:pt x="142" y="1127"/>
                                </a:lnTo>
                                <a:lnTo>
                                  <a:pt x="140" y="1074"/>
                                </a:lnTo>
                                <a:lnTo>
                                  <a:pt x="138" y="1012"/>
                                </a:lnTo>
                                <a:lnTo>
                                  <a:pt x="137" y="944"/>
                                </a:lnTo>
                                <a:lnTo>
                                  <a:pt x="135" y="871"/>
                                </a:lnTo>
                                <a:lnTo>
                                  <a:pt x="133" y="717"/>
                                </a:lnTo>
                                <a:lnTo>
                                  <a:pt x="132" y="560"/>
                                </a:lnTo>
                                <a:lnTo>
                                  <a:pt x="129" y="413"/>
                                </a:lnTo>
                                <a:lnTo>
                                  <a:pt x="128" y="347"/>
                                </a:lnTo>
                                <a:lnTo>
                                  <a:pt x="126" y="287"/>
                                </a:lnTo>
                                <a:lnTo>
                                  <a:pt x="124" y="236"/>
                                </a:lnTo>
                                <a:lnTo>
                                  <a:pt x="122" y="194"/>
                                </a:lnTo>
                                <a:lnTo>
                                  <a:pt x="114" y="130"/>
                                </a:lnTo>
                                <a:lnTo>
                                  <a:pt x="105" y="81"/>
                                </a:lnTo>
                                <a:lnTo>
                                  <a:pt x="96" y="47"/>
                                </a:lnTo>
                                <a:lnTo>
                                  <a:pt x="87" y="25"/>
                                </a:lnTo>
                                <a:lnTo>
                                  <a:pt x="88" y="28"/>
                                </a:lnTo>
                                <a:lnTo>
                                  <a:pt x="78" y="16"/>
                                </a:lnTo>
                                <a:lnTo>
                                  <a:pt x="83" y="18"/>
                                </a:lnTo>
                                <a:lnTo>
                                  <a:pt x="75" y="16"/>
                                </a:lnTo>
                                <a:lnTo>
                                  <a:pt x="81" y="15"/>
                                </a:lnTo>
                                <a:lnTo>
                                  <a:pt x="73" y="20"/>
                                </a:lnTo>
                                <a:lnTo>
                                  <a:pt x="75" y="17"/>
                                </a:lnTo>
                                <a:lnTo>
                                  <a:pt x="69" y="28"/>
                                </a:lnTo>
                                <a:lnTo>
                                  <a:pt x="70" y="27"/>
                                </a:lnTo>
                                <a:lnTo>
                                  <a:pt x="64" y="45"/>
                                </a:lnTo>
                                <a:lnTo>
                                  <a:pt x="59" y="74"/>
                                </a:lnTo>
                                <a:lnTo>
                                  <a:pt x="55" y="113"/>
                                </a:lnTo>
                                <a:lnTo>
                                  <a:pt x="51" y="160"/>
                                </a:lnTo>
                                <a:lnTo>
                                  <a:pt x="47" y="214"/>
                                </a:lnTo>
                                <a:lnTo>
                                  <a:pt x="44" y="273"/>
                                </a:lnTo>
                                <a:lnTo>
                                  <a:pt x="38" y="403"/>
                                </a:lnTo>
                                <a:lnTo>
                                  <a:pt x="34" y="480"/>
                                </a:lnTo>
                                <a:lnTo>
                                  <a:pt x="30" y="572"/>
                                </a:lnTo>
                                <a:lnTo>
                                  <a:pt x="27" y="673"/>
                                </a:lnTo>
                                <a:lnTo>
                                  <a:pt x="24" y="778"/>
                                </a:lnTo>
                                <a:lnTo>
                                  <a:pt x="22" y="879"/>
                                </a:lnTo>
                                <a:lnTo>
                                  <a:pt x="20" y="972"/>
                                </a:lnTo>
                                <a:lnTo>
                                  <a:pt x="18" y="1050"/>
                                </a:lnTo>
                                <a:lnTo>
                                  <a:pt x="17" y="1081"/>
                                </a:lnTo>
                                <a:lnTo>
                                  <a:pt x="16" y="1106"/>
                                </a:lnTo>
                                <a:lnTo>
                                  <a:pt x="0" y="1105"/>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7" name="Freeform 289"/>
                        <wps:cNvSpPr>
                          <a:spLocks/>
                        </wps:cNvSpPr>
                        <wps:spPr bwMode="auto">
                          <a:xfrm>
                            <a:off x="803233" y="2242125"/>
                            <a:ext cx="613418" cy="92709"/>
                          </a:xfrm>
                          <a:custGeom>
                            <a:avLst/>
                            <a:gdLst>
                              <a:gd name="T0" fmla="*/ 964 w 1743"/>
                              <a:gd name="T1" fmla="*/ 15 h 264"/>
                              <a:gd name="T2" fmla="*/ 959 w 1743"/>
                              <a:gd name="T3" fmla="*/ 29 h 264"/>
                              <a:gd name="T4" fmla="*/ 942 w 1743"/>
                              <a:gd name="T5" fmla="*/ 53 h 264"/>
                              <a:gd name="T6" fmla="*/ 913 w 1743"/>
                              <a:gd name="T7" fmla="*/ 69 h 264"/>
                              <a:gd name="T8" fmla="*/ 880 w 1743"/>
                              <a:gd name="T9" fmla="*/ 75 h 264"/>
                              <a:gd name="T10" fmla="*/ 566 w 1743"/>
                              <a:gd name="T11" fmla="*/ 75 h 264"/>
                              <a:gd name="T12" fmla="*/ 535 w 1743"/>
                              <a:gd name="T13" fmla="*/ 81 h 264"/>
                              <a:gd name="T14" fmla="*/ 510 w 1743"/>
                              <a:gd name="T15" fmla="*/ 96 h 264"/>
                              <a:gd name="T16" fmla="*/ 493 w 1743"/>
                              <a:gd name="T17" fmla="*/ 117 h 264"/>
                              <a:gd name="T18" fmla="*/ 489 w 1743"/>
                              <a:gd name="T19" fmla="*/ 129 h 264"/>
                              <a:gd name="T20" fmla="*/ 487 w 1743"/>
                              <a:gd name="T21" fmla="*/ 142 h 264"/>
                              <a:gd name="T22" fmla="*/ 479 w 1743"/>
                              <a:gd name="T23" fmla="*/ 142 h 264"/>
                              <a:gd name="T24" fmla="*/ 477 w 1743"/>
                              <a:gd name="T25" fmla="*/ 129 h 264"/>
                              <a:gd name="T26" fmla="*/ 473 w 1743"/>
                              <a:gd name="T27" fmla="*/ 117 h 264"/>
                              <a:gd name="T28" fmla="*/ 457 w 1743"/>
                              <a:gd name="T29" fmla="*/ 96 h 264"/>
                              <a:gd name="T30" fmla="*/ 432 w 1743"/>
                              <a:gd name="T31" fmla="*/ 81 h 264"/>
                              <a:gd name="T32" fmla="*/ 400 w 1743"/>
                              <a:gd name="T33" fmla="*/ 75 h 264"/>
                              <a:gd name="T34" fmla="*/ 86 w 1743"/>
                              <a:gd name="T35" fmla="*/ 75 h 264"/>
                              <a:gd name="T36" fmla="*/ 53 w 1743"/>
                              <a:gd name="T37" fmla="*/ 69 h 264"/>
                              <a:gd name="T38" fmla="*/ 25 w 1743"/>
                              <a:gd name="T39" fmla="*/ 53 h 264"/>
                              <a:gd name="T40" fmla="*/ 7 w 1743"/>
                              <a:gd name="T41" fmla="*/ 29 h 264"/>
                              <a:gd name="T42" fmla="*/ 2 w 1743"/>
                              <a:gd name="T43" fmla="*/ 15 h 264"/>
                              <a:gd name="T44" fmla="*/ 8 w 1743"/>
                              <a:gd name="T45" fmla="*/ 0 h 264"/>
                              <a:gd name="T46" fmla="*/ 10 w 1743"/>
                              <a:gd name="T47" fmla="*/ 13 h 264"/>
                              <a:gd name="T48" fmla="*/ 14 w 1743"/>
                              <a:gd name="T49" fmla="*/ 25 h 264"/>
                              <a:gd name="T50" fmla="*/ 30 w 1743"/>
                              <a:gd name="T51" fmla="*/ 46 h 264"/>
                              <a:gd name="T52" fmla="*/ 56 w 1743"/>
                              <a:gd name="T53" fmla="*/ 61 h 264"/>
                              <a:gd name="T54" fmla="*/ 87 w 1743"/>
                              <a:gd name="T55" fmla="*/ 66 h 264"/>
                              <a:gd name="T56" fmla="*/ 401 w 1743"/>
                              <a:gd name="T57" fmla="*/ 67 h 264"/>
                              <a:gd name="T58" fmla="*/ 435 w 1743"/>
                              <a:gd name="T59" fmla="*/ 73 h 264"/>
                              <a:gd name="T60" fmla="*/ 463 w 1743"/>
                              <a:gd name="T61" fmla="*/ 90 h 264"/>
                              <a:gd name="T62" fmla="*/ 481 w 1743"/>
                              <a:gd name="T63" fmla="*/ 113 h 264"/>
                              <a:gd name="T64" fmla="*/ 485 w 1743"/>
                              <a:gd name="T65" fmla="*/ 127 h 264"/>
                              <a:gd name="T66" fmla="*/ 479 w 1743"/>
                              <a:gd name="T67" fmla="*/ 142 h 264"/>
                              <a:gd name="T68" fmla="*/ 481 w 1743"/>
                              <a:gd name="T69" fmla="*/ 126 h 264"/>
                              <a:gd name="T70" fmla="*/ 486 w 1743"/>
                              <a:gd name="T71" fmla="*/ 111 h 264"/>
                              <a:gd name="T72" fmla="*/ 505 w 1743"/>
                              <a:gd name="T73" fmla="*/ 88 h 264"/>
                              <a:gd name="T74" fmla="*/ 533 w 1743"/>
                              <a:gd name="T75" fmla="*/ 72 h 264"/>
                              <a:gd name="T76" fmla="*/ 566 w 1743"/>
                              <a:gd name="T77" fmla="*/ 66 h 264"/>
                              <a:gd name="T78" fmla="*/ 878 w 1743"/>
                              <a:gd name="T79" fmla="*/ 67 h 264"/>
                              <a:gd name="T80" fmla="*/ 909 w 1743"/>
                              <a:gd name="T81" fmla="*/ 61 h 264"/>
                              <a:gd name="T82" fmla="*/ 934 w 1743"/>
                              <a:gd name="T83" fmla="*/ 48 h 264"/>
                              <a:gd name="T84" fmla="*/ 951 w 1743"/>
                              <a:gd name="T85" fmla="*/ 27 h 264"/>
                              <a:gd name="T86" fmla="*/ 956 w 1743"/>
                              <a:gd name="T87" fmla="*/ 14 h 264"/>
                              <a:gd name="T88" fmla="*/ 966 w 1743"/>
                              <a:gd name="T89" fmla="*/ 1 h 264"/>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1743" h="264">
                                <a:moveTo>
                                  <a:pt x="1743" y="1"/>
                                </a:moveTo>
                                <a:lnTo>
                                  <a:pt x="1740" y="27"/>
                                </a:lnTo>
                                <a:cubicBezTo>
                                  <a:pt x="1740" y="28"/>
                                  <a:pt x="1740" y="29"/>
                                  <a:pt x="1740" y="29"/>
                                </a:cubicBezTo>
                                <a:lnTo>
                                  <a:pt x="1731" y="53"/>
                                </a:lnTo>
                                <a:cubicBezTo>
                                  <a:pt x="1731" y="54"/>
                                  <a:pt x="1730" y="55"/>
                                  <a:pt x="1730" y="55"/>
                                </a:cubicBezTo>
                                <a:lnTo>
                                  <a:pt x="1699" y="96"/>
                                </a:lnTo>
                                <a:cubicBezTo>
                                  <a:pt x="1698" y="97"/>
                                  <a:pt x="1697" y="98"/>
                                  <a:pt x="1696" y="98"/>
                                </a:cubicBezTo>
                                <a:lnTo>
                                  <a:pt x="1648" y="125"/>
                                </a:lnTo>
                                <a:cubicBezTo>
                                  <a:pt x="1648" y="126"/>
                                  <a:pt x="1647" y="126"/>
                                  <a:pt x="1646" y="126"/>
                                </a:cubicBezTo>
                                <a:lnTo>
                                  <a:pt x="1588" y="136"/>
                                </a:lnTo>
                                <a:cubicBezTo>
                                  <a:pt x="1587" y="136"/>
                                  <a:pt x="1587" y="136"/>
                                  <a:pt x="1586" y="136"/>
                                </a:cubicBezTo>
                                <a:lnTo>
                                  <a:pt x="1021" y="136"/>
                                </a:lnTo>
                                <a:lnTo>
                                  <a:pt x="1023" y="136"/>
                                </a:lnTo>
                                <a:lnTo>
                                  <a:pt x="965" y="146"/>
                                </a:lnTo>
                                <a:lnTo>
                                  <a:pt x="968" y="145"/>
                                </a:lnTo>
                                <a:lnTo>
                                  <a:pt x="920" y="173"/>
                                </a:lnTo>
                                <a:lnTo>
                                  <a:pt x="922" y="171"/>
                                </a:lnTo>
                                <a:lnTo>
                                  <a:pt x="890" y="211"/>
                                </a:lnTo>
                                <a:lnTo>
                                  <a:pt x="891" y="209"/>
                                </a:lnTo>
                                <a:lnTo>
                                  <a:pt x="882" y="233"/>
                                </a:lnTo>
                                <a:lnTo>
                                  <a:pt x="882" y="231"/>
                                </a:lnTo>
                                <a:lnTo>
                                  <a:pt x="879" y="257"/>
                                </a:lnTo>
                                <a:cubicBezTo>
                                  <a:pt x="879" y="261"/>
                                  <a:pt x="876" y="264"/>
                                  <a:pt x="871" y="264"/>
                                </a:cubicBezTo>
                                <a:cubicBezTo>
                                  <a:pt x="867" y="264"/>
                                  <a:pt x="864" y="261"/>
                                  <a:pt x="864" y="257"/>
                                </a:cubicBezTo>
                                <a:lnTo>
                                  <a:pt x="861" y="231"/>
                                </a:lnTo>
                                <a:lnTo>
                                  <a:pt x="861" y="233"/>
                                </a:lnTo>
                                <a:lnTo>
                                  <a:pt x="852" y="209"/>
                                </a:lnTo>
                                <a:lnTo>
                                  <a:pt x="853" y="211"/>
                                </a:lnTo>
                                <a:lnTo>
                                  <a:pt x="822" y="171"/>
                                </a:lnTo>
                                <a:lnTo>
                                  <a:pt x="824" y="173"/>
                                </a:lnTo>
                                <a:lnTo>
                                  <a:pt x="776" y="145"/>
                                </a:lnTo>
                                <a:lnTo>
                                  <a:pt x="779" y="146"/>
                                </a:lnTo>
                                <a:lnTo>
                                  <a:pt x="721" y="136"/>
                                </a:lnTo>
                                <a:lnTo>
                                  <a:pt x="722" y="136"/>
                                </a:lnTo>
                                <a:lnTo>
                                  <a:pt x="157" y="136"/>
                                </a:lnTo>
                                <a:cubicBezTo>
                                  <a:pt x="157" y="136"/>
                                  <a:pt x="157" y="136"/>
                                  <a:pt x="156" y="136"/>
                                </a:cubicBezTo>
                                <a:lnTo>
                                  <a:pt x="98" y="126"/>
                                </a:lnTo>
                                <a:cubicBezTo>
                                  <a:pt x="97" y="126"/>
                                  <a:pt x="96" y="126"/>
                                  <a:pt x="96" y="125"/>
                                </a:cubicBezTo>
                                <a:lnTo>
                                  <a:pt x="48" y="98"/>
                                </a:lnTo>
                                <a:cubicBezTo>
                                  <a:pt x="47" y="98"/>
                                  <a:pt x="46" y="97"/>
                                  <a:pt x="45" y="96"/>
                                </a:cubicBezTo>
                                <a:lnTo>
                                  <a:pt x="13" y="55"/>
                                </a:lnTo>
                                <a:cubicBezTo>
                                  <a:pt x="13" y="55"/>
                                  <a:pt x="12" y="54"/>
                                  <a:pt x="12" y="53"/>
                                </a:cubicBezTo>
                                <a:lnTo>
                                  <a:pt x="3" y="29"/>
                                </a:lnTo>
                                <a:cubicBezTo>
                                  <a:pt x="3" y="29"/>
                                  <a:pt x="3" y="28"/>
                                  <a:pt x="3" y="27"/>
                                </a:cubicBezTo>
                                <a:lnTo>
                                  <a:pt x="0" y="1"/>
                                </a:lnTo>
                                <a:lnTo>
                                  <a:pt x="15" y="0"/>
                                </a:lnTo>
                                <a:lnTo>
                                  <a:pt x="18" y="26"/>
                                </a:lnTo>
                                <a:lnTo>
                                  <a:pt x="18" y="24"/>
                                </a:lnTo>
                                <a:lnTo>
                                  <a:pt x="27" y="48"/>
                                </a:lnTo>
                                <a:lnTo>
                                  <a:pt x="26" y="46"/>
                                </a:lnTo>
                                <a:lnTo>
                                  <a:pt x="58" y="87"/>
                                </a:lnTo>
                                <a:lnTo>
                                  <a:pt x="55" y="84"/>
                                </a:lnTo>
                                <a:lnTo>
                                  <a:pt x="103" y="111"/>
                                </a:lnTo>
                                <a:lnTo>
                                  <a:pt x="101" y="111"/>
                                </a:lnTo>
                                <a:lnTo>
                                  <a:pt x="159" y="121"/>
                                </a:lnTo>
                                <a:lnTo>
                                  <a:pt x="157" y="120"/>
                                </a:lnTo>
                                <a:lnTo>
                                  <a:pt x="722" y="120"/>
                                </a:lnTo>
                                <a:cubicBezTo>
                                  <a:pt x="723" y="120"/>
                                  <a:pt x="723" y="120"/>
                                  <a:pt x="724" y="121"/>
                                </a:cubicBezTo>
                                <a:lnTo>
                                  <a:pt x="782" y="131"/>
                                </a:lnTo>
                                <a:cubicBezTo>
                                  <a:pt x="783" y="131"/>
                                  <a:pt x="784" y="131"/>
                                  <a:pt x="785" y="132"/>
                                </a:cubicBezTo>
                                <a:lnTo>
                                  <a:pt x="833" y="160"/>
                                </a:lnTo>
                                <a:cubicBezTo>
                                  <a:pt x="833" y="160"/>
                                  <a:pt x="834" y="161"/>
                                  <a:pt x="835" y="162"/>
                                </a:cubicBezTo>
                                <a:lnTo>
                                  <a:pt x="866" y="202"/>
                                </a:lnTo>
                                <a:cubicBezTo>
                                  <a:pt x="866" y="202"/>
                                  <a:pt x="867" y="203"/>
                                  <a:pt x="867" y="204"/>
                                </a:cubicBezTo>
                                <a:lnTo>
                                  <a:pt x="876" y="228"/>
                                </a:lnTo>
                                <a:cubicBezTo>
                                  <a:pt x="876" y="228"/>
                                  <a:pt x="876" y="229"/>
                                  <a:pt x="876" y="230"/>
                                </a:cubicBezTo>
                                <a:lnTo>
                                  <a:pt x="879" y="256"/>
                                </a:lnTo>
                                <a:lnTo>
                                  <a:pt x="864" y="256"/>
                                </a:lnTo>
                                <a:lnTo>
                                  <a:pt x="867" y="230"/>
                                </a:lnTo>
                                <a:cubicBezTo>
                                  <a:pt x="867" y="229"/>
                                  <a:pt x="867" y="228"/>
                                  <a:pt x="867" y="228"/>
                                </a:cubicBezTo>
                                <a:lnTo>
                                  <a:pt x="876" y="204"/>
                                </a:lnTo>
                                <a:cubicBezTo>
                                  <a:pt x="876" y="203"/>
                                  <a:pt x="877" y="202"/>
                                  <a:pt x="877" y="201"/>
                                </a:cubicBezTo>
                                <a:lnTo>
                                  <a:pt x="909" y="161"/>
                                </a:lnTo>
                                <a:cubicBezTo>
                                  <a:pt x="910" y="161"/>
                                  <a:pt x="911" y="160"/>
                                  <a:pt x="911" y="160"/>
                                </a:cubicBezTo>
                                <a:lnTo>
                                  <a:pt x="959" y="132"/>
                                </a:lnTo>
                                <a:cubicBezTo>
                                  <a:pt x="960" y="131"/>
                                  <a:pt x="961" y="131"/>
                                  <a:pt x="962" y="131"/>
                                </a:cubicBezTo>
                                <a:lnTo>
                                  <a:pt x="1020" y="121"/>
                                </a:lnTo>
                                <a:cubicBezTo>
                                  <a:pt x="1021" y="120"/>
                                  <a:pt x="1021" y="120"/>
                                  <a:pt x="1021" y="120"/>
                                </a:cubicBezTo>
                                <a:lnTo>
                                  <a:pt x="1586" y="120"/>
                                </a:lnTo>
                                <a:lnTo>
                                  <a:pt x="1585" y="121"/>
                                </a:lnTo>
                                <a:lnTo>
                                  <a:pt x="1643" y="111"/>
                                </a:lnTo>
                                <a:lnTo>
                                  <a:pt x="1641" y="111"/>
                                </a:lnTo>
                                <a:lnTo>
                                  <a:pt x="1689" y="84"/>
                                </a:lnTo>
                                <a:lnTo>
                                  <a:pt x="1686" y="87"/>
                                </a:lnTo>
                                <a:lnTo>
                                  <a:pt x="1717" y="46"/>
                                </a:lnTo>
                                <a:lnTo>
                                  <a:pt x="1716" y="48"/>
                                </a:lnTo>
                                <a:lnTo>
                                  <a:pt x="1725" y="24"/>
                                </a:lnTo>
                                <a:lnTo>
                                  <a:pt x="1725" y="26"/>
                                </a:lnTo>
                                <a:lnTo>
                                  <a:pt x="1728" y="0"/>
                                </a:lnTo>
                                <a:lnTo>
                                  <a:pt x="1743" y="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8" name="Rectangle 290"/>
                        <wps:cNvSpPr>
                          <a:spLocks noChangeArrowheads="1"/>
                        </wps:cNvSpPr>
                        <wps:spPr bwMode="auto">
                          <a:xfrm>
                            <a:off x="1402046" y="1456007"/>
                            <a:ext cx="462286" cy="5715"/>
                          </a:xfrm>
                          <a:prstGeom prst="rect">
                            <a:avLst/>
                          </a:pr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69" name="Rectangle 291"/>
                        <wps:cNvSpPr>
                          <a:spLocks noChangeArrowheads="1"/>
                        </wps:cNvSpPr>
                        <wps:spPr bwMode="auto">
                          <a:xfrm>
                            <a:off x="2709513" y="2066241"/>
                            <a:ext cx="335936" cy="154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09C77" w14:textId="77777777" w:rsidR="00310F70" w:rsidRPr="006020FF" w:rsidRDefault="00310F70" w:rsidP="00310F70">
                              <w:pPr>
                                <w:rPr>
                                  <w:rFonts w:asciiTheme="minorHAnsi" w:hAnsiTheme="minorHAnsi" w:cstheme="minorHAnsi"/>
                                </w:rPr>
                              </w:pPr>
                              <w:r w:rsidRPr="006020FF">
                                <w:rPr>
                                  <w:rFonts w:asciiTheme="minorHAnsi" w:hAnsiTheme="minorHAnsi" w:cstheme="minorHAnsi"/>
                                  <w:b/>
                                  <w:bCs/>
                                  <w:color w:val="000000"/>
                                  <w:sz w:val="16"/>
                                  <w:szCs w:val="16"/>
                                </w:rPr>
                                <w:t>+55°C</w:t>
                              </w:r>
                            </w:p>
                          </w:txbxContent>
                        </wps:txbx>
                        <wps:bodyPr rot="0" vert="horz" wrap="square" lIns="0" tIns="0" rIns="0" bIns="0" anchor="t" anchorCtr="0" upright="1">
                          <a:noAutofit/>
                        </wps:bodyPr>
                      </wps:wsp>
                      <wps:wsp>
                        <wps:cNvPr id="470" name="Freeform 294"/>
                        <wps:cNvSpPr>
                          <a:spLocks/>
                        </wps:cNvSpPr>
                        <wps:spPr bwMode="auto">
                          <a:xfrm>
                            <a:off x="1386171" y="1984318"/>
                            <a:ext cx="513086" cy="87159"/>
                          </a:xfrm>
                          <a:custGeom>
                            <a:avLst/>
                            <a:gdLst>
                              <a:gd name="T0" fmla="*/ 714 w 1295"/>
                              <a:gd name="T1" fmla="*/ 29 h 266"/>
                              <a:gd name="T2" fmla="*/ 703 w 1295"/>
                              <a:gd name="T3" fmla="*/ 53 h 266"/>
                              <a:gd name="T4" fmla="*/ 685 w 1295"/>
                              <a:gd name="T5" fmla="*/ 69 h 266"/>
                              <a:gd name="T6" fmla="*/ 663 w 1295"/>
                              <a:gd name="T7" fmla="*/ 75 h 266"/>
                              <a:gd name="T8" fmla="*/ 411 w 1295"/>
                              <a:gd name="T9" fmla="*/ 75 h 266"/>
                              <a:gd name="T10" fmla="*/ 393 w 1295"/>
                              <a:gd name="T11" fmla="*/ 81 h 266"/>
                              <a:gd name="T12" fmla="*/ 378 w 1295"/>
                              <a:gd name="T13" fmla="*/ 95 h 266"/>
                              <a:gd name="T14" fmla="*/ 368 w 1295"/>
                              <a:gd name="T15" fmla="*/ 116 h 266"/>
                              <a:gd name="T16" fmla="*/ 363 w 1295"/>
                              <a:gd name="T17" fmla="*/ 142 h 266"/>
                              <a:gd name="T18" fmla="*/ 355 w 1295"/>
                              <a:gd name="T19" fmla="*/ 142 h 266"/>
                              <a:gd name="T20" fmla="*/ 351 w 1295"/>
                              <a:gd name="T21" fmla="*/ 116 h 266"/>
                              <a:gd name="T22" fmla="*/ 341 w 1295"/>
                              <a:gd name="T23" fmla="*/ 95 h 266"/>
                              <a:gd name="T24" fmla="*/ 326 w 1295"/>
                              <a:gd name="T25" fmla="*/ 81 h 266"/>
                              <a:gd name="T26" fmla="*/ 307 w 1295"/>
                              <a:gd name="T27" fmla="*/ 75 h 266"/>
                              <a:gd name="T28" fmla="*/ 55 w 1295"/>
                              <a:gd name="T29" fmla="*/ 75 h 266"/>
                              <a:gd name="T30" fmla="*/ 33 w 1295"/>
                              <a:gd name="T31" fmla="*/ 69 h 266"/>
                              <a:gd name="T32" fmla="*/ 16 w 1295"/>
                              <a:gd name="T33" fmla="*/ 53 h 266"/>
                              <a:gd name="T34" fmla="*/ 4 w 1295"/>
                              <a:gd name="T35" fmla="*/ 29 h 266"/>
                              <a:gd name="T36" fmla="*/ 8 w 1295"/>
                              <a:gd name="T37" fmla="*/ 0 h 266"/>
                              <a:gd name="T38" fmla="*/ 13 w 1295"/>
                              <a:gd name="T39" fmla="*/ 26 h 266"/>
                              <a:gd name="T40" fmla="*/ 23 w 1295"/>
                              <a:gd name="T41" fmla="*/ 48 h 266"/>
                              <a:gd name="T42" fmla="*/ 38 w 1295"/>
                              <a:gd name="T43" fmla="*/ 61 h 266"/>
                              <a:gd name="T44" fmla="*/ 57 w 1295"/>
                              <a:gd name="T45" fmla="*/ 66 h 266"/>
                              <a:gd name="T46" fmla="*/ 308 w 1295"/>
                              <a:gd name="T47" fmla="*/ 67 h 266"/>
                              <a:gd name="T48" fmla="*/ 330 w 1295"/>
                              <a:gd name="T49" fmla="*/ 74 h 266"/>
                              <a:gd name="T50" fmla="*/ 348 w 1295"/>
                              <a:gd name="T51" fmla="*/ 90 h 266"/>
                              <a:gd name="T52" fmla="*/ 359 w 1295"/>
                              <a:gd name="T53" fmla="*/ 113 h 266"/>
                              <a:gd name="T54" fmla="*/ 355 w 1295"/>
                              <a:gd name="T55" fmla="*/ 141 h 266"/>
                              <a:gd name="T56" fmla="*/ 359 w 1295"/>
                              <a:gd name="T57" fmla="*/ 112 h 266"/>
                              <a:gd name="T58" fmla="*/ 371 w 1295"/>
                              <a:gd name="T59" fmla="*/ 89 h 266"/>
                              <a:gd name="T60" fmla="*/ 390 w 1295"/>
                              <a:gd name="T61" fmla="*/ 72 h 266"/>
                              <a:gd name="T62" fmla="*/ 411 w 1295"/>
                              <a:gd name="T63" fmla="*/ 66 h 266"/>
                              <a:gd name="T64" fmla="*/ 660 w 1295"/>
                              <a:gd name="T65" fmla="*/ 67 h 266"/>
                              <a:gd name="T66" fmla="*/ 679 w 1295"/>
                              <a:gd name="T67" fmla="*/ 63 h 266"/>
                              <a:gd name="T68" fmla="*/ 695 w 1295"/>
                              <a:gd name="T69" fmla="*/ 49 h 266"/>
                              <a:gd name="T70" fmla="*/ 706 w 1295"/>
                              <a:gd name="T71" fmla="*/ 27 h 266"/>
                              <a:gd name="T72" fmla="*/ 718 w 1295"/>
                              <a:gd name="T73" fmla="*/ 2 h 26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1295" h="266">
                                <a:moveTo>
                                  <a:pt x="1295" y="3"/>
                                </a:moveTo>
                                <a:lnTo>
                                  <a:pt x="1288" y="53"/>
                                </a:lnTo>
                                <a:cubicBezTo>
                                  <a:pt x="1288" y="53"/>
                                  <a:pt x="1288" y="54"/>
                                  <a:pt x="1288" y="55"/>
                                </a:cubicBezTo>
                                <a:lnTo>
                                  <a:pt x="1268" y="96"/>
                                </a:lnTo>
                                <a:cubicBezTo>
                                  <a:pt x="1267" y="97"/>
                                  <a:pt x="1267" y="98"/>
                                  <a:pt x="1266" y="98"/>
                                </a:cubicBezTo>
                                <a:lnTo>
                                  <a:pt x="1236" y="125"/>
                                </a:lnTo>
                                <a:cubicBezTo>
                                  <a:pt x="1235" y="126"/>
                                  <a:pt x="1234" y="127"/>
                                  <a:pt x="1233" y="127"/>
                                </a:cubicBezTo>
                                <a:lnTo>
                                  <a:pt x="1196" y="137"/>
                                </a:lnTo>
                                <a:cubicBezTo>
                                  <a:pt x="1195" y="137"/>
                                  <a:pt x="1194" y="137"/>
                                  <a:pt x="1193" y="137"/>
                                </a:cubicBezTo>
                                <a:lnTo>
                                  <a:pt x="742" y="137"/>
                                </a:lnTo>
                                <a:lnTo>
                                  <a:pt x="745" y="137"/>
                                </a:lnTo>
                                <a:lnTo>
                                  <a:pt x="708" y="147"/>
                                </a:lnTo>
                                <a:lnTo>
                                  <a:pt x="711" y="145"/>
                                </a:lnTo>
                                <a:lnTo>
                                  <a:pt x="681" y="173"/>
                                </a:lnTo>
                                <a:lnTo>
                                  <a:pt x="683" y="171"/>
                                </a:lnTo>
                                <a:lnTo>
                                  <a:pt x="663" y="211"/>
                                </a:lnTo>
                                <a:lnTo>
                                  <a:pt x="663" y="209"/>
                                </a:lnTo>
                                <a:lnTo>
                                  <a:pt x="655" y="259"/>
                                </a:lnTo>
                                <a:cubicBezTo>
                                  <a:pt x="655" y="263"/>
                                  <a:pt x="651" y="266"/>
                                  <a:pt x="647" y="265"/>
                                </a:cubicBezTo>
                                <a:cubicBezTo>
                                  <a:pt x="643" y="265"/>
                                  <a:pt x="640" y="263"/>
                                  <a:pt x="640" y="259"/>
                                </a:cubicBezTo>
                                <a:lnTo>
                                  <a:pt x="633" y="209"/>
                                </a:lnTo>
                                <a:lnTo>
                                  <a:pt x="633" y="211"/>
                                </a:lnTo>
                                <a:lnTo>
                                  <a:pt x="613" y="171"/>
                                </a:lnTo>
                                <a:lnTo>
                                  <a:pt x="615" y="173"/>
                                </a:lnTo>
                                <a:lnTo>
                                  <a:pt x="585" y="145"/>
                                </a:lnTo>
                                <a:lnTo>
                                  <a:pt x="588" y="147"/>
                                </a:lnTo>
                                <a:lnTo>
                                  <a:pt x="551" y="137"/>
                                </a:lnTo>
                                <a:lnTo>
                                  <a:pt x="553" y="137"/>
                                </a:lnTo>
                                <a:lnTo>
                                  <a:pt x="102" y="137"/>
                                </a:lnTo>
                                <a:cubicBezTo>
                                  <a:pt x="102" y="137"/>
                                  <a:pt x="101" y="137"/>
                                  <a:pt x="100" y="137"/>
                                </a:cubicBezTo>
                                <a:lnTo>
                                  <a:pt x="63" y="127"/>
                                </a:lnTo>
                                <a:cubicBezTo>
                                  <a:pt x="62" y="127"/>
                                  <a:pt x="61" y="126"/>
                                  <a:pt x="60" y="125"/>
                                </a:cubicBezTo>
                                <a:lnTo>
                                  <a:pt x="30" y="98"/>
                                </a:lnTo>
                                <a:cubicBezTo>
                                  <a:pt x="29" y="98"/>
                                  <a:pt x="29" y="97"/>
                                  <a:pt x="28" y="96"/>
                                </a:cubicBezTo>
                                <a:lnTo>
                                  <a:pt x="8" y="55"/>
                                </a:lnTo>
                                <a:cubicBezTo>
                                  <a:pt x="8" y="54"/>
                                  <a:pt x="8" y="54"/>
                                  <a:pt x="8" y="53"/>
                                </a:cubicBezTo>
                                <a:lnTo>
                                  <a:pt x="0" y="3"/>
                                </a:lnTo>
                                <a:lnTo>
                                  <a:pt x="15" y="0"/>
                                </a:lnTo>
                                <a:lnTo>
                                  <a:pt x="23" y="50"/>
                                </a:lnTo>
                                <a:lnTo>
                                  <a:pt x="23" y="48"/>
                                </a:lnTo>
                                <a:lnTo>
                                  <a:pt x="43" y="89"/>
                                </a:lnTo>
                                <a:lnTo>
                                  <a:pt x="41" y="87"/>
                                </a:lnTo>
                                <a:lnTo>
                                  <a:pt x="71" y="114"/>
                                </a:lnTo>
                                <a:lnTo>
                                  <a:pt x="68" y="112"/>
                                </a:lnTo>
                                <a:lnTo>
                                  <a:pt x="105" y="122"/>
                                </a:lnTo>
                                <a:lnTo>
                                  <a:pt x="102" y="121"/>
                                </a:lnTo>
                                <a:lnTo>
                                  <a:pt x="553" y="121"/>
                                </a:lnTo>
                                <a:cubicBezTo>
                                  <a:pt x="554" y="121"/>
                                  <a:pt x="555" y="122"/>
                                  <a:pt x="556" y="122"/>
                                </a:cubicBezTo>
                                <a:lnTo>
                                  <a:pt x="593" y="132"/>
                                </a:lnTo>
                                <a:cubicBezTo>
                                  <a:pt x="594" y="132"/>
                                  <a:pt x="595" y="133"/>
                                  <a:pt x="596" y="134"/>
                                </a:cubicBezTo>
                                <a:lnTo>
                                  <a:pt x="626" y="162"/>
                                </a:lnTo>
                                <a:cubicBezTo>
                                  <a:pt x="627" y="162"/>
                                  <a:pt x="627" y="163"/>
                                  <a:pt x="628" y="164"/>
                                </a:cubicBezTo>
                                <a:lnTo>
                                  <a:pt x="648" y="204"/>
                                </a:lnTo>
                                <a:cubicBezTo>
                                  <a:pt x="648" y="205"/>
                                  <a:pt x="648" y="205"/>
                                  <a:pt x="648" y="206"/>
                                </a:cubicBezTo>
                                <a:lnTo>
                                  <a:pt x="655" y="256"/>
                                </a:lnTo>
                                <a:lnTo>
                                  <a:pt x="640" y="256"/>
                                </a:lnTo>
                                <a:lnTo>
                                  <a:pt x="648" y="206"/>
                                </a:lnTo>
                                <a:cubicBezTo>
                                  <a:pt x="648" y="205"/>
                                  <a:pt x="648" y="205"/>
                                  <a:pt x="648" y="204"/>
                                </a:cubicBezTo>
                                <a:lnTo>
                                  <a:pt x="668" y="164"/>
                                </a:lnTo>
                                <a:cubicBezTo>
                                  <a:pt x="669" y="163"/>
                                  <a:pt x="669" y="162"/>
                                  <a:pt x="670" y="162"/>
                                </a:cubicBezTo>
                                <a:lnTo>
                                  <a:pt x="700" y="134"/>
                                </a:lnTo>
                                <a:cubicBezTo>
                                  <a:pt x="701" y="133"/>
                                  <a:pt x="702" y="132"/>
                                  <a:pt x="703" y="132"/>
                                </a:cubicBezTo>
                                <a:lnTo>
                                  <a:pt x="740" y="122"/>
                                </a:lnTo>
                                <a:cubicBezTo>
                                  <a:pt x="741" y="122"/>
                                  <a:pt x="742" y="121"/>
                                  <a:pt x="742" y="121"/>
                                </a:cubicBezTo>
                                <a:lnTo>
                                  <a:pt x="1193" y="121"/>
                                </a:lnTo>
                                <a:lnTo>
                                  <a:pt x="1191" y="122"/>
                                </a:lnTo>
                                <a:lnTo>
                                  <a:pt x="1228" y="112"/>
                                </a:lnTo>
                                <a:lnTo>
                                  <a:pt x="1225" y="114"/>
                                </a:lnTo>
                                <a:lnTo>
                                  <a:pt x="1255" y="87"/>
                                </a:lnTo>
                                <a:lnTo>
                                  <a:pt x="1253" y="89"/>
                                </a:lnTo>
                                <a:lnTo>
                                  <a:pt x="1273" y="48"/>
                                </a:lnTo>
                                <a:lnTo>
                                  <a:pt x="1273" y="50"/>
                                </a:lnTo>
                                <a:lnTo>
                                  <a:pt x="1280" y="0"/>
                                </a:lnTo>
                                <a:lnTo>
                                  <a:pt x="1295" y="3"/>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71" name="Freeform 295"/>
                        <wps:cNvSpPr>
                          <a:spLocks/>
                        </wps:cNvSpPr>
                        <wps:spPr bwMode="auto">
                          <a:xfrm>
                            <a:off x="2623167" y="1984156"/>
                            <a:ext cx="443883" cy="73075"/>
                          </a:xfrm>
                          <a:custGeom>
                            <a:avLst/>
                            <a:gdLst>
                              <a:gd name="T0" fmla="*/ 643 w 1167"/>
                              <a:gd name="T1" fmla="*/ 29 h 266"/>
                              <a:gd name="T2" fmla="*/ 632 w 1167"/>
                              <a:gd name="T3" fmla="*/ 53 h 266"/>
                              <a:gd name="T4" fmla="*/ 614 w 1167"/>
                              <a:gd name="T5" fmla="*/ 69 h 266"/>
                              <a:gd name="T6" fmla="*/ 592 w 1167"/>
                              <a:gd name="T7" fmla="*/ 76 h 266"/>
                              <a:gd name="T8" fmla="*/ 376 w 1167"/>
                              <a:gd name="T9" fmla="*/ 76 h 266"/>
                              <a:gd name="T10" fmla="*/ 357 w 1167"/>
                              <a:gd name="T11" fmla="*/ 81 h 266"/>
                              <a:gd name="T12" fmla="*/ 342 w 1167"/>
                              <a:gd name="T13" fmla="*/ 96 h 266"/>
                              <a:gd name="T14" fmla="*/ 332 w 1167"/>
                              <a:gd name="T15" fmla="*/ 117 h 266"/>
                              <a:gd name="T16" fmla="*/ 328 w 1167"/>
                              <a:gd name="T17" fmla="*/ 143 h 266"/>
                              <a:gd name="T18" fmla="*/ 319 w 1167"/>
                              <a:gd name="T19" fmla="*/ 143 h 266"/>
                              <a:gd name="T20" fmla="*/ 315 w 1167"/>
                              <a:gd name="T21" fmla="*/ 117 h 266"/>
                              <a:gd name="T22" fmla="*/ 305 w 1167"/>
                              <a:gd name="T23" fmla="*/ 96 h 266"/>
                              <a:gd name="T24" fmla="*/ 291 w 1167"/>
                              <a:gd name="T25" fmla="*/ 81 h 266"/>
                              <a:gd name="T26" fmla="*/ 271 w 1167"/>
                              <a:gd name="T27" fmla="*/ 76 h 266"/>
                              <a:gd name="T28" fmla="*/ 55 w 1167"/>
                              <a:gd name="T29" fmla="*/ 76 h 266"/>
                              <a:gd name="T30" fmla="*/ 33 w 1167"/>
                              <a:gd name="T31" fmla="*/ 69 h 266"/>
                              <a:gd name="T32" fmla="*/ 16 w 1167"/>
                              <a:gd name="T33" fmla="*/ 53 h 266"/>
                              <a:gd name="T34" fmla="*/ 4 w 1167"/>
                              <a:gd name="T35" fmla="*/ 29 h 266"/>
                              <a:gd name="T36" fmla="*/ 8 w 1167"/>
                              <a:gd name="T37" fmla="*/ 0 h 266"/>
                              <a:gd name="T38" fmla="*/ 13 w 1167"/>
                              <a:gd name="T39" fmla="*/ 27 h 266"/>
                              <a:gd name="T40" fmla="*/ 23 w 1167"/>
                              <a:gd name="T41" fmla="*/ 48 h 266"/>
                              <a:gd name="T42" fmla="*/ 38 w 1167"/>
                              <a:gd name="T43" fmla="*/ 62 h 266"/>
                              <a:gd name="T44" fmla="*/ 57 w 1167"/>
                              <a:gd name="T45" fmla="*/ 67 h 266"/>
                              <a:gd name="T46" fmla="*/ 273 w 1167"/>
                              <a:gd name="T47" fmla="*/ 67 h 266"/>
                              <a:gd name="T48" fmla="*/ 295 w 1167"/>
                              <a:gd name="T49" fmla="*/ 74 h 266"/>
                              <a:gd name="T50" fmla="*/ 313 w 1167"/>
                              <a:gd name="T51" fmla="*/ 91 h 266"/>
                              <a:gd name="T52" fmla="*/ 324 w 1167"/>
                              <a:gd name="T53" fmla="*/ 114 h 266"/>
                              <a:gd name="T54" fmla="*/ 319 w 1167"/>
                              <a:gd name="T55" fmla="*/ 141 h 266"/>
                              <a:gd name="T56" fmla="*/ 324 w 1167"/>
                              <a:gd name="T57" fmla="*/ 113 h 266"/>
                              <a:gd name="T58" fmla="*/ 336 w 1167"/>
                              <a:gd name="T59" fmla="*/ 90 h 266"/>
                              <a:gd name="T60" fmla="*/ 354 w 1167"/>
                              <a:gd name="T61" fmla="*/ 73 h 266"/>
                              <a:gd name="T62" fmla="*/ 376 w 1167"/>
                              <a:gd name="T63" fmla="*/ 67 h 266"/>
                              <a:gd name="T64" fmla="*/ 589 w 1167"/>
                              <a:gd name="T65" fmla="*/ 67 h 266"/>
                              <a:gd name="T66" fmla="*/ 608 w 1167"/>
                              <a:gd name="T67" fmla="*/ 63 h 266"/>
                              <a:gd name="T68" fmla="*/ 624 w 1167"/>
                              <a:gd name="T69" fmla="*/ 49 h 266"/>
                              <a:gd name="T70" fmla="*/ 635 w 1167"/>
                              <a:gd name="T71" fmla="*/ 28 h 266"/>
                              <a:gd name="T72" fmla="*/ 647 w 1167"/>
                              <a:gd name="T73" fmla="*/ 2 h 26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1167" h="266">
                                <a:moveTo>
                                  <a:pt x="1167" y="3"/>
                                </a:moveTo>
                                <a:lnTo>
                                  <a:pt x="1160" y="53"/>
                                </a:lnTo>
                                <a:cubicBezTo>
                                  <a:pt x="1160" y="53"/>
                                  <a:pt x="1160" y="54"/>
                                  <a:pt x="1160" y="55"/>
                                </a:cubicBezTo>
                                <a:lnTo>
                                  <a:pt x="1140" y="96"/>
                                </a:lnTo>
                                <a:cubicBezTo>
                                  <a:pt x="1139" y="97"/>
                                  <a:pt x="1139" y="98"/>
                                  <a:pt x="1138" y="98"/>
                                </a:cubicBezTo>
                                <a:lnTo>
                                  <a:pt x="1108" y="125"/>
                                </a:lnTo>
                                <a:cubicBezTo>
                                  <a:pt x="1107" y="126"/>
                                  <a:pt x="1106" y="127"/>
                                  <a:pt x="1105" y="127"/>
                                </a:cubicBezTo>
                                <a:lnTo>
                                  <a:pt x="1068" y="137"/>
                                </a:lnTo>
                                <a:cubicBezTo>
                                  <a:pt x="1067" y="137"/>
                                  <a:pt x="1066" y="137"/>
                                  <a:pt x="1065" y="137"/>
                                </a:cubicBezTo>
                                <a:lnTo>
                                  <a:pt x="678" y="137"/>
                                </a:lnTo>
                                <a:lnTo>
                                  <a:pt x="681" y="137"/>
                                </a:lnTo>
                                <a:lnTo>
                                  <a:pt x="644" y="147"/>
                                </a:lnTo>
                                <a:lnTo>
                                  <a:pt x="647" y="145"/>
                                </a:lnTo>
                                <a:lnTo>
                                  <a:pt x="617" y="173"/>
                                </a:lnTo>
                                <a:lnTo>
                                  <a:pt x="619" y="171"/>
                                </a:lnTo>
                                <a:lnTo>
                                  <a:pt x="599" y="211"/>
                                </a:lnTo>
                                <a:lnTo>
                                  <a:pt x="599" y="209"/>
                                </a:lnTo>
                                <a:lnTo>
                                  <a:pt x="591" y="259"/>
                                </a:lnTo>
                                <a:cubicBezTo>
                                  <a:pt x="591" y="263"/>
                                  <a:pt x="587" y="266"/>
                                  <a:pt x="583" y="265"/>
                                </a:cubicBezTo>
                                <a:cubicBezTo>
                                  <a:pt x="579" y="265"/>
                                  <a:pt x="576" y="263"/>
                                  <a:pt x="576" y="259"/>
                                </a:cubicBezTo>
                                <a:lnTo>
                                  <a:pt x="569" y="209"/>
                                </a:lnTo>
                                <a:lnTo>
                                  <a:pt x="569" y="211"/>
                                </a:lnTo>
                                <a:lnTo>
                                  <a:pt x="549" y="171"/>
                                </a:lnTo>
                                <a:lnTo>
                                  <a:pt x="551" y="173"/>
                                </a:lnTo>
                                <a:lnTo>
                                  <a:pt x="521" y="145"/>
                                </a:lnTo>
                                <a:lnTo>
                                  <a:pt x="524" y="147"/>
                                </a:lnTo>
                                <a:lnTo>
                                  <a:pt x="487" y="137"/>
                                </a:lnTo>
                                <a:lnTo>
                                  <a:pt x="489" y="137"/>
                                </a:lnTo>
                                <a:lnTo>
                                  <a:pt x="102" y="137"/>
                                </a:lnTo>
                                <a:cubicBezTo>
                                  <a:pt x="102" y="137"/>
                                  <a:pt x="101" y="137"/>
                                  <a:pt x="100" y="137"/>
                                </a:cubicBezTo>
                                <a:lnTo>
                                  <a:pt x="63" y="127"/>
                                </a:lnTo>
                                <a:cubicBezTo>
                                  <a:pt x="62" y="127"/>
                                  <a:pt x="61" y="126"/>
                                  <a:pt x="60" y="125"/>
                                </a:cubicBezTo>
                                <a:lnTo>
                                  <a:pt x="30" y="98"/>
                                </a:lnTo>
                                <a:cubicBezTo>
                                  <a:pt x="29" y="98"/>
                                  <a:pt x="29" y="97"/>
                                  <a:pt x="28" y="96"/>
                                </a:cubicBezTo>
                                <a:lnTo>
                                  <a:pt x="8" y="55"/>
                                </a:lnTo>
                                <a:cubicBezTo>
                                  <a:pt x="8" y="54"/>
                                  <a:pt x="8" y="54"/>
                                  <a:pt x="8" y="53"/>
                                </a:cubicBezTo>
                                <a:lnTo>
                                  <a:pt x="0" y="3"/>
                                </a:lnTo>
                                <a:lnTo>
                                  <a:pt x="15" y="0"/>
                                </a:lnTo>
                                <a:lnTo>
                                  <a:pt x="23" y="50"/>
                                </a:lnTo>
                                <a:lnTo>
                                  <a:pt x="23" y="48"/>
                                </a:lnTo>
                                <a:lnTo>
                                  <a:pt x="43" y="89"/>
                                </a:lnTo>
                                <a:lnTo>
                                  <a:pt x="41" y="87"/>
                                </a:lnTo>
                                <a:lnTo>
                                  <a:pt x="71" y="114"/>
                                </a:lnTo>
                                <a:lnTo>
                                  <a:pt x="68" y="112"/>
                                </a:lnTo>
                                <a:lnTo>
                                  <a:pt x="105" y="122"/>
                                </a:lnTo>
                                <a:lnTo>
                                  <a:pt x="102" y="121"/>
                                </a:lnTo>
                                <a:lnTo>
                                  <a:pt x="489" y="121"/>
                                </a:lnTo>
                                <a:cubicBezTo>
                                  <a:pt x="490" y="121"/>
                                  <a:pt x="491" y="122"/>
                                  <a:pt x="492" y="122"/>
                                </a:cubicBezTo>
                                <a:lnTo>
                                  <a:pt x="529" y="132"/>
                                </a:lnTo>
                                <a:cubicBezTo>
                                  <a:pt x="530" y="132"/>
                                  <a:pt x="531" y="133"/>
                                  <a:pt x="532" y="134"/>
                                </a:cubicBezTo>
                                <a:lnTo>
                                  <a:pt x="562" y="162"/>
                                </a:lnTo>
                                <a:cubicBezTo>
                                  <a:pt x="563" y="162"/>
                                  <a:pt x="563" y="163"/>
                                  <a:pt x="564" y="164"/>
                                </a:cubicBezTo>
                                <a:lnTo>
                                  <a:pt x="584" y="204"/>
                                </a:lnTo>
                                <a:cubicBezTo>
                                  <a:pt x="584" y="205"/>
                                  <a:pt x="584" y="205"/>
                                  <a:pt x="584" y="206"/>
                                </a:cubicBezTo>
                                <a:lnTo>
                                  <a:pt x="591" y="256"/>
                                </a:lnTo>
                                <a:lnTo>
                                  <a:pt x="576" y="256"/>
                                </a:lnTo>
                                <a:lnTo>
                                  <a:pt x="584" y="206"/>
                                </a:lnTo>
                                <a:cubicBezTo>
                                  <a:pt x="584" y="205"/>
                                  <a:pt x="584" y="205"/>
                                  <a:pt x="584" y="204"/>
                                </a:cubicBezTo>
                                <a:lnTo>
                                  <a:pt x="604" y="164"/>
                                </a:lnTo>
                                <a:cubicBezTo>
                                  <a:pt x="605" y="163"/>
                                  <a:pt x="605" y="162"/>
                                  <a:pt x="606" y="162"/>
                                </a:cubicBezTo>
                                <a:lnTo>
                                  <a:pt x="636" y="134"/>
                                </a:lnTo>
                                <a:cubicBezTo>
                                  <a:pt x="637" y="133"/>
                                  <a:pt x="638" y="132"/>
                                  <a:pt x="639" y="132"/>
                                </a:cubicBezTo>
                                <a:lnTo>
                                  <a:pt x="676" y="122"/>
                                </a:lnTo>
                                <a:cubicBezTo>
                                  <a:pt x="677" y="122"/>
                                  <a:pt x="678" y="121"/>
                                  <a:pt x="678" y="121"/>
                                </a:cubicBezTo>
                                <a:lnTo>
                                  <a:pt x="1065" y="121"/>
                                </a:lnTo>
                                <a:lnTo>
                                  <a:pt x="1063" y="122"/>
                                </a:lnTo>
                                <a:lnTo>
                                  <a:pt x="1100" y="112"/>
                                </a:lnTo>
                                <a:lnTo>
                                  <a:pt x="1097" y="114"/>
                                </a:lnTo>
                                <a:lnTo>
                                  <a:pt x="1127" y="87"/>
                                </a:lnTo>
                                <a:lnTo>
                                  <a:pt x="1125" y="89"/>
                                </a:lnTo>
                                <a:lnTo>
                                  <a:pt x="1145" y="48"/>
                                </a:lnTo>
                                <a:lnTo>
                                  <a:pt x="1145" y="50"/>
                                </a:lnTo>
                                <a:lnTo>
                                  <a:pt x="1152" y="0"/>
                                </a:lnTo>
                                <a:lnTo>
                                  <a:pt x="1167" y="3"/>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72" name="Freeform 296"/>
                        <wps:cNvSpPr>
                          <a:spLocks noEditPoints="1"/>
                        </wps:cNvSpPr>
                        <wps:spPr bwMode="auto">
                          <a:xfrm>
                            <a:off x="619715" y="812116"/>
                            <a:ext cx="257814" cy="45085"/>
                          </a:xfrm>
                          <a:custGeom>
                            <a:avLst/>
                            <a:gdLst>
                              <a:gd name="T0" fmla="*/ 59 w 406"/>
                              <a:gd name="T1" fmla="*/ 31 h 71"/>
                              <a:gd name="T2" fmla="*/ 95 w 406"/>
                              <a:gd name="T3" fmla="*/ 31 h 71"/>
                              <a:gd name="T4" fmla="*/ 95 w 406"/>
                              <a:gd name="T5" fmla="*/ 40 h 71"/>
                              <a:gd name="T6" fmla="*/ 59 w 406"/>
                              <a:gd name="T7" fmla="*/ 40 h 71"/>
                              <a:gd name="T8" fmla="*/ 59 w 406"/>
                              <a:gd name="T9" fmla="*/ 31 h 71"/>
                              <a:gd name="T10" fmla="*/ 121 w 406"/>
                              <a:gd name="T11" fmla="*/ 31 h 71"/>
                              <a:gd name="T12" fmla="*/ 157 w 406"/>
                              <a:gd name="T13" fmla="*/ 31 h 71"/>
                              <a:gd name="T14" fmla="*/ 157 w 406"/>
                              <a:gd name="T15" fmla="*/ 40 h 71"/>
                              <a:gd name="T16" fmla="*/ 121 w 406"/>
                              <a:gd name="T17" fmla="*/ 40 h 71"/>
                              <a:gd name="T18" fmla="*/ 121 w 406"/>
                              <a:gd name="T19" fmla="*/ 31 h 71"/>
                              <a:gd name="T20" fmla="*/ 184 w 406"/>
                              <a:gd name="T21" fmla="*/ 31 h 71"/>
                              <a:gd name="T22" fmla="*/ 220 w 406"/>
                              <a:gd name="T23" fmla="*/ 31 h 71"/>
                              <a:gd name="T24" fmla="*/ 220 w 406"/>
                              <a:gd name="T25" fmla="*/ 40 h 71"/>
                              <a:gd name="T26" fmla="*/ 184 w 406"/>
                              <a:gd name="T27" fmla="*/ 40 h 71"/>
                              <a:gd name="T28" fmla="*/ 184 w 406"/>
                              <a:gd name="T29" fmla="*/ 31 h 71"/>
                              <a:gd name="T30" fmla="*/ 246 w 406"/>
                              <a:gd name="T31" fmla="*/ 31 h 71"/>
                              <a:gd name="T32" fmla="*/ 282 w 406"/>
                              <a:gd name="T33" fmla="*/ 31 h 71"/>
                              <a:gd name="T34" fmla="*/ 282 w 406"/>
                              <a:gd name="T35" fmla="*/ 40 h 71"/>
                              <a:gd name="T36" fmla="*/ 246 w 406"/>
                              <a:gd name="T37" fmla="*/ 40 h 71"/>
                              <a:gd name="T38" fmla="*/ 246 w 406"/>
                              <a:gd name="T39" fmla="*/ 31 h 71"/>
                              <a:gd name="T40" fmla="*/ 308 w 406"/>
                              <a:gd name="T41" fmla="*/ 31 h 71"/>
                              <a:gd name="T42" fmla="*/ 344 w 406"/>
                              <a:gd name="T43" fmla="*/ 31 h 71"/>
                              <a:gd name="T44" fmla="*/ 344 w 406"/>
                              <a:gd name="T45" fmla="*/ 40 h 71"/>
                              <a:gd name="T46" fmla="*/ 308 w 406"/>
                              <a:gd name="T47" fmla="*/ 40 h 71"/>
                              <a:gd name="T48" fmla="*/ 308 w 406"/>
                              <a:gd name="T49" fmla="*/ 31 h 71"/>
                              <a:gd name="T50" fmla="*/ 370 w 406"/>
                              <a:gd name="T51" fmla="*/ 31 h 71"/>
                              <a:gd name="T52" fmla="*/ 406 w 406"/>
                              <a:gd name="T53" fmla="*/ 31 h 71"/>
                              <a:gd name="T54" fmla="*/ 406 w 406"/>
                              <a:gd name="T55" fmla="*/ 40 h 71"/>
                              <a:gd name="T56" fmla="*/ 370 w 406"/>
                              <a:gd name="T57" fmla="*/ 40 h 71"/>
                              <a:gd name="T58" fmla="*/ 370 w 406"/>
                              <a:gd name="T59" fmla="*/ 31 h 71"/>
                              <a:gd name="T60" fmla="*/ 72 w 406"/>
                              <a:gd name="T61" fmla="*/ 71 h 71"/>
                              <a:gd name="T62" fmla="*/ 0 w 406"/>
                              <a:gd name="T63" fmla="*/ 35 h 71"/>
                              <a:gd name="T64" fmla="*/ 72 w 406"/>
                              <a:gd name="T65" fmla="*/ 0 h 71"/>
                              <a:gd name="T66" fmla="*/ 72 w 406"/>
                              <a:gd name="T67" fmla="*/ 71 h 71"/>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406" h="71">
                                <a:moveTo>
                                  <a:pt x="59" y="31"/>
                                </a:moveTo>
                                <a:lnTo>
                                  <a:pt x="95" y="31"/>
                                </a:lnTo>
                                <a:lnTo>
                                  <a:pt x="95" y="40"/>
                                </a:lnTo>
                                <a:lnTo>
                                  <a:pt x="59" y="40"/>
                                </a:lnTo>
                                <a:lnTo>
                                  <a:pt x="59" y="31"/>
                                </a:lnTo>
                                <a:close/>
                                <a:moveTo>
                                  <a:pt x="121" y="31"/>
                                </a:moveTo>
                                <a:lnTo>
                                  <a:pt x="157" y="31"/>
                                </a:lnTo>
                                <a:lnTo>
                                  <a:pt x="157" y="40"/>
                                </a:lnTo>
                                <a:lnTo>
                                  <a:pt x="121" y="40"/>
                                </a:lnTo>
                                <a:lnTo>
                                  <a:pt x="121" y="31"/>
                                </a:lnTo>
                                <a:close/>
                                <a:moveTo>
                                  <a:pt x="184" y="31"/>
                                </a:moveTo>
                                <a:lnTo>
                                  <a:pt x="220" y="31"/>
                                </a:lnTo>
                                <a:lnTo>
                                  <a:pt x="220" y="40"/>
                                </a:lnTo>
                                <a:lnTo>
                                  <a:pt x="184" y="40"/>
                                </a:lnTo>
                                <a:lnTo>
                                  <a:pt x="184" y="31"/>
                                </a:lnTo>
                                <a:close/>
                                <a:moveTo>
                                  <a:pt x="246" y="31"/>
                                </a:moveTo>
                                <a:lnTo>
                                  <a:pt x="282" y="31"/>
                                </a:lnTo>
                                <a:lnTo>
                                  <a:pt x="282" y="40"/>
                                </a:lnTo>
                                <a:lnTo>
                                  <a:pt x="246" y="40"/>
                                </a:lnTo>
                                <a:lnTo>
                                  <a:pt x="246" y="31"/>
                                </a:lnTo>
                                <a:close/>
                                <a:moveTo>
                                  <a:pt x="308" y="31"/>
                                </a:moveTo>
                                <a:lnTo>
                                  <a:pt x="344" y="31"/>
                                </a:lnTo>
                                <a:lnTo>
                                  <a:pt x="344" y="40"/>
                                </a:lnTo>
                                <a:lnTo>
                                  <a:pt x="308" y="40"/>
                                </a:lnTo>
                                <a:lnTo>
                                  <a:pt x="308" y="31"/>
                                </a:lnTo>
                                <a:close/>
                                <a:moveTo>
                                  <a:pt x="370" y="31"/>
                                </a:moveTo>
                                <a:lnTo>
                                  <a:pt x="406" y="31"/>
                                </a:lnTo>
                                <a:lnTo>
                                  <a:pt x="406" y="40"/>
                                </a:lnTo>
                                <a:lnTo>
                                  <a:pt x="370" y="40"/>
                                </a:lnTo>
                                <a:lnTo>
                                  <a:pt x="370" y="31"/>
                                </a:lnTo>
                                <a:close/>
                                <a:moveTo>
                                  <a:pt x="72" y="71"/>
                                </a:moveTo>
                                <a:lnTo>
                                  <a:pt x="0" y="35"/>
                                </a:lnTo>
                                <a:lnTo>
                                  <a:pt x="72" y="0"/>
                                </a:lnTo>
                                <a:lnTo>
                                  <a:pt x="72" y="7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73" name="Freeform 299"/>
                        <wps:cNvSpPr>
                          <a:spLocks noEditPoints="1"/>
                        </wps:cNvSpPr>
                        <wps:spPr bwMode="auto">
                          <a:xfrm>
                            <a:off x="636860" y="1939233"/>
                            <a:ext cx="2703867" cy="45085"/>
                          </a:xfrm>
                          <a:custGeom>
                            <a:avLst/>
                            <a:gdLst>
                              <a:gd name="T0" fmla="*/ 0 w 4258"/>
                              <a:gd name="T1" fmla="*/ 31 h 71"/>
                              <a:gd name="T2" fmla="*/ 4200 w 4258"/>
                              <a:gd name="T3" fmla="*/ 31 h 71"/>
                              <a:gd name="T4" fmla="*/ 4200 w 4258"/>
                              <a:gd name="T5" fmla="*/ 40 h 71"/>
                              <a:gd name="T6" fmla="*/ 0 w 4258"/>
                              <a:gd name="T7" fmla="*/ 40 h 71"/>
                              <a:gd name="T8" fmla="*/ 0 w 4258"/>
                              <a:gd name="T9" fmla="*/ 31 h 71"/>
                              <a:gd name="T10" fmla="*/ 4187 w 4258"/>
                              <a:gd name="T11" fmla="*/ 0 h 71"/>
                              <a:gd name="T12" fmla="*/ 4258 w 4258"/>
                              <a:gd name="T13" fmla="*/ 35 h 71"/>
                              <a:gd name="T14" fmla="*/ 4187 w 4258"/>
                              <a:gd name="T15" fmla="*/ 71 h 71"/>
                              <a:gd name="T16" fmla="*/ 4187 w 4258"/>
                              <a:gd name="T17" fmla="*/ 0 h 7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258" h="71">
                                <a:moveTo>
                                  <a:pt x="0" y="31"/>
                                </a:moveTo>
                                <a:lnTo>
                                  <a:pt x="4200" y="31"/>
                                </a:lnTo>
                                <a:lnTo>
                                  <a:pt x="4200" y="40"/>
                                </a:lnTo>
                                <a:lnTo>
                                  <a:pt x="0" y="40"/>
                                </a:lnTo>
                                <a:lnTo>
                                  <a:pt x="0" y="31"/>
                                </a:lnTo>
                                <a:close/>
                                <a:moveTo>
                                  <a:pt x="4187" y="0"/>
                                </a:moveTo>
                                <a:lnTo>
                                  <a:pt x="4258" y="35"/>
                                </a:lnTo>
                                <a:lnTo>
                                  <a:pt x="4187" y="71"/>
                                </a:lnTo>
                                <a:lnTo>
                                  <a:pt x="4187"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74" name="Rectangle 300"/>
                        <wps:cNvSpPr>
                          <a:spLocks noChangeArrowheads="1"/>
                        </wps:cNvSpPr>
                        <wps:spPr bwMode="auto">
                          <a:xfrm>
                            <a:off x="3366762" y="1904254"/>
                            <a:ext cx="198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FAC36" w14:textId="77777777" w:rsidR="00310F70" w:rsidRDefault="00310F70" w:rsidP="00310F70">
                              <w:r>
                                <w:rPr>
                                  <w:rFonts w:cs="Arial"/>
                                  <w:b/>
                                  <w:bCs/>
                                  <w:color w:val="000000"/>
                                  <w:sz w:val="14"/>
                                  <w:szCs w:val="14"/>
                                </w:rPr>
                                <w:t>Time</w:t>
                              </w:r>
                            </w:p>
                          </w:txbxContent>
                        </wps:txbx>
                        <wps:bodyPr rot="0" vert="horz" wrap="none" lIns="0" tIns="0" rIns="0" bIns="0" anchor="t" anchorCtr="0" upright="1">
                          <a:spAutoFit/>
                        </wps:bodyPr>
                      </wps:wsp>
                      <wps:wsp>
                        <wps:cNvPr id="475" name="Rectangle 301"/>
                        <wps:cNvSpPr>
                          <a:spLocks noChangeArrowheads="1"/>
                        </wps:cNvSpPr>
                        <wps:spPr bwMode="auto">
                          <a:xfrm>
                            <a:off x="3166100" y="914785"/>
                            <a:ext cx="24320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E1246" w14:textId="77777777" w:rsidR="00310F70" w:rsidRDefault="00310F70" w:rsidP="00310F70">
                              <w:r>
                                <w:rPr>
                                  <w:rFonts w:cs="Arial"/>
                                  <w:b/>
                                  <w:bCs/>
                                  <w:color w:val="000000"/>
                                  <w:sz w:val="16"/>
                                  <w:szCs w:val="16"/>
                                </w:rPr>
                                <w:t>Burst</w:t>
                              </w:r>
                            </w:p>
                          </w:txbxContent>
                        </wps:txbx>
                        <wps:bodyPr rot="0" vert="horz" wrap="none" lIns="0" tIns="0" rIns="0" bIns="0" anchor="t" anchorCtr="0" upright="1">
                          <a:noAutofit/>
                        </wps:bodyPr>
                      </wps:wsp>
                      <wps:wsp>
                        <wps:cNvPr id="476" name="Rectangle 302"/>
                        <wps:cNvSpPr>
                          <a:spLocks noChangeArrowheads="1"/>
                        </wps:cNvSpPr>
                        <wps:spPr bwMode="auto">
                          <a:xfrm>
                            <a:off x="442550" y="771414"/>
                            <a:ext cx="1797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DF84D" w14:textId="77777777" w:rsidR="00310F70" w:rsidRDefault="00310F70" w:rsidP="00310F70">
                              <w:r>
                                <w:rPr>
                                  <w:rFonts w:cs="Arial"/>
                                  <w:b/>
                                  <w:bCs/>
                                  <w:color w:val="000000"/>
                                  <w:sz w:val="16"/>
                                  <w:szCs w:val="16"/>
                                </w:rPr>
                                <w:t>BP</w:t>
                              </w:r>
                              <w:r w:rsidRPr="00B0747B">
                                <w:rPr>
                                  <w:rFonts w:cs="Arial"/>
                                  <w:b/>
                                  <w:bCs/>
                                  <w:color w:val="000000"/>
                                  <w:sz w:val="16"/>
                                  <w:szCs w:val="16"/>
                                  <w:vertAlign w:val="subscript"/>
                                </w:rPr>
                                <w:t>O</w:t>
                              </w:r>
                            </w:p>
                          </w:txbxContent>
                        </wps:txbx>
                        <wps:bodyPr rot="0" vert="horz" wrap="none" lIns="0" tIns="0" rIns="0" bIns="0" anchor="t" anchorCtr="0" upright="1">
                          <a:spAutoFit/>
                        </wps:bodyPr>
                      </wps:wsp>
                      <wps:wsp>
                        <wps:cNvPr id="477" name="Freeform 304"/>
                        <wps:cNvSpPr>
                          <a:spLocks noEditPoints="1"/>
                        </wps:cNvSpPr>
                        <wps:spPr bwMode="auto">
                          <a:xfrm>
                            <a:off x="737827" y="946657"/>
                            <a:ext cx="2386362" cy="45719"/>
                          </a:xfrm>
                          <a:custGeom>
                            <a:avLst/>
                            <a:gdLst>
                              <a:gd name="T0" fmla="*/ 3331 w 3390"/>
                              <a:gd name="T1" fmla="*/ 40 h 71"/>
                              <a:gd name="T2" fmla="*/ 3269 w 3390"/>
                              <a:gd name="T3" fmla="*/ 40 h 71"/>
                              <a:gd name="T4" fmla="*/ 3206 w 3390"/>
                              <a:gd name="T5" fmla="*/ 40 h 71"/>
                              <a:gd name="T6" fmla="*/ 3144 w 3390"/>
                              <a:gd name="T7" fmla="*/ 40 h 71"/>
                              <a:gd name="T8" fmla="*/ 3082 w 3390"/>
                              <a:gd name="T9" fmla="*/ 40 h 71"/>
                              <a:gd name="T10" fmla="*/ 3020 w 3390"/>
                              <a:gd name="T11" fmla="*/ 40 h 71"/>
                              <a:gd name="T12" fmla="*/ 2958 w 3390"/>
                              <a:gd name="T13" fmla="*/ 40 h 71"/>
                              <a:gd name="T14" fmla="*/ 2895 w 3390"/>
                              <a:gd name="T15" fmla="*/ 40 h 71"/>
                              <a:gd name="T16" fmla="*/ 2833 w 3390"/>
                              <a:gd name="T17" fmla="*/ 40 h 71"/>
                              <a:gd name="T18" fmla="*/ 2771 w 3390"/>
                              <a:gd name="T19" fmla="*/ 40 h 71"/>
                              <a:gd name="T20" fmla="*/ 2709 w 3390"/>
                              <a:gd name="T21" fmla="*/ 40 h 71"/>
                              <a:gd name="T22" fmla="*/ 2647 w 3390"/>
                              <a:gd name="T23" fmla="*/ 40 h 71"/>
                              <a:gd name="T24" fmla="*/ 2584 w 3390"/>
                              <a:gd name="T25" fmla="*/ 40 h 71"/>
                              <a:gd name="T26" fmla="*/ 2522 w 3390"/>
                              <a:gd name="T27" fmla="*/ 40 h 71"/>
                              <a:gd name="T28" fmla="*/ 2460 w 3390"/>
                              <a:gd name="T29" fmla="*/ 40 h 71"/>
                              <a:gd name="T30" fmla="*/ 2398 w 3390"/>
                              <a:gd name="T31" fmla="*/ 40 h 71"/>
                              <a:gd name="T32" fmla="*/ 2336 w 3390"/>
                              <a:gd name="T33" fmla="*/ 40 h 71"/>
                              <a:gd name="T34" fmla="*/ 2274 w 3390"/>
                              <a:gd name="T35" fmla="*/ 40 h 71"/>
                              <a:gd name="T36" fmla="*/ 2212 w 3390"/>
                              <a:gd name="T37" fmla="*/ 40 h 71"/>
                              <a:gd name="T38" fmla="*/ 2150 w 3390"/>
                              <a:gd name="T39" fmla="*/ 40 h 71"/>
                              <a:gd name="T40" fmla="*/ 2087 w 3390"/>
                              <a:gd name="T41" fmla="*/ 40 h 71"/>
                              <a:gd name="T42" fmla="*/ 2025 w 3390"/>
                              <a:gd name="T43" fmla="*/ 40 h 71"/>
                              <a:gd name="T44" fmla="*/ 1963 w 3390"/>
                              <a:gd name="T45" fmla="*/ 40 h 71"/>
                              <a:gd name="T46" fmla="*/ 1901 w 3390"/>
                              <a:gd name="T47" fmla="*/ 40 h 71"/>
                              <a:gd name="T48" fmla="*/ 1839 w 3390"/>
                              <a:gd name="T49" fmla="*/ 40 h 71"/>
                              <a:gd name="T50" fmla="*/ 1776 w 3390"/>
                              <a:gd name="T51" fmla="*/ 40 h 71"/>
                              <a:gd name="T52" fmla="*/ 1714 w 3390"/>
                              <a:gd name="T53" fmla="*/ 40 h 71"/>
                              <a:gd name="T54" fmla="*/ 1652 w 3390"/>
                              <a:gd name="T55" fmla="*/ 40 h 71"/>
                              <a:gd name="T56" fmla="*/ 1590 w 3390"/>
                              <a:gd name="T57" fmla="*/ 40 h 71"/>
                              <a:gd name="T58" fmla="*/ 1527 w 3390"/>
                              <a:gd name="T59" fmla="*/ 40 h 71"/>
                              <a:gd name="T60" fmla="*/ 1465 w 3390"/>
                              <a:gd name="T61" fmla="*/ 40 h 71"/>
                              <a:gd name="T62" fmla="*/ 1403 w 3390"/>
                              <a:gd name="T63" fmla="*/ 40 h 71"/>
                              <a:gd name="T64" fmla="*/ 1341 w 3390"/>
                              <a:gd name="T65" fmla="*/ 40 h 71"/>
                              <a:gd name="T66" fmla="*/ 1279 w 3390"/>
                              <a:gd name="T67" fmla="*/ 40 h 71"/>
                              <a:gd name="T68" fmla="*/ 1217 w 3390"/>
                              <a:gd name="T69" fmla="*/ 40 h 71"/>
                              <a:gd name="T70" fmla="*/ 1155 w 3390"/>
                              <a:gd name="T71" fmla="*/ 40 h 71"/>
                              <a:gd name="T72" fmla="*/ 1093 w 3390"/>
                              <a:gd name="T73" fmla="*/ 40 h 71"/>
                              <a:gd name="T74" fmla="*/ 1031 w 3390"/>
                              <a:gd name="T75" fmla="*/ 40 h 71"/>
                              <a:gd name="T76" fmla="*/ 968 w 3390"/>
                              <a:gd name="T77" fmla="*/ 40 h 71"/>
                              <a:gd name="T78" fmla="*/ 906 w 3390"/>
                              <a:gd name="T79" fmla="*/ 40 h 71"/>
                              <a:gd name="T80" fmla="*/ 844 w 3390"/>
                              <a:gd name="T81" fmla="*/ 40 h 71"/>
                              <a:gd name="T82" fmla="*/ 782 w 3390"/>
                              <a:gd name="T83" fmla="*/ 40 h 71"/>
                              <a:gd name="T84" fmla="*/ 720 w 3390"/>
                              <a:gd name="T85" fmla="*/ 40 h 71"/>
                              <a:gd name="T86" fmla="*/ 657 w 3390"/>
                              <a:gd name="T87" fmla="*/ 40 h 71"/>
                              <a:gd name="T88" fmla="*/ 595 w 3390"/>
                              <a:gd name="T89" fmla="*/ 40 h 71"/>
                              <a:gd name="T90" fmla="*/ 533 w 3390"/>
                              <a:gd name="T91" fmla="*/ 40 h 71"/>
                              <a:gd name="T92" fmla="*/ 471 w 3390"/>
                              <a:gd name="T93" fmla="*/ 40 h 71"/>
                              <a:gd name="T94" fmla="*/ 408 w 3390"/>
                              <a:gd name="T95" fmla="*/ 40 h 71"/>
                              <a:gd name="T96" fmla="*/ 346 w 3390"/>
                              <a:gd name="T97" fmla="*/ 40 h 71"/>
                              <a:gd name="T98" fmla="*/ 284 w 3390"/>
                              <a:gd name="T99" fmla="*/ 40 h 71"/>
                              <a:gd name="T100" fmla="*/ 222 w 3390"/>
                              <a:gd name="T101" fmla="*/ 40 h 71"/>
                              <a:gd name="T102" fmla="*/ 160 w 3390"/>
                              <a:gd name="T103" fmla="*/ 40 h 71"/>
                              <a:gd name="T104" fmla="*/ 98 w 3390"/>
                              <a:gd name="T105" fmla="*/ 40 h 71"/>
                              <a:gd name="T106" fmla="*/ 36 w 3390"/>
                              <a:gd name="T107" fmla="*/ 40 h 71"/>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3390" h="71">
                                <a:moveTo>
                                  <a:pt x="3331" y="40"/>
                                </a:moveTo>
                                <a:lnTo>
                                  <a:pt x="3295" y="40"/>
                                </a:lnTo>
                                <a:lnTo>
                                  <a:pt x="3295" y="31"/>
                                </a:lnTo>
                                <a:lnTo>
                                  <a:pt x="3331" y="31"/>
                                </a:lnTo>
                                <a:lnTo>
                                  <a:pt x="3331" y="40"/>
                                </a:lnTo>
                                <a:close/>
                                <a:moveTo>
                                  <a:pt x="3269" y="40"/>
                                </a:moveTo>
                                <a:lnTo>
                                  <a:pt x="3233" y="40"/>
                                </a:lnTo>
                                <a:lnTo>
                                  <a:pt x="3233" y="31"/>
                                </a:lnTo>
                                <a:lnTo>
                                  <a:pt x="3269" y="31"/>
                                </a:lnTo>
                                <a:lnTo>
                                  <a:pt x="3269" y="40"/>
                                </a:lnTo>
                                <a:close/>
                                <a:moveTo>
                                  <a:pt x="3206" y="40"/>
                                </a:moveTo>
                                <a:lnTo>
                                  <a:pt x="3171" y="40"/>
                                </a:lnTo>
                                <a:lnTo>
                                  <a:pt x="3171" y="31"/>
                                </a:lnTo>
                                <a:lnTo>
                                  <a:pt x="3206" y="31"/>
                                </a:lnTo>
                                <a:lnTo>
                                  <a:pt x="3206" y="40"/>
                                </a:lnTo>
                                <a:close/>
                                <a:moveTo>
                                  <a:pt x="3144" y="40"/>
                                </a:moveTo>
                                <a:lnTo>
                                  <a:pt x="3108" y="40"/>
                                </a:lnTo>
                                <a:lnTo>
                                  <a:pt x="3108" y="31"/>
                                </a:lnTo>
                                <a:lnTo>
                                  <a:pt x="3144" y="31"/>
                                </a:lnTo>
                                <a:lnTo>
                                  <a:pt x="3144" y="40"/>
                                </a:lnTo>
                                <a:close/>
                                <a:moveTo>
                                  <a:pt x="3082" y="40"/>
                                </a:moveTo>
                                <a:lnTo>
                                  <a:pt x="3046" y="40"/>
                                </a:lnTo>
                                <a:lnTo>
                                  <a:pt x="3046" y="31"/>
                                </a:lnTo>
                                <a:lnTo>
                                  <a:pt x="3082" y="31"/>
                                </a:lnTo>
                                <a:lnTo>
                                  <a:pt x="3082" y="40"/>
                                </a:lnTo>
                                <a:close/>
                                <a:moveTo>
                                  <a:pt x="3020" y="40"/>
                                </a:moveTo>
                                <a:lnTo>
                                  <a:pt x="2984" y="40"/>
                                </a:lnTo>
                                <a:lnTo>
                                  <a:pt x="2984" y="31"/>
                                </a:lnTo>
                                <a:lnTo>
                                  <a:pt x="3020" y="31"/>
                                </a:lnTo>
                                <a:lnTo>
                                  <a:pt x="3020" y="40"/>
                                </a:lnTo>
                                <a:close/>
                                <a:moveTo>
                                  <a:pt x="2958" y="40"/>
                                </a:moveTo>
                                <a:lnTo>
                                  <a:pt x="2922" y="40"/>
                                </a:lnTo>
                                <a:lnTo>
                                  <a:pt x="2922" y="31"/>
                                </a:lnTo>
                                <a:lnTo>
                                  <a:pt x="2958" y="31"/>
                                </a:lnTo>
                                <a:lnTo>
                                  <a:pt x="2958" y="40"/>
                                </a:lnTo>
                                <a:close/>
                                <a:moveTo>
                                  <a:pt x="2895" y="40"/>
                                </a:moveTo>
                                <a:lnTo>
                                  <a:pt x="2860" y="40"/>
                                </a:lnTo>
                                <a:lnTo>
                                  <a:pt x="2860" y="31"/>
                                </a:lnTo>
                                <a:lnTo>
                                  <a:pt x="2895" y="31"/>
                                </a:lnTo>
                                <a:lnTo>
                                  <a:pt x="2895" y="40"/>
                                </a:lnTo>
                                <a:close/>
                                <a:moveTo>
                                  <a:pt x="2833" y="40"/>
                                </a:moveTo>
                                <a:lnTo>
                                  <a:pt x="2798" y="40"/>
                                </a:lnTo>
                                <a:lnTo>
                                  <a:pt x="2798" y="31"/>
                                </a:lnTo>
                                <a:lnTo>
                                  <a:pt x="2833" y="31"/>
                                </a:lnTo>
                                <a:lnTo>
                                  <a:pt x="2833" y="40"/>
                                </a:lnTo>
                                <a:close/>
                                <a:moveTo>
                                  <a:pt x="2771" y="40"/>
                                </a:moveTo>
                                <a:lnTo>
                                  <a:pt x="2736" y="40"/>
                                </a:lnTo>
                                <a:lnTo>
                                  <a:pt x="2736" y="31"/>
                                </a:lnTo>
                                <a:lnTo>
                                  <a:pt x="2771" y="31"/>
                                </a:lnTo>
                                <a:lnTo>
                                  <a:pt x="2771" y="40"/>
                                </a:lnTo>
                                <a:close/>
                                <a:moveTo>
                                  <a:pt x="2709" y="40"/>
                                </a:moveTo>
                                <a:lnTo>
                                  <a:pt x="2674" y="40"/>
                                </a:lnTo>
                                <a:lnTo>
                                  <a:pt x="2674" y="31"/>
                                </a:lnTo>
                                <a:lnTo>
                                  <a:pt x="2709" y="31"/>
                                </a:lnTo>
                                <a:lnTo>
                                  <a:pt x="2709" y="40"/>
                                </a:lnTo>
                                <a:close/>
                                <a:moveTo>
                                  <a:pt x="2647" y="40"/>
                                </a:moveTo>
                                <a:lnTo>
                                  <a:pt x="2611" y="40"/>
                                </a:lnTo>
                                <a:lnTo>
                                  <a:pt x="2611" y="31"/>
                                </a:lnTo>
                                <a:lnTo>
                                  <a:pt x="2647" y="31"/>
                                </a:lnTo>
                                <a:lnTo>
                                  <a:pt x="2647" y="40"/>
                                </a:lnTo>
                                <a:close/>
                                <a:moveTo>
                                  <a:pt x="2584" y="40"/>
                                </a:moveTo>
                                <a:lnTo>
                                  <a:pt x="2549" y="40"/>
                                </a:lnTo>
                                <a:lnTo>
                                  <a:pt x="2549" y="31"/>
                                </a:lnTo>
                                <a:lnTo>
                                  <a:pt x="2584" y="31"/>
                                </a:lnTo>
                                <a:lnTo>
                                  <a:pt x="2584" y="40"/>
                                </a:lnTo>
                                <a:close/>
                                <a:moveTo>
                                  <a:pt x="2522" y="40"/>
                                </a:moveTo>
                                <a:lnTo>
                                  <a:pt x="2487" y="40"/>
                                </a:lnTo>
                                <a:lnTo>
                                  <a:pt x="2487" y="31"/>
                                </a:lnTo>
                                <a:lnTo>
                                  <a:pt x="2522" y="31"/>
                                </a:lnTo>
                                <a:lnTo>
                                  <a:pt x="2522" y="40"/>
                                </a:lnTo>
                                <a:close/>
                                <a:moveTo>
                                  <a:pt x="2460" y="40"/>
                                </a:moveTo>
                                <a:lnTo>
                                  <a:pt x="2425" y="40"/>
                                </a:lnTo>
                                <a:lnTo>
                                  <a:pt x="2425" y="31"/>
                                </a:lnTo>
                                <a:lnTo>
                                  <a:pt x="2460" y="31"/>
                                </a:lnTo>
                                <a:lnTo>
                                  <a:pt x="2460" y="40"/>
                                </a:lnTo>
                                <a:close/>
                                <a:moveTo>
                                  <a:pt x="2398" y="40"/>
                                </a:moveTo>
                                <a:lnTo>
                                  <a:pt x="2363" y="40"/>
                                </a:lnTo>
                                <a:lnTo>
                                  <a:pt x="2363" y="31"/>
                                </a:lnTo>
                                <a:lnTo>
                                  <a:pt x="2398" y="31"/>
                                </a:lnTo>
                                <a:lnTo>
                                  <a:pt x="2398" y="40"/>
                                </a:lnTo>
                                <a:close/>
                                <a:moveTo>
                                  <a:pt x="2336" y="40"/>
                                </a:moveTo>
                                <a:lnTo>
                                  <a:pt x="2300" y="40"/>
                                </a:lnTo>
                                <a:lnTo>
                                  <a:pt x="2300" y="31"/>
                                </a:lnTo>
                                <a:lnTo>
                                  <a:pt x="2336" y="31"/>
                                </a:lnTo>
                                <a:lnTo>
                                  <a:pt x="2336" y="40"/>
                                </a:lnTo>
                                <a:close/>
                                <a:moveTo>
                                  <a:pt x="2274" y="40"/>
                                </a:moveTo>
                                <a:lnTo>
                                  <a:pt x="2238" y="40"/>
                                </a:lnTo>
                                <a:lnTo>
                                  <a:pt x="2238" y="31"/>
                                </a:lnTo>
                                <a:lnTo>
                                  <a:pt x="2274" y="31"/>
                                </a:lnTo>
                                <a:lnTo>
                                  <a:pt x="2274" y="40"/>
                                </a:lnTo>
                                <a:close/>
                                <a:moveTo>
                                  <a:pt x="2212" y="40"/>
                                </a:moveTo>
                                <a:lnTo>
                                  <a:pt x="2176" y="40"/>
                                </a:lnTo>
                                <a:lnTo>
                                  <a:pt x="2176" y="31"/>
                                </a:lnTo>
                                <a:lnTo>
                                  <a:pt x="2212" y="31"/>
                                </a:lnTo>
                                <a:lnTo>
                                  <a:pt x="2212" y="40"/>
                                </a:lnTo>
                                <a:close/>
                                <a:moveTo>
                                  <a:pt x="2150" y="40"/>
                                </a:moveTo>
                                <a:lnTo>
                                  <a:pt x="2114" y="40"/>
                                </a:lnTo>
                                <a:lnTo>
                                  <a:pt x="2114" y="31"/>
                                </a:lnTo>
                                <a:lnTo>
                                  <a:pt x="2150" y="31"/>
                                </a:lnTo>
                                <a:lnTo>
                                  <a:pt x="2150" y="40"/>
                                </a:lnTo>
                                <a:close/>
                                <a:moveTo>
                                  <a:pt x="2087" y="40"/>
                                </a:moveTo>
                                <a:lnTo>
                                  <a:pt x="2051" y="40"/>
                                </a:lnTo>
                                <a:lnTo>
                                  <a:pt x="2051" y="31"/>
                                </a:lnTo>
                                <a:lnTo>
                                  <a:pt x="2087" y="31"/>
                                </a:lnTo>
                                <a:lnTo>
                                  <a:pt x="2087" y="40"/>
                                </a:lnTo>
                                <a:close/>
                                <a:moveTo>
                                  <a:pt x="2025" y="40"/>
                                </a:moveTo>
                                <a:lnTo>
                                  <a:pt x="1989" y="40"/>
                                </a:lnTo>
                                <a:lnTo>
                                  <a:pt x="1989" y="31"/>
                                </a:lnTo>
                                <a:lnTo>
                                  <a:pt x="2025" y="31"/>
                                </a:lnTo>
                                <a:lnTo>
                                  <a:pt x="2025" y="40"/>
                                </a:lnTo>
                                <a:close/>
                                <a:moveTo>
                                  <a:pt x="1963" y="40"/>
                                </a:moveTo>
                                <a:lnTo>
                                  <a:pt x="1927" y="40"/>
                                </a:lnTo>
                                <a:lnTo>
                                  <a:pt x="1927" y="31"/>
                                </a:lnTo>
                                <a:lnTo>
                                  <a:pt x="1963" y="31"/>
                                </a:lnTo>
                                <a:lnTo>
                                  <a:pt x="1963" y="40"/>
                                </a:lnTo>
                                <a:close/>
                                <a:moveTo>
                                  <a:pt x="1901" y="40"/>
                                </a:moveTo>
                                <a:lnTo>
                                  <a:pt x="1865" y="40"/>
                                </a:lnTo>
                                <a:lnTo>
                                  <a:pt x="1865" y="31"/>
                                </a:lnTo>
                                <a:lnTo>
                                  <a:pt x="1901" y="31"/>
                                </a:lnTo>
                                <a:lnTo>
                                  <a:pt x="1901" y="40"/>
                                </a:lnTo>
                                <a:close/>
                                <a:moveTo>
                                  <a:pt x="1839" y="40"/>
                                </a:moveTo>
                                <a:lnTo>
                                  <a:pt x="1803" y="40"/>
                                </a:lnTo>
                                <a:lnTo>
                                  <a:pt x="1803" y="31"/>
                                </a:lnTo>
                                <a:lnTo>
                                  <a:pt x="1839" y="31"/>
                                </a:lnTo>
                                <a:lnTo>
                                  <a:pt x="1839" y="40"/>
                                </a:lnTo>
                                <a:close/>
                                <a:moveTo>
                                  <a:pt x="1776" y="40"/>
                                </a:moveTo>
                                <a:lnTo>
                                  <a:pt x="1741" y="40"/>
                                </a:lnTo>
                                <a:lnTo>
                                  <a:pt x="1741" y="31"/>
                                </a:lnTo>
                                <a:lnTo>
                                  <a:pt x="1776" y="31"/>
                                </a:lnTo>
                                <a:lnTo>
                                  <a:pt x="1776" y="40"/>
                                </a:lnTo>
                                <a:close/>
                                <a:moveTo>
                                  <a:pt x="1714" y="40"/>
                                </a:moveTo>
                                <a:lnTo>
                                  <a:pt x="1679" y="40"/>
                                </a:lnTo>
                                <a:lnTo>
                                  <a:pt x="1679" y="31"/>
                                </a:lnTo>
                                <a:lnTo>
                                  <a:pt x="1714" y="31"/>
                                </a:lnTo>
                                <a:lnTo>
                                  <a:pt x="1714" y="40"/>
                                </a:lnTo>
                                <a:close/>
                                <a:moveTo>
                                  <a:pt x="1652" y="40"/>
                                </a:moveTo>
                                <a:lnTo>
                                  <a:pt x="1617" y="40"/>
                                </a:lnTo>
                                <a:lnTo>
                                  <a:pt x="1617" y="31"/>
                                </a:lnTo>
                                <a:lnTo>
                                  <a:pt x="1652" y="31"/>
                                </a:lnTo>
                                <a:lnTo>
                                  <a:pt x="1652" y="40"/>
                                </a:lnTo>
                                <a:close/>
                                <a:moveTo>
                                  <a:pt x="1590" y="40"/>
                                </a:moveTo>
                                <a:lnTo>
                                  <a:pt x="1554" y="40"/>
                                </a:lnTo>
                                <a:lnTo>
                                  <a:pt x="1554" y="31"/>
                                </a:lnTo>
                                <a:lnTo>
                                  <a:pt x="1590" y="31"/>
                                </a:lnTo>
                                <a:lnTo>
                                  <a:pt x="1590" y="40"/>
                                </a:lnTo>
                                <a:close/>
                                <a:moveTo>
                                  <a:pt x="1527" y="40"/>
                                </a:moveTo>
                                <a:lnTo>
                                  <a:pt x="1492" y="40"/>
                                </a:lnTo>
                                <a:lnTo>
                                  <a:pt x="1492" y="31"/>
                                </a:lnTo>
                                <a:lnTo>
                                  <a:pt x="1527" y="31"/>
                                </a:lnTo>
                                <a:lnTo>
                                  <a:pt x="1527" y="40"/>
                                </a:lnTo>
                                <a:close/>
                                <a:moveTo>
                                  <a:pt x="1465" y="40"/>
                                </a:moveTo>
                                <a:lnTo>
                                  <a:pt x="1430" y="40"/>
                                </a:lnTo>
                                <a:lnTo>
                                  <a:pt x="1430" y="31"/>
                                </a:lnTo>
                                <a:lnTo>
                                  <a:pt x="1465" y="31"/>
                                </a:lnTo>
                                <a:lnTo>
                                  <a:pt x="1465" y="40"/>
                                </a:lnTo>
                                <a:close/>
                                <a:moveTo>
                                  <a:pt x="1403" y="40"/>
                                </a:moveTo>
                                <a:lnTo>
                                  <a:pt x="1368" y="40"/>
                                </a:lnTo>
                                <a:lnTo>
                                  <a:pt x="1368" y="31"/>
                                </a:lnTo>
                                <a:lnTo>
                                  <a:pt x="1403" y="31"/>
                                </a:lnTo>
                                <a:lnTo>
                                  <a:pt x="1403" y="40"/>
                                </a:lnTo>
                                <a:close/>
                                <a:moveTo>
                                  <a:pt x="1341" y="40"/>
                                </a:moveTo>
                                <a:lnTo>
                                  <a:pt x="1306" y="40"/>
                                </a:lnTo>
                                <a:lnTo>
                                  <a:pt x="1306" y="31"/>
                                </a:lnTo>
                                <a:lnTo>
                                  <a:pt x="1341" y="31"/>
                                </a:lnTo>
                                <a:lnTo>
                                  <a:pt x="1341" y="40"/>
                                </a:lnTo>
                                <a:close/>
                                <a:moveTo>
                                  <a:pt x="1279" y="40"/>
                                </a:moveTo>
                                <a:lnTo>
                                  <a:pt x="1244" y="40"/>
                                </a:lnTo>
                                <a:lnTo>
                                  <a:pt x="1244" y="31"/>
                                </a:lnTo>
                                <a:lnTo>
                                  <a:pt x="1279" y="31"/>
                                </a:lnTo>
                                <a:lnTo>
                                  <a:pt x="1279" y="40"/>
                                </a:lnTo>
                                <a:close/>
                                <a:moveTo>
                                  <a:pt x="1217" y="40"/>
                                </a:moveTo>
                                <a:lnTo>
                                  <a:pt x="1181" y="40"/>
                                </a:lnTo>
                                <a:lnTo>
                                  <a:pt x="1181" y="31"/>
                                </a:lnTo>
                                <a:lnTo>
                                  <a:pt x="1217" y="31"/>
                                </a:lnTo>
                                <a:lnTo>
                                  <a:pt x="1217" y="40"/>
                                </a:lnTo>
                                <a:close/>
                                <a:moveTo>
                                  <a:pt x="1155" y="40"/>
                                </a:moveTo>
                                <a:lnTo>
                                  <a:pt x="1119" y="40"/>
                                </a:lnTo>
                                <a:lnTo>
                                  <a:pt x="1119" y="31"/>
                                </a:lnTo>
                                <a:lnTo>
                                  <a:pt x="1155" y="31"/>
                                </a:lnTo>
                                <a:lnTo>
                                  <a:pt x="1155" y="40"/>
                                </a:lnTo>
                                <a:close/>
                                <a:moveTo>
                                  <a:pt x="1093" y="40"/>
                                </a:moveTo>
                                <a:lnTo>
                                  <a:pt x="1057" y="40"/>
                                </a:lnTo>
                                <a:lnTo>
                                  <a:pt x="1057" y="31"/>
                                </a:lnTo>
                                <a:lnTo>
                                  <a:pt x="1093" y="31"/>
                                </a:lnTo>
                                <a:lnTo>
                                  <a:pt x="1093" y="40"/>
                                </a:lnTo>
                                <a:close/>
                                <a:moveTo>
                                  <a:pt x="1031" y="40"/>
                                </a:moveTo>
                                <a:lnTo>
                                  <a:pt x="995" y="40"/>
                                </a:lnTo>
                                <a:lnTo>
                                  <a:pt x="995" y="31"/>
                                </a:lnTo>
                                <a:lnTo>
                                  <a:pt x="1031" y="31"/>
                                </a:lnTo>
                                <a:lnTo>
                                  <a:pt x="1031" y="40"/>
                                </a:lnTo>
                                <a:close/>
                                <a:moveTo>
                                  <a:pt x="968" y="40"/>
                                </a:moveTo>
                                <a:lnTo>
                                  <a:pt x="932" y="40"/>
                                </a:lnTo>
                                <a:lnTo>
                                  <a:pt x="932" y="31"/>
                                </a:lnTo>
                                <a:lnTo>
                                  <a:pt x="968" y="31"/>
                                </a:lnTo>
                                <a:lnTo>
                                  <a:pt x="968" y="40"/>
                                </a:lnTo>
                                <a:close/>
                                <a:moveTo>
                                  <a:pt x="906" y="40"/>
                                </a:moveTo>
                                <a:lnTo>
                                  <a:pt x="870" y="40"/>
                                </a:lnTo>
                                <a:lnTo>
                                  <a:pt x="870" y="31"/>
                                </a:lnTo>
                                <a:lnTo>
                                  <a:pt x="906" y="31"/>
                                </a:lnTo>
                                <a:lnTo>
                                  <a:pt x="906" y="40"/>
                                </a:lnTo>
                                <a:close/>
                                <a:moveTo>
                                  <a:pt x="844" y="40"/>
                                </a:moveTo>
                                <a:lnTo>
                                  <a:pt x="808" y="40"/>
                                </a:lnTo>
                                <a:lnTo>
                                  <a:pt x="808" y="31"/>
                                </a:lnTo>
                                <a:lnTo>
                                  <a:pt x="844" y="31"/>
                                </a:lnTo>
                                <a:lnTo>
                                  <a:pt x="844" y="40"/>
                                </a:lnTo>
                                <a:close/>
                                <a:moveTo>
                                  <a:pt x="782" y="40"/>
                                </a:moveTo>
                                <a:lnTo>
                                  <a:pt x="746" y="40"/>
                                </a:lnTo>
                                <a:lnTo>
                                  <a:pt x="746" y="31"/>
                                </a:lnTo>
                                <a:lnTo>
                                  <a:pt x="782" y="31"/>
                                </a:lnTo>
                                <a:lnTo>
                                  <a:pt x="782" y="40"/>
                                </a:lnTo>
                                <a:close/>
                                <a:moveTo>
                                  <a:pt x="720" y="40"/>
                                </a:moveTo>
                                <a:lnTo>
                                  <a:pt x="684" y="40"/>
                                </a:lnTo>
                                <a:lnTo>
                                  <a:pt x="684" y="31"/>
                                </a:lnTo>
                                <a:lnTo>
                                  <a:pt x="720" y="31"/>
                                </a:lnTo>
                                <a:lnTo>
                                  <a:pt x="720" y="40"/>
                                </a:lnTo>
                                <a:close/>
                                <a:moveTo>
                                  <a:pt x="657" y="40"/>
                                </a:moveTo>
                                <a:lnTo>
                                  <a:pt x="622" y="40"/>
                                </a:lnTo>
                                <a:lnTo>
                                  <a:pt x="622" y="31"/>
                                </a:lnTo>
                                <a:lnTo>
                                  <a:pt x="657" y="31"/>
                                </a:lnTo>
                                <a:lnTo>
                                  <a:pt x="657" y="40"/>
                                </a:lnTo>
                                <a:close/>
                                <a:moveTo>
                                  <a:pt x="595" y="40"/>
                                </a:moveTo>
                                <a:lnTo>
                                  <a:pt x="560" y="40"/>
                                </a:lnTo>
                                <a:lnTo>
                                  <a:pt x="560" y="31"/>
                                </a:lnTo>
                                <a:lnTo>
                                  <a:pt x="595" y="31"/>
                                </a:lnTo>
                                <a:lnTo>
                                  <a:pt x="595" y="40"/>
                                </a:lnTo>
                                <a:close/>
                                <a:moveTo>
                                  <a:pt x="533" y="40"/>
                                </a:moveTo>
                                <a:lnTo>
                                  <a:pt x="498" y="40"/>
                                </a:lnTo>
                                <a:lnTo>
                                  <a:pt x="498" y="31"/>
                                </a:lnTo>
                                <a:lnTo>
                                  <a:pt x="533" y="31"/>
                                </a:lnTo>
                                <a:lnTo>
                                  <a:pt x="533" y="40"/>
                                </a:lnTo>
                                <a:close/>
                                <a:moveTo>
                                  <a:pt x="471" y="40"/>
                                </a:moveTo>
                                <a:lnTo>
                                  <a:pt x="435" y="40"/>
                                </a:lnTo>
                                <a:lnTo>
                                  <a:pt x="435" y="31"/>
                                </a:lnTo>
                                <a:lnTo>
                                  <a:pt x="471" y="31"/>
                                </a:lnTo>
                                <a:lnTo>
                                  <a:pt x="471" y="40"/>
                                </a:lnTo>
                                <a:close/>
                                <a:moveTo>
                                  <a:pt x="408" y="40"/>
                                </a:moveTo>
                                <a:lnTo>
                                  <a:pt x="373" y="40"/>
                                </a:lnTo>
                                <a:lnTo>
                                  <a:pt x="373" y="31"/>
                                </a:lnTo>
                                <a:lnTo>
                                  <a:pt x="408" y="31"/>
                                </a:lnTo>
                                <a:lnTo>
                                  <a:pt x="408" y="40"/>
                                </a:lnTo>
                                <a:close/>
                                <a:moveTo>
                                  <a:pt x="346" y="40"/>
                                </a:moveTo>
                                <a:lnTo>
                                  <a:pt x="311" y="40"/>
                                </a:lnTo>
                                <a:lnTo>
                                  <a:pt x="311" y="31"/>
                                </a:lnTo>
                                <a:lnTo>
                                  <a:pt x="346" y="31"/>
                                </a:lnTo>
                                <a:lnTo>
                                  <a:pt x="346" y="40"/>
                                </a:lnTo>
                                <a:close/>
                                <a:moveTo>
                                  <a:pt x="284" y="40"/>
                                </a:moveTo>
                                <a:lnTo>
                                  <a:pt x="249" y="40"/>
                                </a:lnTo>
                                <a:lnTo>
                                  <a:pt x="249" y="31"/>
                                </a:lnTo>
                                <a:lnTo>
                                  <a:pt x="284" y="31"/>
                                </a:lnTo>
                                <a:lnTo>
                                  <a:pt x="284" y="40"/>
                                </a:lnTo>
                                <a:close/>
                                <a:moveTo>
                                  <a:pt x="222" y="40"/>
                                </a:moveTo>
                                <a:lnTo>
                                  <a:pt x="187" y="40"/>
                                </a:lnTo>
                                <a:lnTo>
                                  <a:pt x="187" y="31"/>
                                </a:lnTo>
                                <a:lnTo>
                                  <a:pt x="222" y="31"/>
                                </a:lnTo>
                                <a:lnTo>
                                  <a:pt x="222" y="40"/>
                                </a:lnTo>
                                <a:close/>
                                <a:moveTo>
                                  <a:pt x="160" y="40"/>
                                </a:moveTo>
                                <a:lnTo>
                                  <a:pt x="125" y="40"/>
                                </a:lnTo>
                                <a:lnTo>
                                  <a:pt x="125" y="31"/>
                                </a:lnTo>
                                <a:lnTo>
                                  <a:pt x="160" y="31"/>
                                </a:lnTo>
                                <a:lnTo>
                                  <a:pt x="160" y="40"/>
                                </a:lnTo>
                                <a:close/>
                                <a:moveTo>
                                  <a:pt x="98" y="40"/>
                                </a:moveTo>
                                <a:lnTo>
                                  <a:pt x="62" y="40"/>
                                </a:lnTo>
                                <a:lnTo>
                                  <a:pt x="62" y="31"/>
                                </a:lnTo>
                                <a:lnTo>
                                  <a:pt x="98" y="31"/>
                                </a:lnTo>
                                <a:lnTo>
                                  <a:pt x="98" y="40"/>
                                </a:lnTo>
                                <a:close/>
                                <a:moveTo>
                                  <a:pt x="36" y="40"/>
                                </a:moveTo>
                                <a:lnTo>
                                  <a:pt x="0" y="40"/>
                                </a:lnTo>
                                <a:lnTo>
                                  <a:pt x="0" y="31"/>
                                </a:lnTo>
                                <a:lnTo>
                                  <a:pt x="36" y="31"/>
                                </a:lnTo>
                                <a:lnTo>
                                  <a:pt x="36" y="40"/>
                                </a:lnTo>
                                <a:close/>
                                <a:moveTo>
                                  <a:pt x="3319" y="0"/>
                                </a:moveTo>
                                <a:lnTo>
                                  <a:pt x="3390" y="35"/>
                                </a:lnTo>
                                <a:lnTo>
                                  <a:pt x="3319" y="71"/>
                                </a:lnTo>
                                <a:lnTo>
                                  <a:pt x="3319"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78" name="Rectangle 305"/>
                        <wps:cNvSpPr>
                          <a:spLocks noChangeArrowheads="1"/>
                        </wps:cNvSpPr>
                        <wps:spPr bwMode="auto">
                          <a:xfrm>
                            <a:off x="667061" y="802392"/>
                            <a:ext cx="1962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DEA9E" w14:textId="77777777" w:rsidR="00310F70" w:rsidRDefault="00310F70" w:rsidP="00310F70">
                              <w:r>
                                <w:rPr>
                                  <w:rFonts w:cs="Arial"/>
                                  <w:b/>
                                  <w:bCs/>
                                  <w:color w:val="000000"/>
                                  <w:sz w:val="12"/>
                                  <w:szCs w:val="12"/>
                                </w:rPr>
                                <w:t>&lt;20%</w:t>
                              </w:r>
                            </w:p>
                          </w:txbxContent>
                        </wps:txbx>
                        <wps:bodyPr rot="0" vert="horz" wrap="none" lIns="0" tIns="0" rIns="0" bIns="0" anchor="t" anchorCtr="0" upright="1">
                          <a:spAutoFit/>
                        </wps:bodyPr>
                      </wps:wsp>
                      <wps:wsp>
                        <wps:cNvPr id="479" name="Rectangle 306"/>
                        <wps:cNvSpPr>
                          <a:spLocks noChangeArrowheads="1"/>
                        </wps:cNvSpPr>
                        <wps:spPr bwMode="auto">
                          <a:xfrm>
                            <a:off x="2675873" y="1521406"/>
                            <a:ext cx="360685" cy="5715"/>
                          </a:xfrm>
                          <a:prstGeom prst="rect">
                            <a:avLst/>
                          </a:pr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80" name="Freeform 307"/>
                        <wps:cNvSpPr>
                          <a:spLocks/>
                        </wps:cNvSpPr>
                        <wps:spPr bwMode="auto">
                          <a:xfrm>
                            <a:off x="3034018" y="1148664"/>
                            <a:ext cx="11430" cy="375917"/>
                          </a:xfrm>
                          <a:custGeom>
                            <a:avLst/>
                            <a:gdLst>
                              <a:gd name="T0" fmla="*/ 9 w 18"/>
                              <a:gd name="T1" fmla="*/ 0 h 592"/>
                              <a:gd name="T2" fmla="*/ 18 w 18"/>
                              <a:gd name="T3" fmla="*/ 592 h 592"/>
                              <a:gd name="T4" fmla="*/ 9 w 18"/>
                              <a:gd name="T5" fmla="*/ 592 h 592"/>
                              <a:gd name="T6" fmla="*/ 0 w 18"/>
                              <a:gd name="T7" fmla="*/ 0 h 592"/>
                              <a:gd name="T8" fmla="*/ 9 w 18"/>
                              <a:gd name="T9" fmla="*/ 0 h 59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 h="592">
                                <a:moveTo>
                                  <a:pt x="9" y="0"/>
                                </a:moveTo>
                                <a:lnTo>
                                  <a:pt x="18" y="592"/>
                                </a:lnTo>
                                <a:lnTo>
                                  <a:pt x="9" y="592"/>
                                </a:lnTo>
                                <a:lnTo>
                                  <a:pt x="0" y="0"/>
                                </a:lnTo>
                                <a:lnTo>
                                  <a:pt x="9"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81" name="Rectangle 308"/>
                        <wps:cNvSpPr>
                          <a:spLocks noChangeArrowheads="1"/>
                        </wps:cNvSpPr>
                        <wps:spPr bwMode="auto">
                          <a:xfrm>
                            <a:off x="3036558" y="1145489"/>
                            <a:ext cx="90171" cy="5715"/>
                          </a:xfrm>
                          <a:prstGeom prst="rect">
                            <a:avLst/>
                          </a:pr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82" name="Rectangle 309"/>
                        <wps:cNvSpPr>
                          <a:spLocks noChangeArrowheads="1"/>
                        </wps:cNvSpPr>
                        <wps:spPr bwMode="auto">
                          <a:xfrm>
                            <a:off x="3124189" y="1059130"/>
                            <a:ext cx="5715" cy="89534"/>
                          </a:xfrm>
                          <a:prstGeom prst="rect">
                            <a:avLst/>
                          </a:pr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84" name="Rectangle 310"/>
                        <wps:cNvSpPr>
                          <a:spLocks noChangeArrowheads="1"/>
                        </wps:cNvSpPr>
                        <wps:spPr bwMode="auto">
                          <a:xfrm>
                            <a:off x="1794481" y="2871804"/>
                            <a:ext cx="76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6B791" w14:textId="77777777" w:rsidR="00310F70" w:rsidRDefault="00310F70" w:rsidP="00310F70">
                              <w:r>
                                <w:rPr>
                                  <w:rFonts w:cs="Arial"/>
                                  <w:b/>
                                  <w:bCs/>
                                  <w:i/>
                                  <w:iCs/>
                                  <w:color w:val="000000"/>
                                  <w:sz w:val="2"/>
                                  <w:szCs w:val="2"/>
                                </w:rPr>
                                <w:t>&gt;</w:t>
                              </w:r>
                            </w:p>
                          </w:txbxContent>
                        </wps:txbx>
                        <wps:bodyPr rot="0" vert="horz" wrap="none" lIns="0" tIns="0" rIns="0" bIns="0" anchor="t" anchorCtr="0" upright="1">
                          <a:spAutoFit/>
                        </wps:bodyPr>
                      </wps:wsp>
                      <wps:wsp>
                        <wps:cNvPr id="485" name="Freeform 318"/>
                        <wps:cNvSpPr>
                          <a:spLocks/>
                        </wps:cNvSpPr>
                        <wps:spPr bwMode="auto">
                          <a:xfrm>
                            <a:off x="1925292" y="2235016"/>
                            <a:ext cx="659774" cy="99066"/>
                          </a:xfrm>
                          <a:custGeom>
                            <a:avLst/>
                            <a:gdLst>
                              <a:gd name="T0" fmla="*/ 1026 w 1855"/>
                              <a:gd name="T1" fmla="*/ 15 h 264"/>
                              <a:gd name="T2" fmla="*/ 1021 w 1855"/>
                              <a:gd name="T3" fmla="*/ 29 h 264"/>
                              <a:gd name="T4" fmla="*/ 1004 w 1855"/>
                              <a:gd name="T5" fmla="*/ 53 h 264"/>
                              <a:gd name="T6" fmla="*/ 975 w 1855"/>
                              <a:gd name="T7" fmla="*/ 69 h 264"/>
                              <a:gd name="T8" fmla="*/ 942 w 1855"/>
                              <a:gd name="T9" fmla="*/ 75 h 264"/>
                              <a:gd name="T10" fmla="*/ 597 w 1855"/>
                              <a:gd name="T11" fmla="*/ 75 h 264"/>
                              <a:gd name="T12" fmla="*/ 566 w 1855"/>
                              <a:gd name="T13" fmla="*/ 81 h 264"/>
                              <a:gd name="T14" fmla="*/ 541 w 1855"/>
                              <a:gd name="T15" fmla="*/ 96 h 264"/>
                              <a:gd name="T16" fmla="*/ 524 w 1855"/>
                              <a:gd name="T17" fmla="*/ 117 h 264"/>
                              <a:gd name="T18" fmla="*/ 520 w 1855"/>
                              <a:gd name="T19" fmla="*/ 129 h 264"/>
                              <a:gd name="T20" fmla="*/ 518 w 1855"/>
                              <a:gd name="T21" fmla="*/ 142 h 264"/>
                              <a:gd name="T22" fmla="*/ 510 w 1855"/>
                              <a:gd name="T23" fmla="*/ 142 h 264"/>
                              <a:gd name="T24" fmla="*/ 508 w 1855"/>
                              <a:gd name="T25" fmla="*/ 129 h 264"/>
                              <a:gd name="T26" fmla="*/ 504 w 1855"/>
                              <a:gd name="T27" fmla="*/ 117 h 264"/>
                              <a:gd name="T28" fmla="*/ 488 w 1855"/>
                              <a:gd name="T29" fmla="*/ 96 h 264"/>
                              <a:gd name="T30" fmla="*/ 463 w 1855"/>
                              <a:gd name="T31" fmla="*/ 81 h 264"/>
                              <a:gd name="T32" fmla="*/ 431 w 1855"/>
                              <a:gd name="T33" fmla="*/ 75 h 264"/>
                              <a:gd name="T34" fmla="*/ 86 w 1855"/>
                              <a:gd name="T35" fmla="*/ 75 h 264"/>
                              <a:gd name="T36" fmla="*/ 53 w 1855"/>
                              <a:gd name="T37" fmla="*/ 69 h 264"/>
                              <a:gd name="T38" fmla="*/ 25 w 1855"/>
                              <a:gd name="T39" fmla="*/ 53 h 264"/>
                              <a:gd name="T40" fmla="*/ 7 w 1855"/>
                              <a:gd name="T41" fmla="*/ 29 h 264"/>
                              <a:gd name="T42" fmla="*/ 2 w 1855"/>
                              <a:gd name="T43" fmla="*/ 15 h 264"/>
                              <a:gd name="T44" fmla="*/ 8 w 1855"/>
                              <a:gd name="T45" fmla="*/ 0 h 264"/>
                              <a:gd name="T46" fmla="*/ 10 w 1855"/>
                              <a:gd name="T47" fmla="*/ 13 h 264"/>
                              <a:gd name="T48" fmla="*/ 14 w 1855"/>
                              <a:gd name="T49" fmla="*/ 25 h 264"/>
                              <a:gd name="T50" fmla="*/ 30 w 1855"/>
                              <a:gd name="T51" fmla="*/ 46 h 264"/>
                              <a:gd name="T52" fmla="*/ 56 w 1855"/>
                              <a:gd name="T53" fmla="*/ 61 h 264"/>
                              <a:gd name="T54" fmla="*/ 87 w 1855"/>
                              <a:gd name="T55" fmla="*/ 66 h 264"/>
                              <a:gd name="T56" fmla="*/ 432 w 1855"/>
                              <a:gd name="T57" fmla="*/ 67 h 264"/>
                              <a:gd name="T58" fmla="*/ 466 w 1855"/>
                              <a:gd name="T59" fmla="*/ 73 h 264"/>
                              <a:gd name="T60" fmla="*/ 494 w 1855"/>
                              <a:gd name="T61" fmla="*/ 90 h 264"/>
                              <a:gd name="T62" fmla="*/ 512 w 1855"/>
                              <a:gd name="T63" fmla="*/ 113 h 264"/>
                              <a:gd name="T64" fmla="*/ 516 w 1855"/>
                              <a:gd name="T65" fmla="*/ 127 h 264"/>
                              <a:gd name="T66" fmla="*/ 510 w 1855"/>
                              <a:gd name="T67" fmla="*/ 142 h 264"/>
                              <a:gd name="T68" fmla="*/ 512 w 1855"/>
                              <a:gd name="T69" fmla="*/ 126 h 264"/>
                              <a:gd name="T70" fmla="*/ 517 w 1855"/>
                              <a:gd name="T71" fmla="*/ 111 h 264"/>
                              <a:gd name="T72" fmla="*/ 536 w 1855"/>
                              <a:gd name="T73" fmla="*/ 88 h 264"/>
                              <a:gd name="T74" fmla="*/ 564 w 1855"/>
                              <a:gd name="T75" fmla="*/ 72 h 264"/>
                              <a:gd name="T76" fmla="*/ 597 w 1855"/>
                              <a:gd name="T77" fmla="*/ 66 h 264"/>
                              <a:gd name="T78" fmla="*/ 940 w 1855"/>
                              <a:gd name="T79" fmla="*/ 67 h 264"/>
                              <a:gd name="T80" fmla="*/ 971 w 1855"/>
                              <a:gd name="T81" fmla="*/ 61 h 264"/>
                              <a:gd name="T82" fmla="*/ 996 w 1855"/>
                              <a:gd name="T83" fmla="*/ 48 h 264"/>
                              <a:gd name="T84" fmla="*/ 1013 w 1855"/>
                              <a:gd name="T85" fmla="*/ 27 h 264"/>
                              <a:gd name="T86" fmla="*/ 1018 w 1855"/>
                              <a:gd name="T87" fmla="*/ 14 h 264"/>
                              <a:gd name="T88" fmla="*/ 1028 w 1855"/>
                              <a:gd name="T89" fmla="*/ 1 h 264"/>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1855" h="264">
                                <a:moveTo>
                                  <a:pt x="1855" y="1"/>
                                </a:moveTo>
                                <a:lnTo>
                                  <a:pt x="1852" y="27"/>
                                </a:lnTo>
                                <a:cubicBezTo>
                                  <a:pt x="1852" y="28"/>
                                  <a:pt x="1852" y="29"/>
                                  <a:pt x="1852" y="29"/>
                                </a:cubicBezTo>
                                <a:lnTo>
                                  <a:pt x="1843" y="53"/>
                                </a:lnTo>
                                <a:cubicBezTo>
                                  <a:pt x="1843" y="54"/>
                                  <a:pt x="1842" y="55"/>
                                  <a:pt x="1842" y="55"/>
                                </a:cubicBezTo>
                                <a:lnTo>
                                  <a:pt x="1811" y="96"/>
                                </a:lnTo>
                                <a:cubicBezTo>
                                  <a:pt x="1810" y="97"/>
                                  <a:pt x="1809" y="98"/>
                                  <a:pt x="1808" y="98"/>
                                </a:cubicBezTo>
                                <a:lnTo>
                                  <a:pt x="1760" y="125"/>
                                </a:lnTo>
                                <a:cubicBezTo>
                                  <a:pt x="1760" y="126"/>
                                  <a:pt x="1759" y="126"/>
                                  <a:pt x="1758" y="126"/>
                                </a:cubicBezTo>
                                <a:lnTo>
                                  <a:pt x="1700" y="136"/>
                                </a:lnTo>
                                <a:cubicBezTo>
                                  <a:pt x="1699" y="136"/>
                                  <a:pt x="1699" y="136"/>
                                  <a:pt x="1698" y="136"/>
                                </a:cubicBezTo>
                                <a:lnTo>
                                  <a:pt x="1077" y="136"/>
                                </a:lnTo>
                                <a:lnTo>
                                  <a:pt x="1079" y="136"/>
                                </a:lnTo>
                                <a:lnTo>
                                  <a:pt x="1021" y="146"/>
                                </a:lnTo>
                                <a:lnTo>
                                  <a:pt x="1024" y="145"/>
                                </a:lnTo>
                                <a:lnTo>
                                  <a:pt x="976" y="173"/>
                                </a:lnTo>
                                <a:lnTo>
                                  <a:pt x="978" y="171"/>
                                </a:lnTo>
                                <a:lnTo>
                                  <a:pt x="946" y="211"/>
                                </a:lnTo>
                                <a:lnTo>
                                  <a:pt x="947" y="209"/>
                                </a:lnTo>
                                <a:lnTo>
                                  <a:pt x="938" y="233"/>
                                </a:lnTo>
                                <a:lnTo>
                                  <a:pt x="938" y="231"/>
                                </a:lnTo>
                                <a:lnTo>
                                  <a:pt x="935" y="257"/>
                                </a:lnTo>
                                <a:cubicBezTo>
                                  <a:pt x="935" y="261"/>
                                  <a:pt x="932" y="264"/>
                                  <a:pt x="927" y="264"/>
                                </a:cubicBezTo>
                                <a:cubicBezTo>
                                  <a:pt x="923" y="264"/>
                                  <a:pt x="920" y="261"/>
                                  <a:pt x="920" y="257"/>
                                </a:cubicBezTo>
                                <a:lnTo>
                                  <a:pt x="917" y="231"/>
                                </a:lnTo>
                                <a:lnTo>
                                  <a:pt x="917" y="233"/>
                                </a:lnTo>
                                <a:lnTo>
                                  <a:pt x="908" y="209"/>
                                </a:lnTo>
                                <a:lnTo>
                                  <a:pt x="909" y="211"/>
                                </a:lnTo>
                                <a:lnTo>
                                  <a:pt x="878" y="171"/>
                                </a:lnTo>
                                <a:lnTo>
                                  <a:pt x="880" y="173"/>
                                </a:lnTo>
                                <a:lnTo>
                                  <a:pt x="832" y="145"/>
                                </a:lnTo>
                                <a:lnTo>
                                  <a:pt x="835" y="146"/>
                                </a:lnTo>
                                <a:lnTo>
                                  <a:pt x="777" y="136"/>
                                </a:lnTo>
                                <a:lnTo>
                                  <a:pt x="778" y="136"/>
                                </a:lnTo>
                                <a:lnTo>
                                  <a:pt x="157" y="136"/>
                                </a:lnTo>
                                <a:cubicBezTo>
                                  <a:pt x="157" y="136"/>
                                  <a:pt x="157" y="136"/>
                                  <a:pt x="156" y="136"/>
                                </a:cubicBezTo>
                                <a:lnTo>
                                  <a:pt x="98" y="126"/>
                                </a:lnTo>
                                <a:cubicBezTo>
                                  <a:pt x="97" y="126"/>
                                  <a:pt x="96" y="126"/>
                                  <a:pt x="96" y="125"/>
                                </a:cubicBezTo>
                                <a:lnTo>
                                  <a:pt x="48" y="98"/>
                                </a:lnTo>
                                <a:cubicBezTo>
                                  <a:pt x="47" y="98"/>
                                  <a:pt x="46" y="97"/>
                                  <a:pt x="45" y="96"/>
                                </a:cubicBezTo>
                                <a:lnTo>
                                  <a:pt x="13" y="55"/>
                                </a:lnTo>
                                <a:cubicBezTo>
                                  <a:pt x="13" y="55"/>
                                  <a:pt x="12" y="54"/>
                                  <a:pt x="12" y="53"/>
                                </a:cubicBezTo>
                                <a:lnTo>
                                  <a:pt x="3" y="29"/>
                                </a:lnTo>
                                <a:cubicBezTo>
                                  <a:pt x="3" y="29"/>
                                  <a:pt x="3" y="28"/>
                                  <a:pt x="3" y="27"/>
                                </a:cubicBezTo>
                                <a:lnTo>
                                  <a:pt x="0" y="1"/>
                                </a:lnTo>
                                <a:lnTo>
                                  <a:pt x="15" y="0"/>
                                </a:lnTo>
                                <a:lnTo>
                                  <a:pt x="18" y="26"/>
                                </a:lnTo>
                                <a:lnTo>
                                  <a:pt x="18" y="24"/>
                                </a:lnTo>
                                <a:lnTo>
                                  <a:pt x="27" y="48"/>
                                </a:lnTo>
                                <a:lnTo>
                                  <a:pt x="26" y="46"/>
                                </a:lnTo>
                                <a:lnTo>
                                  <a:pt x="58" y="87"/>
                                </a:lnTo>
                                <a:lnTo>
                                  <a:pt x="55" y="84"/>
                                </a:lnTo>
                                <a:lnTo>
                                  <a:pt x="103" y="111"/>
                                </a:lnTo>
                                <a:lnTo>
                                  <a:pt x="101" y="111"/>
                                </a:lnTo>
                                <a:lnTo>
                                  <a:pt x="159" y="121"/>
                                </a:lnTo>
                                <a:lnTo>
                                  <a:pt x="157" y="120"/>
                                </a:lnTo>
                                <a:lnTo>
                                  <a:pt x="778" y="120"/>
                                </a:lnTo>
                                <a:cubicBezTo>
                                  <a:pt x="779" y="120"/>
                                  <a:pt x="779" y="120"/>
                                  <a:pt x="780" y="121"/>
                                </a:cubicBezTo>
                                <a:lnTo>
                                  <a:pt x="838" y="131"/>
                                </a:lnTo>
                                <a:cubicBezTo>
                                  <a:pt x="839" y="131"/>
                                  <a:pt x="840" y="131"/>
                                  <a:pt x="841" y="132"/>
                                </a:cubicBezTo>
                                <a:lnTo>
                                  <a:pt x="889" y="160"/>
                                </a:lnTo>
                                <a:cubicBezTo>
                                  <a:pt x="889" y="160"/>
                                  <a:pt x="890" y="161"/>
                                  <a:pt x="891" y="162"/>
                                </a:cubicBezTo>
                                <a:lnTo>
                                  <a:pt x="922" y="202"/>
                                </a:lnTo>
                                <a:cubicBezTo>
                                  <a:pt x="922" y="202"/>
                                  <a:pt x="923" y="203"/>
                                  <a:pt x="923" y="204"/>
                                </a:cubicBezTo>
                                <a:lnTo>
                                  <a:pt x="932" y="228"/>
                                </a:lnTo>
                                <a:cubicBezTo>
                                  <a:pt x="932" y="228"/>
                                  <a:pt x="932" y="229"/>
                                  <a:pt x="932" y="230"/>
                                </a:cubicBezTo>
                                <a:lnTo>
                                  <a:pt x="935" y="256"/>
                                </a:lnTo>
                                <a:lnTo>
                                  <a:pt x="920" y="256"/>
                                </a:lnTo>
                                <a:lnTo>
                                  <a:pt x="923" y="230"/>
                                </a:lnTo>
                                <a:cubicBezTo>
                                  <a:pt x="923" y="229"/>
                                  <a:pt x="923" y="228"/>
                                  <a:pt x="923" y="228"/>
                                </a:cubicBezTo>
                                <a:lnTo>
                                  <a:pt x="932" y="204"/>
                                </a:lnTo>
                                <a:cubicBezTo>
                                  <a:pt x="932" y="203"/>
                                  <a:pt x="933" y="202"/>
                                  <a:pt x="933" y="201"/>
                                </a:cubicBezTo>
                                <a:lnTo>
                                  <a:pt x="965" y="161"/>
                                </a:lnTo>
                                <a:cubicBezTo>
                                  <a:pt x="966" y="161"/>
                                  <a:pt x="967" y="160"/>
                                  <a:pt x="967" y="160"/>
                                </a:cubicBezTo>
                                <a:lnTo>
                                  <a:pt x="1015" y="132"/>
                                </a:lnTo>
                                <a:cubicBezTo>
                                  <a:pt x="1016" y="131"/>
                                  <a:pt x="1017" y="131"/>
                                  <a:pt x="1018" y="131"/>
                                </a:cubicBezTo>
                                <a:lnTo>
                                  <a:pt x="1076" y="121"/>
                                </a:lnTo>
                                <a:cubicBezTo>
                                  <a:pt x="1077" y="120"/>
                                  <a:pt x="1077" y="120"/>
                                  <a:pt x="1077" y="120"/>
                                </a:cubicBezTo>
                                <a:lnTo>
                                  <a:pt x="1698" y="120"/>
                                </a:lnTo>
                                <a:lnTo>
                                  <a:pt x="1697" y="121"/>
                                </a:lnTo>
                                <a:lnTo>
                                  <a:pt x="1755" y="111"/>
                                </a:lnTo>
                                <a:lnTo>
                                  <a:pt x="1753" y="111"/>
                                </a:lnTo>
                                <a:lnTo>
                                  <a:pt x="1801" y="84"/>
                                </a:lnTo>
                                <a:lnTo>
                                  <a:pt x="1798" y="87"/>
                                </a:lnTo>
                                <a:lnTo>
                                  <a:pt x="1829" y="46"/>
                                </a:lnTo>
                                <a:lnTo>
                                  <a:pt x="1828" y="48"/>
                                </a:lnTo>
                                <a:lnTo>
                                  <a:pt x="1837" y="24"/>
                                </a:lnTo>
                                <a:lnTo>
                                  <a:pt x="1837" y="26"/>
                                </a:lnTo>
                                <a:lnTo>
                                  <a:pt x="1840" y="0"/>
                                </a:lnTo>
                                <a:lnTo>
                                  <a:pt x="1855" y="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86" name="Rectangle 319"/>
                        <wps:cNvSpPr>
                          <a:spLocks noChangeArrowheads="1"/>
                        </wps:cNvSpPr>
                        <wps:spPr bwMode="auto">
                          <a:xfrm>
                            <a:off x="2868281" y="2869899"/>
                            <a:ext cx="76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A68B4" w14:textId="77777777" w:rsidR="00310F70" w:rsidRDefault="00310F70" w:rsidP="00310F70">
                              <w:r>
                                <w:rPr>
                                  <w:rFonts w:cs="Arial"/>
                                  <w:b/>
                                  <w:bCs/>
                                  <w:i/>
                                  <w:iCs/>
                                  <w:color w:val="000000"/>
                                  <w:sz w:val="2"/>
                                  <w:szCs w:val="2"/>
                                </w:rPr>
                                <w:t>&gt;</w:t>
                              </w:r>
                            </w:p>
                          </w:txbxContent>
                        </wps:txbx>
                        <wps:bodyPr rot="0" vert="horz" wrap="none" lIns="0" tIns="0" rIns="0" bIns="0" anchor="t" anchorCtr="0" upright="1">
                          <a:spAutoFit/>
                        </wps:bodyPr>
                      </wps:wsp>
                      <wps:wsp>
                        <wps:cNvPr id="487" name="Freeform 320"/>
                        <wps:cNvSpPr>
                          <a:spLocks noEditPoints="1"/>
                        </wps:cNvSpPr>
                        <wps:spPr bwMode="auto">
                          <a:xfrm>
                            <a:off x="596855" y="615903"/>
                            <a:ext cx="45721" cy="1345554"/>
                          </a:xfrm>
                          <a:custGeom>
                            <a:avLst/>
                            <a:gdLst>
                              <a:gd name="T0" fmla="*/ 32 w 72"/>
                              <a:gd name="T1" fmla="*/ 2119 h 2119"/>
                              <a:gd name="T2" fmla="*/ 32 w 72"/>
                              <a:gd name="T3" fmla="*/ 59 h 2119"/>
                              <a:gd name="T4" fmla="*/ 40 w 72"/>
                              <a:gd name="T5" fmla="*/ 59 h 2119"/>
                              <a:gd name="T6" fmla="*/ 40 w 72"/>
                              <a:gd name="T7" fmla="*/ 2119 h 2119"/>
                              <a:gd name="T8" fmla="*/ 32 w 72"/>
                              <a:gd name="T9" fmla="*/ 2119 h 2119"/>
                              <a:gd name="T10" fmla="*/ 0 w 72"/>
                              <a:gd name="T11" fmla="*/ 71 h 2119"/>
                              <a:gd name="T12" fmla="*/ 36 w 72"/>
                              <a:gd name="T13" fmla="*/ 0 h 2119"/>
                              <a:gd name="T14" fmla="*/ 72 w 72"/>
                              <a:gd name="T15" fmla="*/ 71 h 2119"/>
                              <a:gd name="T16" fmla="*/ 0 w 72"/>
                              <a:gd name="T17" fmla="*/ 71 h 211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 h="2119">
                                <a:moveTo>
                                  <a:pt x="32" y="2119"/>
                                </a:moveTo>
                                <a:lnTo>
                                  <a:pt x="32" y="59"/>
                                </a:lnTo>
                                <a:lnTo>
                                  <a:pt x="40" y="59"/>
                                </a:lnTo>
                                <a:lnTo>
                                  <a:pt x="40" y="2119"/>
                                </a:lnTo>
                                <a:lnTo>
                                  <a:pt x="32" y="2119"/>
                                </a:lnTo>
                                <a:close/>
                                <a:moveTo>
                                  <a:pt x="0" y="71"/>
                                </a:moveTo>
                                <a:lnTo>
                                  <a:pt x="36" y="0"/>
                                </a:lnTo>
                                <a:lnTo>
                                  <a:pt x="72" y="71"/>
                                </a:lnTo>
                                <a:lnTo>
                                  <a:pt x="0" y="7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88" name="Freeform 321"/>
                        <wps:cNvSpPr>
                          <a:spLocks noEditPoints="1"/>
                        </wps:cNvSpPr>
                        <wps:spPr bwMode="auto">
                          <a:xfrm>
                            <a:off x="2484735" y="1442667"/>
                            <a:ext cx="653424" cy="5715"/>
                          </a:xfrm>
                          <a:custGeom>
                            <a:avLst/>
                            <a:gdLst>
                              <a:gd name="T0" fmla="*/ 36 w 1029"/>
                              <a:gd name="T1" fmla="*/ 0 h 9"/>
                              <a:gd name="T2" fmla="*/ 0 w 1029"/>
                              <a:gd name="T3" fmla="*/ 9 h 9"/>
                              <a:gd name="T4" fmla="*/ 62 w 1029"/>
                              <a:gd name="T5" fmla="*/ 0 h 9"/>
                              <a:gd name="T6" fmla="*/ 98 w 1029"/>
                              <a:gd name="T7" fmla="*/ 9 h 9"/>
                              <a:gd name="T8" fmla="*/ 62 w 1029"/>
                              <a:gd name="T9" fmla="*/ 0 h 9"/>
                              <a:gd name="T10" fmla="*/ 160 w 1029"/>
                              <a:gd name="T11" fmla="*/ 0 h 9"/>
                              <a:gd name="T12" fmla="*/ 125 w 1029"/>
                              <a:gd name="T13" fmla="*/ 9 h 9"/>
                              <a:gd name="T14" fmla="*/ 187 w 1029"/>
                              <a:gd name="T15" fmla="*/ 0 h 9"/>
                              <a:gd name="T16" fmla="*/ 222 w 1029"/>
                              <a:gd name="T17" fmla="*/ 9 h 9"/>
                              <a:gd name="T18" fmla="*/ 187 w 1029"/>
                              <a:gd name="T19" fmla="*/ 0 h 9"/>
                              <a:gd name="T20" fmla="*/ 284 w 1029"/>
                              <a:gd name="T21" fmla="*/ 0 h 9"/>
                              <a:gd name="T22" fmla="*/ 249 w 1029"/>
                              <a:gd name="T23" fmla="*/ 9 h 9"/>
                              <a:gd name="T24" fmla="*/ 311 w 1029"/>
                              <a:gd name="T25" fmla="*/ 0 h 9"/>
                              <a:gd name="T26" fmla="*/ 346 w 1029"/>
                              <a:gd name="T27" fmla="*/ 9 h 9"/>
                              <a:gd name="T28" fmla="*/ 311 w 1029"/>
                              <a:gd name="T29" fmla="*/ 0 h 9"/>
                              <a:gd name="T30" fmla="*/ 408 w 1029"/>
                              <a:gd name="T31" fmla="*/ 0 h 9"/>
                              <a:gd name="T32" fmla="*/ 373 w 1029"/>
                              <a:gd name="T33" fmla="*/ 9 h 9"/>
                              <a:gd name="T34" fmla="*/ 435 w 1029"/>
                              <a:gd name="T35" fmla="*/ 0 h 9"/>
                              <a:gd name="T36" fmla="*/ 471 w 1029"/>
                              <a:gd name="T37" fmla="*/ 9 h 9"/>
                              <a:gd name="T38" fmla="*/ 435 w 1029"/>
                              <a:gd name="T39" fmla="*/ 0 h 9"/>
                              <a:gd name="T40" fmla="*/ 533 w 1029"/>
                              <a:gd name="T41" fmla="*/ 0 h 9"/>
                              <a:gd name="T42" fmla="*/ 497 w 1029"/>
                              <a:gd name="T43" fmla="*/ 9 h 9"/>
                              <a:gd name="T44" fmla="*/ 559 w 1029"/>
                              <a:gd name="T45" fmla="*/ 0 h 9"/>
                              <a:gd name="T46" fmla="*/ 595 w 1029"/>
                              <a:gd name="T47" fmla="*/ 9 h 9"/>
                              <a:gd name="T48" fmla="*/ 559 w 1029"/>
                              <a:gd name="T49" fmla="*/ 0 h 9"/>
                              <a:gd name="T50" fmla="*/ 657 w 1029"/>
                              <a:gd name="T51" fmla="*/ 0 h 9"/>
                              <a:gd name="T52" fmla="*/ 622 w 1029"/>
                              <a:gd name="T53" fmla="*/ 9 h 9"/>
                              <a:gd name="T54" fmla="*/ 684 w 1029"/>
                              <a:gd name="T55" fmla="*/ 0 h 9"/>
                              <a:gd name="T56" fmla="*/ 720 w 1029"/>
                              <a:gd name="T57" fmla="*/ 9 h 9"/>
                              <a:gd name="T58" fmla="*/ 684 w 1029"/>
                              <a:gd name="T59" fmla="*/ 0 h 9"/>
                              <a:gd name="T60" fmla="*/ 782 w 1029"/>
                              <a:gd name="T61" fmla="*/ 0 h 9"/>
                              <a:gd name="T62" fmla="*/ 746 w 1029"/>
                              <a:gd name="T63" fmla="*/ 9 h 9"/>
                              <a:gd name="T64" fmla="*/ 808 w 1029"/>
                              <a:gd name="T65" fmla="*/ 0 h 9"/>
                              <a:gd name="T66" fmla="*/ 844 w 1029"/>
                              <a:gd name="T67" fmla="*/ 9 h 9"/>
                              <a:gd name="T68" fmla="*/ 808 w 1029"/>
                              <a:gd name="T69" fmla="*/ 0 h 9"/>
                              <a:gd name="T70" fmla="*/ 906 w 1029"/>
                              <a:gd name="T71" fmla="*/ 0 h 9"/>
                              <a:gd name="T72" fmla="*/ 870 w 1029"/>
                              <a:gd name="T73" fmla="*/ 9 h 9"/>
                              <a:gd name="T74" fmla="*/ 932 w 1029"/>
                              <a:gd name="T75" fmla="*/ 0 h 9"/>
                              <a:gd name="T76" fmla="*/ 968 w 1029"/>
                              <a:gd name="T77" fmla="*/ 9 h 9"/>
                              <a:gd name="T78" fmla="*/ 932 w 1029"/>
                              <a:gd name="T79" fmla="*/ 0 h 9"/>
                              <a:gd name="T80" fmla="*/ 1029 w 1029"/>
                              <a:gd name="T81" fmla="*/ 0 h 9"/>
                              <a:gd name="T82" fmla="*/ 995 w 1029"/>
                              <a:gd name="T83" fmla="*/ 9 h 9"/>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029" h="9">
                                <a:moveTo>
                                  <a:pt x="0" y="0"/>
                                </a:moveTo>
                                <a:lnTo>
                                  <a:pt x="36" y="0"/>
                                </a:lnTo>
                                <a:lnTo>
                                  <a:pt x="36" y="9"/>
                                </a:lnTo>
                                <a:lnTo>
                                  <a:pt x="0" y="9"/>
                                </a:lnTo>
                                <a:lnTo>
                                  <a:pt x="0" y="0"/>
                                </a:lnTo>
                                <a:close/>
                                <a:moveTo>
                                  <a:pt x="62" y="0"/>
                                </a:moveTo>
                                <a:lnTo>
                                  <a:pt x="98" y="0"/>
                                </a:lnTo>
                                <a:lnTo>
                                  <a:pt x="98" y="9"/>
                                </a:lnTo>
                                <a:lnTo>
                                  <a:pt x="62" y="9"/>
                                </a:lnTo>
                                <a:lnTo>
                                  <a:pt x="62" y="0"/>
                                </a:lnTo>
                                <a:close/>
                                <a:moveTo>
                                  <a:pt x="125" y="0"/>
                                </a:moveTo>
                                <a:lnTo>
                                  <a:pt x="160" y="0"/>
                                </a:lnTo>
                                <a:lnTo>
                                  <a:pt x="160" y="9"/>
                                </a:lnTo>
                                <a:lnTo>
                                  <a:pt x="125" y="9"/>
                                </a:lnTo>
                                <a:lnTo>
                                  <a:pt x="125" y="0"/>
                                </a:lnTo>
                                <a:close/>
                                <a:moveTo>
                                  <a:pt x="187" y="0"/>
                                </a:moveTo>
                                <a:lnTo>
                                  <a:pt x="222" y="0"/>
                                </a:lnTo>
                                <a:lnTo>
                                  <a:pt x="222" y="9"/>
                                </a:lnTo>
                                <a:lnTo>
                                  <a:pt x="187" y="9"/>
                                </a:lnTo>
                                <a:lnTo>
                                  <a:pt x="187" y="0"/>
                                </a:lnTo>
                                <a:close/>
                                <a:moveTo>
                                  <a:pt x="249" y="0"/>
                                </a:moveTo>
                                <a:lnTo>
                                  <a:pt x="284" y="0"/>
                                </a:lnTo>
                                <a:lnTo>
                                  <a:pt x="284" y="9"/>
                                </a:lnTo>
                                <a:lnTo>
                                  <a:pt x="249" y="9"/>
                                </a:lnTo>
                                <a:lnTo>
                                  <a:pt x="249" y="0"/>
                                </a:lnTo>
                                <a:close/>
                                <a:moveTo>
                                  <a:pt x="311" y="0"/>
                                </a:moveTo>
                                <a:lnTo>
                                  <a:pt x="346" y="0"/>
                                </a:lnTo>
                                <a:lnTo>
                                  <a:pt x="346" y="9"/>
                                </a:lnTo>
                                <a:lnTo>
                                  <a:pt x="311" y="9"/>
                                </a:lnTo>
                                <a:lnTo>
                                  <a:pt x="311" y="0"/>
                                </a:lnTo>
                                <a:close/>
                                <a:moveTo>
                                  <a:pt x="373" y="0"/>
                                </a:moveTo>
                                <a:lnTo>
                                  <a:pt x="408" y="0"/>
                                </a:lnTo>
                                <a:lnTo>
                                  <a:pt x="408" y="9"/>
                                </a:lnTo>
                                <a:lnTo>
                                  <a:pt x="373" y="9"/>
                                </a:lnTo>
                                <a:lnTo>
                                  <a:pt x="373" y="0"/>
                                </a:lnTo>
                                <a:close/>
                                <a:moveTo>
                                  <a:pt x="435" y="0"/>
                                </a:moveTo>
                                <a:lnTo>
                                  <a:pt x="471" y="0"/>
                                </a:lnTo>
                                <a:lnTo>
                                  <a:pt x="471" y="9"/>
                                </a:lnTo>
                                <a:lnTo>
                                  <a:pt x="435" y="9"/>
                                </a:lnTo>
                                <a:lnTo>
                                  <a:pt x="435" y="0"/>
                                </a:lnTo>
                                <a:close/>
                                <a:moveTo>
                                  <a:pt x="497" y="0"/>
                                </a:moveTo>
                                <a:lnTo>
                                  <a:pt x="533" y="0"/>
                                </a:lnTo>
                                <a:lnTo>
                                  <a:pt x="533" y="9"/>
                                </a:lnTo>
                                <a:lnTo>
                                  <a:pt x="497" y="9"/>
                                </a:lnTo>
                                <a:lnTo>
                                  <a:pt x="497" y="0"/>
                                </a:lnTo>
                                <a:close/>
                                <a:moveTo>
                                  <a:pt x="559" y="0"/>
                                </a:moveTo>
                                <a:lnTo>
                                  <a:pt x="595" y="0"/>
                                </a:lnTo>
                                <a:lnTo>
                                  <a:pt x="595" y="9"/>
                                </a:lnTo>
                                <a:lnTo>
                                  <a:pt x="559" y="9"/>
                                </a:lnTo>
                                <a:lnTo>
                                  <a:pt x="559" y="0"/>
                                </a:lnTo>
                                <a:close/>
                                <a:moveTo>
                                  <a:pt x="622" y="0"/>
                                </a:moveTo>
                                <a:lnTo>
                                  <a:pt x="657" y="0"/>
                                </a:lnTo>
                                <a:lnTo>
                                  <a:pt x="657" y="9"/>
                                </a:lnTo>
                                <a:lnTo>
                                  <a:pt x="622" y="9"/>
                                </a:lnTo>
                                <a:lnTo>
                                  <a:pt x="622" y="0"/>
                                </a:lnTo>
                                <a:close/>
                                <a:moveTo>
                                  <a:pt x="684" y="0"/>
                                </a:moveTo>
                                <a:lnTo>
                                  <a:pt x="720" y="0"/>
                                </a:lnTo>
                                <a:lnTo>
                                  <a:pt x="720" y="9"/>
                                </a:lnTo>
                                <a:lnTo>
                                  <a:pt x="684" y="9"/>
                                </a:lnTo>
                                <a:lnTo>
                                  <a:pt x="684" y="0"/>
                                </a:lnTo>
                                <a:close/>
                                <a:moveTo>
                                  <a:pt x="746" y="0"/>
                                </a:moveTo>
                                <a:lnTo>
                                  <a:pt x="782" y="0"/>
                                </a:lnTo>
                                <a:lnTo>
                                  <a:pt x="782" y="9"/>
                                </a:lnTo>
                                <a:lnTo>
                                  <a:pt x="746" y="9"/>
                                </a:lnTo>
                                <a:lnTo>
                                  <a:pt x="746" y="0"/>
                                </a:lnTo>
                                <a:close/>
                                <a:moveTo>
                                  <a:pt x="808" y="0"/>
                                </a:moveTo>
                                <a:lnTo>
                                  <a:pt x="844" y="0"/>
                                </a:lnTo>
                                <a:lnTo>
                                  <a:pt x="844" y="9"/>
                                </a:lnTo>
                                <a:lnTo>
                                  <a:pt x="808" y="9"/>
                                </a:lnTo>
                                <a:lnTo>
                                  <a:pt x="808" y="0"/>
                                </a:lnTo>
                                <a:close/>
                                <a:moveTo>
                                  <a:pt x="870" y="0"/>
                                </a:moveTo>
                                <a:lnTo>
                                  <a:pt x="906" y="0"/>
                                </a:lnTo>
                                <a:lnTo>
                                  <a:pt x="906" y="9"/>
                                </a:lnTo>
                                <a:lnTo>
                                  <a:pt x="870" y="9"/>
                                </a:lnTo>
                                <a:lnTo>
                                  <a:pt x="870" y="0"/>
                                </a:lnTo>
                                <a:close/>
                                <a:moveTo>
                                  <a:pt x="932" y="0"/>
                                </a:moveTo>
                                <a:lnTo>
                                  <a:pt x="968" y="0"/>
                                </a:lnTo>
                                <a:lnTo>
                                  <a:pt x="968" y="9"/>
                                </a:lnTo>
                                <a:lnTo>
                                  <a:pt x="932" y="9"/>
                                </a:lnTo>
                                <a:lnTo>
                                  <a:pt x="932" y="0"/>
                                </a:lnTo>
                                <a:close/>
                                <a:moveTo>
                                  <a:pt x="995" y="0"/>
                                </a:moveTo>
                                <a:lnTo>
                                  <a:pt x="1029" y="0"/>
                                </a:lnTo>
                                <a:lnTo>
                                  <a:pt x="1029" y="9"/>
                                </a:lnTo>
                                <a:lnTo>
                                  <a:pt x="995" y="9"/>
                                </a:lnTo>
                                <a:lnTo>
                                  <a:pt x="995"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89" name="Freeform 322"/>
                        <wps:cNvSpPr>
                          <a:spLocks noEditPoints="1"/>
                        </wps:cNvSpPr>
                        <wps:spPr bwMode="auto">
                          <a:xfrm>
                            <a:off x="2952102" y="1516326"/>
                            <a:ext cx="180977" cy="8255"/>
                          </a:xfrm>
                          <a:custGeom>
                            <a:avLst/>
                            <a:gdLst>
                              <a:gd name="T0" fmla="*/ 0 w 285"/>
                              <a:gd name="T1" fmla="*/ 4 h 13"/>
                              <a:gd name="T2" fmla="*/ 36 w 285"/>
                              <a:gd name="T3" fmla="*/ 3 h 13"/>
                              <a:gd name="T4" fmla="*/ 36 w 285"/>
                              <a:gd name="T5" fmla="*/ 13 h 13"/>
                              <a:gd name="T6" fmla="*/ 1 w 285"/>
                              <a:gd name="T7" fmla="*/ 13 h 13"/>
                              <a:gd name="T8" fmla="*/ 0 w 285"/>
                              <a:gd name="T9" fmla="*/ 4 h 13"/>
                              <a:gd name="T10" fmla="*/ 62 w 285"/>
                              <a:gd name="T11" fmla="*/ 3 h 13"/>
                              <a:gd name="T12" fmla="*/ 98 w 285"/>
                              <a:gd name="T13" fmla="*/ 3 h 13"/>
                              <a:gd name="T14" fmla="*/ 98 w 285"/>
                              <a:gd name="T15" fmla="*/ 11 h 13"/>
                              <a:gd name="T16" fmla="*/ 63 w 285"/>
                              <a:gd name="T17" fmla="*/ 12 h 13"/>
                              <a:gd name="T18" fmla="*/ 62 w 285"/>
                              <a:gd name="T19" fmla="*/ 3 h 13"/>
                              <a:gd name="T20" fmla="*/ 125 w 285"/>
                              <a:gd name="T21" fmla="*/ 2 h 13"/>
                              <a:gd name="T22" fmla="*/ 160 w 285"/>
                              <a:gd name="T23" fmla="*/ 2 h 13"/>
                              <a:gd name="T24" fmla="*/ 160 w 285"/>
                              <a:gd name="T25" fmla="*/ 10 h 13"/>
                              <a:gd name="T26" fmla="*/ 125 w 285"/>
                              <a:gd name="T27" fmla="*/ 11 h 13"/>
                              <a:gd name="T28" fmla="*/ 125 w 285"/>
                              <a:gd name="T29" fmla="*/ 2 h 13"/>
                              <a:gd name="T30" fmla="*/ 187 w 285"/>
                              <a:gd name="T31" fmla="*/ 1 h 13"/>
                              <a:gd name="T32" fmla="*/ 223 w 285"/>
                              <a:gd name="T33" fmla="*/ 0 h 13"/>
                              <a:gd name="T34" fmla="*/ 223 w 285"/>
                              <a:gd name="T35" fmla="*/ 9 h 13"/>
                              <a:gd name="T36" fmla="*/ 187 w 285"/>
                              <a:gd name="T37" fmla="*/ 10 h 13"/>
                              <a:gd name="T38" fmla="*/ 187 w 285"/>
                              <a:gd name="T39" fmla="*/ 1 h 13"/>
                              <a:gd name="T40" fmla="*/ 249 w 285"/>
                              <a:gd name="T41" fmla="*/ 0 h 13"/>
                              <a:gd name="T42" fmla="*/ 285 w 285"/>
                              <a:gd name="T43" fmla="*/ 0 h 13"/>
                              <a:gd name="T44" fmla="*/ 285 w 285"/>
                              <a:gd name="T45" fmla="*/ 9 h 13"/>
                              <a:gd name="T46" fmla="*/ 249 w 285"/>
                              <a:gd name="T47" fmla="*/ 9 h 13"/>
                              <a:gd name="T48" fmla="*/ 249 w 285"/>
                              <a:gd name="T49" fmla="*/ 0 h 1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85" h="13">
                                <a:moveTo>
                                  <a:pt x="0" y="4"/>
                                </a:moveTo>
                                <a:lnTo>
                                  <a:pt x="36" y="3"/>
                                </a:lnTo>
                                <a:lnTo>
                                  <a:pt x="36" y="13"/>
                                </a:lnTo>
                                <a:lnTo>
                                  <a:pt x="1" y="13"/>
                                </a:lnTo>
                                <a:lnTo>
                                  <a:pt x="0" y="4"/>
                                </a:lnTo>
                                <a:close/>
                                <a:moveTo>
                                  <a:pt x="62" y="3"/>
                                </a:moveTo>
                                <a:lnTo>
                                  <a:pt x="98" y="3"/>
                                </a:lnTo>
                                <a:lnTo>
                                  <a:pt x="98" y="11"/>
                                </a:lnTo>
                                <a:lnTo>
                                  <a:pt x="63" y="12"/>
                                </a:lnTo>
                                <a:lnTo>
                                  <a:pt x="62" y="3"/>
                                </a:lnTo>
                                <a:close/>
                                <a:moveTo>
                                  <a:pt x="125" y="2"/>
                                </a:moveTo>
                                <a:lnTo>
                                  <a:pt x="160" y="2"/>
                                </a:lnTo>
                                <a:lnTo>
                                  <a:pt x="160" y="10"/>
                                </a:lnTo>
                                <a:lnTo>
                                  <a:pt x="125" y="11"/>
                                </a:lnTo>
                                <a:lnTo>
                                  <a:pt x="125" y="2"/>
                                </a:lnTo>
                                <a:close/>
                                <a:moveTo>
                                  <a:pt x="187" y="1"/>
                                </a:moveTo>
                                <a:lnTo>
                                  <a:pt x="223" y="0"/>
                                </a:lnTo>
                                <a:lnTo>
                                  <a:pt x="223" y="9"/>
                                </a:lnTo>
                                <a:lnTo>
                                  <a:pt x="187" y="10"/>
                                </a:lnTo>
                                <a:lnTo>
                                  <a:pt x="187" y="1"/>
                                </a:lnTo>
                                <a:close/>
                                <a:moveTo>
                                  <a:pt x="249" y="0"/>
                                </a:moveTo>
                                <a:lnTo>
                                  <a:pt x="285" y="0"/>
                                </a:lnTo>
                                <a:lnTo>
                                  <a:pt x="285" y="9"/>
                                </a:lnTo>
                                <a:lnTo>
                                  <a:pt x="249" y="9"/>
                                </a:lnTo>
                                <a:lnTo>
                                  <a:pt x="249" y="0"/>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90" name="Rectangle 323"/>
                        <wps:cNvSpPr>
                          <a:spLocks noChangeArrowheads="1"/>
                        </wps:cNvSpPr>
                        <wps:spPr bwMode="auto">
                          <a:xfrm>
                            <a:off x="3176260" y="1093149"/>
                            <a:ext cx="49149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A98D0" w14:textId="77777777" w:rsidR="00310F70" w:rsidRDefault="00310F70" w:rsidP="00310F70">
                              <w:pPr>
                                <w:spacing w:line="240" w:lineRule="auto"/>
                                <w:contextualSpacing/>
                                <w:rPr>
                                  <w:rFonts w:cs="Arial"/>
                                  <w:b/>
                                  <w:bCs/>
                                  <w:color w:val="000000"/>
                                  <w:sz w:val="16"/>
                                  <w:szCs w:val="16"/>
                                </w:rPr>
                              </w:pPr>
                              <w:r>
                                <w:rPr>
                                  <w:rFonts w:cs="Arial"/>
                                  <w:b/>
                                  <w:bCs/>
                                  <w:color w:val="000000"/>
                                  <w:sz w:val="16"/>
                                  <w:szCs w:val="16"/>
                                </w:rPr>
                                <w:t>180%NWP</w:t>
                              </w:r>
                            </w:p>
                            <w:p w14:paraId="502516BD" w14:textId="77777777" w:rsidR="00310F70" w:rsidRDefault="00310F70" w:rsidP="00310F70">
                              <w:pPr>
                                <w:spacing w:line="240" w:lineRule="auto"/>
                                <w:contextualSpacing/>
                              </w:pPr>
                              <w:r>
                                <w:rPr>
                                  <w:rFonts w:cs="Arial"/>
                                  <w:b/>
                                  <w:bCs/>
                                  <w:color w:val="000000"/>
                                  <w:sz w:val="16"/>
                                  <w:szCs w:val="16"/>
                                </w:rPr>
                                <w:t>4 min</w:t>
                              </w:r>
                            </w:p>
                          </w:txbxContent>
                        </wps:txbx>
                        <wps:bodyPr rot="0" vert="horz" wrap="none" lIns="0" tIns="0" rIns="0" bIns="0" anchor="t" anchorCtr="0" upright="1">
                          <a:spAutoFit/>
                        </wps:bodyPr>
                      </wps:wsp>
                      <wps:wsp>
                        <wps:cNvPr id="491" name="Rectangle 324"/>
                        <wps:cNvSpPr>
                          <a:spLocks noChangeArrowheads="1"/>
                        </wps:cNvSpPr>
                        <wps:spPr bwMode="auto">
                          <a:xfrm>
                            <a:off x="3482317" y="1451437"/>
                            <a:ext cx="4629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25E2A" w14:textId="77777777" w:rsidR="00310F70" w:rsidRDefault="00310F70" w:rsidP="00310F70">
                              <w:r>
                                <w:rPr>
                                  <w:rFonts w:cs="Arial"/>
                                  <w:b/>
                                  <w:bCs/>
                                  <w:color w:val="000000"/>
                                  <w:sz w:val="16"/>
                                  <w:szCs w:val="16"/>
                                </w:rPr>
                                <w:t>100%SOC</w:t>
                              </w:r>
                            </w:p>
                          </w:txbxContent>
                        </wps:txbx>
                        <wps:bodyPr rot="0" vert="horz" wrap="none" lIns="0" tIns="0" rIns="0" bIns="0" anchor="t" anchorCtr="0" upright="1">
                          <a:spAutoFit/>
                        </wps:bodyPr>
                      </wps:wsp>
                      <wps:wsp>
                        <wps:cNvPr id="492" name="Freeform 325"/>
                        <wps:cNvSpPr>
                          <a:spLocks noEditPoints="1"/>
                        </wps:cNvSpPr>
                        <wps:spPr bwMode="auto">
                          <a:xfrm>
                            <a:off x="3160385" y="1428697"/>
                            <a:ext cx="169547" cy="45720"/>
                          </a:xfrm>
                          <a:custGeom>
                            <a:avLst/>
                            <a:gdLst>
                              <a:gd name="T0" fmla="*/ 60 w 267"/>
                              <a:gd name="T1" fmla="*/ 31 h 72"/>
                              <a:gd name="T2" fmla="*/ 267 w 267"/>
                              <a:gd name="T3" fmla="*/ 31 h 72"/>
                              <a:gd name="T4" fmla="*/ 267 w 267"/>
                              <a:gd name="T5" fmla="*/ 40 h 72"/>
                              <a:gd name="T6" fmla="*/ 60 w 267"/>
                              <a:gd name="T7" fmla="*/ 40 h 72"/>
                              <a:gd name="T8" fmla="*/ 60 w 267"/>
                              <a:gd name="T9" fmla="*/ 31 h 72"/>
                              <a:gd name="T10" fmla="*/ 72 w 267"/>
                              <a:gd name="T11" fmla="*/ 72 h 72"/>
                              <a:gd name="T12" fmla="*/ 0 w 267"/>
                              <a:gd name="T13" fmla="*/ 36 h 72"/>
                              <a:gd name="T14" fmla="*/ 72 w 267"/>
                              <a:gd name="T15" fmla="*/ 0 h 72"/>
                              <a:gd name="T16" fmla="*/ 72 w 267"/>
                              <a:gd name="T17" fmla="*/ 72 h 7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67" h="72">
                                <a:moveTo>
                                  <a:pt x="60" y="31"/>
                                </a:moveTo>
                                <a:lnTo>
                                  <a:pt x="267" y="31"/>
                                </a:lnTo>
                                <a:lnTo>
                                  <a:pt x="267" y="40"/>
                                </a:lnTo>
                                <a:lnTo>
                                  <a:pt x="60" y="40"/>
                                </a:lnTo>
                                <a:lnTo>
                                  <a:pt x="60" y="31"/>
                                </a:lnTo>
                                <a:close/>
                                <a:moveTo>
                                  <a:pt x="72" y="72"/>
                                </a:moveTo>
                                <a:lnTo>
                                  <a:pt x="0" y="36"/>
                                </a:lnTo>
                                <a:lnTo>
                                  <a:pt x="72" y="0"/>
                                </a:lnTo>
                                <a:lnTo>
                                  <a:pt x="72" y="72"/>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93" name="Freeform 328"/>
                        <wps:cNvSpPr>
                          <a:spLocks noEditPoints="1"/>
                        </wps:cNvSpPr>
                        <wps:spPr bwMode="auto">
                          <a:xfrm>
                            <a:off x="3166100" y="1501721"/>
                            <a:ext cx="168912" cy="45085"/>
                          </a:xfrm>
                          <a:custGeom>
                            <a:avLst/>
                            <a:gdLst>
                              <a:gd name="T0" fmla="*/ 60 w 266"/>
                              <a:gd name="T1" fmla="*/ 31 h 71"/>
                              <a:gd name="T2" fmla="*/ 266 w 266"/>
                              <a:gd name="T3" fmla="*/ 31 h 71"/>
                              <a:gd name="T4" fmla="*/ 266 w 266"/>
                              <a:gd name="T5" fmla="*/ 40 h 71"/>
                              <a:gd name="T6" fmla="*/ 60 w 266"/>
                              <a:gd name="T7" fmla="*/ 40 h 71"/>
                              <a:gd name="T8" fmla="*/ 60 w 266"/>
                              <a:gd name="T9" fmla="*/ 31 h 71"/>
                              <a:gd name="T10" fmla="*/ 72 w 266"/>
                              <a:gd name="T11" fmla="*/ 71 h 71"/>
                              <a:gd name="T12" fmla="*/ 0 w 266"/>
                              <a:gd name="T13" fmla="*/ 36 h 71"/>
                              <a:gd name="T14" fmla="*/ 72 w 266"/>
                              <a:gd name="T15" fmla="*/ 0 h 71"/>
                              <a:gd name="T16" fmla="*/ 72 w 266"/>
                              <a:gd name="T17" fmla="*/ 71 h 7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66" h="71">
                                <a:moveTo>
                                  <a:pt x="60" y="31"/>
                                </a:moveTo>
                                <a:lnTo>
                                  <a:pt x="266" y="31"/>
                                </a:lnTo>
                                <a:lnTo>
                                  <a:pt x="266" y="40"/>
                                </a:lnTo>
                                <a:lnTo>
                                  <a:pt x="60" y="40"/>
                                </a:lnTo>
                                <a:lnTo>
                                  <a:pt x="60" y="31"/>
                                </a:lnTo>
                                <a:close/>
                                <a:moveTo>
                                  <a:pt x="72" y="71"/>
                                </a:moveTo>
                                <a:lnTo>
                                  <a:pt x="0" y="36"/>
                                </a:lnTo>
                                <a:lnTo>
                                  <a:pt x="72" y="0"/>
                                </a:lnTo>
                                <a:lnTo>
                                  <a:pt x="72" y="7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94" name="Freeform 329"/>
                        <wps:cNvSpPr>
                          <a:spLocks noEditPoints="1"/>
                        </wps:cNvSpPr>
                        <wps:spPr bwMode="auto">
                          <a:xfrm>
                            <a:off x="3166100" y="1574746"/>
                            <a:ext cx="168912" cy="45085"/>
                          </a:xfrm>
                          <a:custGeom>
                            <a:avLst/>
                            <a:gdLst>
                              <a:gd name="T0" fmla="*/ 60 w 266"/>
                              <a:gd name="T1" fmla="*/ 31 h 71"/>
                              <a:gd name="T2" fmla="*/ 266 w 266"/>
                              <a:gd name="T3" fmla="*/ 31 h 71"/>
                              <a:gd name="T4" fmla="*/ 266 w 266"/>
                              <a:gd name="T5" fmla="*/ 40 h 71"/>
                              <a:gd name="T6" fmla="*/ 60 w 266"/>
                              <a:gd name="T7" fmla="*/ 40 h 71"/>
                              <a:gd name="T8" fmla="*/ 60 w 266"/>
                              <a:gd name="T9" fmla="*/ 31 h 71"/>
                              <a:gd name="T10" fmla="*/ 72 w 266"/>
                              <a:gd name="T11" fmla="*/ 71 h 71"/>
                              <a:gd name="T12" fmla="*/ 0 w 266"/>
                              <a:gd name="T13" fmla="*/ 35 h 71"/>
                              <a:gd name="T14" fmla="*/ 72 w 266"/>
                              <a:gd name="T15" fmla="*/ 0 h 71"/>
                              <a:gd name="T16" fmla="*/ 72 w 266"/>
                              <a:gd name="T17" fmla="*/ 71 h 7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66" h="71">
                                <a:moveTo>
                                  <a:pt x="60" y="31"/>
                                </a:moveTo>
                                <a:lnTo>
                                  <a:pt x="266" y="31"/>
                                </a:lnTo>
                                <a:lnTo>
                                  <a:pt x="266" y="40"/>
                                </a:lnTo>
                                <a:lnTo>
                                  <a:pt x="60" y="40"/>
                                </a:lnTo>
                                <a:lnTo>
                                  <a:pt x="60" y="31"/>
                                </a:lnTo>
                                <a:close/>
                                <a:moveTo>
                                  <a:pt x="72" y="71"/>
                                </a:moveTo>
                                <a:lnTo>
                                  <a:pt x="0" y="35"/>
                                </a:lnTo>
                                <a:lnTo>
                                  <a:pt x="72" y="0"/>
                                </a:lnTo>
                                <a:lnTo>
                                  <a:pt x="72" y="71"/>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95" name="Freeform 330"/>
                        <wps:cNvSpPr>
                          <a:spLocks noEditPoints="1"/>
                        </wps:cNvSpPr>
                        <wps:spPr bwMode="auto">
                          <a:xfrm>
                            <a:off x="1983079" y="1583000"/>
                            <a:ext cx="1147461" cy="7620"/>
                          </a:xfrm>
                          <a:custGeom>
                            <a:avLst/>
                            <a:gdLst>
                              <a:gd name="T0" fmla="*/ 36 w 1807"/>
                              <a:gd name="T1" fmla="*/ 10 h 12"/>
                              <a:gd name="T2" fmla="*/ 63 w 1807"/>
                              <a:gd name="T3" fmla="*/ 1 h 12"/>
                              <a:gd name="T4" fmla="*/ 63 w 1807"/>
                              <a:gd name="T5" fmla="*/ 10 h 12"/>
                              <a:gd name="T6" fmla="*/ 160 w 1807"/>
                              <a:gd name="T7" fmla="*/ 1 h 12"/>
                              <a:gd name="T8" fmla="*/ 125 w 1807"/>
                              <a:gd name="T9" fmla="*/ 1 h 12"/>
                              <a:gd name="T10" fmla="*/ 222 w 1807"/>
                              <a:gd name="T11" fmla="*/ 10 h 12"/>
                              <a:gd name="T12" fmla="*/ 249 w 1807"/>
                              <a:gd name="T13" fmla="*/ 1 h 12"/>
                              <a:gd name="T14" fmla="*/ 249 w 1807"/>
                              <a:gd name="T15" fmla="*/ 10 h 12"/>
                              <a:gd name="T16" fmla="*/ 347 w 1807"/>
                              <a:gd name="T17" fmla="*/ 1 h 12"/>
                              <a:gd name="T18" fmla="*/ 311 w 1807"/>
                              <a:gd name="T19" fmla="*/ 1 h 12"/>
                              <a:gd name="T20" fmla="*/ 409 w 1807"/>
                              <a:gd name="T21" fmla="*/ 10 h 12"/>
                              <a:gd name="T22" fmla="*/ 435 w 1807"/>
                              <a:gd name="T23" fmla="*/ 1 h 12"/>
                              <a:gd name="T24" fmla="*/ 435 w 1807"/>
                              <a:gd name="T25" fmla="*/ 10 h 12"/>
                              <a:gd name="T26" fmla="*/ 533 w 1807"/>
                              <a:gd name="T27" fmla="*/ 1 h 12"/>
                              <a:gd name="T28" fmla="*/ 498 w 1807"/>
                              <a:gd name="T29" fmla="*/ 1 h 12"/>
                              <a:gd name="T30" fmla="*/ 596 w 1807"/>
                              <a:gd name="T31" fmla="*/ 10 h 12"/>
                              <a:gd name="T32" fmla="*/ 622 w 1807"/>
                              <a:gd name="T33" fmla="*/ 1 h 12"/>
                              <a:gd name="T34" fmla="*/ 622 w 1807"/>
                              <a:gd name="T35" fmla="*/ 10 h 12"/>
                              <a:gd name="T36" fmla="*/ 720 w 1807"/>
                              <a:gd name="T37" fmla="*/ 2 h 12"/>
                              <a:gd name="T38" fmla="*/ 684 w 1807"/>
                              <a:gd name="T39" fmla="*/ 1 h 12"/>
                              <a:gd name="T40" fmla="*/ 782 w 1807"/>
                              <a:gd name="T41" fmla="*/ 11 h 12"/>
                              <a:gd name="T42" fmla="*/ 809 w 1807"/>
                              <a:gd name="T43" fmla="*/ 2 h 12"/>
                              <a:gd name="T44" fmla="*/ 809 w 1807"/>
                              <a:gd name="T45" fmla="*/ 11 h 12"/>
                              <a:gd name="T46" fmla="*/ 906 w 1807"/>
                              <a:gd name="T47" fmla="*/ 2 h 12"/>
                              <a:gd name="T48" fmla="*/ 871 w 1807"/>
                              <a:gd name="T49" fmla="*/ 2 h 12"/>
                              <a:gd name="T50" fmla="*/ 968 w 1807"/>
                              <a:gd name="T51" fmla="*/ 11 h 12"/>
                              <a:gd name="T52" fmla="*/ 995 w 1807"/>
                              <a:gd name="T53" fmla="*/ 2 h 12"/>
                              <a:gd name="T54" fmla="*/ 995 w 1807"/>
                              <a:gd name="T55" fmla="*/ 11 h 12"/>
                              <a:gd name="T56" fmla="*/ 1093 w 1807"/>
                              <a:gd name="T57" fmla="*/ 2 h 12"/>
                              <a:gd name="T58" fmla="*/ 1057 w 1807"/>
                              <a:gd name="T59" fmla="*/ 2 h 12"/>
                              <a:gd name="T60" fmla="*/ 1155 w 1807"/>
                              <a:gd name="T61" fmla="*/ 11 h 12"/>
                              <a:gd name="T62" fmla="*/ 1182 w 1807"/>
                              <a:gd name="T63" fmla="*/ 2 h 12"/>
                              <a:gd name="T64" fmla="*/ 1182 w 1807"/>
                              <a:gd name="T65" fmla="*/ 11 h 12"/>
                              <a:gd name="T66" fmla="*/ 1279 w 1807"/>
                              <a:gd name="T67" fmla="*/ 2 h 12"/>
                              <a:gd name="T68" fmla="*/ 1244 w 1807"/>
                              <a:gd name="T69" fmla="*/ 2 h 12"/>
                              <a:gd name="T70" fmla="*/ 1342 w 1807"/>
                              <a:gd name="T71" fmla="*/ 11 h 12"/>
                              <a:gd name="T72" fmla="*/ 1368 w 1807"/>
                              <a:gd name="T73" fmla="*/ 2 h 12"/>
                              <a:gd name="T74" fmla="*/ 1368 w 1807"/>
                              <a:gd name="T75" fmla="*/ 12 h 12"/>
                              <a:gd name="T76" fmla="*/ 1466 w 1807"/>
                              <a:gd name="T77" fmla="*/ 3 h 12"/>
                              <a:gd name="T78" fmla="*/ 1430 w 1807"/>
                              <a:gd name="T79" fmla="*/ 3 h 12"/>
                              <a:gd name="T80" fmla="*/ 1528 w 1807"/>
                              <a:gd name="T81" fmla="*/ 12 h 12"/>
                              <a:gd name="T82" fmla="*/ 1554 w 1807"/>
                              <a:gd name="T83" fmla="*/ 3 h 12"/>
                              <a:gd name="T84" fmla="*/ 1554 w 1807"/>
                              <a:gd name="T85" fmla="*/ 12 h 12"/>
                              <a:gd name="T86" fmla="*/ 1652 w 1807"/>
                              <a:gd name="T87" fmla="*/ 3 h 12"/>
                              <a:gd name="T88" fmla="*/ 1617 w 1807"/>
                              <a:gd name="T89" fmla="*/ 3 h 12"/>
                              <a:gd name="T90" fmla="*/ 1715 w 1807"/>
                              <a:gd name="T91" fmla="*/ 12 h 12"/>
                              <a:gd name="T92" fmla="*/ 1741 w 1807"/>
                              <a:gd name="T93" fmla="*/ 4 h 12"/>
                              <a:gd name="T94" fmla="*/ 1741 w 1807"/>
                              <a:gd name="T95" fmla="*/ 12 h 12"/>
                              <a:gd name="T96" fmla="*/ 1807 w 1807"/>
                              <a:gd name="T97" fmla="*/ 4 h 12"/>
                              <a:gd name="T98" fmla="*/ 1803 w 1807"/>
                              <a:gd name="T99" fmla="*/ 4 h 1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807" h="12">
                                <a:moveTo>
                                  <a:pt x="0" y="0"/>
                                </a:moveTo>
                                <a:lnTo>
                                  <a:pt x="36" y="1"/>
                                </a:lnTo>
                                <a:lnTo>
                                  <a:pt x="36" y="10"/>
                                </a:lnTo>
                                <a:lnTo>
                                  <a:pt x="0" y="9"/>
                                </a:lnTo>
                                <a:lnTo>
                                  <a:pt x="0" y="0"/>
                                </a:lnTo>
                                <a:close/>
                                <a:moveTo>
                                  <a:pt x="63" y="1"/>
                                </a:moveTo>
                                <a:lnTo>
                                  <a:pt x="98" y="1"/>
                                </a:lnTo>
                                <a:lnTo>
                                  <a:pt x="98" y="10"/>
                                </a:lnTo>
                                <a:lnTo>
                                  <a:pt x="63" y="10"/>
                                </a:lnTo>
                                <a:lnTo>
                                  <a:pt x="63" y="1"/>
                                </a:lnTo>
                                <a:close/>
                                <a:moveTo>
                                  <a:pt x="125" y="1"/>
                                </a:moveTo>
                                <a:lnTo>
                                  <a:pt x="160" y="1"/>
                                </a:lnTo>
                                <a:lnTo>
                                  <a:pt x="160" y="10"/>
                                </a:lnTo>
                                <a:lnTo>
                                  <a:pt x="125" y="10"/>
                                </a:lnTo>
                                <a:lnTo>
                                  <a:pt x="125" y="1"/>
                                </a:lnTo>
                                <a:close/>
                                <a:moveTo>
                                  <a:pt x="187" y="1"/>
                                </a:moveTo>
                                <a:lnTo>
                                  <a:pt x="222" y="1"/>
                                </a:lnTo>
                                <a:lnTo>
                                  <a:pt x="222" y="10"/>
                                </a:lnTo>
                                <a:lnTo>
                                  <a:pt x="187" y="10"/>
                                </a:lnTo>
                                <a:lnTo>
                                  <a:pt x="187" y="1"/>
                                </a:lnTo>
                                <a:close/>
                                <a:moveTo>
                                  <a:pt x="249" y="1"/>
                                </a:moveTo>
                                <a:lnTo>
                                  <a:pt x="285" y="1"/>
                                </a:lnTo>
                                <a:lnTo>
                                  <a:pt x="285" y="10"/>
                                </a:lnTo>
                                <a:lnTo>
                                  <a:pt x="249" y="10"/>
                                </a:lnTo>
                                <a:lnTo>
                                  <a:pt x="249" y="1"/>
                                </a:lnTo>
                                <a:close/>
                                <a:moveTo>
                                  <a:pt x="311" y="1"/>
                                </a:moveTo>
                                <a:lnTo>
                                  <a:pt x="347" y="1"/>
                                </a:lnTo>
                                <a:lnTo>
                                  <a:pt x="347" y="10"/>
                                </a:lnTo>
                                <a:lnTo>
                                  <a:pt x="311" y="10"/>
                                </a:lnTo>
                                <a:lnTo>
                                  <a:pt x="311" y="1"/>
                                </a:lnTo>
                                <a:close/>
                                <a:moveTo>
                                  <a:pt x="373" y="1"/>
                                </a:moveTo>
                                <a:lnTo>
                                  <a:pt x="409" y="1"/>
                                </a:lnTo>
                                <a:lnTo>
                                  <a:pt x="409" y="10"/>
                                </a:lnTo>
                                <a:lnTo>
                                  <a:pt x="373" y="10"/>
                                </a:lnTo>
                                <a:lnTo>
                                  <a:pt x="373" y="1"/>
                                </a:lnTo>
                                <a:close/>
                                <a:moveTo>
                                  <a:pt x="435" y="1"/>
                                </a:moveTo>
                                <a:lnTo>
                                  <a:pt x="471" y="1"/>
                                </a:lnTo>
                                <a:lnTo>
                                  <a:pt x="471" y="10"/>
                                </a:lnTo>
                                <a:lnTo>
                                  <a:pt x="435" y="10"/>
                                </a:lnTo>
                                <a:lnTo>
                                  <a:pt x="435" y="1"/>
                                </a:lnTo>
                                <a:close/>
                                <a:moveTo>
                                  <a:pt x="498" y="1"/>
                                </a:moveTo>
                                <a:lnTo>
                                  <a:pt x="533" y="1"/>
                                </a:lnTo>
                                <a:lnTo>
                                  <a:pt x="533" y="10"/>
                                </a:lnTo>
                                <a:lnTo>
                                  <a:pt x="498" y="10"/>
                                </a:lnTo>
                                <a:lnTo>
                                  <a:pt x="498" y="1"/>
                                </a:lnTo>
                                <a:close/>
                                <a:moveTo>
                                  <a:pt x="560" y="1"/>
                                </a:moveTo>
                                <a:lnTo>
                                  <a:pt x="596" y="1"/>
                                </a:lnTo>
                                <a:lnTo>
                                  <a:pt x="596" y="10"/>
                                </a:lnTo>
                                <a:lnTo>
                                  <a:pt x="560" y="10"/>
                                </a:lnTo>
                                <a:lnTo>
                                  <a:pt x="560" y="1"/>
                                </a:lnTo>
                                <a:close/>
                                <a:moveTo>
                                  <a:pt x="622" y="1"/>
                                </a:moveTo>
                                <a:lnTo>
                                  <a:pt x="658" y="1"/>
                                </a:lnTo>
                                <a:lnTo>
                                  <a:pt x="658" y="10"/>
                                </a:lnTo>
                                <a:lnTo>
                                  <a:pt x="622" y="10"/>
                                </a:lnTo>
                                <a:lnTo>
                                  <a:pt x="622" y="1"/>
                                </a:lnTo>
                                <a:close/>
                                <a:moveTo>
                                  <a:pt x="684" y="1"/>
                                </a:moveTo>
                                <a:lnTo>
                                  <a:pt x="720" y="2"/>
                                </a:lnTo>
                                <a:lnTo>
                                  <a:pt x="720" y="11"/>
                                </a:lnTo>
                                <a:lnTo>
                                  <a:pt x="684" y="10"/>
                                </a:lnTo>
                                <a:lnTo>
                                  <a:pt x="684" y="1"/>
                                </a:lnTo>
                                <a:close/>
                                <a:moveTo>
                                  <a:pt x="747" y="2"/>
                                </a:moveTo>
                                <a:lnTo>
                                  <a:pt x="782" y="2"/>
                                </a:lnTo>
                                <a:lnTo>
                                  <a:pt x="782" y="11"/>
                                </a:lnTo>
                                <a:lnTo>
                                  <a:pt x="747" y="11"/>
                                </a:lnTo>
                                <a:lnTo>
                                  <a:pt x="747" y="2"/>
                                </a:lnTo>
                                <a:close/>
                                <a:moveTo>
                                  <a:pt x="809" y="2"/>
                                </a:moveTo>
                                <a:lnTo>
                                  <a:pt x="844" y="2"/>
                                </a:lnTo>
                                <a:lnTo>
                                  <a:pt x="844" y="11"/>
                                </a:lnTo>
                                <a:lnTo>
                                  <a:pt x="809" y="11"/>
                                </a:lnTo>
                                <a:lnTo>
                                  <a:pt x="809" y="2"/>
                                </a:lnTo>
                                <a:close/>
                                <a:moveTo>
                                  <a:pt x="871" y="2"/>
                                </a:moveTo>
                                <a:lnTo>
                                  <a:pt x="906" y="2"/>
                                </a:lnTo>
                                <a:lnTo>
                                  <a:pt x="906" y="11"/>
                                </a:lnTo>
                                <a:lnTo>
                                  <a:pt x="871" y="11"/>
                                </a:lnTo>
                                <a:lnTo>
                                  <a:pt x="871" y="2"/>
                                </a:lnTo>
                                <a:close/>
                                <a:moveTo>
                                  <a:pt x="933" y="2"/>
                                </a:moveTo>
                                <a:lnTo>
                                  <a:pt x="968" y="2"/>
                                </a:lnTo>
                                <a:lnTo>
                                  <a:pt x="968" y="11"/>
                                </a:lnTo>
                                <a:lnTo>
                                  <a:pt x="933" y="11"/>
                                </a:lnTo>
                                <a:lnTo>
                                  <a:pt x="933" y="2"/>
                                </a:lnTo>
                                <a:close/>
                                <a:moveTo>
                                  <a:pt x="995" y="2"/>
                                </a:moveTo>
                                <a:lnTo>
                                  <a:pt x="1030" y="2"/>
                                </a:lnTo>
                                <a:lnTo>
                                  <a:pt x="1030" y="11"/>
                                </a:lnTo>
                                <a:lnTo>
                                  <a:pt x="995" y="11"/>
                                </a:lnTo>
                                <a:lnTo>
                                  <a:pt x="995" y="2"/>
                                </a:lnTo>
                                <a:close/>
                                <a:moveTo>
                                  <a:pt x="1057" y="2"/>
                                </a:moveTo>
                                <a:lnTo>
                                  <a:pt x="1093" y="2"/>
                                </a:lnTo>
                                <a:lnTo>
                                  <a:pt x="1093" y="11"/>
                                </a:lnTo>
                                <a:lnTo>
                                  <a:pt x="1057" y="11"/>
                                </a:lnTo>
                                <a:lnTo>
                                  <a:pt x="1057" y="2"/>
                                </a:lnTo>
                                <a:close/>
                                <a:moveTo>
                                  <a:pt x="1119" y="2"/>
                                </a:moveTo>
                                <a:lnTo>
                                  <a:pt x="1155" y="2"/>
                                </a:lnTo>
                                <a:lnTo>
                                  <a:pt x="1155" y="11"/>
                                </a:lnTo>
                                <a:lnTo>
                                  <a:pt x="1119" y="11"/>
                                </a:lnTo>
                                <a:lnTo>
                                  <a:pt x="1119" y="2"/>
                                </a:lnTo>
                                <a:close/>
                                <a:moveTo>
                                  <a:pt x="1182" y="2"/>
                                </a:moveTo>
                                <a:lnTo>
                                  <a:pt x="1217" y="2"/>
                                </a:lnTo>
                                <a:lnTo>
                                  <a:pt x="1217" y="11"/>
                                </a:lnTo>
                                <a:lnTo>
                                  <a:pt x="1182" y="11"/>
                                </a:lnTo>
                                <a:lnTo>
                                  <a:pt x="1182" y="2"/>
                                </a:lnTo>
                                <a:close/>
                                <a:moveTo>
                                  <a:pt x="1244" y="2"/>
                                </a:moveTo>
                                <a:lnTo>
                                  <a:pt x="1279" y="2"/>
                                </a:lnTo>
                                <a:lnTo>
                                  <a:pt x="1279" y="11"/>
                                </a:lnTo>
                                <a:lnTo>
                                  <a:pt x="1244" y="11"/>
                                </a:lnTo>
                                <a:lnTo>
                                  <a:pt x="1244" y="2"/>
                                </a:lnTo>
                                <a:close/>
                                <a:moveTo>
                                  <a:pt x="1306" y="2"/>
                                </a:moveTo>
                                <a:lnTo>
                                  <a:pt x="1342" y="2"/>
                                </a:lnTo>
                                <a:lnTo>
                                  <a:pt x="1342" y="11"/>
                                </a:lnTo>
                                <a:lnTo>
                                  <a:pt x="1306" y="11"/>
                                </a:lnTo>
                                <a:lnTo>
                                  <a:pt x="1306" y="2"/>
                                </a:lnTo>
                                <a:close/>
                                <a:moveTo>
                                  <a:pt x="1368" y="2"/>
                                </a:moveTo>
                                <a:lnTo>
                                  <a:pt x="1404" y="3"/>
                                </a:lnTo>
                                <a:lnTo>
                                  <a:pt x="1404" y="12"/>
                                </a:lnTo>
                                <a:lnTo>
                                  <a:pt x="1368" y="12"/>
                                </a:lnTo>
                                <a:lnTo>
                                  <a:pt x="1368" y="2"/>
                                </a:lnTo>
                                <a:close/>
                                <a:moveTo>
                                  <a:pt x="1430" y="3"/>
                                </a:moveTo>
                                <a:lnTo>
                                  <a:pt x="1466" y="3"/>
                                </a:lnTo>
                                <a:lnTo>
                                  <a:pt x="1466" y="12"/>
                                </a:lnTo>
                                <a:lnTo>
                                  <a:pt x="1430" y="12"/>
                                </a:lnTo>
                                <a:lnTo>
                                  <a:pt x="1430" y="3"/>
                                </a:lnTo>
                                <a:close/>
                                <a:moveTo>
                                  <a:pt x="1492" y="3"/>
                                </a:moveTo>
                                <a:lnTo>
                                  <a:pt x="1528" y="3"/>
                                </a:lnTo>
                                <a:lnTo>
                                  <a:pt x="1528" y="12"/>
                                </a:lnTo>
                                <a:lnTo>
                                  <a:pt x="1492" y="12"/>
                                </a:lnTo>
                                <a:lnTo>
                                  <a:pt x="1492" y="3"/>
                                </a:lnTo>
                                <a:close/>
                                <a:moveTo>
                                  <a:pt x="1554" y="3"/>
                                </a:moveTo>
                                <a:lnTo>
                                  <a:pt x="1590" y="3"/>
                                </a:lnTo>
                                <a:lnTo>
                                  <a:pt x="1590" y="12"/>
                                </a:lnTo>
                                <a:lnTo>
                                  <a:pt x="1554" y="12"/>
                                </a:lnTo>
                                <a:lnTo>
                                  <a:pt x="1554" y="3"/>
                                </a:lnTo>
                                <a:close/>
                                <a:moveTo>
                                  <a:pt x="1617" y="3"/>
                                </a:moveTo>
                                <a:lnTo>
                                  <a:pt x="1652" y="3"/>
                                </a:lnTo>
                                <a:lnTo>
                                  <a:pt x="1652" y="12"/>
                                </a:lnTo>
                                <a:lnTo>
                                  <a:pt x="1617" y="12"/>
                                </a:lnTo>
                                <a:lnTo>
                                  <a:pt x="1617" y="3"/>
                                </a:lnTo>
                                <a:close/>
                                <a:moveTo>
                                  <a:pt x="1679" y="3"/>
                                </a:moveTo>
                                <a:lnTo>
                                  <a:pt x="1715" y="4"/>
                                </a:lnTo>
                                <a:lnTo>
                                  <a:pt x="1715" y="12"/>
                                </a:lnTo>
                                <a:lnTo>
                                  <a:pt x="1679" y="12"/>
                                </a:lnTo>
                                <a:lnTo>
                                  <a:pt x="1679" y="3"/>
                                </a:lnTo>
                                <a:close/>
                                <a:moveTo>
                                  <a:pt x="1741" y="4"/>
                                </a:moveTo>
                                <a:lnTo>
                                  <a:pt x="1777" y="4"/>
                                </a:lnTo>
                                <a:lnTo>
                                  <a:pt x="1777" y="12"/>
                                </a:lnTo>
                                <a:lnTo>
                                  <a:pt x="1741" y="12"/>
                                </a:lnTo>
                                <a:lnTo>
                                  <a:pt x="1741" y="4"/>
                                </a:lnTo>
                                <a:close/>
                                <a:moveTo>
                                  <a:pt x="1803" y="4"/>
                                </a:moveTo>
                                <a:lnTo>
                                  <a:pt x="1807" y="4"/>
                                </a:lnTo>
                                <a:lnTo>
                                  <a:pt x="1807" y="12"/>
                                </a:lnTo>
                                <a:lnTo>
                                  <a:pt x="1803" y="12"/>
                                </a:lnTo>
                                <a:lnTo>
                                  <a:pt x="1803" y="4"/>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96" name="Freeform 331"/>
                        <wps:cNvSpPr>
                          <a:spLocks/>
                        </wps:cNvSpPr>
                        <wps:spPr bwMode="auto">
                          <a:xfrm>
                            <a:off x="2165961" y="1456001"/>
                            <a:ext cx="225428" cy="461641"/>
                          </a:xfrm>
                          <a:custGeom>
                            <a:avLst/>
                            <a:gdLst>
                              <a:gd name="T0" fmla="*/ 3 w 639"/>
                              <a:gd name="T1" fmla="*/ 488 h 1317"/>
                              <a:gd name="T2" fmla="*/ 12 w 639"/>
                              <a:gd name="T3" fmla="*/ 224 h 1317"/>
                              <a:gd name="T4" fmla="*/ 24 w 639"/>
                              <a:gd name="T5" fmla="*/ 42 h 1317"/>
                              <a:gd name="T6" fmla="*/ 36 w 639"/>
                              <a:gd name="T7" fmla="*/ 6 h 1317"/>
                              <a:gd name="T8" fmla="*/ 56 w 639"/>
                              <a:gd name="T9" fmla="*/ 12 h 1317"/>
                              <a:gd name="T10" fmla="*/ 76 w 639"/>
                              <a:gd name="T11" fmla="*/ 108 h 1317"/>
                              <a:gd name="T12" fmla="*/ 82 w 639"/>
                              <a:gd name="T13" fmla="*/ 311 h 1317"/>
                              <a:gd name="T14" fmla="*/ 86 w 639"/>
                              <a:gd name="T15" fmla="*/ 596 h 1317"/>
                              <a:gd name="T16" fmla="*/ 95 w 639"/>
                              <a:gd name="T17" fmla="*/ 692 h 1317"/>
                              <a:gd name="T18" fmla="*/ 107 w 639"/>
                              <a:gd name="T19" fmla="*/ 702 h 1317"/>
                              <a:gd name="T20" fmla="*/ 123 w 639"/>
                              <a:gd name="T21" fmla="*/ 638 h 1317"/>
                              <a:gd name="T22" fmla="*/ 129 w 639"/>
                              <a:gd name="T23" fmla="*/ 497 h 1317"/>
                              <a:gd name="T24" fmla="*/ 133 w 639"/>
                              <a:gd name="T25" fmla="*/ 164 h 1317"/>
                              <a:gd name="T26" fmla="*/ 146 w 639"/>
                              <a:gd name="T27" fmla="*/ 38 h 1317"/>
                              <a:gd name="T28" fmla="*/ 169 w 639"/>
                              <a:gd name="T29" fmla="*/ 10 h 1317"/>
                              <a:gd name="T30" fmla="*/ 191 w 639"/>
                              <a:gd name="T31" fmla="*/ 72 h 1317"/>
                              <a:gd name="T32" fmla="*/ 202 w 639"/>
                              <a:gd name="T33" fmla="*/ 227 h 1317"/>
                              <a:gd name="T34" fmla="*/ 214 w 639"/>
                              <a:gd name="T35" fmla="*/ 529 h 1317"/>
                              <a:gd name="T36" fmla="*/ 226 w 639"/>
                              <a:gd name="T37" fmla="*/ 679 h 1317"/>
                              <a:gd name="T38" fmla="*/ 233 w 639"/>
                              <a:gd name="T39" fmla="*/ 719 h 1317"/>
                              <a:gd name="T40" fmla="*/ 247 w 639"/>
                              <a:gd name="T41" fmla="*/ 654 h 1317"/>
                              <a:gd name="T42" fmla="*/ 251 w 639"/>
                              <a:gd name="T43" fmla="*/ 498 h 1317"/>
                              <a:gd name="T44" fmla="*/ 251 w 639"/>
                              <a:gd name="T45" fmla="*/ 195 h 1317"/>
                              <a:gd name="T46" fmla="*/ 258 w 639"/>
                              <a:gd name="T47" fmla="*/ 47 h 1317"/>
                              <a:gd name="T48" fmla="*/ 278 w 639"/>
                              <a:gd name="T49" fmla="*/ 1 h 1317"/>
                              <a:gd name="T50" fmla="*/ 299 w 639"/>
                              <a:gd name="T51" fmla="*/ 22 h 1317"/>
                              <a:gd name="T52" fmla="*/ 321 w 639"/>
                              <a:gd name="T53" fmla="*/ 180 h 1317"/>
                              <a:gd name="T54" fmla="*/ 334 w 639"/>
                              <a:gd name="T55" fmla="*/ 494 h 1317"/>
                              <a:gd name="T56" fmla="*/ 348 w 639"/>
                              <a:gd name="T57" fmla="*/ 697 h 1317"/>
                              <a:gd name="T58" fmla="*/ 344 w 639"/>
                              <a:gd name="T59" fmla="*/ 719 h 1317"/>
                              <a:gd name="T60" fmla="*/ 331 w 639"/>
                              <a:gd name="T61" fmla="*/ 594 h 1317"/>
                              <a:gd name="T62" fmla="*/ 317 w 639"/>
                              <a:gd name="T63" fmla="*/ 277 h 1317"/>
                              <a:gd name="T64" fmla="*/ 304 w 639"/>
                              <a:gd name="T65" fmla="*/ 83 h 1317"/>
                              <a:gd name="T66" fmla="*/ 286 w 639"/>
                              <a:gd name="T67" fmla="*/ 13 h 1317"/>
                              <a:gd name="T68" fmla="*/ 272 w 639"/>
                              <a:gd name="T69" fmla="*/ 26 h 1317"/>
                              <a:gd name="T70" fmla="*/ 261 w 639"/>
                              <a:gd name="T71" fmla="*/ 128 h 1317"/>
                              <a:gd name="T72" fmla="*/ 259 w 639"/>
                              <a:gd name="T73" fmla="*/ 367 h 1317"/>
                              <a:gd name="T74" fmla="*/ 258 w 639"/>
                              <a:gd name="T75" fmla="*/ 607 h 1317"/>
                              <a:gd name="T76" fmla="*/ 245 w 639"/>
                              <a:gd name="T77" fmla="*/ 720 h 1317"/>
                              <a:gd name="T78" fmla="*/ 227 w 639"/>
                              <a:gd name="T79" fmla="*/ 718 h 1317"/>
                              <a:gd name="T80" fmla="*/ 209 w 639"/>
                              <a:gd name="T81" fmla="*/ 599 h 1317"/>
                              <a:gd name="T82" fmla="*/ 198 w 639"/>
                              <a:gd name="T83" fmla="*/ 359 h 1317"/>
                              <a:gd name="T84" fmla="*/ 187 w 639"/>
                              <a:gd name="T85" fmla="*/ 120 h 1317"/>
                              <a:gd name="T86" fmla="*/ 172 w 639"/>
                              <a:gd name="T87" fmla="*/ 27 h 1317"/>
                              <a:gd name="T88" fmla="*/ 159 w 639"/>
                              <a:gd name="T89" fmla="*/ 26 h 1317"/>
                              <a:gd name="T90" fmla="*/ 143 w 639"/>
                              <a:gd name="T91" fmla="*/ 112 h 1317"/>
                              <a:gd name="T92" fmla="*/ 139 w 639"/>
                              <a:gd name="T93" fmla="*/ 346 h 1317"/>
                              <a:gd name="T94" fmla="*/ 136 w 639"/>
                              <a:gd name="T95" fmla="*/ 585 h 1317"/>
                              <a:gd name="T96" fmla="*/ 121 w 639"/>
                              <a:gd name="T97" fmla="*/ 692 h 1317"/>
                              <a:gd name="T98" fmla="*/ 95 w 639"/>
                              <a:gd name="T99" fmla="*/ 712 h 1317"/>
                              <a:gd name="T100" fmla="*/ 79 w 639"/>
                              <a:gd name="T101" fmla="*/ 651 h 1317"/>
                              <a:gd name="T102" fmla="*/ 74 w 639"/>
                              <a:gd name="T103" fmla="*/ 484 h 1317"/>
                              <a:gd name="T104" fmla="*/ 69 w 639"/>
                              <a:gd name="T105" fmla="*/ 161 h 1317"/>
                              <a:gd name="T106" fmla="*/ 53 w 639"/>
                              <a:gd name="T107" fmla="*/ 28 h 1317"/>
                              <a:gd name="T108" fmla="*/ 41 w 639"/>
                              <a:gd name="T109" fmla="*/ 10 h 1317"/>
                              <a:gd name="T110" fmla="*/ 39 w 639"/>
                              <a:gd name="T111" fmla="*/ 17 h 1317"/>
                              <a:gd name="T112" fmla="*/ 26 w 639"/>
                              <a:gd name="T113" fmla="*/ 120 h 1317"/>
                              <a:gd name="T114" fmla="*/ 14 w 639"/>
                              <a:gd name="T115" fmla="*/ 374 h 1317"/>
                              <a:gd name="T116" fmla="*/ 9 w 639"/>
                              <a:gd name="T117" fmla="*/ 601 h 1317"/>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639" h="1317">
                                <a:moveTo>
                                  <a:pt x="0" y="1113"/>
                                </a:moveTo>
                                <a:lnTo>
                                  <a:pt x="1" y="1087"/>
                                </a:lnTo>
                                <a:lnTo>
                                  <a:pt x="2" y="1056"/>
                                </a:lnTo>
                                <a:lnTo>
                                  <a:pt x="4" y="978"/>
                                </a:lnTo>
                                <a:lnTo>
                                  <a:pt x="6" y="884"/>
                                </a:lnTo>
                                <a:lnTo>
                                  <a:pt x="8" y="782"/>
                                </a:lnTo>
                                <a:lnTo>
                                  <a:pt x="10" y="677"/>
                                </a:lnTo>
                                <a:lnTo>
                                  <a:pt x="14" y="576"/>
                                </a:lnTo>
                                <a:lnTo>
                                  <a:pt x="17" y="483"/>
                                </a:lnTo>
                                <a:lnTo>
                                  <a:pt x="22" y="406"/>
                                </a:lnTo>
                                <a:lnTo>
                                  <a:pt x="28" y="276"/>
                                </a:lnTo>
                                <a:lnTo>
                                  <a:pt x="31" y="216"/>
                                </a:lnTo>
                                <a:lnTo>
                                  <a:pt x="35" y="162"/>
                                </a:lnTo>
                                <a:lnTo>
                                  <a:pt x="39" y="115"/>
                                </a:lnTo>
                                <a:lnTo>
                                  <a:pt x="43" y="76"/>
                                </a:lnTo>
                                <a:lnTo>
                                  <a:pt x="49" y="45"/>
                                </a:lnTo>
                                <a:lnTo>
                                  <a:pt x="55" y="25"/>
                                </a:lnTo>
                                <a:cubicBezTo>
                                  <a:pt x="55" y="25"/>
                                  <a:pt x="55" y="24"/>
                                  <a:pt x="55" y="24"/>
                                </a:cubicBezTo>
                                <a:lnTo>
                                  <a:pt x="61" y="13"/>
                                </a:lnTo>
                                <a:cubicBezTo>
                                  <a:pt x="62" y="12"/>
                                  <a:pt x="63" y="11"/>
                                  <a:pt x="64" y="10"/>
                                </a:cubicBezTo>
                                <a:lnTo>
                                  <a:pt x="71" y="5"/>
                                </a:lnTo>
                                <a:cubicBezTo>
                                  <a:pt x="73" y="4"/>
                                  <a:pt x="75" y="3"/>
                                  <a:pt x="77" y="4"/>
                                </a:cubicBezTo>
                                <a:lnTo>
                                  <a:pt x="86" y="6"/>
                                </a:lnTo>
                                <a:cubicBezTo>
                                  <a:pt x="88" y="6"/>
                                  <a:pt x="90" y="7"/>
                                  <a:pt x="91" y="9"/>
                                </a:cubicBezTo>
                                <a:lnTo>
                                  <a:pt x="100" y="21"/>
                                </a:lnTo>
                                <a:cubicBezTo>
                                  <a:pt x="100" y="21"/>
                                  <a:pt x="101" y="22"/>
                                  <a:pt x="101" y="22"/>
                                </a:cubicBezTo>
                                <a:lnTo>
                                  <a:pt x="110" y="44"/>
                                </a:lnTo>
                                <a:lnTo>
                                  <a:pt x="120" y="80"/>
                                </a:lnTo>
                                <a:lnTo>
                                  <a:pt x="128" y="130"/>
                                </a:lnTo>
                                <a:lnTo>
                                  <a:pt x="136" y="195"/>
                                </a:lnTo>
                                <a:lnTo>
                                  <a:pt x="139" y="238"/>
                                </a:lnTo>
                                <a:lnTo>
                                  <a:pt x="141" y="290"/>
                                </a:lnTo>
                                <a:lnTo>
                                  <a:pt x="143" y="350"/>
                                </a:lnTo>
                                <a:lnTo>
                                  <a:pt x="144" y="416"/>
                                </a:lnTo>
                                <a:lnTo>
                                  <a:pt x="147" y="564"/>
                                </a:lnTo>
                                <a:lnTo>
                                  <a:pt x="148" y="721"/>
                                </a:lnTo>
                                <a:lnTo>
                                  <a:pt x="150" y="876"/>
                                </a:lnTo>
                                <a:lnTo>
                                  <a:pt x="151" y="949"/>
                                </a:lnTo>
                                <a:lnTo>
                                  <a:pt x="153" y="1018"/>
                                </a:lnTo>
                                <a:lnTo>
                                  <a:pt x="154" y="1079"/>
                                </a:lnTo>
                                <a:lnTo>
                                  <a:pt x="156" y="1133"/>
                                </a:lnTo>
                                <a:lnTo>
                                  <a:pt x="159" y="1178"/>
                                </a:lnTo>
                                <a:lnTo>
                                  <a:pt x="162" y="1212"/>
                                </a:lnTo>
                                <a:lnTo>
                                  <a:pt x="171" y="1256"/>
                                </a:lnTo>
                                <a:lnTo>
                                  <a:pt x="171" y="1254"/>
                                </a:lnTo>
                                <a:lnTo>
                                  <a:pt x="182" y="1279"/>
                                </a:lnTo>
                                <a:lnTo>
                                  <a:pt x="178" y="1275"/>
                                </a:lnTo>
                                <a:lnTo>
                                  <a:pt x="190" y="1280"/>
                                </a:lnTo>
                                <a:lnTo>
                                  <a:pt x="181" y="1282"/>
                                </a:lnTo>
                                <a:lnTo>
                                  <a:pt x="192" y="1271"/>
                                </a:lnTo>
                                <a:lnTo>
                                  <a:pt x="190" y="1273"/>
                                </a:lnTo>
                                <a:lnTo>
                                  <a:pt x="202" y="1246"/>
                                </a:lnTo>
                                <a:lnTo>
                                  <a:pt x="202" y="1248"/>
                                </a:lnTo>
                                <a:lnTo>
                                  <a:pt x="212" y="1208"/>
                                </a:lnTo>
                                <a:lnTo>
                                  <a:pt x="221" y="1156"/>
                                </a:lnTo>
                                <a:lnTo>
                                  <a:pt x="226" y="1096"/>
                                </a:lnTo>
                                <a:lnTo>
                                  <a:pt x="229" y="1059"/>
                                </a:lnTo>
                                <a:lnTo>
                                  <a:pt x="231" y="1013"/>
                                </a:lnTo>
                                <a:lnTo>
                                  <a:pt x="232" y="959"/>
                                </a:lnTo>
                                <a:lnTo>
                                  <a:pt x="233" y="900"/>
                                </a:lnTo>
                                <a:lnTo>
                                  <a:pt x="235" y="768"/>
                                </a:lnTo>
                                <a:lnTo>
                                  <a:pt x="235" y="627"/>
                                </a:lnTo>
                                <a:lnTo>
                                  <a:pt x="236" y="486"/>
                                </a:lnTo>
                                <a:lnTo>
                                  <a:pt x="238" y="356"/>
                                </a:lnTo>
                                <a:lnTo>
                                  <a:pt x="239" y="298"/>
                                </a:lnTo>
                                <a:lnTo>
                                  <a:pt x="240" y="246"/>
                                </a:lnTo>
                                <a:lnTo>
                                  <a:pt x="242" y="202"/>
                                </a:lnTo>
                                <a:lnTo>
                                  <a:pt x="245" y="167"/>
                                </a:lnTo>
                                <a:lnTo>
                                  <a:pt x="253" y="111"/>
                                </a:lnTo>
                                <a:lnTo>
                                  <a:pt x="263" y="69"/>
                                </a:lnTo>
                                <a:lnTo>
                                  <a:pt x="273" y="39"/>
                                </a:lnTo>
                                <a:cubicBezTo>
                                  <a:pt x="273" y="38"/>
                                  <a:pt x="274" y="37"/>
                                  <a:pt x="274" y="36"/>
                                </a:cubicBezTo>
                                <a:lnTo>
                                  <a:pt x="286" y="22"/>
                                </a:lnTo>
                                <a:cubicBezTo>
                                  <a:pt x="288" y="20"/>
                                  <a:pt x="290" y="19"/>
                                  <a:pt x="292" y="19"/>
                                </a:cubicBezTo>
                                <a:lnTo>
                                  <a:pt x="304" y="19"/>
                                </a:lnTo>
                                <a:cubicBezTo>
                                  <a:pt x="307" y="19"/>
                                  <a:pt x="310" y="21"/>
                                  <a:pt x="311" y="23"/>
                                </a:cubicBezTo>
                                <a:lnTo>
                                  <a:pt x="323" y="40"/>
                                </a:lnTo>
                                <a:cubicBezTo>
                                  <a:pt x="324" y="41"/>
                                  <a:pt x="324" y="41"/>
                                  <a:pt x="324" y="42"/>
                                </a:cubicBezTo>
                                <a:lnTo>
                                  <a:pt x="334" y="77"/>
                                </a:lnTo>
                                <a:lnTo>
                                  <a:pt x="343" y="131"/>
                                </a:lnTo>
                                <a:lnTo>
                                  <a:pt x="347" y="169"/>
                                </a:lnTo>
                                <a:lnTo>
                                  <a:pt x="352" y="217"/>
                                </a:lnTo>
                                <a:lnTo>
                                  <a:pt x="355" y="275"/>
                                </a:lnTo>
                                <a:lnTo>
                                  <a:pt x="359" y="340"/>
                                </a:lnTo>
                                <a:lnTo>
                                  <a:pt x="363" y="412"/>
                                </a:lnTo>
                                <a:lnTo>
                                  <a:pt x="366" y="488"/>
                                </a:lnTo>
                                <a:lnTo>
                                  <a:pt x="373" y="649"/>
                                </a:lnTo>
                                <a:lnTo>
                                  <a:pt x="379" y="810"/>
                                </a:lnTo>
                                <a:lnTo>
                                  <a:pt x="382" y="887"/>
                                </a:lnTo>
                                <a:lnTo>
                                  <a:pt x="386" y="959"/>
                                </a:lnTo>
                                <a:lnTo>
                                  <a:pt x="389" y="1025"/>
                                </a:lnTo>
                                <a:lnTo>
                                  <a:pt x="392" y="1084"/>
                                </a:lnTo>
                                <a:lnTo>
                                  <a:pt x="396" y="1133"/>
                                </a:lnTo>
                                <a:lnTo>
                                  <a:pt x="399" y="1172"/>
                                </a:lnTo>
                                <a:lnTo>
                                  <a:pt x="406" y="1230"/>
                                </a:lnTo>
                                <a:lnTo>
                                  <a:pt x="415" y="1271"/>
                                </a:lnTo>
                                <a:lnTo>
                                  <a:pt x="423" y="1296"/>
                                </a:lnTo>
                                <a:lnTo>
                                  <a:pt x="421" y="1293"/>
                                </a:lnTo>
                                <a:lnTo>
                                  <a:pt x="430" y="1303"/>
                                </a:lnTo>
                                <a:lnTo>
                                  <a:pt x="420" y="1302"/>
                                </a:lnTo>
                                <a:lnTo>
                                  <a:pt x="429" y="1296"/>
                                </a:lnTo>
                                <a:lnTo>
                                  <a:pt x="426" y="1300"/>
                                </a:lnTo>
                                <a:lnTo>
                                  <a:pt x="433" y="1278"/>
                                </a:lnTo>
                                <a:lnTo>
                                  <a:pt x="440" y="1240"/>
                                </a:lnTo>
                                <a:lnTo>
                                  <a:pt x="444" y="1185"/>
                                </a:lnTo>
                                <a:lnTo>
                                  <a:pt x="447" y="1147"/>
                                </a:lnTo>
                                <a:lnTo>
                                  <a:pt x="449" y="1098"/>
                                </a:lnTo>
                                <a:lnTo>
                                  <a:pt x="451" y="1040"/>
                                </a:lnTo>
                                <a:lnTo>
                                  <a:pt x="451" y="974"/>
                                </a:lnTo>
                                <a:lnTo>
                                  <a:pt x="452" y="902"/>
                                </a:lnTo>
                                <a:lnTo>
                                  <a:pt x="452" y="825"/>
                                </a:lnTo>
                                <a:lnTo>
                                  <a:pt x="451" y="665"/>
                                </a:lnTo>
                                <a:lnTo>
                                  <a:pt x="451" y="502"/>
                                </a:lnTo>
                                <a:lnTo>
                                  <a:pt x="451" y="426"/>
                                </a:lnTo>
                                <a:lnTo>
                                  <a:pt x="451" y="354"/>
                                </a:lnTo>
                                <a:lnTo>
                                  <a:pt x="451" y="288"/>
                                </a:lnTo>
                                <a:lnTo>
                                  <a:pt x="453" y="230"/>
                                </a:lnTo>
                                <a:lnTo>
                                  <a:pt x="454" y="181"/>
                                </a:lnTo>
                                <a:lnTo>
                                  <a:pt x="457" y="143"/>
                                </a:lnTo>
                                <a:lnTo>
                                  <a:pt x="465" y="85"/>
                                </a:lnTo>
                                <a:lnTo>
                                  <a:pt x="475" y="43"/>
                                </a:lnTo>
                                <a:cubicBezTo>
                                  <a:pt x="475" y="42"/>
                                  <a:pt x="475" y="42"/>
                                  <a:pt x="475" y="41"/>
                                </a:cubicBezTo>
                                <a:lnTo>
                                  <a:pt x="486" y="15"/>
                                </a:lnTo>
                                <a:cubicBezTo>
                                  <a:pt x="487" y="14"/>
                                  <a:pt x="487" y="13"/>
                                  <a:pt x="488" y="12"/>
                                </a:cubicBezTo>
                                <a:lnTo>
                                  <a:pt x="500" y="2"/>
                                </a:lnTo>
                                <a:cubicBezTo>
                                  <a:pt x="503" y="0"/>
                                  <a:pt x="507" y="0"/>
                                  <a:pt x="510" y="2"/>
                                </a:cubicBezTo>
                                <a:lnTo>
                                  <a:pt x="523" y="10"/>
                                </a:lnTo>
                                <a:cubicBezTo>
                                  <a:pt x="524" y="10"/>
                                  <a:pt x="525" y="11"/>
                                  <a:pt x="526" y="13"/>
                                </a:cubicBezTo>
                                <a:lnTo>
                                  <a:pt x="539" y="38"/>
                                </a:lnTo>
                                <a:cubicBezTo>
                                  <a:pt x="539" y="38"/>
                                  <a:pt x="539" y="39"/>
                                  <a:pt x="539" y="39"/>
                                </a:cubicBezTo>
                                <a:lnTo>
                                  <a:pt x="551" y="83"/>
                                </a:lnTo>
                                <a:lnTo>
                                  <a:pt x="563" y="147"/>
                                </a:lnTo>
                                <a:lnTo>
                                  <a:pt x="568" y="193"/>
                                </a:lnTo>
                                <a:lnTo>
                                  <a:pt x="573" y="253"/>
                                </a:lnTo>
                                <a:lnTo>
                                  <a:pt x="578" y="326"/>
                                </a:lnTo>
                                <a:lnTo>
                                  <a:pt x="582" y="410"/>
                                </a:lnTo>
                                <a:lnTo>
                                  <a:pt x="586" y="501"/>
                                </a:lnTo>
                                <a:lnTo>
                                  <a:pt x="590" y="598"/>
                                </a:lnTo>
                                <a:lnTo>
                                  <a:pt x="598" y="798"/>
                                </a:lnTo>
                                <a:lnTo>
                                  <a:pt x="602" y="895"/>
                                </a:lnTo>
                                <a:lnTo>
                                  <a:pt x="606" y="989"/>
                                </a:lnTo>
                                <a:lnTo>
                                  <a:pt x="611" y="1075"/>
                                </a:lnTo>
                                <a:lnTo>
                                  <a:pt x="616" y="1151"/>
                                </a:lnTo>
                                <a:lnTo>
                                  <a:pt x="621" y="1215"/>
                                </a:lnTo>
                                <a:lnTo>
                                  <a:pt x="627" y="1263"/>
                                </a:lnTo>
                                <a:lnTo>
                                  <a:pt x="633" y="1296"/>
                                </a:lnTo>
                                <a:lnTo>
                                  <a:pt x="632" y="1293"/>
                                </a:lnTo>
                                <a:lnTo>
                                  <a:pt x="639" y="1305"/>
                                </a:lnTo>
                                <a:lnTo>
                                  <a:pt x="626" y="1314"/>
                                </a:lnTo>
                                <a:lnTo>
                                  <a:pt x="619" y="1302"/>
                                </a:lnTo>
                                <a:cubicBezTo>
                                  <a:pt x="618" y="1301"/>
                                  <a:pt x="618" y="1300"/>
                                  <a:pt x="618" y="1299"/>
                                </a:cubicBezTo>
                                <a:lnTo>
                                  <a:pt x="612" y="1265"/>
                                </a:lnTo>
                                <a:lnTo>
                                  <a:pt x="605" y="1216"/>
                                </a:lnTo>
                                <a:lnTo>
                                  <a:pt x="600" y="1152"/>
                                </a:lnTo>
                                <a:lnTo>
                                  <a:pt x="595" y="1076"/>
                                </a:lnTo>
                                <a:lnTo>
                                  <a:pt x="590" y="990"/>
                                </a:lnTo>
                                <a:lnTo>
                                  <a:pt x="586" y="896"/>
                                </a:lnTo>
                                <a:lnTo>
                                  <a:pt x="582" y="799"/>
                                </a:lnTo>
                                <a:lnTo>
                                  <a:pt x="574" y="599"/>
                                </a:lnTo>
                                <a:lnTo>
                                  <a:pt x="570" y="502"/>
                                </a:lnTo>
                                <a:lnTo>
                                  <a:pt x="566" y="411"/>
                                </a:lnTo>
                                <a:lnTo>
                                  <a:pt x="562" y="327"/>
                                </a:lnTo>
                                <a:lnTo>
                                  <a:pt x="557" y="254"/>
                                </a:lnTo>
                                <a:lnTo>
                                  <a:pt x="553" y="194"/>
                                </a:lnTo>
                                <a:lnTo>
                                  <a:pt x="548" y="150"/>
                                </a:lnTo>
                                <a:lnTo>
                                  <a:pt x="536" y="88"/>
                                </a:lnTo>
                                <a:lnTo>
                                  <a:pt x="524" y="44"/>
                                </a:lnTo>
                                <a:lnTo>
                                  <a:pt x="524" y="45"/>
                                </a:lnTo>
                                <a:lnTo>
                                  <a:pt x="511" y="20"/>
                                </a:lnTo>
                                <a:lnTo>
                                  <a:pt x="514" y="23"/>
                                </a:lnTo>
                                <a:lnTo>
                                  <a:pt x="501" y="15"/>
                                </a:lnTo>
                                <a:lnTo>
                                  <a:pt x="511" y="15"/>
                                </a:lnTo>
                                <a:lnTo>
                                  <a:pt x="499" y="25"/>
                                </a:lnTo>
                                <a:lnTo>
                                  <a:pt x="501" y="22"/>
                                </a:lnTo>
                                <a:lnTo>
                                  <a:pt x="490" y="48"/>
                                </a:lnTo>
                                <a:lnTo>
                                  <a:pt x="490" y="46"/>
                                </a:lnTo>
                                <a:lnTo>
                                  <a:pt x="480" y="87"/>
                                </a:lnTo>
                                <a:lnTo>
                                  <a:pt x="473" y="144"/>
                                </a:lnTo>
                                <a:lnTo>
                                  <a:pt x="470" y="182"/>
                                </a:lnTo>
                                <a:lnTo>
                                  <a:pt x="469" y="231"/>
                                </a:lnTo>
                                <a:lnTo>
                                  <a:pt x="467" y="288"/>
                                </a:lnTo>
                                <a:lnTo>
                                  <a:pt x="467" y="354"/>
                                </a:lnTo>
                                <a:lnTo>
                                  <a:pt x="467" y="426"/>
                                </a:lnTo>
                                <a:lnTo>
                                  <a:pt x="467" y="502"/>
                                </a:lnTo>
                                <a:lnTo>
                                  <a:pt x="467" y="664"/>
                                </a:lnTo>
                                <a:lnTo>
                                  <a:pt x="468" y="825"/>
                                </a:lnTo>
                                <a:lnTo>
                                  <a:pt x="468" y="903"/>
                                </a:lnTo>
                                <a:lnTo>
                                  <a:pt x="467" y="974"/>
                                </a:lnTo>
                                <a:lnTo>
                                  <a:pt x="467" y="1041"/>
                                </a:lnTo>
                                <a:lnTo>
                                  <a:pt x="465" y="1099"/>
                                </a:lnTo>
                                <a:lnTo>
                                  <a:pt x="463" y="1148"/>
                                </a:lnTo>
                                <a:lnTo>
                                  <a:pt x="460" y="1186"/>
                                </a:lnTo>
                                <a:lnTo>
                                  <a:pt x="455" y="1243"/>
                                </a:lnTo>
                                <a:lnTo>
                                  <a:pt x="448" y="1283"/>
                                </a:lnTo>
                                <a:lnTo>
                                  <a:pt x="441" y="1305"/>
                                </a:lnTo>
                                <a:cubicBezTo>
                                  <a:pt x="441" y="1307"/>
                                  <a:pt x="439" y="1308"/>
                                  <a:pt x="438" y="1309"/>
                                </a:cubicBezTo>
                                <a:lnTo>
                                  <a:pt x="429" y="1315"/>
                                </a:lnTo>
                                <a:cubicBezTo>
                                  <a:pt x="426" y="1317"/>
                                  <a:pt x="421" y="1317"/>
                                  <a:pt x="419" y="1314"/>
                                </a:cubicBezTo>
                                <a:lnTo>
                                  <a:pt x="410" y="1304"/>
                                </a:lnTo>
                                <a:cubicBezTo>
                                  <a:pt x="409" y="1303"/>
                                  <a:pt x="408" y="1302"/>
                                  <a:pt x="408" y="1301"/>
                                </a:cubicBezTo>
                                <a:lnTo>
                                  <a:pt x="400" y="1274"/>
                                </a:lnTo>
                                <a:lnTo>
                                  <a:pt x="391" y="1231"/>
                                </a:lnTo>
                                <a:lnTo>
                                  <a:pt x="383" y="1173"/>
                                </a:lnTo>
                                <a:lnTo>
                                  <a:pt x="380" y="1134"/>
                                </a:lnTo>
                                <a:lnTo>
                                  <a:pt x="376" y="1085"/>
                                </a:lnTo>
                                <a:lnTo>
                                  <a:pt x="373" y="1026"/>
                                </a:lnTo>
                                <a:lnTo>
                                  <a:pt x="370" y="960"/>
                                </a:lnTo>
                                <a:lnTo>
                                  <a:pt x="366" y="888"/>
                                </a:lnTo>
                                <a:lnTo>
                                  <a:pt x="363" y="811"/>
                                </a:lnTo>
                                <a:lnTo>
                                  <a:pt x="357" y="650"/>
                                </a:lnTo>
                                <a:lnTo>
                                  <a:pt x="350" y="489"/>
                                </a:lnTo>
                                <a:lnTo>
                                  <a:pt x="347" y="413"/>
                                </a:lnTo>
                                <a:lnTo>
                                  <a:pt x="343" y="341"/>
                                </a:lnTo>
                                <a:lnTo>
                                  <a:pt x="339" y="276"/>
                                </a:lnTo>
                                <a:lnTo>
                                  <a:pt x="336" y="218"/>
                                </a:lnTo>
                                <a:lnTo>
                                  <a:pt x="332" y="170"/>
                                </a:lnTo>
                                <a:lnTo>
                                  <a:pt x="328" y="134"/>
                                </a:lnTo>
                                <a:lnTo>
                                  <a:pt x="319" y="82"/>
                                </a:lnTo>
                                <a:lnTo>
                                  <a:pt x="309" y="47"/>
                                </a:lnTo>
                                <a:lnTo>
                                  <a:pt x="310" y="49"/>
                                </a:lnTo>
                                <a:lnTo>
                                  <a:pt x="298" y="32"/>
                                </a:lnTo>
                                <a:lnTo>
                                  <a:pt x="304" y="35"/>
                                </a:lnTo>
                                <a:lnTo>
                                  <a:pt x="292" y="35"/>
                                </a:lnTo>
                                <a:lnTo>
                                  <a:pt x="299" y="33"/>
                                </a:lnTo>
                                <a:lnTo>
                                  <a:pt x="287" y="47"/>
                                </a:lnTo>
                                <a:lnTo>
                                  <a:pt x="288" y="44"/>
                                </a:lnTo>
                                <a:lnTo>
                                  <a:pt x="278" y="72"/>
                                </a:lnTo>
                                <a:lnTo>
                                  <a:pt x="268" y="113"/>
                                </a:lnTo>
                                <a:lnTo>
                                  <a:pt x="261" y="168"/>
                                </a:lnTo>
                                <a:lnTo>
                                  <a:pt x="258" y="203"/>
                                </a:lnTo>
                                <a:lnTo>
                                  <a:pt x="256" y="247"/>
                                </a:lnTo>
                                <a:lnTo>
                                  <a:pt x="255" y="299"/>
                                </a:lnTo>
                                <a:lnTo>
                                  <a:pt x="254" y="357"/>
                                </a:lnTo>
                                <a:lnTo>
                                  <a:pt x="252" y="487"/>
                                </a:lnTo>
                                <a:lnTo>
                                  <a:pt x="251" y="627"/>
                                </a:lnTo>
                                <a:lnTo>
                                  <a:pt x="251" y="769"/>
                                </a:lnTo>
                                <a:lnTo>
                                  <a:pt x="249" y="901"/>
                                </a:lnTo>
                                <a:lnTo>
                                  <a:pt x="248" y="960"/>
                                </a:lnTo>
                                <a:lnTo>
                                  <a:pt x="247" y="1014"/>
                                </a:lnTo>
                                <a:lnTo>
                                  <a:pt x="245" y="1060"/>
                                </a:lnTo>
                                <a:lnTo>
                                  <a:pt x="242" y="1097"/>
                                </a:lnTo>
                                <a:lnTo>
                                  <a:pt x="236" y="1159"/>
                                </a:lnTo>
                                <a:lnTo>
                                  <a:pt x="227" y="1211"/>
                                </a:lnTo>
                                <a:lnTo>
                                  <a:pt x="217" y="1251"/>
                                </a:lnTo>
                                <a:cubicBezTo>
                                  <a:pt x="217" y="1252"/>
                                  <a:pt x="217" y="1252"/>
                                  <a:pt x="217" y="1253"/>
                                </a:cubicBezTo>
                                <a:lnTo>
                                  <a:pt x="205" y="1280"/>
                                </a:lnTo>
                                <a:cubicBezTo>
                                  <a:pt x="204" y="1281"/>
                                  <a:pt x="204" y="1281"/>
                                  <a:pt x="203" y="1282"/>
                                </a:cubicBezTo>
                                <a:lnTo>
                                  <a:pt x="192" y="1293"/>
                                </a:lnTo>
                                <a:cubicBezTo>
                                  <a:pt x="190" y="1295"/>
                                  <a:pt x="186" y="1296"/>
                                  <a:pt x="183" y="1295"/>
                                </a:cubicBezTo>
                                <a:lnTo>
                                  <a:pt x="171" y="1290"/>
                                </a:lnTo>
                                <a:cubicBezTo>
                                  <a:pt x="169" y="1289"/>
                                  <a:pt x="168" y="1288"/>
                                  <a:pt x="167" y="1286"/>
                                </a:cubicBezTo>
                                <a:lnTo>
                                  <a:pt x="156" y="1261"/>
                                </a:lnTo>
                                <a:cubicBezTo>
                                  <a:pt x="156" y="1260"/>
                                  <a:pt x="156" y="1260"/>
                                  <a:pt x="156" y="1259"/>
                                </a:cubicBezTo>
                                <a:lnTo>
                                  <a:pt x="146" y="1213"/>
                                </a:lnTo>
                                <a:lnTo>
                                  <a:pt x="143" y="1179"/>
                                </a:lnTo>
                                <a:lnTo>
                                  <a:pt x="140" y="1134"/>
                                </a:lnTo>
                                <a:lnTo>
                                  <a:pt x="138" y="1080"/>
                                </a:lnTo>
                                <a:lnTo>
                                  <a:pt x="137" y="1019"/>
                                </a:lnTo>
                                <a:lnTo>
                                  <a:pt x="135" y="950"/>
                                </a:lnTo>
                                <a:lnTo>
                                  <a:pt x="134" y="877"/>
                                </a:lnTo>
                                <a:lnTo>
                                  <a:pt x="132" y="722"/>
                                </a:lnTo>
                                <a:lnTo>
                                  <a:pt x="131" y="565"/>
                                </a:lnTo>
                                <a:lnTo>
                                  <a:pt x="128" y="417"/>
                                </a:lnTo>
                                <a:lnTo>
                                  <a:pt x="127" y="351"/>
                                </a:lnTo>
                                <a:lnTo>
                                  <a:pt x="125" y="291"/>
                                </a:lnTo>
                                <a:lnTo>
                                  <a:pt x="123" y="239"/>
                                </a:lnTo>
                                <a:lnTo>
                                  <a:pt x="121" y="197"/>
                                </a:lnTo>
                                <a:lnTo>
                                  <a:pt x="113" y="133"/>
                                </a:lnTo>
                                <a:lnTo>
                                  <a:pt x="105" y="85"/>
                                </a:lnTo>
                                <a:lnTo>
                                  <a:pt x="95" y="50"/>
                                </a:lnTo>
                                <a:lnTo>
                                  <a:pt x="86" y="28"/>
                                </a:lnTo>
                                <a:lnTo>
                                  <a:pt x="87" y="30"/>
                                </a:lnTo>
                                <a:lnTo>
                                  <a:pt x="78" y="18"/>
                                </a:lnTo>
                                <a:lnTo>
                                  <a:pt x="83" y="21"/>
                                </a:lnTo>
                                <a:lnTo>
                                  <a:pt x="74" y="19"/>
                                </a:lnTo>
                                <a:lnTo>
                                  <a:pt x="80" y="18"/>
                                </a:lnTo>
                                <a:lnTo>
                                  <a:pt x="73" y="23"/>
                                </a:lnTo>
                                <a:lnTo>
                                  <a:pt x="75" y="20"/>
                                </a:lnTo>
                                <a:lnTo>
                                  <a:pt x="69" y="31"/>
                                </a:lnTo>
                                <a:lnTo>
                                  <a:pt x="70" y="30"/>
                                </a:lnTo>
                                <a:lnTo>
                                  <a:pt x="64" y="48"/>
                                </a:lnTo>
                                <a:lnTo>
                                  <a:pt x="59" y="77"/>
                                </a:lnTo>
                                <a:lnTo>
                                  <a:pt x="55" y="116"/>
                                </a:lnTo>
                                <a:lnTo>
                                  <a:pt x="51" y="163"/>
                                </a:lnTo>
                                <a:lnTo>
                                  <a:pt x="47" y="217"/>
                                </a:lnTo>
                                <a:lnTo>
                                  <a:pt x="44" y="277"/>
                                </a:lnTo>
                                <a:lnTo>
                                  <a:pt x="38" y="407"/>
                                </a:lnTo>
                                <a:lnTo>
                                  <a:pt x="33" y="484"/>
                                </a:lnTo>
                                <a:lnTo>
                                  <a:pt x="30" y="577"/>
                                </a:lnTo>
                                <a:lnTo>
                                  <a:pt x="26" y="678"/>
                                </a:lnTo>
                                <a:lnTo>
                                  <a:pt x="24" y="783"/>
                                </a:lnTo>
                                <a:lnTo>
                                  <a:pt x="22" y="885"/>
                                </a:lnTo>
                                <a:lnTo>
                                  <a:pt x="20" y="979"/>
                                </a:lnTo>
                                <a:lnTo>
                                  <a:pt x="18" y="1057"/>
                                </a:lnTo>
                                <a:lnTo>
                                  <a:pt x="17" y="1088"/>
                                </a:lnTo>
                                <a:lnTo>
                                  <a:pt x="16" y="1114"/>
                                </a:lnTo>
                                <a:lnTo>
                                  <a:pt x="0" y="1113"/>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97" name="Freeform 341"/>
                        <wps:cNvSpPr>
                          <a:spLocks noEditPoints="1"/>
                        </wps:cNvSpPr>
                        <wps:spPr bwMode="auto">
                          <a:xfrm>
                            <a:off x="766402" y="1301698"/>
                            <a:ext cx="169547" cy="45720"/>
                          </a:xfrm>
                          <a:custGeom>
                            <a:avLst/>
                            <a:gdLst>
                              <a:gd name="T0" fmla="*/ 60 w 267"/>
                              <a:gd name="T1" fmla="*/ 31 h 72"/>
                              <a:gd name="T2" fmla="*/ 267 w 267"/>
                              <a:gd name="T3" fmla="*/ 31 h 72"/>
                              <a:gd name="T4" fmla="*/ 267 w 267"/>
                              <a:gd name="T5" fmla="*/ 40 h 72"/>
                              <a:gd name="T6" fmla="*/ 60 w 267"/>
                              <a:gd name="T7" fmla="*/ 40 h 72"/>
                              <a:gd name="T8" fmla="*/ 60 w 267"/>
                              <a:gd name="T9" fmla="*/ 31 h 72"/>
                              <a:gd name="T10" fmla="*/ 72 w 267"/>
                              <a:gd name="T11" fmla="*/ 72 h 72"/>
                              <a:gd name="T12" fmla="*/ 0 w 267"/>
                              <a:gd name="T13" fmla="*/ 36 h 72"/>
                              <a:gd name="T14" fmla="*/ 72 w 267"/>
                              <a:gd name="T15" fmla="*/ 0 h 72"/>
                              <a:gd name="T16" fmla="*/ 72 w 267"/>
                              <a:gd name="T17" fmla="*/ 72 h 7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67" h="72">
                                <a:moveTo>
                                  <a:pt x="60" y="31"/>
                                </a:moveTo>
                                <a:lnTo>
                                  <a:pt x="267" y="31"/>
                                </a:lnTo>
                                <a:lnTo>
                                  <a:pt x="267" y="40"/>
                                </a:lnTo>
                                <a:lnTo>
                                  <a:pt x="60" y="40"/>
                                </a:lnTo>
                                <a:lnTo>
                                  <a:pt x="60" y="31"/>
                                </a:lnTo>
                                <a:close/>
                                <a:moveTo>
                                  <a:pt x="72" y="72"/>
                                </a:moveTo>
                                <a:lnTo>
                                  <a:pt x="0" y="36"/>
                                </a:lnTo>
                                <a:lnTo>
                                  <a:pt x="72" y="0"/>
                                </a:lnTo>
                                <a:lnTo>
                                  <a:pt x="72" y="72"/>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98" name="Freeform 295"/>
                        <wps:cNvSpPr>
                          <a:spLocks/>
                        </wps:cNvSpPr>
                        <wps:spPr bwMode="auto">
                          <a:xfrm rot="16200000">
                            <a:off x="3304872" y="1491264"/>
                            <a:ext cx="201898" cy="55235"/>
                          </a:xfrm>
                          <a:custGeom>
                            <a:avLst/>
                            <a:gdLst>
                              <a:gd name="T0" fmla="*/ 643 w 1167"/>
                              <a:gd name="T1" fmla="*/ 29 h 266"/>
                              <a:gd name="T2" fmla="*/ 632 w 1167"/>
                              <a:gd name="T3" fmla="*/ 53 h 266"/>
                              <a:gd name="T4" fmla="*/ 614 w 1167"/>
                              <a:gd name="T5" fmla="*/ 69 h 266"/>
                              <a:gd name="T6" fmla="*/ 592 w 1167"/>
                              <a:gd name="T7" fmla="*/ 76 h 266"/>
                              <a:gd name="T8" fmla="*/ 376 w 1167"/>
                              <a:gd name="T9" fmla="*/ 76 h 266"/>
                              <a:gd name="T10" fmla="*/ 357 w 1167"/>
                              <a:gd name="T11" fmla="*/ 81 h 266"/>
                              <a:gd name="T12" fmla="*/ 342 w 1167"/>
                              <a:gd name="T13" fmla="*/ 96 h 266"/>
                              <a:gd name="T14" fmla="*/ 332 w 1167"/>
                              <a:gd name="T15" fmla="*/ 117 h 266"/>
                              <a:gd name="T16" fmla="*/ 328 w 1167"/>
                              <a:gd name="T17" fmla="*/ 143 h 266"/>
                              <a:gd name="T18" fmla="*/ 319 w 1167"/>
                              <a:gd name="T19" fmla="*/ 143 h 266"/>
                              <a:gd name="T20" fmla="*/ 315 w 1167"/>
                              <a:gd name="T21" fmla="*/ 117 h 266"/>
                              <a:gd name="T22" fmla="*/ 305 w 1167"/>
                              <a:gd name="T23" fmla="*/ 96 h 266"/>
                              <a:gd name="T24" fmla="*/ 291 w 1167"/>
                              <a:gd name="T25" fmla="*/ 81 h 266"/>
                              <a:gd name="T26" fmla="*/ 271 w 1167"/>
                              <a:gd name="T27" fmla="*/ 76 h 266"/>
                              <a:gd name="T28" fmla="*/ 55 w 1167"/>
                              <a:gd name="T29" fmla="*/ 76 h 266"/>
                              <a:gd name="T30" fmla="*/ 33 w 1167"/>
                              <a:gd name="T31" fmla="*/ 69 h 266"/>
                              <a:gd name="T32" fmla="*/ 16 w 1167"/>
                              <a:gd name="T33" fmla="*/ 53 h 266"/>
                              <a:gd name="T34" fmla="*/ 4 w 1167"/>
                              <a:gd name="T35" fmla="*/ 29 h 266"/>
                              <a:gd name="T36" fmla="*/ 8 w 1167"/>
                              <a:gd name="T37" fmla="*/ 0 h 266"/>
                              <a:gd name="T38" fmla="*/ 13 w 1167"/>
                              <a:gd name="T39" fmla="*/ 27 h 266"/>
                              <a:gd name="T40" fmla="*/ 23 w 1167"/>
                              <a:gd name="T41" fmla="*/ 48 h 266"/>
                              <a:gd name="T42" fmla="*/ 38 w 1167"/>
                              <a:gd name="T43" fmla="*/ 62 h 266"/>
                              <a:gd name="T44" fmla="*/ 57 w 1167"/>
                              <a:gd name="T45" fmla="*/ 67 h 266"/>
                              <a:gd name="T46" fmla="*/ 273 w 1167"/>
                              <a:gd name="T47" fmla="*/ 67 h 266"/>
                              <a:gd name="T48" fmla="*/ 295 w 1167"/>
                              <a:gd name="T49" fmla="*/ 74 h 266"/>
                              <a:gd name="T50" fmla="*/ 313 w 1167"/>
                              <a:gd name="T51" fmla="*/ 91 h 266"/>
                              <a:gd name="T52" fmla="*/ 324 w 1167"/>
                              <a:gd name="T53" fmla="*/ 114 h 266"/>
                              <a:gd name="T54" fmla="*/ 319 w 1167"/>
                              <a:gd name="T55" fmla="*/ 141 h 266"/>
                              <a:gd name="T56" fmla="*/ 324 w 1167"/>
                              <a:gd name="T57" fmla="*/ 113 h 266"/>
                              <a:gd name="T58" fmla="*/ 336 w 1167"/>
                              <a:gd name="T59" fmla="*/ 90 h 266"/>
                              <a:gd name="T60" fmla="*/ 354 w 1167"/>
                              <a:gd name="T61" fmla="*/ 73 h 266"/>
                              <a:gd name="T62" fmla="*/ 376 w 1167"/>
                              <a:gd name="T63" fmla="*/ 67 h 266"/>
                              <a:gd name="T64" fmla="*/ 589 w 1167"/>
                              <a:gd name="T65" fmla="*/ 67 h 266"/>
                              <a:gd name="T66" fmla="*/ 608 w 1167"/>
                              <a:gd name="T67" fmla="*/ 63 h 266"/>
                              <a:gd name="T68" fmla="*/ 624 w 1167"/>
                              <a:gd name="T69" fmla="*/ 49 h 266"/>
                              <a:gd name="T70" fmla="*/ 635 w 1167"/>
                              <a:gd name="T71" fmla="*/ 28 h 266"/>
                              <a:gd name="T72" fmla="*/ 647 w 1167"/>
                              <a:gd name="T73" fmla="*/ 2 h 26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1167" h="266">
                                <a:moveTo>
                                  <a:pt x="1167" y="3"/>
                                </a:moveTo>
                                <a:lnTo>
                                  <a:pt x="1160" y="53"/>
                                </a:lnTo>
                                <a:cubicBezTo>
                                  <a:pt x="1160" y="53"/>
                                  <a:pt x="1160" y="54"/>
                                  <a:pt x="1160" y="55"/>
                                </a:cubicBezTo>
                                <a:lnTo>
                                  <a:pt x="1140" y="96"/>
                                </a:lnTo>
                                <a:cubicBezTo>
                                  <a:pt x="1139" y="97"/>
                                  <a:pt x="1139" y="98"/>
                                  <a:pt x="1138" y="98"/>
                                </a:cubicBezTo>
                                <a:lnTo>
                                  <a:pt x="1108" y="125"/>
                                </a:lnTo>
                                <a:cubicBezTo>
                                  <a:pt x="1107" y="126"/>
                                  <a:pt x="1106" y="127"/>
                                  <a:pt x="1105" y="127"/>
                                </a:cubicBezTo>
                                <a:lnTo>
                                  <a:pt x="1068" y="137"/>
                                </a:lnTo>
                                <a:cubicBezTo>
                                  <a:pt x="1067" y="137"/>
                                  <a:pt x="1066" y="137"/>
                                  <a:pt x="1065" y="137"/>
                                </a:cubicBezTo>
                                <a:lnTo>
                                  <a:pt x="678" y="137"/>
                                </a:lnTo>
                                <a:lnTo>
                                  <a:pt x="681" y="137"/>
                                </a:lnTo>
                                <a:lnTo>
                                  <a:pt x="644" y="147"/>
                                </a:lnTo>
                                <a:lnTo>
                                  <a:pt x="647" y="145"/>
                                </a:lnTo>
                                <a:lnTo>
                                  <a:pt x="617" y="173"/>
                                </a:lnTo>
                                <a:lnTo>
                                  <a:pt x="619" y="171"/>
                                </a:lnTo>
                                <a:lnTo>
                                  <a:pt x="599" y="211"/>
                                </a:lnTo>
                                <a:lnTo>
                                  <a:pt x="599" y="209"/>
                                </a:lnTo>
                                <a:lnTo>
                                  <a:pt x="591" y="259"/>
                                </a:lnTo>
                                <a:cubicBezTo>
                                  <a:pt x="591" y="263"/>
                                  <a:pt x="587" y="266"/>
                                  <a:pt x="583" y="265"/>
                                </a:cubicBezTo>
                                <a:cubicBezTo>
                                  <a:pt x="579" y="265"/>
                                  <a:pt x="576" y="263"/>
                                  <a:pt x="576" y="259"/>
                                </a:cubicBezTo>
                                <a:lnTo>
                                  <a:pt x="569" y="209"/>
                                </a:lnTo>
                                <a:lnTo>
                                  <a:pt x="569" y="211"/>
                                </a:lnTo>
                                <a:lnTo>
                                  <a:pt x="549" y="171"/>
                                </a:lnTo>
                                <a:lnTo>
                                  <a:pt x="551" y="173"/>
                                </a:lnTo>
                                <a:lnTo>
                                  <a:pt x="521" y="145"/>
                                </a:lnTo>
                                <a:lnTo>
                                  <a:pt x="524" y="147"/>
                                </a:lnTo>
                                <a:lnTo>
                                  <a:pt x="487" y="137"/>
                                </a:lnTo>
                                <a:lnTo>
                                  <a:pt x="489" y="137"/>
                                </a:lnTo>
                                <a:lnTo>
                                  <a:pt x="102" y="137"/>
                                </a:lnTo>
                                <a:cubicBezTo>
                                  <a:pt x="102" y="137"/>
                                  <a:pt x="101" y="137"/>
                                  <a:pt x="100" y="137"/>
                                </a:cubicBezTo>
                                <a:lnTo>
                                  <a:pt x="63" y="127"/>
                                </a:lnTo>
                                <a:cubicBezTo>
                                  <a:pt x="62" y="127"/>
                                  <a:pt x="61" y="126"/>
                                  <a:pt x="60" y="125"/>
                                </a:cubicBezTo>
                                <a:lnTo>
                                  <a:pt x="30" y="98"/>
                                </a:lnTo>
                                <a:cubicBezTo>
                                  <a:pt x="29" y="98"/>
                                  <a:pt x="29" y="97"/>
                                  <a:pt x="28" y="96"/>
                                </a:cubicBezTo>
                                <a:lnTo>
                                  <a:pt x="8" y="55"/>
                                </a:lnTo>
                                <a:cubicBezTo>
                                  <a:pt x="8" y="54"/>
                                  <a:pt x="8" y="54"/>
                                  <a:pt x="8" y="53"/>
                                </a:cubicBezTo>
                                <a:lnTo>
                                  <a:pt x="0" y="3"/>
                                </a:lnTo>
                                <a:lnTo>
                                  <a:pt x="15" y="0"/>
                                </a:lnTo>
                                <a:lnTo>
                                  <a:pt x="23" y="50"/>
                                </a:lnTo>
                                <a:lnTo>
                                  <a:pt x="23" y="48"/>
                                </a:lnTo>
                                <a:lnTo>
                                  <a:pt x="43" y="89"/>
                                </a:lnTo>
                                <a:lnTo>
                                  <a:pt x="41" y="87"/>
                                </a:lnTo>
                                <a:lnTo>
                                  <a:pt x="71" y="114"/>
                                </a:lnTo>
                                <a:lnTo>
                                  <a:pt x="68" y="112"/>
                                </a:lnTo>
                                <a:lnTo>
                                  <a:pt x="105" y="122"/>
                                </a:lnTo>
                                <a:lnTo>
                                  <a:pt x="102" y="121"/>
                                </a:lnTo>
                                <a:lnTo>
                                  <a:pt x="489" y="121"/>
                                </a:lnTo>
                                <a:cubicBezTo>
                                  <a:pt x="490" y="121"/>
                                  <a:pt x="491" y="122"/>
                                  <a:pt x="492" y="122"/>
                                </a:cubicBezTo>
                                <a:lnTo>
                                  <a:pt x="529" y="132"/>
                                </a:lnTo>
                                <a:cubicBezTo>
                                  <a:pt x="530" y="132"/>
                                  <a:pt x="531" y="133"/>
                                  <a:pt x="532" y="134"/>
                                </a:cubicBezTo>
                                <a:lnTo>
                                  <a:pt x="562" y="162"/>
                                </a:lnTo>
                                <a:cubicBezTo>
                                  <a:pt x="563" y="162"/>
                                  <a:pt x="563" y="163"/>
                                  <a:pt x="564" y="164"/>
                                </a:cubicBezTo>
                                <a:lnTo>
                                  <a:pt x="584" y="204"/>
                                </a:lnTo>
                                <a:cubicBezTo>
                                  <a:pt x="584" y="205"/>
                                  <a:pt x="584" y="205"/>
                                  <a:pt x="584" y="206"/>
                                </a:cubicBezTo>
                                <a:lnTo>
                                  <a:pt x="591" y="256"/>
                                </a:lnTo>
                                <a:lnTo>
                                  <a:pt x="576" y="256"/>
                                </a:lnTo>
                                <a:lnTo>
                                  <a:pt x="584" y="206"/>
                                </a:lnTo>
                                <a:cubicBezTo>
                                  <a:pt x="584" y="205"/>
                                  <a:pt x="584" y="205"/>
                                  <a:pt x="584" y="204"/>
                                </a:cubicBezTo>
                                <a:lnTo>
                                  <a:pt x="604" y="164"/>
                                </a:lnTo>
                                <a:cubicBezTo>
                                  <a:pt x="605" y="163"/>
                                  <a:pt x="605" y="162"/>
                                  <a:pt x="606" y="162"/>
                                </a:cubicBezTo>
                                <a:lnTo>
                                  <a:pt x="636" y="134"/>
                                </a:lnTo>
                                <a:cubicBezTo>
                                  <a:pt x="637" y="133"/>
                                  <a:pt x="638" y="132"/>
                                  <a:pt x="639" y="132"/>
                                </a:cubicBezTo>
                                <a:lnTo>
                                  <a:pt x="676" y="122"/>
                                </a:lnTo>
                                <a:cubicBezTo>
                                  <a:pt x="677" y="122"/>
                                  <a:pt x="678" y="121"/>
                                  <a:pt x="678" y="121"/>
                                </a:cubicBezTo>
                                <a:lnTo>
                                  <a:pt x="1065" y="121"/>
                                </a:lnTo>
                                <a:lnTo>
                                  <a:pt x="1063" y="122"/>
                                </a:lnTo>
                                <a:lnTo>
                                  <a:pt x="1100" y="112"/>
                                </a:lnTo>
                                <a:lnTo>
                                  <a:pt x="1097" y="114"/>
                                </a:lnTo>
                                <a:lnTo>
                                  <a:pt x="1127" y="87"/>
                                </a:lnTo>
                                <a:lnTo>
                                  <a:pt x="1125" y="89"/>
                                </a:lnTo>
                                <a:lnTo>
                                  <a:pt x="1145" y="48"/>
                                </a:lnTo>
                                <a:lnTo>
                                  <a:pt x="1145" y="50"/>
                                </a:lnTo>
                                <a:lnTo>
                                  <a:pt x="1152" y="0"/>
                                </a:lnTo>
                                <a:lnTo>
                                  <a:pt x="1167" y="3"/>
                                </a:lnTo>
                                <a:close/>
                              </a:path>
                            </a:pathLst>
                          </a:custGeom>
                          <a:solidFill>
                            <a:srgbClr val="000000"/>
                          </a:solidFill>
                          <a:ln w="635">
                            <a:solidFill>
                              <a:srgbClr val="000000"/>
                            </a:solidFill>
                            <a:round/>
                            <a:headEnd/>
                            <a:tailEnd/>
                          </a:ln>
                        </wps:spPr>
                        <wps:bodyPr rot="0" vert="horz" wrap="square" lIns="91440" tIns="45720" rIns="91440" bIns="45720" anchor="t" anchorCtr="0" upright="1">
                          <a:noAutofit/>
                        </wps:bodyPr>
                      </wps:wsp>
                      <wps:wsp>
                        <wps:cNvPr id="499" name="Rectangle 499"/>
                        <wps:cNvSpPr>
                          <a:spLocks noChangeArrowheads="1"/>
                        </wps:cNvSpPr>
                        <wps:spPr bwMode="auto">
                          <a:xfrm>
                            <a:off x="815932" y="2362320"/>
                            <a:ext cx="802670" cy="438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DC663" w14:textId="77777777" w:rsidR="00310F70" w:rsidRDefault="00310F70" w:rsidP="00310F70">
                              <w:pPr>
                                <w:spacing w:line="240" w:lineRule="auto"/>
                                <w:rPr>
                                  <w:rFonts w:ascii="Calibri" w:eastAsia="Calibri" w:hAnsi="Calibri" w:cs="Arial"/>
                                  <w:b/>
                                  <w:bCs/>
                                  <w:color w:val="000000"/>
                                  <w:sz w:val="16"/>
                                  <w:szCs w:val="16"/>
                                </w:rPr>
                              </w:pPr>
                              <w:r>
                                <w:rPr>
                                  <w:rFonts w:ascii="Calibri" w:eastAsia="Calibri" w:hAnsi="Calibri" w:cs="Arial"/>
                                  <w:b/>
                                  <w:bCs/>
                                  <w:color w:val="000000"/>
                                  <w:sz w:val="16"/>
                                  <w:szCs w:val="16"/>
                                </w:rPr>
                                <w:t>5% cy  -25C</w:t>
                              </w:r>
                            </w:p>
                            <w:p w14:paraId="5DD095A3" w14:textId="77777777" w:rsidR="00310F70" w:rsidRDefault="00310F70" w:rsidP="00310F70">
                              <w:pPr>
                                <w:spacing w:line="240" w:lineRule="auto"/>
                                <w:rPr>
                                  <w:rFonts w:ascii="Calibri" w:eastAsia="Calibri" w:hAnsi="Calibri" w:cs="Arial"/>
                                  <w:b/>
                                  <w:bCs/>
                                  <w:color w:val="000000"/>
                                  <w:sz w:val="16"/>
                                  <w:szCs w:val="16"/>
                                </w:rPr>
                              </w:pPr>
                              <w:r>
                                <w:rPr>
                                  <w:rFonts w:ascii="Calibri" w:eastAsia="Calibri" w:hAnsi="Calibri" w:cs="Arial"/>
                                  <w:b/>
                                  <w:bCs/>
                                  <w:color w:val="000000"/>
                                  <w:sz w:val="16"/>
                                  <w:szCs w:val="16"/>
                                </w:rPr>
                                <w:t>5% cy  +50</w:t>
                              </w:r>
                              <w:r>
                                <w:rPr>
                                  <w:rFonts w:ascii="Calibri" w:eastAsia="Calibri" w:hAnsi="Calibri" w:cs="Calibri"/>
                                  <w:b/>
                                  <w:bCs/>
                                  <w:color w:val="000000"/>
                                  <w:sz w:val="16"/>
                                  <w:szCs w:val="16"/>
                                </w:rPr>
                                <w:t>°</w:t>
                              </w:r>
                              <w:r>
                                <w:rPr>
                                  <w:rFonts w:ascii="Calibri" w:eastAsia="Calibri" w:hAnsi="Calibri" w:cs="Arial"/>
                                  <w:b/>
                                  <w:bCs/>
                                  <w:color w:val="000000"/>
                                  <w:sz w:val="16"/>
                                  <w:szCs w:val="16"/>
                                </w:rPr>
                                <w:t>C</w:t>
                              </w:r>
                            </w:p>
                            <w:p w14:paraId="2609679B" w14:textId="77777777" w:rsidR="00310F70" w:rsidRDefault="00310F70" w:rsidP="00310F70">
                              <w:pPr>
                                <w:spacing w:line="240" w:lineRule="auto"/>
                                <w:rPr>
                                  <w:rFonts w:ascii="Calibri" w:eastAsia="Calibri" w:hAnsi="Calibri" w:cs="Arial"/>
                                  <w:b/>
                                  <w:bCs/>
                                  <w:color w:val="000000"/>
                                  <w:sz w:val="16"/>
                                  <w:szCs w:val="16"/>
                                </w:rPr>
                              </w:pPr>
                              <w:r>
                                <w:rPr>
                                  <w:rFonts w:ascii="Calibri" w:eastAsia="Calibri" w:hAnsi="Calibri" w:cs="Arial"/>
                                  <w:b/>
                                  <w:bCs/>
                                  <w:color w:val="000000"/>
                                  <w:sz w:val="16"/>
                                  <w:szCs w:val="16"/>
                                </w:rPr>
                                <w:t>40% cy  15-25</w:t>
                              </w:r>
                              <w:r>
                                <w:rPr>
                                  <w:rFonts w:ascii="Calibri" w:eastAsia="Calibri" w:hAnsi="Calibri" w:cs="Calibri"/>
                                  <w:b/>
                                  <w:bCs/>
                                  <w:color w:val="000000"/>
                                  <w:sz w:val="16"/>
                                  <w:szCs w:val="16"/>
                                </w:rPr>
                                <w:t>°</w:t>
                              </w:r>
                              <w:r>
                                <w:rPr>
                                  <w:rFonts w:ascii="Calibri" w:eastAsia="Calibri" w:hAnsi="Calibri" w:cs="Arial"/>
                                  <w:b/>
                                  <w:bCs/>
                                  <w:color w:val="000000"/>
                                  <w:sz w:val="16"/>
                                  <w:szCs w:val="16"/>
                                </w:rPr>
                                <w:t>C</w:t>
                              </w:r>
                            </w:p>
                            <w:p w14:paraId="51D87388" w14:textId="77777777" w:rsidR="00310F70" w:rsidRPr="00B0747B" w:rsidRDefault="00310F70" w:rsidP="00310F70">
                              <w:pPr>
                                <w:spacing w:line="240" w:lineRule="auto"/>
                                <w:rPr>
                                  <w:rFonts w:ascii="Calibri" w:eastAsia="Calibri" w:hAnsi="Calibri" w:cs="Arial"/>
                                  <w:b/>
                                  <w:bCs/>
                                  <w:color w:val="000000"/>
                                  <w:sz w:val="16"/>
                                  <w:szCs w:val="16"/>
                                </w:rPr>
                              </w:pPr>
                            </w:p>
                          </w:txbxContent>
                        </wps:txbx>
                        <wps:bodyPr rot="0" vert="horz" wrap="square" lIns="0" tIns="0" rIns="0" bIns="0" anchor="t" anchorCtr="0" upright="1">
                          <a:noAutofit/>
                        </wps:bodyPr>
                      </wps:wsp>
                      <wps:wsp>
                        <wps:cNvPr id="500" name="Rectangle 500"/>
                        <wps:cNvSpPr>
                          <a:spLocks noChangeArrowheads="1"/>
                        </wps:cNvSpPr>
                        <wps:spPr bwMode="auto">
                          <a:xfrm>
                            <a:off x="1527735" y="2104876"/>
                            <a:ext cx="33591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752A8" w14:textId="77777777" w:rsidR="00310F70" w:rsidRDefault="00310F70" w:rsidP="00310F70">
                              <w:pPr>
                                <w:spacing w:line="256" w:lineRule="auto"/>
                                <w:rPr>
                                  <w:sz w:val="24"/>
                                  <w:szCs w:val="24"/>
                                </w:rPr>
                              </w:pPr>
                              <w:r>
                                <w:rPr>
                                  <w:rFonts w:ascii="Calibri" w:eastAsia="Calibri" w:hAnsi="Calibri" w:cs="Arial"/>
                                  <w:b/>
                                  <w:bCs/>
                                  <w:color w:val="000000"/>
                                  <w:sz w:val="16"/>
                                  <w:szCs w:val="16"/>
                                </w:rPr>
                                <w:t>+55</w:t>
                              </w:r>
                              <w:r>
                                <w:rPr>
                                  <w:rFonts w:ascii="Calibri" w:eastAsia="Calibri" w:hAnsi="Calibri" w:cs="Calibri"/>
                                  <w:b/>
                                  <w:bCs/>
                                  <w:color w:val="000000"/>
                                  <w:sz w:val="16"/>
                                  <w:szCs w:val="16"/>
                                </w:rPr>
                                <w:t>°</w:t>
                              </w:r>
                              <w:r>
                                <w:rPr>
                                  <w:rFonts w:ascii="Calibri" w:eastAsia="Calibri" w:hAnsi="Calibri" w:cs="Arial"/>
                                  <w:b/>
                                  <w:bCs/>
                                  <w:color w:val="000000"/>
                                  <w:sz w:val="16"/>
                                  <w:szCs w:val="16"/>
                                </w:rPr>
                                <w:t>C</w:t>
                              </w:r>
                            </w:p>
                          </w:txbxContent>
                        </wps:txbx>
                        <wps:bodyPr rot="0" vert="horz" wrap="square" lIns="0" tIns="0" rIns="0" bIns="0" anchor="t" anchorCtr="0" upright="1">
                          <a:noAutofit/>
                        </wps:bodyPr>
                      </wps:wsp>
                      <wps:wsp>
                        <wps:cNvPr id="501" name="Rectangle 501"/>
                        <wps:cNvSpPr>
                          <a:spLocks noChangeArrowheads="1"/>
                        </wps:cNvSpPr>
                        <wps:spPr bwMode="auto">
                          <a:xfrm>
                            <a:off x="2001506" y="2360161"/>
                            <a:ext cx="830594" cy="455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FC045" w14:textId="77777777" w:rsidR="00310F70" w:rsidRPr="008C09BF" w:rsidRDefault="00310F70" w:rsidP="00310F70">
                              <w:pPr>
                                <w:spacing w:line="240" w:lineRule="auto"/>
                                <w:rPr>
                                  <w:rFonts w:ascii="Calibri" w:eastAsia="Calibri" w:hAnsi="Calibri" w:cs="Arial"/>
                                  <w:b/>
                                  <w:bCs/>
                                  <w:color w:val="000000"/>
                                  <w:sz w:val="16"/>
                                  <w:szCs w:val="16"/>
                                </w:rPr>
                              </w:pPr>
                              <w:r>
                                <w:rPr>
                                  <w:rFonts w:ascii="Calibri" w:eastAsia="Calibri" w:hAnsi="Calibri" w:cs="Arial"/>
                                  <w:b/>
                                  <w:bCs/>
                                  <w:color w:val="000000"/>
                                  <w:sz w:val="16"/>
                                  <w:szCs w:val="16"/>
                                </w:rPr>
                                <w:t>5% cy  +50</w:t>
                              </w:r>
                              <w:r w:rsidRPr="008C09BF">
                                <w:rPr>
                                  <w:rFonts w:ascii="Calibri" w:eastAsia="Calibri" w:hAnsi="Calibri" w:cs="Arial"/>
                                  <w:b/>
                                  <w:bCs/>
                                  <w:color w:val="000000"/>
                                  <w:sz w:val="16"/>
                                  <w:szCs w:val="16"/>
                                </w:rPr>
                                <w:t>°</w:t>
                              </w:r>
                              <w:r>
                                <w:rPr>
                                  <w:rFonts w:ascii="Calibri" w:eastAsia="Calibri" w:hAnsi="Calibri" w:cs="Arial"/>
                                  <w:b/>
                                  <w:bCs/>
                                  <w:color w:val="000000"/>
                                  <w:sz w:val="16"/>
                                  <w:szCs w:val="16"/>
                                </w:rPr>
                                <w:t>C</w:t>
                              </w:r>
                            </w:p>
                            <w:p w14:paraId="389FE478" w14:textId="77777777" w:rsidR="00310F70" w:rsidRPr="008C09BF" w:rsidRDefault="00310F70" w:rsidP="00310F70">
                              <w:pPr>
                                <w:spacing w:line="240" w:lineRule="auto"/>
                                <w:rPr>
                                  <w:rFonts w:ascii="Calibri" w:eastAsia="Calibri" w:hAnsi="Calibri" w:cs="Arial"/>
                                  <w:b/>
                                  <w:bCs/>
                                  <w:color w:val="000000"/>
                                  <w:sz w:val="16"/>
                                  <w:szCs w:val="16"/>
                                </w:rPr>
                              </w:pPr>
                              <w:r>
                                <w:rPr>
                                  <w:rFonts w:ascii="Calibri" w:eastAsia="Calibri" w:hAnsi="Calibri" w:cs="Arial"/>
                                  <w:b/>
                                  <w:bCs/>
                                  <w:color w:val="000000"/>
                                  <w:sz w:val="16"/>
                                  <w:szCs w:val="16"/>
                                </w:rPr>
                                <w:t>5% cy  -25</w:t>
                              </w:r>
                              <w:r w:rsidRPr="008C09BF">
                                <w:rPr>
                                  <w:rFonts w:ascii="Calibri" w:eastAsia="Calibri" w:hAnsi="Calibri" w:cs="Arial"/>
                                  <w:b/>
                                  <w:bCs/>
                                  <w:color w:val="000000"/>
                                  <w:sz w:val="16"/>
                                  <w:szCs w:val="16"/>
                                </w:rPr>
                                <w:t>°</w:t>
                              </w:r>
                              <w:r>
                                <w:rPr>
                                  <w:rFonts w:ascii="Calibri" w:eastAsia="Calibri" w:hAnsi="Calibri" w:cs="Arial"/>
                                  <w:b/>
                                  <w:bCs/>
                                  <w:color w:val="000000"/>
                                  <w:sz w:val="16"/>
                                  <w:szCs w:val="16"/>
                                </w:rPr>
                                <w:t>C</w:t>
                              </w:r>
                            </w:p>
                            <w:p w14:paraId="690C9B6B" w14:textId="77777777" w:rsidR="00310F70" w:rsidRPr="008C09BF" w:rsidRDefault="00310F70" w:rsidP="00310F70">
                              <w:pPr>
                                <w:spacing w:line="240" w:lineRule="auto"/>
                                <w:rPr>
                                  <w:rFonts w:ascii="Calibri" w:eastAsia="Calibri" w:hAnsi="Calibri" w:cs="Arial"/>
                                  <w:b/>
                                  <w:bCs/>
                                  <w:color w:val="000000"/>
                                  <w:sz w:val="16"/>
                                  <w:szCs w:val="16"/>
                                </w:rPr>
                              </w:pPr>
                              <w:r>
                                <w:rPr>
                                  <w:rFonts w:ascii="Calibri" w:eastAsia="Calibri" w:hAnsi="Calibri" w:cs="Arial"/>
                                  <w:b/>
                                  <w:bCs/>
                                  <w:color w:val="000000"/>
                                  <w:sz w:val="16"/>
                                  <w:szCs w:val="16"/>
                                </w:rPr>
                                <w:t>40% cy  15-25</w:t>
                              </w:r>
                              <w:r w:rsidRPr="008C09BF">
                                <w:rPr>
                                  <w:rFonts w:ascii="Calibri" w:eastAsia="Calibri" w:hAnsi="Calibri" w:cs="Arial"/>
                                  <w:b/>
                                  <w:bCs/>
                                  <w:color w:val="000000"/>
                                  <w:sz w:val="16"/>
                                  <w:szCs w:val="16"/>
                                </w:rPr>
                                <w:t>°</w:t>
                              </w:r>
                              <w:r>
                                <w:rPr>
                                  <w:rFonts w:ascii="Calibri" w:eastAsia="Calibri" w:hAnsi="Calibri" w:cs="Arial"/>
                                  <w:b/>
                                  <w:bCs/>
                                  <w:color w:val="000000"/>
                                  <w:sz w:val="16"/>
                                  <w:szCs w:val="16"/>
                                </w:rPr>
                                <w:t>C</w:t>
                              </w:r>
                            </w:p>
                          </w:txbxContent>
                        </wps:txbx>
                        <wps:bodyPr rot="0" vert="horz" wrap="square" lIns="0" tIns="0" rIns="0" bIns="0" anchor="t" anchorCtr="0" upright="1">
                          <a:noAutofit/>
                        </wps:bodyPr>
                      </wps:wsp>
                      <wps:wsp>
                        <wps:cNvPr id="502" name="Rectangle 502"/>
                        <wps:cNvSpPr>
                          <a:spLocks noChangeArrowheads="1"/>
                        </wps:cNvSpPr>
                        <wps:spPr bwMode="auto">
                          <a:xfrm rot="5400000">
                            <a:off x="1231585" y="2543475"/>
                            <a:ext cx="923250" cy="21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E2E79" w14:textId="77777777" w:rsidR="00310F70" w:rsidRPr="003222B2" w:rsidRDefault="00310F70" w:rsidP="00310F70">
                              <w:pPr>
                                <w:spacing w:line="240" w:lineRule="auto"/>
                                <w:rPr>
                                  <w:rFonts w:ascii="Calibri" w:eastAsia="Calibri" w:hAnsi="Calibri" w:cs="Arial"/>
                                  <w:b/>
                                  <w:bCs/>
                                  <w:sz w:val="16"/>
                                  <w:szCs w:val="16"/>
                                </w:rPr>
                              </w:pPr>
                              <w:r w:rsidRPr="003222B2">
                                <w:rPr>
                                  <w:rFonts w:ascii="Calibri" w:eastAsia="Calibri" w:hAnsi="Calibri" w:cs="Arial"/>
                                  <w:b/>
                                  <w:bCs/>
                                  <w:sz w:val="16"/>
                                  <w:szCs w:val="16"/>
                                </w:rPr>
                                <w:t>Permeation, Leak</w:t>
                              </w:r>
                            </w:p>
                          </w:txbxContent>
                        </wps:txbx>
                        <wps:bodyPr rot="0" vert="vert270" wrap="square" lIns="0" tIns="0" rIns="0" bIns="0" anchor="t" anchorCtr="0" upright="1">
                          <a:noAutofit/>
                        </wps:bodyPr>
                      </wps:wsp>
                      <wps:wsp>
                        <wps:cNvPr id="504" name="Rectangle 504"/>
                        <wps:cNvSpPr>
                          <a:spLocks noChangeArrowheads="1"/>
                        </wps:cNvSpPr>
                        <wps:spPr bwMode="auto">
                          <a:xfrm>
                            <a:off x="602430" y="1961460"/>
                            <a:ext cx="180975" cy="7210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8F950" w14:textId="77777777" w:rsidR="00310F70" w:rsidRDefault="00310F70" w:rsidP="00310F70">
                              <w:pPr>
                                <w:spacing w:line="256" w:lineRule="auto"/>
                                <w:rPr>
                                  <w:sz w:val="24"/>
                                  <w:szCs w:val="24"/>
                                </w:rPr>
                              </w:pPr>
                              <w:r>
                                <w:rPr>
                                  <w:rFonts w:ascii="Calibri" w:eastAsia="Calibri" w:hAnsi="Calibri" w:cs="Arial"/>
                                  <w:b/>
                                  <w:bCs/>
                                  <w:color w:val="000000"/>
                                  <w:sz w:val="16"/>
                                  <w:szCs w:val="16"/>
                                </w:rPr>
                                <w:t>Proof Pressure</w:t>
                              </w:r>
                            </w:p>
                            <w:p w14:paraId="60417543" w14:textId="77777777" w:rsidR="00310F70" w:rsidRDefault="00310F70" w:rsidP="00310F70">
                              <w:pPr>
                                <w:spacing w:line="256" w:lineRule="auto"/>
                              </w:pPr>
                              <w:r>
                                <w:rPr>
                                  <w:rFonts w:ascii="Calibri" w:eastAsia="Calibri" w:hAnsi="Calibri" w:cs="Arial"/>
                                  <w:b/>
                                  <w:bCs/>
                                  <w:color w:val="000000"/>
                                  <w:sz w:val="16"/>
                                  <w:szCs w:val="16"/>
                                </w:rPr>
                                <w:t> </w:t>
                              </w:r>
                            </w:p>
                          </w:txbxContent>
                        </wps:txbx>
                        <wps:bodyPr rot="0" vert="vert270" wrap="square" lIns="0" tIns="0" rIns="0" bIns="0" anchor="t" anchorCtr="0" upright="1">
                          <a:noAutofit/>
                        </wps:bodyPr>
                      </wps:wsp>
                      <wps:wsp>
                        <wps:cNvPr id="505" name="Rectangle 505"/>
                        <wps:cNvSpPr>
                          <a:spLocks noChangeArrowheads="1"/>
                        </wps:cNvSpPr>
                        <wps:spPr bwMode="auto">
                          <a:xfrm rot="5400000">
                            <a:off x="580051" y="373201"/>
                            <a:ext cx="124799" cy="360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2E3C4" w14:textId="77777777" w:rsidR="00310F70" w:rsidRPr="00700F96" w:rsidRDefault="00310F70" w:rsidP="00310F70">
                              <w:pPr>
                                <w:spacing w:line="254" w:lineRule="auto"/>
                                <w:rPr>
                                  <w:b/>
                                  <w:bCs/>
                                </w:rPr>
                              </w:pPr>
                              <w:r w:rsidRPr="00700F96">
                                <w:rPr>
                                  <w:rFonts w:ascii="Calibri" w:eastAsia="Calibri" w:hAnsi="Calibri" w:cs="Arial"/>
                                  <w:b/>
                                  <w:bCs/>
                                  <w:color w:val="000000"/>
                                  <w:sz w:val="14"/>
                                  <w:szCs w:val="14"/>
                                </w:rPr>
                                <w:t>Pressure</w:t>
                              </w:r>
                            </w:p>
                            <w:p w14:paraId="28F888EE" w14:textId="77777777" w:rsidR="00310F70" w:rsidRDefault="00310F70" w:rsidP="00310F70">
                              <w:pPr>
                                <w:spacing w:line="254" w:lineRule="auto"/>
                              </w:pPr>
                              <w:r>
                                <w:rPr>
                                  <w:rFonts w:ascii="Calibri" w:eastAsia="Calibri" w:hAnsi="Calibri" w:cs="Arial"/>
                                  <w:b/>
                                  <w:bCs/>
                                  <w:color w:val="000000"/>
                                  <w:sz w:val="16"/>
                                  <w:szCs w:val="16"/>
                                </w:rPr>
                                <w:t> </w:t>
                              </w:r>
                            </w:p>
                          </w:txbxContent>
                        </wps:txbx>
                        <wps:bodyPr rot="0" vert="horz" wrap="square" lIns="0" tIns="0" rIns="0" bIns="0" anchor="t" anchorCtr="0" upright="1">
                          <a:noAutofit/>
                        </wps:bodyPr>
                      </wps:wsp>
                      <wps:wsp>
                        <wps:cNvPr id="204159075" name="Rectangle 204159075"/>
                        <wps:cNvSpPr>
                          <a:spLocks noChangeArrowheads="1"/>
                        </wps:cNvSpPr>
                        <wps:spPr bwMode="auto">
                          <a:xfrm rot="5400000">
                            <a:off x="2427584" y="2532994"/>
                            <a:ext cx="92265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FF995" w14:textId="77777777" w:rsidR="00310F70" w:rsidRPr="003222B2" w:rsidRDefault="00310F70" w:rsidP="00310F70">
                              <w:pPr>
                                <w:spacing w:line="240" w:lineRule="exact"/>
                                <w:rPr>
                                  <w:rFonts w:ascii="Calibri" w:eastAsia="Calibri" w:hAnsi="Calibri" w:cs="Arial"/>
                                  <w:b/>
                                  <w:bCs/>
                                  <w:sz w:val="16"/>
                                  <w:szCs w:val="16"/>
                                </w:rPr>
                              </w:pPr>
                              <w:r w:rsidRPr="003222B2">
                                <w:rPr>
                                  <w:rFonts w:ascii="Calibri" w:eastAsia="Calibri" w:hAnsi="Calibri" w:cs="Arial"/>
                                  <w:b/>
                                  <w:bCs/>
                                  <w:sz w:val="16"/>
                                  <w:szCs w:val="16"/>
                                </w:rPr>
                                <w:t>Permeation, Leak</w:t>
                              </w:r>
                            </w:p>
                          </w:txbxContent>
                        </wps:txbx>
                        <wps:bodyPr rot="0" vert="vert270" wrap="square" lIns="0" tIns="0" rIns="0" bIns="0" anchor="t" anchorCtr="0" upright="1">
                          <a:noAutofit/>
                        </wps:bodyPr>
                      </wps:wsp>
                    </wpc:wpc>
                  </a:graphicData>
                </a:graphic>
              </wp:inline>
            </w:drawing>
          </mc:Choice>
          <mc:Fallback>
            <w:pict>
              <v:group w14:anchorId="1E75FAFD" id="キャンバス 260" o:spid="_x0000_s1028" editas="canvas" style="width:327.4pt;height:282.6pt;mso-position-horizontal-relative:char;mso-position-vertical-relative:line" coordsize="41579,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41579;height:35890;visibility:visible;mso-wrap-style:square">
                  <v:fill o:detectmouseclick="t"/>
                  <v:path o:connecttype="none"/>
                </v:shape>
                <v:shape id="Freeform 262" o:spid="_x0000_s1030" style="position:absolute;left:25;top:25;width:41523;height:34550;visibility:visible;mso-wrap-style:square;v-text-anchor:top" coordsize="6539,5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" path="m,l6539,r,5441l,5441,,xm9,5436r-4,-4l6535,5432r-4,4l6531,5r4,4l5,9,9,5r,5431xe" fillcolor="black" strokeweight=".05pt">
                  <v:path arrowok="t" o:connecttype="custom" o:connectlocs="0,0;2147483646,0;2147483646,2147483646;0,2147483646;0,0;3629126,2147483646;2016181,2147483646;2147483646,2147483646;2147483646,2147483646;2147483646,2016113;2147483646,3629004;2016181,3629004;3629126,2016113;3629126,2147483646" o:connectangles="0,0,0,0,0,0,0,0,0,0,0,0,0,0"/>
                  <o:lock v:ext="edit" verticies="t"/>
                </v:shape>
                <v:rect id="Rectangle 277" o:spid="_x0000_s1031" style="position:absolute;left:9461;top:12647;width:2546;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" filled="f" stroked="f">
                  <v:textbox style="mso-fit-shape-to-text:t" inset="0,0,0,0">
                    <w:txbxContent>
                      <w:p w14:paraId="0C278708" w14:textId="77777777" w:rsidR="00310F70" w:rsidRDefault="00310F70" w:rsidP="00310F70">
                        <w:r>
                          <w:rPr>
                            <w:rFonts w:cs="Arial"/>
                            <w:b/>
                            <w:bCs/>
                            <w:color w:val="000000"/>
                            <w:sz w:val="16"/>
                            <w:szCs w:val="16"/>
                          </w:rPr>
                          <w:t>150%</w:t>
                        </w:r>
                      </w:p>
                    </w:txbxContent>
                  </v:textbox>
                </v:rect>
                <v:rect id="Rectangle 278" o:spid="_x0000_s1032" style="position:absolute;left:12007;top:12577;width:2375;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" filled="f" stroked="f">
                  <v:textbox style="mso-fit-shape-to-text:t" inset="0,0,0,0">
                    <w:txbxContent>
                      <w:p w14:paraId="6FE3A696" w14:textId="77777777" w:rsidR="00310F70" w:rsidRDefault="00310F70" w:rsidP="00310F70">
                        <w:r>
                          <w:rPr>
                            <w:rFonts w:cs="Arial"/>
                            <w:b/>
                            <w:bCs/>
                            <w:color w:val="000000"/>
                            <w:sz w:val="16"/>
                            <w:szCs w:val="16"/>
                          </w:rPr>
                          <w:t>NWP</w:t>
                        </w:r>
                      </w:p>
                    </w:txbxContent>
                  </v:textbox>
                </v:rect>
                <v:shape id="Freeform 279" o:spid="_x0000_s1033" style="position:absolute;left:19868;top:15772;width:1905;height:3512;visibility:visible;mso-wrap-style:square;v-text-anchor:top" coordsize="541,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" path="m16,844r,41l19,931r2,20l24,964r2,8l14,967r3,-2l14,969r7,-26l29,896r9,-71l43,732r2,-62l44,594,43,507,41,415,39,325r,-84l41,170r1,-28l46,118,52,81,58,49,66,23v,-1,,-1,1,-2l75,7v,-1,2,-3,4,-3l88,1v3,-1,6,,8,2l107,14v1,1,2,2,2,3l119,43r12,45l138,123r7,46l153,225r8,65l170,361r9,76l197,592r17,150l223,808r8,60l239,918r7,39l253,981r-1,-2l258,989r-13,l249,983r-1,3l252,965r2,-33l257,886r3,-54l262,770r5,-139l271,485r4,-139l278,285r3,-55l284,186r5,-34l296,101r6,-37l309,37v,,,-1,1,-2l317,23v1,-2,4,-4,6,-4l330,19v3,,6,2,7,4l345,37v1,1,1,1,1,2l355,67r10,43l371,140r6,38l384,225r7,54l406,401r15,133l436,664r15,118l457,835r7,43l470,914r5,26l480,954r-3,-4l483,954r-10,l478,950r-2,4l481,941r5,-18l490,899r9,-59l507,775r7,-64l521,659r2,-16c523,642,523,642,523,641r3,-11l541,635r-3,11l538,644r-2,18l529,712r-7,64l514,843r-9,59l501,928r-5,18l491,959v-1,2,-1,3,-3,4l483,967v-2,2,-6,2,-9,l468,963v-1,-1,-3,-2,-3,-4l460,943r-5,-26l449,881r-7,-45l436,784,421,665,406,535,391,403,376,281r-7,-53l362,181r-6,-38l350,113,340,72,331,44r1,1l324,31r6,4l323,35r7,-3l323,44r1,-2l317,67r-6,37l304,153r-4,34l297,231r-3,55l291,347r-4,139l283,632r-5,139l276,833r-3,54l270,933r-3,35l263,989v,1,,2,-1,3l258,998v-1,2,-4,4,-7,3c249,1001,246,1000,245,998r-6,-10c238,987,238,986,238,986r-7,-26l224,921r-8,-50l208,811r-9,-68l182,593,164,438r-9,-75l146,292r-8,-64l130,172r-7,-46l116,93,104,48,94,22r2,3l85,14r8,2l84,19r4,-4l80,29r1,-1l73,52,67,84r-6,37l58,143r-1,28l55,241r,83l57,414r2,92l60,593r1,78l59,733r-6,94l44,899r-8,49l29,974v,1,-1,3,-3,4l23,980v-2,2,-5,2,-7,1c13,980,11,978,11,975l9,967,5,952,3,932,,885,,844r16,xe" fillcolor="black" strokeweight=".05pt">
                  <v:path arrowok="t" o:connecttype="custom" o:connectlocs="4226,183987;3169,186790;7395,159455;8451,98126;8099,32942;11268,9462;15494,701;21128,3154;28170,32592;34861,84459;45073,167866;49298,189244;48594,190645;50707,160857;53524,66936;56341,29438;60567,6659;65849,4556;71131,21378;76412,53969;88033,151395;92611,181884;92258,184688;95075,178380;100357,137377;102822,121957;104583,127915;98597,174525;95428,186090;90850,185389;86272,161558;76412,77800;69370,27686;64792,8761;64440,6308;60567,19976;57397,55371;54228,149292;52115,187141;48946,193449;45073,185739;38734,143685;28523,56423;22536,17873;16550,2804;15494,5607;11972,23480;10564,62731;11972,129667;7043,183286;3169,189594;704,180132" o:connectangles="0,0,0,0,0,0,0,0,0,0,0,0,0,0,0,0,0,0,0,0,0,0,0,0,0,0,0,0,0,0,0,0,0,0,0,0,0,0,0,0,0,0,0,0,0,0,0,0,0,0,0,0"/>
                </v:shape>
                <v:shape id="Freeform 280" o:spid="_x0000_s1034" style="position:absolute;left:18579;top:14515;width:1334;height:4756;visibility:visible;mso-wrap-style:square;v-text-anchor:top" coordsize="379,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" path="m7,r8,4l11,3r11,l35,2v1,,1,,2,1l50,6v2,,3,1,4,1l68,19v,1,1,2,2,3l83,46v,,,1,,1l94,89r6,29l104,154r4,43l111,250r3,61l117,379r4,152l125,692r3,161l132,1001r3,66l137,1125r3,50l144,1214r9,57l163,1313r,-2l174,1336r-3,-3l183,1342r-9,l186,1335r-3,3l193,1315r,2l202,1278r7,-54l210,1188r1,-49l212,1081r,-67l211,941r-1,-78l208,696,206,530r,-81l206,374r,-68l207,245r1,-51l211,154r8,-59l229,50v,-1,,-1,,-1l240,21v,-2,1,-3,2,-4l255,6v3,-2,6,-2,9,-1l277,11v1,1,3,2,4,4l294,39v,,,1,,1l306,83r10,62l321,188r4,54l330,306r4,73l338,458r4,84l350,720r8,176l361,980r4,79l368,1131r4,63l375,1246r4,41l363,1288r-4,-41l356,1195r-4,-63l349,1060r-4,-79l342,897,334,721,326,543r-4,-84l318,380r-4,-73l309,243r-3,-54l301,148,291,88,279,45r,1l266,22r4,4l257,20r9,-1l253,30r2,-4l244,54r,-1l234,96r-7,59l224,195r-1,51l222,306r,68l222,449r,80l224,695r2,167l227,940r1,74l228,1082r-1,58l226,1189r-2,37l217,1281r-9,39c208,1321,208,1321,208,1322r-10,23c197,1346,196,1348,195,1348r-12,7c180,1357,176,1357,174,1355r-12,-9c161,1345,160,1344,159,1343r-11,-25c148,1317,148,1317,148,1316r-10,-42l128,1215r-4,-39l121,1126r-2,-58l116,1002,112,854,109,693,105,532,101,380,98,312,95,251,92,198,89,155,85,121,79,93,68,51r,2l55,29r2,3l43,20r4,1l34,18r2,l22,19r-11,c10,19,9,19,8,19l,15,7,xe" fillcolor="black" strokeweight=".05pt">
                  <v:path arrowok="t" o:connecttype="custom" o:connectlocs="2111,701;7389,701;13370,3505;16185,9113;20407,29791;22167,60284;24278,133886;26389,206437;28148,234826;31667,253753;35537,259711;35537,259010;39407,247093;41167,220456;41167,181903;40111,102693;40111,59232;41167,29791;44685,9463;49611,1051;54889,2804;59815,16122;63333,46965;65796,88673;69667,173491;71778,218704;73889,248846;69315,231321;67204,189614;63685,105146;61222,59232;58759,28740;54537,8762;49963,3855;49611,4907;45741,18576;43630,47666;43278,86921;43982,166832;44333,209241;43630,237280;40463,255856;35537,262164;30963,259711;26741,246392;23574,217652;21815,165079;19704,73602;17944,38203;15481,17875;10556,5608;9148,4206;4222,3505;0,2804" o:connectangles="0,0,0,0,0,0,0,0,0,0,0,0,0,0,0,0,0,0,0,0,0,0,0,0,0,0,0,0,0,0,0,0,0,0,0,0,0,0,0,0,0,0,0,0,0,0,0,0,0,0,0,0,0,0"/>
                </v:shape>
                <v:shape id="Freeform 281" o:spid="_x0000_s1035" style="position:absolute;left:23913;top:14560;width:2934;height:4660;visibility:visible;mso-wrap-style:square;v-text-anchor:top" coordsize="832,1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" path="m,1328r1,-28l3,1262r2,-48l8,1159r3,-61l14,1031,21,890,28,745,35,609r4,-61l42,492r3,-47l48,406,54,276r3,-60l61,162r4,-47l69,76,75,45,81,25v,,,-1,,-1l87,13v1,-1,2,-2,3,-3l97,5v2,-1,4,-2,6,-1l112,6v2,,4,1,5,3l126,21v,,1,1,1,1l137,44v,1,,1,,1l146,80r9,50l163,195r3,43l168,290r2,60l171,416r3,148l175,721r2,155l178,949r2,69l181,1079r2,54l186,1178r3,34l198,1256r,-2l209,1279r-4,-4l217,1280r-9,2l220,1271r-2,2l229,1246r11,-39l248,1156r7,-60l257,1059r2,-46l260,959r1,-59l263,768r,-141l264,486r2,-130l267,298r1,-52l270,202r3,-35l281,111,291,69,301,39v,-1,1,-2,1,-3l314,22v2,-2,4,-3,6,-3l332,19v3,,6,2,7,4l351,40v,1,1,1,1,2l363,77r9,54l376,169r5,48l384,275r4,65l392,412r3,76l402,649r6,161l411,887r4,72l418,1025r3,59l425,1133r3,39l436,1229r8,42l444,1270r9,26l451,1293r9,10l450,1302r9,-6l456,1300r7,-22l470,1240r4,-55l477,1147r2,-49l481,1040r,-66l482,902r,-77l481,665r,-163l481,426r,-72l481,288r2,-58l484,181r3,-38l495,85,505,43v,-1,,-1,,-2l516,15v1,-1,1,-2,3,-3l532,2v2,-2,6,-2,9,l554,10v1,,2,1,3,3l570,38v,,,1,,1l582,83r12,64l599,193r5,60l609,326r4,84l617,501r4,97l629,798r4,97l638,989r4,86l647,1151r6,64l658,1264r7,32l664,1293r7,12l659,1304r8,-8l665,1299r9,-26l684,1232r10,-56l705,1108r11,-77l728,946r12,-89l763,669,784,487r10,-85l803,324r6,-68l817,198r15,2l825,257r-7,68l809,403r-10,85l778,671,755,860r-12,89l731,1034r-11,77l709,1179r-10,56l689,1278r-9,26c680,1305,679,1306,678,1307r-8,8c668,1317,666,1318,663,1317v-2,,-4,-1,-5,-3l651,1302v-1,-1,-1,-2,-1,-3l642,1265r-5,-49l631,1152r-5,-76l622,990r-5,-94l613,799,605,599r-4,-97l597,411r-4,-84l588,254r-4,-60l579,150,567,88,555,44r,1l542,20r3,3l532,15r9,l528,25r3,-3l520,48r,-2l510,87r-7,57l500,182r-1,49l497,288r,66l497,426r,76l497,664r1,161l498,903r-1,71l497,1041r-2,58l493,1148r-3,38l485,1243r-7,40l471,1305v,2,-2,3,-3,4l459,1315v-3,2,-8,2,-10,-1l440,1304v-1,-1,-2,-2,-2,-3l429,1275v,,,-1,,-1l421,1232r-9,-59l409,1134r-4,-49l402,1026r-3,-66l395,888r-3,-77l386,650,379,489r-3,-76l372,341r-4,-65l366,218r-5,-48l357,134,348,82,337,47r1,2l326,32r6,3l320,35r7,-2l315,47r1,-3l306,72r-10,41l289,168r-3,35l284,247r-1,52l282,357r-2,130l279,627r,142l277,901r-1,59l275,1014r-2,46l270,1097r-7,62l255,1212r-11,40l233,1279v-1,2,-1,3,-2,3l219,1293v-2,2,-6,3,-9,2l198,1290v-2,-1,-3,-2,-4,-4l183,1261v,-1,,-1,,-2l173,1213r-3,-34l167,1134r-2,-54l164,1019r-2,-69l161,877,159,722,158,565,155,417r-1,-66l152,291r-2,-52l148,197r-8,-64l131,84,122,49r,2l112,29r1,1l104,18r5,3l100,19r6,-1l99,23r2,-3l95,31r1,-1l90,48,85,77r-4,39l77,163r-4,54l70,277,64,407r-3,39l58,493r-3,56l51,610,44,746,37,891r-7,141l27,1099r-3,61l21,1215r-2,48l17,1301r-1,28l,1328xe" fillcolor="black" strokeweight=".05pt">
                  <v:path arrowok="t" o:connecttype="custom" o:connectlocs="2116,212527;8110,95392;12694,22445;17631,2104;25036,4208;32440,45942;34556,169741;37024,234621;40903,248299;50071,212176;51481,121344;53597,32265;62765,3507;72991,25251;77222,94690;82511,210072;88858,251104;90622,247597;94148,188679;94148,68738;98732,8417;108605,2104;117420,37525;123062,154661;128704,244792;130114,251455;142456,183068;158323,49449;156560,94690;138930,228308;129762,254962;123415,223048;117773,97145;111073,17185;105784,2806;98379,28056;97321,97145;96969,212878;91679,253559;83922,246896;78280,185873;72991,65932;65939,9118;61707,9118;55713,47696;54302,174651;50071,234621;38787,249701;32793,219541;31030,109420;27504,25601;20452,3507;18688,5962;14457,42085;9873,118187;4231,235323" o:connectangles="0,0,0,0,0,0,0,0,0,0,0,0,0,0,0,0,0,0,0,0,0,0,0,0,0,0,0,0,0,0,0,0,0,0,0,0,0,0,0,0,0,0,0,0,0,0,0,0,0,0,0,0,0,0,0,0"/>
                </v:shape>
                <v:shape id="Freeform 282" o:spid="_x0000_s1036" style="position:absolute;left:7345;top:13258;width:451;height:2603;visibility:visible;mso-wrap-style:square;v-text-anchor:top" coordsize="128,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" path="m,681l1,659,3,631,6,560,9,476r4,-91l18,293r4,-84l27,139r4,-28l32,89,39,55,45,30,51,12v,-1,1,-2,2,-3l59,3c61,,65,,68,1r7,3c76,5,78,6,79,8r6,13c85,22,85,22,85,23r6,24l96,82r3,26l101,140r3,39l106,223r5,100l115,429r4,105l123,627r1,40l126,700r1,25l128,742r-16,1l111,726r-1,-25l108,668r-1,-40l103,535,99,430,95,324,90,224,88,180,85,141,84,109,81,85,76,50,70,26r,2l64,15r4,4l61,16r9,-2l64,20r2,-3l60,33,54,58,48,90r-2,22l43,140r-5,70l34,294r-5,92l25,477r-3,84l19,632r-2,28l16,682,,681xe" fillcolor="black" strokeweight=".05pt">
                  <v:path arrowok="t" o:connecttype="custom" o:connectlocs="352,127546;1057,108274;2466,74285;4227,40296;5988,21374;7749,10512;9863,2453;11624,701;14794,701;16555,4205;17612,9110;19373,21024;20430,34690;21839,62371;23247,103368;24304,128948;24656,140160;21839,143664;21486,135605;20782,121589;19373,83045;17612,43450;16555,27331;15851,16469;13737,4906;12680,2803;11976,3154;12680,3854;11624,6307;9510,17520;8454,26981;6692,56765;4931,92155;3875,122290;3170,131751" o:connectangles="0,0,0,0,0,0,0,0,0,0,0,0,0,0,0,0,0,0,0,0,0,0,0,0,0,0,0,0,0,0,0,0,0,0,0"/>
                </v:shape>
                <v:shape id="Freeform 283" o:spid="_x0000_s1037" style="position:absolute;left:7739;top:15664;width:2140;height:3594;visibility:visible;mso-wrap-style:square;v-text-anchor:top" coordsize="60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" path="m16,44r3,35l23,124r4,54l32,239,43,377,55,526,68,672r6,69l80,805r6,57l91,911r5,39l100,978r4,18l107,1008r-2,-4l109,1008r-8,-2l104,1005r-5,5l104,993r5,-33l114,915r3,-53l126,750r2,-63l128,607r-2,-88l125,425r-2,-93l123,246r2,-72l126,145r4,-24l135,83r7,-33l149,24v,,,-1,,-1l157,8v1,-2,3,-3,5,-4l171,1v3,-1,6,,8,2l189,14v1,1,2,2,2,3l201,44r12,46l220,126r7,47l235,230r8,67l251,370r9,77l278,607r17,153l304,828r8,61l320,940r7,40l333,1006r-1,-3l338,1013r-13,l329,1007r-1,3l332,988r2,-34l337,908r2,-56l341,788r5,-142l350,497r5,-142l357,292r3,-56l363,190r5,-34l375,104r6,-39l388,39v,,,-1,,-1l395,25v2,-3,5,-5,7,-5l409,20v4,,6,2,8,5l424,40r9,29l443,113r6,30l455,183r7,48l468,287r15,125l498,546r15,134l527,802r7,51l540,899r6,36l551,962r5,15l555,974r5,6l550,978r5,-2l551,980r4,-9l555,972r4,-15l563,937r8,-52l577,828r6,-57l588,725r3,-18l593,697r15,3l606,710r-3,16l598,772r-6,57l586,888r-8,52l574,962r-4,15c570,977,570,977,570,978r-4,9c565,989,563,990,561,991r-5,2c553,994,550,993,547,991r-5,-6c542,984,541,983,541,982r-5,-17l531,938r-6,-36l519,856r-7,-53l498,681,483,547,468,413,453,288r-6,-54l440,186r-6,-40l428,116,418,74,409,47,402,32r7,4l402,36r8,-4l403,45r,-1l396,68r-6,39l383,157r-4,34l376,237r-3,56l371,356r-5,142l362,647r-5,142l355,853r-2,56l350,955r-3,36l343,1013v,1,,2,-1,3l338,1022v-1,2,-4,4,-7,3c329,1025,326,1024,325,1022r-6,-10c318,1011,318,1010,318,1009r-6,-26l305,943r-8,-51l289,831r-9,-70l263,608,245,448r-9,-77l228,298r-8,-65l212,176r-7,-47l198,94,186,49,176,22r2,3l168,14r8,2l167,19r5,-4l164,30r,-1l157,53r-7,33l145,124r-3,22l141,175r-2,71l139,331r2,93l142,518r2,89l144,688r-2,63l133,863r-4,53l124,963r-5,35l114,1015v-1,2,-3,4,-5,5l106,1021v-3,1,-6,,-8,-2l94,1015v-1,-1,-2,-2,-2,-4l89,999,85,981,81,952,76,912,71,863,64,806,58,742,52,673,39,527,27,378,16,240,11,179,7,125,3,80,,45,16,44xe" fillcolor="black" strokeweight=".05pt">
                  <v:path arrowok="t" o:connecttype="custom" o:connectlocs="5280,34329;13375,129961;17599,176201;20766,194766;20414,194066;22174,176901;24990,117350;23934,47641;26398,16114;30621,1401;36957,2802;42940,24521;48924,71461;59483,160087;65115,194416;64059,194766;65818,175500;68282,95982;70746,36781;75674,7707;79897,3853;86585,21719;91160,55347;102775,154832;107351,186009;107351,189162;108407,187760;112631,160087;115798,134865;116502,149227;111927,186009;109463,191614;105591,189862;101367,165341;91160,79868;84825,28374;78489,6305;78489,8757;74618,30476;72506,68659;69338,164991;66874,195817;63355,197569;59483,182156;51388,117350;42940,45189;36253,9458;34493,3153;32029,5605;27806,28374;27454,81970;27806,145024;23230,193015;19006,196868;16543,189512;12319,155883;5280,73213;704,15413" o:connectangles="0,0,0,0,0,0,0,0,0,0,0,0,0,0,0,0,0,0,0,0,0,0,0,0,0,0,0,0,0,0,0,0,0,0,0,0,0,0,0,0,0,0,0,0,0,0,0,0,0,0,0,0,0,0,0,0,0,0"/>
                </v:shape>
                <v:shape id="Freeform 284" o:spid="_x0000_s1038" style="position:absolute;left:9829;top:14350;width:2413;height:4718;visibility:visible;mso-wrap-style:square;v-text-anchor:top" coordsize="685,1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" path="m,1058r1,-31l2,987,4,941,5,888,7,770,10,641,13,512,16,390r2,-54l21,287r2,-43l26,210r8,-59l41,98,49,54,58,22v,,,-1,,-1l67,5c69,1,73,,77,1r9,3c88,5,90,6,91,8r4,9l100,33r4,22l108,82r4,39l116,170r5,61l125,301r4,76l133,459r7,174l148,807r4,83l156,968r4,72l164,1102r4,53l172,1195r9,56l190,1288r-1,-3l199,1302r-6,-3l202,1300r-7,3l205,1287r-1,2l212,1259r8,-42l227,1162r2,-34l231,1084r1,-52l233,974r2,-131l236,702r1,-142l239,428r1,-59l241,316r2,-45l245,234r6,-60l259,122r9,-39c268,82,268,82,268,81l278,56v,-1,1,-2,2,-2l291,44v3,-3,7,-3,10,-1l311,51v2,1,2,2,3,4l324,82v,,,1,,1l333,131r4,37l341,215r4,58l349,339r3,72l355,489r7,163l369,817r3,79l375,970r4,67l383,1097r4,51l391,1187r9,57l410,1285r,-2l421,1309r-3,-3l429,1314r-9,l431,1307r-3,3l438,1287r,2l446,1251r6,-53l453,1162r1,-47l454,1061r,-63l453,859,451,708,449,556,448,414r1,-63l450,295r1,-48l454,210r8,-59l472,104,482,71v,-1,,-1,1,-2l495,52v1,-2,3,-3,6,-4l513,47v3,,5,1,7,4l532,67v,,1,1,1,2l545,104v,,,1,,1l555,160r5,39l564,251r5,61l573,381r4,76l581,538r7,171l595,879r4,82l602,1037r4,70l609,1168r3,52l616,1260r4,29l624,1310r3,16l626,1324r5,9l626,1329r8,2l626,1334r8,-12l633,1324r8,-22l649,1277r6,-22l661,1240r6,-19l666,1223r2,-29l668,1164r1,-23l685,1142r-1,22l684,1195r-2,29c682,1225,682,1225,682,1226r-6,21l670,1260r-6,22l656,1307r-8,22c648,1330,647,1330,647,1331r-8,12c637,1346,634,1347,631,1346r-8,-2c620,1344,619,1342,617,1340r-5,-9c612,1331,612,1330,612,1329r-3,-16l605,1292r-5,-31l596,1221r-3,-52l590,1108r-4,-70l583,962r-4,-82l572,710,565,539r-4,-81l557,382r-4,-69l548,252r-3,-51l540,163,530,108r,1l518,74r1,2l507,60r7,3l502,64r6,-3l496,78r1,-2l487,107r-10,45l470,211r-3,37l466,296r-1,56l464,413r1,142l467,707r2,151l470,998r,63l470,1116r-1,47l467,1199r-6,55l453,1292v,1,,1,,2l443,1317v-1,1,-2,2,-3,3l429,1327v-3,2,-7,2,-9,l409,1319v-1,-1,-2,-2,-3,-3l395,1290v,-1,,-1,,-2l385,1247r-9,-59l371,1149r-4,-51l363,1038r-4,-67l356,897r-3,-79l346,653,339,490r-3,-78l333,340r-4,-66l325,216r-3,-47l318,134,309,86r,1l299,60r2,4l291,56r11,-1l291,65r2,-3l283,87r,-1l274,125r-7,50l261,235r-2,37l257,317r-1,53l255,429r-2,132l252,703r-1,141l249,975r-1,58l247,1085r-2,44l242,1164r-7,56l227,1264r-8,30c219,1294,219,1295,218,1296r-10,16c207,1314,204,1316,201,1315r-9,-1c189,1314,187,1313,186,1311r-10,-17c175,1293,175,1292,175,1291r-9,-37l156,1196r-4,-40l148,1103r-4,-62l140,969r-4,-78l132,808,124,634,117,460r-4,-82l109,302r-4,-70l100,171,97,122,93,85,89,58,85,38,80,24,76,15r5,4l72,16r9,-4l72,28r1,-1l64,57r-8,44l49,152r-7,59l39,245r-2,43l34,337r-2,54l29,513,26,642,23,771,21,889r-1,53l18,988r-1,40l16,1059,,1058xe" fillcolor="black" strokeweight=".05pt">
                  <v:path arrowok="t" o:connecttype="custom" o:connectlocs="1409,148861;4579,47285;11273,4203;19375,6305;24306,58143;30647,187039;36988,248685;40158,248685;45090,209456;46852,82661;50726,23467;58829,8406;65874,32574;70806,126094;75737,221715;81726,252188;85601,249035;88771,192643;88067,57092;94408,13310;104271,13310;111316,60245;116953,185638;121180,249035;123998,257091;127873,242380;130691,220314;132100,240979;124703,259543;119066,253589;114487,200699;108851,73905;103567,21016;99339,11909;91237,47986;91589,165673;90180,242380;82078,256391;73624,229421;69044,157968;63408,41681;58829,12259;55306,16462;50022,71453;48613,199649;42624,250086;34522,250086;28181,201050;22193,73204;17261,11208;15852,2452;8102,40630;4932,123992;3170,204552" o:connectangles="0,0,0,0,0,0,0,0,0,0,0,0,0,0,0,0,0,0,0,0,0,0,0,0,0,0,0,0,0,0,0,0,0,0,0,0,0,0,0,0,0,0,0,0,0,0,0,0,0,0,0,0,0,0"/>
                </v:shape>
                <v:shape id="Freeform 285" o:spid="_x0000_s1039" style="position:absolute;left:12197;top:14477;width:1759;height:4591;visibility:visible;mso-wrap-style:square;v-text-anchor:top" coordsize="524,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" path="m,1105r1,-25l2,1049,4,971,6,878,8,777,11,672,14,571r4,-92l22,402,28,272r3,-59l35,159r4,-47l44,73,49,42,55,22v,,,-1,,-1l61,10c62,8,63,7,64,7l72,2c74,1,76,,78,1r8,2c88,3,90,4,91,5r10,12c101,18,102,19,102,19r9,22l120,77r9,50l137,192r3,43l142,286r2,60l145,412r3,147l149,716r2,154l153,943r1,68l156,1073r2,53l161,1171r3,34l173,1249r,-2l184,1271r-4,-4l191,1273r-9,2l194,1263r-2,2l204,1239r,2l214,1201r9,-51l228,1090r3,-37l233,1007r1,-54l235,894r2,-132l237,621r1,-140l240,351r1,-58l242,242r2,-44l247,163r8,-55l265,66,276,36v,-1,1,-2,1,-3l289,18v2,-2,4,-3,7,-3l308,16v3,1,5,2,6,4l325,37v1,1,1,1,1,2l337,74r9,54l350,166r5,48l359,271r3,65l366,407r4,76l376,643r7,161l386,880r3,72l393,1018r3,58l399,1126r4,38l410,1222r9,41l427,1288r-2,-3l434,1295r-9,-2l434,1288r-4,5l437,1270r7,-37l448,1178r3,-36l454,1098r1,-49l456,994r1,-121l457,743,456,613r,-125l456,378r1,-46l458,292r2,-66l462,171r2,-45l467,90r6,-29c473,60,473,60,473,59r9,-21c482,38,483,37,483,36l496,21v1,,2,-1,3,-2l517,9r7,14l506,33r3,-1l496,47r1,-2l488,66r,-2l483,91r-3,36l478,172r-2,55l474,293r-1,40l472,378r,110l472,612r1,131l473,874r-1,121l471,1050r-1,49l467,1143r-3,36l459,1236r-7,39l445,1298v,2,-2,3,-4,4l432,1307v-3,2,-7,2,-9,-1l414,1296v-1,-1,-2,-2,-2,-3l404,1266r-9,-43l388,1165r-5,-38l380,1077r-3,-58l373,953r-3,-72l367,805,360,644,354,484r-4,-76l346,337r-3,-65l340,215r-5,-48l331,131,322,79,311,44r1,2l301,29r6,3l295,31r7,-3l290,43r1,-2l280,69r-10,41l263,164r-3,35l258,243r-1,51l256,352r-2,130l253,621r,142l251,895r-1,59l249,1008r-2,46l244,1091r-6,62l229,1204r-10,40c219,1245,219,1245,219,1246r-12,26c206,1273,206,1273,205,1274r-12,12c191,1289,187,1289,184,1287r-11,-6c171,1281,170,1279,169,1278r-11,-24c158,1253,158,1253,158,1252r-10,-46l145,1172r-3,-45l140,1074r-2,-62l137,944r-2,-73l133,717,132,560,129,413r-1,-66l126,287r-2,-51l122,194r-8,-64l105,81,96,47,87,25r1,3l78,16r5,2l75,16r6,-1l73,20r2,-3l69,28r1,-1l64,45,59,74r-4,39l51,160r-4,54l44,273,38,403r-4,77l30,572,27,673,24,778,22,879r-2,93l18,1050r-1,31l16,1106,,1105xe" fillcolor="black" strokeweight=".05pt">
                  <v:path arrowok="t" o:connecttype="custom" o:connectlocs="671,187989;2350,110479;5371,41386;8728,8067;11413,1403;16113,1052;21148,15081;25176,55415;26519,138537;27526,207981;30547,242001;33904,246561;36254,239897;40617,211137;41624,173259;42632,68041;43974,31565;49009,6313;55723,3858;61430,24902;64115,65235;67808,155723;70157,208332;74186,244807;75528,250419;78885,238845;80899,203071;80899,118896;81235,56467;82913,17536;85599,7015;92984,4559;88284,8768;85263,24551;83920,64534;83920,143798;83249,212891;80228,246911;75193,252874;70157,236740;66801,197459;63779,124859;60758,52609;57066,15432;54380,6313;51695,8067;45988,38580;44981,93293;44310,184833;42296,223413;36589,246561;30547,248314;26183,233584;24505,196056;23498,108374;22155,45594;17120,9119;14770,3507;13427,3157;10406,14380;7721,52960;4700,130470;3357,203421" o:connectangles="0,0,0,0,0,0,0,0,0,0,0,0,0,0,0,0,0,0,0,0,0,0,0,0,0,0,0,0,0,0,0,0,0,0,0,0,0,0,0,0,0,0,0,0,0,0,0,0,0,0,0,0,0,0,0,0,0,0,0,0,0,0,0"/>
                </v:shape>
                <v:shape id="Freeform 289" o:spid="_x0000_s1040" style="position:absolute;left:8032;top:22421;width:6134;height:927;visibility:visible;mso-wrap-style:square;v-text-anchor:top" coordsize="174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" path="m1743,1r-3,26c1740,28,1740,29,1740,29r-9,24c1731,54,1730,55,1730,55r-31,41c1698,97,1697,98,1696,98r-48,27c1648,126,1647,126,1646,126r-58,10c1587,136,1587,136,1586,136r-565,l1023,136r-58,10l968,145r-48,28l922,171r-32,40l891,209r-9,24l882,231r-3,26c879,261,876,264,871,264v-4,,-7,-3,-7,-7l861,231r,2l852,209r1,2l822,171r2,2l776,145r3,1l721,136r1,l157,136v,,,,-1,l98,126v-1,,-2,,-2,-1l48,98v-1,,-2,-1,-3,-2l13,55v,,-1,-1,-1,-2l3,29v,,,-1,,-2l,1,15,r3,26l18,24r9,24l26,46,58,87,55,84r48,27l101,111r58,10l157,120r565,c723,120,723,120,724,121r58,10c783,131,784,131,785,132r48,28c833,160,834,161,835,162r31,40c866,202,867,203,867,204r9,24c876,228,876,229,876,230r3,26l864,256r3,-26c867,229,867,228,867,228r9,-24c876,203,877,202,877,201r32,-40c910,161,911,160,911,160r48,-28c960,131,961,131,962,131r58,-10c1021,120,1021,120,1021,120r565,l1585,121r58,-10l1641,111r48,-27l1686,87r31,-41l1716,48r9,-24l1725,26,1728,r15,1xe" fillcolor="black" strokeweight=".05pt">
                  <v:path arrowok="t" o:connecttype="custom" o:connectlocs="339263,5268;337503,10184;331520,18612;321314,24231;309700,26338;199194,26338;188284,28445;179485,33712;173503,41087;172095,45301;171391,49866;168576,49866;167872,45301;166464,41087;160833,33712;152035,28445;140773,26338;30266,26338;18652,24231;8798,18612;2464,10184;704,5268;2815,0;3519,4565;4927,8779;10558,16154;19708,21421;30618,23177;141125,23528;153091,25635;162945,31605;169279,39682;170687,44599;168576,49866;169279,44247;171039,38980;177726,30903;187580,25284;199194,23177;308997,23528;319906,21421;328705,16856;334688,9482;336447,4916;339967,351" o:connectangles="0,0,0,0,0,0,0,0,0,0,0,0,0,0,0,0,0,0,0,0,0,0,0,0,0,0,0,0,0,0,0,0,0,0,0,0,0,0,0,0,0,0,0,0,0"/>
                </v:shape>
                <v:rect id="Rectangle 290" o:spid="_x0000_s1041" style="position:absolute;left:14020;top:14560;width:462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" fillcolor="black" strokeweight=".05pt">
                  <v:stroke joinstyle="round"/>
                </v:rect>
                <v:rect id="Rectangle 291" o:spid="_x0000_s1042" style="position:absolute;left:27095;top:20662;width:3359;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PzxQAAANwAAAAPAAAAZHJzL2Rvd25yZXYueG1sRI9Pi8Iw&#10;FMTvwn6H8Ba8aaqI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DusAPzxQAAANwAAAAP&#10;AAAAAAAAAAAAAAAAAAcCAABkcnMvZG93bnJldi54bWxQSwUGAAAAAAMAAwC3AAAA+QIAAAAA&#10;" filled="f" stroked="f">
                  <v:textbox inset="0,0,0,0">
                    <w:txbxContent>
                      <w:p w14:paraId="7BC09C77" w14:textId="77777777" w:rsidR="00310F70" w:rsidRPr="006020FF" w:rsidRDefault="00310F70" w:rsidP="00310F70">
                        <w:pPr>
                          <w:rPr>
                            <w:rFonts w:asciiTheme="minorHAnsi" w:hAnsiTheme="minorHAnsi" w:cstheme="minorHAnsi"/>
                          </w:rPr>
                        </w:pPr>
                        <w:r w:rsidRPr="006020FF">
                          <w:rPr>
                            <w:rFonts w:asciiTheme="minorHAnsi" w:hAnsiTheme="minorHAnsi" w:cstheme="minorHAnsi"/>
                            <w:b/>
                            <w:bCs/>
                            <w:color w:val="000000"/>
                            <w:sz w:val="16"/>
                            <w:szCs w:val="16"/>
                          </w:rPr>
                          <w:t>+55°C</w:t>
                        </w:r>
                      </w:p>
                    </w:txbxContent>
                  </v:textbox>
                </v:rect>
                <v:shape id="Freeform 294" o:spid="_x0000_s1043" style="position:absolute;left:13861;top:19843;width:5131;height:871;visibility:visible;mso-wrap-style:square;v-text-anchor:top" coordsize="129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" path="m1295,3r-7,50c1288,53,1288,54,1288,55r-20,41c1267,97,1267,98,1266,98r-30,27c1235,126,1234,127,1233,127r-37,10c1195,137,1194,137,1193,137r-451,l745,137r-37,10l711,145r-30,28l683,171r-20,40l663,209r-8,50c655,263,651,266,647,265v-4,,-7,-2,-7,-6l633,209r,2l613,171r2,2l585,145r3,2l551,137r2,l102,137v,,-1,,-2,l63,127v-1,,-2,-1,-3,-2l30,98v-1,,-1,-1,-2,-2l8,55v,-1,,-1,,-2l,3,15,r8,50l23,48,43,89,41,87r30,27l68,112r37,10l102,121r451,c554,121,555,122,556,122r37,10c594,132,595,133,596,134r30,28c627,162,627,163,628,164r20,40c648,205,648,205,648,206r7,50l640,256r8,-50c648,205,648,205,648,204r20,-40c669,163,669,162,670,162r30,-28c701,133,702,132,703,132r37,-10c741,122,742,121,742,121r451,l1191,122r37,-10l1225,114r30,-27l1253,89r20,-41l1273,50,1280,r15,3xe" fillcolor="black" strokeweight=".05pt">
                  <v:path arrowok="t" o:connecttype="custom" o:connectlocs="282891,9502;278532,17366;271401,22609;262684,24575;162840,24575;155709,26541;149766,31128;145804,38009;143823,46528;140653,46528;139068,38009;135106,31128;129163,26541;121635,24575;21791,24575;13075,22609;6339,17366;1585,9502;3170,0;5151,8519;9113,15728;15056,19988;22584,21626;122031,21954;130748,24247;137879,29490;142238,37026;140653,46201;142238,36699;146992,29162;154520,23592;162840,21626;261496,21954;269023,20643;275363,16056;279721,8847;284475,655" o:connectangles="0,0,0,0,0,0,0,0,0,0,0,0,0,0,0,0,0,0,0,0,0,0,0,0,0,0,0,0,0,0,0,0,0,0,0,0,0"/>
                </v:shape>
                <v:shape id="Freeform 295" o:spid="_x0000_s1044" style="position:absolute;left:26231;top:19841;width:4439;height:731;visibility:visible;mso-wrap-style:square;v-text-anchor:top" coordsize="1167,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" path="m1167,3r-7,50c1160,53,1160,54,1160,55r-20,41c1139,97,1139,98,1138,98r-30,27c1107,126,1106,127,1105,127r-37,10c1067,137,1066,137,1065,137r-387,l681,137r-37,10l647,145r-30,28l619,171r-20,40l599,209r-8,50c591,263,587,266,583,265v-4,,-7,-2,-7,-6l569,209r,2l549,171r2,2l521,145r3,2l487,137r2,l102,137v,,-1,,-2,l63,127v-1,,-2,-1,-3,-2l30,98v-1,,-1,-1,-2,-2l8,55v,-1,,-1,,-2l,3,15,r8,50l23,48,43,89,41,87r30,27l68,112r37,10l102,121r387,c490,121,491,122,492,122r37,10c530,132,531,133,532,134r30,28c563,162,563,163,564,164r20,40c584,205,584,205,584,206r7,50l576,256r8,-50c584,205,584,205,584,204r20,-40c605,163,605,162,606,162r30,-28c637,133,638,132,639,132r37,-10c677,122,678,121,678,121r387,l1063,122r37,-10l1097,114r30,-27l1125,89r20,-41l1145,50,1152,r15,3xe" fillcolor="black" strokeweight=".05pt">
                  <v:path arrowok="t" o:connecttype="custom" o:connectlocs="244573,7967;240389,14560;233543,18956;225175,20879;143016,20879;135789,22252;130084,26373;126280,32142;124759,39285;121336,39285;119814,32142;116011,26373;110685,22252;103078,20879;20920,20879;12552,18956;6086,14560;1521,7967;3043,0;4945,7417;8748,13186;14454,17033;21681,18406;103839,18406;112207,20329;119053,24999;123237,31318;121336,38735;123237,31043;127802,24725;134648,20054;143016,18406;224033,18406;231260,17307;237346,13461;241530,7692;246095,549" o:connectangles="0,0,0,0,0,0,0,0,0,0,0,0,0,0,0,0,0,0,0,0,0,0,0,0,0,0,0,0,0,0,0,0,0,0,0,0,0"/>
                </v:shape>
                <v:shape id="Freeform 296" o:spid="_x0000_s1045" style="position:absolute;left:6197;top:8121;width:2578;height:451;visibility:visible;mso-wrap-style:square;v-text-anchor:top" coordsize="40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" path="m59,31r36,l95,40r-36,l59,31xm121,31r36,l157,40r-36,l121,31xm184,31r36,l220,40r-36,l184,31xm246,31r36,l282,40r-36,l246,31xm308,31r36,l344,40r-36,l308,31xm370,31r36,l406,40r-36,l370,31xm72,71l,35,72,r,71xe" fillcolor="black" strokeweight=".05pt">
                  <v:path arrowok="t" o:connecttype="custom" o:connectlocs="37466,19685;60326,19685;60326,25400;37466,25400;37466,19685;76836,19685;99697,19685;99697,25400;76836,25400;76836,19685;116842,19685;139702,19685;139702,25400;116842,25400;116842,19685;156212,19685;179073,19685;179073,25400;156212,25400;156212,19685;195583,19685;218443,19685;218443,25400;195583,25400;195583,19685;234954,19685;257814,19685;257814,25400;234954,25400;234954,19685;45721,45085;0,22225;45721,0;45721,45085" o:connectangles="0,0,0,0,0,0,0,0,0,0,0,0,0,0,0,0,0,0,0,0,0,0,0,0,0,0,0,0,0,0,0,0,0,0"/>
                  <o:lock v:ext="edit" verticies="t"/>
                </v:shape>
                <v:shape id="Freeform 299" o:spid="_x0000_s1046" style="position:absolute;left:6368;top:19392;width:27039;height:451;visibility:visible;mso-wrap-style:square;v-text-anchor:top" coordsize="425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" path="m,31r4200,l4200,40,,40,,31xm4187,r71,35l4187,71r,-71xe" fillcolor="black" strokeweight=".05pt">
                  <v:path arrowok="t" o:connecttype="custom" o:connectlocs="0,19685;2667036,19685;2667036,25400;0,25400;0,19685;2658781,0;2703867,22225;2658781,45085;2658781,0" o:connectangles="0,0,0,0,0,0,0,0,0"/>
                  <o:lock v:ext="edit" verticies="t"/>
                </v:shape>
                <v:rect id="Rectangle 300" o:spid="_x0000_s1047" style="position:absolute;left:33667;top:19042;width:1981;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" filled="f" stroked="f">
                  <v:textbox style="mso-fit-shape-to-text:t" inset="0,0,0,0">
                    <w:txbxContent>
                      <w:p w14:paraId="4ABFAC36" w14:textId="77777777" w:rsidR="00310F70" w:rsidRDefault="00310F70" w:rsidP="00310F70">
                        <w:r>
                          <w:rPr>
                            <w:rFonts w:cs="Arial"/>
                            <w:b/>
                            <w:bCs/>
                            <w:color w:val="000000"/>
                            <w:sz w:val="14"/>
                            <w:szCs w:val="14"/>
                          </w:rPr>
                          <w:t>Time</w:t>
                        </w:r>
                      </w:p>
                    </w:txbxContent>
                  </v:textbox>
                </v:rect>
                <v:rect id="Rectangle 301" o:spid="_x0000_s1048" style="position:absolute;left:31661;top:9147;width:2432;height:17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" filled="f" stroked="f">
                  <v:textbox inset="0,0,0,0">
                    <w:txbxContent>
                      <w:p w14:paraId="140E1246" w14:textId="77777777" w:rsidR="00310F70" w:rsidRDefault="00310F70" w:rsidP="00310F70">
                        <w:r>
                          <w:rPr>
                            <w:rFonts w:cs="Arial"/>
                            <w:b/>
                            <w:bCs/>
                            <w:color w:val="000000"/>
                            <w:sz w:val="16"/>
                            <w:szCs w:val="16"/>
                          </w:rPr>
                          <w:t>Burst</w:t>
                        </w:r>
                      </w:p>
                    </w:txbxContent>
                  </v:textbox>
                </v:rect>
                <v:rect id="Rectangle 302" o:spid="_x0000_s1049" style="position:absolute;left:4425;top:7714;width:1797;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" filled="f" stroked="f">
                  <v:textbox style="mso-fit-shape-to-text:t" inset="0,0,0,0">
                    <w:txbxContent>
                      <w:p w14:paraId="756DF84D" w14:textId="77777777" w:rsidR="00310F70" w:rsidRDefault="00310F70" w:rsidP="00310F70">
                        <w:r>
                          <w:rPr>
                            <w:rFonts w:cs="Arial"/>
                            <w:b/>
                            <w:bCs/>
                            <w:color w:val="000000"/>
                            <w:sz w:val="16"/>
                            <w:szCs w:val="16"/>
                          </w:rPr>
                          <w:t>BP</w:t>
                        </w:r>
                        <w:r w:rsidRPr="00B0747B">
                          <w:rPr>
                            <w:rFonts w:cs="Arial"/>
                            <w:b/>
                            <w:bCs/>
                            <w:color w:val="000000"/>
                            <w:sz w:val="16"/>
                            <w:szCs w:val="16"/>
                            <w:vertAlign w:val="subscript"/>
                          </w:rPr>
                          <w:t>O</w:t>
                        </w:r>
                      </w:p>
                    </w:txbxContent>
                  </v:textbox>
                </v:rect>
                <v:shape id="Freeform 304" o:spid="_x0000_s1050" style="position:absolute;left:7378;top:9466;width:23863;height:457;visibility:visible;mso-wrap-style:square;v-text-anchor:top" coordsize="339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" path="m3331,40r-36,l3295,31r36,l3331,40xm3269,40r-36,l3233,31r36,l3269,40xm3206,40r-35,l3171,31r35,l3206,40xm3144,40r-36,l3108,31r36,l3144,40xm3082,40r-36,l3046,31r36,l3082,40xm3020,40r-36,l2984,31r36,l3020,40xm2958,40r-36,l2922,31r36,l2958,40xm2895,40r-35,l2860,31r35,l2895,40xm2833,40r-35,l2798,31r35,l2833,40xm2771,40r-35,l2736,31r35,l2771,40xm2709,40r-35,l2674,31r35,l2709,40xm2647,40r-36,l2611,31r36,l2647,40xm2584,40r-35,l2549,31r35,l2584,40xm2522,40r-35,l2487,31r35,l2522,40xm2460,40r-35,l2425,31r35,l2460,40xm2398,40r-35,l2363,31r35,l2398,40xm2336,40r-36,l2300,31r36,l2336,40xm2274,40r-36,l2238,31r36,l2274,40xm2212,40r-36,l2176,31r36,l2212,40xm2150,40r-36,l2114,31r36,l2150,40xm2087,40r-36,l2051,31r36,l2087,40xm2025,40r-36,l1989,31r36,l2025,40xm1963,40r-36,l1927,31r36,l1963,40xm1901,40r-36,l1865,31r36,l1901,40xm1839,40r-36,l1803,31r36,l1839,40xm1776,40r-35,l1741,31r35,l1776,40xm1714,40r-35,l1679,31r35,l1714,40xm1652,40r-35,l1617,31r35,l1652,40xm1590,40r-36,l1554,31r36,l1590,40xm1527,40r-35,l1492,31r35,l1527,40xm1465,40r-35,l1430,31r35,l1465,40xm1403,40r-35,l1368,31r35,l1403,40xm1341,40r-35,l1306,31r35,l1341,40xm1279,40r-35,l1244,31r35,l1279,40xm1217,40r-36,l1181,31r36,l1217,40xm1155,40r-36,l1119,31r36,l1155,40xm1093,40r-36,l1057,31r36,l1093,40xm1031,40r-36,l995,31r36,l1031,40xm968,40r-36,l932,31r36,l968,40xm906,40r-36,l870,31r36,l906,40xm844,40r-36,l808,31r36,l844,40xm782,40r-36,l746,31r36,l782,40xm720,40r-36,l684,31r36,l720,40xm657,40r-35,l622,31r35,l657,40xm595,40r-35,l560,31r35,l595,40xm533,40r-35,l498,31r35,l533,40xm471,40r-36,l435,31r36,l471,40xm408,40r-35,l373,31r35,l408,40xm346,40r-35,l311,31r35,l346,40xm284,40r-35,l249,31r35,l284,40xm222,40r-35,l187,31r35,l222,40xm160,40r-35,l125,31r35,l160,40xm98,40r-36,l62,31r36,l98,40xm36,40l,40,,31r36,l36,40xm3319,r71,35l3319,71r,-71xe" fillcolor="black" strokeweight=".05pt">
                  <v:path arrowok="t" o:connecttype="custom" o:connectlocs="2344829,25757;2301185,25757;2256837,25757;2213192,25757;2169548,25757;2125904,25757;2082259,25757;2037911,25757;1994267,25757;1950622,25757;1906978,25757;1863333,25757;1818985,25757;1775341,25757;1731696,25757;1688052,25757;1644408,25757;1600763,25757;1557119,25757;1513474,25757;1469126,25757;1425482,25757;1381837,25757;1338193,25757;1294549,25757;1250200,25757;1206556,25757;1162912,25757;1119267,25757;1074919,25757;1031274,25757;987630,25757;943986,25757;900341,25757;856697,25757;813053,25757;769408,25757;725764,25757;681415,25757;637771,25757;594127,25757;550482,25757;506838,25757;462490,25757;418845,25757;375201,25757;331556,25757;287208,25757;243564,25757;199919,25757;156275,25757;112631,25757;68986,25757;25342,25757" o:connectangles="0,0,0,0,0,0,0,0,0,0,0,0,0,0,0,0,0,0,0,0,0,0,0,0,0,0,0,0,0,0,0,0,0,0,0,0,0,0,0,0,0,0,0,0,0,0,0,0,0,0,0,0,0,0"/>
                  <o:lock v:ext="edit" verticies="t"/>
                </v:shape>
                <v:rect id="Rectangle 305" o:spid="_x0000_s1051" style="position:absolute;left:6670;top:8023;width:1962;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" filled="f" stroked="f">
                  <v:textbox style="mso-fit-shape-to-text:t" inset="0,0,0,0">
                    <w:txbxContent>
                      <w:p w14:paraId="02DDEA9E" w14:textId="77777777" w:rsidR="00310F70" w:rsidRDefault="00310F70" w:rsidP="00310F70">
                        <w:r>
                          <w:rPr>
                            <w:rFonts w:cs="Arial"/>
                            <w:b/>
                            <w:bCs/>
                            <w:color w:val="000000"/>
                            <w:sz w:val="12"/>
                            <w:szCs w:val="12"/>
                          </w:rPr>
                          <w:t>&lt;20%</w:t>
                        </w:r>
                      </w:p>
                    </w:txbxContent>
                  </v:textbox>
                </v:rect>
                <v:rect id="Rectangle 306" o:spid="_x0000_s1052" style="position:absolute;left:26758;top:15214;width:360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" fillcolor="black" strokeweight=".05pt">
                  <v:stroke joinstyle="round"/>
                </v:rect>
                <v:shape id="Freeform 307" o:spid="_x0000_s1053" style="position:absolute;left:30340;top:11486;width:114;height:3759;visibility:visible;mso-wrap-style:square;v-text-anchor:top" coordsize="1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" path="m9,r9,592l9,592,,,9,xe" fillcolor="black" strokeweight=".05pt">
                  <v:path arrowok="t" o:connecttype="custom" o:connectlocs="5715,0;11430,375917;5715,375917;0,0;5715,0" o:connectangles="0,0,0,0,0"/>
                </v:shape>
                <v:rect id="Rectangle 308" o:spid="_x0000_s1054" style="position:absolute;left:30365;top:11454;width:902;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" fillcolor="black" strokeweight=".05pt">
                  <v:stroke joinstyle="round"/>
                </v:rect>
                <v:rect id="Rectangle 309" o:spid="_x0000_s1055" style="position:absolute;left:31241;top:10591;width:58;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" fillcolor="black" strokeweight=".05pt">
                  <v:stroke joinstyle="round"/>
                </v:rect>
                <v:rect id="Rectangle 310" o:spid="_x0000_s1056" style="position:absolute;left:17944;top:28718;width:77;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" filled="f" stroked="f">
                  <v:textbox style="mso-fit-shape-to-text:t" inset="0,0,0,0">
                    <w:txbxContent>
                      <w:p w14:paraId="0756B791" w14:textId="77777777" w:rsidR="00310F70" w:rsidRDefault="00310F70" w:rsidP="00310F70">
                        <w:r>
                          <w:rPr>
                            <w:rFonts w:cs="Arial"/>
                            <w:b/>
                            <w:bCs/>
                            <w:i/>
                            <w:iCs/>
                            <w:color w:val="000000"/>
                            <w:sz w:val="2"/>
                            <w:szCs w:val="2"/>
                          </w:rPr>
                          <w:t>&gt;</w:t>
                        </w:r>
                      </w:p>
                    </w:txbxContent>
                  </v:textbox>
                </v:rect>
                <v:shape id="Freeform 318" o:spid="_x0000_s1057" style="position:absolute;left:19252;top:22350;width:6598;height:990;visibility:visible;mso-wrap-style:square;v-text-anchor:top" coordsize="185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" path="m1855,1r-3,26c1852,28,1852,29,1852,29r-9,24c1843,54,1842,55,1842,55r-31,41c1810,97,1809,98,1808,98r-48,27c1760,126,1759,126,1758,126r-58,10c1699,136,1699,136,1698,136r-621,l1079,136r-58,10l1024,145r-48,28l978,171r-32,40l947,209r-9,24l938,231r-3,26c935,261,932,264,927,264v-4,,-7,-3,-7,-7l917,231r,2l908,209r1,2l878,171r2,2l832,145r3,1l777,136r1,l157,136v,,,,-1,l98,126v-1,,-2,,-2,-1l48,98v-1,,-2,-1,-3,-2l13,55v,,-1,-1,-1,-2l3,29v,,,-1,,-2l,1,15,r3,26l18,24r9,24l26,46,58,87,55,84r48,27l101,111r58,10l157,120r621,c779,120,779,120,780,121r58,10c839,131,840,131,841,132r48,28c889,160,890,161,891,162r31,40c922,202,923,203,923,204r9,24c932,228,932,229,932,230r3,26l920,256r3,-26c923,229,923,228,923,228r9,-24c932,203,933,202,933,201r32,-40c966,161,967,160,967,160r48,-28c1016,131,1017,131,1018,131r58,-10c1077,120,1077,120,1077,120r621,l1697,121r58,-10l1753,111r48,-27l1798,87r31,-41l1828,48r9,-24l1837,26,1840,r15,1xe" fillcolor="black" strokeweight=".05pt">
                  <v:path arrowok="t" o:connecttype="custom" o:connectlocs="364921,5629;363142,10882;357096,19888;346781,25892;335044,28144;212337,28144;201311,30395;192419,36024;186373,43904;184950,48407;184239,53286;181393,53286;180682,48407;179259,43904;173569,36024;164677,30395;153295,28144;30588,28144;18851,25892;8892,19888;2490,10882;711,5629;2845,0;3557,4878;4979,9381;10670,17262;19918,22890;30944,24767;153651,25142;165744,27393;175703,33773;182105,42403;183527,47657;181393,53286;182105,47282;183883,41653;190641,33022;200600,27018;212337,24767;334333,25142;345359,22890;354251,18012;360297,10132;362075,5254;365632,375" o:connectangles="0,0,0,0,0,0,0,0,0,0,0,0,0,0,0,0,0,0,0,0,0,0,0,0,0,0,0,0,0,0,0,0,0,0,0,0,0,0,0,0,0,0,0,0,0"/>
                </v:shape>
                <v:rect id="Rectangle 319" o:spid="_x0000_s1058" style="position:absolute;left:28682;top:28698;width:77;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" filled="f" stroked="f">
                  <v:textbox style="mso-fit-shape-to-text:t" inset="0,0,0,0">
                    <w:txbxContent>
                      <w:p w14:paraId="61DA68B4" w14:textId="77777777" w:rsidR="00310F70" w:rsidRDefault="00310F70" w:rsidP="00310F70">
                        <w:r>
                          <w:rPr>
                            <w:rFonts w:cs="Arial"/>
                            <w:b/>
                            <w:bCs/>
                            <w:i/>
                            <w:iCs/>
                            <w:color w:val="000000"/>
                            <w:sz w:val="2"/>
                            <w:szCs w:val="2"/>
                          </w:rPr>
                          <w:t>&gt;</w:t>
                        </w:r>
                      </w:p>
                    </w:txbxContent>
                  </v:textbox>
                </v:rect>
                <v:shape id="Freeform 320" o:spid="_x0000_s1059" style="position:absolute;left:5968;top:6159;width:457;height:13455;visibility:visible;mso-wrap-style:square;v-text-anchor:top" coordsize="72,2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" path="m32,2119l32,59r8,l40,2119r-8,xm,71l36,,72,71,,71xe" fillcolor="black" strokeweight=".05pt">
                  <v:path arrowok="t" o:connecttype="custom" o:connectlocs="20320,1345554;20320,37465;25401,37465;25401,1345554;20320,1345554;0,45085;22861,0;45721,45085;0,45085" o:connectangles="0,0,0,0,0,0,0,0,0"/>
                  <o:lock v:ext="edit" verticies="t"/>
                </v:shape>
                <v:shape id="Freeform 321" o:spid="_x0000_s1060" style="position:absolute;left:24847;top:14426;width:6534;height:57;visibility:visible;mso-wrap-style:square;v-text-anchor:top" coordsize="1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" path="m,l36,r,9l,9,,xm62,l98,r,9l62,9,62,xm125,r35,l160,9r-35,l125,xm187,r35,l222,9r-35,l187,xm249,r35,l284,9r-35,l249,xm311,r35,l346,9r-35,l311,xm373,r35,l408,9r-35,l373,xm435,r36,l471,9r-36,l435,xm497,r36,l533,9r-36,l497,xm559,r36,l595,9r-36,l559,xm622,r35,l657,9r-35,l622,xm684,r36,l720,9r-36,l684,xm746,r36,l782,9r-36,l746,xm808,r36,l844,9r-36,l808,xm870,r36,l906,9r-36,l870,xm932,r36,l968,9r-36,l932,xm995,r34,l1029,9r-34,l995,xe" fillcolor="black" strokeweight=".05pt">
                  <v:path arrowok="t" o:connecttype="custom" o:connectlocs="22860,0;0,5715;39371,0;62231,5715;39371,0;101601,0;79376,5715;118747,0;140972,5715;118747,0;180342,0;158117,5715;197488,0;219713,5715;197488,0;259084,0;236858,5715;276229,0;299089,5715;276229,0;338460,0;315599,5715;354970,0;377830,5715;354970,0;417201,0;394975,5715;434346,0;457206,5715;434346,0;496577,0;473717,5715;513087,0;535947,5715;513087,0;575318,0;552458,5715;591828,0;614688,5715;591828,0;653424,0;631834,5715" o:connectangles="0,0,0,0,0,0,0,0,0,0,0,0,0,0,0,0,0,0,0,0,0,0,0,0,0,0,0,0,0,0,0,0,0,0,0,0,0,0,0,0,0,0"/>
                  <o:lock v:ext="edit" verticies="t"/>
                </v:shape>
                <v:shape id="Freeform 322" o:spid="_x0000_s1061" style="position:absolute;left:29521;top:15163;width:1809;height:82;visibility:visible;mso-wrap-style:square;v-text-anchor:top" coordsize="28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" path="m,4l36,3r,10l1,13,,4xm62,3r36,l98,11,63,12,62,3xm125,2r35,l160,10r-35,1l125,2xm187,1l223,r,9l187,10r,-9xm249,r36,l285,9r-36,l249,xe" fillcolor="black" strokeweight=".05pt">
                  <v:path arrowok="t" o:connecttype="custom" o:connectlocs="0,2540;22860,1905;22860,8255;635,8255;0,2540;39370,1905;62231,1905;62231,6985;40005,7620;39370,1905;79376,1270;101601,1270;101601,6350;79376,6985;79376,1270;118746,635;141607,0;141607,5715;118746,6350;118746,635;158117,0;180977,0;180977,5715;158117,5715;158117,0" o:connectangles="0,0,0,0,0,0,0,0,0,0,0,0,0,0,0,0,0,0,0,0,0,0,0,0,0"/>
                  <o:lock v:ext="edit" verticies="t"/>
                </v:shape>
                <v:rect id="Rectangle 323" o:spid="_x0000_s1062" style="position:absolute;left:31762;top:10931;width:4915;height:2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4ntvgAAANwAAAAPAAAAZHJzL2Rvd25yZXYueG1sRE/LisIw&#10;FN0L/kO4gjtNR0S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O1/ie2+AAAA3AAAAA8AAAAAAAAA&#10;AAAAAAAABwIAAGRycy9kb3ducmV2LnhtbFBLBQYAAAAAAwADALcAAADyAgAAAAA=&#10;" filled="f" stroked="f">
                  <v:textbox style="mso-fit-shape-to-text:t" inset="0,0,0,0">
                    <w:txbxContent>
                      <w:p w14:paraId="0FDA98D0" w14:textId="77777777" w:rsidR="00310F70" w:rsidRDefault="00310F70" w:rsidP="00310F70">
                        <w:pPr>
                          <w:spacing w:line="240" w:lineRule="auto"/>
                          <w:contextualSpacing/>
                          <w:rPr>
                            <w:rFonts w:cs="Arial"/>
                            <w:b/>
                            <w:bCs/>
                            <w:color w:val="000000"/>
                            <w:sz w:val="16"/>
                            <w:szCs w:val="16"/>
                          </w:rPr>
                        </w:pPr>
                        <w:r>
                          <w:rPr>
                            <w:rFonts w:cs="Arial"/>
                            <w:b/>
                            <w:bCs/>
                            <w:color w:val="000000"/>
                            <w:sz w:val="16"/>
                            <w:szCs w:val="16"/>
                          </w:rPr>
                          <w:t>180%NWP</w:t>
                        </w:r>
                      </w:p>
                      <w:p w14:paraId="502516BD" w14:textId="77777777" w:rsidR="00310F70" w:rsidRDefault="00310F70" w:rsidP="00310F70">
                        <w:pPr>
                          <w:spacing w:line="240" w:lineRule="auto"/>
                          <w:contextualSpacing/>
                        </w:pPr>
                        <w:r>
                          <w:rPr>
                            <w:rFonts w:cs="Arial"/>
                            <w:b/>
                            <w:bCs/>
                            <w:color w:val="000000"/>
                            <w:sz w:val="16"/>
                            <w:szCs w:val="16"/>
                          </w:rPr>
                          <w:t>4 min</w:t>
                        </w:r>
                      </w:p>
                    </w:txbxContent>
                  </v:textbox>
                </v:rect>
                <v:rect id="Rectangle 324" o:spid="_x0000_s1063" style="position:absolute;left:34823;top:14514;width:462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" filled="f" stroked="f">
                  <v:textbox style="mso-fit-shape-to-text:t" inset="0,0,0,0">
                    <w:txbxContent>
                      <w:p w14:paraId="4E525E2A" w14:textId="77777777" w:rsidR="00310F70" w:rsidRDefault="00310F70" w:rsidP="00310F70">
                        <w:r>
                          <w:rPr>
                            <w:rFonts w:cs="Arial"/>
                            <w:b/>
                            <w:bCs/>
                            <w:color w:val="000000"/>
                            <w:sz w:val="16"/>
                            <w:szCs w:val="16"/>
                          </w:rPr>
                          <w:t>100%SOC</w:t>
                        </w:r>
                      </w:p>
                    </w:txbxContent>
                  </v:textbox>
                </v:rect>
                <v:shape id="Freeform 325" o:spid="_x0000_s1064" style="position:absolute;left:31603;top:14286;width:1696;height:458;visibility:visible;mso-wrap-style:square;v-text-anchor:top" coordsize="2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" path="m60,31r207,l267,40,60,40r,-9xm72,72l,36,72,r,72xe" fillcolor="black" strokeweight=".05pt">
                  <v:path arrowok="t" o:connecttype="custom" o:connectlocs="38100,19685;169547,19685;169547,25400;38100,25400;38100,19685;45721,45720;0,22860;45721,0;45721,45720" o:connectangles="0,0,0,0,0,0,0,0,0"/>
                  <o:lock v:ext="edit" verticies="t"/>
                </v:shape>
                <v:shape id="Freeform 328" o:spid="_x0000_s1065" style="position:absolute;left:31661;top:15017;width:1689;height:451;visibility:visible;mso-wrap-style:square;v-text-anchor:top" coordsize="26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" path="m60,31r206,l266,40,60,40r,-9xm72,71l,36,72,r,71xe" fillcolor="black" strokeweight=".05pt">
                  <v:path arrowok="t" o:connecttype="custom" o:connectlocs="38100,19685;168912,19685;168912,25400;38100,25400;38100,19685;45721,45085;0,22860;45721,0;45721,45085" o:connectangles="0,0,0,0,0,0,0,0,0"/>
                  <o:lock v:ext="edit" verticies="t"/>
                </v:shape>
                <v:shape id="Freeform 329" o:spid="_x0000_s1066" style="position:absolute;left:31661;top:15747;width:1689;height:451;visibility:visible;mso-wrap-style:square;v-text-anchor:top" coordsize="26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" path="m60,31r206,l266,40,60,40r,-9xm72,71l,35,72,r,71xe" fillcolor="black" strokeweight=".05pt">
                  <v:path arrowok="t" o:connecttype="custom" o:connectlocs="38100,19685;168912,19685;168912,25400;38100,25400;38100,19685;45721,45085;0,22225;45721,0;45721,45085" o:connectangles="0,0,0,0,0,0,0,0,0"/>
                  <o:lock v:ext="edit" verticies="t"/>
                </v:shape>
                <v:shape id="Freeform 330" o:spid="_x0000_s1067" style="position:absolute;left:19830;top:15830;width:11475;height:76;visibility:visible;mso-wrap-style:square;v-text-anchor:top" coordsize="18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" path="m,l36,1r,9l,9,,xm63,1r35,l98,10r-35,l63,1xm125,1r35,l160,10r-35,l125,1xm187,1r35,l222,10r-35,l187,1xm249,1r36,l285,10r-36,l249,1xm311,1r36,l347,10r-36,l311,1xm373,1r36,l409,10r-36,l373,1xm435,1r36,l471,10r-36,l435,1xm498,1r35,l533,10r-35,l498,1xm560,1r36,l596,10r-36,l560,1xm622,1r36,l658,10r-36,l622,1xm684,1r36,1l720,11,684,10r,-9xm747,2r35,l782,11r-35,l747,2xm809,2r35,l844,11r-35,l809,2xm871,2r35,l906,11r-35,l871,2xm933,2r35,l968,11r-35,l933,2xm995,2r35,l1030,11r-35,l995,2xm1057,2r36,l1093,11r-36,l1057,2xm1119,2r36,l1155,11r-36,l1119,2xm1182,2r35,l1217,11r-35,l1182,2xm1244,2r35,l1279,11r-35,l1244,2xm1306,2r36,l1342,11r-36,l1306,2xm1368,2r36,1l1404,12r-36,l1368,2xm1430,3r36,l1466,12r-36,l1430,3xm1492,3r36,l1528,12r-36,l1492,3xm1554,3r36,l1590,12r-36,l1554,3xm1617,3r35,l1652,12r-35,l1617,3xm1679,3r36,1l1715,12r-36,l1679,3xm1741,4r36,l1777,12r-36,l1741,4xm1803,4r4,l1807,12r-4,l1803,4xe" fillcolor="black" strokeweight=".05pt">
                  <v:path arrowok="t" o:connecttype="custom" o:connectlocs="22860,6350;40006,635;40006,6350;101601,635;79376,635;140972,6350;158117,635;158117,6350;220348,635;197488,635;259719,6350;276229,635;276229,6350;338460,635;316234,635;378465,6350;394976,635;394976,6350;457206,1270;434346,635;496577,6985;513722,1270;513722,6985;575318,1270;553093,1270;614689,6985;631834,1270;631834,6985;694065,1270;671204,1270;733435,6985;750580,1270;750580,6985;812176,1270;789951,1270;852182,6985;868692,1270;868692,7620;930923,1905;908063,1905;970294,7620;986804,1905;986804,7620;1049035,1905;1026809,1905;1089040,7620;1105550,2540;1105550,7620;1147461,2540;1144921,2540" o:connectangles="0,0,0,0,0,0,0,0,0,0,0,0,0,0,0,0,0,0,0,0,0,0,0,0,0,0,0,0,0,0,0,0,0,0,0,0,0,0,0,0,0,0,0,0,0,0,0,0,0,0"/>
                  <o:lock v:ext="edit" verticies="t"/>
                </v:shape>
                <v:shape id="Freeform 331" o:spid="_x0000_s1068" style="position:absolute;left:21659;top:14560;width:2254;height:4616;visibility:visible;mso-wrap-style:square;v-text-anchor:top" coordsize="639,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" path="m,1113r1,-26l2,1056,4,978,6,884,8,782,10,677,14,576r3,-93l22,406,28,276r3,-60l35,162r4,-47l43,76,49,45,55,25v,,,-1,,-1l61,13v1,-1,2,-2,3,-3l71,5c73,4,75,3,77,4r9,2c88,6,90,7,91,9r9,12c100,21,101,22,101,22r9,22l120,80r8,50l136,195r3,43l141,290r2,60l144,416r3,148l148,721r2,155l151,949r2,69l154,1079r2,54l159,1178r3,34l171,1256r,-2l182,1279r-4,-4l190,1280r-9,2l192,1271r-2,2l202,1246r,2l212,1208r9,-52l226,1096r3,-37l231,1013r1,-54l233,900r2,-132l235,627r1,-141l238,356r1,-58l240,246r2,-44l245,167r8,-56l263,69,273,39v,-1,1,-2,1,-3l286,22v2,-2,4,-3,6,-3l304,19v3,,6,2,7,4l323,40v1,1,1,1,1,2l334,77r9,54l347,169r5,48l355,275r4,65l363,412r3,76l373,649r6,161l382,887r4,72l389,1025r3,59l396,1133r3,39l406,1230r9,41l423,1296r-2,-3l430,1303r-10,-1l429,1296r-3,4l433,1278r7,-38l444,1185r3,-38l449,1098r2,-58l451,974r1,-72l452,825,451,665r,-163l451,426r,-72l451,288r2,-58l454,181r3,-38l465,85,475,43v,-1,,-1,,-2l486,15v1,-1,1,-2,2,-3l500,2v3,-2,7,-2,10,l523,10v1,,2,1,3,3l539,38v,,,1,,1l551,83r12,64l568,193r5,60l578,326r4,84l586,501r4,97l598,798r4,97l606,989r5,86l616,1151r5,64l627,1263r6,33l632,1293r7,12l626,1314r-7,-12c618,1301,618,1300,618,1299r-6,-34l605,1216r-5,-64l595,1076r-5,-86l586,896r-4,-97l574,599r-4,-97l566,411r-4,-84l557,254r-4,-60l548,150,536,88,524,44r,1l511,20r3,3l501,15r10,l499,25r2,-3l490,48r,-2l480,87r-7,57l470,182r-1,49l467,288r,66l467,426r,76l467,664r1,161l468,903r-1,71l467,1041r-2,58l463,1148r-3,38l455,1243r-7,40l441,1305v,2,-2,3,-3,4l429,1315v-3,2,-8,2,-10,-1l410,1304v-1,-1,-2,-2,-2,-3l400,1274r-9,-43l383,1173r-3,-39l376,1085r-3,-59l370,960r-4,-72l363,811,357,650,350,489r-3,-76l343,341r-4,-65l336,218r-4,-48l328,134,319,82,309,47r1,2l298,32r6,3l292,35r7,-2l287,47r1,-3l278,72r-10,41l261,168r-3,35l256,247r-1,52l254,357r-2,130l251,627r,142l249,901r-1,59l247,1014r-2,46l242,1097r-6,62l227,1211r-10,40c217,1252,217,1252,217,1253r-12,27c204,1281,204,1281,203,1282r-11,11c190,1295,186,1296,183,1295r-12,-5c169,1289,168,1288,167,1286r-11,-25c156,1260,156,1260,156,1259r-10,-46l143,1179r-3,-45l138,1080r-1,-61l135,950r-1,-73l132,722,131,565,128,417r-1,-66l125,291r-2,-52l121,197r-8,-64l105,85,95,50,86,28r1,2l78,18r5,3l74,19r6,-1l73,23r2,-3l69,31r1,-1l64,48,59,77r-4,39l51,163r-4,54l44,277,38,407r-5,77l30,577,26,678,24,783,22,885r-2,94l18,1057r-1,31l16,1114,,1113xe" fillcolor="black" strokeweight=".05pt">
                  <v:path arrowok="t" o:connecttype="custom" o:connectlocs="1058,171056;4233,78518;8467,14722;12700,2103;19756,4206;26811,37857;28928,109013;30339,208913;33514,242563;37748,246068;43392,223635;45509,174211;46920,57486;51506,13320;59620,3505;67381,25238;71262,79569;75495,185428;79729,238006;82198,252027;87137,229243;88548,174561;88548,68352;91018,16475;98074,351;105482,7712;113243,63094;117829,173159;122768,244316;121357,252027;116771,208212;111832,97095;107246,29094;100896,4557;95957,9114;92076,44867;91371,128643;91018,212768;86432,252378;80082,251677;73732,209964;69851,125838;65970,42063;60679,9464;56092,9114;50448,39259;49037,121282;47978,205057;42687,242563;33514,249574;27870,228192;26106,169654;24342,56434;18697,9815;14464,3505;13759,5959;9172,42063;4939,131096;3175,210665" o:connectangles="0,0,0,0,0,0,0,0,0,0,0,0,0,0,0,0,0,0,0,0,0,0,0,0,0,0,0,0,0,0,0,0,0,0,0,0,0,0,0,0,0,0,0,0,0,0,0,0,0,0,0,0,0,0,0,0,0,0,0"/>
                </v:shape>
                <v:shape id="Freeform 341" o:spid="_x0000_s1069" style="position:absolute;left:7664;top:13016;width:1695;height:458;visibility:visible;mso-wrap-style:square;v-text-anchor:top" coordsize="2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" path="m60,31r207,l267,40,60,40r,-9xm72,72l,36,72,r,72xe" fillcolor="black" strokeweight=".05pt">
                  <v:path arrowok="t" o:connecttype="custom" o:connectlocs="38100,19685;169547,19685;169547,25400;38100,25400;38100,19685;45721,45720;0,22860;45721,0;45721,45720" o:connectangles="0,0,0,0,0,0,0,0,0"/>
                  <o:lock v:ext="edit" verticies="t"/>
                </v:shape>
                <v:shape id="Freeform 295" o:spid="_x0000_s1070" style="position:absolute;left:33048;top:14913;width:2019;height:552;rotation:-90;visibility:visible;mso-wrap-style:square;v-text-anchor:top" coordsize="1167,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" path="m1167,3r-7,50c1160,53,1160,54,1160,55r-20,41c1139,97,1139,98,1138,98r-30,27c1107,126,1106,127,1105,127r-37,10c1067,137,1066,137,1065,137r-387,l681,137r-37,10l647,145r-30,28l619,171r-20,40l599,209r-8,50c591,263,587,266,583,265v-4,,-7,-2,-7,-6l569,209r,2l549,171r2,2l521,145r3,2l487,137r2,l102,137v,,-1,,-2,l63,127v-1,,-2,-1,-3,-2l30,98v-1,,-1,-1,-2,-2l8,55v,-1,,-1,,-2l,3,15,r8,50l23,48,43,89,41,87r30,27l68,112r37,10l102,121r387,c490,121,491,122,492,122r37,10c530,132,531,133,532,134r30,28c563,162,563,163,564,164r20,40c584,205,584,205,584,206r7,50l576,256r8,-50c584,205,584,205,584,204r20,-40c605,163,605,162,606,162r30,-28c637,133,638,132,639,132r37,-10c677,122,678,121,678,121r387,l1063,122r37,-10l1097,114r30,-27l1125,89r20,-41l1145,50,1152,r15,3xe" fillcolor="black" strokeweight=".05pt">
                  <v:path arrowok="t" o:connecttype="custom" o:connectlocs="111243,6022;109340,11005;106226,14328;102420,15781;65050,15781;61763,16820;59168,19934;57438,24295;56746,29694;55189,29694;54497,24295;52767,19934;50345,16820;46885,15781;9515,15781;5709,14328;2768,11005;692,6022;1384,0;2249,5607;3979,9967;6574,12874;9861,13913;47231,13913;51037,15366;54151,18896;56054,23672;55189,29279;56054,23464;58130,18689;61244,15158;65050,13913;101901,13913;105188,13082;107956,10175;109859,5814;111935,415" o:connectangles="0,0,0,0,0,0,0,0,0,0,0,0,0,0,0,0,0,0,0,0,0,0,0,0,0,0,0,0,0,0,0,0,0,0,0,0,0"/>
                </v:shape>
                <v:rect id="Rectangle 499" o:spid="_x0000_s1071" style="position:absolute;left:8159;top:23623;width:8027;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PUxAAAANwAAAAPAAAAZHJzL2Rvd25yZXYueG1sRI9Pi8Iw&#10;FMTvwn6H8ARvmirL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Ntlc9TEAAAA3AAAAA8A&#10;AAAAAAAAAAAAAAAABwIAAGRycy9kb3ducmV2LnhtbFBLBQYAAAAAAwADALcAAAD4AgAAAAA=&#10;" filled="f" stroked="f">
                  <v:textbox inset="0,0,0,0">
                    <w:txbxContent>
                      <w:p w14:paraId="369DC663" w14:textId="77777777" w:rsidR="00310F70" w:rsidRDefault="00310F70" w:rsidP="00310F70">
                        <w:pPr>
                          <w:spacing w:line="240" w:lineRule="auto"/>
                          <w:rPr>
                            <w:rFonts w:ascii="Calibri" w:eastAsia="Calibri" w:hAnsi="Calibri" w:cs="Arial"/>
                            <w:b/>
                            <w:bCs/>
                            <w:color w:val="000000"/>
                            <w:sz w:val="16"/>
                            <w:szCs w:val="16"/>
                          </w:rPr>
                        </w:pPr>
                        <w:r>
                          <w:rPr>
                            <w:rFonts w:ascii="Calibri" w:eastAsia="Calibri" w:hAnsi="Calibri" w:cs="Arial"/>
                            <w:b/>
                            <w:bCs/>
                            <w:color w:val="000000"/>
                            <w:sz w:val="16"/>
                            <w:szCs w:val="16"/>
                          </w:rPr>
                          <w:t>5% cy  -25C</w:t>
                        </w:r>
                      </w:p>
                      <w:p w14:paraId="5DD095A3" w14:textId="77777777" w:rsidR="00310F70" w:rsidRDefault="00310F70" w:rsidP="00310F70">
                        <w:pPr>
                          <w:spacing w:line="240" w:lineRule="auto"/>
                          <w:rPr>
                            <w:rFonts w:ascii="Calibri" w:eastAsia="Calibri" w:hAnsi="Calibri" w:cs="Arial"/>
                            <w:b/>
                            <w:bCs/>
                            <w:color w:val="000000"/>
                            <w:sz w:val="16"/>
                            <w:szCs w:val="16"/>
                          </w:rPr>
                        </w:pPr>
                        <w:r>
                          <w:rPr>
                            <w:rFonts w:ascii="Calibri" w:eastAsia="Calibri" w:hAnsi="Calibri" w:cs="Arial"/>
                            <w:b/>
                            <w:bCs/>
                            <w:color w:val="000000"/>
                            <w:sz w:val="16"/>
                            <w:szCs w:val="16"/>
                          </w:rPr>
                          <w:t>5% cy  +50</w:t>
                        </w:r>
                        <w:r>
                          <w:rPr>
                            <w:rFonts w:ascii="Calibri" w:eastAsia="Calibri" w:hAnsi="Calibri" w:cs="Calibri"/>
                            <w:b/>
                            <w:bCs/>
                            <w:color w:val="000000"/>
                            <w:sz w:val="16"/>
                            <w:szCs w:val="16"/>
                          </w:rPr>
                          <w:t>°</w:t>
                        </w:r>
                        <w:r>
                          <w:rPr>
                            <w:rFonts w:ascii="Calibri" w:eastAsia="Calibri" w:hAnsi="Calibri" w:cs="Arial"/>
                            <w:b/>
                            <w:bCs/>
                            <w:color w:val="000000"/>
                            <w:sz w:val="16"/>
                            <w:szCs w:val="16"/>
                          </w:rPr>
                          <w:t>C</w:t>
                        </w:r>
                      </w:p>
                      <w:p w14:paraId="2609679B" w14:textId="77777777" w:rsidR="00310F70" w:rsidRDefault="00310F70" w:rsidP="00310F70">
                        <w:pPr>
                          <w:spacing w:line="240" w:lineRule="auto"/>
                          <w:rPr>
                            <w:rFonts w:ascii="Calibri" w:eastAsia="Calibri" w:hAnsi="Calibri" w:cs="Arial"/>
                            <w:b/>
                            <w:bCs/>
                            <w:color w:val="000000"/>
                            <w:sz w:val="16"/>
                            <w:szCs w:val="16"/>
                          </w:rPr>
                        </w:pPr>
                        <w:r>
                          <w:rPr>
                            <w:rFonts w:ascii="Calibri" w:eastAsia="Calibri" w:hAnsi="Calibri" w:cs="Arial"/>
                            <w:b/>
                            <w:bCs/>
                            <w:color w:val="000000"/>
                            <w:sz w:val="16"/>
                            <w:szCs w:val="16"/>
                          </w:rPr>
                          <w:t>40% cy  15-25</w:t>
                        </w:r>
                        <w:r>
                          <w:rPr>
                            <w:rFonts w:ascii="Calibri" w:eastAsia="Calibri" w:hAnsi="Calibri" w:cs="Calibri"/>
                            <w:b/>
                            <w:bCs/>
                            <w:color w:val="000000"/>
                            <w:sz w:val="16"/>
                            <w:szCs w:val="16"/>
                          </w:rPr>
                          <w:t>°</w:t>
                        </w:r>
                        <w:r>
                          <w:rPr>
                            <w:rFonts w:ascii="Calibri" w:eastAsia="Calibri" w:hAnsi="Calibri" w:cs="Arial"/>
                            <w:b/>
                            <w:bCs/>
                            <w:color w:val="000000"/>
                            <w:sz w:val="16"/>
                            <w:szCs w:val="16"/>
                          </w:rPr>
                          <w:t>C</w:t>
                        </w:r>
                      </w:p>
                      <w:p w14:paraId="51D87388" w14:textId="77777777" w:rsidR="00310F70" w:rsidRPr="00B0747B" w:rsidRDefault="00310F70" w:rsidP="00310F70">
                        <w:pPr>
                          <w:spacing w:line="240" w:lineRule="auto"/>
                          <w:rPr>
                            <w:rFonts w:ascii="Calibri" w:eastAsia="Calibri" w:hAnsi="Calibri" w:cs="Arial"/>
                            <w:b/>
                            <w:bCs/>
                            <w:color w:val="000000"/>
                            <w:sz w:val="16"/>
                            <w:szCs w:val="16"/>
                          </w:rPr>
                        </w:pPr>
                      </w:p>
                    </w:txbxContent>
                  </v:textbox>
                </v:rect>
                <v:rect id="Rectangle 500" o:spid="_x0000_s1072" style="position:absolute;left:15277;top:21048;width:3359;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BTwwAAANwAAAAPAAAAZHJzL2Rvd25yZXYueG1sRE9Na8JA&#10;EL0X/A/LCL3VjUKL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1LRAU8MAAADcAAAADwAA&#10;AAAAAAAAAAAAAAAHAgAAZHJzL2Rvd25yZXYueG1sUEsFBgAAAAADAAMAtwAAAPcCAAAAAA==&#10;" filled="f" stroked="f">
                  <v:textbox inset="0,0,0,0">
                    <w:txbxContent>
                      <w:p w14:paraId="456752A8" w14:textId="77777777" w:rsidR="00310F70" w:rsidRDefault="00310F70" w:rsidP="00310F70">
                        <w:pPr>
                          <w:spacing w:line="256" w:lineRule="auto"/>
                          <w:rPr>
                            <w:sz w:val="24"/>
                            <w:szCs w:val="24"/>
                          </w:rPr>
                        </w:pPr>
                        <w:r>
                          <w:rPr>
                            <w:rFonts w:ascii="Calibri" w:eastAsia="Calibri" w:hAnsi="Calibri" w:cs="Arial"/>
                            <w:b/>
                            <w:bCs/>
                            <w:color w:val="000000"/>
                            <w:sz w:val="16"/>
                            <w:szCs w:val="16"/>
                          </w:rPr>
                          <w:t>+55</w:t>
                        </w:r>
                        <w:r>
                          <w:rPr>
                            <w:rFonts w:ascii="Calibri" w:eastAsia="Calibri" w:hAnsi="Calibri" w:cs="Calibri"/>
                            <w:b/>
                            <w:bCs/>
                            <w:color w:val="000000"/>
                            <w:sz w:val="16"/>
                            <w:szCs w:val="16"/>
                          </w:rPr>
                          <w:t>°</w:t>
                        </w:r>
                        <w:r>
                          <w:rPr>
                            <w:rFonts w:ascii="Calibri" w:eastAsia="Calibri" w:hAnsi="Calibri" w:cs="Arial"/>
                            <w:b/>
                            <w:bCs/>
                            <w:color w:val="000000"/>
                            <w:sz w:val="16"/>
                            <w:szCs w:val="16"/>
                          </w:rPr>
                          <w:t>C</w:t>
                        </w:r>
                      </w:p>
                    </w:txbxContent>
                  </v:textbox>
                </v:rect>
                <v:rect id="Rectangle 501" o:spid="_x0000_s1073" style="position:absolute;left:20015;top:23601;width:8306;height:4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XIxQAAANwAAAAPAAAAZHJzL2Rvd25yZXYueG1sRI9Ba8JA&#10;FITvgv9heUJvZpOC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C7+OXIxQAAANwAAAAP&#10;AAAAAAAAAAAAAAAAAAcCAABkcnMvZG93bnJldi54bWxQSwUGAAAAAAMAAwC3AAAA+QIAAAAA&#10;" filled="f" stroked="f">
                  <v:textbox inset="0,0,0,0">
                    <w:txbxContent>
                      <w:p w14:paraId="119FC045" w14:textId="77777777" w:rsidR="00310F70" w:rsidRPr="008C09BF" w:rsidRDefault="00310F70" w:rsidP="00310F70">
                        <w:pPr>
                          <w:spacing w:line="240" w:lineRule="auto"/>
                          <w:rPr>
                            <w:rFonts w:ascii="Calibri" w:eastAsia="Calibri" w:hAnsi="Calibri" w:cs="Arial"/>
                            <w:b/>
                            <w:bCs/>
                            <w:color w:val="000000"/>
                            <w:sz w:val="16"/>
                            <w:szCs w:val="16"/>
                          </w:rPr>
                        </w:pPr>
                        <w:r>
                          <w:rPr>
                            <w:rFonts w:ascii="Calibri" w:eastAsia="Calibri" w:hAnsi="Calibri" w:cs="Arial"/>
                            <w:b/>
                            <w:bCs/>
                            <w:color w:val="000000"/>
                            <w:sz w:val="16"/>
                            <w:szCs w:val="16"/>
                          </w:rPr>
                          <w:t>5% cy  +50</w:t>
                        </w:r>
                        <w:r w:rsidRPr="008C09BF">
                          <w:rPr>
                            <w:rFonts w:ascii="Calibri" w:eastAsia="Calibri" w:hAnsi="Calibri" w:cs="Arial"/>
                            <w:b/>
                            <w:bCs/>
                            <w:color w:val="000000"/>
                            <w:sz w:val="16"/>
                            <w:szCs w:val="16"/>
                          </w:rPr>
                          <w:t>°</w:t>
                        </w:r>
                        <w:r>
                          <w:rPr>
                            <w:rFonts w:ascii="Calibri" w:eastAsia="Calibri" w:hAnsi="Calibri" w:cs="Arial"/>
                            <w:b/>
                            <w:bCs/>
                            <w:color w:val="000000"/>
                            <w:sz w:val="16"/>
                            <w:szCs w:val="16"/>
                          </w:rPr>
                          <w:t>C</w:t>
                        </w:r>
                      </w:p>
                      <w:p w14:paraId="389FE478" w14:textId="77777777" w:rsidR="00310F70" w:rsidRPr="008C09BF" w:rsidRDefault="00310F70" w:rsidP="00310F70">
                        <w:pPr>
                          <w:spacing w:line="240" w:lineRule="auto"/>
                          <w:rPr>
                            <w:rFonts w:ascii="Calibri" w:eastAsia="Calibri" w:hAnsi="Calibri" w:cs="Arial"/>
                            <w:b/>
                            <w:bCs/>
                            <w:color w:val="000000"/>
                            <w:sz w:val="16"/>
                            <w:szCs w:val="16"/>
                          </w:rPr>
                        </w:pPr>
                        <w:r>
                          <w:rPr>
                            <w:rFonts w:ascii="Calibri" w:eastAsia="Calibri" w:hAnsi="Calibri" w:cs="Arial"/>
                            <w:b/>
                            <w:bCs/>
                            <w:color w:val="000000"/>
                            <w:sz w:val="16"/>
                            <w:szCs w:val="16"/>
                          </w:rPr>
                          <w:t>5% cy  -25</w:t>
                        </w:r>
                        <w:r w:rsidRPr="008C09BF">
                          <w:rPr>
                            <w:rFonts w:ascii="Calibri" w:eastAsia="Calibri" w:hAnsi="Calibri" w:cs="Arial"/>
                            <w:b/>
                            <w:bCs/>
                            <w:color w:val="000000"/>
                            <w:sz w:val="16"/>
                            <w:szCs w:val="16"/>
                          </w:rPr>
                          <w:t>°</w:t>
                        </w:r>
                        <w:r>
                          <w:rPr>
                            <w:rFonts w:ascii="Calibri" w:eastAsia="Calibri" w:hAnsi="Calibri" w:cs="Arial"/>
                            <w:b/>
                            <w:bCs/>
                            <w:color w:val="000000"/>
                            <w:sz w:val="16"/>
                            <w:szCs w:val="16"/>
                          </w:rPr>
                          <w:t>C</w:t>
                        </w:r>
                      </w:p>
                      <w:p w14:paraId="690C9B6B" w14:textId="77777777" w:rsidR="00310F70" w:rsidRPr="008C09BF" w:rsidRDefault="00310F70" w:rsidP="00310F70">
                        <w:pPr>
                          <w:spacing w:line="240" w:lineRule="auto"/>
                          <w:rPr>
                            <w:rFonts w:ascii="Calibri" w:eastAsia="Calibri" w:hAnsi="Calibri" w:cs="Arial"/>
                            <w:b/>
                            <w:bCs/>
                            <w:color w:val="000000"/>
                            <w:sz w:val="16"/>
                            <w:szCs w:val="16"/>
                          </w:rPr>
                        </w:pPr>
                        <w:r>
                          <w:rPr>
                            <w:rFonts w:ascii="Calibri" w:eastAsia="Calibri" w:hAnsi="Calibri" w:cs="Arial"/>
                            <w:b/>
                            <w:bCs/>
                            <w:color w:val="000000"/>
                            <w:sz w:val="16"/>
                            <w:szCs w:val="16"/>
                          </w:rPr>
                          <w:t>40% cy  15-25</w:t>
                        </w:r>
                        <w:r w:rsidRPr="008C09BF">
                          <w:rPr>
                            <w:rFonts w:ascii="Calibri" w:eastAsia="Calibri" w:hAnsi="Calibri" w:cs="Arial"/>
                            <w:b/>
                            <w:bCs/>
                            <w:color w:val="000000"/>
                            <w:sz w:val="16"/>
                            <w:szCs w:val="16"/>
                          </w:rPr>
                          <w:t>°</w:t>
                        </w:r>
                        <w:r>
                          <w:rPr>
                            <w:rFonts w:ascii="Calibri" w:eastAsia="Calibri" w:hAnsi="Calibri" w:cs="Arial"/>
                            <w:b/>
                            <w:bCs/>
                            <w:color w:val="000000"/>
                            <w:sz w:val="16"/>
                            <w:szCs w:val="16"/>
                          </w:rPr>
                          <w:t>C</w:t>
                        </w:r>
                      </w:p>
                    </w:txbxContent>
                  </v:textbox>
                </v:rect>
                <v:rect id="Rectangle 502" o:spid="_x0000_s1074" style="position:absolute;left:12315;top:25435;width:9233;height:217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" filled="f" stroked="f">
                  <v:textbox style="layout-flow:vertical;mso-layout-flow-alt:bottom-to-top" inset="0,0,0,0">
                    <w:txbxContent>
                      <w:p w14:paraId="313E2E79" w14:textId="77777777" w:rsidR="00310F70" w:rsidRPr="003222B2" w:rsidRDefault="00310F70" w:rsidP="00310F70">
                        <w:pPr>
                          <w:spacing w:line="240" w:lineRule="auto"/>
                          <w:rPr>
                            <w:rFonts w:ascii="Calibri" w:eastAsia="Calibri" w:hAnsi="Calibri" w:cs="Arial"/>
                            <w:b/>
                            <w:bCs/>
                            <w:sz w:val="16"/>
                            <w:szCs w:val="16"/>
                          </w:rPr>
                        </w:pPr>
                        <w:r w:rsidRPr="003222B2">
                          <w:rPr>
                            <w:rFonts w:ascii="Calibri" w:eastAsia="Calibri" w:hAnsi="Calibri" w:cs="Arial"/>
                            <w:b/>
                            <w:bCs/>
                            <w:sz w:val="16"/>
                            <w:szCs w:val="16"/>
                          </w:rPr>
                          <w:t>Permeation, Leak</w:t>
                        </w:r>
                      </w:p>
                    </w:txbxContent>
                  </v:textbox>
                </v:rect>
                <v:rect id="Rectangle 504" o:spid="_x0000_s1075" style="position:absolute;left:6024;top:19614;width:1810;height:7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" filled="f" stroked="f">
                  <v:textbox style="layout-flow:vertical;mso-layout-flow-alt:bottom-to-top" inset="0,0,0,0">
                    <w:txbxContent>
                      <w:p w14:paraId="71B8F950" w14:textId="77777777" w:rsidR="00310F70" w:rsidRDefault="00310F70" w:rsidP="00310F70">
                        <w:pPr>
                          <w:spacing w:line="256" w:lineRule="auto"/>
                          <w:rPr>
                            <w:sz w:val="24"/>
                            <w:szCs w:val="24"/>
                          </w:rPr>
                        </w:pPr>
                        <w:r>
                          <w:rPr>
                            <w:rFonts w:ascii="Calibri" w:eastAsia="Calibri" w:hAnsi="Calibri" w:cs="Arial"/>
                            <w:b/>
                            <w:bCs/>
                            <w:color w:val="000000"/>
                            <w:sz w:val="16"/>
                            <w:szCs w:val="16"/>
                          </w:rPr>
                          <w:t>Proof Pressure</w:t>
                        </w:r>
                      </w:p>
                      <w:p w14:paraId="60417543" w14:textId="77777777" w:rsidR="00310F70" w:rsidRDefault="00310F70" w:rsidP="00310F70">
                        <w:pPr>
                          <w:spacing w:line="256" w:lineRule="auto"/>
                        </w:pPr>
                        <w:r>
                          <w:rPr>
                            <w:rFonts w:ascii="Calibri" w:eastAsia="Calibri" w:hAnsi="Calibri" w:cs="Arial"/>
                            <w:b/>
                            <w:bCs/>
                            <w:color w:val="000000"/>
                            <w:sz w:val="16"/>
                            <w:szCs w:val="16"/>
                          </w:rPr>
                          <w:t> </w:t>
                        </w:r>
                      </w:p>
                    </w:txbxContent>
                  </v:textbox>
                </v:rect>
                <v:rect id="Rectangle 505" o:spid="_x0000_s1076" style="position:absolute;left:5800;top:3731;width:1248;height:360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" filled="f" stroked="f">
                  <v:textbox inset="0,0,0,0">
                    <w:txbxContent>
                      <w:p w14:paraId="0A52E3C4" w14:textId="77777777" w:rsidR="00310F70" w:rsidRPr="00700F96" w:rsidRDefault="00310F70" w:rsidP="00310F70">
                        <w:pPr>
                          <w:spacing w:line="254" w:lineRule="auto"/>
                          <w:rPr>
                            <w:b/>
                            <w:bCs/>
                          </w:rPr>
                        </w:pPr>
                        <w:r w:rsidRPr="00700F96">
                          <w:rPr>
                            <w:rFonts w:ascii="Calibri" w:eastAsia="Calibri" w:hAnsi="Calibri" w:cs="Arial"/>
                            <w:b/>
                            <w:bCs/>
                            <w:color w:val="000000"/>
                            <w:sz w:val="14"/>
                            <w:szCs w:val="14"/>
                          </w:rPr>
                          <w:t>Pressure</w:t>
                        </w:r>
                      </w:p>
                      <w:p w14:paraId="28F888EE" w14:textId="77777777" w:rsidR="00310F70" w:rsidRDefault="00310F70" w:rsidP="00310F70">
                        <w:pPr>
                          <w:spacing w:line="254" w:lineRule="auto"/>
                        </w:pPr>
                        <w:r>
                          <w:rPr>
                            <w:rFonts w:ascii="Calibri" w:eastAsia="Calibri" w:hAnsi="Calibri" w:cs="Arial"/>
                            <w:b/>
                            <w:bCs/>
                            <w:color w:val="000000"/>
                            <w:sz w:val="16"/>
                            <w:szCs w:val="16"/>
                          </w:rPr>
                          <w:t> </w:t>
                        </w:r>
                      </w:p>
                    </w:txbxContent>
                  </v:textbox>
                </v:rect>
                <v:rect id="Rectangle 204159075" o:spid="_x0000_s1077" style="position:absolute;left:24275;top:25330;width:9227;height:21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" filled="f" stroked="f">
                  <v:textbox style="layout-flow:vertical;mso-layout-flow-alt:bottom-to-top" inset="0,0,0,0">
                    <w:txbxContent>
                      <w:p w14:paraId="4EAFF995" w14:textId="77777777" w:rsidR="00310F70" w:rsidRPr="003222B2" w:rsidRDefault="00310F70" w:rsidP="00310F70">
                        <w:pPr>
                          <w:spacing w:line="240" w:lineRule="exact"/>
                          <w:rPr>
                            <w:rFonts w:ascii="Calibri" w:eastAsia="Calibri" w:hAnsi="Calibri" w:cs="Arial"/>
                            <w:b/>
                            <w:bCs/>
                            <w:sz w:val="16"/>
                            <w:szCs w:val="16"/>
                          </w:rPr>
                        </w:pPr>
                        <w:r w:rsidRPr="003222B2">
                          <w:rPr>
                            <w:rFonts w:ascii="Calibri" w:eastAsia="Calibri" w:hAnsi="Calibri" w:cs="Arial"/>
                            <w:b/>
                            <w:bCs/>
                            <w:sz w:val="16"/>
                            <w:szCs w:val="16"/>
                          </w:rPr>
                          <w:t>Permeation, Leak</w:t>
                        </w:r>
                      </w:p>
                    </w:txbxContent>
                  </v:textbox>
                </v:rect>
                <w10:anchorlock/>
              </v:group>
            </w:pict>
          </mc:Fallback>
        </mc:AlternateContent>
      </w:r>
      <w:r w:rsidRPr="001D297C">
        <w:rPr>
          <w:iCs/>
        </w:rPr>
        <w:t>"</w:t>
      </w:r>
    </w:p>
    <w:p w14:paraId="51E858B1" w14:textId="77777777" w:rsidR="00310F70" w:rsidRPr="001D297C" w:rsidRDefault="00310F70" w:rsidP="00310F70">
      <w:pPr>
        <w:pStyle w:val="SingleTxtG"/>
        <w:rPr>
          <w:color w:val="000000" w:themeColor="text1"/>
        </w:rPr>
      </w:pPr>
      <w:r w:rsidRPr="001D297C">
        <w:rPr>
          <w:i/>
          <w:color w:val="000000" w:themeColor="text1"/>
          <w:lang w:eastAsia="ja-JP"/>
        </w:rPr>
        <w:t xml:space="preserve">Paragraph 5.3.3., </w:t>
      </w:r>
      <w:r w:rsidRPr="001D297C">
        <w:rPr>
          <w:iCs/>
          <w:color w:val="000000" w:themeColor="text1"/>
        </w:rPr>
        <w:t xml:space="preserve">amend </w:t>
      </w:r>
      <w:r w:rsidRPr="001D297C">
        <w:rPr>
          <w:color w:val="000000" w:themeColor="text1"/>
        </w:rPr>
        <w:t>to read:</w:t>
      </w:r>
    </w:p>
    <w:p w14:paraId="599F4CC0" w14:textId="77777777" w:rsidR="00310F70" w:rsidRPr="001D297C" w:rsidRDefault="00310F70" w:rsidP="00310F70">
      <w:pPr>
        <w:spacing w:after="120"/>
        <w:ind w:left="2268" w:right="1134" w:hanging="1134"/>
        <w:jc w:val="both"/>
      </w:pPr>
      <w:r w:rsidRPr="001D297C">
        <w:rPr>
          <w:iCs/>
        </w:rPr>
        <w:t>"</w:t>
      </w:r>
      <w:r w:rsidRPr="001D297C">
        <w:rPr>
          <w:color w:val="000000" w:themeColor="text1"/>
        </w:rPr>
        <w:t>5.3.3.</w:t>
      </w:r>
      <w:r w:rsidRPr="001D297C">
        <w:rPr>
          <w:color w:val="000000" w:themeColor="text1"/>
        </w:rPr>
        <w:tab/>
        <w:t xml:space="preserve">Extreme temperature static </w:t>
      </w:r>
      <w:r w:rsidRPr="001D297C">
        <w:rPr>
          <w:strike/>
          <w:color w:val="000000" w:themeColor="text1"/>
          <w:lang w:eastAsia="ja-JP"/>
        </w:rPr>
        <w:t xml:space="preserve">gas </w:t>
      </w:r>
      <w:r w:rsidRPr="001D297C">
        <w:rPr>
          <w:strike/>
          <w:color w:val="000000" w:themeColor="text1"/>
        </w:rPr>
        <w:t>pressure leak/permeation test</w:t>
      </w:r>
      <w:r w:rsidRPr="001D297C">
        <w:rPr>
          <w:color w:val="000000" w:themeColor="text1"/>
        </w:rPr>
        <w:t xml:space="preserve"> </w:t>
      </w:r>
      <w:r w:rsidRPr="001D297C">
        <w:rPr>
          <w:b/>
          <w:bCs/>
        </w:rPr>
        <w:t>permeation test and localized leak test</w:t>
      </w:r>
      <w:r w:rsidRPr="001D297C">
        <w:t xml:space="preserve"> (pneumatic).</w:t>
      </w:r>
    </w:p>
    <w:p w14:paraId="4F504268" w14:textId="77777777" w:rsidR="00310F70" w:rsidRPr="001D297C" w:rsidRDefault="00310F70" w:rsidP="00310F70">
      <w:pPr>
        <w:spacing w:after="120"/>
        <w:ind w:left="2268" w:right="1134" w:hanging="1134"/>
        <w:jc w:val="both"/>
        <w:rPr>
          <w:color w:val="000000" w:themeColor="text1"/>
        </w:rPr>
      </w:pPr>
      <w:r w:rsidRPr="001D297C">
        <w:rPr>
          <w:color w:val="000000" w:themeColor="text1"/>
        </w:rPr>
        <w:tab/>
        <w:t xml:space="preserve">The test shall be conducted in accordance with </w:t>
      </w:r>
      <w:r w:rsidRPr="001D297C">
        <w:rPr>
          <w:color w:val="000000" w:themeColor="text1"/>
          <w:lang w:eastAsia="ja-JP"/>
        </w:rPr>
        <w:t xml:space="preserve">Annex 3, </w:t>
      </w:r>
      <w:r w:rsidRPr="001D297C">
        <w:rPr>
          <w:color w:val="000000" w:themeColor="text1"/>
        </w:rPr>
        <w:t>paragraphs 4.2. and 4.3.</w:t>
      </w:r>
    </w:p>
    <w:p w14:paraId="551075C2" w14:textId="77777777" w:rsidR="00310F70" w:rsidRPr="001D297C" w:rsidRDefault="00310F70" w:rsidP="00310F70">
      <w:pPr>
        <w:spacing w:after="120"/>
        <w:ind w:left="2295" w:right="1134" w:hanging="28"/>
        <w:jc w:val="both"/>
        <w:rPr>
          <w:strike/>
          <w:color w:val="000000" w:themeColor="text1"/>
        </w:rPr>
      </w:pPr>
      <w:r w:rsidRPr="001D297C">
        <w:rPr>
          <w:color w:val="000000" w:themeColor="text1"/>
        </w:rPr>
        <w:t>The maximum allowable hydrogen discharge from the CHSS is 46 m</w:t>
      </w:r>
      <w:r w:rsidRPr="001D297C">
        <w:rPr>
          <w:color w:val="000000" w:themeColor="text1"/>
          <w:lang w:eastAsia="ja-JP"/>
        </w:rPr>
        <w:t>l</w:t>
      </w:r>
      <w:r w:rsidRPr="001D297C">
        <w:rPr>
          <w:color w:val="000000" w:themeColor="text1"/>
        </w:rPr>
        <w:t>/h</w:t>
      </w:r>
      <w:r w:rsidRPr="001D297C">
        <w:rPr>
          <w:color w:val="000000" w:themeColor="text1"/>
          <w:lang w:eastAsia="ja-JP"/>
        </w:rPr>
        <w:t>r</w:t>
      </w:r>
      <w:r w:rsidRPr="001D297C">
        <w:rPr>
          <w:color w:val="000000" w:themeColor="text1"/>
        </w:rPr>
        <w:t>/</w:t>
      </w:r>
      <w:r w:rsidRPr="001D297C">
        <w:rPr>
          <w:color w:val="000000" w:themeColor="text1"/>
          <w:lang w:eastAsia="ja-JP"/>
        </w:rPr>
        <w:t>l</w:t>
      </w:r>
      <w:r w:rsidRPr="001D297C">
        <w:rPr>
          <w:color w:val="000000" w:themeColor="text1"/>
        </w:rPr>
        <w:t xml:space="preserve"> water capacity of the CHSS. Any single point of localized external leakage measured in accordance with </w:t>
      </w:r>
      <w:r w:rsidRPr="001D297C">
        <w:rPr>
          <w:color w:val="000000" w:themeColor="text1"/>
          <w:lang w:eastAsia="ja-JP"/>
        </w:rPr>
        <w:t xml:space="preserve">Annex 3, </w:t>
      </w:r>
      <w:r w:rsidRPr="001D297C">
        <w:rPr>
          <w:color w:val="000000" w:themeColor="text1"/>
        </w:rPr>
        <w:t>paragraph</w:t>
      </w:r>
      <w:r w:rsidRPr="001D297C">
        <w:rPr>
          <w:color w:val="000000" w:themeColor="text1"/>
          <w:lang w:eastAsia="ja-JP"/>
        </w:rPr>
        <w:t xml:space="preserve"> </w:t>
      </w:r>
      <w:r w:rsidRPr="001D297C">
        <w:rPr>
          <w:color w:val="000000" w:themeColor="text1"/>
        </w:rPr>
        <w:t>4.3. shall not exceed 0.005</w:t>
      </w:r>
      <w:r w:rsidRPr="001D297C">
        <w:rPr>
          <w:color w:val="000000" w:themeColor="text1"/>
          <w:lang w:eastAsia="ja-JP"/>
        </w:rPr>
        <w:t xml:space="preserve"> </w:t>
      </w:r>
      <w:r w:rsidRPr="001D297C">
        <w:rPr>
          <w:color w:val="000000" w:themeColor="text1"/>
        </w:rPr>
        <w:t>mg/sec (3.6</w:t>
      </w:r>
      <w:r w:rsidRPr="001D297C">
        <w:rPr>
          <w:color w:val="000000" w:themeColor="text1"/>
          <w:lang w:eastAsia="ja-JP"/>
        </w:rPr>
        <w:t xml:space="preserve"> Nml</w:t>
      </w:r>
      <w:r w:rsidRPr="001D297C">
        <w:rPr>
          <w:color w:val="000000" w:themeColor="text1"/>
        </w:rPr>
        <w:t>/min).</w:t>
      </w:r>
      <w:r w:rsidRPr="001D297C">
        <w:rPr>
          <w:iCs/>
        </w:rPr>
        <w:t>"</w:t>
      </w:r>
    </w:p>
    <w:p w14:paraId="6EE1E000" w14:textId="77777777" w:rsidR="00310F70" w:rsidRPr="001D297C" w:rsidRDefault="00310F70" w:rsidP="00310F70">
      <w:pPr>
        <w:spacing w:after="120"/>
        <w:ind w:left="1134" w:right="1134"/>
        <w:jc w:val="both"/>
        <w:rPr>
          <w:color w:val="000000" w:themeColor="text1"/>
        </w:rPr>
      </w:pPr>
      <w:r w:rsidRPr="001D297C">
        <w:rPr>
          <w:i/>
          <w:iCs/>
          <w:color w:val="000000" w:themeColor="text1"/>
          <w:lang w:eastAsia="ja-JP"/>
        </w:rPr>
        <w:t xml:space="preserve">Paragraphs 9.2. to </w:t>
      </w:r>
      <w:r w:rsidRPr="001D297C">
        <w:rPr>
          <w:color w:val="000000" w:themeColor="text1"/>
          <w:lang w:eastAsia="ja-JP"/>
        </w:rPr>
        <w:t>9.2.1.</w:t>
      </w:r>
      <w:r w:rsidRPr="001D297C">
        <w:rPr>
          <w:i/>
          <w:iCs/>
          <w:color w:val="000000" w:themeColor="text1"/>
          <w:lang w:eastAsia="ja-JP"/>
        </w:rPr>
        <w:t xml:space="preserve">, </w:t>
      </w:r>
      <w:r w:rsidRPr="001D297C">
        <w:rPr>
          <w:color w:val="000000" w:themeColor="text1"/>
          <w:lang w:eastAsia="ja-JP"/>
        </w:rPr>
        <w:t>amend to read:</w:t>
      </w:r>
    </w:p>
    <w:p w14:paraId="6A5B44A0" w14:textId="77777777" w:rsidR="00310F70" w:rsidRPr="001D297C" w:rsidRDefault="00310F70" w:rsidP="00310F70">
      <w:pPr>
        <w:spacing w:after="120"/>
        <w:ind w:left="2268" w:right="1134" w:hanging="1134"/>
        <w:jc w:val="both"/>
        <w:rPr>
          <w:bCs/>
          <w:color w:val="000000" w:themeColor="text1"/>
          <w:lang w:eastAsia="ja-JP"/>
        </w:rPr>
      </w:pPr>
      <w:r w:rsidRPr="001D297C">
        <w:rPr>
          <w:iCs/>
        </w:rPr>
        <w:t>"</w:t>
      </w:r>
      <w:r w:rsidRPr="001D297C">
        <w:rPr>
          <w:bCs/>
          <w:color w:val="000000" w:themeColor="text1"/>
          <w:lang w:eastAsia="ja-JP"/>
        </w:rPr>
        <w:t>9.2.</w:t>
      </w:r>
      <w:r w:rsidRPr="001D297C">
        <w:rPr>
          <w:bCs/>
          <w:color w:val="000000" w:themeColor="text1"/>
          <w:lang w:eastAsia="ja-JP"/>
        </w:rPr>
        <w:tab/>
        <w:t>The production control of the compressed hydrogen storage system container [</w:t>
      </w:r>
      <w:r w:rsidRPr="001D297C">
        <w:rPr>
          <w:b/>
          <w:bCs/>
          <w:lang w:eastAsia="ja-JP"/>
        </w:rPr>
        <w:t>(</w:t>
      </w:r>
      <w:r w:rsidRPr="001D297C">
        <w:rPr>
          <w:rFonts w:cs="Arial"/>
          <w:b/>
          <w:bCs/>
          <w:lang w:eastAsia="ja-JP"/>
        </w:rPr>
        <w:t>and supply lines for additional TPRDs (if any); the same shall apply under paragraphs 9.2.1. and 9.2.3.2.)]</w:t>
      </w:r>
      <w:r w:rsidRPr="001D297C">
        <w:rPr>
          <w:rFonts w:cs="Arial"/>
          <w:b/>
          <w:bCs/>
          <w:color w:val="4F81BD" w:themeColor="accent1"/>
          <w:lang w:eastAsia="ja-JP"/>
        </w:rPr>
        <w:t xml:space="preserve"> </w:t>
      </w:r>
      <w:r w:rsidRPr="001D297C">
        <w:rPr>
          <w:bCs/>
          <w:color w:val="000000" w:themeColor="text1"/>
          <w:lang w:eastAsia="ja-JP"/>
        </w:rPr>
        <w:t>shall satisfy the following additional requirements;</w:t>
      </w:r>
    </w:p>
    <w:p w14:paraId="4A64AC3B" w14:textId="62DB9A64" w:rsidR="00310F70" w:rsidRPr="001D297C" w:rsidRDefault="00310F70" w:rsidP="00310F70">
      <w:pPr>
        <w:spacing w:after="120"/>
        <w:ind w:left="2268" w:right="1134" w:hanging="1134"/>
        <w:jc w:val="both"/>
        <w:rPr>
          <w:b/>
        </w:rPr>
      </w:pPr>
      <w:r w:rsidRPr="001D297C">
        <w:rPr>
          <w:bCs/>
          <w:color w:val="000000" w:themeColor="text1"/>
          <w:lang w:eastAsia="ja-JP"/>
        </w:rPr>
        <w:t>9.2.1.</w:t>
      </w:r>
      <w:r w:rsidRPr="001D297C">
        <w:rPr>
          <w:bCs/>
          <w:color w:val="000000" w:themeColor="text1"/>
          <w:lang w:eastAsia="ja-JP"/>
        </w:rPr>
        <w:tab/>
      </w:r>
      <w:r w:rsidRPr="001D297C">
        <w:rPr>
          <w:bCs/>
          <w:color w:val="000000" w:themeColor="text1"/>
          <w:u w:val="single"/>
          <w:lang w:eastAsia="ja-JP"/>
        </w:rPr>
        <w:t xml:space="preserve">Every container </w:t>
      </w:r>
      <w:r w:rsidRPr="001D297C">
        <w:rPr>
          <w:bCs/>
          <w:color w:val="000000" w:themeColor="text1"/>
          <w:lang w:eastAsia="ja-JP"/>
        </w:rPr>
        <w:t>or, upon agreement of the Type Approval Authority, every pressure bearing chamber</w:t>
      </w:r>
      <w:r w:rsidRPr="001D297C">
        <w:rPr>
          <w:color w:val="000000" w:themeColor="text1"/>
        </w:rPr>
        <w:t xml:space="preserve">, </w:t>
      </w:r>
      <w:r w:rsidRPr="001D297C">
        <w:rPr>
          <w:bCs/>
          <w:color w:val="000000" w:themeColor="text1"/>
          <w:lang w:eastAsia="ja-JP"/>
        </w:rPr>
        <w:t>of CHSS shall be pressurized smoothly and continually with a hydraulic fluid or gas to the target pressure of ≥ 125 per cent NWP until the target test pressure level is reached and then held for ≥ 30 seconds. Temperature variation during the test shall be taken into account. The quality variability of the products shall be assessed with a method defined by the manufacturer e.g., variability of elastic expansion, etc.</w:t>
      </w:r>
      <w:r w:rsidRPr="001D297C">
        <w:rPr>
          <w:b/>
          <w:color w:val="FF0000"/>
          <w:lang w:eastAsia="ja-JP"/>
        </w:rPr>
        <w:t xml:space="preserve"> </w:t>
      </w:r>
      <w:r w:rsidRPr="001D297C">
        <w:rPr>
          <w:b/>
          <w:lang w:eastAsia="ja-JP"/>
        </w:rPr>
        <w:t>[If applicable, f</w:t>
      </w:r>
      <w:r w:rsidRPr="001D297C">
        <w:rPr>
          <w:b/>
          <w:bCs/>
          <w:lang w:eastAsia="ja-JP"/>
        </w:rPr>
        <w:t xml:space="preserve">or containers with supply lines for additional TPRDs as well as containers consisting of </w:t>
      </w:r>
      <w:r w:rsidRPr="001D297C">
        <w:rPr>
          <w:b/>
          <w:bCs/>
        </w:rPr>
        <w:t xml:space="preserve">multiple permanently interconnected chambers, the test may be conducted separately on each </w:t>
      </w:r>
      <w:r w:rsidRPr="001D297C">
        <w:rPr>
          <w:b/>
          <w:bCs/>
          <w:lang w:eastAsia="ja-JP"/>
        </w:rPr>
        <w:t>pressure bearing chamber, supply line and interconnecting fuel line, as</w:t>
      </w:r>
      <w:r w:rsidRPr="001D297C">
        <w:rPr>
          <w:b/>
          <w:lang w:eastAsia="ja-JP"/>
        </w:rPr>
        <w:t xml:space="preserve"> described above, not resulting in leakage. </w:t>
      </w:r>
      <w:r w:rsidRPr="001D297C">
        <w:rPr>
          <w:b/>
          <w:lang w:eastAsia="ja-JP"/>
        </w:rPr>
        <w:t>Upon agreement with the Type-Approval Authority</w:t>
      </w:r>
      <w:r w:rsidR="00705053" w:rsidRPr="001D297C">
        <w:rPr>
          <w:b/>
          <w:lang w:eastAsia="ja-JP"/>
        </w:rPr>
        <w:t>,</w:t>
      </w:r>
      <w:r w:rsidRPr="001D297C">
        <w:rPr>
          <w:b/>
          <w:lang w:eastAsia="ja-JP"/>
        </w:rPr>
        <w:t xml:space="preserve"> the test can be conducted on individual parts, or </w:t>
      </w:r>
      <w:r w:rsidR="00705053" w:rsidRPr="001D297C">
        <w:rPr>
          <w:b/>
          <w:lang w:eastAsia="ja-JP"/>
        </w:rPr>
        <w:t xml:space="preserve">on </w:t>
      </w:r>
      <w:r w:rsidRPr="001D297C">
        <w:rPr>
          <w:b/>
          <w:lang w:eastAsia="ja-JP"/>
        </w:rPr>
        <w:t>a subsystem assembly.]</w:t>
      </w:r>
      <w:r w:rsidRPr="001D297C">
        <w:rPr>
          <w:iCs/>
        </w:rPr>
        <w:t>"</w:t>
      </w:r>
    </w:p>
    <w:p w14:paraId="388DDBE4" w14:textId="1DBEE5D7" w:rsidR="00310F70" w:rsidRPr="001D297C" w:rsidRDefault="00310F70" w:rsidP="00310F70">
      <w:pPr>
        <w:pStyle w:val="SingleTxtG"/>
        <w:rPr>
          <w:color w:val="000000" w:themeColor="text1"/>
        </w:rPr>
      </w:pPr>
      <w:r w:rsidRPr="001D297C">
        <w:rPr>
          <w:i/>
          <w:color w:val="000000" w:themeColor="text1"/>
        </w:rPr>
        <w:t>Paragraphs</w:t>
      </w:r>
      <w:r w:rsidRPr="001D297C">
        <w:rPr>
          <w:i/>
          <w:color w:val="000000" w:themeColor="text1"/>
          <w:lang w:eastAsia="ja-JP"/>
        </w:rPr>
        <w:t xml:space="preserve"> 9.2.3.1.</w:t>
      </w:r>
      <w:r w:rsidR="009A0F55">
        <w:rPr>
          <w:i/>
          <w:color w:val="000000" w:themeColor="text1"/>
          <w:lang w:eastAsia="ja-JP"/>
        </w:rPr>
        <w:t xml:space="preserve"> </w:t>
      </w:r>
      <w:r w:rsidRPr="001D297C">
        <w:rPr>
          <w:i/>
          <w:color w:val="000000" w:themeColor="text1"/>
          <w:lang w:eastAsia="ja-JP"/>
        </w:rPr>
        <w:t xml:space="preserve">and 9.2.3.2., </w:t>
      </w:r>
      <w:r w:rsidRPr="001D297C">
        <w:rPr>
          <w:iCs/>
          <w:color w:val="000000" w:themeColor="text1"/>
        </w:rPr>
        <w:t xml:space="preserve">amend </w:t>
      </w:r>
      <w:r w:rsidRPr="001D297C">
        <w:rPr>
          <w:color w:val="000000" w:themeColor="text1"/>
        </w:rPr>
        <w:t>to read:</w:t>
      </w:r>
    </w:p>
    <w:p w14:paraId="35397D90" w14:textId="77777777" w:rsidR="00310F70" w:rsidRPr="001D297C" w:rsidRDefault="00310F70" w:rsidP="00310F70">
      <w:pPr>
        <w:spacing w:after="120"/>
        <w:ind w:left="2268" w:right="1134" w:hanging="1134"/>
        <w:jc w:val="both"/>
        <w:rPr>
          <w:color w:val="000000" w:themeColor="text1"/>
          <w:lang w:eastAsia="ja-JP"/>
        </w:rPr>
      </w:pPr>
      <w:r w:rsidRPr="001D297C">
        <w:rPr>
          <w:iCs/>
        </w:rPr>
        <w:t>"</w:t>
      </w:r>
      <w:r w:rsidRPr="001D297C">
        <w:rPr>
          <w:color w:val="000000" w:themeColor="text1"/>
          <w:lang w:eastAsia="ja-JP"/>
        </w:rPr>
        <w:t>9.2.3.1.</w:t>
      </w:r>
      <w:r w:rsidRPr="001D297C">
        <w:rPr>
          <w:color w:val="000000" w:themeColor="text1"/>
          <w:lang w:eastAsia="ja-JP"/>
        </w:rPr>
        <w:tab/>
        <w:t>Burst test</w:t>
      </w:r>
    </w:p>
    <w:p w14:paraId="7992DEF1" w14:textId="77777777" w:rsidR="00310F70" w:rsidRPr="001D297C" w:rsidRDefault="00310F70" w:rsidP="00310F70">
      <w:pPr>
        <w:spacing w:after="120"/>
        <w:ind w:left="2268" w:right="1134"/>
        <w:jc w:val="both"/>
        <w:rPr>
          <w:color w:val="000000" w:themeColor="text1"/>
          <w:lang w:eastAsia="ja-JP"/>
        </w:rPr>
      </w:pPr>
      <w:r w:rsidRPr="001D297C">
        <w:rPr>
          <w:color w:val="000000" w:themeColor="text1"/>
          <w:lang w:eastAsia="ja-JP"/>
        </w:rPr>
        <w:t>The test shall be performed according to Annex 3, paragraph 2.1. (burst test). The burst pressure of each sample tested shall be at least BPmin and the average burst pressure recorded of the last ten tests shall be at or above BPo -10 per cent. [</w:t>
      </w:r>
      <w:r w:rsidRPr="001D297C">
        <w:rPr>
          <w:b/>
          <w:lang w:eastAsia="ja-JP"/>
        </w:rPr>
        <w:t>If applicable, f</w:t>
      </w:r>
      <w:r w:rsidRPr="001D297C">
        <w:rPr>
          <w:b/>
          <w:bCs/>
          <w:lang w:eastAsia="ja-JP"/>
        </w:rPr>
        <w:t xml:space="preserve">or containers with supply lines for additional TPRDs as well as containers consisting of </w:t>
      </w:r>
      <w:r w:rsidRPr="001D297C">
        <w:rPr>
          <w:b/>
          <w:bCs/>
        </w:rPr>
        <w:t xml:space="preserve">multiple permanently interconnected chambers, the test may be conducted separately on each </w:t>
      </w:r>
      <w:r w:rsidRPr="001D297C">
        <w:rPr>
          <w:b/>
          <w:bCs/>
          <w:lang w:eastAsia="ja-JP"/>
        </w:rPr>
        <w:t>pressure bearing chamber, supply line and interconnecting fuel line, or on any sub-assembly thereof.]</w:t>
      </w:r>
      <w:r w:rsidRPr="001D297C">
        <w:rPr>
          <w:b/>
          <w:bCs/>
        </w:rPr>
        <w:t xml:space="preserve"> </w:t>
      </w:r>
    </w:p>
    <w:p w14:paraId="127FB765" w14:textId="77777777" w:rsidR="00310F70" w:rsidRPr="001D297C" w:rsidRDefault="00310F70" w:rsidP="00310F70">
      <w:pPr>
        <w:spacing w:after="120"/>
        <w:ind w:leftChars="568" w:left="2264" w:right="1134" w:hangingChars="564" w:hanging="1128"/>
        <w:jc w:val="both"/>
        <w:rPr>
          <w:color w:val="000000" w:themeColor="text1"/>
          <w:lang w:eastAsia="ja-JP"/>
        </w:rPr>
      </w:pPr>
      <w:r w:rsidRPr="001D297C">
        <w:rPr>
          <w:color w:val="000000" w:themeColor="text1"/>
          <w:lang w:eastAsia="ja-JP"/>
        </w:rPr>
        <w:t>9.2.3.2.</w:t>
      </w:r>
      <w:r w:rsidRPr="001D297C">
        <w:rPr>
          <w:color w:val="000000" w:themeColor="text1"/>
          <w:lang w:eastAsia="ja-JP"/>
        </w:rPr>
        <w:tab/>
        <w:t>Ambient temperature pressure cycling test in batch testing</w:t>
      </w:r>
    </w:p>
    <w:p w14:paraId="48AB4A46" w14:textId="77777777" w:rsidR="00310F70" w:rsidRPr="001D297C" w:rsidRDefault="00310F70" w:rsidP="00310F70">
      <w:pPr>
        <w:spacing w:after="120"/>
        <w:ind w:leftChars="1134" w:left="2268" w:right="1134"/>
        <w:jc w:val="both"/>
        <w:rPr>
          <w:b/>
          <w:color w:val="F79646" w:themeColor="accent6"/>
          <w:lang w:eastAsia="ja-JP"/>
        </w:rPr>
      </w:pPr>
      <w:r w:rsidRPr="001D297C">
        <w:rPr>
          <w:color w:val="000000" w:themeColor="text1"/>
          <w:lang w:eastAsia="ja-JP"/>
        </w:rPr>
        <w:t xml:space="preserve">The test shall be performed according to paragraph 2.2. (a) to (c) (hydrostatic pressure cycling test) of Annex 3, except that the temperature requirements for the fuelling fluid and the container skin, and the relative humidity requirement, do not apply. The container of the CHSS shall be pressure cycled using hydrostatic pressures </w:t>
      </w:r>
      <w:r w:rsidRPr="001D297C">
        <w:rPr>
          <w:rFonts w:ascii="Meiryo UI" w:eastAsia="Meiryo UI" w:hAnsi="Meiryo UI"/>
          <w:color w:val="000000" w:themeColor="text1"/>
          <w:lang w:eastAsia="ja-JP"/>
        </w:rPr>
        <w:t>≥</w:t>
      </w:r>
      <w:r w:rsidRPr="001D297C">
        <w:rPr>
          <w:color w:val="000000" w:themeColor="text1"/>
          <w:lang w:eastAsia="ja-JP"/>
        </w:rPr>
        <w:t xml:space="preserve"> 125 per cent of NWP, to 22,000 cycles in case of no leakage or until leakage occurs. The container of the CHSS shall not leak or burst within the first 11,000 cycles.</w:t>
      </w:r>
      <w:r w:rsidRPr="001D297C">
        <w:rPr>
          <w:b/>
          <w:color w:val="000000" w:themeColor="text1"/>
          <w:lang w:eastAsia="ja-JP"/>
        </w:rPr>
        <w:t xml:space="preserve"> [</w:t>
      </w:r>
      <w:r w:rsidRPr="001D297C">
        <w:rPr>
          <w:b/>
          <w:lang w:eastAsia="ja-JP"/>
        </w:rPr>
        <w:t>If applicable, f</w:t>
      </w:r>
      <w:r w:rsidRPr="001D297C">
        <w:rPr>
          <w:b/>
          <w:bCs/>
          <w:lang w:eastAsia="ja-JP"/>
        </w:rPr>
        <w:t xml:space="preserve">or containers with supply lines for additional TPRDs as well as containers consisting of </w:t>
      </w:r>
      <w:r w:rsidRPr="001D297C">
        <w:rPr>
          <w:b/>
          <w:bCs/>
        </w:rPr>
        <w:t xml:space="preserve">multiple permanently interconnected chambers, the test may be conducted separately on each </w:t>
      </w:r>
      <w:r w:rsidRPr="001D297C">
        <w:rPr>
          <w:b/>
          <w:bCs/>
          <w:lang w:eastAsia="ja-JP"/>
        </w:rPr>
        <w:t>pressure bearing chamber, supply line and interconnecting fuel line, or on any sub-assembly thereof.]</w:t>
      </w:r>
      <w:r w:rsidRPr="001D297C">
        <w:rPr>
          <w:iCs/>
        </w:rPr>
        <w:t>"</w:t>
      </w:r>
    </w:p>
    <w:p w14:paraId="240AF8B2" w14:textId="77777777" w:rsidR="00310F70" w:rsidRPr="001D297C" w:rsidRDefault="00310F70" w:rsidP="00310F70">
      <w:pPr>
        <w:spacing w:after="120"/>
        <w:ind w:left="2268" w:right="1134" w:hanging="1134"/>
        <w:jc w:val="both"/>
        <w:rPr>
          <w:bCs/>
          <w:iCs/>
          <w:color w:val="000000" w:themeColor="text1"/>
        </w:rPr>
      </w:pPr>
      <w:r w:rsidRPr="001D297C">
        <w:rPr>
          <w:bCs/>
          <w:i/>
          <w:iCs/>
          <w:color w:val="000000" w:themeColor="text1"/>
        </w:rPr>
        <w:t>Insert new paragraph 13.8. to 13.11.</w:t>
      </w:r>
      <w:r w:rsidRPr="001D297C">
        <w:rPr>
          <w:bCs/>
          <w:iCs/>
          <w:color w:val="000000" w:themeColor="text1"/>
        </w:rPr>
        <w:t>, amend to read:</w:t>
      </w:r>
    </w:p>
    <w:p w14:paraId="53F396DC" w14:textId="77777777" w:rsidR="00310F70" w:rsidRPr="001D297C" w:rsidRDefault="00310F70" w:rsidP="00310F70">
      <w:pPr>
        <w:spacing w:after="120"/>
        <w:ind w:left="2268" w:right="1134" w:hanging="1134"/>
        <w:jc w:val="both"/>
        <w:rPr>
          <w:rFonts w:eastAsia="Yu Mincho"/>
          <w:b/>
          <w:bCs/>
          <w:snapToGrid w:val="0"/>
          <w:lang w:eastAsia="ja-JP"/>
        </w:rPr>
      </w:pPr>
      <w:r w:rsidRPr="001D297C">
        <w:rPr>
          <w:iCs/>
        </w:rPr>
        <w:t>"</w:t>
      </w:r>
      <w:r w:rsidRPr="001D297C">
        <w:rPr>
          <w:b/>
          <w:bCs/>
          <w:lang w:eastAsia="ja-JP"/>
        </w:rPr>
        <w:t>[</w:t>
      </w:r>
      <w:r w:rsidRPr="001D297C">
        <w:rPr>
          <w:rFonts w:eastAsia="Yu Mincho"/>
          <w:b/>
          <w:bCs/>
          <w:snapToGrid w:val="0"/>
          <w:lang w:eastAsia="ja-JP"/>
        </w:rPr>
        <w:t>13.8.</w:t>
      </w:r>
      <w:r w:rsidRPr="001D297C">
        <w:rPr>
          <w:rFonts w:eastAsia="Yu Mincho"/>
          <w:b/>
          <w:bCs/>
          <w:snapToGrid w:val="0"/>
          <w:lang w:eastAsia="ja-JP"/>
        </w:rPr>
        <w:tab/>
        <w:t>As from the official date of entry into force of the 03 series of amendments, no Contracting Party applying this UN Regulation shall refuse to grant or refuse to accept UN type approvals under this UN Regulation as amended by the 03 series of amendments.</w:t>
      </w:r>
    </w:p>
    <w:p w14:paraId="42EF59BA" w14:textId="77777777" w:rsidR="00310F70" w:rsidRPr="001D297C" w:rsidRDefault="00310F70" w:rsidP="00310F70">
      <w:pPr>
        <w:spacing w:after="120"/>
        <w:ind w:left="2268" w:right="1134" w:hanging="1134"/>
        <w:jc w:val="both"/>
        <w:rPr>
          <w:rFonts w:eastAsia="Yu Mincho"/>
          <w:b/>
          <w:bCs/>
          <w:snapToGrid w:val="0"/>
          <w:lang w:eastAsia="ja-JP"/>
        </w:rPr>
      </w:pPr>
      <w:r w:rsidRPr="001D297C">
        <w:rPr>
          <w:rFonts w:eastAsia="Yu Mincho"/>
          <w:b/>
          <w:bCs/>
          <w:snapToGrid w:val="0"/>
          <w:lang w:eastAsia="ja-JP"/>
        </w:rPr>
        <w:t>13.9.</w:t>
      </w:r>
      <w:r w:rsidRPr="001D297C">
        <w:rPr>
          <w:rFonts w:eastAsia="Yu Mincho"/>
          <w:b/>
          <w:bCs/>
          <w:snapToGrid w:val="0"/>
          <w:lang w:eastAsia="ja-JP"/>
        </w:rPr>
        <w:tab/>
        <w:t>As from 1 September [2028], Contracting Parties applying this Regulation shall not be obliged to accept type approvals to the preceding series of amendments, first issued after 1 September [2028].</w:t>
      </w:r>
      <w:r w:rsidRPr="001D297C">
        <w:rPr>
          <w:b/>
          <w:bCs/>
          <w:lang w:eastAsia="ja-JP"/>
        </w:rPr>
        <w:t xml:space="preserve"> </w:t>
      </w:r>
    </w:p>
    <w:p w14:paraId="73520C4F" w14:textId="77777777" w:rsidR="00310F70" w:rsidRPr="001D297C" w:rsidRDefault="00310F70" w:rsidP="00310F70">
      <w:pPr>
        <w:spacing w:after="120"/>
        <w:ind w:left="2268" w:right="1134" w:hanging="1134"/>
        <w:jc w:val="both"/>
        <w:rPr>
          <w:rFonts w:eastAsia="Yu Mincho"/>
          <w:b/>
          <w:bCs/>
          <w:snapToGrid w:val="0"/>
          <w:lang w:eastAsia="ja-JP"/>
        </w:rPr>
      </w:pPr>
      <w:r w:rsidRPr="001D297C">
        <w:rPr>
          <w:rFonts w:eastAsia="Yu Mincho"/>
          <w:b/>
          <w:bCs/>
          <w:snapToGrid w:val="0"/>
          <w:lang w:eastAsia="ja-JP"/>
        </w:rPr>
        <w:t>13.10.</w:t>
      </w:r>
      <w:r w:rsidRPr="001D297C">
        <w:rPr>
          <w:rFonts w:eastAsia="Yu Mincho"/>
          <w:b/>
          <w:bCs/>
          <w:snapToGrid w:val="0"/>
          <w:lang w:eastAsia="ja-JP"/>
        </w:rPr>
        <w:tab/>
        <w:t>Contracting Parties applying this UN Regulation shall continue to accept type approvals issued according to any of the preceding series of amendments to this Regulation first issued before 1 September [2028]</w:t>
      </w:r>
      <w:r w:rsidRPr="001D297C">
        <w:rPr>
          <w:b/>
          <w:bCs/>
          <w:iCs/>
          <w:lang w:eastAsia="ja-JP"/>
        </w:rPr>
        <w:t>, provided the transitional provisions in these respective previous series of amendments foresee this possibility</w:t>
      </w:r>
      <w:r w:rsidRPr="001D297C">
        <w:rPr>
          <w:rFonts w:eastAsia="Yu Mincho"/>
          <w:b/>
          <w:bCs/>
          <w:snapToGrid w:val="0"/>
          <w:lang w:eastAsia="ja-JP"/>
        </w:rPr>
        <w:t>.]</w:t>
      </w:r>
    </w:p>
    <w:p w14:paraId="2DAF2770" w14:textId="3F843815" w:rsidR="00310F70" w:rsidRPr="001D297C" w:rsidRDefault="00310F70" w:rsidP="00310F70">
      <w:pPr>
        <w:spacing w:after="120"/>
        <w:ind w:left="2268" w:right="1134" w:hanging="1134"/>
        <w:jc w:val="both"/>
        <w:rPr>
          <w:b/>
          <w:bCs/>
          <w:lang w:eastAsia="ja-JP"/>
        </w:rPr>
      </w:pPr>
      <w:r w:rsidRPr="001D297C">
        <w:rPr>
          <w:b/>
          <w:bCs/>
          <w:lang w:eastAsia="ja-JP"/>
        </w:rPr>
        <w:t xml:space="preserve">[13.11. </w:t>
      </w:r>
      <w:r w:rsidRPr="001D297C">
        <w:rPr>
          <w:b/>
          <w:bCs/>
          <w:lang w:eastAsia="ja-JP"/>
        </w:rPr>
        <w:tab/>
        <w:t>Until 1 September [2029], Contracting Parties applying this Regulation shall accept type approvals to the preceding series of amendments, first issued before 1 September [2028].</w:t>
      </w:r>
    </w:p>
    <w:p w14:paraId="3388CD87" w14:textId="77777777" w:rsidR="00310F70" w:rsidRPr="001D297C" w:rsidRDefault="00310F70" w:rsidP="00310F70">
      <w:pPr>
        <w:spacing w:after="120"/>
        <w:ind w:left="2268" w:right="1134" w:hanging="1134"/>
        <w:jc w:val="both"/>
        <w:rPr>
          <w:b/>
          <w:bCs/>
          <w:lang w:eastAsia="ja-JP"/>
        </w:rPr>
      </w:pPr>
      <w:r w:rsidRPr="001D297C">
        <w:rPr>
          <w:b/>
          <w:bCs/>
          <w:lang w:eastAsia="ja-JP"/>
        </w:rPr>
        <w:t xml:space="preserve">13.12. </w:t>
      </w:r>
      <w:r w:rsidRPr="001D297C">
        <w:rPr>
          <w:b/>
          <w:bCs/>
          <w:lang w:eastAsia="ja-JP"/>
        </w:rPr>
        <w:tab/>
        <w:t>As from 1 September [2029], Contracting Parties applying this Regulation shall not be obliged to accept type approvals issued to the preceding series of amendments to this Regulation.]</w:t>
      </w:r>
    </w:p>
    <w:p w14:paraId="224185B8" w14:textId="1DB9DD3A" w:rsidR="00310F70" w:rsidRPr="001D297C" w:rsidRDefault="00310F70" w:rsidP="00310F70">
      <w:pPr>
        <w:spacing w:after="120"/>
        <w:ind w:left="2268" w:right="1134" w:hanging="1134"/>
        <w:jc w:val="both"/>
        <w:rPr>
          <w:b/>
          <w:bCs/>
          <w:lang w:eastAsia="ja-JP"/>
        </w:rPr>
      </w:pPr>
      <w:r w:rsidRPr="001D297C">
        <w:rPr>
          <w:b/>
          <w:bCs/>
          <w:lang w:eastAsia="ja-JP"/>
        </w:rPr>
        <w:t xml:space="preserve">[13.11. </w:t>
      </w:r>
      <w:r w:rsidRPr="001D297C">
        <w:rPr>
          <w:b/>
          <w:bCs/>
          <w:lang w:eastAsia="ja-JP"/>
        </w:rPr>
        <w:tab/>
        <w:t>Notwithstanding paragraph 13.10., Contracting Parties applying this Regulation shall continue to accept type approvals issued according to the preceding series of amendments to this Regulation, for the vehicles</w:t>
      </w:r>
      <w:r w:rsidR="00705053" w:rsidRPr="001D297C">
        <w:rPr>
          <w:b/>
          <w:bCs/>
          <w:lang w:eastAsia="ja-JP"/>
        </w:rPr>
        <w:t xml:space="preserve">, </w:t>
      </w:r>
      <w:r w:rsidRPr="001D297C">
        <w:rPr>
          <w:b/>
          <w:bCs/>
          <w:lang w:eastAsia="ja-JP"/>
        </w:rPr>
        <w:t>vehicle systems</w:t>
      </w:r>
      <w:r w:rsidR="00705053" w:rsidRPr="001D297C">
        <w:rPr>
          <w:b/>
          <w:bCs/>
          <w:lang w:eastAsia="ja-JP"/>
        </w:rPr>
        <w:t xml:space="preserve"> and</w:t>
      </w:r>
      <w:r w:rsidRPr="001D297C">
        <w:rPr>
          <w:b/>
          <w:bCs/>
          <w:lang w:eastAsia="ja-JP"/>
        </w:rPr>
        <w:t xml:space="preserve"> parts which are not affected by the changes introduced by the 03 series of amendments.]</w:t>
      </w:r>
      <w:r w:rsidRPr="001D297C">
        <w:rPr>
          <w:iCs/>
        </w:rPr>
        <w:t>"</w:t>
      </w:r>
    </w:p>
    <w:p w14:paraId="5A156AE9" w14:textId="45552958" w:rsidR="00310F70" w:rsidRPr="001D297C" w:rsidRDefault="00310F70" w:rsidP="00310F70">
      <w:pPr>
        <w:spacing w:after="120"/>
        <w:ind w:left="2268" w:right="1134" w:hanging="1134"/>
        <w:jc w:val="both"/>
        <w:rPr>
          <w:bCs/>
          <w:color w:val="000000" w:themeColor="text1"/>
        </w:rPr>
      </w:pPr>
      <w:r w:rsidRPr="001D297C">
        <w:rPr>
          <w:bCs/>
          <w:i/>
          <w:iCs/>
          <w:color w:val="000000" w:themeColor="text1"/>
        </w:rPr>
        <w:t>Paragraphs 13.8. and 13.9. (former)</w:t>
      </w:r>
      <w:r w:rsidRPr="001D297C">
        <w:rPr>
          <w:bCs/>
          <w:color w:val="000000" w:themeColor="text1"/>
        </w:rPr>
        <w:t>, renumber as paragraphs 13.12. and 13.13.</w:t>
      </w:r>
    </w:p>
    <w:p w14:paraId="02B35F10" w14:textId="77777777" w:rsidR="00310F70" w:rsidRPr="001D297C" w:rsidRDefault="00310F70" w:rsidP="00310F70">
      <w:pPr>
        <w:spacing w:after="120"/>
        <w:ind w:left="2268" w:right="1134" w:hanging="1134"/>
        <w:jc w:val="both"/>
        <w:rPr>
          <w:bCs/>
        </w:rPr>
      </w:pPr>
      <w:r w:rsidRPr="001D297C">
        <w:rPr>
          <w:bCs/>
          <w:i/>
        </w:rPr>
        <w:t>Annex 2</w:t>
      </w:r>
      <w:r w:rsidRPr="001D297C">
        <w:rPr>
          <w:bCs/>
        </w:rPr>
        <w:t>, amend to read:</w:t>
      </w:r>
    </w:p>
    <w:p w14:paraId="3652AA4D" w14:textId="77777777" w:rsidR="00310F70" w:rsidRPr="001D297C" w:rsidRDefault="00310F70" w:rsidP="00310F70">
      <w:pPr>
        <w:pStyle w:val="HChG"/>
        <w:rPr>
          <w:color w:val="000000" w:themeColor="text1"/>
        </w:rPr>
      </w:pPr>
      <w:r w:rsidRPr="001D297C">
        <w:rPr>
          <w:iCs/>
          <w:sz w:val="18"/>
          <w:szCs w:val="18"/>
        </w:rPr>
        <w:lastRenderedPageBreak/>
        <w:t>"</w:t>
      </w:r>
      <w:r w:rsidRPr="001D297C">
        <w:rPr>
          <w:color w:val="000000" w:themeColor="text1"/>
        </w:rPr>
        <w:t>Annex 2</w:t>
      </w:r>
    </w:p>
    <w:p w14:paraId="1C5C1C60" w14:textId="5C7A3E55" w:rsidR="00310F70" w:rsidRPr="001D297C" w:rsidRDefault="00310F70" w:rsidP="00310F70">
      <w:pPr>
        <w:keepNext/>
        <w:keepLines/>
        <w:tabs>
          <w:tab w:val="right" w:pos="851"/>
        </w:tabs>
        <w:spacing w:before="360" w:after="240" w:line="300" w:lineRule="exact"/>
        <w:ind w:left="1134" w:right="1134" w:hanging="1134"/>
        <w:rPr>
          <w:b/>
          <w:color w:val="000000" w:themeColor="text1"/>
          <w:sz w:val="28"/>
        </w:rPr>
      </w:pPr>
      <w:r w:rsidRPr="001D297C">
        <w:rPr>
          <w:b/>
          <w:color w:val="000000" w:themeColor="text1"/>
          <w:sz w:val="28"/>
        </w:rPr>
        <w:tab/>
      </w:r>
      <w:r w:rsidRPr="001D297C">
        <w:rPr>
          <w:b/>
          <w:color w:val="000000" w:themeColor="text1"/>
          <w:sz w:val="28"/>
        </w:rPr>
        <w:tab/>
        <w:t xml:space="preserve">Arrangements of the </w:t>
      </w:r>
      <w:r w:rsidR="00705053" w:rsidRPr="001D297C">
        <w:rPr>
          <w:b/>
          <w:color w:val="000000" w:themeColor="text1"/>
          <w:sz w:val="28"/>
        </w:rPr>
        <w:t>Approval Marks</w:t>
      </w:r>
    </w:p>
    <w:p w14:paraId="14B95589" w14:textId="77777777" w:rsidR="00310F70" w:rsidRPr="001D297C" w:rsidRDefault="00310F70" w:rsidP="00310F70">
      <w:pPr>
        <w:ind w:left="2268" w:right="1134" w:hanging="1134"/>
        <w:jc w:val="both"/>
        <w:rPr>
          <w:color w:val="000000" w:themeColor="text1"/>
          <w:lang w:eastAsia="ja-JP"/>
        </w:rPr>
      </w:pPr>
      <w:r w:rsidRPr="001D297C">
        <w:rPr>
          <w:color w:val="000000" w:themeColor="text1"/>
          <w:lang w:eastAsia="ja-JP"/>
        </w:rPr>
        <w:t xml:space="preserve">Model A </w:t>
      </w:r>
    </w:p>
    <w:p w14:paraId="25132743" w14:textId="77777777" w:rsidR="00310F70" w:rsidRPr="001D297C" w:rsidRDefault="00310F70" w:rsidP="00310F70">
      <w:pPr>
        <w:spacing w:after="240"/>
        <w:ind w:left="2268" w:right="1134" w:hanging="1134"/>
        <w:jc w:val="both"/>
        <w:rPr>
          <w:color w:val="000000" w:themeColor="text1"/>
        </w:rPr>
      </w:pPr>
      <w:r w:rsidRPr="001D297C">
        <w:rPr>
          <w:color w:val="000000" w:themeColor="text1"/>
        </w:rPr>
        <w:t>(See paragraphs 4.4. to 4.4.2. of this Regulation)</w:t>
      </w:r>
    </w:p>
    <w:p w14:paraId="6AD5FB8C" w14:textId="77777777" w:rsidR="00310F70" w:rsidRPr="001D297C" w:rsidRDefault="00310F70" w:rsidP="00310F70">
      <w:pPr>
        <w:ind w:right="1134"/>
        <w:jc w:val="center"/>
        <w:rPr>
          <w:b/>
        </w:rPr>
      </w:pPr>
      <w:r w:rsidRPr="001D297C">
        <w:rPr>
          <w:noProof/>
          <w:lang w:eastAsia="de-DE"/>
        </w:rPr>
        <mc:AlternateContent>
          <mc:Choice Requires="wps">
            <w:drawing>
              <wp:anchor distT="0" distB="0" distL="114300" distR="114300" simplePos="0" relativeHeight="251659264" behindDoc="0" locked="0" layoutInCell="1" allowOverlap="1" wp14:anchorId="0BCEC5D2" wp14:editId="1687B101">
                <wp:simplePos x="0" y="0"/>
                <wp:positionH relativeFrom="column">
                  <wp:posOffset>2921000</wp:posOffset>
                </wp:positionH>
                <wp:positionV relativeFrom="paragraph">
                  <wp:posOffset>314325</wp:posOffset>
                </wp:positionV>
                <wp:extent cx="1460500" cy="419100"/>
                <wp:effectExtent l="0" t="0" r="0" b="0"/>
                <wp:wrapNone/>
                <wp:docPr id="20558"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194E10" w14:textId="77777777" w:rsidR="00310F70" w:rsidRPr="00772BC3" w:rsidRDefault="00310F70" w:rsidP="00310F70">
                            <w:pPr>
                              <w:rPr>
                                <w:sz w:val="32"/>
                              </w:rPr>
                            </w:pPr>
                            <w:r>
                              <w:rPr>
                                <w:sz w:val="32"/>
                                <w:lang w:eastAsia="ja-JP"/>
                              </w:rPr>
                              <w:t>134</w:t>
                            </w:r>
                            <w:r>
                              <w:rPr>
                                <w:sz w:val="32"/>
                              </w:rPr>
                              <w:t xml:space="preserve">R - </w:t>
                            </w:r>
                            <w:r w:rsidRPr="00772BC3">
                              <w:rPr>
                                <w:sz w:val="32"/>
                              </w:rPr>
                              <w:t>0</w:t>
                            </w:r>
                            <w:r w:rsidRPr="00020909">
                              <w:rPr>
                                <w:strike/>
                                <w:sz w:val="32"/>
                              </w:rPr>
                              <w:t>2</w:t>
                            </w:r>
                            <w:r w:rsidRPr="00187B52">
                              <w:rPr>
                                <w:b/>
                                <w:bCs/>
                                <w:sz w:val="32"/>
                              </w:rPr>
                              <w:t>3</w:t>
                            </w:r>
                            <w:r w:rsidRPr="00772BC3">
                              <w:rPr>
                                <w:sz w:val="32"/>
                              </w:rPr>
                              <w:t>185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EC5D2" id="_x0000_t202" coordsize="21600,21600" o:spt="202" path="m,l,21600r21600,l21600,xe">
                <v:stroke joinstyle="miter"/>
                <v:path gradientshapeok="t" o:connecttype="rect"/>
              </v:shapetype>
              <v:shape id="Text Box 233" o:spid="_x0000_s1078" type="#_x0000_t202" style="position:absolute;left:0;text-align:left;margin-left:230pt;margin-top:24.75pt;width:11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" stroked="f">
                <v:textbox>
                  <w:txbxContent>
                    <w:p w14:paraId="2D194E10" w14:textId="77777777" w:rsidR="00310F70" w:rsidRPr="00772BC3" w:rsidRDefault="00310F70" w:rsidP="00310F70">
                      <w:pPr>
                        <w:rPr>
                          <w:sz w:val="32"/>
                        </w:rPr>
                      </w:pPr>
                      <w:r>
                        <w:rPr>
                          <w:sz w:val="32"/>
                          <w:lang w:eastAsia="ja-JP"/>
                        </w:rPr>
                        <w:t>134</w:t>
                      </w:r>
                      <w:r>
                        <w:rPr>
                          <w:sz w:val="32"/>
                        </w:rPr>
                        <w:t xml:space="preserve">R - </w:t>
                      </w:r>
                      <w:r w:rsidRPr="00772BC3">
                        <w:rPr>
                          <w:sz w:val="32"/>
                        </w:rPr>
                        <w:t>0</w:t>
                      </w:r>
                      <w:r w:rsidRPr="00020909">
                        <w:rPr>
                          <w:strike/>
                          <w:sz w:val="32"/>
                        </w:rPr>
                        <w:t>2</w:t>
                      </w:r>
                      <w:r w:rsidRPr="00187B52">
                        <w:rPr>
                          <w:b/>
                          <w:bCs/>
                          <w:sz w:val="32"/>
                        </w:rPr>
                        <w:t>3</w:t>
                      </w:r>
                      <w:r w:rsidRPr="00772BC3">
                        <w:rPr>
                          <w:sz w:val="32"/>
                        </w:rPr>
                        <w:t>185</w:t>
                      </w:r>
                    </w:p>
                  </w:txbxContent>
                </v:textbox>
              </v:shape>
            </w:pict>
          </mc:Fallback>
        </mc:AlternateContent>
      </w:r>
      <w:r w:rsidRPr="001D297C">
        <w:rPr>
          <w:b/>
          <w:noProof/>
          <w:lang w:eastAsia="de-DE"/>
        </w:rPr>
        <w:drawing>
          <wp:inline distT="0" distB="0" distL="0" distR="0" wp14:anchorId="6E9E312D" wp14:editId="45D185EE">
            <wp:extent cx="3933825" cy="925195"/>
            <wp:effectExtent l="0" t="0" r="9525" b="8255"/>
            <wp:docPr id="14" name="図 6" descr="Ein Bild, das Text, Schrift, weiß,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6" descr="Ein Bild, das Text, Schrift, weiß, Diagramm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3825" cy="925195"/>
                    </a:xfrm>
                    <a:prstGeom prst="rect">
                      <a:avLst/>
                    </a:prstGeom>
                    <a:noFill/>
                    <a:ln>
                      <a:noFill/>
                    </a:ln>
                  </pic:spPr>
                </pic:pic>
              </a:graphicData>
            </a:graphic>
          </wp:inline>
        </w:drawing>
      </w:r>
    </w:p>
    <w:p w14:paraId="2E200B44" w14:textId="77777777" w:rsidR="00310F70" w:rsidRPr="001D297C" w:rsidRDefault="00310F70" w:rsidP="00310F70">
      <w:pPr>
        <w:spacing w:after="120"/>
        <w:ind w:left="1134" w:right="1134"/>
        <w:jc w:val="right"/>
      </w:pPr>
      <w:r w:rsidRPr="001D297C">
        <w:t>a = 8 mm min</w:t>
      </w:r>
    </w:p>
    <w:p w14:paraId="1E5D0EA4" w14:textId="77777777" w:rsidR="00310F70" w:rsidRPr="001D297C" w:rsidRDefault="00310F70" w:rsidP="00310F70">
      <w:pPr>
        <w:pStyle w:val="SingleTxtG"/>
        <w:ind w:firstLine="567"/>
        <w:rPr>
          <w:color w:val="000000" w:themeColor="text1"/>
        </w:rPr>
      </w:pPr>
      <w:r w:rsidRPr="001D297C">
        <w:t>The above approval mark affixed to a vehicle</w:t>
      </w:r>
      <w:r w:rsidRPr="001D297C">
        <w:rPr>
          <w:lang w:eastAsia="ja-JP"/>
        </w:rPr>
        <w:t>/</w:t>
      </w:r>
      <w:r w:rsidRPr="001D297C">
        <w:t xml:space="preserve"> </w:t>
      </w:r>
      <w:r w:rsidRPr="001D297C">
        <w:rPr>
          <w:lang w:eastAsia="ja-JP"/>
        </w:rPr>
        <w:t>storage system/specific component</w:t>
      </w:r>
      <w:r w:rsidRPr="001D297C">
        <w:t xml:space="preserve"> shows that the vehicle</w:t>
      </w:r>
      <w:r w:rsidRPr="001D297C">
        <w:rPr>
          <w:lang w:eastAsia="ja-JP"/>
        </w:rPr>
        <w:t>/storage system/specific component</w:t>
      </w:r>
      <w:r w:rsidRPr="001D297C">
        <w:t xml:space="preserve"> type concerned has been approved in Belgium (E 6) for its the safety-related performance of hydrogen-fuelled vehicles pursuant to Regulation No. </w:t>
      </w:r>
      <w:r w:rsidRPr="001D297C">
        <w:rPr>
          <w:lang w:eastAsia="ja-JP"/>
        </w:rPr>
        <w:t>134</w:t>
      </w:r>
      <w:r w:rsidRPr="001D297C">
        <w:t xml:space="preserve">. The first two digits of the approval number indicate that the approval </w:t>
      </w:r>
      <w:r w:rsidRPr="001D297C">
        <w:rPr>
          <w:bCs/>
        </w:rPr>
        <w:t>already contained the</w:t>
      </w:r>
      <w:r w:rsidRPr="001D297C">
        <w:t xml:space="preserve"> 0</w:t>
      </w:r>
      <w:r w:rsidRPr="001D297C">
        <w:rPr>
          <w:strike/>
        </w:rPr>
        <w:t>2</w:t>
      </w:r>
      <w:r w:rsidRPr="001D297C">
        <w:rPr>
          <w:b/>
          <w:bCs/>
        </w:rPr>
        <w:t>3</w:t>
      </w:r>
      <w:r w:rsidRPr="001D297C">
        <w:t xml:space="preserve"> </w:t>
      </w:r>
      <w:r w:rsidRPr="001D297C">
        <w:rPr>
          <w:bCs/>
        </w:rPr>
        <w:t xml:space="preserve">series </w:t>
      </w:r>
      <w:r w:rsidRPr="001D297C">
        <w:rPr>
          <w:bCs/>
          <w:color w:val="000000" w:themeColor="text1"/>
        </w:rPr>
        <w:t>of amendments at the time of approval.</w:t>
      </w:r>
    </w:p>
    <w:p w14:paraId="7307625F" w14:textId="77777777" w:rsidR="00310F70" w:rsidRPr="001D297C" w:rsidRDefault="00310F70" w:rsidP="00310F70">
      <w:pPr>
        <w:pStyle w:val="SingleTxtG"/>
        <w:spacing w:after="0"/>
        <w:rPr>
          <w:color w:val="000000" w:themeColor="text1"/>
          <w:lang w:eastAsia="ja-JP"/>
        </w:rPr>
      </w:pPr>
      <w:r w:rsidRPr="001D297C">
        <w:rPr>
          <w:color w:val="000000" w:themeColor="text1"/>
          <w:lang w:eastAsia="ja-JP"/>
        </w:rPr>
        <w:t xml:space="preserve">Model B </w:t>
      </w:r>
    </w:p>
    <w:p w14:paraId="7D55CA92" w14:textId="77777777" w:rsidR="00310F70" w:rsidRPr="001D297C" w:rsidRDefault="00310F70" w:rsidP="00310F70">
      <w:pPr>
        <w:pStyle w:val="SingleTxtG"/>
        <w:rPr>
          <w:color w:val="000000" w:themeColor="text1"/>
        </w:rPr>
      </w:pPr>
      <w:r w:rsidRPr="001D297C">
        <w:rPr>
          <w:color w:val="000000" w:themeColor="text1"/>
        </w:rPr>
        <w:t>(See paragraph 4.5. of this Regulation)</w:t>
      </w:r>
    </w:p>
    <w:p w14:paraId="5F49512D" w14:textId="77777777" w:rsidR="00310F70" w:rsidRPr="001D297C" w:rsidRDefault="00310F70" w:rsidP="00310F70">
      <w:pPr>
        <w:tabs>
          <w:tab w:val="left" w:pos="-720"/>
          <w:tab w:val="left" w:pos="0"/>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360"/>
        </w:tabs>
        <w:spacing w:line="286" w:lineRule="auto"/>
        <w:ind w:right="1134"/>
        <w:jc w:val="center"/>
        <w:rPr>
          <w:color w:val="000000" w:themeColor="text1"/>
        </w:rPr>
      </w:pPr>
    </w:p>
    <w:p w14:paraId="1ABC1B38" w14:textId="77777777" w:rsidR="00310F70" w:rsidRPr="001D297C" w:rsidRDefault="00310F70" w:rsidP="003B0DDC">
      <w:pPr>
        <w:spacing w:line="286" w:lineRule="auto"/>
        <w:ind w:left="1134" w:right="1134"/>
        <w:rPr>
          <w:color w:val="000000" w:themeColor="text1"/>
        </w:rPr>
      </w:pPr>
      <w:r w:rsidRPr="001D297C">
        <w:rPr>
          <w:noProof/>
          <w:color w:val="000000" w:themeColor="text1"/>
          <w:lang w:eastAsia="de-DE"/>
        </w:rPr>
        <mc:AlternateContent>
          <mc:Choice Requires="wps">
            <w:drawing>
              <wp:anchor distT="0" distB="0" distL="114300" distR="114300" simplePos="0" relativeHeight="251661312" behindDoc="0" locked="0" layoutInCell="1" allowOverlap="1" wp14:anchorId="120BDB99" wp14:editId="6BF431C7">
                <wp:simplePos x="0" y="0"/>
                <wp:positionH relativeFrom="column">
                  <wp:posOffset>5080000</wp:posOffset>
                </wp:positionH>
                <wp:positionV relativeFrom="paragraph">
                  <wp:posOffset>54610</wp:posOffset>
                </wp:positionV>
                <wp:extent cx="583565" cy="728345"/>
                <wp:effectExtent l="3175" t="0" r="3810" b="0"/>
                <wp:wrapNone/>
                <wp:docPr id="20557"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728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8C58B1" w14:textId="77777777" w:rsidR="00310F70" w:rsidRDefault="00310F70" w:rsidP="00310F70">
                            <w:r>
                              <w:rPr>
                                <w:noProof/>
                                <w:lang w:val="de-DE" w:eastAsia="de-DE"/>
                              </w:rPr>
                              <w:drawing>
                                <wp:inline distT="0" distB="0" distL="0" distR="0" wp14:anchorId="62613106" wp14:editId="45A2A1A0">
                                  <wp:extent cx="393700" cy="669925"/>
                                  <wp:effectExtent l="0" t="0" r="6350" b="0"/>
                                  <wp:docPr id="209004279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700" cy="6699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BDB99" id="Text Box 236" o:spid="_x0000_s1079" type="#_x0000_t202" style="position:absolute;left:0;text-align:left;margin-left:400pt;margin-top:4.3pt;width:45.95pt;height:57.3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" stroked="f">
                <v:textbox>
                  <w:txbxContent>
                    <w:p w14:paraId="7C8C58B1" w14:textId="77777777" w:rsidR="00310F70" w:rsidRDefault="00310F70" w:rsidP="00310F70">
                      <w:r>
                        <w:rPr>
                          <w:noProof/>
                          <w:lang w:val="de-DE" w:eastAsia="de-DE"/>
                        </w:rPr>
                        <w:drawing>
                          <wp:inline distT="0" distB="0" distL="0" distR="0" wp14:anchorId="62613106" wp14:editId="45A2A1A0">
                            <wp:extent cx="393700" cy="669925"/>
                            <wp:effectExtent l="0" t="0" r="6350" b="0"/>
                            <wp:docPr id="209004279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700" cy="669925"/>
                                    </a:xfrm>
                                    <a:prstGeom prst="rect">
                                      <a:avLst/>
                                    </a:prstGeom>
                                    <a:noFill/>
                                    <a:ln>
                                      <a:noFill/>
                                    </a:ln>
                                  </pic:spPr>
                                </pic:pic>
                              </a:graphicData>
                            </a:graphic>
                          </wp:inline>
                        </w:drawing>
                      </w:r>
                    </w:p>
                  </w:txbxContent>
                </v:textbox>
              </v:shape>
            </w:pict>
          </mc:Fallback>
        </mc:AlternateContent>
      </w:r>
      <w:r w:rsidRPr="001D297C">
        <w:rPr>
          <w:noProof/>
          <w:color w:val="000000" w:themeColor="text1"/>
          <w:lang w:eastAsia="de-DE"/>
        </w:rPr>
        <mc:AlternateContent>
          <mc:Choice Requires="wps">
            <w:drawing>
              <wp:anchor distT="0" distB="0" distL="114300" distR="114300" simplePos="0" relativeHeight="251660288" behindDoc="0" locked="0" layoutInCell="1" allowOverlap="1" wp14:anchorId="12269E26" wp14:editId="6E8DDF35">
                <wp:simplePos x="0" y="0"/>
                <wp:positionH relativeFrom="column">
                  <wp:posOffset>2476500</wp:posOffset>
                </wp:positionH>
                <wp:positionV relativeFrom="paragraph">
                  <wp:posOffset>40640</wp:posOffset>
                </wp:positionV>
                <wp:extent cx="2603500" cy="955040"/>
                <wp:effectExtent l="0" t="2540" r="0" b="4445"/>
                <wp:wrapNone/>
                <wp:docPr id="20556"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955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2030"/>
                            </w:tblGrid>
                            <w:tr w:rsidR="00310F70" w:rsidRPr="00D00EBE" w14:paraId="329F0C76" w14:textId="77777777" w:rsidTr="009030BE">
                              <w:trPr>
                                <w:trHeight w:val="411"/>
                              </w:trPr>
                              <w:tc>
                                <w:tcPr>
                                  <w:tcW w:w="1348" w:type="dxa"/>
                                </w:tcPr>
                                <w:p w14:paraId="0B1F46ED" w14:textId="77777777" w:rsidR="00310F70" w:rsidRPr="003C6280" w:rsidRDefault="00310F70" w:rsidP="009030BE">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Cs/>
                                      <w:sz w:val="36"/>
                                      <w:szCs w:val="36"/>
                                    </w:rPr>
                                  </w:pPr>
                                  <w:r w:rsidRPr="003C6280">
                                    <w:rPr>
                                      <w:rFonts w:ascii="Arial" w:hAnsi="Arial" w:cs="Arial"/>
                                      <w:bCs/>
                                      <w:sz w:val="36"/>
                                      <w:szCs w:val="36"/>
                                    </w:rPr>
                                    <w:t>100</w:t>
                                  </w:r>
                                </w:p>
                              </w:tc>
                              <w:tc>
                                <w:tcPr>
                                  <w:tcW w:w="2034" w:type="dxa"/>
                                </w:tcPr>
                                <w:p w14:paraId="49F0B6BB" w14:textId="77777777" w:rsidR="00310F70" w:rsidRPr="003C6280" w:rsidRDefault="00310F70" w:rsidP="009030BE">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Cs/>
                                      <w:sz w:val="36"/>
                                      <w:szCs w:val="36"/>
                                    </w:rPr>
                                  </w:pPr>
                                  <w:r w:rsidRPr="003C6280">
                                    <w:rPr>
                                      <w:rFonts w:ascii="Arial" w:hAnsi="Arial" w:cs="Arial"/>
                                      <w:bCs/>
                                      <w:sz w:val="36"/>
                                      <w:szCs w:val="36"/>
                                    </w:rPr>
                                    <w:t>02 2492</w:t>
                                  </w:r>
                                </w:p>
                              </w:tc>
                            </w:tr>
                            <w:tr w:rsidR="00310F70" w:rsidRPr="00D65598" w14:paraId="022A4837" w14:textId="77777777" w:rsidTr="009030BE">
                              <w:trPr>
                                <w:trHeight w:val="411"/>
                              </w:trPr>
                              <w:tc>
                                <w:tcPr>
                                  <w:tcW w:w="1348" w:type="dxa"/>
                                </w:tcPr>
                                <w:p w14:paraId="1AADCD42" w14:textId="77777777" w:rsidR="00310F70" w:rsidRPr="003C6280" w:rsidRDefault="00310F70" w:rsidP="009030BE">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Cs/>
                                      <w:sz w:val="36"/>
                                      <w:szCs w:val="36"/>
                                      <w:lang w:eastAsia="ja-JP"/>
                                    </w:rPr>
                                  </w:pPr>
                                  <w:r w:rsidRPr="003C6280">
                                    <w:rPr>
                                      <w:rFonts w:ascii="Arial" w:hAnsi="Arial" w:cs="Arial"/>
                                      <w:bCs/>
                                      <w:sz w:val="36"/>
                                      <w:szCs w:val="36"/>
                                      <w:lang w:eastAsia="ja-JP"/>
                                    </w:rPr>
                                    <w:t>134</w:t>
                                  </w:r>
                                </w:p>
                              </w:tc>
                              <w:tc>
                                <w:tcPr>
                                  <w:tcW w:w="2034" w:type="dxa"/>
                                </w:tcPr>
                                <w:p w14:paraId="18A80DE8" w14:textId="77777777" w:rsidR="00310F70" w:rsidRPr="003C6280" w:rsidRDefault="00310F70" w:rsidP="00B571B7">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center"/>
                                    <w:rPr>
                                      <w:rFonts w:ascii="Arial" w:hAnsi="Arial" w:cs="Arial"/>
                                      <w:bCs/>
                                      <w:sz w:val="36"/>
                                      <w:szCs w:val="36"/>
                                    </w:rPr>
                                  </w:pPr>
                                  <w:r w:rsidRPr="003C6280">
                                    <w:rPr>
                                      <w:rFonts w:ascii="Arial" w:hAnsi="Arial" w:cs="Arial"/>
                                      <w:bCs/>
                                      <w:sz w:val="36"/>
                                      <w:szCs w:val="36"/>
                                    </w:rPr>
                                    <w:t>0</w:t>
                                  </w:r>
                                  <w:r w:rsidRPr="00020909">
                                    <w:rPr>
                                      <w:rFonts w:ascii="Arial" w:hAnsi="Arial" w:cs="Arial"/>
                                      <w:bCs/>
                                      <w:strike/>
                                      <w:sz w:val="36"/>
                                      <w:szCs w:val="36"/>
                                    </w:rPr>
                                    <w:t>2</w:t>
                                  </w:r>
                                  <w:r w:rsidRPr="00187B52">
                                    <w:rPr>
                                      <w:rFonts w:ascii="Arial" w:hAnsi="Arial" w:cs="Arial"/>
                                      <w:b/>
                                      <w:sz w:val="36"/>
                                      <w:szCs w:val="36"/>
                                    </w:rPr>
                                    <w:t>3</w:t>
                                  </w:r>
                                  <w:r w:rsidRPr="003C6280">
                                    <w:rPr>
                                      <w:rFonts w:ascii="Arial" w:hAnsi="Arial" w:cs="Arial"/>
                                      <w:bCs/>
                                      <w:sz w:val="36"/>
                                      <w:szCs w:val="36"/>
                                    </w:rPr>
                                    <w:t xml:space="preserve"> 1628</w:t>
                                  </w:r>
                                </w:p>
                              </w:tc>
                            </w:tr>
                          </w:tbl>
                          <w:p w14:paraId="2B210BAC" w14:textId="77777777" w:rsidR="00310F70" w:rsidRDefault="00310F70" w:rsidP="00310F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69E26" id="Text Box 235" o:spid="_x0000_s1080" type="#_x0000_t202" style="position:absolute;left:0;text-align:left;margin-left:195pt;margin-top:3.2pt;width:205pt;height:7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" stroked="f">
                <v:textbox>
                  <w:txbxContent>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2030"/>
                      </w:tblGrid>
                      <w:tr w:rsidR="00310F70" w:rsidRPr="00D00EBE" w14:paraId="329F0C76" w14:textId="77777777" w:rsidTr="009030BE">
                        <w:trPr>
                          <w:trHeight w:val="411"/>
                        </w:trPr>
                        <w:tc>
                          <w:tcPr>
                            <w:tcW w:w="1348" w:type="dxa"/>
                          </w:tcPr>
                          <w:p w14:paraId="0B1F46ED" w14:textId="77777777" w:rsidR="00310F70" w:rsidRPr="003C6280" w:rsidRDefault="00310F70" w:rsidP="009030BE">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Cs/>
                                <w:sz w:val="36"/>
                                <w:szCs w:val="36"/>
                              </w:rPr>
                            </w:pPr>
                            <w:r w:rsidRPr="003C6280">
                              <w:rPr>
                                <w:rFonts w:ascii="Arial" w:hAnsi="Arial" w:cs="Arial"/>
                                <w:bCs/>
                                <w:sz w:val="36"/>
                                <w:szCs w:val="36"/>
                              </w:rPr>
                              <w:t>100</w:t>
                            </w:r>
                          </w:p>
                        </w:tc>
                        <w:tc>
                          <w:tcPr>
                            <w:tcW w:w="2034" w:type="dxa"/>
                          </w:tcPr>
                          <w:p w14:paraId="49F0B6BB" w14:textId="77777777" w:rsidR="00310F70" w:rsidRPr="003C6280" w:rsidRDefault="00310F70" w:rsidP="009030BE">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Cs/>
                                <w:sz w:val="36"/>
                                <w:szCs w:val="36"/>
                              </w:rPr>
                            </w:pPr>
                            <w:r w:rsidRPr="003C6280">
                              <w:rPr>
                                <w:rFonts w:ascii="Arial" w:hAnsi="Arial" w:cs="Arial"/>
                                <w:bCs/>
                                <w:sz w:val="36"/>
                                <w:szCs w:val="36"/>
                              </w:rPr>
                              <w:t>02 2492</w:t>
                            </w:r>
                          </w:p>
                        </w:tc>
                      </w:tr>
                      <w:tr w:rsidR="00310F70" w:rsidRPr="00D65598" w14:paraId="022A4837" w14:textId="77777777" w:rsidTr="009030BE">
                        <w:trPr>
                          <w:trHeight w:val="411"/>
                        </w:trPr>
                        <w:tc>
                          <w:tcPr>
                            <w:tcW w:w="1348" w:type="dxa"/>
                          </w:tcPr>
                          <w:p w14:paraId="1AADCD42" w14:textId="77777777" w:rsidR="00310F70" w:rsidRPr="003C6280" w:rsidRDefault="00310F70" w:rsidP="009030BE">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Cs/>
                                <w:sz w:val="36"/>
                                <w:szCs w:val="36"/>
                                <w:lang w:eastAsia="ja-JP"/>
                              </w:rPr>
                            </w:pPr>
                            <w:r w:rsidRPr="003C6280">
                              <w:rPr>
                                <w:rFonts w:ascii="Arial" w:hAnsi="Arial" w:cs="Arial"/>
                                <w:bCs/>
                                <w:sz w:val="36"/>
                                <w:szCs w:val="36"/>
                                <w:lang w:eastAsia="ja-JP"/>
                              </w:rPr>
                              <w:t>134</w:t>
                            </w:r>
                          </w:p>
                        </w:tc>
                        <w:tc>
                          <w:tcPr>
                            <w:tcW w:w="2034" w:type="dxa"/>
                          </w:tcPr>
                          <w:p w14:paraId="18A80DE8" w14:textId="77777777" w:rsidR="00310F70" w:rsidRPr="003C6280" w:rsidRDefault="00310F70" w:rsidP="00B571B7">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center"/>
                              <w:rPr>
                                <w:rFonts w:ascii="Arial" w:hAnsi="Arial" w:cs="Arial"/>
                                <w:bCs/>
                                <w:sz w:val="36"/>
                                <w:szCs w:val="36"/>
                              </w:rPr>
                            </w:pPr>
                            <w:r w:rsidRPr="003C6280">
                              <w:rPr>
                                <w:rFonts w:ascii="Arial" w:hAnsi="Arial" w:cs="Arial"/>
                                <w:bCs/>
                                <w:sz w:val="36"/>
                                <w:szCs w:val="36"/>
                              </w:rPr>
                              <w:t>0</w:t>
                            </w:r>
                            <w:r w:rsidRPr="00020909">
                              <w:rPr>
                                <w:rFonts w:ascii="Arial" w:hAnsi="Arial" w:cs="Arial"/>
                                <w:bCs/>
                                <w:strike/>
                                <w:sz w:val="36"/>
                                <w:szCs w:val="36"/>
                              </w:rPr>
                              <w:t>2</w:t>
                            </w:r>
                            <w:r w:rsidRPr="00187B52">
                              <w:rPr>
                                <w:rFonts w:ascii="Arial" w:hAnsi="Arial" w:cs="Arial"/>
                                <w:b/>
                                <w:sz w:val="36"/>
                                <w:szCs w:val="36"/>
                              </w:rPr>
                              <w:t>3</w:t>
                            </w:r>
                            <w:r w:rsidRPr="003C6280">
                              <w:rPr>
                                <w:rFonts w:ascii="Arial" w:hAnsi="Arial" w:cs="Arial"/>
                                <w:bCs/>
                                <w:sz w:val="36"/>
                                <w:szCs w:val="36"/>
                              </w:rPr>
                              <w:t xml:space="preserve"> 1628</w:t>
                            </w:r>
                          </w:p>
                        </w:tc>
                      </w:tr>
                    </w:tbl>
                    <w:p w14:paraId="2B210BAC" w14:textId="77777777" w:rsidR="00310F70" w:rsidRDefault="00310F70" w:rsidP="00310F70"/>
                  </w:txbxContent>
                </v:textbox>
              </v:shape>
            </w:pict>
          </mc:Fallback>
        </mc:AlternateContent>
      </w:r>
      <w:r w:rsidRPr="001D297C">
        <w:rPr>
          <w:color w:val="000000" w:themeColor="text1"/>
        </w:rPr>
        <w:tab/>
      </w:r>
      <w:r w:rsidRPr="001D297C">
        <w:rPr>
          <w:noProof/>
          <w:color w:val="000000" w:themeColor="text1"/>
          <w:lang w:eastAsia="de-DE"/>
        </w:rPr>
        <w:drawing>
          <wp:inline distT="0" distB="0" distL="0" distR="0" wp14:anchorId="53B8F86D" wp14:editId="7A1F5751">
            <wp:extent cx="1626870" cy="903605"/>
            <wp:effectExtent l="0" t="0" r="0" b="0"/>
            <wp:docPr id="13"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6870" cy="903605"/>
                    </a:xfrm>
                    <a:prstGeom prst="rect">
                      <a:avLst/>
                    </a:prstGeom>
                    <a:noFill/>
                    <a:ln>
                      <a:noFill/>
                    </a:ln>
                  </pic:spPr>
                </pic:pic>
              </a:graphicData>
            </a:graphic>
          </wp:inline>
        </w:drawing>
      </w:r>
    </w:p>
    <w:p w14:paraId="3D6CEE17" w14:textId="77777777" w:rsidR="00310F70" w:rsidRPr="001D297C" w:rsidRDefault="00310F70" w:rsidP="00310F70">
      <w:pPr>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right="1134"/>
        <w:rPr>
          <w:color w:val="000000" w:themeColor="text1"/>
        </w:rPr>
      </w:pPr>
    </w:p>
    <w:p w14:paraId="16F6AB6B" w14:textId="77777777" w:rsidR="00310F70" w:rsidRPr="001D297C" w:rsidRDefault="00310F70" w:rsidP="00310F70">
      <w:pPr>
        <w:pStyle w:val="SingleTxtG"/>
        <w:jc w:val="right"/>
        <w:rPr>
          <w:color w:val="000000" w:themeColor="text1"/>
        </w:rPr>
      </w:pPr>
      <w:r w:rsidRPr="001D297C">
        <w:rPr>
          <w:color w:val="000000" w:themeColor="text1"/>
        </w:rPr>
        <w:t>a = 8 mm min.</w:t>
      </w:r>
    </w:p>
    <w:p w14:paraId="101AF127" w14:textId="77777777" w:rsidR="00310F70" w:rsidRPr="001D297C" w:rsidRDefault="00310F70" w:rsidP="00310F70">
      <w:pPr>
        <w:pStyle w:val="SingleTxtG"/>
        <w:ind w:firstLine="567"/>
        <w:rPr>
          <w:color w:val="000000" w:themeColor="text1"/>
        </w:rPr>
      </w:pPr>
      <w:r w:rsidRPr="001D297C">
        <w:rPr>
          <w:color w:val="000000" w:themeColor="text1"/>
        </w:rPr>
        <w:t xml:space="preserve">The above approval mark affixed to a vehicle shows that the road vehicle concerned has been approved in the Netherlands (E 4) pursuant to Regulations Nos. </w:t>
      </w:r>
      <w:r w:rsidRPr="001D297C">
        <w:rPr>
          <w:color w:val="000000" w:themeColor="text1"/>
          <w:lang w:eastAsia="ja-JP"/>
        </w:rPr>
        <w:t>134</w:t>
      </w:r>
      <w:r w:rsidRPr="001D297C">
        <w:rPr>
          <w:color w:val="000000" w:themeColor="text1"/>
        </w:rPr>
        <w:t xml:space="preserve"> and </w:t>
      </w:r>
      <w:r w:rsidRPr="001D297C">
        <w:rPr>
          <w:color w:val="000000" w:themeColor="text1"/>
          <w:lang w:eastAsia="ja-JP"/>
        </w:rPr>
        <w:t>100</w:t>
      </w:r>
      <w:r w:rsidRPr="001D297C">
        <w:rPr>
          <w:color w:val="000000" w:themeColor="text1"/>
        </w:rPr>
        <w:t>.</w:t>
      </w:r>
      <w:r w:rsidRPr="001D297C">
        <w:rPr>
          <w:rStyle w:val="FootnoteReference"/>
          <w:color w:val="000000" w:themeColor="text1"/>
        </w:rPr>
        <w:footnoteReference w:customMarkFollows="1" w:id="3"/>
        <w:t>*</w:t>
      </w:r>
      <w:r w:rsidRPr="001D297C">
        <w:rPr>
          <w:color w:val="000000" w:themeColor="text1"/>
        </w:rPr>
        <w:t xml:space="preserve"> The approval number indicates that, at the dates when the respective approvals were granted, Regulation No.</w:t>
      </w:r>
      <w:r w:rsidRPr="001D297C">
        <w:rPr>
          <w:color w:val="000000" w:themeColor="text1"/>
          <w:lang w:eastAsia="ja-JP"/>
        </w:rPr>
        <w:t xml:space="preserve"> </w:t>
      </w:r>
      <w:r w:rsidRPr="001D297C">
        <w:rPr>
          <w:color w:val="000000" w:themeColor="text1"/>
        </w:rPr>
        <w:t xml:space="preserve">100 was amended by the 02 series of amendments and Regulation No. </w:t>
      </w:r>
      <w:r w:rsidRPr="001D297C">
        <w:rPr>
          <w:color w:val="000000" w:themeColor="text1"/>
          <w:lang w:eastAsia="ja-JP"/>
        </w:rPr>
        <w:t>134</w:t>
      </w:r>
      <w:r w:rsidRPr="001D297C">
        <w:rPr>
          <w:color w:val="000000" w:themeColor="text1"/>
        </w:rPr>
        <w:t xml:space="preserve"> was amended by the 0</w:t>
      </w:r>
      <w:r w:rsidRPr="001D297C">
        <w:rPr>
          <w:strike/>
          <w:color w:val="000000" w:themeColor="text1"/>
        </w:rPr>
        <w:t>2</w:t>
      </w:r>
      <w:r w:rsidRPr="001D297C">
        <w:rPr>
          <w:b/>
          <w:bCs/>
        </w:rPr>
        <w:t>3</w:t>
      </w:r>
      <w:r w:rsidRPr="001D297C">
        <w:rPr>
          <w:color w:val="000000" w:themeColor="text1"/>
        </w:rPr>
        <w:t xml:space="preserve"> series of amendments.</w:t>
      </w:r>
      <w:r w:rsidRPr="001D297C">
        <w:rPr>
          <w:iCs/>
          <w:sz w:val="18"/>
          <w:szCs w:val="18"/>
        </w:rPr>
        <w:t xml:space="preserve"> "</w:t>
      </w:r>
    </w:p>
    <w:p w14:paraId="74A2315E" w14:textId="77777777" w:rsidR="00310F70" w:rsidRPr="001D297C" w:rsidRDefault="00310F70" w:rsidP="00310F70">
      <w:pPr>
        <w:spacing w:after="120"/>
        <w:ind w:left="1134" w:right="1134"/>
        <w:jc w:val="both"/>
      </w:pPr>
      <w:r w:rsidRPr="001D297C">
        <w:rPr>
          <w:i/>
          <w:iCs/>
          <w:color w:val="000000" w:themeColor="text1"/>
          <w:lang w:eastAsia="ja-JP"/>
        </w:rPr>
        <w:br/>
      </w:r>
      <w:r w:rsidRPr="001D297C">
        <w:rPr>
          <w:i/>
          <w:iCs/>
          <w:lang w:eastAsia="ja-JP"/>
        </w:rPr>
        <w:t xml:space="preserve">Annex 3, Paragraph 2.1., </w:t>
      </w:r>
      <w:r w:rsidRPr="001D297C">
        <w:rPr>
          <w:lang w:eastAsia="ja-JP"/>
        </w:rPr>
        <w:t>amend to read:</w:t>
      </w:r>
    </w:p>
    <w:p w14:paraId="0D4CD8F0" w14:textId="77777777" w:rsidR="00310F70" w:rsidRPr="001D297C" w:rsidRDefault="00310F70" w:rsidP="00310F70">
      <w:pPr>
        <w:spacing w:after="120"/>
        <w:ind w:left="2268" w:right="1134" w:hanging="1134"/>
        <w:jc w:val="both"/>
        <w:rPr>
          <w:color w:val="000000" w:themeColor="text1"/>
          <w:lang w:eastAsia="ja-JP"/>
        </w:rPr>
      </w:pPr>
      <w:r w:rsidRPr="001D297C">
        <w:rPr>
          <w:iCs/>
        </w:rPr>
        <w:t>"</w:t>
      </w:r>
      <w:r w:rsidRPr="001D297C">
        <w:rPr>
          <w:color w:val="000000" w:themeColor="text1"/>
        </w:rPr>
        <w:t>2.1.</w:t>
      </w:r>
      <w:r w:rsidRPr="001D297C">
        <w:rPr>
          <w:color w:val="000000" w:themeColor="text1"/>
        </w:rPr>
        <w:tab/>
        <w:t xml:space="preserve">Burst test (hydraulic) </w:t>
      </w:r>
    </w:p>
    <w:p w14:paraId="582B3758" w14:textId="77777777" w:rsidR="00310F70" w:rsidRPr="001D297C" w:rsidRDefault="00310F70" w:rsidP="00310F70">
      <w:pPr>
        <w:spacing w:after="120"/>
        <w:ind w:left="2268" w:right="1134"/>
        <w:jc w:val="both"/>
        <w:rPr>
          <w:color w:val="000000" w:themeColor="text1"/>
        </w:rPr>
      </w:pPr>
      <w:r w:rsidRPr="001D297C">
        <w:rPr>
          <w:color w:val="000000" w:themeColor="text1"/>
        </w:rPr>
        <w:t xml:space="preserve">The burst test is conducted at </w:t>
      </w:r>
      <w:r w:rsidRPr="001D297C">
        <w:rPr>
          <w:color w:val="000000" w:themeColor="text1"/>
          <w:lang w:eastAsia="ja-JP"/>
        </w:rPr>
        <w:t xml:space="preserve">the ambient temperature </w:t>
      </w:r>
      <w:r w:rsidRPr="001D297C">
        <w:rPr>
          <w:color w:val="000000" w:themeColor="text1"/>
        </w:rPr>
        <w:t>using a hydraulic</w:t>
      </w:r>
      <w:r w:rsidRPr="001D297C" w:rsidDel="00E31649">
        <w:rPr>
          <w:color w:val="000000" w:themeColor="text1"/>
        </w:rPr>
        <w:t xml:space="preserve"> </w:t>
      </w:r>
      <w:r w:rsidRPr="001D297C">
        <w:rPr>
          <w:color w:val="000000" w:themeColor="text1"/>
        </w:rPr>
        <w:t>fluid. The rate of pressurization is less than or equal to 1.4</w:t>
      </w:r>
      <w:r w:rsidRPr="001D297C">
        <w:rPr>
          <w:color w:val="000000" w:themeColor="text1"/>
          <w:lang w:eastAsia="ja-JP"/>
        </w:rPr>
        <w:t xml:space="preserve"> </w:t>
      </w:r>
      <w:r w:rsidRPr="001D297C">
        <w:rPr>
          <w:color w:val="000000" w:themeColor="text1"/>
        </w:rPr>
        <w:t>MPa/s</w:t>
      </w:r>
      <w:r w:rsidRPr="001D297C">
        <w:rPr>
          <w:color w:val="000000" w:themeColor="text1"/>
          <w:lang w:eastAsia="ja-JP"/>
        </w:rPr>
        <w:t>ec</w:t>
      </w:r>
      <w:r w:rsidRPr="001D297C">
        <w:rPr>
          <w:color w:val="000000" w:themeColor="text1"/>
        </w:rPr>
        <w:t xml:space="preserve"> for pressures higher than 150 per cent of the nominal working pressure. If the rate exceeds 0.35</w:t>
      </w:r>
      <w:r w:rsidRPr="001D297C">
        <w:rPr>
          <w:color w:val="000000" w:themeColor="text1"/>
          <w:lang w:eastAsia="ja-JP"/>
        </w:rPr>
        <w:t xml:space="preserve"> </w:t>
      </w:r>
      <w:r w:rsidRPr="001D297C">
        <w:rPr>
          <w:color w:val="000000" w:themeColor="text1"/>
        </w:rPr>
        <w:t>MPa/s</w:t>
      </w:r>
      <w:r w:rsidRPr="001D297C">
        <w:rPr>
          <w:color w:val="000000" w:themeColor="text1"/>
          <w:lang w:eastAsia="ja-JP"/>
        </w:rPr>
        <w:t>ec</w:t>
      </w:r>
      <w:r w:rsidRPr="001D297C">
        <w:rPr>
          <w:color w:val="000000" w:themeColor="text1"/>
        </w:rPr>
        <w:t xml:space="preserve"> at pressures higher than 150 per cent</w:t>
      </w:r>
      <w:r w:rsidRPr="001D297C">
        <w:rPr>
          <w:color w:val="000000" w:themeColor="text1"/>
          <w:lang w:eastAsia="ja-JP"/>
        </w:rPr>
        <w:t xml:space="preserve"> </w:t>
      </w:r>
      <w:r w:rsidRPr="001D297C">
        <w:rPr>
          <w:color w:val="000000" w:themeColor="text1"/>
        </w:rPr>
        <w:t xml:space="preserve">NWP, then either the </w:t>
      </w:r>
      <w:r w:rsidRPr="001D297C">
        <w:t xml:space="preserve">container </w:t>
      </w:r>
      <w:r w:rsidRPr="001D297C">
        <w:rPr>
          <w:b/>
          <w:bCs/>
          <w:lang w:eastAsia="ja-JP"/>
        </w:rPr>
        <w:t>(</w:t>
      </w:r>
      <w:r w:rsidRPr="001D297C">
        <w:rPr>
          <w:rFonts w:cs="Arial"/>
          <w:b/>
          <w:bCs/>
          <w:lang w:eastAsia="ja-JP"/>
        </w:rPr>
        <w:t>as well as supply lines for additional TPRDs (if any) through appropriate adaptors; the same shall apply under this paragraph, paragraphs 2.2., 3.1., 3.2., 3.6. and 5.1.)</w:t>
      </w:r>
      <w:r w:rsidRPr="001D297C">
        <w:rPr>
          <w:lang w:eastAsia="ja-JP"/>
        </w:rPr>
        <w:t xml:space="preserve"> </w:t>
      </w:r>
      <w:r w:rsidRPr="001D297C">
        <w:rPr>
          <w:color w:val="000000" w:themeColor="text1"/>
        </w:rPr>
        <w:t>is placed in series between the pressure source and the pressure measurement device, or the time at the pressure above a target burst pressure exceeds 5</w:t>
      </w:r>
      <w:r w:rsidRPr="001D297C">
        <w:rPr>
          <w:color w:val="000000" w:themeColor="text1"/>
          <w:lang w:eastAsia="ja-JP"/>
        </w:rPr>
        <w:t xml:space="preserve"> </w:t>
      </w:r>
      <w:r w:rsidRPr="001D297C">
        <w:rPr>
          <w:color w:val="000000" w:themeColor="text1"/>
        </w:rPr>
        <w:t>seconds. The burst pressure of the container shall be recorded.</w:t>
      </w:r>
      <w:r w:rsidRPr="001D297C">
        <w:rPr>
          <w:iCs/>
        </w:rPr>
        <w:t>"</w:t>
      </w:r>
    </w:p>
    <w:p w14:paraId="7B0A702C" w14:textId="77777777" w:rsidR="00310F70" w:rsidRPr="001D297C" w:rsidRDefault="00310F70" w:rsidP="00310F70">
      <w:pPr>
        <w:spacing w:after="120"/>
        <w:ind w:left="1134" w:right="1134"/>
        <w:jc w:val="both"/>
        <w:rPr>
          <w:color w:val="000000" w:themeColor="text1"/>
          <w:lang w:eastAsia="ja-JP"/>
        </w:rPr>
      </w:pPr>
      <w:r w:rsidRPr="001D297C">
        <w:rPr>
          <w:i/>
          <w:iCs/>
          <w:color w:val="000000" w:themeColor="text1"/>
          <w:lang w:eastAsia="ja-JP"/>
        </w:rPr>
        <w:t xml:space="preserve">Annex 3, Paragraph 3.2., </w:t>
      </w:r>
      <w:r w:rsidRPr="001D297C">
        <w:rPr>
          <w:color w:val="000000" w:themeColor="text1"/>
          <w:lang w:eastAsia="ja-JP"/>
        </w:rPr>
        <w:t>amend to read:</w:t>
      </w:r>
    </w:p>
    <w:p w14:paraId="5A7E30E2" w14:textId="77777777" w:rsidR="00310F70" w:rsidRPr="001D297C" w:rsidRDefault="00310F70" w:rsidP="00310F70">
      <w:pPr>
        <w:spacing w:after="120"/>
        <w:ind w:left="2268" w:right="1134" w:hanging="1134"/>
        <w:jc w:val="both"/>
        <w:rPr>
          <w:color w:val="000000" w:themeColor="text1"/>
          <w:lang w:eastAsia="ja-JP"/>
        </w:rPr>
      </w:pPr>
      <w:r w:rsidRPr="001D297C">
        <w:rPr>
          <w:iCs/>
        </w:rPr>
        <w:t>"</w:t>
      </w:r>
      <w:r w:rsidRPr="001D297C">
        <w:rPr>
          <w:color w:val="000000" w:themeColor="text1"/>
        </w:rPr>
        <w:t>3.2.</w:t>
      </w:r>
      <w:r w:rsidRPr="001D297C">
        <w:rPr>
          <w:color w:val="000000" w:themeColor="text1"/>
        </w:rPr>
        <w:tab/>
        <w:t xml:space="preserve">Drop (impact) test (unpressurized) </w:t>
      </w:r>
    </w:p>
    <w:p w14:paraId="36263355" w14:textId="77777777" w:rsidR="00310F70" w:rsidRPr="001D297C" w:rsidRDefault="00310F70" w:rsidP="00310F70">
      <w:pPr>
        <w:spacing w:after="120"/>
        <w:ind w:left="2268" w:right="1134"/>
        <w:jc w:val="both"/>
        <w:rPr>
          <w:color w:val="000000" w:themeColor="text1"/>
        </w:rPr>
      </w:pPr>
      <w:r w:rsidRPr="001D297C">
        <w:rPr>
          <w:color w:val="000000" w:themeColor="text1"/>
        </w:rPr>
        <w:lastRenderedPageBreak/>
        <w:t xml:space="preserve">The container </w:t>
      </w:r>
      <w:r w:rsidRPr="001D297C">
        <w:rPr>
          <w:color w:val="000000" w:themeColor="text1"/>
          <w:lang w:eastAsia="ja-JP"/>
        </w:rPr>
        <w:t>and its container attachments (if any)</w:t>
      </w:r>
      <w:r w:rsidRPr="001D297C">
        <w:rPr>
          <w:color w:val="000000" w:themeColor="text1"/>
        </w:rPr>
        <w:t xml:space="preserve"> is drop tested without internal pressurization[</w:t>
      </w:r>
      <w:r w:rsidRPr="001D297C">
        <w:rPr>
          <w:b/>
          <w:color w:val="000000" w:themeColor="text1"/>
        </w:rPr>
        <w:t>,</w:t>
      </w:r>
      <w:r w:rsidRPr="001D297C">
        <w:rPr>
          <w:color w:val="000000" w:themeColor="text1"/>
        </w:rPr>
        <w:t xml:space="preserve"> </w:t>
      </w:r>
      <w:r w:rsidRPr="001D297C">
        <w:rPr>
          <w:strike/>
          <w:color w:val="000000" w:themeColor="text1"/>
        </w:rPr>
        <w:t>or]</w:t>
      </w:r>
      <w:r w:rsidRPr="001D297C">
        <w:rPr>
          <w:color w:val="000000" w:themeColor="text1"/>
        </w:rPr>
        <w:t xml:space="preserve"> attached valves [</w:t>
      </w:r>
      <w:r w:rsidRPr="001D297C">
        <w:rPr>
          <w:b/>
        </w:rPr>
        <w:t>or supply lines for additional TPRDs]</w:t>
      </w:r>
      <w:r w:rsidRPr="001D297C">
        <w:t>.</w:t>
      </w:r>
      <w:r w:rsidRPr="001D297C">
        <w:rPr>
          <w:color w:val="000000" w:themeColor="text1"/>
        </w:rPr>
        <w:t xml:space="preserve"> The surface onto which the test article is dropped shall be a smooth, horizontal concrete pad or other flooring type with equivalent hardness. No attempt shall be made to prevent </w:t>
      </w:r>
      <w:r w:rsidRPr="001D297C">
        <w:rPr>
          <w:color w:val="000000" w:themeColor="text1"/>
          <w:lang w:eastAsia="ja-JP"/>
        </w:rPr>
        <w:t>the</w:t>
      </w:r>
      <w:r w:rsidRPr="001D297C">
        <w:rPr>
          <w:color w:val="000000" w:themeColor="text1"/>
        </w:rPr>
        <w:t xml:space="preserve"> test article from bouncing or falling over during a drop test, but the test article shall be prevented from falling over during the vertical drop test.</w:t>
      </w:r>
    </w:p>
    <w:p w14:paraId="728C0690" w14:textId="77777777" w:rsidR="00310F70" w:rsidRPr="001D297C" w:rsidRDefault="00310F70" w:rsidP="00310F70">
      <w:pPr>
        <w:spacing w:after="120"/>
        <w:ind w:left="2268" w:right="1134"/>
        <w:jc w:val="both"/>
        <w:rPr>
          <w:color w:val="000000" w:themeColor="text1"/>
        </w:rPr>
      </w:pPr>
      <w:r w:rsidRPr="001D297C">
        <w:rPr>
          <w:color w:val="000000" w:themeColor="text1"/>
        </w:rPr>
        <w:t>…</w:t>
      </w:r>
      <w:r w:rsidRPr="001D297C">
        <w:rPr>
          <w:iCs/>
        </w:rPr>
        <w:t>"</w:t>
      </w:r>
    </w:p>
    <w:p w14:paraId="00E4B57B" w14:textId="589DCF6D" w:rsidR="00310F70" w:rsidRPr="001D297C" w:rsidRDefault="00310F70" w:rsidP="00310F70">
      <w:pPr>
        <w:pStyle w:val="SingleTxtG"/>
        <w:rPr>
          <w:color w:val="000000" w:themeColor="text1"/>
        </w:rPr>
      </w:pPr>
      <w:r w:rsidRPr="001D297C">
        <w:rPr>
          <w:i/>
          <w:color w:val="000000" w:themeColor="text1"/>
          <w:lang w:eastAsia="ja-JP"/>
        </w:rPr>
        <w:t xml:space="preserve">Annex 3, paragraphs 4.2. and 4.3., </w:t>
      </w:r>
      <w:r w:rsidRPr="001D297C">
        <w:rPr>
          <w:iCs/>
          <w:color w:val="000000" w:themeColor="text1"/>
        </w:rPr>
        <w:t xml:space="preserve">amend </w:t>
      </w:r>
      <w:r w:rsidRPr="001D297C">
        <w:rPr>
          <w:color w:val="000000" w:themeColor="text1"/>
        </w:rPr>
        <w:t>to read:</w:t>
      </w:r>
    </w:p>
    <w:p w14:paraId="6112EA33" w14:textId="77777777" w:rsidR="00310F70" w:rsidRPr="001D297C" w:rsidRDefault="00310F70" w:rsidP="00310F70">
      <w:pPr>
        <w:pStyle w:val="SingleTxtG"/>
        <w:spacing w:before="120"/>
        <w:rPr>
          <w:color w:val="000000" w:themeColor="text1"/>
          <w:lang w:eastAsia="ja-JP"/>
        </w:rPr>
      </w:pPr>
      <w:r w:rsidRPr="001D297C">
        <w:rPr>
          <w:iCs/>
        </w:rPr>
        <w:t>"</w:t>
      </w:r>
      <w:r w:rsidRPr="001D297C">
        <w:t>4.2.</w:t>
      </w:r>
      <w:r w:rsidRPr="001D297C">
        <w:tab/>
      </w:r>
      <w:r w:rsidRPr="001D297C">
        <w:rPr>
          <w:strike/>
        </w:rPr>
        <w:t>Gas</w:t>
      </w:r>
      <w:r w:rsidRPr="001D297C">
        <w:t xml:space="preserve"> </w:t>
      </w:r>
      <w:r w:rsidRPr="001D297C">
        <w:rPr>
          <w:b/>
          <w:bCs/>
          <w:color w:val="000000" w:themeColor="text1"/>
        </w:rPr>
        <w:t>P</w:t>
      </w:r>
      <w:r w:rsidRPr="001D297C">
        <w:rPr>
          <w:color w:val="000000" w:themeColor="text1"/>
        </w:rPr>
        <w:t xml:space="preserve">ermeation test (pneumatic) </w:t>
      </w:r>
    </w:p>
    <w:p w14:paraId="2DAFA16A" w14:textId="77777777" w:rsidR="00310F70" w:rsidRPr="001D297C" w:rsidRDefault="00310F70" w:rsidP="00310F70">
      <w:pPr>
        <w:keepNext/>
        <w:keepLines/>
        <w:spacing w:after="120"/>
        <w:ind w:left="2268" w:right="1134"/>
        <w:jc w:val="both"/>
        <w:rPr>
          <w:bCs/>
          <w:color w:val="000000" w:themeColor="text1"/>
        </w:rPr>
      </w:pPr>
      <w:r w:rsidRPr="001D297C">
        <w:rPr>
          <w:bCs/>
          <w:color w:val="000000" w:themeColor="text1"/>
        </w:rPr>
        <w:t xml:space="preserve">This test is performed after each group of 250 pneumatic pressure cycles </w:t>
      </w:r>
      <w:r w:rsidRPr="001D297C">
        <w:rPr>
          <w:bCs/>
        </w:rPr>
        <w:t>conducted in accordance with Table 5a in Annex 3, paragraph 4.</w:t>
      </w:r>
    </w:p>
    <w:p w14:paraId="45D01A40" w14:textId="77777777" w:rsidR="00310F70" w:rsidRPr="001D297C" w:rsidRDefault="00310F70" w:rsidP="00310F70">
      <w:pPr>
        <w:keepNext/>
        <w:keepLines/>
        <w:spacing w:after="120"/>
        <w:ind w:left="2268" w:right="1134"/>
        <w:jc w:val="both"/>
        <w:rPr>
          <w:bCs/>
          <w:color w:val="000000" w:themeColor="text1"/>
        </w:rPr>
      </w:pPr>
      <w:r w:rsidRPr="001D297C">
        <w:rPr>
          <w:bCs/>
          <w:color w:val="000000" w:themeColor="text1"/>
        </w:rPr>
        <w:t>…</w:t>
      </w:r>
    </w:p>
    <w:p w14:paraId="5B8BF2AC" w14:textId="77777777" w:rsidR="00310F70" w:rsidRPr="001D297C" w:rsidRDefault="00310F70" w:rsidP="00310F70">
      <w:pPr>
        <w:spacing w:after="120"/>
        <w:ind w:left="567" w:right="1134" w:firstLine="567"/>
        <w:jc w:val="both"/>
        <w:rPr>
          <w:lang w:eastAsia="ja-JP"/>
        </w:rPr>
      </w:pPr>
      <w:r w:rsidRPr="001D297C">
        <w:t>4.3.</w:t>
      </w:r>
      <w:r w:rsidRPr="001D297C">
        <w:tab/>
        <w:t xml:space="preserve">Localized </w:t>
      </w:r>
      <w:r w:rsidRPr="001D297C">
        <w:rPr>
          <w:strike/>
        </w:rPr>
        <w:t>gas</w:t>
      </w:r>
      <w:r w:rsidRPr="001D297C">
        <w:t xml:space="preserve"> leak test (pneumatic) </w:t>
      </w:r>
    </w:p>
    <w:p w14:paraId="22E9A021" w14:textId="77777777" w:rsidR="00310F70" w:rsidRPr="001D297C" w:rsidRDefault="00310F70" w:rsidP="00310F70">
      <w:pPr>
        <w:spacing w:after="120"/>
        <w:ind w:left="2268" w:right="1134"/>
        <w:jc w:val="both"/>
        <w:rPr>
          <w:b/>
        </w:rPr>
      </w:pPr>
      <w:r w:rsidRPr="001D297C">
        <w:rPr>
          <w:b/>
        </w:rPr>
        <w:t>This test is performed after each permeation test conducted in accordance with Table 5a in Annex 3, paragraph 4.</w:t>
      </w:r>
    </w:p>
    <w:p w14:paraId="77B0DE30" w14:textId="77777777" w:rsidR="00310F70" w:rsidRPr="001D297C" w:rsidRDefault="00310F70" w:rsidP="00310F70">
      <w:pPr>
        <w:spacing w:after="120"/>
        <w:ind w:left="2268" w:right="1134"/>
        <w:jc w:val="both"/>
        <w:rPr>
          <w:color w:val="000000" w:themeColor="text1"/>
        </w:rPr>
      </w:pPr>
      <w:r w:rsidRPr="001D297C">
        <w:rPr>
          <w:color w:val="000000" w:themeColor="text1"/>
        </w:rPr>
        <w:t>A bubble test may be used to fulfil this requirement. The following procedure is used when conducting the bubble test:</w:t>
      </w:r>
    </w:p>
    <w:p w14:paraId="5748CD39" w14:textId="77777777" w:rsidR="00310F70" w:rsidRPr="001D297C" w:rsidRDefault="00310F70" w:rsidP="00310F70">
      <w:pPr>
        <w:spacing w:after="120"/>
        <w:ind w:left="2835" w:right="1134" w:hanging="567"/>
        <w:jc w:val="both"/>
        <w:rPr>
          <w:color w:val="000000" w:themeColor="text1"/>
        </w:rPr>
      </w:pPr>
      <w:r w:rsidRPr="001D297C">
        <w:rPr>
          <w:color w:val="000000" w:themeColor="text1"/>
        </w:rPr>
        <w:t>(a)</w:t>
      </w:r>
      <w:r w:rsidRPr="001D297C">
        <w:rPr>
          <w:color w:val="000000" w:themeColor="text1"/>
        </w:rPr>
        <w:tab/>
        <w:t>The exhaust of the shut</w:t>
      </w:r>
      <w:r w:rsidRPr="001D297C">
        <w:rPr>
          <w:color w:val="000000" w:themeColor="text1"/>
          <w:lang w:eastAsia="ja-JP"/>
        </w:rPr>
        <w:t>-</w:t>
      </w:r>
      <w:r w:rsidRPr="001D297C">
        <w:rPr>
          <w:color w:val="000000" w:themeColor="text1"/>
        </w:rPr>
        <w:t>off valve (and other internal connections to hydrogen systems) shall be capped for this test (as the test is focused on external leakage).</w:t>
      </w:r>
    </w:p>
    <w:p w14:paraId="1EF5F23B" w14:textId="77777777" w:rsidR="00310F70" w:rsidRPr="001D297C" w:rsidRDefault="00310F70" w:rsidP="00310F70">
      <w:pPr>
        <w:spacing w:after="120"/>
        <w:ind w:left="2835" w:right="1134" w:hanging="1134"/>
        <w:jc w:val="both"/>
        <w:rPr>
          <w:color w:val="000000" w:themeColor="text1"/>
        </w:rPr>
      </w:pPr>
      <w:r w:rsidRPr="001D297C">
        <w:rPr>
          <w:color w:val="000000" w:themeColor="text1"/>
        </w:rPr>
        <w:tab/>
        <w:t xml:space="preserve">At the discretion of the Technical Service, the test article may be immersed in the leak-test fluid or leak-test fluid applied to the test article when resting in open air. Bubbles can vary greatly in size, depending on conditions. The tester estimates the gas leakage based on the size and rate of bubble formation. </w:t>
      </w:r>
    </w:p>
    <w:p w14:paraId="5C5A71D6" w14:textId="77777777" w:rsidR="00310F70" w:rsidRPr="001D297C" w:rsidRDefault="00310F70" w:rsidP="00310F70">
      <w:pPr>
        <w:spacing w:after="120"/>
        <w:ind w:left="2835" w:right="1134" w:hanging="567"/>
        <w:jc w:val="both"/>
        <w:rPr>
          <w:color w:val="000000" w:themeColor="text1"/>
        </w:rPr>
      </w:pPr>
      <w:r w:rsidRPr="001D297C">
        <w:rPr>
          <w:color w:val="000000" w:themeColor="text1"/>
        </w:rPr>
        <w:t>(b)</w:t>
      </w:r>
      <w:r w:rsidRPr="001D297C">
        <w:rPr>
          <w:color w:val="000000" w:themeColor="text1"/>
        </w:rPr>
        <w:tab/>
        <w:t>For a localized rate of 0.005 mg/sec (3.6 Nm</w:t>
      </w:r>
      <w:r w:rsidRPr="001D297C">
        <w:rPr>
          <w:color w:val="000000" w:themeColor="text1"/>
          <w:lang w:eastAsia="ja-JP"/>
        </w:rPr>
        <w:t>l</w:t>
      </w:r>
      <w:r w:rsidRPr="001D297C">
        <w:rPr>
          <w:color w:val="000000" w:themeColor="text1"/>
        </w:rPr>
        <w:t>/min), the resultant allowable rate of bubble generation is about 2,030 bubbles per minute for a typical bubble size of 1.5 mm in diameter. Even if much larger bubbles are formed, the leak shall be readily detectable. For an unusually large bubble size of 6 mm in diameter, the allowable bubble rate would be approximately 32 bubbles per minute.</w:t>
      </w:r>
    </w:p>
    <w:p w14:paraId="14CE059F" w14:textId="77777777" w:rsidR="00310F70" w:rsidRPr="001D297C" w:rsidRDefault="00310F70" w:rsidP="00310F70">
      <w:pPr>
        <w:spacing w:after="120"/>
        <w:ind w:left="2268" w:right="1134"/>
        <w:jc w:val="both"/>
      </w:pPr>
      <w:r w:rsidRPr="001D297C">
        <w:rPr>
          <w:b/>
          <w:bCs/>
          <w:bdr w:val="none" w:sz="0" w:space="0" w:color="auto" w:frame="1"/>
          <w:shd w:val="clear" w:color="auto" w:fill="FFFFFF"/>
        </w:rPr>
        <w:t>If the measured permeation rate during the permeation test under paragraph 4.2 is less than or equal to 0.005 mg/sec (3.6Nml/min), the localized leak test is deemed to be fulfilled</w:t>
      </w:r>
      <w:r w:rsidRPr="001D297C">
        <w:rPr>
          <w:bdr w:val="none" w:sz="0" w:space="0" w:color="auto" w:frame="1"/>
          <w:shd w:val="clear" w:color="auto" w:fill="FFFFFF"/>
        </w:rPr>
        <w:t>.</w:t>
      </w:r>
      <w:r w:rsidRPr="001D297C">
        <w:rPr>
          <w:iCs/>
        </w:rPr>
        <w:t>"</w:t>
      </w:r>
    </w:p>
    <w:p w14:paraId="1019B3D7" w14:textId="52D358AF" w:rsidR="00310F70" w:rsidRPr="001D297C" w:rsidRDefault="00310F70" w:rsidP="00310F70">
      <w:pPr>
        <w:pStyle w:val="SingleTxtG"/>
      </w:pPr>
      <w:r w:rsidRPr="001D297C">
        <w:rPr>
          <w:i/>
          <w:lang w:eastAsia="ja-JP"/>
        </w:rPr>
        <w:t xml:space="preserve">Annex 5, paragraph 5., </w:t>
      </w:r>
      <w:r w:rsidRPr="001D297C">
        <w:rPr>
          <w:iCs/>
        </w:rPr>
        <w:t xml:space="preserve">amend </w:t>
      </w:r>
      <w:r w:rsidRPr="001D297C">
        <w:t>to read:</w:t>
      </w:r>
    </w:p>
    <w:p w14:paraId="451501CB" w14:textId="77777777" w:rsidR="00310F70" w:rsidRPr="001D297C" w:rsidRDefault="00310F70" w:rsidP="00310F70">
      <w:pPr>
        <w:spacing w:after="120"/>
        <w:ind w:left="2268" w:right="1134" w:hanging="1134"/>
        <w:jc w:val="both"/>
      </w:pPr>
      <w:r w:rsidRPr="001D297C">
        <w:rPr>
          <w:iCs/>
        </w:rPr>
        <w:t>"</w:t>
      </w:r>
      <w:r w:rsidRPr="001D297C">
        <w:t>5.</w:t>
      </w:r>
      <w:r w:rsidRPr="001D297C">
        <w:tab/>
        <w:t>Compliance test for fuel line leakage</w:t>
      </w:r>
    </w:p>
    <w:p w14:paraId="51F2958C" w14:textId="77777777" w:rsidR="00310F70" w:rsidRPr="001D297C" w:rsidRDefault="00310F70" w:rsidP="00310F70">
      <w:pPr>
        <w:spacing w:after="120"/>
        <w:ind w:left="2268" w:right="1134" w:hanging="1134"/>
        <w:jc w:val="both"/>
      </w:pPr>
      <w:r w:rsidRPr="001D297C">
        <w:t>5.1.</w:t>
      </w:r>
      <w:r w:rsidRPr="001D297C">
        <w:tab/>
        <w:t>The power system of the test vehicle (e.g. fuel cell stack or engine) is warmed up and operating at its normal operating temperature with the operating pressure applied to fuel lines.</w:t>
      </w:r>
    </w:p>
    <w:p w14:paraId="625FFCAA" w14:textId="77777777" w:rsidR="00310F70" w:rsidRPr="001D297C" w:rsidRDefault="00310F70" w:rsidP="00310F70">
      <w:pPr>
        <w:spacing w:after="120"/>
        <w:ind w:left="2268" w:right="1134" w:hanging="1134"/>
        <w:jc w:val="both"/>
      </w:pPr>
      <w:r w:rsidRPr="001D297C">
        <w:t>5.2.</w:t>
      </w:r>
      <w:r w:rsidRPr="001D297C">
        <w:tab/>
        <w:t>Hydrogen leakage is evaluated at accessible sections of the fuel lines from the high pressure section to the fuel cell stack (or the engine), using a gas leak detector or a leak detecting liquid, such as soap solution. [</w:t>
      </w:r>
      <w:r w:rsidRPr="001D297C">
        <w:rPr>
          <w:b/>
          <w:bCs/>
        </w:rPr>
        <w:t>Any single point of localized external leakage shall not exceed 0.005 mg/sec (3.6Nml/min) (measured according to test procedure in Annex 3, paragraph 4.3. (b)).]</w:t>
      </w:r>
    </w:p>
    <w:p w14:paraId="176CF9AD" w14:textId="77777777" w:rsidR="00310F70" w:rsidRPr="001D297C" w:rsidRDefault="00310F70" w:rsidP="00310F70">
      <w:pPr>
        <w:spacing w:after="120"/>
        <w:ind w:left="2268" w:right="1134" w:hanging="1134"/>
        <w:jc w:val="both"/>
      </w:pPr>
      <w:r w:rsidRPr="001D297C">
        <w:t>5.3.</w:t>
      </w:r>
      <w:r w:rsidRPr="001D297C">
        <w:tab/>
        <w:t>Hydrogen leak detection is performed primarily at joints.</w:t>
      </w:r>
    </w:p>
    <w:p w14:paraId="4AB31540" w14:textId="77777777" w:rsidR="00310F70" w:rsidRPr="001D297C" w:rsidRDefault="00310F70" w:rsidP="00310F70">
      <w:pPr>
        <w:spacing w:after="120"/>
        <w:ind w:left="2268" w:right="1134" w:hanging="1134"/>
        <w:jc w:val="both"/>
      </w:pPr>
      <w:r w:rsidRPr="001D297C">
        <w:t>5.4.</w:t>
      </w:r>
      <w:r w:rsidRPr="001D297C">
        <w:tab/>
        <w:t>When a gas leak detector is used, detection is performed by operating the leak detector for at least 10 seconds at locations as close to fuel lines as possible.</w:t>
      </w:r>
    </w:p>
    <w:p w14:paraId="28722E05" w14:textId="10FE0B6B" w:rsidR="00310F70" w:rsidRPr="001D297C" w:rsidRDefault="00310F70" w:rsidP="00310F70">
      <w:pPr>
        <w:spacing w:after="120"/>
        <w:ind w:left="2268" w:right="1134" w:hanging="1134"/>
        <w:jc w:val="both"/>
      </w:pPr>
      <w:r w:rsidRPr="001D297C">
        <w:t>5.5.</w:t>
      </w:r>
      <w:r w:rsidRPr="001D297C">
        <w:tab/>
        <w:t xml:space="preserve">When a leak detecting liquid is used, hydrogen gas leak detection is performed immediately after applying the liquid. In addition, visual checks are performed </w:t>
      </w:r>
      <w:r w:rsidRPr="001D297C">
        <w:lastRenderedPageBreak/>
        <w:t>a few minutes after the application of liquid to check for bubbles caused by trace leaks.</w:t>
      </w:r>
      <w:r w:rsidRPr="001D297C">
        <w:rPr>
          <w:iCs/>
        </w:rPr>
        <w:t xml:space="preserve"> "</w:t>
      </w:r>
    </w:p>
    <w:p w14:paraId="3F5C4517" w14:textId="77777777" w:rsidR="00310F70" w:rsidRDefault="00310F70" w:rsidP="00310F70">
      <w:pPr>
        <w:spacing w:line="240" w:lineRule="auto"/>
        <w:ind w:left="567" w:firstLine="567"/>
        <w:rPr>
          <w:lang w:eastAsia="ja-JP"/>
        </w:rPr>
      </w:pPr>
      <w:r w:rsidRPr="001D297C">
        <w:rPr>
          <w:i/>
          <w:iCs/>
          <w:lang w:eastAsia="ja-JP"/>
        </w:rPr>
        <w:t xml:space="preserve">Annex 7, Table 1 and Notes, </w:t>
      </w:r>
      <w:r w:rsidRPr="001D297C">
        <w:rPr>
          <w:lang w:eastAsia="ja-JP"/>
        </w:rPr>
        <w:t>amend to read:</w:t>
      </w:r>
    </w:p>
    <w:p w14:paraId="016C50E1" w14:textId="77777777" w:rsidR="009A0F55" w:rsidRPr="001D297C" w:rsidRDefault="009A0F55" w:rsidP="00310F70">
      <w:pPr>
        <w:spacing w:line="240" w:lineRule="auto"/>
        <w:ind w:left="567" w:firstLine="567"/>
        <w:rPr>
          <w:i/>
          <w:iCs/>
          <w:lang w:eastAsia="ja-JP"/>
        </w:rPr>
      </w:pPr>
    </w:p>
    <w:p w14:paraId="51D363F0" w14:textId="77777777" w:rsidR="00310F70" w:rsidRPr="001D297C" w:rsidRDefault="00310F70" w:rsidP="00310F70">
      <w:pPr>
        <w:spacing w:after="240"/>
        <w:ind w:left="1134" w:right="1134"/>
        <w:rPr>
          <w:b/>
          <w:color w:val="000000" w:themeColor="text1"/>
        </w:rPr>
      </w:pPr>
      <w:r w:rsidRPr="001D297C">
        <w:rPr>
          <w:iCs/>
        </w:rPr>
        <w:t>"</w:t>
      </w:r>
      <w:r w:rsidRPr="001D297C">
        <w:rPr>
          <w:color w:val="000000" w:themeColor="text1"/>
          <w:lang w:eastAsia="ja-JP"/>
        </w:rPr>
        <w:t>[</w:t>
      </w:r>
      <w:r w:rsidRPr="001D297C">
        <w:rPr>
          <w:bCs/>
          <w:color w:val="000000" w:themeColor="text1"/>
        </w:rPr>
        <w:t>Table 1</w:t>
      </w:r>
      <w:r w:rsidRPr="001D297C">
        <w:rPr>
          <w:bCs/>
          <w:color w:val="000000" w:themeColor="text1"/>
        </w:rPr>
        <w:br/>
      </w:r>
      <w:r w:rsidRPr="001D297C">
        <w:rPr>
          <w:b/>
          <w:color w:val="000000" w:themeColor="text1"/>
        </w:rPr>
        <w:t>Change of Design</w:t>
      </w:r>
    </w:p>
    <w:tbl>
      <w:tblPr>
        <w:tblW w:w="7370" w:type="dxa"/>
        <w:tblInd w:w="1134" w:type="dxa"/>
        <w:tblLayout w:type="fixed"/>
        <w:tblCellMar>
          <w:left w:w="0" w:type="dxa"/>
          <w:right w:w="0" w:type="dxa"/>
        </w:tblCellMar>
        <w:tblLook w:val="0600" w:firstRow="0" w:lastRow="0" w:firstColumn="0" w:lastColumn="0" w:noHBand="1" w:noVBand="1"/>
      </w:tblPr>
      <w:tblGrid>
        <w:gridCol w:w="1329"/>
        <w:gridCol w:w="438"/>
        <w:gridCol w:w="203"/>
        <w:gridCol w:w="1565"/>
        <w:gridCol w:w="3835"/>
      </w:tblGrid>
      <w:tr w:rsidR="00310F70" w:rsidRPr="001D297C" w14:paraId="61274FD3" w14:textId="77777777" w:rsidTr="00310F70">
        <w:trPr>
          <w:tblHeader/>
        </w:trPr>
        <w:tc>
          <w:tcPr>
            <w:tcW w:w="3535" w:type="dxa"/>
            <w:gridSpan w:val="4"/>
            <w:tcBorders>
              <w:top w:val="single" w:sz="4" w:space="0" w:color="auto"/>
              <w:bottom w:val="single" w:sz="12" w:space="0" w:color="auto"/>
            </w:tcBorders>
            <w:shd w:val="clear" w:color="auto" w:fill="auto"/>
            <w:tcMar>
              <w:top w:w="18" w:type="dxa"/>
              <w:left w:w="18" w:type="dxa"/>
              <w:bottom w:w="0" w:type="dxa"/>
              <w:right w:w="18" w:type="dxa"/>
            </w:tcMar>
            <w:vAlign w:val="bottom"/>
            <w:hideMark/>
          </w:tcPr>
          <w:p w14:paraId="35ADCD33" w14:textId="77777777" w:rsidR="00310F70" w:rsidRPr="001D297C" w:rsidRDefault="00310F70" w:rsidP="00310F70">
            <w:pPr>
              <w:spacing w:before="80" w:after="80" w:line="200" w:lineRule="exact"/>
              <w:ind w:right="113"/>
              <w:rPr>
                <w:i/>
                <w:sz w:val="16"/>
              </w:rPr>
            </w:pPr>
            <w:r w:rsidRPr="001D297C">
              <w:rPr>
                <w:i/>
                <w:sz w:val="16"/>
              </w:rPr>
              <w:t>Changed Item</w:t>
            </w:r>
          </w:p>
        </w:tc>
        <w:tc>
          <w:tcPr>
            <w:tcW w:w="3835" w:type="dxa"/>
            <w:tcBorders>
              <w:top w:val="single" w:sz="4" w:space="0" w:color="auto"/>
              <w:bottom w:val="single" w:sz="12" w:space="0" w:color="auto"/>
            </w:tcBorders>
            <w:shd w:val="clear" w:color="auto" w:fill="auto"/>
            <w:tcMar>
              <w:top w:w="18" w:type="dxa"/>
              <w:left w:w="18" w:type="dxa"/>
              <w:bottom w:w="0" w:type="dxa"/>
              <w:right w:w="18" w:type="dxa"/>
            </w:tcMar>
            <w:vAlign w:val="bottom"/>
            <w:hideMark/>
          </w:tcPr>
          <w:p w14:paraId="67A5DD4A" w14:textId="77777777" w:rsidR="00310F70" w:rsidRPr="001D297C" w:rsidRDefault="00310F70" w:rsidP="00310F70">
            <w:pPr>
              <w:spacing w:before="80" w:after="80" w:line="200" w:lineRule="exact"/>
              <w:ind w:right="113"/>
              <w:rPr>
                <w:i/>
                <w:sz w:val="16"/>
              </w:rPr>
            </w:pPr>
            <w:r w:rsidRPr="001D297C">
              <w:rPr>
                <w:i/>
                <w:sz w:val="16"/>
              </w:rPr>
              <w:t>Required Tests</w:t>
            </w:r>
          </w:p>
        </w:tc>
      </w:tr>
      <w:tr w:rsidR="00310F70" w:rsidRPr="001D297C" w14:paraId="30AC51F0" w14:textId="77777777" w:rsidTr="00310F70">
        <w:trPr>
          <w:trHeight w:hRule="exact" w:val="113"/>
          <w:tblHeader/>
        </w:trPr>
        <w:tc>
          <w:tcPr>
            <w:tcW w:w="3535" w:type="dxa"/>
            <w:gridSpan w:val="4"/>
            <w:tcBorders>
              <w:top w:val="single" w:sz="12" w:space="0" w:color="auto"/>
            </w:tcBorders>
            <w:shd w:val="clear" w:color="auto" w:fill="auto"/>
            <w:tcMar>
              <w:top w:w="18" w:type="dxa"/>
              <w:left w:w="18" w:type="dxa"/>
              <w:bottom w:w="0" w:type="dxa"/>
              <w:right w:w="18" w:type="dxa"/>
            </w:tcMar>
          </w:tcPr>
          <w:p w14:paraId="5529C6F1" w14:textId="77777777" w:rsidR="00310F70" w:rsidRPr="001D297C" w:rsidRDefault="00310F70" w:rsidP="00310F70">
            <w:pPr>
              <w:spacing w:before="40" w:after="120"/>
              <w:ind w:right="113"/>
            </w:pPr>
          </w:p>
        </w:tc>
        <w:tc>
          <w:tcPr>
            <w:tcW w:w="3835" w:type="dxa"/>
            <w:tcBorders>
              <w:top w:val="single" w:sz="12" w:space="0" w:color="auto"/>
            </w:tcBorders>
            <w:shd w:val="clear" w:color="auto" w:fill="auto"/>
            <w:tcMar>
              <w:top w:w="18" w:type="dxa"/>
              <w:left w:w="18" w:type="dxa"/>
              <w:bottom w:w="0" w:type="dxa"/>
              <w:right w:w="18" w:type="dxa"/>
            </w:tcMar>
          </w:tcPr>
          <w:p w14:paraId="3EC1ECF5" w14:textId="77777777" w:rsidR="00310F70" w:rsidRPr="001D297C" w:rsidRDefault="00310F70" w:rsidP="00310F70">
            <w:pPr>
              <w:spacing w:before="40" w:after="120"/>
              <w:ind w:right="113"/>
            </w:pPr>
          </w:p>
        </w:tc>
      </w:tr>
      <w:tr w:rsidR="00310F70" w:rsidRPr="001D297C" w14:paraId="6D755007" w14:textId="77777777" w:rsidTr="00310F70">
        <w:tc>
          <w:tcPr>
            <w:tcW w:w="3535" w:type="dxa"/>
            <w:gridSpan w:val="4"/>
            <w:shd w:val="clear" w:color="auto" w:fill="auto"/>
            <w:tcMar>
              <w:top w:w="18" w:type="dxa"/>
              <w:left w:w="18" w:type="dxa"/>
              <w:bottom w:w="0" w:type="dxa"/>
              <w:right w:w="18" w:type="dxa"/>
            </w:tcMar>
          </w:tcPr>
          <w:p w14:paraId="3C2E39BA" w14:textId="77777777" w:rsidR="00310F70" w:rsidRPr="001D297C" w:rsidRDefault="00310F70" w:rsidP="00310F70">
            <w:pPr>
              <w:spacing w:before="40" w:after="120"/>
              <w:ind w:right="113"/>
            </w:pPr>
          </w:p>
        </w:tc>
        <w:tc>
          <w:tcPr>
            <w:tcW w:w="3835" w:type="dxa"/>
            <w:shd w:val="clear" w:color="auto" w:fill="auto"/>
            <w:tcMar>
              <w:top w:w="18" w:type="dxa"/>
              <w:left w:w="18" w:type="dxa"/>
              <w:bottom w:w="0" w:type="dxa"/>
              <w:right w:w="18" w:type="dxa"/>
            </w:tcMar>
          </w:tcPr>
          <w:p w14:paraId="546979DF" w14:textId="77777777" w:rsidR="00310F70" w:rsidRPr="001D297C" w:rsidRDefault="00310F70" w:rsidP="00310F70">
            <w:pPr>
              <w:spacing w:before="40" w:after="120"/>
              <w:ind w:right="113"/>
            </w:pPr>
          </w:p>
        </w:tc>
      </w:tr>
      <w:tr w:rsidR="00310F70" w:rsidRPr="001D297C" w14:paraId="459A289E" w14:textId="77777777" w:rsidTr="00310F70">
        <w:tc>
          <w:tcPr>
            <w:tcW w:w="3535" w:type="dxa"/>
            <w:gridSpan w:val="4"/>
            <w:shd w:val="clear" w:color="auto" w:fill="auto"/>
            <w:tcMar>
              <w:top w:w="18" w:type="dxa"/>
              <w:left w:w="18" w:type="dxa"/>
              <w:bottom w:w="0" w:type="dxa"/>
              <w:right w:w="18" w:type="dxa"/>
            </w:tcMar>
            <w:hideMark/>
          </w:tcPr>
          <w:p w14:paraId="488C0B96" w14:textId="77777777" w:rsidR="00310F70" w:rsidRPr="001D297C" w:rsidRDefault="00310F70" w:rsidP="00310F70">
            <w:pPr>
              <w:spacing w:before="40" w:after="120"/>
              <w:ind w:right="113"/>
            </w:pPr>
            <w:r w:rsidRPr="001D297C">
              <w:t>Metallic container or liner material</w:t>
            </w:r>
          </w:p>
        </w:tc>
        <w:tc>
          <w:tcPr>
            <w:tcW w:w="3835" w:type="dxa"/>
            <w:shd w:val="clear" w:color="auto" w:fill="auto"/>
            <w:tcMar>
              <w:top w:w="18" w:type="dxa"/>
              <w:left w:w="18" w:type="dxa"/>
              <w:bottom w:w="0" w:type="dxa"/>
              <w:right w:w="18" w:type="dxa"/>
            </w:tcMar>
            <w:hideMark/>
          </w:tcPr>
          <w:p w14:paraId="3FA55AD3" w14:textId="77777777" w:rsidR="00310F70" w:rsidRPr="001D297C" w:rsidRDefault="00310F70" w:rsidP="00310F70">
            <w:pPr>
              <w:spacing w:before="40" w:after="120"/>
              <w:ind w:right="113"/>
            </w:pPr>
            <w:r w:rsidRPr="001D297C">
              <w:t>- Initial burst, Initial pressure cycle life</w:t>
            </w:r>
            <w:r w:rsidRPr="001D297C">
              <w:br/>
              <w:t>- Sequential hydraulic tests</w:t>
            </w:r>
            <w:r w:rsidRPr="001D297C">
              <w:br/>
              <w:t>- Fire test</w:t>
            </w:r>
          </w:p>
        </w:tc>
      </w:tr>
      <w:tr w:rsidR="00310F70" w:rsidRPr="001D297C" w14:paraId="3EC8AAFE" w14:textId="77777777" w:rsidTr="00310F70">
        <w:tc>
          <w:tcPr>
            <w:tcW w:w="3535" w:type="dxa"/>
            <w:gridSpan w:val="4"/>
            <w:shd w:val="clear" w:color="auto" w:fill="auto"/>
            <w:tcMar>
              <w:top w:w="18" w:type="dxa"/>
              <w:left w:w="18" w:type="dxa"/>
              <w:bottom w:w="0" w:type="dxa"/>
              <w:right w:w="18" w:type="dxa"/>
            </w:tcMar>
            <w:hideMark/>
          </w:tcPr>
          <w:p w14:paraId="461518AE" w14:textId="77777777" w:rsidR="00310F70" w:rsidRPr="001D297C" w:rsidRDefault="00310F70" w:rsidP="00310F70">
            <w:pPr>
              <w:spacing w:before="40" w:after="120"/>
              <w:ind w:right="113"/>
            </w:pPr>
            <w:r w:rsidRPr="001D297C">
              <w:t>Plastic liner material</w:t>
            </w:r>
          </w:p>
        </w:tc>
        <w:tc>
          <w:tcPr>
            <w:tcW w:w="3835" w:type="dxa"/>
            <w:shd w:val="clear" w:color="auto" w:fill="auto"/>
            <w:tcMar>
              <w:top w:w="18" w:type="dxa"/>
              <w:left w:w="18" w:type="dxa"/>
              <w:bottom w:w="0" w:type="dxa"/>
              <w:right w:w="18" w:type="dxa"/>
            </w:tcMar>
            <w:hideMark/>
          </w:tcPr>
          <w:p w14:paraId="3260988A" w14:textId="77777777" w:rsidR="00310F70" w:rsidRPr="001D297C" w:rsidRDefault="00310F70" w:rsidP="00310F70">
            <w:pPr>
              <w:spacing w:before="40" w:after="120"/>
              <w:ind w:right="113"/>
            </w:pPr>
            <w:r w:rsidRPr="001D297C">
              <w:t>- Initial pressure cycle life</w:t>
            </w:r>
            <w:r w:rsidRPr="001D297C">
              <w:br/>
              <w:t>- Sequential hydraulic tests</w:t>
            </w:r>
            <w:r w:rsidRPr="001D297C">
              <w:br/>
              <w:t>- Sequential pneumatic tests</w:t>
            </w:r>
            <w:r w:rsidRPr="001D297C">
              <w:br/>
              <w:t>- Fire test</w:t>
            </w:r>
          </w:p>
        </w:tc>
      </w:tr>
      <w:tr w:rsidR="00310F70" w:rsidRPr="001D297C" w14:paraId="30D6CAB1" w14:textId="77777777" w:rsidTr="00310F70">
        <w:tc>
          <w:tcPr>
            <w:tcW w:w="3535" w:type="dxa"/>
            <w:gridSpan w:val="4"/>
            <w:shd w:val="clear" w:color="auto" w:fill="auto"/>
            <w:tcMar>
              <w:top w:w="18" w:type="dxa"/>
              <w:left w:w="18" w:type="dxa"/>
              <w:bottom w:w="0" w:type="dxa"/>
              <w:right w:w="18" w:type="dxa"/>
            </w:tcMar>
            <w:hideMark/>
          </w:tcPr>
          <w:p w14:paraId="3354A957" w14:textId="77777777" w:rsidR="00310F70" w:rsidRPr="001D297C" w:rsidRDefault="00310F70" w:rsidP="00310F70">
            <w:pPr>
              <w:spacing w:before="40" w:after="120"/>
              <w:ind w:right="113"/>
            </w:pPr>
            <w:r w:rsidRPr="001D297C">
              <w:t xml:space="preserve">Fiber material </w:t>
            </w:r>
            <w:r w:rsidRPr="001D297C">
              <w:rPr>
                <w:vertAlign w:val="superscript"/>
              </w:rPr>
              <w:t>1</w:t>
            </w:r>
          </w:p>
        </w:tc>
        <w:tc>
          <w:tcPr>
            <w:tcW w:w="3835" w:type="dxa"/>
            <w:shd w:val="clear" w:color="auto" w:fill="auto"/>
            <w:tcMar>
              <w:top w:w="18" w:type="dxa"/>
              <w:left w:w="18" w:type="dxa"/>
              <w:bottom w:w="0" w:type="dxa"/>
              <w:right w:w="18" w:type="dxa"/>
            </w:tcMar>
            <w:hideMark/>
          </w:tcPr>
          <w:p w14:paraId="51F14AFE" w14:textId="77777777" w:rsidR="00310F70" w:rsidRPr="001D297C" w:rsidRDefault="00310F70" w:rsidP="00310F70">
            <w:pPr>
              <w:spacing w:before="40" w:after="120"/>
              <w:ind w:right="113"/>
            </w:pPr>
            <w:r w:rsidRPr="001D297C">
              <w:t>- Initial burst, Initial pressure cycle life</w:t>
            </w:r>
            <w:r w:rsidRPr="001D297C">
              <w:br/>
              <w:t>- Sequential hydraulic tests</w:t>
            </w:r>
            <w:r w:rsidRPr="001D297C">
              <w:br/>
              <w:t>- Fire test</w:t>
            </w:r>
          </w:p>
        </w:tc>
      </w:tr>
      <w:tr w:rsidR="00310F70" w:rsidRPr="001D297C" w14:paraId="7312EC50" w14:textId="77777777" w:rsidTr="00310F70">
        <w:tc>
          <w:tcPr>
            <w:tcW w:w="3535" w:type="dxa"/>
            <w:gridSpan w:val="4"/>
            <w:shd w:val="clear" w:color="auto" w:fill="auto"/>
            <w:tcMar>
              <w:top w:w="18" w:type="dxa"/>
              <w:left w:w="18" w:type="dxa"/>
              <w:bottom w:w="0" w:type="dxa"/>
              <w:right w:w="18" w:type="dxa"/>
            </w:tcMar>
            <w:hideMark/>
          </w:tcPr>
          <w:p w14:paraId="3B2AA8AA" w14:textId="77777777" w:rsidR="00310F70" w:rsidRPr="001D297C" w:rsidRDefault="00310F70" w:rsidP="00310F70">
            <w:pPr>
              <w:spacing w:before="40" w:after="120"/>
              <w:ind w:right="113"/>
            </w:pPr>
            <w:r w:rsidRPr="001D297C">
              <w:t>Resin material</w:t>
            </w:r>
          </w:p>
        </w:tc>
        <w:tc>
          <w:tcPr>
            <w:tcW w:w="3835" w:type="dxa"/>
            <w:shd w:val="clear" w:color="auto" w:fill="auto"/>
            <w:tcMar>
              <w:top w:w="18" w:type="dxa"/>
              <w:left w:w="18" w:type="dxa"/>
              <w:bottom w:w="0" w:type="dxa"/>
              <w:right w:w="18" w:type="dxa"/>
            </w:tcMar>
            <w:hideMark/>
          </w:tcPr>
          <w:p w14:paraId="6E955CB8" w14:textId="77777777" w:rsidR="00310F70" w:rsidRPr="001D297C" w:rsidRDefault="00310F70" w:rsidP="00310F70">
            <w:pPr>
              <w:spacing w:before="40" w:after="120"/>
              <w:ind w:right="113"/>
            </w:pPr>
            <w:r w:rsidRPr="001D297C">
              <w:t>- Initial burst, Initial pressure cycle life</w:t>
            </w:r>
            <w:r w:rsidRPr="001D297C">
              <w:br/>
              <w:t>- Sequential hydraulic tests</w:t>
            </w:r>
            <w:r w:rsidRPr="001D297C">
              <w:br/>
              <w:t>- Fire test</w:t>
            </w:r>
          </w:p>
        </w:tc>
      </w:tr>
      <w:tr w:rsidR="00310F70" w:rsidRPr="001D297C" w14:paraId="3774C357" w14:textId="77777777" w:rsidTr="00310F70">
        <w:tc>
          <w:tcPr>
            <w:tcW w:w="1970" w:type="dxa"/>
            <w:gridSpan w:val="3"/>
            <w:vMerge w:val="restart"/>
            <w:shd w:val="clear" w:color="auto" w:fill="auto"/>
            <w:tcMar>
              <w:top w:w="18" w:type="dxa"/>
              <w:left w:w="18" w:type="dxa"/>
              <w:bottom w:w="0" w:type="dxa"/>
              <w:right w:w="18" w:type="dxa"/>
            </w:tcMar>
            <w:hideMark/>
          </w:tcPr>
          <w:p w14:paraId="3800A170" w14:textId="77777777" w:rsidR="00310F70" w:rsidRPr="001D297C" w:rsidRDefault="00310F70" w:rsidP="00310F70">
            <w:pPr>
              <w:spacing w:before="40" w:after="120"/>
              <w:ind w:right="113"/>
            </w:pPr>
            <w:r w:rsidRPr="001D297C">
              <w:t xml:space="preserve"> Diameter </w:t>
            </w:r>
            <w:r w:rsidRPr="001D297C">
              <w:rPr>
                <w:vertAlign w:val="superscript"/>
              </w:rPr>
              <w:t>2</w:t>
            </w:r>
          </w:p>
        </w:tc>
        <w:tc>
          <w:tcPr>
            <w:tcW w:w="1565" w:type="dxa"/>
            <w:shd w:val="clear" w:color="auto" w:fill="auto"/>
            <w:tcMar>
              <w:top w:w="18" w:type="dxa"/>
              <w:left w:w="18" w:type="dxa"/>
              <w:bottom w:w="0" w:type="dxa"/>
              <w:right w:w="18" w:type="dxa"/>
            </w:tcMar>
            <w:hideMark/>
          </w:tcPr>
          <w:p w14:paraId="0B3E2094" w14:textId="77777777" w:rsidR="00310F70" w:rsidRPr="001D297C" w:rsidRDefault="00310F70" w:rsidP="00310F70">
            <w:pPr>
              <w:spacing w:before="40" w:after="120"/>
              <w:ind w:right="113"/>
            </w:pPr>
            <w:r w:rsidRPr="001D297C">
              <w:t>≤20%</w:t>
            </w:r>
          </w:p>
        </w:tc>
        <w:tc>
          <w:tcPr>
            <w:tcW w:w="3835" w:type="dxa"/>
            <w:shd w:val="clear" w:color="auto" w:fill="auto"/>
            <w:tcMar>
              <w:top w:w="18" w:type="dxa"/>
              <w:left w:w="18" w:type="dxa"/>
              <w:bottom w:w="0" w:type="dxa"/>
              <w:right w:w="18" w:type="dxa"/>
            </w:tcMar>
            <w:hideMark/>
          </w:tcPr>
          <w:p w14:paraId="69748DE7" w14:textId="77777777" w:rsidR="00310F70" w:rsidRPr="001D297C" w:rsidRDefault="00310F70" w:rsidP="00310F70">
            <w:pPr>
              <w:spacing w:before="40" w:after="120"/>
              <w:ind w:right="113"/>
            </w:pPr>
            <w:r w:rsidRPr="001D297C">
              <w:t>- Initial burst, Initial pressure cycle life</w:t>
            </w:r>
          </w:p>
        </w:tc>
      </w:tr>
      <w:tr w:rsidR="00310F70" w:rsidRPr="001D297C" w14:paraId="6EC74E97" w14:textId="77777777" w:rsidTr="00310F70">
        <w:tc>
          <w:tcPr>
            <w:tcW w:w="1970" w:type="dxa"/>
            <w:gridSpan w:val="3"/>
            <w:vMerge/>
            <w:shd w:val="clear" w:color="auto" w:fill="auto"/>
            <w:hideMark/>
          </w:tcPr>
          <w:p w14:paraId="1576B414" w14:textId="77777777" w:rsidR="00310F70" w:rsidRPr="001D297C" w:rsidRDefault="00310F70" w:rsidP="00310F70">
            <w:pPr>
              <w:spacing w:before="40" w:after="120"/>
              <w:ind w:right="113"/>
            </w:pPr>
          </w:p>
        </w:tc>
        <w:tc>
          <w:tcPr>
            <w:tcW w:w="1565" w:type="dxa"/>
            <w:shd w:val="clear" w:color="auto" w:fill="auto"/>
            <w:tcMar>
              <w:top w:w="18" w:type="dxa"/>
              <w:left w:w="18" w:type="dxa"/>
              <w:bottom w:w="0" w:type="dxa"/>
              <w:right w:w="18" w:type="dxa"/>
            </w:tcMar>
            <w:hideMark/>
          </w:tcPr>
          <w:p w14:paraId="05E72415" w14:textId="77777777" w:rsidR="00310F70" w:rsidRPr="001D297C" w:rsidRDefault="00310F70" w:rsidP="00310F70">
            <w:pPr>
              <w:spacing w:before="40" w:after="120"/>
              <w:ind w:right="113"/>
            </w:pPr>
            <w:r w:rsidRPr="001D297C">
              <w:t>&gt;20%</w:t>
            </w:r>
          </w:p>
        </w:tc>
        <w:tc>
          <w:tcPr>
            <w:tcW w:w="3835" w:type="dxa"/>
            <w:shd w:val="clear" w:color="auto" w:fill="auto"/>
            <w:tcMar>
              <w:top w:w="18" w:type="dxa"/>
              <w:left w:w="18" w:type="dxa"/>
              <w:bottom w:w="0" w:type="dxa"/>
              <w:right w:w="18" w:type="dxa"/>
            </w:tcMar>
            <w:hideMark/>
          </w:tcPr>
          <w:p w14:paraId="0F5FF1AE" w14:textId="77777777" w:rsidR="00310F70" w:rsidRPr="001D297C" w:rsidRDefault="00310F70" w:rsidP="00310F70">
            <w:pPr>
              <w:spacing w:before="40" w:after="120"/>
              <w:ind w:right="113"/>
            </w:pPr>
            <w:r w:rsidRPr="001D297C">
              <w:t>- Initial burst, Initial pressure cycle life</w:t>
            </w:r>
            <w:r w:rsidRPr="001D297C">
              <w:br/>
              <w:t>- Sequential hydraulic tests</w:t>
            </w:r>
            <w:r w:rsidRPr="001D297C">
              <w:br/>
              <w:t>- Fire test</w:t>
            </w:r>
          </w:p>
        </w:tc>
      </w:tr>
      <w:tr w:rsidR="00310F70" w:rsidRPr="001D297C" w14:paraId="2B91EFF2" w14:textId="77777777" w:rsidTr="00310F70">
        <w:tc>
          <w:tcPr>
            <w:tcW w:w="1970" w:type="dxa"/>
            <w:gridSpan w:val="3"/>
            <w:vMerge w:val="restart"/>
            <w:shd w:val="clear" w:color="auto" w:fill="auto"/>
            <w:tcMar>
              <w:top w:w="18" w:type="dxa"/>
              <w:left w:w="18" w:type="dxa"/>
              <w:bottom w:w="0" w:type="dxa"/>
              <w:right w:w="18" w:type="dxa"/>
            </w:tcMar>
            <w:hideMark/>
          </w:tcPr>
          <w:p w14:paraId="6F1EE167" w14:textId="77777777" w:rsidR="00310F70" w:rsidRPr="001D297C" w:rsidRDefault="00310F70" w:rsidP="00310F70">
            <w:pPr>
              <w:spacing w:before="40" w:after="120"/>
              <w:ind w:right="113"/>
            </w:pPr>
            <w:r w:rsidRPr="001D297C">
              <w:t xml:space="preserve">Length </w:t>
            </w:r>
          </w:p>
        </w:tc>
        <w:tc>
          <w:tcPr>
            <w:tcW w:w="1565" w:type="dxa"/>
            <w:shd w:val="clear" w:color="auto" w:fill="auto"/>
            <w:tcMar>
              <w:top w:w="18" w:type="dxa"/>
              <w:left w:w="18" w:type="dxa"/>
              <w:bottom w:w="0" w:type="dxa"/>
              <w:right w:w="18" w:type="dxa"/>
            </w:tcMar>
            <w:hideMark/>
          </w:tcPr>
          <w:p w14:paraId="0EBA11A6" w14:textId="77777777" w:rsidR="00310F70" w:rsidRPr="001D297C" w:rsidRDefault="00310F70" w:rsidP="00310F70">
            <w:pPr>
              <w:spacing w:before="40" w:after="120"/>
              <w:ind w:right="113"/>
            </w:pPr>
            <w:r w:rsidRPr="001D297C">
              <w:t>≤50%</w:t>
            </w:r>
          </w:p>
        </w:tc>
        <w:tc>
          <w:tcPr>
            <w:tcW w:w="3835" w:type="dxa"/>
            <w:shd w:val="clear" w:color="auto" w:fill="auto"/>
            <w:tcMar>
              <w:top w:w="18" w:type="dxa"/>
              <w:left w:w="18" w:type="dxa"/>
              <w:bottom w:w="0" w:type="dxa"/>
              <w:right w:w="18" w:type="dxa"/>
            </w:tcMar>
            <w:hideMark/>
          </w:tcPr>
          <w:p w14:paraId="1343D012" w14:textId="77777777" w:rsidR="00310F70" w:rsidRPr="001D297C" w:rsidRDefault="00310F70" w:rsidP="00310F70">
            <w:pPr>
              <w:spacing w:before="40" w:after="120"/>
              <w:ind w:right="113"/>
            </w:pPr>
            <w:r w:rsidRPr="001D297C">
              <w:t>- Initial burst, Initial pressure cycle life</w:t>
            </w:r>
            <w:r w:rsidRPr="001D297C">
              <w:br/>
              <w:t xml:space="preserve">- Fire test </w:t>
            </w:r>
            <w:r w:rsidRPr="001D297C">
              <w:rPr>
                <w:vertAlign w:val="superscript"/>
              </w:rPr>
              <w:t>3</w:t>
            </w:r>
          </w:p>
        </w:tc>
      </w:tr>
      <w:tr w:rsidR="00310F70" w:rsidRPr="001D297C" w14:paraId="76159F12" w14:textId="77777777" w:rsidTr="00310F70">
        <w:tc>
          <w:tcPr>
            <w:tcW w:w="1970" w:type="dxa"/>
            <w:gridSpan w:val="3"/>
            <w:vMerge/>
            <w:shd w:val="clear" w:color="auto" w:fill="auto"/>
            <w:hideMark/>
          </w:tcPr>
          <w:p w14:paraId="18AEF39A" w14:textId="77777777" w:rsidR="00310F70" w:rsidRPr="001D297C" w:rsidRDefault="00310F70" w:rsidP="00310F70">
            <w:pPr>
              <w:spacing w:before="40" w:after="120"/>
              <w:ind w:right="113"/>
            </w:pPr>
          </w:p>
        </w:tc>
        <w:tc>
          <w:tcPr>
            <w:tcW w:w="1565" w:type="dxa"/>
            <w:shd w:val="clear" w:color="auto" w:fill="auto"/>
            <w:tcMar>
              <w:top w:w="18" w:type="dxa"/>
              <w:left w:w="18" w:type="dxa"/>
              <w:bottom w:w="0" w:type="dxa"/>
              <w:right w:w="18" w:type="dxa"/>
            </w:tcMar>
            <w:hideMark/>
          </w:tcPr>
          <w:p w14:paraId="0AC428E0" w14:textId="77777777" w:rsidR="00310F70" w:rsidRPr="001D297C" w:rsidRDefault="00310F70" w:rsidP="00310F70">
            <w:pPr>
              <w:spacing w:before="40" w:after="120"/>
              <w:ind w:right="113"/>
            </w:pPr>
            <w:r w:rsidRPr="001D297C">
              <w:t>&gt;50%</w:t>
            </w:r>
          </w:p>
        </w:tc>
        <w:tc>
          <w:tcPr>
            <w:tcW w:w="3835" w:type="dxa"/>
            <w:shd w:val="clear" w:color="auto" w:fill="auto"/>
            <w:tcMar>
              <w:top w:w="18" w:type="dxa"/>
              <w:left w:w="18" w:type="dxa"/>
              <w:bottom w:w="0" w:type="dxa"/>
              <w:right w:w="18" w:type="dxa"/>
            </w:tcMar>
            <w:hideMark/>
          </w:tcPr>
          <w:p w14:paraId="2260C942" w14:textId="77777777" w:rsidR="00310F70" w:rsidRPr="001D297C" w:rsidRDefault="00310F70" w:rsidP="00310F70">
            <w:pPr>
              <w:spacing w:before="40" w:after="120"/>
              <w:ind w:right="113"/>
            </w:pPr>
            <w:r w:rsidRPr="001D297C">
              <w:t>- Initial burst, Initial pressure cycle life</w:t>
            </w:r>
            <w:r w:rsidRPr="001D297C">
              <w:br/>
              <w:t>- Sequential hydraulic tests</w:t>
            </w:r>
            <w:r w:rsidRPr="001D297C">
              <w:br/>
              <w:t xml:space="preserve">- Fire test </w:t>
            </w:r>
            <w:r w:rsidRPr="001D297C">
              <w:rPr>
                <w:vertAlign w:val="superscript"/>
              </w:rPr>
              <w:t>3</w:t>
            </w:r>
          </w:p>
        </w:tc>
      </w:tr>
      <w:tr w:rsidR="00310F70" w:rsidRPr="001D297C" w14:paraId="38AF9135" w14:textId="77777777" w:rsidTr="00310F70">
        <w:tc>
          <w:tcPr>
            <w:tcW w:w="3535" w:type="dxa"/>
            <w:gridSpan w:val="4"/>
            <w:shd w:val="clear" w:color="auto" w:fill="auto"/>
            <w:tcMar>
              <w:top w:w="18" w:type="dxa"/>
              <w:left w:w="18" w:type="dxa"/>
              <w:bottom w:w="0" w:type="dxa"/>
              <w:right w:w="18" w:type="dxa"/>
            </w:tcMar>
            <w:hideMark/>
          </w:tcPr>
          <w:p w14:paraId="36847B49" w14:textId="77777777" w:rsidR="00310F70" w:rsidRPr="001D297C" w:rsidRDefault="00310F70" w:rsidP="00310F70">
            <w:pPr>
              <w:spacing w:before="40" w:after="120"/>
              <w:ind w:right="113"/>
            </w:pPr>
            <w:r w:rsidRPr="001D297C">
              <w:t>Coating</w:t>
            </w:r>
          </w:p>
        </w:tc>
        <w:tc>
          <w:tcPr>
            <w:tcW w:w="3835" w:type="dxa"/>
            <w:shd w:val="clear" w:color="auto" w:fill="auto"/>
            <w:tcMar>
              <w:top w:w="18" w:type="dxa"/>
              <w:left w:w="18" w:type="dxa"/>
              <w:bottom w:w="0" w:type="dxa"/>
              <w:right w:w="18" w:type="dxa"/>
            </w:tcMar>
            <w:hideMark/>
          </w:tcPr>
          <w:p w14:paraId="137A8234" w14:textId="77777777" w:rsidR="00310F70" w:rsidRPr="001D297C" w:rsidRDefault="00310F70" w:rsidP="00310F70">
            <w:pPr>
              <w:spacing w:before="40" w:after="120"/>
              <w:ind w:right="113"/>
            </w:pPr>
            <w:r w:rsidRPr="001D297C">
              <w:t>- Sequential hydraulic tests</w:t>
            </w:r>
          </w:p>
          <w:p w14:paraId="5DE1C0D5" w14:textId="77777777" w:rsidR="00310F70" w:rsidRPr="001D297C" w:rsidRDefault="00310F70" w:rsidP="00310F70">
            <w:pPr>
              <w:spacing w:before="40" w:after="120"/>
              <w:ind w:right="113"/>
            </w:pPr>
            <w:r w:rsidRPr="001D297C">
              <w:t xml:space="preserve">- Fire test </w:t>
            </w:r>
            <w:r w:rsidRPr="001D297C">
              <w:rPr>
                <w:vertAlign w:val="superscript"/>
              </w:rPr>
              <w:t>4</w:t>
            </w:r>
          </w:p>
        </w:tc>
      </w:tr>
      <w:tr w:rsidR="00310F70" w:rsidRPr="001D297C" w14:paraId="2DC03475" w14:textId="77777777" w:rsidTr="00310F70">
        <w:tc>
          <w:tcPr>
            <w:tcW w:w="1329" w:type="dxa"/>
            <w:vMerge w:val="restart"/>
            <w:shd w:val="clear" w:color="auto" w:fill="auto"/>
            <w:tcMar>
              <w:top w:w="18" w:type="dxa"/>
              <w:left w:w="18" w:type="dxa"/>
              <w:bottom w:w="0" w:type="dxa"/>
              <w:right w:w="18" w:type="dxa"/>
            </w:tcMar>
            <w:hideMark/>
          </w:tcPr>
          <w:p w14:paraId="42627253" w14:textId="77777777" w:rsidR="00310F70" w:rsidRPr="001D297C" w:rsidRDefault="00310F70" w:rsidP="00310F70">
            <w:pPr>
              <w:spacing w:before="40" w:after="120"/>
              <w:ind w:right="113"/>
            </w:pPr>
            <w:r w:rsidRPr="001D297C">
              <w:t xml:space="preserve">Boss </w:t>
            </w:r>
            <w:r w:rsidRPr="001D297C">
              <w:rPr>
                <w:vertAlign w:val="superscript"/>
              </w:rPr>
              <w:t>5</w:t>
            </w:r>
          </w:p>
        </w:tc>
        <w:tc>
          <w:tcPr>
            <w:tcW w:w="2206" w:type="dxa"/>
            <w:gridSpan w:val="3"/>
            <w:shd w:val="clear" w:color="auto" w:fill="auto"/>
            <w:tcMar>
              <w:top w:w="18" w:type="dxa"/>
              <w:left w:w="18" w:type="dxa"/>
              <w:bottom w:w="0" w:type="dxa"/>
              <w:right w:w="18" w:type="dxa"/>
            </w:tcMar>
            <w:hideMark/>
          </w:tcPr>
          <w:p w14:paraId="55C8AC59" w14:textId="77777777" w:rsidR="00310F70" w:rsidRPr="001D297C" w:rsidRDefault="00310F70" w:rsidP="00310F70">
            <w:pPr>
              <w:spacing w:before="40" w:after="120"/>
              <w:ind w:right="113"/>
            </w:pPr>
            <w:r w:rsidRPr="001D297C">
              <w:t>Material, geometry, opening size</w:t>
            </w:r>
          </w:p>
        </w:tc>
        <w:tc>
          <w:tcPr>
            <w:tcW w:w="3835" w:type="dxa"/>
            <w:shd w:val="clear" w:color="auto" w:fill="auto"/>
            <w:tcMar>
              <w:top w:w="18" w:type="dxa"/>
              <w:left w:w="18" w:type="dxa"/>
              <w:bottom w:w="0" w:type="dxa"/>
              <w:right w:w="18" w:type="dxa"/>
            </w:tcMar>
            <w:hideMark/>
          </w:tcPr>
          <w:p w14:paraId="0E88B624" w14:textId="77777777" w:rsidR="00310F70" w:rsidRPr="001D297C" w:rsidRDefault="00310F70" w:rsidP="00310F70">
            <w:pPr>
              <w:spacing w:before="40" w:after="120"/>
              <w:ind w:right="113"/>
            </w:pPr>
            <w:r w:rsidRPr="001D297C">
              <w:t>- Initial burst, Initial pressure cycle life</w:t>
            </w:r>
          </w:p>
        </w:tc>
      </w:tr>
      <w:tr w:rsidR="00310F70" w:rsidRPr="001D297C" w14:paraId="7F5C6C4B" w14:textId="77777777" w:rsidTr="00310F70">
        <w:tc>
          <w:tcPr>
            <w:tcW w:w="1329" w:type="dxa"/>
            <w:vMerge/>
            <w:shd w:val="clear" w:color="auto" w:fill="auto"/>
            <w:hideMark/>
          </w:tcPr>
          <w:p w14:paraId="41A93AE1" w14:textId="77777777" w:rsidR="00310F70" w:rsidRPr="001D297C" w:rsidRDefault="00310F70" w:rsidP="00310F70">
            <w:pPr>
              <w:spacing w:before="40" w:after="120"/>
              <w:ind w:right="113"/>
            </w:pPr>
          </w:p>
        </w:tc>
        <w:tc>
          <w:tcPr>
            <w:tcW w:w="2206" w:type="dxa"/>
            <w:gridSpan w:val="3"/>
            <w:shd w:val="clear" w:color="auto" w:fill="auto"/>
            <w:tcMar>
              <w:top w:w="18" w:type="dxa"/>
              <w:left w:w="18" w:type="dxa"/>
              <w:bottom w:w="0" w:type="dxa"/>
              <w:right w:w="18" w:type="dxa"/>
            </w:tcMar>
            <w:hideMark/>
          </w:tcPr>
          <w:p w14:paraId="1444A36E" w14:textId="77777777" w:rsidR="00310F70" w:rsidRPr="001D297C" w:rsidRDefault="00310F70" w:rsidP="00310F70">
            <w:pPr>
              <w:spacing w:before="40" w:after="120"/>
              <w:ind w:right="113"/>
            </w:pPr>
            <w:r w:rsidRPr="001D297C">
              <w:t xml:space="preserve"> Sealing (liner and/or valve interface)</w:t>
            </w:r>
          </w:p>
        </w:tc>
        <w:tc>
          <w:tcPr>
            <w:tcW w:w="3835" w:type="dxa"/>
            <w:shd w:val="clear" w:color="auto" w:fill="auto"/>
            <w:tcMar>
              <w:top w:w="18" w:type="dxa"/>
              <w:left w:w="18" w:type="dxa"/>
              <w:bottom w:w="0" w:type="dxa"/>
              <w:right w:w="18" w:type="dxa"/>
            </w:tcMar>
            <w:hideMark/>
          </w:tcPr>
          <w:p w14:paraId="283E76B3" w14:textId="77777777" w:rsidR="00310F70" w:rsidRPr="001D297C" w:rsidRDefault="00310F70" w:rsidP="00310F70">
            <w:pPr>
              <w:spacing w:before="40" w:after="120"/>
              <w:ind w:right="113"/>
            </w:pPr>
            <w:r w:rsidRPr="001D297C">
              <w:t xml:space="preserve">- Sequential pneumatic tests </w:t>
            </w:r>
          </w:p>
        </w:tc>
      </w:tr>
      <w:tr w:rsidR="00310F70" w:rsidRPr="001D297C" w14:paraId="3AD94EF3" w14:textId="77777777" w:rsidTr="00310F70">
        <w:tc>
          <w:tcPr>
            <w:tcW w:w="3535" w:type="dxa"/>
            <w:gridSpan w:val="4"/>
            <w:shd w:val="clear" w:color="auto" w:fill="auto"/>
          </w:tcPr>
          <w:p w14:paraId="17B36D17" w14:textId="77777777" w:rsidR="00310F70" w:rsidRPr="001D297C" w:rsidRDefault="00310F70" w:rsidP="00310F70">
            <w:pPr>
              <w:spacing w:before="40" w:after="120"/>
              <w:ind w:right="113"/>
            </w:pPr>
            <w:r w:rsidRPr="001D297C">
              <w:t>Fire protection system</w:t>
            </w:r>
          </w:p>
        </w:tc>
        <w:tc>
          <w:tcPr>
            <w:tcW w:w="3835" w:type="dxa"/>
            <w:shd w:val="clear" w:color="auto" w:fill="auto"/>
            <w:tcMar>
              <w:top w:w="18" w:type="dxa"/>
              <w:left w:w="18" w:type="dxa"/>
              <w:bottom w:w="0" w:type="dxa"/>
              <w:right w:w="18" w:type="dxa"/>
            </w:tcMar>
          </w:tcPr>
          <w:p w14:paraId="596CB7F0" w14:textId="77777777" w:rsidR="00310F70" w:rsidRPr="001D297C" w:rsidRDefault="00310F70" w:rsidP="00310F70">
            <w:pPr>
              <w:spacing w:before="40" w:after="120"/>
              <w:ind w:right="113"/>
            </w:pPr>
            <w:r w:rsidRPr="001D297C">
              <w:t>- Fire test</w:t>
            </w:r>
          </w:p>
        </w:tc>
      </w:tr>
      <w:tr w:rsidR="00310F70" w:rsidRPr="001D297C" w14:paraId="3E3667A5" w14:textId="77777777" w:rsidTr="00310F70">
        <w:tc>
          <w:tcPr>
            <w:tcW w:w="3535" w:type="dxa"/>
            <w:gridSpan w:val="4"/>
            <w:shd w:val="clear" w:color="auto" w:fill="auto"/>
          </w:tcPr>
          <w:p w14:paraId="3DB6952C" w14:textId="77777777" w:rsidR="00310F70" w:rsidRPr="001D297C" w:rsidRDefault="00310F70" w:rsidP="00310F70">
            <w:pPr>
              <w:spacing w:before="40" w:after="120"/>
              <w:ind w:right="113"/>
            </w:pPr>
            <w:r w:rsidRPr="001D297C">
              <w:t xml:space="preserve">Valve change </w:t>
            </w:r>
            <w:r w:rsidRPr="001D297C">
              <w:rPr>
                <w:vertAlign w:val="superscript"/>
              </w:rPr>
              <w:t>6</w:t>
            </w:r>
          </w:p>
        </w:tc>
        <w:tc>
          <w:tcPr>
            <w:tcW w:w="3835" w:type="dxa"/>
            <w:shd w:val="clear" w:color="auto" w:fill="auto"/>
            <w:tcMar>
              <w:top w:w="18" w:type="dxa"/>
              <w:left w:w="18" w:type="dxa"/>
              <w:bottom w:w="0" w:type="dxa"/>
              <w:right w:w="18" w:type="dxa"/>
            </w:tcMar>
          </w:tcPr>
          <w:p w14:paraId="20858B1C" w14:textId="77777777" w:rsidR="00310F70" w:rsidRPr="001D297C" w:rsidRDefault="00310F70" w:rsidP="00310F70">
            <w:pPr>
              <w:spacing w:before="40" w:after="120"/>
              <w:ind w:right="113"/>
            </w:pPr>
            <w:r w:rsidRPr="001D297C">
              <w:t>- Sequential pneumatic tests</w:t>
            </w:r>
            <w:r w:rsidRPr="001D297C">
              <w:br/>
              <w:t xml:space="preserve">- Fire test </w:t>
            </w:r>
            <w:r w:rsidRPr="001D297C">
              <w:rPr>
                <w:vertAlign w:val="superscript"/>
              </w:rPr>
              <w:t>7</w:t>
            </w:r>
          </w:p>
        </w:tc>
      </w:tr>
      <w:tr w:rsidR="00310F70" w:rsidRPr="001D297C" w14:paraId="4E1CEAFB" w14:textId="77777777" w:rsidTr="00310F70">
        <w:tc>
          <w:tcPr>
            <w:tcW w:w="1767" w:type="dxa"/>
            <w:gridSpan w:val="2"/>
            <w:shd w:val="clear" w:color="auto" w:fill="auto"/>
          </w:tcPr>
          <w:p w14:paraId="483300CE" w14:textId="77777777" w:rsidR="00310F70" w:rsidRPr="001D297C" w:rsidRDefault="00310F70" w:rsidP="00310F70">
            <w:pPr>
              <w:spacing w:before="40" w:after="120"/>
              <w:ind w:right="113"/>
            </w:pPr>
            <w:r w:rsidRPr="001D297C">
              <w:rPr>
                <w:lang w:eastAsia="ja-JP"/>
              </w:rPr>
              <w:t>Container attachment</w:t>
            </w:r>
          </w:p>
        </w:tc>
        <w:tc>
          <w:tcPr>
            <w:tcW w:w="1768" w:type="dxa"/>
            <w:gridSpan w:val="2"/>
            <w:shd w:val="clear" w:color="auto" w:fill="auto"/>
          </w:tcPr>
          <w:p w14:paraId="67B2ACD6" w14:textId="77777777" w:rsidR="00310F70" w:rsidRPr="001D297C" w:rsidRDefault="00310F70" w:rsidP="00310F70">
            <w:pPr>
              <w:spacing w:before="40" w:after="120"/>
              <w:ind w:right="113"/>
            </w:pPr>
            <w:r w:rsidRPr="001D297C">
              <w:t>Material, geometry</w:t>
            </w:r>
          </w:p>
        </w:tc>
        <w:tc>
          <w:tcPr>
            <w:tcW w:w="3835" w:type="dxa"/>
            <w:shd w:val="clear" w:color="auto" w:fill="auto"/>
            <w:tcMar>
              <w:top w:w="18" w:type="dxa"/>
              <w:left w:w="18" w:type="dxa"/>
              <w:bottom w:w="0" w:type="dxa"/>
              <w:right w:w="18" w:type="dxa"/>
            </w:tcMar>
          </w:tcPr>
          <w:p w14:paraId="4C9D6AF4" w14:textId="77777777" w:rsidR="00310F70" w:rsidRPr="001D297C" w:rsidRDefault="00310F70" w:rsidP="00310F70">
            <w:pPr>
              <w:spacing w:before="40" w:after="120"/>
              <w:ind w:right="113"/>
            </w:pPr>
            <w:r w:rsidRPr="001D297C">
              <w:t>- Sequential hydraulic tests</w:t>
            </w:r>
            <w:r w:rsidRPr="001D297C">
              <w:br/>
              <w:t xml:space="preserve">- Fire test </w:t>
            </w:r>
            <w:r w:rsidRPr="001D297C">
              <w:rPr>
                <w:vertAlign w:val="superscript"/>
              </w:rPr>
              <w:t>7</w:t>
            </w:r>
          </w:p>
        </w:tc>
      </w:tr>
      <w:tr w:rsidR="00310F70" w:rsidRPr="001D297C" w14:paraId="3A69FCBF" w14:textId="77777777" w:rsidTr="00310F70">
        <w:tc>
          <w:tcPr>
            <w:tcW w:w="1767" w:type="dxa"/>
            <w:gridSpan w:val="2"/>
            <w:vMerge w:val="restart"/>
            <w:shd w:val="clear" w:color="auto" w:fill="auto"/>
          </w:tcPr>
          <w:p w14:paraId="466F7EF1" w14:textId="77777777" w:rsidR="00310F70" w:rsidRPr="001D297C" w:rsidRDefault="00310F70" w:rsidP="00310F70">
            <w:pPr>
              <w:spacing w:before="40" w:after="120"/>
              <w:ind w:right="113"/>
              <w:rPr>
                <w:b/>
                <w:lang w:eastAsia="ja-JP"/>
              </w:rPr>
            </w:pPr>
            <w:r w:rsidRPr="001D297C">
              <w:rPr>
                <w:b/>
                <w:lang w:eastAsia="ja-JP"/>
              </w:rPr>
              <w:t>Supply lines for additional TPRDs</w:t>
            </w:r>
          </w:p>
        </w:tc>
        <w:tc>
          <w:tcPr>
            <w:tcW w:w="1768" w:type="dxa"/>
            <w:gridSpan w:val="2"/>
            <w:shd w:val="clear" w:color="auto" w:fill="auto"/>
          </w:tcPr>
          <w:p w14:paraId="3E65C2A3" w14:textId="77777777" w:rsidR="00310F70" w:rsidRPr="001D297C" w:rsidRDefault="00310F70" w:rsidP="00310F70">
            <w:pPr>
              <w:spacing w:before="40" w:after="120"/>
              <w:ind w:right="113"/>
              <w:rPr>
                <w:b/>
                <w:lang w:eastAsia="ja-JP"/>
              </w:rPr>
            </w:pPr>
            <w:r w:rsidRPr="001D297C">
              <w:rPr>
                <w:b/>
                <w:lang w:eastAsia="ja-JP"/>
              </w:rPr>
              <w:t xml:space="preserve">Changed location of additional </w:t>
            </w:r>
            <w:r w:rsidRPr="001D297C">
              <w:rPr>
                <w:b/>
                <w:lang w:eastAsia="ja-JP"/>
              </w:rPr>
              <w:lastRenderedPageBreak/>
              <w:t>TPRD and flow resistance</w:t>
            </w:r>
          </w:p>
        </w:tc>
        <w:tc>
          <w:tcPr>
            <w:tcW w:w="3835" w:type="dxa"/>
            <w:shd w:val="clear" w:color="auto" w:fill="auto"/>
            <w:tcMar>
              <w:top w:w="18" w:type="dxa"/>
              <w:left w:w="18" w:type="dxa"/>
              <w:bottom w:w="0" w:type="dxa"/>
              <w:right w:w="18" w:type="dxa"/>
            </w:tcMar>
          </w:tcPr>
          <w:p w14:paraId="60E8ADF2" w14:textId="77777777" w:rsidR="00310F70" w:rsidRPr="001D297C" w:rsidRDefault="00310F70" w:rsidP="00310F70">
            <w:pPr>
              <w:spacing w:before="40" w:after="120"/>
              <w:ind w:right="113"/>
            </w:pPr>
            <w:r w:rsidRPr="001D297C">
              <w:rPr>
                <w:rFonts w:eastAsiaTheme="minorEastAsia"/>
                <w:b/>
                <w:lang w:eastAsia="ja-JP"/>
              </w:rPr>
              <w:lastRenderedPageBreak/>
              <w:t>Fire test</w:t>
            </w:r>
            <w:r w:rsidRPr="001D297C">
              <w:rPr>
                <w:rFonts w:eastAsiaTheme="minorEastAsia"/>
                <w:b/>
                <w:vertAlign w:val="superscript"/>
                <w:lang w:eastAsia="ja-JP"/>
              </w:rPr>
              <w:t>8</w:t>
            </w:r>
          </w:p>
          <w:p w14:paraId="596608BC" w14:textId="77777777" w:rsidR="00310F70" w:rsidRPr="001D297C" w:rsidRDefault="00310F70" w:rsidP="00310F70">
            <w:pPr>
              <w:spacing w:before="40" w:after="120"/>
              <w:ind w:right="113"/>
            </w:pPr>
          </w:p>
        </w:tc>
      </w:tr>
      <w:tr w:rsidR="00310F70" w:rsidRPr="001D297C" w14:paraId="1A03DB3B" w14:textId="77777777" w:rsidTr="00310F70">
        <w:tc>
          <w:tcPr>
            <w:tcW w:w="1767" w:type="dxa"/>
            <w:gridSpan w:val="2"/>
            <w:vMerge/>
            <w:shd w:val="clear" w:color="auto" w:fill="auto"/>
          </w:tcPr>
          <w:p w14:paraId="0F120D2C" w14:textId="77777777" w:rsidR="00310F70" w:rsidRPr="001D297C" w:rsidRDefault="00310F70" w:rsidP="00310F70">
            <w:pPr>
              <w:spacing w:before="40" w:after="120"/>
              <w:ind w:right="113"/>
              <w:rPr>
                <w:b/>
                <w:lang w:eastAsia="ja-JP"/>
              </w:rPr>
            </w:pPr>
          </w:p>
        </w:tc>
        <w:tc>
          <w:tcPr>
            <w:tcW w:w="1768" w:type="dxa"/>
            <w:gridSpan w:val="2"/>
            <w:shd w:val="clear" w:color="auto" w:fill="auto"/>
          </w:tcPr>
          <w:p w14:paraId="42900609" w14:textId="77777777" w:rsidR="00310F70" w:rsidRPr="001D297C" w:rsidRDefault="00310F70" w:rsidP="00310F70">
            <w:pPr>
              <w:spacing w:before="40" w:after="120"/>
              <w:ind w:right="113"/>
              <w:rPr>
                <w:b/>
                <w:lang w:eastAsia="ja-JP"/>
              </w:rPr>
            </w:pPr>
            <w:r w:rsidRPr="001D297C">
              <w:rPr>
                <w:b/>
                <w:lang w:eastAsia="ja-JP"/>
              </w:rPr>
              <w:t>Length, diameter, bend radius</w:t>
            </w:r>
          </w:p>
        </w:tc>
        <w:tc>
          <w:tcPr>
            <w:tcW w:w="3835" w:type="dxa"/>
            <w:shd w:val="clear" w:color="auto" w:fill="auto"/>
            <w:tcMar>
              <w:top w:w="18" w:type="dxa"/>
              <w:left w:w="18" w:type="dxa"/>
              <w:bottom w:w="0" w:type="dxa"/>
              <w:right w:w="18" w:type="dxa"/>
            </w:tcMar>
          </w:tcPr>
          <w:p w14:paraId="2A4451D3" w14:textId="77777777" w:rsidR="00310F70" w:rsidRPr="001D297C" w:rsidRDefault="00310F70" w:rsidP="00310F70">
            <w:pPr>
              <w:spacing w:before="40" w:after="120"/>
              <w:ind w:right="113"/>
            </w:pPr>
            <w:r w:rsidRPr="001D297C">
              <w:rPr>
                <w:rFonts w:eastAsiaTheme="minorEastAsia"/>
                <w:b/>
                <w:lang w:eastAsia="ja-JP"/>
              </w:rPr>
              <w:t>Sequential hydraulic test</w:t>
            </w:r>
            <w:r w:rsidRPr="001D297C">
              <w:rPr>
                <w:rFonts w:eastAsiaTheme="minorEastAsia"/>
                <w:b/>
                <w:vertAlign w:val="superscript"/>
                <w:lang w:eastAsia="ja-JP"/>
              </w:rPr>
              <w:t>8</w:t>
            </w:r>
          </w:p>
        </w:tc>
      </w:tr>
      <w:tr w:rsidR="00310F70" w:rsidRPr="001D297C" w14:paraId="21851B04" w14:textId="77777777" w:rsidTr="00310F70">
        <w:tc>
          <w:tcPr>
            <w:tcW w:w="1767" w:type="dxa"/>
            <w:gridSpan w:val="2"/>
            <w:vMerge/>
            <w:tcBorders>
              <w:bottom w:val="single" w:sz="12" w:space="0" w:color="auto"/>
            </w:tcBorders>
            <w:shd w:val="clear" w:color="auto" w:fill="auto"/>
          </w:tcPr>
          <w:p w14:paraId="20FE162A" w14:textId="77777777" w:rsidR="00310F70" w:rsidRPr="001D297C" w:rsidRDefault="00310F70" w:rsidP="00310F70">
            <w:pPr>
              <w:spacing w:before="40" w:after="120"/>
              <w:ind w:right="113"/>
              <w:rPr>
                <w:b/>
                <w:lang w:eastAsia="ja-JP"/>
              </w:rPr>
            </w:pPr>
          </w:p>
        </w:tc>
        <w:tc>
          <w:tcPr>
            <w:tcW w:w="1768" w:type="dxa"/>
            <w:gridSpan w:val="2"/>
            <w:tcBorders>
              <w:bottom w:val="single" w:sz="12" w:space="0" w:color="auto"/>
            </w:tcBorders>
            <w:shd w:val="clear" w:color="auto" w:fill="auto"/>
          </w:tcPr>
          <w:p w14:paraId="4EA517C8" w14:textId="77777777" w:rsidR="00310F70" w:rsidRPr="001D297C" w:rsidRDefault="00310F70" w:rsidP="00310F70">
            <w:pPr>
              <w:spacing w:before="40" w:after="120"/>
              <w:ind w:right="113"/>
              <w:rPr>
                <w:b/>
                <w:lang w:eastAsia="ja-JP"/>
              </w:rPr>
            </w:pPr>
            <w:r w:rsidRPr="001D297C">
              <w:rPr>
                <w:b/>
                <w:lang w:eastAsia="ja-JP"/>
              </w:rPr>
              <w:t>Number of fittings</w:t>
            </w:r>
          </w:p>
        </w:tc>
        <w:tc>
          <w:tcPr>
            <w:tcW w:w="3835" w:type="dxa"/>
            <w:tcBorders>
              <w:bottom w:val="single" w:sz="12" w:space="0" w:color="auto"/>
            </w:tcBorders>
            <w:shd w:val="clear" w:color="auto" w:fill="auto"/>
            <w:tcMar>
              <w:top w:w="18" w:type="dxa"/>
              <w:left w:w="18" w:type="dxa"/>
              <w:bottom w:w="0" w:type="dxa"/>
              <w:right w:w="18" w:type="dxa"/>
            </w:tcMar>
          </w:tcPr>
          <w:p w14:paraId="2E8E3B49" w14:textId="77777777" w:rsidR="00310F70" w:rsidRPr="001D297C" w:rsidRDefault="00310F70" w:rsidP="00310F70">
            <w:pPr>
              <w:spacing w:before="40" w:after="120"/>
              <w:ind w:right="113"/>
              <w:rPr>
                <w:rFonts w:eastAsiaTheme="minorEastAsia"/>
                <w:b/>
                <w:lang w:eastAsia="ja-JP"/>
              </w:rPr>
            </w:pPr>
            <w:r w:rsidRPr="001D297C">
              <w:rPr>
                <w:rFonts w:eastAsiaTheme="minorEastAsia"/>
                <w:b/>
                <w:lang w:eastAsia="ja-JP"/>
              </w:rPr>
              <w:t>Pneumatic sequential test</w:t>
            </w:r>
            <w:r w:rsidRPr="001D297C">
              <w:rPr>
                <w:rFonts w:eastAsiaTheme="minorEastAsia"/>
                <w:b/>
                <w:vertAlign w:val="superscript"/>
                <w:lang w:eastAsia="ja-JP"/>
              </w:rPr>
              <w:t>8</w:t>
            </w:r>
          </w:p>
        </w:tc>
      </w:tr>
    </w:tbl>
    <w:p w14:paraId="0A6A2479" w14:textId="77777777" w:rsidR="00310F70" w:rsidRPr="001D297C" w:rsidRDefault="00310F70" w:rsidP="00310F70">
      <w:pPr>
        <w:pStyle w:val="SingleTxtG"/>
        <w:ind w:leftChars="567" w:left="1766" w:hangingChars="315" w:hanging="632"/>
        <w:rPr>
          <w:b/>
          <w:bCs/>
        </w:rPr>
      </w:pPr>
      <w:r w:rsidRPr="001D297C">
        <w:rPr>
          <w:b/>
          <w:bCs/>
        </w:rPr>
        <w:t>…</w:t>
      </w:r>
    </w:p>
    <w:p w14:paraId="2505FC64" w14:textId="77777777" w:rsidR="00310F70" w:rsidRPr="001D297C" w:rsidRDefault="00310F70" w:rsidP="003B0DDC">
      <w:pPr>
        <w:pStyle w:val="SingleTxtG"/>
        <w:tabs>
          <w:tab w:val="clear" w:pos="1701"/>
          <w:tab w:val="clear" w:pos="2268"/>
          <w:tab w:val="clear" w:pos="2835"/>
        </w:tabs>
        <w:ind w:leftChars="567" w:left="1736" w:hangingChars="300" w:hanging="602"/>
        <w:rPr>
          <w:b/>
          <w:bCs/>
          <w:color w:val="FF0000"/>
        </w:rPr>
      </w:pPr>
      <w:r w:rsidRPr="001D297C">
        <w:rPr>
          <w:b/>
          <w:bCs/>
        </w:rPr>
        <w:t>8.</w:t>
      </w:r>
      <w:r w:rsidRPr="001D297C">
        <w:rPr>
          <w:b/>
          <w:bCs/>
        </w:rPr>
        <w:tab/>
        <w:t>Fire test, hydraulic and pneumatic sequential tests are not required if the parameters of the supply lines are covered by the tested worst-case configuration.]</w:t>
      </w:r>
      <w:r w:rsidRPr="001D297C">
        <w:rPr>
          <w:iCs/>
        </w:rPr>
        <w:t>"</w:t>
      </w:r>
    </w:p>
    <w:p w14:paraId="71B05846" w14:textId="77777777" w:rsidR="00310F70" w:rsidRPr="001D297C" w:rsidRDefault="00310F70" w:rsidP="00310F70">
      <w:pPr>
        <w:spacing w:after="120"/>
        <w:ind w:left="1134" w:right="1134"/>
        <w:jc w:val="both"/>
        <w:rPr>
          <w:color w:val="FF0000"/>
        </w:rPr>
      </w:pPr>
    </w:p>
    <w:p w14:paraId="15376E5E" w14:textId="77777777" w:rsidR="00310F70" w:rsidRPr="001D297C" w:rsidRDefault="00310F70" w:rsidP="00310F70">
      <w:pPr>
        <w:spacing w:line="240" w:lineRule="auto"/>
        <w:rPr>
          <w:color w:val="000000" w:themeColor="text1"/>
          <w:lang w:eastAsia="ja-JP"/>
        </w:rPr>
      </w:pPr>
      <w:r w:rsidRPr="001D297C">
        <w:rPr>
          <w:color w:val="000000" w:themeColor="text1"/>
          <w:lang w:eastAsia="ja-JP"/>
        </w:rPr>
        <w:br w:type="page"/>
      </w:r>
    </w:p>
    <w:p w14:paraId="0A91C639" w14:textId="77777777" w:rsidR="00310F70" w:rsidRPr="001D297C" w:rsidRDefault="00310F70" w:rsidP="00310F70">
      <w:pPr>
        <w:spacing w:after="120"/>
        <w:ind w:right="1134"/>
        <w:jc w:val="both"/>
        <w:rPr>
          <w:color w:val="000000" w:themeColor="text1"/>
          <w:lang w:eastAsia="ja-JP"/>
        </w:rPr>
      </w:pPr>
      <w:r w:rsidRPr="001D297C">
        <w:rPr>
          <w:color w:val="000000" w:themeColor="text1"/>
          <w:lang w:eastAsia="ja-JP"/>
        </w:rPr>
        <w:lastRenderedPageBreak/>
        <w:t>Insert new Annex 9:</w:t>
      </w:r>
    </w:p>
    <w:p w14:paraId="156E236B" w14:textId="77777777" w:rsidR="00310F70" w:rsidRPr="001D297C" w:rsidRDefault="00310F70" w:rsidP="00310F70">
      <w:pPr>
        <w:spacing w:after="120"/>
        <w:ind w:right="1134"/>
        <w:jc w:val="both"/>
        <w:rPr>
          <w:b/>
          <w:sz w:val="28"/>
          <w:szCs w:val="28"/>
          <w:lang w:eastAsia="ja-JP"/>
        </w:rPr>
      </w:pPr>
      <w:r w:rsidRPr="001D297C">
        <w:rPr>
          <w:iCs/>
          <w:sz w:val="28"/>
          <w:szCs w:val="28"/>
        </w:rPr>
        <w:t>"</w:t>
      </w:r>
      <w:r w:rsidRPr="001D297C">
        <w:rPr>
          <w:b/>
          <w:sz w:val="28"/>
          <w:szCs w:val="28"/>
          <w:lang w:eastAsia="ja-JP"/>
        </w:rPr>
        <w:t xml:space="preserve"> [Annex 9</w:t>
      </w:r>
      <w:r w:rsidRPr="001D297C">
        <w:rPr>
          <w:b/>
          <w:sz w:val="28"/>
          <w:szCs w:val="28"/>
          <w:lang w:eastAsia="ja-JP"/>
        </w:rPr>
        <w:tab/>
      </w:r>
    </w:p>
    <w:p w14:paraId="3D5187E1" w14:textId="1DC4D7E0" w:rsidR="00310F70" w:rsidRPr="001D297C" w:rsidRDefault="00310F70" w:rsidP="003B0DDC">
      <w:pPr>
        <w:spacing w:after="120"/>
        <w:ind w:left="1134" w:right="1134"/>
        <w:jc w:val="both"/>
        <w:rPr>
          <w:b/>
          <w:lang w:eastAsia="ja-JP"/>
        </w:rPr>
      </w:pPr>
      <w:r w:rsidRPr="001D297C">
        <w:rPr>
          <w:b/>
          <w:lang w:eastAsia="ja-JP"/>
        </w:rPr>
        <w:tab/>
        <w:t xml:space="preserve">Overview of </w:t>
      </w:r>
      <w:r w:rsidR="00B25774" w:rsidRPr="001D297C">
        <w:rPr>
          <w:b/>
          <w:lang w:eastAsia="ja-JP"/>
        </w:rPr>
        <w:t>the A</w:t>
      </w:r>
      <w:r w:rsidRPr="001D297C">
        <w:rPr>
          <w:b/>
          <w:lang w:eastAsia="ja-JP"/>
        </w:rPr>
        <w:t xml:space="preserve">pplicability of </w:t>
      </w:r>
      <w:r w:rsidR="00B25774" w:rsidRPr="001D297C">
        <w:rPr>
          <w:b/>
          <w:lang w:eastAsia="ja-JP"/>
        </w:rPr>
        <w:t>T</w:t>
      </w:r>
      <w:r w:rsidRPr="001D297C">
        <w:rPr>
          <w:b/>
          <w:lang w:eastAsia="ja-JP"/>
        </w:rPr>
        <w:t xml:space="preserve">ests for </w:t>
      </w:r>
      <w:r w:rsidR="00B25774" w:rsidRPr="001D297C">
        <w:rPr>
          <w:b/>
          <w:lang w:eastAsia="ja-JP"/>
        </w:rPr>
        <w:t>S</w:t>
      </w:r>
      <w:r w:rsidRPr="001D297C">
        <w:rPr>
          <w:b/>
          <w:lang w:eastAsia="ja-JP"/>
        </w:rPr>
        <w:t xml:space="preserve">upply </w:t>
      </w:r>
      <w:r w:rsidR="00B25774" w:rsidRPr="001D297C">
        <w:rPr>
          <w:b/>
          <w:lang w:eastAsia="ja-JP"/>
        </w:rPr>
        <w:t>L</w:t>
      </w:r>
      <w:r w:rsidRPr="001D297C">
        <w:rPr>
          <w:b/>
          <w:lang w:eastAsia="ja-JP"/>
        </w:rPr>
        <w:t xml:space="preserve">ines for </w:t>
      </w:r>
      <w:r w:rsidR="00B25774" w:rsidRPr="001D297C">
        <w:rPr>
          <w:b/>
          <w:lang w:eastAsia="ja-JP"/>
        </w:rPr>
        <w:t>A</w:t>
      </w:r>
      <w:r w:rsidRPr="001D297C">
        <w:rPr>
          <w:b/>
          <w:lang w:eastAsia="ja-JP"/>
        </w:rPr>
        <w:t xml:space="preserve">dditional </w:t>
      </w:r>
      <w:r w:rsidR="00B25774" w:rsidRPr="001D297C">
        <w:rPr>
          <w:b/>
          <w:lang w:eastAsia="ja-JP"/>
        </w:rPr>
        <w:t xml:space="preserve">Thermally Activated Pressure Relief Device </w:t>
      </w:r>
    </w:p>
    <w:tbl>
      <w:tblPr>
        <w:tblW w:w="7370" w:type="dxa"/>
        <w:tblInd w:w="1134" w:type="dxa"/>
        <w:tblLayout w:type="fixed"/>
        <w:tblCellMar>
          <w:left w:w="0" w:type="dxa"/>
          <w:right w:w="0" w:type="dxa"/>
        </w:tblCellMar>
        <w:tblLook w:val="04A0" w:firstRow="1" w:lastRow="0" w:firstColumn="1" w:lastColumn="0" w:noHBand="0" w:noVBand="1"/>
      </w:tblPr>
      <w:tblGrid>
        <w:gridCol w:w="567"/>
        <w:gridCol w:w="1851"/>
        <w:gridCol w:w="634"/>
        <w:gridCol w:w="739"/>
        <w:gridCol w:w="634"/>
        <w:gridCol w:w="529"/>
        <w:gridCol w:w="2416"/>
      </w:tblGrid>
      <w:tr w:rsidR="003013BD" w:rsidRPr="001D297C" w14:paraId="6C90305E" w14:textId="77777777" w:rsidTr="009A0F55">
        <w:trPr>
          <w:tblHeader/>
        </w:trPr>
        <w:tc>
          <w:tcPr>
            <w:tcW w:w="567" w:type="dxa"/>
            <w:tcBorders>
              <w:top w:val="single" w:sz="4" w:space="0" w:color="auto"/>
              <w:bottom w:val="single" w:sz="12" w:space="0" w:color="auto"/>
            </w:tcBorders>
            <w:shd w:val="clear" w:color="auto" w:fill="auto"/>
            <w:vAlign w:val="bottom"/>
            <w:hideMark/>
          </w:tcPr>
          <w:p w14:paraId="7BD68B91" w14:textId="77777777" w:rsidR="00310F70" w:rsidRPr="001D297C" w:rsidRDefault="00310F70" w:rsidP="003013BD">
            <w:pPr>
              <w:spacing w:before="80" w:after="80" w:line="200" w:lineRule="exact"/>
              <w:ind w:right="113"/>
              <w:rPr>
                <w:b/>
                <w:bCs/>
                <w:i/>
                <w:sz w:val="16"/>
                <w:lang w:eastAsia="ja-JP"/>
              </w:rPr>
            </w:pPr>
            <w:r w:rsidRPr="001D297C">
              <w:rPr>
                <w:b/>
                <w:bCs/>
                <w:i/>
                <w:sz w:val="16"/>
                <w:lang w:eastAsia="ja-JP"/>
              </w:rPr>
              <w:t>Test no.</w:t>
            </w:r>
          </w:p>
        </w:tc>
        <w:tc>
          <w:tcPr>
            <w:tcW w:w="1851" w:type="dxa"/>
            <w:tcBorders>
              <w:top w:val="single" w:sz="4" w:space="0" w:color="auto"/>
              <w:bottom w:val="single" w:sz="12" w:space="0" w:color="auto"/>
            </w:tcBorders>
            <w:shd w:val="clear" w:color="auto" w:fill="auto"/>
            <w:vAlign w:val="bottom"/>
            <w:hideMark/>
          </w:tcPr>
          <w:p w14:paraId="70B528CB" w14:textId="77777777" w:rsidR="00310F70" w:rsidRPr="001D297C" w:rsidRDefault="00310F70" w:rsidP="003013BD">
            <w:pPr>
              <w:spacing w:before="80" w:after="80" w:line="200" w:lineRule="exact"/>
              <w:ind w:right="113"/>
              <w:rPr>
                <w:b/>
                <w:bCs/>
                <w:i/>
                <w:sz w:val="14"/>
                <w:szCs w:val="14"/>
                <w:lang w:eastAsia="ja-JP"/>
              </w:rPr>
            </w:pPr>
            <w:r w:rsidRPr="001D297C">
              <w:rPr>
                <w:b/>
                <w:bCs/>
                <w:i/>
                <w:sz w:val="14"/>
                <w:szCs w:val="14"/>
                <w:lang w:eastAsia="ja-JP"/>
              </w:rPr>
              <w:t>Test title</w:t>
            </w:r>
          </w:p>
        </w:tc>
        <w:tc>
          <w:tcPr>
            <w:tcW w:w="634" w:type="dxa"/>
            <w:tcBorders>
              <w:top w:val="single" w:sz="4" w:space="0" w:color="auto"/>
              <w:bottom w:val="single" w:sz="12" w:space="0" w:color="auto"/>
            </w:tcBorders>
            <w:shd w:val="clear" w:color="auto" w:fill="auto"/>
            <w:vAlign w:val="bottom"/>
            <w:hideMark/>
          </w:tcPr>
          <w:p w14:paraId="70EADBF8" w14:textId="77777777" w:rsidR="00310F70" w:rsidRPr="001D297C" w:rsidRDefault="00310F70" w:rsidP="003013BD">
            <w:pPr>
              <w:spacing w:before="80" w:after="80" w:line="200" w:lineRule="exact"/>
              <w:ind w:right="113"/>
              <w:rPr>
                <w:b/>
                <w:bCs/>
                <w:i/>
                <w:sz w:val="14"/>
                <w:szCs w:val="14"/>
                <w:lang w:eastAsia="ja-JP"/>
              </w:rPr>
            </w:pPr>
            <w:r w:rsidRPr="001D297C">
              <w:rPr>
                <w:b/>
                <w:bCs/>
                <w:i/>
                <w:sz w:val="14"/>
                <w:szCs w:val="14"/>
                <w:lang w:eastAsia="ja-JP"/>
              </w:rPr>
              <w:t>CHSS</w:t>
            </w:r>
          </w:p>
        </w:tc>
        <w:tc>
          <w:tcPr>
            <w:tcW w:w="739" w:type="dxa"/>
            <w:tcBorders>
              <w:top w:val="single" w:sz="4" w:space="0" w:color="auto"/>
              <w:bottom w:val="single" w:sz="12" w:space="0" w:color="auto"/>
            </w:tcBorders>
            <w:shd w:val="clear" w:color="auto" w:fill="auto"/>
            <w:vAlign w:val="bottom"/>
            <w:hideMark/>
          </w:tcPr>
          <w:p w14:paraId="7D05AC68" w14:textId="77777777" w:rsidR="00310F70" w:rsidRPr="001D297C" w:rsidRDefault="00310F70" w:rsidP="003013BD">
            <w:pPr>
              <w:spacing w:before="80" w:after="80" w:line="200" w:lineRule="exact"/>
              <w:ind w:right="113"/>
              <w:rPr>
                <w:b/>
                <w:bCs/>
                <w:i/>
                <w:sz w:val="14"/>
                <w:szCs w:val="14"/>
                <w:lang w:eastAsia="ja-JP"/>
              </w:rPr>
            </w:pPr>
            <w:r w:rsidRPr="001D297C">
              <w:rPr>
                <w:b/>
                <w:bCs/>
                <w:i/>
                <w:sz w:val="14"/>
                <w:szCs w:val="14"/>
                <w:lang w:eastAsia="ja-JP"/>
              </w:rPr>
              <w:t>Container with attachments (if any)</w:t>
            </w:r>
          </w:p>
        </w:tc>
        <w:tc>
          <w:tcPr>
            <w:tcW w:w="634" w:type="dxa"/>
            <w:tcBorders>
              <w:top w:val="single" w:sz="4" w:space="0" w:color="auto"/>
              <w:bottom w:val="single" w:sz="12" w:space="0" w:color="auto"/>
            </w:tcBorders>
            <w:shd w:val="clear" w:color="auto" w:fill="auto"/>
            <w:vAlign w:val="bottom"/>
            <w:hideMark/>
          </w:tcPr>
          <w:p w14:paraId="5DB40099" w14:textId="77777777" w:rsidR="00310F70" w:rsidRPr="001D297C" w:rsidRDefault="00310F70" w:rsidP="003013BD">
            <w:pPr>
              <w:spacing w:before="80" w:after="80" w:line="200" w:lineRule="exact"/>
              <w:ind w:right="113"/>
              <w:rPr>
                <w:b/>
                <w:bCs/>
                <w:i/>
                <w:sz w:val="14"/>
                <w:szCs w:val="14"/>
                <w:lang w:eastAsia="ja-JP"/>
              </w:rPr>
            </w:pPr>
            <w:r w:rsidRPr="001D297C">
              <w:rPr>
                <w:b/>
                <w:bCs/>
                <w:i/>
                <w:sz w:val="14"/>
                <w:szCs w:val="14"/>
                <w:lang w:eastAsia="ja-JP"/>
              </w:rPr>
              <w:t>Primary closure devices</w:t>
            </w:r>
          </w:p>
        </w:tc>
        <w:tc>
          <w:tcPr>
            <w:tcW w:w="529" w:type="dxa"/>
            <w:tcBorders>
              <w:top w:val="single" w:sz="4" w:space="0" w:color="auto"/>
              <w:bottom w:val="single" w:sz="12" w:space="0" w:color="auto"/>
            </w:tcBorders>
            <w:shd w:val="clear" w:color="auto" w:fill="auto"/>
            <w:vAlign w:val="bottom"/>
            <w:hideMark/>
          </w:tcPr>
          <w:p w14:paraId="5D87E04C" w14:textId="77777777" w:rsidR="00310F70" w:rsidRPr="001D297C" w:rsidRDefault="00310F70" w:rsidP="003013BD">
            <w:pPr>
              <w:spacing w:before="80" w:after="80" w:line="200" w:lineRule="exact"/>
              <w:ind w:right="113"/>
              <w:rPr>
                <w:b/>
                <w:bCs/>
                <w:i/>
                <w:sz w:val="14"/>
                <w:szCs w:val="14"/>
                <w:lang w:eastAsia="ja-JP"/>
              </w:rPr>
            </w:pPr>
            <w:r w:rsidRPr="001D297C">
              <w:rPr>
                <w:b/>
                <w:bCs/>
                <w:i/>
                <w:sz w:val="14"/>
                <w:szCs w:val="14"/>
                <w:lang w:eastAsia="ja-JP"/>
              </w:rPr>
              <w:t>Supply lines</w:t>
            </w:r>
          </w:p>
        </w:tc>
        <w:tc>
          <w:tcPr>
            <w:tcW w:w="2416" w:type="dxa"/>
            <w:tcBorders>
              <w:top w:val="single" w:sz="4" w:space="0" w:color="auto"/>
              <w:bottom w:val="single" w:sz="12" w:space="0" w:color="auto"/>
            </w:tcBorders>
            <w:shd w:val="clear" w:color="auto" w:fill="auto"/>
            <w:vAlign w:val="bottom"/>
            <w:hideMark/>
          </w:tcPr>
          <w:p w14:paraId="40B4A0F8" w14:textId="77777777" w:rsidR="00310F70" w:rsidRPr="001D297C" w:rsidRDefault="00310F70" w:rsidP="003013BD">
            <w:pPr>
              <w:spacing w:before="80" w:after="80" w:line="200" w:lineRule="exact"/>
              <w:ind w:right="113"/>
              <w:rPr>
                <w:b/>
                <w:bCs/>
                <w:i/>
                <w:sz w:val="14"/>
                <w:szCs w:val="14"/>
                <w:lang w:eastAsia="ja-JP"/>
              </w:rPr>
            </w:pPr>
            <w:r w:rsidRPr="001D297C">
              <w:rPr>
                <w:b/>
                <w:bCs/>
                <w:i/>
                <w:sz w:val="14"/>
                <w:szCs w:val="14"/>
                <w:lang w:eastAsia="ja-JP"/>
              </w:rPr>
              <w:t>Notes</w:t>
            </w:r>
          </w:p>
        </w:tc>
      </w:tr>
      <w:tr w:rsidR="003013BD" w:rsidRPr="001D297C" w14:paraId="127AA96D" w14:textId="77777777" w:rsidTr="009A0F55">
        <w:trPr>
          <w:trHeight w:hRule="exact" w:val="113"/>
        </w:trPr>
        <w:tc>
          <w:tcPr>
            <w:tcW w:w="567" w:type="dxa"/>
            <w:tcBorders>
              <w:top w:val="single" w:sz="12" w:space="0" w:color="auto"/>
            </w:tcBorders>
            <w:shd w:val="clear" w:color="auto" w:fill="auto"/>
          </w:tcPr>
          <w:p w14:paraId="2E6B7CE3" w14:textId="77777777" w:rsidR="003013BD" w:rsidRPr="001D297C" w:rsidRDefault="003013BD" w:rsidP="003013BD">
            <w:pPr>
              <w:spacing w:before="40" w:after="120"/>
              <w:ind w:right="113"/>
              <w:rPr>
                <w:b/>
                <w:bCs/>
                <w:lang w:eastAsia="ja-JP"/>
              </w:rPr>
            </w:pPr>
          </w:p>
        </w:tc>
        <w:tc>
          <w:tcPr>
            <w:tcW w:w="1851" w:type="dxa"/>
            <w:tcBorders>
              <w:top w:val="single" w:sz="12" w:space="0" w:color="auto"/>
            </w:tcBorders>
            <w:shd w:val="clear" w:color="auto" w:fill="auto"/>
          </w:tcPr>
          <w:p w14:paraId="6CA2EA27" w14:textId="77777777" w:rsidR="003013BD" w:rsidRPr="001D297C" w:rsidRDefault="003013BD" w:rsidP="003013BD">
            <w:pPr>
              <w:spacing w:before="40" w:after="120"/>
              <w:ind w:right="113"/>
              <w:rPr>
                <w:b/>
                <w:bCs/>
                <w:lang w:eastAsia="ja-JP"/>
              </w:rPr>
            </w:pPr>
          </w:p>
        </w:tc>
        <w:tc>
          <w:tcPr>
            <w:tcW w:w="634" w:type="dxa"/>
            <w:tcBorders>
              <w:top w:val="single" w:sz="12" w:space="0" w:color="auto"/>
            </w:tcBorders>
            <w:shd w:val="clear" w:color="auto" w:fill="auto"/>
          </w:tcPr>
          <w:p w14:paraId="40FDC444" w14:textId="77777777" w:rsidR="003013BD" w:rsidRPr="001D297C" w:rsidRDefault="003013BD" w:rsidP="003013BD">
            <w:pPr>
              <w:spacing w:before="40" w:after="120"/>
              <w:ind w:right="113"/>
              <w:rPr>
                <w:b/>
                <w:bCs/>
                <w:lang w:eastAsia="ja-JP"/>
              </w:rPr>
            </w:pPr>
          </w:p>
        </w:tc>
        <w:tc>
          <w:tcPr>
            <w:tcW w:w="739" w:type="dxa"/>
            <w:tcBorders>
              <w:top w:val="single" w:sz="12" w:space="0" w:color="auto"/>
            </w:tcBorders>
            <w:shd w:val="clear" w:color="auto" w:fill="auto"/>
          </w:tcPr>
          <w:p w14:paraId="625F4655" w14:textId="77777777" w:rsidR="003013BD" w:rsidRPr="001D297C" w:rsidRDefault="003013BD" w:rsidP="003013BD">
            <w:pPr>
              <w:spacing w:before="40" w:after="120"/>
              <w:ind w:right="113"/>
              <w:rPr>
                <w:b/>
                <w:bCs/>
                <w:lang w:eastAsia="ja-JP"/>
              </w:rPr>
            </w:pPr>
          </w:p>
        </w:tc>
        <w:tc>
          <w:tcPr>
            <w:tcW w:w="634" w:type="dxa"/>
            <w:tcBorders>
              <w:top w:val="single" w:sz="12" w:space="0" w:color="auto"/>
            </w:tcBorders>
            <w:shd w:val="clear" w:color="auto" w:fill="auto"/>
          </w:tcPr>
          <w:p w14:paraId="7C1A1EB7" w14:textId="77777777" w:rsidR="003013BD" w:rsidRPr="001D297C" w:rsidRDefault="003013BD" w:rsidP="003013BD">
            <w:pPr>
              <w:spacing w:before="40" w:after="120"/>
              <w:ind w:right="113"/>
              <w:rPr>
                <w:b/>
                <w:bCs/>
                <w:lang w:eastAsia="ja-JP"/>
              </w:rPr>
            </w:pPr>
          </w:p>
        </w:tc>
        <w:tc>
          <w:tcPr>
            <w:tcW w:w="529" w:type="dxa"/>
            <w:tcBorders>
              <w:top w:val="single" w:sz="12" w:space="0" w:color="auto"/>
            </w:tcBorders>
            <w:shd w:val="clear" w:color="auto" w:fill="auto"/>
          </w:tcPr>
          <w:p w14:paraId="11194BA5" w14:textId="77777777" w:rsidR="003013BD" w:rsidRPr="001D297C" w:rsidRDefault="003013BD" w:rsidP="003013BD">
            <w:pPr>
              <w:spacing w:before="40" w:after="120"/>
              <w:ind w:right="113"/>
              <w:rPr>
                <w:b/>
                <w:bCs/>
                <w:lang w:eastAsia="ja-JP"/>
              </w:rPr>
            </w:pPr>
          </w:p>
        </w:tc>
        <w:tc>
          <w:tcPr>
            <w:tcW w:w="2416" w:type="dxa"/>
            <w:tcBorders>
              <w:top w:val="single" w:sz="12" w:space="0" w:color="auto"/>
            </w:tcBorders>
            <w:shd w:val="clear" w:color="auto" w:fill="auto"/>
          </w:tcPr>
          <w:p w14:paraId="1277A17B" w14:textId="77777777" w:rsidR="003013BD" w:rsidRPr="001D297C" w:rsidRDefault="003013BD" w:rsidP="003013BD">
            <w:pPr>
              <w:spacing w:before="40" w:after="120"/>
              <w:ind w:right="113"/>
              <w:rPr>
                <w:b/>
                <w:bCs/>
                <w:lang w:eastAsia="ja-JP"/>
              </w:rPr>
            </w:pPr>
          </w:p>
        </w:tc>
      </w:tr>
      <w:tr w:rsidR="003013BD" w:rsidRPr="001D297C" w14:paraId="6A255504" w14:textId="77777777" w:rsidTr="009A0F55">
        <w:tc>
          <w:tcPr>
            <w:tcW w:w="567" w:type="dxa"/>
            <w:shd w:val="clear" w:color="auto" w:fill="auto"/>
            <w:noWrap/>
            <w:hideMark/>
          </w:tcPr>
          <w:p w14:paraId="729C8406" w14:textId="77777777" w:rsidR="00310F70" w:rsidRPr="001D297C" w:rsidRDefault="00310F70" w:rsidP="003013BD">
            <w:pPr>
              <w:spacing w:before="40" w:after="120"/>
              <w:ind w:right="113"/>
              <w:rPr>
                <w:b/>
                <w:bCs/>
                <w:lang w:eastAsia="ja-JP"/>
              </w:rPr>
            </w:pPr>
            <w:r w:rsidRPr="001D297C">
              <w:rPr>
                <w:b/>
                <w:bCs/>
                <w:lang w:eastAsia="ja-JP"/>
              </w:rPr>
              <w:t>5.1.</w:t>
            </w:r>
          </w:p>
        </w:tc>
        <w:tc>
          <w:tcPr>
            <w:tcW w:w="4387" w:type="dxa"/>
            <w:gridSpan w:val="5"/>
            <w:shd w:val="clear" w:color="auto" w:fill="auto"/>
            <w:hideMark/>
          </w:tcPr>
          <w:p w14:paraId="7981E060" w14:textId="0B6A5234" w:rsidR="00310F70" w:rsidRPr="001D297C" w:rsidRDefault="00310F70" w:rsidP="003013BD">
            <w:pPr>
              <w:spacing w:before="40" w:after="120"/>
              <w:ind w:right="113"/>
              <w:rPr>
                <w:b/>
                <w:bCs/>
                <w:lang w:eastAsia="ja-JP"/>
              </w:rPr>
            </w:pPr>
            <w:r w:rsidRPr="001D297C">
              <w:rPr>
                <w:b/>
                <w:bCs/>
                <w:lang w:eastAsia="ja-JP"/>
              </w:rPr>
              <w:t>Verification test for baseline metrics</w:t>
            </w:r>
          </w:p>
        </w:tc>
        <w:tc>
          <w:tcPr>
            <w:tcW w:w="2416" w:type="dxa"/>
            <w:shd w:val="clear" w:color="auto" w:fill="auto"/>
            <w:noWrap/>
            <w:hideMark/>
          </w:tcPr>
          <w:p w14:paraId="0689A902" w14:textId="77777777" w:rsidR="00310F70" w:rsidRPr="001D297C" w:rsidRDefault="00310F70" w:rsidP="003013BD">
            <w:pPr>
              <w:spacing w:before="40" w:after="120"/>
              <w:ind w:right="113"/>
              <w:rPr>
                <w:b/>
                <w:bCs/>
                <w:lang w:eastAsia="ja-JP"/>
              </w:rPr>
            </w:pPr>
          </w:p>
        </w:tc>
      </w:tr>
      <w:tr w:rsidR="003013BD" w:rsidRPr="001D297C" w14:paraId="29A845AB" w14:textId="77777777" w:rsidTr="009A0F55">
        <w:tc>
          <w:tcPr>
            <w:tcW w:w="567" w:type="dxa"/>
            <w:shd w:val="clear" w:color="auto" w:fill="auto"/>
            <w:noWrap/>
            <w:hideMark/>
          </w:tcPr>
          <w:p w14:paraId="353B697F" w14:textId="77777777" w:rsidR="00310F70" w:rsidRPr="001D297C" w:rsidRDefault="00310F70" w:rsidP="003013BD">
            <w:pPr>
              <w:spacing w:before="40" w:after="120"/>
              <w:ind w:right="113"/>
              <w:rPr>
                <w:b/>
                <w:bCs/>
                <w:lang w:eastAsia="ja-JP"/>
              </w:rPr>
            </w:pPr>
            <w:r w:rsidRPr="001D297C">
              <w:rPr>
                <w:b/>
                <w:bCs/>
                <w:lang w:eastAsia="ja-JP"/>
              </w:rPr>
              <w:t>5.1.1.</w:t>
            </w:r>
          </w:p>
        </w:tc>
        <w:tc>
          <w:tcPr>
            <w:tcW w:w="1851" w:type="dxa"/>
            <w:shd w:val="clear" w:color="auto" w:fill="auto"/>
            <w:hideMark/>
          </w:tcPr>
          <w:p w14:paraId="434B0E52" w14:textId="77777777" w:rsidR="00310F70" w:rsidRPr="001D297C" w:rsidRDefault="00310F70" w:rsidP="003013BD">
            <w:pPr>
              <w:spacing w:before="40" w:after="120"/>
              <w:ind w:right="113"/>
              <w:rPr>
                <w:b/>
                <w:bCs/>
                <w:lang w:eastAsia="ja-JP"/>
              </w:rPr>
            </w:pPr>
            <w:r w:rsidRPr="001D297C">
              <w:rPr>
                <w:b/>
                <w:bCs/>
                <w:lang w:eastAsia="ja-JP"/>
              </w:rPr>
              <w:t>Baseline initial burst pressure</w:t>
            </w:r>
          </w:p>
        </w:tc>
        <w:tc>
          <w:tcPr>
            <w:tcW w:w="634" w:type="dxa"/>
            <w:shd w:val="clear" w:color="auto" w:fill="auto"/>
            <w:noWrap/>
          </w:tcPr>
          <w:p w14:paraId="317129D2" w14:textId="77777777" w:rsidR="00310F70" w:rsidRPr="001D297C" w:rsidRDefault="00310F70" w:rsidP="003013BD">
            <w:pPr>
              <w:spacing w:before="40" w:after="120"/>
              <w:ind w:right="113"/>
              <w:rPr>
                <w:b/>
                <w:bCs/>
                <w:lang w:eastAsia="ja-JP"/>
              </w:rPr>
            </w:pPr>
          </w:p>
        </w:tc>
        <w:tc>
          <w:tcPr>
            <w:tcW w:w="739" w:type="dxa"/>
            <w:shd w:val="clear" w:color="auto" w:fill="auto"/>
            <w:noWrap/>
            <w:hideMark/>
          </w:tcPr>
          <w:p w14:paraId="5D5E2272" w14:textId="77777777" w:rsidR="00310F70" w:rsidRPr="001D297C" w:rsidRDefault="00310F70" w:rsidP="003013BD">
            <w:pPr>
              <w:spacing w:before="40" w:after="120"/>
              <w:ind w:right="113"/>
              <w:rPr>
                <w:b/>
                <w:bCs/>
                <w:lang w:eastAsia="ja-JP"/>
              </w:rPr>
            </w:pPr>
            <w:r w:rsidRPr="001D297C">
              <w:rPr>
                <w:b/>
                <w:bCs/>
                <w:lang w:eastAsia="ja-JP"/>
              </w:rPr>
              <w:t>x</w:t>
            </w:r>
          </w:p>
        </w:tc>
        <w:tc>
          <w:tcPr>
            <w:tcW w:w="634" w:type="dxa"/>
            <w:shd w:val="clear" w:color="auto" w:fill="auto"/>
            <w:noWrap/>
          </w:tcPr>
          <w:p w14:paraId="7F5C625A" w14:textId="77777777" w:rsidR="00310F70" w:rsidRPr="001D297C" w:rsidRDefault="00310F70" w:rsidP="003013BD">
            <w:pPr>
              <w:spacing w:before="40" w:after="120"/>
              <w:ind w:right="113"/>
              <w:rPr>
                <w:b/>
                <w:bCs/>
                <w:lang w:eastAsia="ja-JP"/>
              </w:rPr>
            </w:pPr>
          </w:p>
        </w:tc>
        <w:tc>
          <w:tcPr>
            <w:tcW w:w="529" w:type="dxa"/>
            <w:shd w:val="clear" w:color="auto" w:fill="auto"/>
            <w:noWrap/>
            <w:hideMark/>
          </w:tcPr>
          <w:p w14:paraId="163608F7" w14:textId="77777777" w:rsidR="00310F70" w:rsidRPr="001D297C" w:rsidRDefault="00310F70" w:rsidP="003013BD">
            <w:pPr>
              <w:spacing w:before="40" w:after="120"/>
              <w:ind w:right="113"/>
              <w:rPr>
                <w:b/>
                <w:bCs/>
                <w:vertAlign w:val="superscript"/>
                <w:lang w:eastAsia="ja-JP"/>
              </w:rPr>
            </w:pPr>
            <w:r w:rsidRPr="001D297C">
              <w:rPr>
                <w:b/>
                <w:bCs/>
                <w:lang w:eastAsia="ja-JP"/>
              </w:rPr>
              <w:t>x</w:t>
            </w:r>
            <w:r w:rsidRPr="001D297C">
              <w:rPr>
                <w:b/>
                <w:bCs/>
                <w:vertAlign w:val="superscript"/>
                <w:lang w:eastAsia="ja-JP"/>
              </w:rPr>
              <w:t>1</w:t>
            </w:r>
          </w:p>
        </w:tc>
        <w:tc>
          <w:tcPr>
            <w:tcW w:w="2416" w:type="dxa"/>
            <w:shd w:val="clear" w:color="auto" w:fill="auto"/>
            <w:noWrap/>
            <w:hideMark/>
          </w:tcPr>
          <w:p w14:paraId="32029F5B" w14:textId="77777777" w:rsidR="00310F70" w:rsidRPr="001D297C" w:rsidRDefault="00310F70" w:rsidP="003013BD">
            <w:pPr>
              <w:spacing w:before="40" w:after="120"/>
              <w:ind w:right="113"/>
              <w:rPr>
                <w:b/>
                <w:bCs/>
                <w:lang w:eastAsia="ja-JP"/>
              </w:rPr>
            </w:pPr>
            <w:r w:rsidRPr="001D297C">
              <w:rPr>
                <w:b/>
                <w:bCs/>
                <w:lang w:eastAsia="ja-JP"/>
              </w:rPr>
              <w:t> </w:t>
            </w:r>
          </w:p>
        </w:tc>
      </w:tr>
      <w:tr w:rsidR="003013BD" w:rsidRPr="001D297C" w14:paraId="7BAC2294" w14:textId="77777777" w:rsidTr="009A0F55">
        <w:tc>
          <w:tcPr>
            <w:tcW w:w="567" w:type="dxa"/>
            <w:shd w:val="clear" w:color="auto" w:fill="auto"/>
            <w:noWrap/>
            <w:hideMark/>
          </w:tcPr>
          <w:p w14:paraId="37858245" w14:textId="77777777" w:rsidR="00310F70" w:rsidRPr="001D297C" w:rsidRDefault="00310F70" w:rsidP="003013BD">
            <w:pPr>
              <w:spacing w:before="40" w:after="120"/>
              <w:ind w:right="113"/>
              <w:rPr>
                <w:b/>
                <w:bCs/>
                <w:lang w:eastAsia="ja-JP"/>
              </w:rPr>
            </w:pPr>
            <w:r w:rsidRPr="001D297C">
              <w:rPr>
                <w:b/>
                <w:bCs/>
                <w:lang w:eastAsia="ja-JP"/>
              </w:rPr>
              <w:t>5.1.2.</w:t>
            </w:r>
          </w:p>
        </w:tc>
        <w:tc>
          <w:tcPr>
            <w:tcW w:w="1851" w:type="dxa"/>
            <w:shd w:val="clear" w:color="auto" w:fill="auto"/>
            <w:hideMark/>
          </w:tcPr>
          <w:p w14:paraId="17E3600B" w14:textId="77777777" w:rsidR="00310F70" w:rsidRPr="001D297C" w:rsidRDefault="00310F70" w:rsidP="003013BD">
            <w:pPr>
              <w:spacing w:before="40" w:after="120"/>
              <w:ind w:right="113"/>
              <w:rPr>
                <w:b/>
                <w:bCs/>
                <w:lang w:eastAsia="ja-JP"/>
              </w:rPr>
            </w:pPr>
            <w:r w:rsidRPr="001D297C">
              <w:rPr>
                <w:b/>
                <w:bCs/>
                <w:lang w:eastAsia="ja-JP"/>
              </w:rPr>
              <w:t>Baseline initial pressure cycle life</w:t>
            </w:r>
          </w:p>
        </w:tc>
        <w:tc>
          <w:tcPr>
            <w:tcW w:w="634" w:type="dxa"/>
            <w:shd w:val="clear" w:color="auto" w:fill="auto"/>
            <w:noWrap/>
          </w:tcPr>
          <w:p w14:paraId="08E84AB6" w14:textId="77777777" w:rsidR="00310F70" w:rsidRPr="001D297C" w:rsidRDefault="00310F70" w:rsidP="003013BD">
            <w:pPr>
              <w:spacing w:before="40" w:after="120"/>
              <w:ind w:right="113"/>
              <w:rPr>
                <w:b/>
                <w:bCs/>
                <w:lang w:eastAsia="ja-JP"/>
              </w:rPr>
            </w:pPr>
          </w:p>
        </w:tc>
        <w:tc>
          <w:tcPr>
            <w:tcW w:w="739" w:type="dxa"/>
            <w:shd w:val="clear" w:color="auto" w:fill="auto"/>
            <w:noWrap/>
            <w:hideMark/>
          </w:tcPr>
          <w:p w14:paraId="5286CAE2" w14:textId="77777777" w:rsidR="00310F70" w:rsidRPr="001D297C" w:rsidRDefault="00310F70" w:rsidP="003013BD">
            <w:pPr>
              <w:spacing w:before="40" w:after="120"/>
              <w:ind w:right="113"/>
              <w:rPr>
                <w:b/>
                <w:bCs/>
                <w:lang w:eastAsia="ja-JP"/>
              </w:rPr>
            </w:pPr>
            <w:r w:rsidRPr="001D297C">
              <w:rPr>
                <w:b/>
                <w:bCs/>
                <w:lang w:eastAsia="ja-JP"/>
              </w:rPr>
              <w:t>x</w:t>
            </w:r>
          </w:p>
        </w:tc>
        <w:tc>
          <w:tcPr>
            <w:tcW w:w="634" w:type="dxa"/>
            <w:shd w:val="clear" w:color="auto" w:fill="auto"/>
            <w:noWrap/>
          </w:tcPr>
          <w:p w14:paraId="182224BC" w14:textId="77777777" w:rsidR="00310F70" w:rsidRPr="001D297C" w:rsidRDefault="00310F70" w:rsidP="003013BD">
            <w:pPr>
              <w:spacing w:before="40" w:after="120"/>
              <w:ind w:right="113"/>
              <w:rPr>
                <w:b/>
                <w:bCs/>
                <w:lang w:eastAsia="ja-JP"/>
              </w:rPr>
            </w:pPr>
          </w:p>
        </w:tc>
        <w:tc>
          <w:tcPr>
            <w:tcW w:w="529" w:type="dxa"/>
            <w:shd w:val="clear" w:color="auto" w:fill="auto"/>
            <w:noWrap/>
            <w:hideMark/>
          </w:tcPr>
          <w:p w14:paraId="70E7F199" w14:textId="77777777" w:rsidR="00310F70" w:rsidRPr="001D297C" w:rsidRDefault="00310F70" w:rsidP="003013BD">
            <w:pPr>
              <w:spacing w:before="40" w:after="120"/>
              <w:ind w:right="113"/>
              <w:rPr>
                <w:b/>
                <w:bCs/>
                <w:lang w:eastAsia="ja-JP"/>
              </w:rPr>
            </w:pPr>
            <w:r w:rsidRPr="001D297C">
              <w:rPr>
                <w:b/>
                <w:bCs/>
                <w:lang w:eastAsia="ja-JP"/>
              </w:rPr>
              <w:t>x</w:t>
            </w:r>
            <w:r w:rsidRPr="001D297C">
              <w:rPr>
                <w:b/>
                <w:bCs/>
                <w:vertAlign w:val="superscript"/>
                <w:lang w:eastAsia="ja-JP"/>
              </w:rPr>
              <w:t>1</w:t>
            </w:r>
          </w:p>
        </w:tc>
        <w:tc>
          <w:tcPr>
            <w:tcW w:w="2416" w:type="dxa"/>
            <w:shd w:val="clear" w:color="auto" w:fill="auto"/>
            <w:noWrap/>
            <w:hideMark/>
          </w:tcPr>
          <w:p w14:paraId="0D2C685B" w14:textId="77777777" w:rsidR="00310F70" w:rsidRPr="001D297C" w:rsidRDefault="00310F70" w:rsidP="003013BD">
            <w:pPr>
              <w:spacing w:before="40" w:after="120"/>
              <w:ind w:right="113"/>
              <w:rPr>
                <w:b/>
                <w:bCs/>
                <w:lang w:eastAsia="ja-JP"/>
              </w:rPr>
            </w:pPr>
            <w:r w:rsidRPr="001D297C">
              <w:rPr>
                <w:b/>
                <w:bCs/>
                <w:lang w:eastAsia="ja-JP"/>
              </w:rPr>
              <w:t> </w:t>
            </w:r>
          </w:p>
        </w:tc>
      </w:tr>
      <w:tr w:rsidR="003013BD" w:rsidRPr="001D297C" w14:paraId="2BAFC979" w14:textId="77777777" w:rsidTr="009A0F55">
        <w:tc>
          <w:tcPr>
            <w:tcW w:w="567" w:type="dxa"/>
            <w:shd w:val="clear" w:color="auto" w:fill="auto"/>
            <w:noWrap/>
            <w:hideMark/>
          </w:tcPr>
          <w:p w14:paraId="15B77876" w14:textId="77777777" w:rsidR="00310F70" w:rsidRPr="001D297C" w:rsidRDefault="00310F70" w:rsidP="003013BD">
            <w:pPr>
              <w:spacing w:before="40" w:after="120"/>
              <w:ind w:right="113"/>
              <w:rPr>
                <w:b/>
                <w:bCs/>
                <w:lang w:eastAsia="ja-JP"/>
              </w:rPr>
            </w:pPr>
            <w:r w:rsidRPr="001D297C">
              <w:rPr>
                <w:b/>
                <w:bCs/>
                <w:lang w:eastAsia="ja-JP"/>
              </w:rPr>
              <w:t>5.2.</w:t>
            </w:r>
          </w:p>
        </w:tc>
        <w:tc>
          <w:tcPr>
            <w:tcW w:w="4387" w:type="dxa"/>
            <w:gridSpan w:val="5"/>
            <w:shd w:val="clear" w:color="auto" w:fill="auto"/>
            <w:hideMark/>
          </w:tcPr>
          <w:p w14:paraId="3A950189" w14:textId="77777777" w:rsidR="00310F70" w:rsidRPr="001D297C" w:rsidRDefault="00310F70" w:rsidP="003013BD">
            <w:pPr>
              <w:spacing w:before="40" w:after="120"/>
              <w:ind w:right="113"/>
              <w:rPr>
                <w:b/>
                <w:bCs/>
                <w:lang w:eastAsia="ja-JP"/>
              </w:rPr>
            </w:pPr>
            <w:r w:rsidRPr="001D297C">
              <w:rPr>
                <w:b/>
                <w:bCs/>
                <w:lang w:eastAsia="ja-JP"/>
              </w:rPr>
              <w:t>Verification tests for performance durability (Hydraulic sequential tests)</w:t>
            </w:r>
          </w:p>
        </w:tc>
        <w:tc>
          <w:tcPr>
            <w:tcW w:w="2416" w:type="dxa"/>
            <w:shd w:val="clear" w:color="auto" w:fill="auto"/>
            <w:hideMark/>
          </w:tcPr>
          <w:p w14:paraId="0168C73B" w14:textId="5595AA7C" w:rsidR="00310F70" w:rsidRPr="001D297C" w:rsidRDefault="00310F70" w:rsidP="003013BD">
            <w:pPr>
              <w:spacing w:before="40" w:after="120"/>
              <w:ind w:right="113"/>
              <w:rPr>
                <w:b/>
                <w:bCs/>
                <w:lang w:eastAsia="ja-JP"/>
              </w:rPr>
            </w:pPr>
            <w:r w:rsidRPr="001D297C">
              <w:rPr>
                <w:b/>
                <w:bCs/>
                <w:lang w:eastAsia="ja-JP"/>
              </w:rPr>
              <w:t>At the discretion of the Technical Service and the Type-Approval Authority, for supply lines the worst-case approach may be applied, e.g. longest lines, largest diameter, smallest bend radius and highest number of fittings. The tests shall be conducted for each material separately.</w:t>
            </w:r>
          </w:p>
        </w:tc>
      </w:tr>
      <w:tr w:rsidR="003013BD" w:rsidRPr="001D297C" w14:paraId="22AEE449" w14:textId="77777777" w:rsidTr="009A0F55">
        <w:tc>
          <w:tcPr>
            <w:tcW w:w="567" w:type="dxa"/>
            <w:shd w:val="clear" w:color="auto" w:fill="auto"/>
            <w:noWrap/>
            <w:hideMark/>
          </w:tcPr>
          <w:p w14:paraId="11D0F2CA" w14:textId="77777777" w:rsidR="00310F70" w:rsidRPr="001D297C" w:rsidRDefault="00310F70" w:rsidP="003013BD">
            <w:pPr>
              <w:spacing w:before="40" w:after="120"/>
              <w:ind w:right="113"/>
              <w:rPr>
                <w:b/>
                <w:bCs/>
                <w:lang w:eastAsia="ja-JP"/>
              </w:rPr>
            </w:pPr>
            <w:r w:rsidRPr="001D297C">
              <w:rPr>
                <w:b/>
                <w:bCs/>
                <w:lang w:eastAsia="ja-JP"/>
              </w:rPr>
              <w:t>5.2.1.</w:t>
            </w:r>
          </w:p>
        </w:tc>
        <w:tc>
          <w:tcPr>
            <w:tcW w:w="1851" w:type="dxa"/>
            <w:shd w:val="clear" w:color="auto" w:fill="auto"/>
            <w:hideMark/>
          </w:tcPr>
          <w:p w14:paraId="17FEE778" w14:textId="77777777" w:rsidR="00310F70" w:rsidRPr="001D297C" w:rsidRDefault="00310F70" w:rsidP="003013BD">
            <w:pPr>
              <w:spacing w:before="40" w:after="120"/>
              <w:ind w:right="113"/>
              <w:rPr>
                <w:b/>
                <w:bCs/>
                <w:lang w:eastAsia="ja-JP"/>
              </w:rPr>
            </w:pPr>
            <w:r w:rsidRPr="001D297C">
              <w:rPr>
                <w:b/>
                <w:bCs/>
                <w:lang w:eastAsia="ja-JP"/>
              </w:rPr>
              <w:t xml:space="preserve">Proof pressure test </w:t>
            </w:r>
          </w:p>
        </w:tc>
        <w:tc>
          <w:tcPr>
            <w:tcW w:w="634" w:type="dxa"/>
            <w:shd w:val="clear" w:color="auto" w:fill="auto"/>
            <w:noWrap/>
          </w:tcPr>
          <w:p w14:paraId="2902ABA4" w14:textId="77777777" w:rsidR="00310F70" w:rsidRPr="001D297C" w:rsidRDefault="00310F70" w:rsidP="003013BD">
            <w:pPr>
              <w:spacing w:before="40" w:after="120"/>
              <w:ind w:right="113"/>
              <w:rPr>
                <w:b/>
                <w:bCs/>
                <w:lang w:eastAsia="ja-JP"/>
              </w:rPr>
            </w:pPr>
          </w:p>
        </w:tc>
        <w:tc>
          <w:tcPr>
            <w:tcW w:w="739" w:type="dxa"/>
            <w:shd w:val="clear" w:color="auto" w:fill="auto"/>
            <w:noWrap/>
            <w:hideMark/>
          </w:tcPr>
          <w:p w14:paraId="667F87E2" w14:textId="77777777" w:rsidR="00310F70" w:rsidRPr="001D297C" w:rsidRDefault="00310F70" w:rsidP="003013BD">
            <w:pPr>
              <w:spacing w:before="40" w:after="120"/>
              <w:ind w:right="113"/>
              <w:rPr>
                <w:b/>
                <w:bCs/>
                <w:lang w:eastAsia="ja-JP"/>
              </w:rPr>
            </w:pPr>
            <w:r w:rsidRPr="001D297C">
              <w:rPr>
                <w:b/>
                <w:bCs/>
                <w:lang w:eastAsia="ja-JP"/>
              </w:rPr>
              <w:t>x</w:t>
            </w:r>
          </w:p>
        </w:tc>
        <w:tc>
          <w:tcPr>
            <w:tcW w:w="634" w:type="dxa"/>
            <w:shd w:val="clear" w:color="auto" w:fill="auto"/>
            <w:noWrap/>
          </w:tcPr>
          <w:p w14:paraId="458CCE5E" w14:textId="77777777" w:rsidR="00310F70" w:rsidRPr="001D297C" w:rsidRDefault="00310F70" w:rsidP="003013BD">
            <w:pPr>
              <w:spacing w:before="40" w:after="120"/>
              <w:ind w:right="113"/>
              <w:rPr>
                <w:b/>
                <w:bCs/>
                <w:lang w:eastAsia="ja-JP"/>
              </w:rPr>
            </w:pPr>
          </w:p>
        </w:tc>
        <w:tc>
          <w:tcPr>
            <w:tcW w:w="529" w:type="dxa"/>
            <w:shd w:val="clear" w:color="auto" w:fill="auto"/>
            <w:noWrap/>
            <w:hideMark/>
          </w:tcPr>
          <w:p w14:paraId="45D5C577" w14:textId="77777777" w:rsidR="00310F70" w:rsidRPr="001D297C" w:rsidRDefault="00310F70" w:rsidP="003013BD">
            <w:pPr>
              <w:spacing w:before="40" w:after="120"/>
              <w:ind w:right="113"/>
              <w:rPr>
                <w:b/>
                <w:bCs/>
                <w:lang w:eastAsia="ja-JP"/>
              </w:rPr>
            </w:pPr>
            <w:r w:rsidRPr="001D297C">
              <w:rPr>
                <w:b/>
                <w:bCs/>
                <w:lang w:eastAsia="ja-JP"/>
              </w:rPr>
              <w:t>x</w:t>
            </w:r>
            <w:r w:rsidRPr="001D297C">
              <w:rPr>
                <w:b/>
                <w:bCs/>
                <w:vertAlign w:val="superscript"/>
                <w:lang w:eastAsia="ja-JP"/>
              </w:rPr>
              <w:t>1</w:t>
            </w:r>
          </w:p>
        </w:tc>
        <w:tc>
          <w:tcPr>
            <w:tcW w:w="2416" w:type="dxa"/>
            <w:shd w:val="clear" w:color="auto" w:fill="auto"/>
            <w:noWrap/>
            <w:hideMark/>
          </w:tcPr>
          <w:p w14:paraId="35052D7D" w14:textId="77777777" w:rsidR="00310F70" w:rsidRPr="001D297C" w:rsidRDefault="00310F70" w:rsidP="003013BD">
            <w:pPr>
              <w:spacing w:before="40" w:after="120"/>
              <w:ind w:right="113"/>
              <w:rPr>
                <w:b/>
                <w:bCs/>
                <w:lang w:eastAsia="ja-JP"/>
              </w:rPr>
            </w:pPr>
            <w:r w:rsidRPr="001D297C">
              <w:rPr>
                <w:b/>
                <w:bCs/>
                <w:lang w:eastAsia="ja-JP"/>
              </w:rPr>
              <w:t> </w:t>
            </w:r>
          </w:p>
        </w:tc>
      </w:tr>
      <w:tr w:rsidR="003013BD" w:rsidRPr="001D297C" w14:paraId="49B22602" w14:textId="77777777" w:rsidTr="009A0F55">
        <w:tc>
          <w:tcPr>
            <w:tcW w:w="567" w:type="dxa"/>
            <w:shd w:val="clear" w:color="auto" w:fill="auto"/>
            <w:noWrap/>
            <w:hideMark/>
          </w:tcPr>
          <w:p w14:paraId="2A789020" w14:textId="77777777" w:rsidR="00310F70" w:rsidRPr="001D297C" w:rsidRDefault="00310F70" w:rsidP="003013BD">
            <w:pPr>
              <w:spacing w:before="40" w:after="120"/>
              <w:ind w:right="113"/>
              <w:rPr>
                <w:b/>
                <w:bCs/>
                <w:lang w:eastAsia="ja-JP"/>
              </w:rPr>
            </w:pPr>
            <w:r w:rsidRPr="001D297C">
              <w:rPr>
                <w:b/>
                <w:bCs/>
                <w:lang w:eastAsia="ja-JP"/>
              </w:rPr>
              <w:t>5.2.2.</w:t>
            </w:r>
          </w:p>
        </w:tc>
        <w:tc>
          <w:tcPr>
            <w:tcW w:w="1851" w:type="dxa"/>
            <w:shd w:val="clear" w:color="auto" w:fill="auto"/>
            <w:hideMark/>
          </w:tcPr>
          <w:p w14:paraId="6E3DD9AA" w14:textId="77777777" w:rsidR="00310F70" w:rsidRPr="001D297C" w:rsidRDefault="00310F70" w:rsidP="003013BD">
            <w:pPr>
              <w:spacing w:before="40" w:after="120"/>
              <w:ind w:right="113"/>
              <w:rPr>
                <w:b/>
                <w:bCs/>
                <w:lang w:eastAsia="ja-JP"/>
              </w:rPr>
            </w:pPr>
            <w:r w:rsidRPr="001D297C">
              <w:rPr>
                <w:b/>
                <w:bCs/>
                <w:lang w:eastAsia="ja-JP"/>
              </w:rPr>
              <w:t>Drop (impact) test</w:t>
            </w:r>
          </w:p>
        </w:tc>
        <w:tc>
          <w:tcPr>
            <w:tcW w:w="634" w:type="dxa"/>
            <w:shd w:val="clear" w:color="auto" w:fill="auto"/>
            <w:noWrap/>
          </w:tcPr>
          <w:p w14:paraId="55D437E2" w14:textId="77777777" w:rsidR="00310F70" w:rsidRPr="001D297C" w:rsidRDefault="00310F70" w:rsidP="003013BD">
            <w:pPr>
              <w:spacing w:before="40" w:after="120"/>
              <w:ind w:right="113"/>
              <w:rPr>
                <w:b/>
                <w:bCs/>
                <w:lang w:eastAsia="ja-JP"/>
              </w:rPr>
            </w:pPr>
          </w:p>
        </w:tc>
        <w:tc>
          <w:tcPr>
            <w:tcW w:w="739" w:type="dxa"/>
            <w:shd w:val="clear" w:color="auto" w:fill="auto"/>
            <w:noWrap/>
            <w:hideMark/>
          </w:tcPr>
          <w:p w14:paraId="4970ACF2" w14:textId="77777777" w:rsidR="00310F70" w:rsidRPr="001D297C" w:rsidRDefault="00310F70" w:rsidP="003013BD">
            <w:pPr>
              <w:spacing w:before="40" w:after="120"/>
              <w:ind w:right="113"/>
              <w:rPr>
                <w:b/>
                <w:bCs/>
                <w:lang w:eastAsia="ja-JP"/>
              </w:rPr>
            </w:pPr>
            <w:r w:rsidRPr="001D297C">
              <w:rPr>
                <w:b/>
                <w:bCs/>
                <w:lang w:eastAsia="ja-JP"/>
              </w:rPr>
              <w:t>x</w:t>
            </w:r>
          </w:p>
        </w:tc>
        <w:tc>
          <w:tcPr>
            <w:tcW w:w="634" w:type="dxa"/>
            <w:shd w:val="clear" w:color="auto" w:fill="auto"/>
            <w:noWrap/>
          </w:tcPr>
          <w:p w14:paraId="02A7A393" w14:textId="77777777" w:rsidR="00310F70" w:rsidRPr="001D297C" w:rsidRDefault="00310F70" w:rsidP="003013BD">
            <w:pPr>
              <w:spacing w:before="40" w:after="120"/>
              <w:ind w:right="113"/>
              <w:rPr>
                <w:b/>
                <w:bCs/>
                <w:lang w:eastAsia="ja-JP"/>
              </w:rPr>
            </w:pPr>
          </w:p>
        </w:tc>
        <w:tc>
          <w:tcPr>
            <w:tcW w:w="529" w:type="dxa"/>
            <w:shd w:val="clear" w:color="auto" w:fill="auto"/>
            <w:noWrap/>
            <w:hideMark/>
          </w:tcPr>
          <w:p w14:paraId="743AE1D7" w14:textId="77777777" w:rsidR="00310F70" w:rsidRPr="001D297C" w:rsidRDefault="00310F70" w:rsidP="003013BD">
            <w:pPr>
              <w:spacing w:before="40" w:after="120"/>
              <w:ind w:right="113"/>
              <w:rPr>
                <w:b/>
                <w:bCs/>
                <w:lang w:eastAsia="ja-JP"/>
              </w:rPr>
            </w:pPr>
          </w:p>
        </w:tc>
        <w:tc>
          <w:tcPr>
            <w:tcW w:w="2416" w:type="dxa"/>
            <w:shd w:val="clear" w:color="auto" w:fill="auto"/>
            <w:hideMark/>
          </w:tcPr>
          <w:p w14:paraId="11F6F217" w14:textId="77777777" w:rsidR="00310F70" w:rsidRPr="001D297C" w:rsidRDefault="00310F70" w:rsidP="003013BD">
            <w:pPr>
              <w:spacing w:before="40" w:after="120"/>
              <w:ind w:right="113"/>
              <w:rPr>
                <w:b/>
                <w:bCs/>
                <w:lang w:eastAsia="ja-JP"/>
              </w:rPr>
            </w:pPr>
            <w:r w:rsidRPr="001D297C">
              <w:rPr>
                <w:b/>
                <w:bCs/>
                <w:lang w:eastAsia="ja-JP"/>
              </w:rPr>
              <w:t xml:space="preserve">The manufacturer applying for approval shall provide handling procedures to ensure that the supply lines for additional TPRDs will not suffer damage during handling. It shall require the removal from service of supply lines that have unacceptable damage. </w:t>
            </w:r>
          </w:p>
        </w:tc>
      </w:tr>
      <w:tr w:rsidR="003013BD" w:rsidRPr="001D297C" w14:paraId="5865F952" w14:textId="77777777" w:rsidTr="009A0F55">
        <w:tc>
          <w:tcPr>
            <w:tcW w:w="567" w:type="dxa"/>
            <w:shd w:val="clear" w:color="auto" w:fill="auto"/>
            <w:noWrap/>
            <w:hideMark/>
          </w:tcPr>
          <w:p w14:paraId="526909C5" w14:textId="77777777" w:rsidR="00310F70" w:rsidRPr="001D297C" w:rsidRDefault="00310F70" w:rsidP="003013BD">
            <w:pPr>
              <w:spacing w:before="40" w:after="120"/>
              <w:ind w:right="113"/>
              <w:rPr>
                <w:b/>
                <w:bCs/>
                <w:lang w:eastAsia="ja-JP"/>
              </w:rPr>
            </w:pPr>
            <w:r w:rsidRPr="001D297C">
              <w:rPr>
                <w:b/>
                <w:bCs/>
                <w:lang w:eastAsia="ja-JP"/>
              </w:rPr>
              <w:t>5.2.3.</w:t>
            </w:r>
          </w:p>
        </w:tc>
        <w:tc>
          <w:tcPr>
            <w:tcW w:w="1851" w:type="dxa"/>
            <w:shd w:val="clear" w:color="auto" w:fill="auto"/>
            <w:hideMark/>
          </w:tcPr>
          <w:p w14:paraId="22A8ABC0" w14:textId="77777777" w:rsidR="00310F70" w:rsidRPr="001D297C" w:rsidRDefault="00310F70" w:rsidP="003013BD">
            <w:pPr>
              <w:spacing w:before="40" w:after="120"/>
              <w:ind w:right="113"/>
              <w:rPr>
                <w:b/>
                <w:bCs/>
                <w:lang w:eastAsia="ja-JP"/>
              </w:rPr>
            </w:pPr>
            <w:r w:rsidRPr="001D297C">
              <w:rPr>
                <w:b/>
                <w:bCs/>
                <w:lang w:eastAsia="ja-JP"/>
              </w:rPr>
              <w:t xml:space="preserve">Surface damage test </w:t>
            </w:r>
          </w:p>
        </w:tc>
        <w:tc>
          <w:tcPr>
            <w:tcW w:w="634" w:type="dxa"/>
            <w:shd w:val="clear" w:color="auto" w:fill="auto"/>
            <w:noWrap/>
          </w:tcPr>
          <w:p w14:paraId="3BD1AEC8" w14:textId="77777777" w:rsidR="00310F70" w:rsidRPr="001D297C" w:rsidRDefault="00310F70" w:rsidP="003013BD">
            <w:pPr>
              <w:spacing w:before="40" w:after="120"/>
              <w:ind w:right="113"/>
              <w:rPr>
                <w:b/>
                <w:bCs/>
                <w:lang w:eastAsia="ja-JP"/>
              </w:rPr>
            </w:pPr>
          </w:p>
        </w:tc>
        <w:tc>
          <w:tcPr>
            <w:tcW w:w="739" w:type="dxa"/>
            <w:shd w:val="clear" w:color="auto" w:fill="auto"/>
            <w:noWrap/>
            <w:hideMark/>
          </w:tcPr>
          <w:p w14:paraId="762AF3D0" w14:textId="77777777" w:rsidR="00310F70" w:rsidRPr="001D297C" w:rsidRDefault="00310F70" w:rsidP="003013BD">
            <w:pPr>
              <w:spacing w:before="40" w:after="120"/>
              <w:ind w:right="113"/>
              <w:rPr>
                <w:b/>
                <w:bCs/>
                <w:lang w:eastAsia="ja-JP"/>
              </w:rPr>
            </w:pPr>
            <w:r w:rsidRPr="001D297C">
              <w:rPr>
                <w:b/>
                <w:bCs/>
                <w:lang w:eastAsia="ja-JP"/>
              </w:rPr>
              <w:t>x</w:t>
            </w:r>
          </w:p>
        </w:tc>
        <w:tc>
          <w:tcPr>
            <w:tcW w:w="634" w:type="dxa"/>
            <w:shd w:val="clear" w:color="auto" w:fill="auto"/>
            <w:noWrap/>
          </w:tcPr>
          <w:p w14:paraId="68D86580" w14:textId="77777777" w:rsidR="00310F70" w:rsidRPr="001D297C" w:rsidRDefault="00310F70" w:rsidP="003013BD">
            <w:pPr>
              <w:spacing w:before="40" w:after="120"/>
              <w:ind w:right="113"/>
              <w:rPr>
                <w:b/>
                <w:bCs/>
                <w:lang w:eastAsia="ja-JP"/>
              </w:rPr>
            </w:pPr>
          </w:p>
        </w:tc>
        <w:tc>
          <w:tcPr>
            <w:tcW w:w="529" w:type="dxa"/>
            <w:shd w:val="clear" w:color="auto" w:fill="auto"/>
            <w:noWrap/>
            <w:hideMark/>
          </w:tcPr>
          <w:p w14:paraId="50BAD1EA" w14:textId="77777777" w:rsidR="00310F70" w:rsidRPr="001D297C" w:rsidRDefault="00310F70" w:rsidP="003013BD">
            <w:pPr>
              <w:spacing w:before="40" w:after="120"/>
              <w:ind w:right="113"/>
              <w:rPr>
                <w:b/>
                <w:bCs/>
                <w:lang w:eastAsia="ja-JP"/>
              </w:rPr>
            </w:pPr>
          </w:p>
        </w:tc>
        <w:tc>
          <w:tcPr>
            <w:tcW w:w="2416" w:type="dxa"/>
            <w:shd w:val="clear" w:color="auto" w:fill="auto"/>
            <w:noWrap/>
            <w:hideMark/>
          </w:tcPr>
          <w:p w14:paraId="2A13E5DC" w14:textId="77777777" w:rsidR="00310F70" w:rsidRPr="001D297C" w:rsidRDefault="00310F70" w:rsidP="003013BD">
            <w:pPr>
              <w:spacing w:before="40" w:after="120"/>
              <w:ind w:right="113"/>
              <w:rPr>
                <w:b/>
                <w:bCs/>
                <w:lang w:eastAsia="ja-JP"/>
              </w:rPr>
            </w:pPr>
            <w:r w:rsidRPr="001D297C">
              <w:rPr>
                <w:b/>
                <w:bCs/>
                <w:lang w:eastAsia="ja-JP"/>
              </w:rPr>
              <w:t>Not applicable to metallic supply lines for additional TPRDs</w:t>
            </w:r>
          </w:p>
        </w:tc>
      </w:tr>
      <w:tr w:rsidR="003013BD" w:rsidRPr="001D297C" w14:paraId="2D98EEB0" w14:textId="77777777" w:rsidTr="009A0F55">
        <w:tc>
          <w:tcPr>
            <w:tcW w:w="567" w:type="dxa"/>
            <w:shd w:val="clear" w:color="auto" w:fill="auto"/>
            <w:noWrap/>
            <w:hideMark/>
          </w:tcPr>
          <w:p w14:paraId="5B1A94CE" w14:textId="77777777" w:rsidR="00310F70" w:rsidRPr="001D297C" w:rsidRDefault="00310F70" w:rsidP="003013BD">
            <w:pPr>
              <w:spacing w:before="40" w:after="120"/>
              <w:ind w:right="113"/>
              <w:rPr>
                <w:b/>
                <w:bCs/>
                <w:lang w:eastAsia="ja-JP"/>
              </w:rPr>
            </w:pPr>
            <w:r w:rsidRPr="001D297C">
              <w:rPr>
                <w:b/>
                <w:bCs/>
                <w:lang w:eastAsia="ja-JP"/>
              </w:rPr>
              <w:t>5.2.4.</w:t>
            </w:r>
          </w:p>
        </w:tc>
        <w:tc>
          <w:tcPr>
            <w:tcW w:w="1851" w:type="dxa"/>
            <w:shd w:val="clear" w:color="auto" w:fill="auto"/>
            <w:hideMark/>
          </w:tcPr>
          <w:p w14:paraId="25CB90C2" w14:textId="77777777" w:rsidR="00310F70" w:rsidRPr="001D297C" w:rsidRDefault="00310F70" w:rsidP="003013BD">
            <w:pPr>
              <w:spacing w:before="40" w:after="120"/>
              <w:ind w:right="113"/>
              <w:rPr>
                <w:b/>
                <w:bCs/>
                <w:lang w:eastAsia="ja-JP"/>
              </w:rPr>
            </w:pPr>
            <w:r w:rsidRPr="001D297C">
              <w:rPr>
                <w:b/>
                <w:bCs/>
                <w:lang w:eastAsia="ja-JP"/>
              </w:rPr>
              <w:t xml:space="preserve">Chemical exposure and ambient-temperature pressure cycling test </w:t>
            </w:r>
          </w:p>
        </w:tc>
        <w:tc>
          <w:tcPr>
            <w:tcW w:w="634" w:type="dxa"/>
            <w:shd w:val="clear" w:color="auto" w:fill="auto"/>
            <w:noWrap/>
          </w:tcPr>
          <w:p w14:paraId="0D7D27DD" w14:textId="77777777" w:rsidR="00310F70" w:rsidRPr="001D297C" w:rsidRDefault="00310F70" w:rsidP="003013BD">
            <w:pPr>
              <w:spacing w:before="40" w:after="120"/>
              <w:ind w:right="113"/>
              <w:rPr>
                <w:b/>
                <w:bCs/>
                <w:lang w:eastAsia="ja-JP"/>
              </w:rPr>
            </w:pPr>
          </w:p>
        </w:tc>
        <w:tc>
          <w:tcPr>
            <w:tcW w:w="739" w:type="dxa"/>
            <w:shd w:val="clear" w:color="auto" w:fill="auto"/>
            <w:noWrap/>
            <w:hideMark/>
          </w:tcPr>
          <w:p w14:paraId="156F0468" w14:textId="77777777" w:rsidR="00310F70" w:rsidRPr="001D297C" w:rsidRDefault="00310F70" w:rsidP="003013BD">
            <w:pPr>
              <w:spacing w:before="40" w:after="120"/>
              <w:ind w:right="113"/>
              <w:rPr>
                <w:b/>
                <w:bCs/>
                <w:lang w:eastAsia="ja-JP"/>
              </w:rPr>
            </w:pPr>
            <w:r w:rsidRPr="001D297C">
              <w:rPr>
                <w:b/>
                <w:bCs/>
                <w:lang w:eastAsia="ja-JP"/>
              </w:rPr>
              <w:t>x</w:t>
            </w:r>
          </w:p>
        </w:tc>
        <w:tc>
          <w:tcPr>
            <w:tcW w:w="634" w:type="dxa"/>
            <w:shd w:val="clear" w:color="auto" w:fill="auto"/>
            <w:noWrap/>
          </w:tcPr>
          <w:p w14:paraId="5F08C952" w14:textId="77777777" w:rsidR="00310F70" w:rsidRPr="001D297C" w:rsidRDefault="00310F70" w:rsidP="003013BD">
            <w:pPr>
              <w:spacing w:before="40" w:after="120"/>
              <w:ind w:right="113"/>
              <w:rPr>
                <w:b/>
                <w:bCs/>
                <w:lang w:eastAsia="ja-JP"/>
              </w:rPr>
            </w:pPr>
          </w:p>
        </w:tc>
        <w:tc>
          <w:tcPr>
            <w:tcW w:w="529" w:type="dxa"/>
            <w:shd w:val="clear" w:color="auto" w:fill="auto"/>
            <w:noWrap/>
            <w:hideMark/>
          </w:tcPr>
          <w:p w14:paraId="6F2029D3" w14:textId="77777777" w:rsidR="00310F70" w:rsidRPr="001D297C" w:rsidRDefault="00310F70" w:rsidP="003013BD">
            <w:pPr>
              <w:spacing w:before="40" w:after="120"/>
              <w:ind w:right="113"/>
              <w:rPr>
                <w:b/>
                <w:bCs/>
                <w:lang w:eastAsia="ja-JP"/>
              </w:rPr>
            </w:pPr>
            <w:r w:rsidRPr="001D297C">
              <w:rPr>
                <w:b/>
                <w:bCs/>
                <w:lang w:eastAsia="ja-JP"/>
              </w:rPr>
              <w:t>x</w:t>
            </w:r>
            <w:r w:rsidRPr="001D297C">
              <w:rPr>
                <w:b/>
                <w:bCs/>
                <w:vertAlign w:val="superscript"/>
                <w:lang w:eastAsia="ja-JP"/>
              </w:rPr>
              <w:t>1</w:t>
            </w:r>
          </w:p>
        </w:tc>
        <w:tc>
          <w:tcPr>
            <w:tcW w:w="2416" w:type="dxa"/>
            <w:shd w:val="clear" w:color="auto" w:fill="auto"/>
            <w:noWrap/>
            <w:hideMark/>
          </w:tcPr>
          <w:p w14:paraId="3FF17817" w14:textId="77777777" w:rsidR="00310F70" w:rsidRPr="001D297C" w:rsidRDefault="00310F70" w:rsidP="003013BD">
            <w:pPr>
              <w:spacing w:before="40" w:after="120"/>
              <w:ind w:right="113"/>
              <w:rPr>
                <w:b/>
                <w:bCs/>
                <w:lang w:eastAsia="ja-JP"/>
              </w:rPr>
            </w:pPr>
            <w:r w:rsidRPr="001D297C">
              <w:rPr>
                <w:b/>
                <w:bCs/>
                <w:lang w:eastAsia="ja-JP"/>
              </w:rPr>
              <w:t> </w:t>
            </w:r>
          </w:p>
        </w:tc>
      </w:tr>
      <w:tr w:rsidR="003013BD" w:rsidRPr="001D297C" w14:paraId="51EC2391" w14:textId="77777777" w:rsidTr="009A0F55">
        <w:tc>
          <w:tcPr>
            <w:tcW w:w="567" w:type="dxa"/>
            <w:shd w:val="clear" w:color="auto" w:fill="auto"/>
            <w:noWrap/>
            <w:hideMark/>
          </w:tcPr>
          <w:p w14:paraId="5F0991BB" w14:textId="77777777" w:rsidR="00310F70" w:rsidRPr="001D297C" w:rsidRDefault="00310F70" w:rsidP="003013BD">
            <w:pPr>
              <w:spacing w:before="40" w:after="120"/>
              <w:ind w:right="113"/>
              <w:rPr>
                <w:b/>
                <w:bCs/>
                <w:lang w:eastAsia="ja-JP"/>
              </w:rPr>
            </w:pPr>
            <w:r w:rsidRPr="001D297C">
              <w:rPr>
                <w:b/>
                <w:bCs/>
                <w:lang w:eastAsia="ja-JP"/>
              </w:rPr>
              <w:t>5.2.5.</w:t>
            </w:r>
          </w:p>
        </w:tc>
        <w:tc>
          <w:tcPr>
            <w:tcW w:w="1851" w:type="dxa"/>
            <w:shd w:val="clear" w:color="auto" w:fill="auto"/>
            <w:hideMark/>
          </w:tcPr>
          <w:p w14:paraId="0D288AD4" w14:textId="77777777" w:rsidR="00310F70" w:rsidRPr="001D297C" w:rsidRDefault="00310F70" w:rsidP="003013BD">
            <w:pPr>
              <w:spacing w:before="40" w:after="120"/>
              <w:ind w:right="113"/>
              <w:rPr>
                <w:b/>
                <w:bCs/>
                <w:lang w:eastAsia="ja-JP"/>
              </w:rPr>
            </w:pPr>
            <w:r w:rsidRPr="001D297C">
              <w:rPr>
                <w:b/>
                <w:bCs/>
                <w:lang w:eastAsia="ja-JP"/>
              </w:rPr>
              <w:t>High temperature static pressure test</w:t>
            </w:r>
          </w:p>
        </w:tc>
        <w:tc>
          <w:tcPr>
            <w:tcW w:w="634" w:type="dxa"/>
            <w:shd w:val="clear" w:color="auto" w:fill="auto"/>
            <w:noWrap/>
          </w:tcPr>
          <w:p w14:paraId="67629CF6" w14:textId="77777777" w:rsidR="00310F70" w:rsidRPr="001D297C" w:rsidRDefault="00310F70" w:rsidP="003013BD">
            <w:pPr>
              <w:spacing w:before="40" w:after="120"/>
              <w:ind w:right="113"/>
              <w:rPr>
                <w:b/>
                <w:bCs/>
                <w:lang w:eastAsia="ja-JP"/>
              </w:rPr>
            </w:pPr>
          </w:p>
        </w:tc>
        <w:tc>
          <w:tcPr>
            <w:tcW w:w="739" w:type="dxa"/>
            <w:shd w:val="clear" w:color="auto" w:fill="auto"/>
            <w:noWrap/>
            <w:hideMark/>
          </w:tcPr>
          <w:p w14:paraId="4D2C812D" w14:textId="77777777" w:rsidR="00310F70" w:rsidRPr="001D297C" w:rsidRDefault="00310F70" w:rsidP="003013BD">
            <w:pPr>
              <w:spacing w:before="40" w:after="120"/>
              <w:ind w:right="113"/>
              <w:rPr>
                <w:b/>
                <w:bCs/>
                <w:lang w:eastAsia="ja-JP"/>
              </w:rPr>
            </w:pPr>
            <w:r w:rsidRPr="001D297C">
              <w:rPr>
                <w:b/>
                <w:bCs/>
                <w:lang w:eastAsia="ja-JP"/>
              </w:rPr>
              <w:t>x</w:t>
            </w:r>
          </w:p>
        </w:tc>
        <w:tc>
          <w:tcPr>
            <w:tcW w:w="634" w:type="dxa"/>
            <w:shd w:val="clear" w:color="auto" w:fill="auto"/>
            <w:noWrap/>
          </w:tcPr>
          <w:p w14:paraId="3F648632" w14:textId="77777777" w:rsidR="00310F70" w:rsidRPr="001D297C" w:rsidRDefault="00310F70" w:rsidP="003013BD">
            <w:pPr>
              <w:spacing w:before="40" w:after="120"/>
              <w:ind w:right="113"/>
              <w:rPr>
                <w:b/>
                <w:bCs/>
                <w:lang w:eastAsia="ja-JP"/>
              </w:rPr>
            </w:pPr>
          </w:p>
        </w:tc>
        <w:tc>
          <w:tcPr>
            <w:tcW w:w="529" w:type="dxa"/>
            <w:shd w:val="clear" w:color="auto" w:fill="auto"/>
            <w:noWrap/>
            <w:hideMark/>
          </w:tcPr>
          <w:p w14:paraId="0E7D06C1" w14:textId="77777777" w:rsidR="00310F70" w:rsidRPr="001D297C" w:rsidRDefault="00310F70" w:rsidP="003013BD">
            <w:pPr>
              <w:spacing w:before="40" w:after="120"/>
              <w:ind w:right="113"/>
              <w:rPr>
                <w:b/>
                <w:bCs/>
                <w:lang w:eastAsia="ja-JP"/>
              </w:rPr>
            </w:pPr>
            <w:r w:rsidRPr="001D297C">
              <w:rPr>
                <w:b/>
                <w:bCs/>
                <w:lang w:eastAsia="ja-JP"/>
              </w:rPr>
              <w:t>x</w:t>
            </w:r>
            <w:r w:rsidRPr="001D297C">
              <w:rPr>
                <w:b/>
                <w:bCs/>
                <w:vertAlign w:val="superscript"/>
                <w:lang w:eastAsia="ja-JP"/>
              </w:rPr>
              <w:t>1</w:t>
            </w:r>
          </w:p>
        </w:tc>
        <w:tc>
          <w:tcPr>
            <w:tcW w:w="2416" w:type="dxa"/>
            <w:shd w:val="clear" w:color="auto" w:fill="auto"/>
            <w:noWrap/>
            <w:hideMark/>
          </w:tcPr>
          <w:p w14:paraId="6D78E4BD" w14:textId="77777777" w:rsidR="00310F70" w:rsidRPr="001D297C" w:rsidRDefault="00310F70" w:rsidP="003013BD">
            <w:pPr>
              <w:spacing w:before="40" w:after="120"/>
              <w:ind w:right="113"/>
              <w:rPr>
                <w:b/>
                <w:bCs/>
                <w:lang w:eastAsia="ja-JP"/>
              </w:rPr>
            </w:pPr>
            <w:r w:rsidRPr="001D297C">
              <w:rPr>
                <w:b/>
                <w:bCs/>
                <w:lang w:eastAsia="ja-JP"/>
              </w:rPr>
              <w:t> </w:t>
            </w:r>
          </w:p>
        </w:tc>
      </w:tr>
      <w:tr w:rsidR="003013BD" w:rsidRPr="001D297C" w14:paraId="2613611F" w14:textId="77777777" w:rsidTr="009A0F55">
        <w:tc>
          <w:tcPr>
            <w:tcW w:w="567" w:type="dxa"/>
            <w:shd w:val="clear" w:color="auto" w:fill="auto"/>
            <w:noWrap/>
            <w:hideMark/>
          </w:tcPr>
          <w:p w14:paraId="6B1D43B8" w14:textId="77777777" w:rsidR="00310F70" w:rsidRPr="001D297C" w:rsidRDefault="00310F70" w:rsidP="003013BD">
            <w:pPr>
              <w:spacing w:before="40" w:after="120"/>
              <w:ind w:right="113"/>
              <w:rPr>
                <w:b/>
                <w:bCs/>
                <w:lang w:eastAsia="ja-JP"/>
              </w:rPr>
            </w:pPr>
            <w:r w:rsidRPr="001D297C">
              <w:rPr>
                <w:b/>
                <w:bCs/>
                <w:lang w:eastAsia="ja-JP"/>
              </w:rPr>
              <w:t>5.2.6.</w:t>
            </w:r>
          </w:p>
        </w:tc>
        <w:tc>
          <w:tcPr>
            <w:tcW w:w="1851" w:type="dxa"/>
            <w:shd w:val="clear" w:color="auto" w:fill="auto"/>
            <w:hideMark/>
          </w:tcPr>
          <w:p w14:paraId="5CBBE613" w14:textId="77777777" w:rsidR="00310F70" w:rsidRPr="001D297C" w:rsidRDefault="00310F70" w:rsidP="003013BD">
            <w:pPr>
              <w:spacing w:before="40" w:after="120"/>
              <w:ind w:right="113"/>
              <w:rPr>
                <w:b/>
                <w:bCs/>
                <w:lang w:eastAsia="ja-JP"/>
              </w:rPr>
            </w:pPr>
            <w:r w:rsidRPr="001D297C">
              <w:rPr>
                <w:b/>
                <w:bCs/>
                <w:lang w:eastAsia="ja-JP"/>
              </w:rPr>
              <w:t>Extreme temperature pressure cycling test</w:t>
            </w:r>
          </w:p>
        </w:tc>
        <w:tc>
          <w:tcPr>
            <w:tcW w:w="634" w:type="dxa"/>
            <w:shd w:val="clear" w:color="auto" w:fill="auto"/>
            <w:noWrap/>
          </w:tcPr>
          <w:p w14:paraId="2F764709" w14:textId="77777777" w:rsidR="00310F70" w:rsidRPr="001D297C" w:rsidRDefault="00310F70" w:rsidP="003013BD">
            <w:pPr>
              <w:spacing w:before="40" w:after="120"/>
              <w:ind w:right="113"/>
              <w:rPr>
                <w:b/>
                <w:bCs/>
                <w:lang w:eastAsia="ja-JP"/>
              </w:rPr>
            </w:pPr>
          </w:p>
        </w:tc>
        <w:tc>
          <w:tcPr>
            <w:tcW w:w="739" w:type="dxa"/>
            <w:shd w:val="clear" w:color="auto" w:fill="auto"/>
            <w:noWrap/>
            <w:hideMark/>
          </w:tcPr>
          <w:p w14:paraId="678FFFD4" w14:textId="77777777" w:rsidR="00310F70" w:rsidRPr="001D297C" w:rsidRDefault="00310F70" w:rsidP="003013BD">
            <w:pPr>
              <w:spacing w:before="40" w:after="120"/>
              <w:ind w:right="113"/>
              <w:rPr>
                <w:b/>
                <w:bCs/>
                <w:lang w:eastAsia="ja-JP"/>
              </w:rPr>
            </w:pPr>
            <w:r w:rsidRPr="001D297C">
              <w:rPr>
                <w:b/>
                <w:bCs/>
                <w:lang w:eastAsia="ja-JP"/>
              </w:rPr>
              <w:t>x</w:t>
            </w:r>
          </w:p>
        </w:tc>
        <w:tc>
          <w:tcPr>
            <w:tcW w:w="634" w:type="dxa"/>
            <w:shd w:val="clear" w:color="auto" w:fill="auto"/>
            <w:noWrap/>
          </w:tcPr>
          <w:p w14:paraId="1A5666DF" w14:textId="77777777" w:rsidR="00310F70" w:rsidRPr="001D297C" w:rsidRDefault="00310F70" w:rsidP="003013BD">
            <w:pPr>
              <w:spacing w:before="40" w:after="120"/>
              <w:ind w:right="113"/>
              <w:rPr>
                <w:b/>
                <w:bCs/>
                <w:lang w:eastAsia="ja-JP"/>
              </w:rPr>
            </w:pPr>
          </w:p>
        </w:tc>
        <w:tc>
          <w:tcPr>
            <w:tcW w:w="529" w:type="dxa"/>
            <w:shd w:val="clear" w:color="auto" w:fill="auto"/>
            <w:noWrap/>
            <w:hideMark/>
          </w:tcPr>
          <w:p w14:paraId="7FB54057" w14:textId="77777777" w:rsidR="00310F70" w:rsidRPr="001D297C" w:rsidRDefault="00310F70" w:rsidP="003013BD">
            <w:pPr>
              <w:spacing w:before="40" w:after="120"/>
              <w:ind w:right="113"/>
              <w:rPr>
                <w:b/>
                <w:bCs/>
                <w:lang w:eastAsia="ja-JP"/>
              </w:rPr>
            </w:pPr>
            <w:r w:rsidRPr="001D297C">
              <w:rPr>
                <w:b/>
                <w:bCs/>
                <w:lang w:eastAsia="ja-JP"/>
              </w:rPr>
              <w:t>x</w:t>
            </w:r>
            <w:r w:rsidRPr="001D297C">
              <w:rPr>
                <w:b/>
                <w:bCs/>
                <w:vertAlign w:val="superscript"/>
                <w:lang w:eastAsia="ja-JP"/>
              </w:rPr>
              <w:t>1</w:t>
            </w:r>
          </w:p>
        </w:tc>
        <w:tc>
          <w:tcPr>
            <w:tcW w:w="2416" w:type="dxa"/>
            <w:shd w:val="clear" w:color="auto" w:fill="auto"/>
            <w:noWrap/>
            <w:hideMark/>
          </w:tcPr>
          <w:p w14:paraId="677246CF" w14:textId="77777777" w:rsidR="00310F70" w:rsidRPr="001D297C" w:rsidRDefault="00310F70" w:rsidP="003013BD">
            <w:pPr>
              <w:spacing w:before="40" w:after="120"/>
              <w:ind w:right="113"/>
              <w:rPr>
                <w:b/>
                <w:bCs/>
                <w:lang w:eastAsia="ja-JP"/>
              </w:rPr>
            </w:pPr>
            <w:r w:rsidRPr="001D297C">
              <w:rPr>
                <w:b/>
                <w:bCs/>
                <w:lang w:eastAsia="ja-JP"/>
              </w:rPr>
              <w:t> </w:t>
            </w:r>
          </w:p>
        </w:tc>
      </w:tr>
      <w:tr w:rsidR="003013BD" w:rsidRPr="001D297C" w14:paraId="2AA6C57D" w14:textId="77777777" w:rsidTr="009A0F55">
        <w:tc>
          <w:tcPr>
            <w:tcW w:w="567" w:type="dxa"/>
            <w:shd w:val="clear" w:color="auto" w:fill="auto"/>
            <w:noWrap/>
            <w:hideMark/>
          </w:tcPr>
          <w:p w14:paraId="5081A7A5" w14:textId="77777777" w:rsidR="00310F70" w:rsidRPr="001D297C" w:rsidRDefault="00310F70" w:rsidP="003013BD">
            <w:pPr>
              <w:spacing w:before="40" w:after="120"/>
              <w:ind w:right="113"/>
              <w:rPr>
                <w:b/>
                <w:bCs/>
                <w:lang w:eastAsia="ja-JP"/>
              </w:rPr>
            </w:pPr>
            <w:r w:rsidRPr="001D297C">
              <w:rPr>
                <w:b/>
                <w:bCs/>
                <w:lang w:eastAsia="ja-JP"/>
              </w:rPr>
              <w:lastRenderedPageBreak/>
              <w:t>5.2.7.</w:t>
            </w:r>
          </w:p>
        </w:tc>
        <w:tc>
          <w:tcPr>
            <w:tcW w:w="1851" w:type="dxa"/>
            <w:shd w:val="clear" w:color="auto" w:fill="auto"/>
            <w:hideMark/>
          </w:tcPr>
          <w:p w14:paraId="1909466D" w14:textId="77777777" w:rsidR="00310F70" w:rsidRPr="001D297C" w:rsidRDefault="00310F70" w:rsidP="003013BD">
            <w:pPr>
              <w:spacing w:before="40" w:after="120"/>
              <w:ind w:right="113"/>
              <w:rPr>
                <w:b/>
                <w:bCs/>
                <w:lang w:eastAsia="ja-JP"/>
              </w:rPr>
            </w:pPr>
            <w:r w:rsidRPr="001D297C">
              <w:rPr>
                <w:b/>
                <w:bCs/>
                <w:lang w:eastAsia="ja-JP"/>
              </w:rPr>
              <w:t>Residual proof pressure test</w:t>
            </w:r>
          </w:p>
        </w:tc>
        <w:tc>
          <w:tcPr>
            <w:tcW w:w="634" w:type="dxa"/>
            <w:shd w:val="clear" w:color="auto" w:fill="auto"/>
            <w:noWrap/>
          </w:tcPr>
          <w:p w14:paraId="13DF8324" w14:textId="77777777" w:rsidR="00310F70" w:rsidRPr="001D297C" w:rsidRDefault="00310F70" w:rsidP="003013BD">
            <w:pPr>
              <w:spacing w:before="40" w:after="120"/>
              <w:ind w:right="113"/>
              <w:rPr>
                <w:b/>
                <w:bCs/>
                <w:lang w:eastAsia="ja-JP"/>
              </w:rPr>
            </w:pPr>
          </w:p>
        </w:tc>
        <w:tc>
          <w:tcPr>
            <w:tcW w:w="739" w:type="dxa"/>
            <w:shd w:val="clear" w:color="auto" w:fill="auto"/>
            <w:noWrap/>
            <w:hideMark/>
          </w:tcPr>
          <w:p w14:paraId="00B6B0C2" w14:textId="77777777" w:rsidR="00310F70" w:rsidRPr="001D297C" w:rsidRDefault="00310F70" w:rsidP="003013BD">
            <w:pPr>
              <w:spacing w:before="40" w:after="120"/>
              <w:ind w:right="113"/>
              <w:rPr>
                <w:b/>
                <w:bCs/>
                <w:lang w:eastAsia="ja-JP"/>
              </w:rPr>
            </w:pPr>
            <w:r w:rsidRPr="001D297C">
              <w:rPr>
                <w:b/>
                <w:bCs/>
                <w:lang w:eastAsia="ja-JP"/>
              </w:rPr>
              <w:t>x</w:t>
            </w:r>
          </w:p>
        </w:tc>
        <w:tc>
          <w:tcPr>
            <w:tcW w:w="634" w:type="dxa"/>
            <w:shd w:val="clear" w:color="auto" w:fill="auto"/>
            <w:noWrap/>
          </w:tcPr>
          <w:p w14:paraId="7BA7AA2F" w14:textId="77777777" w:rsidR="00310F70" w:rsidRPr="001D297C" w:rsidRDefault="00310F70" w:rsidP="003013BD">
            <w:pPr>
              <w:spacing w:before="40" w:after="120"/>
              <w:ind w:right="113"/>
              <w:rPr>
                <w:b/>
                <w:bCs/>
                <w:lang w:eastAsia="ja-JP"/>
              </w:rPr>
            </w:pPr>
          </w:p>
        </w:tc>
        <w:tc>
          <w:tcPr>
            <w:tcW w:w="529" w:type="dxa"/>
            <w:shd w:val="clear" w:color="auto" w:fill="auto"/>
            <w:noWrap/>
            <w:hideMark/>
          </w:tcPr>
          <w:p w14:paraId="6A38D79E" w14:textId="77777777" w:rsidR="00310F70" w:rsidRPr="001D297C" w:rsidRDefault="00310F70" w:rsidP="003013BD">
            <w:pPr>
              <w:spacing w:before="40" w:after="120"/>
              <w:ind w:right="113"/>
              <w:rPr>
                <w:b/>
                <w:bCs/>
                <w:lang w:eastAsia="ja-JP"/>
              </w:rPr>
            </w:pPr>
            <w:r w:rsidRPr="001D297C">
              <w:rPr>
                <w:b/>
                <w:bCs/>
                <w:lang w:eastAsia="ja-JP"/>
              </w:rPr>
              <w:t>x</w:t>
            </w:r>
            <w:r w:rsidRPr="001D297C">
              <w:rPr>
                <w:b/>
                <w:bCs/>
                <w:vertAlign w:val="superscript"/>
                <w:lang w:eastAsia="ja-JP"/>
              </w:rPr>
              <w:t>1</w:t>
            </w:r>
          </w:p>
        </w:tc>
        <w:tc>
          <w:tcPr>
            <w:tcW w:w="2416" w:type="dxa"/>
            <w:shd w:val="clear" w:color="auto" w:fill="auto"/>
            <w:noWrap/>
            <w:hideMark/>
          </w:tcPr>
          <w:p w14:paraId="21B4A83C" w14:textId="77777777" w:rsidR="00310F70" w:rsidRPr="001D297C" w:rsidRDefault="00310F70" w:rsidP="003013BD">
            <w:pPr>
              <w:spacing w:before="40" w:after="120"/>
              <w:ind w:right="113"/>
              <w:rPr>
                <w:b/>
                <w:bCs/>
                <w:lang w:eastAsia="ja-JP"/>
              </w:rPr>
            </w:pPr>
            <w:r w:rsidRPr="001D297C">
              <w:rPr>
                <w:b/>
                <w:bCs/>
                <w:lang w:eastAsia="ja-JP"/>
              </w:rPr>
              <w:t> </w:t>
            </w:r>
          </w:p>
        </w:tc>
      </w:tr>
      <w:tr w:rsidR="003013BD" w:rsidRPr="001D297C" w14:paraId="1225A6EE" w14:textId="77777777" w:rsidTr="009A0F55">
        <w:tc>
          <w:tcPr>
            <w:tcW w:w="567" w:type="dxa"/>
            <w:shd w:val="clear" w:color="auto" w:fill="auto"/>
            <w:noWrap/>
            <w:hideMark/>
          </w:tcPr>
          <w:p w14:paraId="5AF30F05" w14:textId="77777777" w:rsidR="00310F70" w:rsidRPr="001D297C" w:rsidRDefault="00310F70" w:rsidP="003013BD">
            <w:pPr>
              <w:spacing w:before="40" w:after="120"/>
              <w:ind w:right="113"/>
              <w:rPr>
                <w:b/>
                <w:bCs/>
                <w:lang w:eastAsia="ja-JP"/>
              </w:rPr>
            </w:pPr>
            <w:r w:rsidRPr="001D297C">
              <w:rPr>
                <w:b/>
                <w:bCs/>
                <w:lang w:eastAsia="ja-JP"/>
              </w:rPr>
              <w:t>5.2.8.</w:t>
            </w:r>
          </w:p>
        </w:tc>
        <w:tc>
          <w:tcPr>
            <w:tcW w:w="1851" w:type="dxa"/>
            <w:shd w:val="clear" w:color="auto" w:fill="auto"/>
            <w:hideMark/>
          </w:tcPr>
          <w:p w14:paraId="39941F03" w14:textId="77777777" w:rsidR="00310F70" w:rsidRPr="001D297C" w:rsidRDefault="00310F70" w:rsidP="003013BD">
            <w:pPr>
              <w:spacing w:before="40" w:after="120"/>
              <w:ind w:right="113"/>
              <w:rPr>
                <w:b/>
                <w:bCs/>
                <w:lang w:eastAsia="ja-JP"/>
              </w:rPr>
            </w:pPr>
            <w:r w:rsidRPr="001D297C">
              <w:rPr>
                <w:b/>
                <w:bCs/>
                <w:lang w:eastAsia="ja-JP"/>
              </w:rPr>
              <w:t>Residual strength burst test</w:t>
            </w:r>
          </w:p>
        </w:tc>
        <w:tc>
          <w:tcPr>
            <w:tcW w:w="634" w:type="dxa"/>
            <w:shd w:val="clear" w:color="auto" w:fill="auto"/>
            <w:noWrap/>
          </w:tcPr>
          <w:p w14:paraId="02769B06" w14:textId="77777777" w:rsidR="00310F70" w:rsidRPr="001D297C" w:rsidRDefault="00310F70" w:rsidP="003013BD">
            <w:pPr>
              <w:spacing w:before="40" w:after="120"/>
              <w:ind w:right="113"/>
              <w:rPr>
                <w:b/>
                <w:bCs/>
                <w:lang w:eastAsia="ja-JP"/>
              </w:rPr>
            </w:pPr>
          </w:p>
        </w:tc>
        <w:tc>
          <w:tcPr>
            <w:tcW w:w="739" w:type="dxa"/>
            <w:shd w:val="clear" w:color="auto" w:fill="auto"/>
            <w:noWrap/>
            <w:hideMark/>
          </w:tcPr>
          <w:p w14:paraId="1B25DBFF" w14:textId="77777777" w:rsidR="00310F70" w:rsidRPr="001D297C" w:rsidRDefault="00310F70" w:rsidP="003013BD">
            <w:pPr>
              <w:spacing w:before="40" w:after="120"/>
              <w:ind w:right="113"/>
              <w:rPr>
                <w:b/>
                <w:bCs/>
                <w:lang w:eastAsia="ja-JP"/>
              </w:rPr>
            </w:pPr>
            <w:r w:rsidRPr="001D297C">
              <w:rPr>
                <w:b/>
                <w:bCs/>
                <w:lang w:eastAsia="ja-JP"/>
              </w:rPr>
              <w:t>x</w:t>
            </w:r>
          </w:p>
        </w:tc>
        <w:tc>
          <w:tcPr>
            <w:tcW w:w="634" w:type="dxa"/>
            <w:shd w:val="clear" w:color="auto" w:fill="auto"/>
            <w:noWrap/>
          </w:tcPr>
          <w:p w14:paraId="16757C90" w14:textId="77777777" w:rsidR="00310F70" w:rsidRPr="001D297C" w:rsidRDefault="00310F70" w:rsidP="003013BD">
            <w:pPr>
              <w:spacing w:before="40" w:after="120"/>
              <w:ind w:right="113"/>
              <w:rPr>
                <w:b/>
                <w:bCs/>
                <w:lang w:eastAsia="ja-JP"/>
              </w:rPr>
            </w:pPr>
          </w:p>
        </w:tc>
        <w:tc>
          <w:tcPr>
            <w:tcW w:w="529" w:type="dxa"/>
            <w:shd w:val="clear" w:color="auto" w:fill="auto"/>
            <w:noWrap/>
            <w:hideMark/>
          </w:tcPr>
          <w:p w14:paraId="34387043" w14:textId="77777777" w:rsidR="00310F70" w:rsidRPr="001D297C" w:rsidRDefault="00310F70" w:rsidP="003013BD">
            <w:pPr>
              <w:spacing w:before="40" w:after="120"/>
              <w:ind w:right="113"/>
              <w:rPr>
                <w:b/>
                <w:bCs/>
                <w:lang w:eastAsia="ja-JP"/>
              </w:rPr>
            </w:pPr>
            <w:r w:rsidRPr="001D297C">
              <w:rPr>
                <w:b/>
                <w:bCs/>
                <w:lang w:eastAsia="ja-JP"/>
              </w:rPr>
              <w:t>x</w:t>
            </w:r>
            <w:r w:rsidRPr="001D297C">
              <w:rPr>
                <w:b/>
                <w:bCs/>
                <w:vertAlign w:val="superscript"/>
                <w:lang w:eastAsia="ja-JP"/>
              </w:rPr>
              <w:t>1</w:t>
            </w:r>
          </w:p>
        </w:tc>
        <w:tc>
          <w:tcPr>
            <w:tcW w:w="2416" w:type="dxa"/>
            <w:shd w:val="clear" w:color="auto" w:fill="auto"/>
            <w:noWrap/>
            <w:hideMark/>
          </w:tcPr>
          <w:p w14:paraId="74378CE8" w14:textId="77777777" w:rsidR="00310F70" w:rsidRPr="001D297C" w:rsidRDefault="00310F70" w:rsidP="003013BD">
            <w:pPr>
              <w:spacing w:before="40" w:after="120"/>
              <w:ind w:right="113"/>
              <w:rPr>
                <w:b/>
                <w:bCs/>
                <w:lang w:eastAsia="ja-JP"/>
              </w:rPr>
            </w:pPr>
            <w:r w:rsidRPr="001D297C">
              <w:rPr>
                <w:b/>
                <w:bCs/>
                <w:lang w:eastAsia="ja-JP"/>
              </w:rPr>
              <w:t> </w:t>
            </w:r>
          </w:p>
        </w:tc>
      </w:tr>
      <w:tr w:rsidR="003013BD" w:rsidRPr="001D297C" w14:paraId="3F72E1DE" w14:textId="77777777" w:rsidTr="009A0F55">
        <w:tc>
          <w:tcPr>
            <w:tcW w:w="567" w:type="dxa"/>
            <w:shd w:val="clear" w:color="auto" w:fill="auto"/>
            <w:noWrap/>
            <w:hideMark/>
          </w:tcPr>
          <w:p w14:paraId="4981BBAC" w14:textId="77777777" w:rsidR="00310F70" w:rsidRPr="001D297C" w:rsidRDefault="00310F70" w:rsidP="003013BD">
            <w:pPr>
              <w:spacing w:before="40" w:after="120"/>
              <w:ind w:right="113"/>
              <w:rPr>
                <w:b/>
                <w:bCs/>
                <w:lang w:eastAsia="ja-JP"/>
              </w:rPr>
            </w:pPr>
            <w:r w:rsidRPr="001D297C">
              <w:rPr>
                <w:b/>
                <w:bCs/>
                <w:lang w:eastAsia="ja-JP"/>
              </w:rPr>
              <w:t>5.3.</w:t>
            </w:r>
          </w:p>
        </w:tc>
        <w:tc>
          <w:tcPr>
            <w:tcW w:w="4387" w:type="dxa"/>
            <w:gridSpan w:val="5"/>
            <w:shd w:val="clear" w:color="auto" w:fill="auto"/>
            <w:hideMark/>
          </w:tcPr>
          <w:p w14:paraId="11098CB4" w14:textId="77777777" w:rsidR="00310F70" w:rsidRPr="001D297C" w:rsidRDefault="00310F70" w:rsidP="003013BD">
            <w:pPr>
              <w:spacing w:before="40" w:after="120"/>
              <w:ind w:right="113"/>
              <w:rPr>
                <w:b/>
                <w:bCs/>
                <w:lang w:eastAsia="ja-JP"/>
              </w:rPr>
            </w:pPr>
            <w:r w:rsidRPr="001D297C">
              <w:rPr>
                <w:b/>
                <w:bCs/>
                <w:lang w:eastAsia="ja-JP"/>
              </w:rPr>
              <w:t>Verification test for expected on-road performance (Pneumatic sequential tests)</w:t>
            </w:r>
          </w:p>
        </w:tc>
        <w:tc>
          <w:tcPr>
            <w:tcW w:w="2416" w:type="dxa"/>
            <w:shd w:val="clear" w:color="auto" w:fill="auto"/>
            <w:hideMark/>
          </w:tcPr>
          <w:p w14:paraId="3667995A" w14:textId="69BA3228" w:rsidR="00310F70" w:rsidRPr="001D297C" w:rsidRDefault="00310F70" w:rsidP="003013BD">
            <w:pPr>
              <w:spacing w:before="40" w:after="120"/>
              <w:ind w:right="113"/>
              <w:rPr>
                <w:b/>
                <w:bCs/>
                <w:lang w:eastAsia="ja-JP"/>
              </w:rPr>
            </w:pPr>
            <w:r w:rsidRPr="001D297C">
              <w:rPr>
                <w:b/>
                <w:bCs/>
                <w:lang w:eastAsia="ja-JP"/>
              </w:rPr>
              <w:t xml:space="preserve">At the discretion of the Technical Service and the Type-Approval Authority, for such supply lines the worst-case approach may be applied, e.g. longest lines, largest diameter, smallest bend radius and highest number of fittings. The tests shall be conducted for each material separately. </w:t>
            </w:r>
          </w:p>
        </w:tc>
      </w:tr>
      <w:tr w:rsidR="003013BD" w:rsidRPr="001D297C" w14:paraId="7EDDB1A9" w14:textId="77777777" w:rsidTr="009A0F55">
        <w:tc>
          <w:tcPr>
            <w:tcW w:w="567" w:type="dxa"/>
            <w:shd w:val="clear" w:color="auto" w:fill="auto"/>
            <w:noWrap/>
            <w:hideMark/>
          </w:tcPr>
          <w:p w14:paraId="354FE920" w14:textId="77777777" w:rsidR="00310F70" w:rsidRPr="001D297C" w:rsidRDefault="00310F70" w:rsidP="003013BD">
            <w:pPr>
              <w:spacing w:before="40" w:after="120"/>
              <w:ind w:right="113"/>
              <w:rPr>
                <w:b/>
                <w:bCs/>
                <w:lang w:eastAsia="ja-JP"/>
              </w:rPr>
            </w:pPr>
            <w:r w:rsidRPr="001D297C">
              <w:rPr>
                <w:b/>
                <w:bCs/>
                <w:lang w:eastAsia="ja-JP"/>
              </w:rPr>
              <w:t>5.3.1.</w:t>
            </w:r>
          </w:p>
        </w:tc>
        <w:tc>
          <w:tcPr>
            <w:tcW w:w="1851" w:type="dxa"/>
            <w:shd w:val="clear" w:color="auto" w:fill="auto"/>
            <w:hideMark/>
          </w:tcPr>
          <w:p w14:paraId="55AF448B" w14:textId="77777777" w:rsidR="00310F70" w:rsidRPr="001D297C" w:rsidRDefault="00310F70" w:rsidP="003013BD">
            <w:pPr>
              <w:spacing w:before="40" w:after="120"/>
              <w:ind w:right="113"/>
              <w:rPr>
                <w:b/>
                <w:bCs/>
                <w:lang w:eastAsia="ja-JP"/>
              </w:rPr>
            </w:pPr>
            <w:r w:rsidRPr="001D297C">
              <w:rPr>
                <w:b/>
                <w:bCs/>
                <w:lang w:eastAsia="ja-JP"/>
              </w:rPr>
              <w:t>Proof pressure test</w:t>
            </w:r>
          </w:p>
        </w:tc>
        <w:tc>
          <w:tcPr>
            <w:tcW w:w="634" w:type="dxa"/>
            <w:shd w:val="clear" w:color="auto" w:fill="auto"/>
            <w:noWrap/>
            <w:hideMark/>
          </w:tcPr>
          <w:p w14:paraId="3FE5731F" w14:textId="77777777" w:rsidR="00310F70" w:rsidRPr="001D297C" w:rsidRDefault="00310F70" w:rsidP="003013BD">
            <w:pPr>
              <w:spacing w:before="40" w:after="120"/>
              <w:ind w:right="113"/>
              <w:rPr>
                <w:b/>
                <w:bCs/>
                <w:lang w:eastAsia="ja-JP"/>
              </w:rPr>
            </w:pPr>
            <w:r w:rsidRPr="001D297C">
              <w:rPr>
                <w:b/>
                <w:bCs/>
                <w:lang w:eastAsia="ja-JP"/>
              </w:rPr>
              <w:t>x</w:t>
            </w:r>
          </w:p>
        </w:tc>
        <w:tc>
          <w:tcPr>
            <w:tcW w:w="739" w:type="dxa"/>
            <w:shd w:val="clear" w:color="auto" w:fill="auto"/>
            <w:noWrap/>
            <w:hideMark/>
          </w:tcPr>
          <w:p w14:paraId="607E31F2" w14:textId="77777777" w:rsidR="00310F70" w:rsidRPr="001D297C" w:rsidRDefault="00310F70" w:rsidP="003013BD">
            <w:pPr>
              <w:spacing w:before="40" w:after="120"/>
              <w:ind w:right="113"/>
              <w:rPr>
                <w:b/>
                <w:bCs/>
                <w:lang w:eastAsia="ja-JP"/>
              </w:rPr>
            </w:pPr>
            <w:r w:rsidRPr="001D297C">
              <w:rPr>
                <w:b/>
                <w:bCs/>
                <w:lang w:eastAsia="ja-JP"/>
              </w:rPr>
              <w:t>x</w:t>
            </w:r>
          </w:p>
        </w:tc>
        <w:tc>
          <w:tcPr>
            <w:tcW w:w="634" w:type="dxa"/>
            <w:shd w:val="clear" w:color="auto" w:fill="auto"/>
            <w:noWrap/>
            <w:hideMark/>
          </w:tcPr>
          <w:p w14:paraId="644EE7E7" w14:textId="77777777" w:rsidR="00310F70" w:rsidRPr="001D297C" w:rsidRDefault="00310F70" w:rsidP="003013BD">
            <w:pPr>
              <w:spacing w:before="40" w:after="120"/>
              <w:ind w:right="113"/>
              <w:rPr>
                <w:b/>
                <w:bCs/>
                <w:lang w:eastAsia="ja-JP"/>
              </w:rPr>
            </w:pPr>
            <w:r w:rsidRPr="001D297C">
              <w:rPr>
                <w:b/>
                <w:bCs/>
                <w:lang w:eastAsia="ja-JP"/>
              </w:rPr>
              <w:t>x</w:t>
            </w:r>
          </w:p>
        </w:tc>
        <w:tc>
          <w:tcPr>
            <w:tcW w:w="529" w:type="dxa"/>
            <w:shd w:val="clear" w:color="auto" w:fill="auto"/>
            <w:noWrap/>
            <w:hideMark/>
          </w:tcPr>
          <w:p w14:paraId="422384B3" w14:textId="77777777" w:rsidR="00310F70" w:rsidRPr="001D297C" w:rsidRDefault="00310F70" w:rsidP="003013BD">
            <w:pPr>
              <w:spacing w:before="40" w:after="120"/>
              <w:ind w:right="113"/>
              <w:rPr>
                <w:b/>
                <w:bCs/>
                <w:lang w:eastAsia="ja-JP"/>
              </w:rPr>
            </w:pPr>
            <w:r w:rsidRPr="001D297C">
              <w:rPr>
                <w:b/>
                <w:bCs/>
                <w:lang w:eastAsia="ja-JP"/>
              </w:rPr>
              <w:t>x</w:t>
            </w:r>
          </w:p>
        </w:tc>
        <w:tc>
          <w:tcPr>
            <w:tcW w:w="2416" w:type="dxa"/>
            <w:shd w:val="clear" w:color="auto" w:fill="auto"/>
            <w:noWrap/>
            <w:hideMark/>
          </w:tcPr>
          <w:p w14:paraId="67A6A390" w14:textId="77777777" w:rsidR="00310F70" w:rsidRPr="001D297C" w:rsidRDefault="00310F70" w:rsidP="003013BD">
            <w:pPr>
              <w:spacing w:before="40" w:after="120"/>
              <w:ind w:right="113"/>
              <w:rPr>
                <w:b/>
                <w:bCs/>
                <w:lang w:eastAsia="ja-JP"/>
              </w:rPr>
            </w:pPr>
            <w:r w:rsidRPr="001D297C">
              <w:rPr>
                <w:b/>
                <w:bCs/>
                <w:lang w:eastAsia="ja-JP"/>
              </w:rPr>
              <w:t> </w:t>
            </w:r>
          </w:p>
        </w:tc>
      </w:tr>
      <w:tr w:rsidR="003013BD" w:rsidRPr="001D297C" w14:paraId="4178AAA4" w14:textId="77777777" w:rsidTr="009A0F55">
        <w:tc>
          <w:tcPr>
            <w:tcW w:w="567" w:type="dxa"/>
            <w:shd w:val="clear" w:color="auto" w:fill="auto"/>
            <w:noWrap/>
            <w:hideMark/>
          </w:tcPr>
          <w:p w14:paraId="19F5A53F" w14:textId="77777777" w:rsidR="00310F70" w:rsidRPr="001D297C" w:rsidRDefault="00310F70" w:rsidP="003013BD">
            <w:pPr>
              <w:spacing w:before="40" w:after="120"/>
              <w:ind w:right="113"/>
              <w:rPr>
                <w:b/>
                <w:bCs/>
                <w:lang w:eastAsia="ja-JP"/>
              </w:rPr>
            </w:pPr>
            <w:r w:rsidRPr="001D297C">
              <w:rPr>
                <w:b/>
                <w:bCs/>
                <w:lang w:eastAsia="ja-JP"/>
              </w:rPr>
              <w:t>5.3.2.</w:t>
            </w:r>
          </w:p>
        </w:tc>
        <w:tc>
          <w:tcPr>
            <w:tcW w:w="1851" w:type="dxa"/>
            <w:shd w:val="clear" w:color="auto" w:fill="auto"/>
            <w:hideMark/>
          </w:tcPr>
          <w:p w14:paraId="7FD1174F" w14:textId="77777777" w:rsidR="00310F70" w:rsidRPr="001D297C" w:rsidRDefault="00310F70" w:rsidP="003013BD">
            <w:pPr>
              <w:spacing w:before="40" w:after="120"/>
              <w:ind w:right="113"/>
              <w:rPr>
                <w:b/>
                <w:bCs/>
                <w:lang w:eastAsia="ja-JP"/>
              </w:rPr>
            </w:pPr>
            <w:r w:rsidRPr="001D297C">
              <w:rPr>
                <w:b/>
                <w:bCs/>
                <w:lang w:eastAsia="ja-JP"/>
              </w:rPr>
              <w:t>Ambient and extreme temperature gas pressure cycling test (pneumatic)</w:t>
            </w:r>
          </w:p>
        </w:tc>
        <w:tc>
          <w:tcPr>
            <w:tcW w:w="634" w:type="dxa"/>
            <w:shd w:val="clear" w:color="auto" w:fill="auto"/>
            <w:noWrap/>
            <w:hideMark/>
          </w:tcPr>
          <w:p w14:paraId="13781F19" w14:textId="77777777" w:rsidR="00310F70" w:rsidRPr="001D297C" w:rsidRDefault="00310F70" w:rsidP="003013BD">
            <w:pPr>
              <w:spacing w:before="40" w:after="120"/>
              <w:ind w:right="113"/>
              <w:rPr>
                <w:b/>
                <w:bCs/>
                <w:lang w:eastAsia="ja-JP"/>
              </w:rPr>
            </w:pPr>
            <w:r w:rsidRPr="001D297C">
              <w:rPr>
                <w:b/>
                <w:bCs/>
                <w:lang w:eastAsia="ja-JP"/>
              </w:rPr>
              <w:t>x</w:t>
            </w:r>
          </w:p>
        </w:tc>
        <w:tc>
          <w:tcPr>
            <w:tcW w:w="739" w:type="dxa"/>
            <w:shd w:val="clear" w:color="auto" w:fill="auto"/>
            <w:noWrap/>
            <w:hideMark/>
          </w:tcPr>
          <w:p w14:paraId="024DBD0E" w14:textId="77777777" w:rsidR="00310F70" w:rsidRPr="001D297C" w:rsidRDefault="00310F70" w:rsidP="003013BD">
            <w:pPr>
              <w:spacing w:before="40" w:after="120"/>
              <w:ind w:right="113"/>
              <w:rPr>
                <w:b/>
                <w:bCs/>
                <w:lang w:eastAsia="ja-JP"/>
              </w:rPr>
            </w:pPr>
            <w:r w:rsidRPr="001D297C">
              <w:rPr>
                <w:b/>
                <w:bCs/>
                <w:lang w:eastAsia="ja-JP"/>
              </w:rPr>
              <w:t>x</w:t>
            </w:r>
          </w:p>
        </w:tc>
        <w:tc>
          <w:tcPr>
            <w:tcW w:w="634" w:type="dxa"/>
            <w:shd w:val="clear" w:color="auto" w:fill="auto"/>
            <w:noWrap/>
            <w:hideMark/>
          </w:tcPr>
          <w:p w14:paraId="7B5A73AF" w14:textId="77777777" w:rsidR="00310F70" w:rsidRPr="001D297C" w:rsidRDefault="00310F70" w:rsidP="003013BD">
            <w:pPr>
              <w:spacing w:before="40" w:after="120"/>
              <w:ind w:right="113"/>
              <w:rPr>
                <w:b/>
                <w:bCs/>
                <w:lang w:eastAsia="ja-JP"/>
              </w:rPr>
            </w:pPr>
            <w:r w:rsidRPr="001D297C">
              <w:rPr>
                <w:b/>
                <w:bCs/>
                <w:lang w:eastAsia="ja-JP"/>
              </w:rPr>
              <w:t>x</w:t>
            </w:r>
          </w:p>
        </w:tc>
        <w:tc>
          <w:tcPr>
            <w:tcW w:w="529" w:type="dxa"/>
            <w:shd w:val="clear" w:color="auto" w:fill="auto"/>
            <w:noWrap/>
            <w:hideMark/>
          </w:tcPr>
          <w:p w14:paraId="58150A38" w14:textId="77777777" w:rsidR="00310F70" w:rsidRPr="001D297C" w:rsidRDefault="00310F70" w:rsidP="003013BD">
            <w:pPr>
              <w:spacing w:before="40" w:after="120"/>
              <w:ind w:right="113"/>
              <w:rPr>
                <w:b/>
                <w:bCs/>
                <w:lang w:eastAsia="ja-JP"/>
              </w:rPr>
            </w:pPr>
            <w:r w:rsidRPr="001D297C">
              <w:rPr>
                <w:b/>
                <w:bCs/>
                <w:lang w:eastAsia="ja-JP"/>
              </w:rPr>
              <w:t>x</w:t>
            </w:r>
          </w:p>
        </w:tc>
        <w:tc>
          <w:tcPr>
            <w:tcW w:w="2416" w:type="dxa"/>
            <w:shd w:val="clear" w:color="auto" w:fill="auto"/>
            <w:noWrap/>
            <w:hideMark/>
          </w:tcPr>
          <w:p w14:paraId="3A35EAAC" w14:textId="77777777" w:rsidR="00310F70" w:rsidRPr="001D297C" w:rsidRDefault="00310F70" w:rsidP="003013BD">
            <w:pPr>
              <w:spacing w:before="40" w:after="120"/>
              <w:ind w:right="113"/>
              <w:rPr>
                <w:b/>
                <w:bCs/>
                <w:lang w:eastAsia="ja-JP"/>
              </w:rPr>
            </w:pPr>
            <w:r w:rsidRPr="001D297C">
              <w:rPr>
                <w:b/>
                <w:bCs/>
                <w:lang w:eastAsia="ja-JP"/>
              </w:rPr>
              <w:t> </w:t>
            </w:r>
          </w:p>
        </w:tc>
      </w:tr>
      <w:tr w:rsidR="003013BD" w:rsidRPr="001D297C" w14:paraId="769A26A9" w14:textId="77777777" w:rsidTr="009A0F55">
        <w:tc>
          <w:tcPr>
            <w:tcW w:w="567" w:type="dxa"/>
            <w:shd w:val="clear" w:color="auto" w:fill="auto"/>
            <w:noWrap/>
            <w:hideMark/>
          </w:tcPr>
          <w:p w14:paraId="4D372D78" w14:textId="77777777" w:rsidR="00310F70" w:rsidRPr="001D297C" w:rsidRDefault="00310F70" w:rsidP="003013BD">
            <w:pPr>
              <w:spacing w:before="40" w:after="120"/>
              <w:ind w:right="113"/>
              <w:rPr>
                <w:b/>
                <w:bCs/>
                <w:lang w:eastAsia="ja-JP"/>
              </w:rPr>
            </w:pPr>
            <w:r w:rsidRPr="001D297C">
              <w:rPr>
                <w:b/>
                <w:bCs/>
                <w:lang w:eastAsia="ja-JP"/>
              </w:rPr>
              <w:t>5.3.3.</w:t>
            </w:r>
          </w:p>
        </w:tc>
        <w:tc>
          <w:tcPr>
            <w:tcW w:w="1851" w:type="dxa"/>
            <w:shd w:val="clear" w:color="auto" w:fill="auto"/>
            <w:hideMark/>
          </w:tcPr>
          <w:p w14:paraId="58D830E7" w14:textId="061C562F" w:rsidR="00310F70" w:rsidRPr="001D297C" w:rsidRDefault="00310F70" w:rsidP="003013BD">
            <w:pPr>
              <w:spacing w:before="40" w:after="120"/>
              <w:ind w:right="113"/>
              <w:rPr>
                <w:b/>
                <w:bCs/>
                <w:lang w:eastAsia="ja-JP"/>
              </w:rPr>
            </w:pPr>
            <w:r w:rsidRPr="001D297C">
              <w:rPr>
                <w:b/>
                <w:bCs/>
                <w:lang w:eastAsia="ja-JP"/>
              </w:rPr>
              <w:t>Extreme temperature static gas pressure leak</w:t>
            </w:r>
            <w:r w:rsidR="00B25774" w:rsidRPr="001D297C">
              <w:rPr>
                <w:b/>
                <w:bCs/>
                <w:lang w:eastAsia="ja-JP"/>
              </w:rPr>
              <w:t xml:space="preserve"> or </w:t>
            </w:r>
            <w:r w:rsidRPr="001D297C">
              <w:rPr>
                <w:b/>
                <w:bCs/>
                <w:lang w:eastAsia="ja-JP"/>
              </w:rPr>
              <w:t>permeation test (pneumatic)</w:t>
            </w:r>
          </w:p>
        </w:tc>
        <w:tc>
          <w:tcPr>
            <w:tcW w:w="634" w:type="dxa"/>
            <w:shd w:val="clear" w:color="auto" w:fill="auto"/>
            <w:noWrap/>
            <w:hideMark/>
          </w:tcPr>
          <w:p w14:paraId="78D905BA" w14:textId="77777777" w:rsidR="00310F70" w:rsidRPr="001D297C" w:rsidRDefault="00310F70" w:rsidP="003013BD">
            <w:pPr>
              <w:spacing w:before="40" w:after="120"/>
              <w:ind w:right="113"/>
              <w:rPr>
                <w:b/>
                <w:bCs/>
                <w:lang w:eastAsia="ja-JP"/>
              </w:rPr>
            </w:pPr>
            <w:r w:rsidRPr="001D297C">
              <w:rPr>
                <w:b/>
                <w:bCs/>
                <w:lang w:eastAsia="ja-JP"/>
              </w:rPr>
              <w:t>x</w:t>
            </w:r>
          </w:p>
        </w:tc>
        <w:tc>
          <w:tcPr>
            <w:tcW w:w="739" w:type="dxa"/>
            <w:shd w:val="clear" w:color="auto" w:fill="auto"/>
            <w:noWrap/>
            <w:hideMark/>
          </w:tcPr>
          <w:p w14:paraId="38BD9B6B" w14:textId="77777777" w:rsidR="00310F70" w:rsidRPr="001D297C" w:rsidRDefault="00310F70" w:rsidP="003013BD">
            <w:pPr>
              <w:spacing w:before="40" w:after="120"/>
              <w:ind w:right="113"/>
              <w:rPr>
                <w:b/>
                <w:bCs/>
                <w:lang w:eastAsia="ja-JP"/>
              </w:rPr>
            </w:pPr>
            <w:r w:rsidRPr="001D297C">
              <w:rPr>
                <w:b/>
                <w:bCs/>
                <w:lang w:eastAsia="ja-JP"/>
              </w:rPr>
              <w:t>x</w:t>
            </w:r>
          </w:p>
        </w:tc>
        <w:tc>
          <w:tcPr>
            <w:tcW w:w="634" w:type="dxa"/>
            <w:shd w:val="clear" w:color="auto" w:fill="auto"/>
            <w:noWrap/>
            <w:hideMark/>
          </w:tcPr>
          <w:p w14:paraId="5D00329C" w14:textId="77777777" w:rsidR="00310F70" w:rsidRPr="001D297C" w:rsidRDefault="00310F70" w:rsidP="003013BD">
            <w:pPr>
              <w:spacing w:before="40" w:after="120"/>
              <w:ind w:right="113"/>
              <w:rPr>
                <w:b/>
                <w:bCs/>
                <w:lang w:eastAsia="ja-JP"/>
              </w:rPr>
            </w:pPr>
            <w:r w:rsidRPr="001D297C">
              <w:rPr>
                <w:b/>
                <w:bCs/>
                <w:lang w:eastAsia="ja-JP"/>
              </w:rPr>
              <w:t>x</w:t>
            </w:r>
          </w:p>
        </w:tc>
        <w:tc>
          <w:tcPr>
            <w:tcW w:w="529" w:type="dxa"/>
            <w:shd w:val="clear" w:color="auto" w:fill="auto"/>
            <w:noWrap/>
            <w:hideMark/>
          </w:tcPr>
          <w:p w14:paraId="6BA2633C" w14:textId="77777777" w:rsidR="00310F70" w:rsidRPr="001D297C" w:rsidRDefault="00310F70" w:rsidP="003013BD">
            <w:pPr>
              <w:spacing w:before="40" w:after="120"/>
              <w:ind w:right="113"/>
              <w:rPr>
                <w:b/>
                <w:bCs/>
                <w:lang w:eastAsia="ja-JP"/>
              </w:rPr>
            </w:pPr>
            <w:r w:rsidRPr="001D297C">
              <w:rPr>
                <w:b/>
                <w:bCs/>
                <w:lang w:eastAsia="ja-JP"/>
              </w:rPr>
              <w:t>x</w:t>
            </w:r>
          </w:p>
        </w:tc>
        <w:tc>
          <w:tcPr>
            <w:tcW w:w="2416" w:type="dxa"/>
            <w:shd w:val="clear" w:color="auto" w:fill="auto"/>
            <w:noWrap/>
            <w:hideMark/>
          </w:tcPr>
          <w:p w14:paraId="4FC5E976" w14:textId="77777777" w:rsidR="00310F70" w:rsidRPr="001D297C" w:rsidRDefault="00310F70" w:rsidP="003013BD">
            <w:pPr>
              <w:spacing w:before="40" w:after="120"/>
              <w:ind w:right="113"/>
              <w:rPr>
                <w:b/>
                <w:bCs/>
                <w:lang w:eastAsia="ja-JP"/>
              </w:rPr>
            </w:pPr>
            <w:r w:rsidRPr="001D297C">
              <w:rPr>
                <w:b/>
                <w:bCs/>
                <w:lang w:eastAsia="ja-JP"/>
              </w:rPr>
              <w:t> </w:t>
            </w:r>
          </w:p>
        </w:tc>
      </w:tr>
      <w:tr w:rsidR="003013BD" w:rsidRPr="001D297C" w14:paraId="05A48901" w14:textId="77777777" w:rsidTr="009A0F55">
        <w:tc>
          <w:tcPr>
            <w:tcW w:w="567" w:type="dxa"/>
            <w:shd w:val="clear" w:color="auto" w:fill="auto"/>
            <w:noWrap/>
            <w:hideMark/>
          </w:tcPr>
          <w:p w14:paraId="12CA1696" w14:textId="77777777" w:rsidR="00310F70" w:rsidRPr="001D297C" w:rsidRDefault="00310F70" w:rsidP="003013BD">
            <w:pPr>
              <w:spacing w:before="40" w:after="120"/>
              <w:ind w:right="113"/>
              <w:rPr>
                <w:b/>
                <w:bCs/>
                <w:lang w:eastAsia="ja-JP"/>
              </w:rPr>
            </w:pPr>
            <w:r w:rsidRPr="001D297C">
              <w:rPr>
                <w:b/>
                <w:bCs/>
                <w:lang w:eastAsia="ja-JP"/>
              </w:rPr>
              <w:t>5.3.4.</w:t>
            </w:r>
          </w:p>
        </w:tc>
        <w:tc>
          <w:tcPr>
            <w:tcW w:w="1851" w:type="dxa"/>
            <w:shd w:val="clear" w:color="auto" w:fill="auto"/>
            <w:hideMark/>
          </w:tcPr>
          <w:p w14:paraId="6DD12F43" w14:textId="77777777" w:rsidR="00310F70" w:rsidRPr="001D297C" w:rsidRDefault="00310F70" w:rsidP="003013BD">
            <w:pPr>
              <w:spacing w:before="40" w:after="120"/>
              <w:ind w:right="113"/>
              <w:rPr>
                <w:b/>
                <w:bCs/>
                <w:lang w:eastAsia="ja-JP"/>
              </w:rPr>
            </w:pPr>
            <w:r w:rsidRPr="001D297C">
              <w:rPr>
                <w:b/>
                <w:bCs/>
                <w:lang w:eastAsia="ja-JP"/>
              </w:rPr>
              <w:t>Residual proof pressure test (hydraulic)</w:t>
            </w:r>
          </w:p>
        </w:tc>
        <w:tc>
          <w:tcPr>
            <w:tcW w:w="634" w:type="dxa"/>
            <w:shd w:val="clear" w:color="auto" w:fill="auto"/>
            <w:noWrap/>
          </w:tcPr>
          <w:p w14:paraId="0D0F1514" w14:textId="77777777" w:rsidR="00310F70" w:rsidRPr="001D297C" w:rsidRDefault="00310F70" w:rsidP="003013BD">
            <w:pPr>
              <w:spacing w:before="40" w:after="120"/>
              <w:ind w:right="113"/>
              <w:rPr>
                <w:b/>
                <w:bCs/>
                <w:lang w:eastAsia="ja-JP"/>
              </w:rPr>
            </w:pPr>
            <w:r w:rsidRPr="001D297C">
              <w:rPr>
                <w:b/>
                <w:bCs/>
                <w:lang w:eastAsia="ja-JP"/>
              </w:rPr>
              <w:t>x</w:t>
            </w:r>
          </w:p>
        </w:tc>
        <w:tc>
          <w:tcPr>
            <w:tcW w:w="739" w:type="dxa"/>
            <w:shd w:val="clear" w:color="auto" w:fill="auto"/>
            <w:noWrap/>
          </w:tcPr>
          <w:p w14:paraId="16A85DEF" w14:textId="77777777" w:rsidR="00310F70" w:rsidRPr="001D297C" w:rsidRDefault="00310F70" w:rsidP="003013BD">
            <w:pPr>
              <w:spacing w:before="40" w:after="120"/>
              <w:ind w:right="113"/>
              <w:rPr>
                <w:b/>
                <w:bCs/>
                <w:lang w:eastAsia="ja-JP"/>
              </w:rPr>
            </w:pPr>
            <w:r w:rsidRPr="001D297C">
              <w:rPr>
                <w:b/>
                <w:bCs/>
                <w:lang w:eastAsia="ja-JP"/>
              </w:rPr>
              <w:t>x</w:t>
            </w:r>
          </w:p>
        </w:tc>
        <w:tc>
          <w:tcPr>
            <w:tcW w:w="634" w:type="dxa"/>
            <w:shd w:val="clear" w:color="auto" w:fill="auto"/>
            <w:noWrap/>
          </w:tcPr>
          <w:p w14:paraId="5428601B" w14:textId="77777777" w:rsidR="00310F70" w:rsidRPr="001D297C" w:rsidRDefault="00310F70" w:rsidP="003013BD">
            <w:pPr>
              <w:spacing w:before="40" w:after="120"/>
              <w:ind w:right="113"/>
              <w:rPr>
                <w:b/>
                <w:bCs/>
                <w:lang w:eastAsia="ja-JP"/>
              </w:rPr>
            </w:pPr>
            <w:r w:rsidRPr="001D297C">
              <w:rPr>
                <w:b/>
                <w:bCs/>
                <w:lang w:eastAsia="ja-JP"/>
              </w:rPr>
              <w:t>x</w:t>
            </w:r>
          </w:p>
        </w:tc>
        <w:tc>
          <w:tcPr>
            <w:tcW w:w="529" w:type="dxa"/>
            <w:shd w:val="clear" w:color="auto" w:fill="auto"/>
            <w:noWrap/>
            <w:hideMark/>
          </w:tcPr>
          <w:p w14:paraId="2BFBD42F" w14:textId="77777777" w:rsidR="00310F70" w:rsidRPr="001D297C" w:rsidRDefault="00310F70" w:rsidP="003013BD">
            <w:pPr>
              <w:spacing w:before="40" w:after="120"/>
              <w:ind w:right="113"/>
              <w:rPr>
                <w:b/>
                <w:bCs/>
                <w:lang w:eastAsia="ja-JP"/>
              </w:rPr>
            </w:pPr>
            <w:r w:rsidRPr="001D297C">
              <w:rPr>
                <w:b/>
                <w:bCs/>
                <w:lang w:eastAsia="ja-JP"/>
              </w:rPr>
              <w:t>x</w:t>
            </w:r>
          </w:p>
        </w:tc>
        <w:tc>
          <w:tcPr>
            <w:tcW w:w="2416" w:type="dxa"/>
            <w:shd w:val="clear" w:color="auto" w:fill="auto"/>
            <w:noWrap/>
            <w:hideMark/>
          </w:tcPr>
          <w:p w14:paraId="7707E9E2" w14:textId="77777777" w:rsidR="00310F70" w:rsidRPr="001D297C" w:rsidRDefault="00310F70" w:rsidP="003013BD">
            <w:pPr>
              <w:spacing w:before="40" w:after="120"/>
              <w:ind w:right="113"/>
              <w:rPr>
                <w:b/>
                <w:bCs/>
                <w:lang w:eastAsia="ja-JP"/>
              </w:rPr>
            </w:pPr>
            <w:r w:rsidRPr="001D297C">
              <w:rPr>
                <w:b/>
                <w:bCs/>
                <w:lang w:eastAsia="ja-JP"/>
              </w:rPr>
              <w:t> </w:t>
            </w:r>
          </w:p>
        </w:tc>
      </w:tr>
      <w:tr w:rsidR="003013BD" w:rsidRPr="001D297C" w14:paraId="6EB0C546" w14:textId="77777777" w:rsidTr="009A0F55">
        <w:tc>
          <w:tcPr>
            <w:tcW w:w="567" w:type="dxa"/>
            <w:shd w:val="clear" w:color="auto" w:fill="auto"/>
            <w:noWrap/>
            <w:hideMark/>
          </w:tcPr>
          <w:p w14:paraId="14288F42" w14:textId="77777777" w:rsidR="00310F70" w:rsidRPr="001D297C" w:rsidRDefault="00310F70" w:rsidP="003013BD">
            <w:pPr>
              <w:spacing w:before="40" w:after="120"/>
              <w:ind w:right="113"/>
              <w:rPr>
                <w:b/>
                <w:bCs/>
                <w:lang w:eastAsia="ja-JP"/>
              </w:rPr>
            </w:pPr>
            <w:r w:rsidRPr="001D297C">
              <w:rPr>
                <w:b/>
                <w:bCs/>
                <w:lang w:eastAsia="ja-JP"/>
              </w:rPr>
              <w:t>5.3.5.</w:t>
            </w:r>
          </w:p>
        </w:tc>
        <w:tc>
          <w:tcPr>
            <w:tcW w:w="1851" w:type="dxa"/>
            <w:shd w:val="clear" w:color="auto" w:fill="auto"/>
            <w:hideMark/>
          </w:tcPr>
          <w:p w14:paraId="730C8AAD" w14:textId="77777777" w:rsidR="00310F70" w:rsidRPr="001D297C" w:rsidRDefault="00310F70" w:rsidP="003013BD">
            <w:pPr>
              <w:spacing w:before="40" w:after="120"/>
              <w:ind w:right="113"/>
              <w:rPr>
                <w:b/>
                <w:bCs/>
                <w:lang w:eastAsia="ja-JP"/>
              </w:rPr>
            </w:pPr>
            <w:r w:rsidRPr="001D297C">
              <w:rPr>
                <w:b/>
                <w:bCs/>
                <w:lang w:eastAsia="ja-JP"/>
              </w:rPr>
              <w:t>Residual strength burst test (hydraulic)</w:t>
            </w:r>
          </w:p>
        </w:tc>
        <w:tc>
          <w:tcPr>
            <w:tcW w:w="634" w:type="dxa"/>
            <w:shd w:val="clear" w:color="auto" w:fill="auto"/>
            <w:noWrap/>
          </w:tcPr>
          <w:p w14:paraId="4330F56D" w14:textId="77777777" w:rsidR="00310F70" w:rsidRPr="001D297C" w:rsidRDefault="00310F70" w:rsidP="003013BD">
            <w:pPr>
              <w:spacing w:before="40" w:after="120"/>
              <w:ind w:right="113"/>
              <w:rPr>
                <w:b/>
                <w:bCs/>
                <w:lang w:eastAsia="ja-JP"/>
              </w:rPr>
            </w:pPr>
            <w:r w:rsidRPr="001D297C">
              <w:rPr>
                <w:b/>
                <w:bCs/>
                <w:lang w:eastAsia="ja-JP"/>
              </w:rPr>
              <w:t>x</w:t>
            </w:r>
          </w:p>
        </w:tc>
        <w:tc>
          <w:tcPr>
            <w:tcW w:w="739" w:type="dxa"/>
            <w:shd w:val="clear" w:color="auto" w:fill="auto"/>
            <w:noWrap/>
          </w:tcPr>
          <w:p w14:paraId="484423B3" w14:textId="77777777" w:rsidR="00310F70" w:rsidRPr="001D297C" w:rsidRDefault="00310F70" w:rsidP="003013BD">
            <w:pPr>
              <w:spacing w:before="40" w:after="120"/>
              <w:ind w:right="113"/>
              <w:rPr>
                <w:b/>
                <w:bCs/>
                <w:lang w:eastAsia="ja-JP"/>
              </w:rPr>
            </w:pPr>
            <w:r w:rsidRPr="001D297C">
              <w:rPr>
                <w:b/>
                <w:bCs/>
                <w:lang w:eastAsia="ja-JP"/>
              </w:rPr>
              <w:t>x</w:t>
            </w:r>
          </w:p>
        </w:tc>
        <w:tc>
          <w:tcPr>
            <w:tcW w:w="634" w:type="dxa"/>
            <w:shd w:val="clear" w:color="auto" w:fill="auto"/>
            <w:noWrap/>
          </w:tcPr>
          <w:p w14:paraId="791A6057" w14:textId="77777777" w:rsidR="00310F70" w:rsidRPr="001D297C" w:rsidRDefault="00310F70" w:rsidP="003013BD">
            <w:pPr>
              <w:spacing w:before="40" w:after="120"/>
              <w:ind w:right="113"/>
              <w:rPr>
                <w:b/>
                <w:bCs/>
                <w:lang w:eastAsia="ja-JP"/>
              </w:rPr>
            </w:pPr>
            <w:r w:rsidRPr="001D297C">
              <w:rPr>
                <w:b/>
                <w:bCs/>
                <w:lang w:eastAsia="ja-JP"/>
              </w:rPr>
              <w:t>x</w:t>
            </w:r>
          </w:p>
        </w:tc>
        <w:tc>
          <w:tcPr>
            <w:tcW w:w="529" w:type="dxa"/>
            <w:shd w:val="clear" w:color="auto" w:fill="auto"/>
            <w:noWrap/>
            <w:hideMark/>
          </w:tcPr>
          <w:p w14:paraId="03EEF367" w14:textId="77777777" w:rsidR="00310F70" w:rsidRPr="001D297C" w:rsidRDefault="00310F70" w:rsidP="003013BD">
            <w:pPr>
              <w:spacing w:before="40" w:after="120"/>
              <w:ind w:right="113"/>
              <w:rPr>
                <w:b/>
                <w:bCs/>
                <w:lang w:eastAsia="ja-JP"/>
              </w:rPr>
            </w:pPr>
            <w:r w:rsidRPr="001D297C">
              <w:rPr>
                <w:b/>
                <w:bCs/>
                <w:lang w:eastAsia="ja-JP"/>
              </w:rPr>
              <w:t>x</w:t>
            </w:r>
          </w:p>
        </w:tc>
        <w:tc>
          <w:tcPr>
            <w:tcW w:w="2416" w:type="dxa"/>
            <w:shd w:val="clear" w:color="auto" w:fill="auto"/>
            <w:noWrap/>
            <w:hideMark/>
          </w:tcPr>
          <w:p w14:paraId="00FC6B65" w14:textId="77777777" w:rsidR="00310F70" w:rsidRPr="001D297C" w:rsidRDefault="00310F70" w:rsidP="003013BD">
            <w:pPr>
              <w:spacing w:before="40" w:after="120"/>
              <w:ind w:right="113"/>
              <w:rPr>
                <w:b/>
                <w:bCs/>
                <w:lang w:eastAsia="ja-JP"/>
              </w:rPr>
            </w:pPr>
            <w:r w:rsidRPr="001D297C">
              <w:rPr>
                <w:b/>
                <w:bCs/>
                <w:lang w:eastAsia="ja-JP"/>
              </w:rPr>
              <w:t> </w:t>
            </w:r>
          </w:p>
        </w:tc>
      </w:tr>
      <w:tr w:rsidR="003013BD" w:rsidRPr="001D297C" w14:paraId="509432D0" w14:textId="77777777" w:rsidTr="009A0F55">
        <w:tc>
          <w:tcPr>
            <w:tcW w:w="567" w:type="dxa"/>
            <w:tcBorders>
              <w:bottom w:val="single" w:sz="12" w:space="0" w:color="auto"/>
            </w:tcBorders>
            <w:shd w:val="clear" w:color="auto" w:fill="auto"/>
            <w:noWrap/>
            <w:hideMark/>
          </w:tcPr>
          <w:p w14:paraId="0E8D087E" w14:textId="77777777" w:rsidR="00310F70" w:rsidRPr="001D297C" w:rsidRDefault="00310F70" w:rsidP="003013BD">
            <w:pPr>
              <w:spacing w:before="40" w:after="120"/>
              <w:ind w:right="113"/>
              <w:rPr>
                <w:b/>
                <w:bCs/>
                <w:lang w:eastAsia="ja-JP"/>
              </w:rPr>
            </w:pPr>
            <w:r w:rsidRPr="001D297C">
              <w:rPr>
                <w:b/>
                <w:bCs/>
                <w:lang w:eastAsia="ja-JP"/>
              </w:rPr>
              <w:t>5.4.</w:t>
            </w:r>
          </w:p>
        </w:tc>
        <w:tc>
          <w:tcPr>
            <w:tcW w:w="1851" w:type="dxa"/>
            <w:tcBorders>
              <w:bottom w:val="single" w:sz="12" w:space="0" w:color="auto"/>
            </w:tcBorders>
            <w:shd w:val="clear" w:color="auto" w:fill="auto"/>
            <w:hideMark/>
          </w:tcPr>
          <w:p w14:paraId="538B84BE" w14:textId="77777777" w:rsidR="00310F70" w:rsidRPr="001D297C" w:rsidRDefault="00310F70" w:rsidP="003013BD">
            <w:pPr>
              <w:spacing w:before="40" w:after="120"/>
              <w:ind w:right="113"/>
              <w:rPr>
                <w:b/>
                <w:bCs/>
                <w:lang w:eastAsia="ja-JP"/>
              </w:rPr>
            </w:pPr>
            <w:r w:rsidRPr="001D297C">
              <w:rPr>
                <w:b/>
                <w:bCs/>
                <w:lang w:eastAsia="ja-JP"/>
              </w:rPr>
              <w:t>Verification test for service terminating performance in fire</w:t>
            </w:r>
          </w:p>
        </w:tc>
        <w:tc>
          <w:tcPr>
            <w:tcW w:w="634" w:type="dxa"/>
            <w:tcBorders>
              <w:bottom w:val="single" w:sz="12" w:space="0" w:color="auto"/>
            </w:tcBorders>
            <w:shd w:val="clear" w:color="auto" w:fill="auto"/>
            <w:noWrap/>
            <w:hideMark/>
          </w:tcPr>
          <w:p w14:paraId="2A7044FE" w14:textId="77777777" w:rsidR="00310F70" w:rsidRPr="001D297C" w:rsidRDefault="00310F70" w:rsidP="003013BD">
            <w:pPr>
              <w:spacing w:before="40" w:after="120"/>
              <w:ind w:right="113"/>
              <w:rPr>
                <w:b/>
                <w:bCs/>
                <w:lang w:eastAsia="ja-JP"/>
              </w:rPr>
            </w:pPr>
            <w:r w:rsidRPr="001D297C">
              <w:rPr>
                <w:b/>
                <w:bCs/>
                <w:lang w:eastAsia="ja-JP"/>
              </w:rPr>
              <w:t>x</w:t>
            </w:r>
          </w:p>
        </w:tc>
        <w:tc>
          <w:tcPr>
            <w:tcW w:w="739" w:type="dxa"/>
            <w:tcBorders>
              <w:bottom w:val="single" w:sz="12" w:space="0" w:color="auto"/>
            </w:tcBorders>
            <w:shd w:val="clear" w:color="auto" w:fill="auto"/>
            <w:noWrap/>
            <w:hideMark/>
          </w:tcPr>
          <w:p w14:paraId="30138131" w14:textId="77777777" w:rsidR="00310F70" w:rsidRPr="001D297C" w:rsidRDefault="00310F70" w:rsidP="003013BD">
            <w:pPr>
              <w:spacing w:before="40" w:after="120"/>
              <w:ind w:right="113"/>
              <w:rPr>
                <w:b/>
                <w:bCs/>
                <w:lang w:eastAsia="ja-JP"/>
              </w:rPr>
            </w:pPr>
            <w:r w:rsidRPr="001D297C">
              <w:rPr>
                <w:b/>
                <w:bCs/>
                <w:lang w:eastAsia="ja-JP"/>
              </w:rPr>
              <w:t>x</w:t>
            </w:r>
          </w:p>
        </w:tc>
        <w:tc>
          <w:tcPr>
            <w:tcW w:w="634" w:type="dxa"/>
            <w:tcBorders>
              <w:bottom w:val="single" w:sz="12" w:space="0" w:color="auto"/>
            </w:tcBorders>
            <w:shd w:val="clear" w:color="auto" w:fill="auto"/>
            <w:noWrap/>
            <w:hideMark/>
          </w:tcPr>
          <w:p w14:paraId="77500220" w14:textId="77777777" w:rsidR="00310F70" w:rsidRPr="001D297C" w:rsidRDefault="00310F70" w:rsidP="003013BD">
            <w:pPr>
              <w:spacing w:before="40" w:after="120"/>
              <w:ind w:right="113"/>
              <w:rPr>
                <w:b/>
                <w:bCs/>
                <w:lang w:eastAsia="ja-JP"/>
              </w:rPr>
            </w:pPr>
            <w:r w:rsidRPr="001D297C">
              <w:rPr>
                <w:b/>
                <w:bCs/>
                <w:lang w:eastAsia="ja-JP"/>
              </w:rPr>
              <w:t>x</w:t>
            </w:r>
          </w:p>
        </w:tc>
        <w:tc>
          <w:tcPr>
            <w:tcW w:w="529" w:type="dxa"/>
            <w:tcBorders>
              <w:bottom w:val="single" w:sz="12" w:space="0" w:color="auto"/>
            </w:tcBorders>
            <w:shd w:val="clear" w:color="auto" w:fill="auto"/>
            <w:noWrap/>
            <w:hideMark/>
          </w:tcPr>
          <w:p w14:paraId="536E70D9" w14:textId="77777777" w:rsidR="00310F70" w:rsidRPr="001D297C" w:rsidRDefault="00310F70" w:rsidP="003013BD">
            <w:pPr>
              <w:spacing w:before="40" w:after="120"/>
              <w:ind w:right="113"/>
              <w:rPr>
                <w:b/>
                <w:bCs/>
                <w:lang w:eastAsia="ja-JP"/>
              </w:rPr>
            </w:pPr>
            <w:r w:rsidRPr="001D297C">
              <w:rPr>
                <w:b/>
                <w:bCs/>
                <w:lang w:eastAsia="ja-JP"/>
              </w:rPr>
              <w:t>x</w:t>
            </w:r>
          </w:p>
        </w:tc>
        <w:tc>
          <w:tcPr>
            <w:tcW w:w="2416" w:type="dxa"/>
            <w:tcBorders>
              <w:bottom w:val="single" w:sz="12" w:space="0" w:color="auto"/>
            </w:tcBorders>
            <w:shd w:val="clear" w:color="auto" w:fill="auto"/>
            <w:noWrap/>
            <w:hideMark/>
          </w:tcPr>
          <w:p w14:paraId="4EEC0BF9" w14:textId="77777777" w:rsidR="00310F70" w:rsidRPr="001D297C" w:rsidRDefault="00310F70" w:rsidP="003013BD">
            <w:pPr>
              <w:spacing w:before="40" w:after="120"/>
              <w:ind w:right="113"/>
              <w:rPr>
                <w:b/>
                <w:bCs/>
                <w:lang w:eastAsia="ja-JP"/>
              </w:rPr>
            </w:pPr>
            <w:r w:rsidRPr="001D297C">
              <w:rPr>
                <w:b/>
                <w:bCs/>
                <w:lang w:eastAsia="ja-JP"/>
              </w:rPr>
              <w:t> </w:t>
            </w:r>
          </w:p>
        </w:tc>
      </w:tr>
    </w:tbl>
    <w:p w14:paraId="24971E19" w14:textId="512E4586" w:rsidR="0026318E" w:rsidRPr="001D297C" w:rsidRDefault="0026318E" w:rsidP="003B0DDC">
      <w:pPr>
        <w:spacing w:before="120" w:line="240" w:lineRule="auto"/>
        <w:ind w:left="1134" w:right="1134" w:firstLine="170"/>
        <w:jc w:val="both"/>
        <w:rPr>
          <w:b/>
          <w:bCs/>
          <w:sz w:val="18"/>
          <w:szCs w:val="18"/>
          <w:lang w:eastAsia="ja-JP"/>
        </w:rPr>
      </w:pPr>
      <w:r w:rsidRPr="003B0DDC">
        <w:rPr>
          <w:b/>
          <w:bCs/>
          <w:i/>
          <w:iCs/>
          <w:sz w:val="18"/>
          <w:szCs w:val="18"/>
          <w:lang w:eastAsia="ja-JP"/>
        </w:rPr>
        <w:t>Notes</w:t>
      </w:r>
      <w:r w:rsidRPr="001D297C">
        <w:rPr>
          <w:b/>
          <w:bCs/>
          <w:sz w:val="18"/>
          <w:szCs w:val="18"/>
          <w:lang w:eastAsia="ja-JP"/>
        </w:rPr>
        <w:t>:</w:t>
      </w:r>
    </w:p>
    <w:p w14:paraId="7D489DA8" w14:textId="0C39F0C4" w:rsidR="00310F70" w:rsidRPr="003B0DDC" w:rsidRDefault="0026318E" w:rsidP="003B0DDC">
      <w:pPr>
        <w:pStyle w:val="ListParagraph"/>
        <w:numPr>
          <w:ilvl w:val="0"/>
          <w:numId w:val="26"/>
        </w:numPr>
        <w:spacing w:line="240" w:lineRule="auto"/>
        <w:ind w:right="1134"/>
        <w:jc w:val="both"/>
        <w:rPr>
          <w:rFonts w:asciiTheme="majorBidi" w:hAnsiTheme="majorBidi" w:cstheme="majorBidi"/>
          <w:b/>
          <w:bCs/>
          <w:sz w:val="18"/>
          <w:szCs w:val="18"/>
          <w:lang w:val="en-GB" w:eastAsia="ja-JP"/>
        </w:rPr>
      </w:pPr>
      <w:r w:rsidRPr="003B0DDC">
        <w:rPr>
          <w:rFonts w:asciiTheme="majorBidi" w:hAnsiTheme="majorBidi" w:cstheme="majorBidi"/>
          <w:b/>
          <w:bCs/>
          <w:sz w:val="18"/>
          <w:szCs w:val="18"/>
          <w:lang w:val="en-GB" w:eastAsia="ja-JP"/>
        </w:rPr>
        <w:t>S</w:t>
      </w:r>
      <w:r w:rsidR="00310F70" w:rsidRPr="003B0DDC">
        <w:rPr>
          <w:rFonts w:asciiTheme="majorBidi" w:hAnsiTheme="majorBidi" w:cstheme="majorBidi"/>
          <w:b/>
          <w:bCs/>
          <w:sz w:val="18"/>
          <w:szCs w:val="18"/>
          <w:lang w:val="en-GB" w:eastAsia="ja-JP"/>
        </w:rPr>
        <w:t>upply lines for additional TPRDs (if any) through appropriate adaptors]</w:t>
      </w:r>
      <w:r w:rsidR="00310F70" w:rsidRPr="003B0DDC">
        <w:rPr>
          <w:rFonts w:asciiTheme="majorBidi" w:hAnsiTheme="majorBidi" w:cstheme="majorBidi"/>
          <w:iCs/>
          <w:sz w:val="18"/>
          <w:szCs w:val="18"/>
          <w:lang w:val="en-GB"/>
        </w:rPr>
        <w:t>"</w:t>
      </w:r>
    </w:p>
    <w:p w14:paraId="0D40115B" w14:textId="77777777" w:rsidR="00310F70" w:rsidRPr="001D297C" w:rsidRDefault="00310F70" w:rsidP="00310F70">
      <w:pPr>
        <w:pStyle w:val="HChG"/>
        <w:jc w:val="both"/>
        <w:rPr>
          <w:color w:val="000000" w:themeColor="text1"/>
        </w:rPr>
      </w:pPr>
      <w:r w:rsidRPr="001D297C">
        <w:rPr>
          <w:color w:val="000000" w:themeColor="text1"/>
        </w:rPr>
        <w:tab/>
        <w:t>II.</w:t>
      </w:r>
      <w:r w:rsidRPr="001D297C">
        <w:rPr>
          <w:color w:val="000000" w:themeColor="text1"/>
        </w:rPr>
        <w:tab/>
        <w:t>Justification</w:t>
      </w:r>
    </w:p>
    <w:p w14:paraId="6DE68E2C" w14:textId="77777777" w:rsidR="00310F70" w:rsidRPr="001D297C" w:rsidRDefault="00310F70" w:rsidP="00310F70">
      <w:pPr>
        <w:pStyle w:val="SingleTxtG"/>
        <w:numPr>
          <w:ilvl w:val="0"/>
          <w:numId w:val="21"/>
        </w:numPr>
        <w:tabs>
          <w:tab w:val="clear" w:pos="1701"/>
          <w:tab w:val="clear" w:pos="2268"/>
          <w:tab w:val="clear" w:pos="2835"/>
        </w:tabs>
        <w:suppressAutoHyphens/>
        <w:rPr>
          <w:color w:val="000000" w:themeColor="text1"/>
        </w:rPr>
      </w:pPr>
      <w:r w:rsidRPr="001D297C">
        <w:rPr>
          <w:color w:val="000000" w:themeColor="text1"/>
        </w:rPr>
        <w:t>Additional TPRDs and supply lines, test procedures:</w:t>
      </w:r>
    </w:p>
    <w:p w14:paraId="40E91E14" w14:textId="23704C83" w:rsidR="00310F70" w:rsidRPr="001D297C" w:rsidRDefault="00310F70" w:rsidP="00310F70">
      <w:pPr>
        <w:pStyle w:val="SingleTxtG"/>
        <w:ind w:left="1688"/>
        <w:rPr>
          <w:color w:val="000000" w:themeColor="text1"/>
        </w:rPr>
      </w:pPr>
      <w:r w:rsidRPr="001D297C">
        <w:rPr>
          <w:color w:val="000000" w:themeColor="text1"/>
        </w:rPr>
        <w:t xml:space="preserve">Additional TPRDs and their supply lines are not excluded from the 02 series of amendments. No clear requirements were defined though, leading to differing interpretations among Technical Services and Type-Approval Authorities. This proposal clarifies the requirements in alignment with </w:t>
      </w:r>
      <w:r w:rsidR="00671FAD">
        <w:rPr>
          <w:color w:val="000000" w:themeColor="text1"/>
        </w:rPr>
        <w:t xml:space="preserve">UN </w:t>
      </w:r>
      <w:r w:rsidRPr="001D297C">
        <w:rPr>
          <w:color w:val="000000" w:themeColor="text1"/>
        </w:rPr>
        <w:t xml:space="preserve">GTR </w:t>
      </w:r>
      <w:r w:rsidR="00451D7F">
        <w:rPr>
          <w:color w:val="000000" w:themeColor="text1"/>
        </w:rPr>
        <w:t>No.</w:t>
      </w:r>
      <w:r w:rsidRPr="001D297C">
        <w:rPr>
          <w:color w:val="000000" w:themeColor="text1"/>
        </w:rPr>
        <w:t>13, amendment 1.</w:t>
      </w:r>
    </w:p>
    <w:p w14:paraId="4A33B4EA" w14:textId="77777777" w:rsidR="00310F70" w:rsidRPr="001D297C" w:rsidRDefault="00310F70" w:rsidP="00310F70">
      <w:pPr>
        <w:pStyle w:val="SingleTxtG"/>
        <w:ind w:left="1688"/>
        <w:rPr>
          <w:color w:val="000000" w:themeColor="text1"/>
        </w:rPr>
      </w:pPr>
      <w:r w:rsidRPr="001D297C">
        <w:rPr>
          <w:color w:val="000000" w:themeColor="text1"/>
        </w:rPr>
        <w:lastRenderedPageBreak/>
        <w:t>The limitation to metallic material for supply lines is based on the lack of appropriate test procedures for other materials, e.g. composites.</w:t>
      </w:r>
    </w:p>
    <w:p w14:paraId="3CB05212" w14:textId="77777777" w:rsidR="00310F70" w:rsidRPr="001D297C" w:rsidRDefault="00310F70" w:rsidP="00310F70">
      <w:pPr>
        <w:pStyle w:val="SingleTxtG"/>
        <w:ind w:left="1688"/>
        <w:rPr>
          <w:color w:val="000000" w:themeColor="text1"/>
        </w:rPr>
      </w:pPr>
      <w:r w:rsidRPr="001D297C">
        <w:rPr>
          <w:color w:val="000000" w:themeColor="text1"/>
        </w:rPr>
        <w:t>For a better understanding of the applicability of test procedures an Annex was introduced with an overview of parts and systems to be subjected to specific tests.</w:t>
      </w:r>
    </w:p>
    <w:p w14:paraId="534946F1" w14:textId="4875F87A" w:rsidR="00310F70" w:rsidRPr="001D297C" w:rsidRDefault="00310F70" w:rsidP="00310F70">
      <w:pPr>
        <w:pStyle w:val="SingleTxtG"/>
        <w:numPr>
          <w:ilvl w:val="0"/>
          <w:numId w:val="21"/>
        </w:numPr>
        <w:tabs>
          <w:tab w:val="clear" w:pos="1701"/>
          <w:tab w:val="clear" w:pos="2268"/>
          <w:tab w:val="clear" w:pos="2835"/>
        </w:tabs>
        <w:suppressAutoHyphens/>
      </w:pPr>
      <w:r w:rsidRPr="001D297C">
        <w:t xml:space="preserve">Permeation </w:t>
      </w:r>
      <w:r w:rsidR="00671FAD">
        <w:t>and</w:t>
      </w:r>
      <w:r w:rsidRPr="001D297C">
        <w:t xml:space="preserve"> </w:t>
      </w:r>
      <w:r w:rsidR="00671FAD">
        <w:t>l</w:t>
      </w:r>
      <w:r w:rsidRPr="001D297C">
        <w:t>eak test:</w:t>
      </w:r>
    </w:p>
    <w:p w14:paraId="3D33738D" w14:textId="77777777" w:rsidR="00310F70" w:rsidRPr="001D297C" w:rsidRDefault="00310F70" w:rsidP="00310F70">
      <w:pPr>
        <w:pStyle w:val="SingleTxtG"/>
        <w:ind w:left="1688"/>
      </w:pPr>
      <w:r w:rsidRPr="001D297C">
        <w:t>This proposal clarifies the order of the permeation and leak test in Figure 2 in alignment with the text and, in addition, streamlines the wording for headlines and text regarding these tests. There is no change to the technical requirements.</w:t>
      </w:r>
    </w:p>
    <w:p w14:paraId="79E4C68E" w14:textId="77777777" w:rsidR="00310F70" w:rsidRPr="001D297C" w:rsidRDefault="00310F70" w:rsidP="00310F70">
      <w:pPr>
        <w:pStyle w:val="SingleTxtG"/>
        <w:numPr>
          <w:ilvl w:val="0"/>
          <w:numId w:val="21"/>
        </w:numPr>
        <w:tabs>
          <w:tab w:val="clear" w:pos="1701"/>
          <w:tab w:val="clear" w:pos="2268"/>
          <w:tab w:val="clear" w:pos="2835"/>
        </w:tabs>
        <w:suppressAutoHyphens/>
      </w:pPr>
      <w:r w:rsidRPr="001D297C">
        <w:t>Localized leak test:</w:t>
      </w:r>
    </w:p>
    <w:p w14:paraId="58A229B9" w14:textId="77777777" w:rsidR="00310F70" w:rsidRPr="001D297C" w:rsidRDefault="00310F70" w:rsidP="00310F70">
      <w:pPr>
        <w:pStyle w:val="SingleTxtG"/>
        <w:ind w:left="1688"/>
      </w:pPr>
      <w:r w:rsidRPr="001D297C">
        <w:t>The leak test is not required if the permeation rate in test 4.2. fulfils the requirements of 4.3.</w:t>
      </w:r>
    </w:p>
    <w:p w14:paraId="60278D06" w14:textId="77777777" w:rsidR="00310F70" w:rsidRPr="001D297C" w:rsidRDefault="00310F70" w:rsidP="00310F70">
      <w:pPr>
        <w:pStyle w:val="SingleTxtG"/>
        <w:numPr>
          <w:ilvl w:val="0"/>
          <w:numId w:val="21"/>
        </w:numPr>
        <w:tabs>
          <w:tab w:val="clear" w:pos="1701"/>
          <w:tab w:val="clear" w:pos="2268"/>
          <w:tab w:val="clear" w:pos="2835"/>
        </w:tabs>
        <w:suppressAutoHyphens/>
      </w:pPr>
      <w:r w:rsidRPr="001D297C">
        <w:t>Compliance test for fuel line leakage for the fuel system:</w:t>
      </w:r>
    </w:p>
    <w:p w14:paraId="685A11D1" w14:textId="77777777" w:rsidR="00310F70" w:rsidRPr="001D297C" w:rsidRDefault="00310F70" w:rsidP="00310F70">
      <w:pPr>
        <w:pStyle w:val="SingleTxtG"/>
        <w:ind w:left="1688"/>
      </w:pPr>
      <w:r w:rsidRPr="001D297C">
        <w:t>The text does not specify a leakage threshold. The proposal clarifies that here the same limits apply as for any other localized external leakage as specified in Annex 3 paragraph 4.3. (b). There is no change to the technical requirements.</w:t>
      </w:r>
    </w:p>
    <w:p w14:paraId="626A7BAE" w14:textId="235CABAB" w:rsidR="00310F70" w:rsidRPr="001D297C" w:rsidRDefault="00310F70" w:rsidP="00310F70">
      <w:pPr>
        <w:pStyle w:val="SingleTxtG"/>
        <w:numPr>
          <w:ilvl w:val="0"/>
          <w:numId w:val="21"/>
        </w:numPr>
        <w:tabs>
          <w:tab w:val="clear" w:pos="1701"/>
          <w:tab w:val="clear" w:pos="2268"/>
          <w:tab w:val="clear" w:pos="2835"/>
        </w:tabs>
        <w:suppressAutoHyphens/>
        <w:rPr>
          <w:color w:val="000000" w:themeColor="text1"/>
        </w:rPr>
      </w:pPr>
      <w:r w:rsidRPr="001D297C">
        <w:rPr>
          <w:color w:val="000000" w:themeColor="text1"/>
        </w:rPr>
        <w:t>C</w:t>
      </w:r>
      <w:r w:rsidR="003013BD" w:rsidRPr="001D297C">
        <w:rPr>
          <w:color w:val="000000" w:themeColor="text1"/>
        </w:rPr>
        <w:t xml:space="preserve">onformity of </w:t>
      </w:r>
      <w:r w:rsidRPr="001D297C">
        <w:rPr>
          <w:color w:val="000000" w:themeColor="text1"/>
        </w:rPr>
        <w:t>P</w:t>
      </w:r>
      <w:r w:rsidR="003013BD" w:rsidRPr="001D297C">
        <w:rPr>
          <w:color w:val="000000" w:themeColor="text1"/>
        </w:rPr>
        <w:t>roduction</w:t>
      </w:r>
      <w:r w:rsidRPr="001D297C">
        <w:rPr>
          <w:color w:val="000000" w:themeColor="text1"/>
        </w:rPr>
        <w:t xml:space="preserve"> – Rationale for allowance of different proof pressure test options for interconnecting fuel lines and supply lines of additional TPRDs:</w:t>
      </w:r>
    </w:p>
    <w:p w14:paraId="6945B3D0" w14:textId="6ED4826A" w:rsidR="00310F70" w:rsidRPr="001D297C" w:rsidRDefault="00310F70" w:rsidP="003013BD">
      <w:pPr>
        <w:pStyle w:val="SingleTxtG"/>
        <w:ind w:left="1688"/>
        <w:rPr>
          <w:color w:val="000000" w:themeColor="text1"/>
        </w:rPr>
      </w:pPr>
      <w:r w:rsidRPr="001D297C">
        <w:rPr>
          <w:color w:val="000000" w:themeColor="text1"/>
        </w:rPr>
        <w:t xml:space="preserve">As already introduced in </w:t>
      </w:r>
      <w:r w:rsidR="00B81375">
        <w:rPr>
          <w:color w:val="000000" w:themeColor="text1"/>
        </w:rPr>
        <w:t xml:space="preserve">the </w:t>
      </w:r>
      <w:r w:rsidRPr="001D297C">
        <w:rPr>
          <w:color w:val="000000" w:themeColor="text1"/>
        </w:rPr>
        <w:t xml:space="preserve">02 Series of </w:t>
      </w:r>
      <w:r w:rsidR="00B81375">
        <w:rPr>
          <w:color w:val="000000" w:themeColor="text1"/>
        </w:rPr>
        <w:t xml:space="preserve">UN </w:t>
      </w:r>
      <w:r w:rsidRPr="001D297C">
        <w:rPr>
          <w:color w:val="000000" w:themeColor="text1"/>
        </w:rPr>
        <w:t>R</w:t>
      </w:r>
      <w:r w:rsidR="00B81375">
        <w:rPr>
          <w:color w:val="000000" w:themeColor="text1"/>
        </w:rPr>
        <w:t xml:space="preserve">egulation No. </w:t>
      </w:r>
      <w:r w:rsidRPr="001D297C">
        <w:rPr>
          <w:color w:val="000000" w:themeColor="text1"/>
        </w:rPr>
        <w:t>134</w:t>
      </w:r>
      <w:r w:rsidR="00B81375">
        <w:rPr>
          <w:color w:val="000000" w:themeColor="text1"/>
        </w:rPr>
        <w:t>,</w:t>
      </w:r>
      <w:r w:rsidRPr="001D297C">
        <w:rPr>
          <w:color w:val="000000" w:themeColor="text1"/>
        </w:rPr>
        <w:t xml:space="preserve"> it is permitted to test individual chambers of a container </w:t>
      </w:r>
      <w:r w:rsidR="00B81375" w:rsidRPr="001D297C">
        <w:rPr>
          <w:color w:val="000000" w:themeColor="text1"/>
        </w:rPr>
        <w:t xml:space="preserve">separately </w:t>
      </w:r>
      <w:r w:rsidRPr="001D297C">
        <w:rPr>
          <w:color w:val="000000" w:themeColor="text1"/>
        </w:rPr>
        <w:t xml:space="preserve">as an alternative to testing the assembled container. This was introduced to </w:t>
      </w:r>
      <w:r w:rsidR="00B81375">
        <w:rPr>
          <w:color w:val="000000" w:themeColor="text1"/>
        </w:rPr>
        <w:t xml:space="preserve">make </w:t>
      </w:r>
      <w:r w:rsidRPr="001D297C">
        <w:rPr>
          <w:color w:val="000000" w:themeColor="text1"/>
        </w:rPr>
        <w:t xml:space="preserve">hydraulic pressure testing </w:t>
      </w:r>
      <w:r w:rsidR="00B81375">
        <w:rPr>
          <w:color w:val="000000" w:themeColor="text1"/>
        </w:rPr>
        <w:t xml:space="preserve">practical </w:t>
      </w:r>
      <w:r w:rsidRPr="001D297C">
        <w:rPr>
          <w:color w:val="000000" w:themeColor="text1"/>
        </w:rPr>
        <w:t>and</w:t>
      </w:r>
      <w:r w:rsidR="00B81375">
        <w:rPr>
          <w:color w:val="000000" w:themeColor="text1"/>
        </w:rPr>
        <w:t>,</w:t>
      </w:r>
      <w:r w:rsidRPr="001D297C">
        <w:rPr>
          <w:color w:val="000000" w:themeColor="text1"/>
        </w:rPr>
        <w:t xml:space="preserve"> in particular</w:t>
      </w:r>
      <w:r w:rsidR="00B81375">
        <w:rPr>
          <w:color w:val="000000" w:themeColor="text1"/>
        </w:rPr>
        <w:t>,</w:t>
      </w:r>
      <w:r w:rsidRPr="001D297C">
        <w:rPr>
          <w:color w:val="000000" w:themeColor="text1"/>
        </w:rPr>
        <w:t xml:space="preserve"> </w:t>
      </w:r>
      <w:r w:rsidR="00B81375" w:rsidRPr="003B0DDC">
        <w:rPr>
          <w:color w:val="000000" w:themeColor="text1"/>
        </w:rPr>
        <w:t xml:space="preserve">to take account of </w:t>
      </w:r>
      <w:r w:rsidRPr="003B0DDC">
        <w:rPr>
          <w:color w:val="000000" w:themeColor="text1"/>
        </w:rPr>
        <w:t>the su</w:t>
      </w:r>
      <w:r w:rsidRPr="001D297C">
        <w:rPr>
          <w:color w:val="000000" w:themeColor="text1"/>
        </w:rPr>
        <w:t>bsequent</w:t>
      </w:r>
      <w:r w:rsidR="00B81375">
        <w:rPr>
          <w:color w:val="000000" w:themeColor="text1"/>
        </w:rPr>
        <w:t xml:space="preserve"> </w:t>
      </w:r>
      <w:r w:rsidR="00B81375" w:rsidRPr="001D297C">
        <w:rPr>
          <w:color w:val="000000" w:themeColor="text1"/>
        </w:rPr>
        <w:t xml:space="preserve">drying process </w:t>
      </w:r>
      <w:r w:rsidR="00B81375">
        <w:rPr>
          <w:color w:val="000000" w:themeColor="text1"/>
        </w:rPr>
        <w:t xml:space="preserve">that is </w:t>
      </w:r>
      <w:r w:rsidRPr="001D297C">
        <w:rPr>
          <w:color w:val="000000" w:themeColor="text1"/>
        </w:rPr>
        <w:t xml:space="preserve">necessary for containers consisting of more than one chamber and their interconnecting lines. </w:t>
      </w:r>
      <w:r w:rsidR="003B0DDC" w:rsidRPr="003B0DDC">
        <w:rPr>
          <w:color w:val="000000" w:themeColor="text1"/>
        </w:rPr>
        <w:t>Since, in such a case, the interconnecting lines of multi-chamber containers and the supply pipes to additional TPRDs (if any) are not tested, one contracting party requested that these lines should also be required to undergo a proof pressure test.</w:t>
      </w:r>
      <w:r w:rsidRPr="001D297C">
        <w:rPr>
          <w:color w:val="000000" w:themeColor="text1"/>
        </w:rPr>
        <w:t>. However, applying this in practice is highly depend</w:t>
      </w:r>
      <w:r w:rsidR="00B81375">
        <w:rPr>
          <w:color w:val="000000" w:themeColor="text1"/>
        </w:rPr>
        <w:t>ent</w:t>
      </w:r>
      <w:r w:rsidRPr="001D297C">
        <w:rPr>
          <w:color w:val="000000" w:themeColor="text1"/>
        </w:rPr>
        <w:t xml:space="preserve"> on the CHSS design, line size and connection type, and it </w:t>
      </w:r>
      <w:r w:rsidR="00B81375">
        <w:rPr>
          <w:color w:val="000000" w:themeColor="text1"/>
        </w:rPr>
        <w:t>large</w:t>
      </w:r>
      <w:r w:rsidR="00B81375" w:rsidRPr="001D297C">
        <w:rPr>
          <w:color w:val="000000" w:themeColor="text1"/>
        </w:rPr>
        <w:t xml:space="preserve">ly </w:t>
      </w:r>
      <w:r w:rsidRPr="001D297C">
        <w:rPr>
          <w:color w:val="000000" w:themeColor="text1"/>
        </w:rPr>
        <w:t>depend</w:t>
      </w:r>
      <w:r w:rsidR="00B81375">
        <w:rPr>
          <w:color w:val="000000" w:themeColor="text1"/>
        </w:rPr>
        <w:t>ent</w:t>
      </w:r>
      <w:r w:rsidRPr="001D297C">
        <w:rPr>
          <w:color w:val="000000" w:themeColor="text1"/>
        </w:rPr>
        <w:t xml:space="preserve"> on the manufacturer</w:t>
      </w:r>
      <w:r w:rsidR="00B81375">
        <w:rPr>
          <w:color w:val="000000" w:themeColor="text1"/>
        </w:rPr>
        <w:t>’</w:t>
      </w:r>
      <w:r w:rsidRPr="001D297C">
        <w:rPr>
          <w:color w:val="000000" w:themeColor="text1"/>
        </w:rPr>
        <w:t xml:space="preserve">s assembly process </w:t>
      </w:r>
      <w:r w:rsidR="00B81375">
        <w:rPr>
          <w:color w:val="000000" w:themeColor="text1"/>
        </w:rPr>
        <w:t xml:space="preserve">as to </w:t>
      </w:r>
      <w:r w:rsidRPr="001D297C">
        <w:rPr>
          <w:color w:val="000000" w:themeColor="text1"/>
        </w:rPr>
        <w:t xml:space="preserve">how it is best to apply such pressure test. Hence, it is essential to allow manufacturers a high </w:t>
      </w:r>
      <w:r w:rsidR="00D76B14">
        <w:rPr>
          <w:color w:val="000000" w:themeColor="text1"/>
        </w:rPr>
        <w:t xml:space="preserve">degree </w:t>
      </w:r>
      <w:r w:rsidRPr="001D297C">
        <w:rPr>
          <w:color w:val="000000" w:themeColor="text1"/>
        </w:rPr>
        <w:t xml:space="preserve">of flexibility </w:t>
      </w:r>
      <w:r w:rsidR="00D76B14">
        <w:rPr>
          <w:color w:val="000000" w:themeColor="text1"/>
        </w:rPr>
        <w:t xml:space="preserve">in </w:t>
      </w:r>
      <w:r w:rsidRPr="001D297C">
        <w:rPr>
          <w:color w:val="000000" w:themeColor="text1"/>
        </w:rPr>
        <w:t>apply</w:t>
      </w:r>
      <w:r w:rsidR="00D76B14">
        <w:rPr>
          <w:color w:val="000000" w:themeColor="text1"/>
        </w:rPr>
        <w:t>ing</w:t>
      </w:r>
      <w:r w:rsidRPr="001D297C">
        <w:rPr>
          <w:color w:val="000000" w:themeColor="text1"/>
        </w:rPr>
        <w:t xml:space="preserve"> this requirement and to focus the </w:t>
      </w:r>
      <w:r w:rsidR="00D76B14" w:rsidRPr="001D297C">
        <w:rPr>
          <w:color w:val="000000" w:themeColor="text1"/>
        </w:rPr>
        <w:t>regulat</w:t>
      </w:r>
      <w:r w:rsidR="00D76B14">
        <w:rPr>
          <w:color w:val="000000" w:themeColor="text1"/>
        </w:rPr>
        <w:t>ory</w:t>
      </w:r>
      <w:r w:rsidR="00D76B14" w:rsidRPr="001D297C">
        <w:rPr>
          <w:color w:val="000000" w:themeColor="text1"/>
        </w:rPr>
        <w:t xml:space="preserve"> </w:t>
      </w:r>
      <w:r w:rsidRPr="001D297C">
        <w:rPr>
          <w:color w:val="000000" w:themeColor="text1"/>
        </w:rPr>
        <w:t xml:space="preserve">requirements essentially on ensuring that the pressure test is conducted before the product is placed on the market. Therefore, it is left </w:t>
      </w:r>
      <w:r w:rsidR="00D76B14">
        <w:rPr>
          <w:color w:val="000000" w:themeColor="text1"/>
        </w:rPr>
        <w:t xml:space="preserve">to </w:t>
      </w:r>
      <w:r w:rsidRPr="001D297C">
        <w:rPr>
          <w:color w:val="000000" w:themeColor="text1"/>
        </w:rPr>
        <w:t>the CHSS manufacturer to define</w:t>
      </w:r>
      <w:r w:rsidR="003013BD" w:rsidRPr="001D297C">
        <w:rPr>
          <w:color w:val="000000" w:themeColor="text1"/>
        </w:rPr>
        <w:t>:</w:t>
      </w:r>
    </w:p>
    <w:p w14:paraId="7C3E1539" w14:textId="4626AADD" w:rsidR="003013BD" w:rsidRPr="003B0DDC" w:rsidRDefault="00451D7F" w:rsidP="003B0DDC">
      <w:pPr>
        <w:pStyle w:val="SingleTxtG"/>
        <w:ind w:left="1701"/>
      </w:pPr>
      <w:r>
        <w:t>(a)</w:t>
      </w:r>
      <w:r>
        <w:tab/>
      </w:r>
      <w:r w:rsidR="00310F70" w:rsidRPr="003B0DDC">
        <w:t>If the test should be conducted separately on each pressure bearing chamber and interconnecting line, separately on container</w:t>
      </w:r>
      <w:r>
        <w:t xml:space="preserve"> and </w:t>
      </w:r>
      <w:r w:rsidR="00310F70" w:rsidRPr="003B0DDC">
        <w:t>line sub-assemblies prior to final assembly of the container, the container assembly, or the vehicle fuel system assembly</w:t>
      </w:r>
      <w:r>
        <w:t>; and</w:t>
      </w:r>
      <w:r w:rsidR="00310F70" w:rsidRPr="003B0DDC">
        <w:t xml:space="preserve"> </w:t>
      </w:r>
    </w:p>
    <w:p w14:paraId="765DDCDB" w14:textId="1A9239EB" w:rsidR="00310F70" w:rsidRPr="001D297C" w:rsidRDefault="00451D7F" w:rsidP="003B0DDC">
      <w:pPr>
        <w:pStyle w:val="SingleTxtG"/>
        <w:ind w:left="1701"/>
      </w:pPr>
      <w:r>
        <w:t>(b)</w:t>
      </w:r>
      <w:r>
        <w:tab/>
        <w:t>I</w:t>
      </w:r>
      <w:r w:rsidR="00310F70" w:rsidRPr="003B0DDC">
        <w:t>f the tests are performed in</w:t>
      </w:r>
      <w:r>
        <w:t>-</w:t>
      </w:r>
      <w:r w:rsidR="00310F70" w:rsidRPr="003B0DDC">
        <w:t>house by the CHSS manufacturer, by suppliers of sub</w:t>
      </w:r>
      <w:r w:rsidR="00310F70" w:rsidRPr="001D297C">
        <w:t>components or by the vehicle manufacturer by use of appropriate contractual agreements.</w:t>
      </w:r>
    </w:p>
    <w:p w14:paraId="09EEBB5E" w14:textId="5575256C" w:rsidR="00310F70" w:rsidRPr="001D297C" w:rsidRDefault="00451D7F" w:rsidP="00310F70">
      <w:pPr>
        <w:pStyle w:val="SingleTxtG"/>
        <w:ind w:left="1688"/>
        <w:rPr>
          <w:color w:val="000000" w:themeColor="text1"/>
        </w:rPr>
      </w:pPr>
      <w:r>
        <w:rPr>
          <w:color w:val="000000" w:themeColor="text1"/>
        </w:rPr>
        <w:t xml:space="preserve">In comparison </w:t>
      </w:r>
      <w:r w:rsidR="00310F70" w:rsidRPr="001D297C">
        <w:rPr>
          <w:color w:val="000000" w:themeColor="text1"/>
        </w:rPr>
        <w:t>to industry applications</w:t>
      </w:r>
      <w:r>
        <w:rPr>
          <w:color w:val="000000" w:themeColor="text1"/>
        </w:rPr>
        <w:t>,</w:t>
      </w:r>
      <w:r w:rsidR="00310F70" w:rsidRPr="001D297C">
        <w:rPr>
          <w:color w:val="000000" w:themeColor="text1"/>
        </w:rPr>
        <w:t xml:space="preserve"> the quality control of pressure lines is well known and has been safely applied over decades. In standards that includ</w:t>
      </w:r>
      <w:r>
        <w:rPr>
          <w:color w:val="000000" w:themeColor="text1"/>
        </w:rPr>
        <w:t>e</w:t>
      </w:r>
      <w:r w:rsidR="00310F70" w:rsidRPr="001D297C">
        <w:rPr>
          <w:color w:val="000000" w:themeColor="text1"/>
        </w:rPr>
        <w:t xml:space="preserve"> a 100</w:t>
      </w:r>
      <w:r>
        <w:rPr>
          <w:color w:val="000000" w:themeColor="text1"/>
        </w:rPr>
        <w:t xml:space="preserve"> per cent</w:t>
      </w:r>
      <w:r w:rsidR="00310F70" w:rsidRPr="001D297C">
        <w:rPr>
          <w:color w:val="000000" w:themeColor="text1"/>
        </w:rPr>
        <w:t xml:space="preserve"> proof pressure (at least as one option of quality control)</w:t>
      </w:r>
      <w:r>
        <w:rPr>
          <w:color w:val="000000" w:themeColor="text1"/>
        </w:rPr>
        <w:t>,</w:t>
      </w:r>
      <w:r w:rsidR="00310F70" w:rsidRPr="001D297C">
        <w:rPr>
          <w:color w:val="000000" w:themeColor="text1"/>
        </w:rPr>
        <w:t xml:space="preserve"> practical considerations are recognized and flexibility is introduced</w:t>
      </w:r>
      <w:r>
        <w:rPr>
          <w:color w:val="000000" w:themeColor="text1"/>
        </w:rPr>
        <w:t>,</w:t>
      </w:r>
      <w:r w:rsidR="00310F70" w:rsidRPr="001D297C">
        <w:rPr>
          <w:color w:val="000000" w:themeColor="text1"/>
        </w:rPr>
        <w:t xml:space="preserve"> so that different ways of conducting the proof test can be applied. </w:t>
      </w:r>
      <w:r>
        <w:rPr>
          <w:color w:val="000000" w:themeColor="text1"/>
        </w:rPr>
        <w:t>O</w:t>
      </w:r>
      <w:r w:rsidR="00310F70" w:rsidRPr="001D297C">
        <w:rPr>
          <w:color w:val="000000" w:themeColor="text1"/>
        </w:rPr>
        <w:t xml:space="preserve">ne example to be mentioned in Europe </w:t>
      </w:r>
      <w:r>
        <w:rPr>
          <w:color w:val="000000" w:themeColor="text1"/>
        </w:rPr>
        <w:t xml:space="preserve">is </w:t>
      </w:r>
      <w:r w:rsidR="00310F70" w:rsidRPr="001D297C">
        <w:rPr>
          <w:color w:val="000000" w:themeColor="text1"/>
        </w:rPr>
        <w:t xml:space="preserve">the Pressure Equipment Directive (EU 2014/68) </w:t>
      </w:r>
      <w:r>
        <w:rPr>
          <w:color w:val="000000" w:themeColor="text1"/>
        </w:rPr>
        <w:t xml:space="preserve">that </w:t>
      </w:r>
      <w:r w:rsidR="00310F70" w:rsidRPr="001D297C">
        <w:rPr>
          <w:color w:val="000000" w:themeColor="text1"/>
        </w:rPr>
        <w:t xml:space="preserve">can be fulfilled by the harmonized standards EN 13480 for pressure lines (see EU 2019/1616): </w:t>
      </w:r>
    </w:p>
    <w:p w14:paraId="64EC6F47" w14:textId="7425FD9B" w:rsidR="003013BD" w:rsidRPr="001D297C" w:rsidRDefault="00451D7F" w:rsidP="003B0DDC">
      <w:pPr>
        <w:pStyle w:val="SingleTxtG"/>
        <w:tabs>
          <w:tab w:val="clear" w:pos="1701"/>
          <w:tab w:val="clear" w:pos="2268"/>
          <w:tab w:val="clear" w:pos="2835"/>
        </w:tabs>
        <w:ind w:left="1701"/>
        <w:rPr>
          <w:color w:val="000000" w:themeColor="text1"/>
        </w:rPr>
      </w:pPr>
      <w:r>
        <w:rPr>
          <w:color w:val="000000" w:themeColor="text1"/>
        </w:rPr>
        <w:t xml:space="preserve">(a) </w:t>
      </w:r>
      <w:r>
        <w:rPr>
          <w:color w:val="000000" w:themeColor="text1"/>
        </w:rPr>
        <w:tab/>
      </w:r>
      <w:r w:rsidR="00310F70" w:rsidRPr="001D297C">
        <w:rPr>
          <w:color w:val="000000" w:themeColor="text1"/>
        </w:rPr>
        <w:t xml:space="preserve">It requires proof pressure testing on </w:t>
      </w:r>
      <w:r w:rsidR="00310F70" w:rsidRPr="003B0DDC">
        <w:rPr>
          <w:color w:val="000000" w:themeColor="text1"/>
        </w:rPr>
        <w:t xml:space="preserve">the </w:t>
      </w:r>
      <w:r w:rsidR="00B64CDA" w:rsidRPr="00B64CDA">
        <w:rPr>
          <w:color w:val="000000" w:themeColor="text1"/>
        </w:rPr>
        <w:t>"</w:t>
      </w:r>
      <w:r w:rsidR="00310F70" w:rsidRPr="003B0DDC">
        <w:rPr>
          <w:color w:val="000000" w:themeColor="text1"/>
        </w:rPr>
        <w:t>finished piping system</w:t>
      </w:r>
      <w:r w:rsidR="00B64CDA" w:rsidRPr="00B64CDA">
        <w:rPr>
          <w:color w:val="000000" w:themeColor="text1"/>
        </w:rPr>
        <w:t>"</w:t>
      </w:r>
      <w:r w:rsidR="00310F70" w:rsidRPr="001D297C">
        <w:rPr>
          <w:color w:val="000000" w:themeColor="text1"/>
        </w:rPr>
        <w:t xml:space="preserve"> after final installation and inspection </w:t>
      </w:r>
      <w:r w:rsidR="00B64CDA" w:rsidRPr="00B64CDA">
        <w:rPr>
          <w:color w:val="000000" w:themeColor="text1"/>
        </w:rPr>
        <w:t>"</w:t>
      </w:r>
      <w:r w:rsidR="00310F70" w:rsidRPr="003B0DDC">
        <w:rPr>
          <w:color w:val="000000" w:themeColor="text1"/>
        </w:rPr>
        <w:t>where practicable</w:t>
      </w:r>
      <w:r w:rsidR="00B64CDA" w:rsidRPr="00B64CDA">
        <w:rPr>
          <w:color w:val="000000" w:themeColor="text1"/>
        </w:rPr>
        <w:t>";</w:t>
      </w:r>
    </w:p>
    <w:p w14:paraId="068F0B0A" w14:textId="0DBEA44E" w:rsidR="003013BD" w:rsidRPr="001D297C" w:rsidRDefault="00310F70" w:rsidP="003B0DDC">
      <w:pPr>
        <w:pStyle w:val="SingleTxtG"/>
        <w:numPr>
          <w:ilvl w:val="0"/>
          <w:numId w:val="27"/>
        </w:numPr>
        <w:tabs>
          <w:tab w:val="clear" w:pos="1701"/>
          <w:tab w:val="clear" w:pos="2268"/>
          <w:tab w:val="clear" w:pos="2835"/>
        </w:tabs>
        <w:suppressAutoHyphens/>
        <w:ind w:left="1701" w:firstLine="0"/>
        <w:rPr>
          <w:color w:val="000000" w:themeColor="text1"/>
        </w:rPr>
      </w:pPr>
      <w:r w:rsidRPr="001D297C">
        <w:rPr>
          <w:color w:val="000000" w:themeColor="text1"/>
        </w:rPr>
        <w:t xml:space="preserve">However, in practice testing after final installation and inspection </w:t>
      </w:r>
      <w:r w:rsidRPr="003B0DDC">
        <w:rPr>
          <w:color w:val="000000" w:themeColor="text1"/>
        </w:rPr>
        <w:t xml:space="preserve">of </w:t>
      </w:r>
      <w:r w:rsidR="00B64CDA" w:rsidRPr="00B64CDA">
        <w:t>"</w:t>
      </w:r>
      <w:r w:rsidRPr="003B0DDC">
        <w:rPr>
          <w:color w:val="000000" w:themeColor="text1"/>
        </w:rPr>
        <w:t>the finished piping system</w:t>
      </w:r>
      <w:r w:rsidRPr="00B64CDA">
        <w:rPr>
          <w:color w:val="000000" w:themeColor="text1"/>
        </w:rPr>
        <w:t xml:space="preserve"> </w:t>
      </w:r>
      <w:r w:rsidRPr="003B0DDC">
        <w:rPr>
          <w:color w:val="000000" w:themeColor="text1"/>
        </w:rPr>
        <w:t>is not practicable</w:t>
      </w:r>
      <w:r w:rsidR="00B64CDA" w:rsidRPr="00B64CDA">
        <w:t>"</w:t>
      </w:r>
      <w:r w:rsidR="00B64CDA">
        <w:t>,</w:t>
      </w:r>
      <w:r w:rsidRPr="00B64CDA">
        <w:rPr>
          <w:color w:val="000000" w:themeColor="text1"/>
        </w:rPr>
        <w:t xml:space="preserve"> </w:t>
      </w:r>
      <w:r w:rsidRPr="001D297C">
        <w:rPr>
          <w:color w:val="000000" w:themeColor="text1"/>
        </w:rPr>
        <w:t>either</w:t>
      </w:r>
      <w:r w:rsidR="00B64CDA">
        <w:rPr>
          <w:color w:val="000000" w:themeColor="text1"/>
        </w:rPr>
        <w:t xml:space="preserve"> </w:t>
      </w:r>
      <w:r w:rsidR="00B64CDA" w:rsidRPr="001D297C">
        <w:rPr>
          <w:color w:val="000000" w:themeColor="text1"/>
        </w:rPr>
        <w:t>due to</w:t>
      </w:r>
      <w:r w:rsidR="00B64CDA">
        <w:rPr>
          <w:color w:val="000000" w:themeColor="text1"/>
        </w:rPr>
        <w:t>:</w:t>
      </w:r>
    </w:p>
    <w:p w14:paraId="38565E3C" w14:textId="7B2AC233" w:rsidR="003013BD" w:rsidRPr="001D297C" w:rsidRDefault="00B64CDA" w:rsidP="003B0DDC">
      <w:pPr>
        <w:pStyle w:val="SingleTxtG"/>
        <w:tabs>
          <w:tab w:val="clear" w:pos="1701"/>
          <w:tab w:val="clear" w:pos="2268"/>
          <w:tab w:val="clear" w:pos="2835"/>
        </w:tabs>
        <w:suppressAutoHyphens/>
        <w:rPr>
          <w:color w:val="000000" w:themeColor="text1"/>
        </w:rPr>
      </w:pPr>
      <w:r>
        <w:rPr>
          <w:color w:val="000000" w:themeColor="text1"/>
        </w:rPr>
        <w:tab/>
      </w:r>
      <w:r>
        <w:rPr>
          <w:color w:val="000000" w:themeColor="text1"/>
        </w:rPr>
        <w:tab/>
      </w:r>
      <w:r>
        <w:rPr>
          <w:color w:val="000000" w:themeColor="text1"/>
        </w:rPr>
        <w:tab/>
        <w:t>(i)</w:t>
      </w:r>
      <w:r w:rsidR="003013BD" w:rsidRPr="001D297C">
        <w:rPr>
          <w:color w:val="000000" w:themeColor="text1"/>
        </w:rPr>
        <w:tab/>
      </w:r>
      <w:r>
        <w:rPr>
          <w:color w:val="000000" w:themeColor="text1"/>
        </w:rPr>
        <w:t>I</w:t>
      </w:r>
      <w:r w:rsidR="00310F70" w:rsidRPr="001D297C">
        <w:rPr>
          <w:color w:val="000000" w:themeColor="text1"/>
        </w:rPr>
        <w:t xml:space="preserve">ssues </w:t>
      </w:r>
      <w:r>
        <w:rPr>
          <w:color w:val="000000" w:themeColor="text1"/>
        </w:rPr>
        <w:t xml:space="preserve">of </w:t>
      </w:r>
      <w:r w:rsidR="00310F70" w:rsidRPr="001D297C">
        <w:rPr>
          <w:color w:val="000000" w:themeColor="text1"/>
        </w:rPr>
        <w:t>getting the hydraulic test fluid out of the system</w:t>
      </w:r>
      <w:r>
        <w:rPr>
          <w:color w:val="000000" w:themeColor="text1"/>
        </w:rPr>
        <w:t>; or</w:t>
      </w:r>
    </w:p>
    <w:p w14:paraId="73CAFC64" w14:textId="05DB1CF6" w:rsidR="003013BD" w:rsidRPr="001D297C" w:rsidRDefault="00B64CDA" w:rsidP="003B0DDC">
      <w:pPr>
        <w:pStyle w:val="SingleTxtG"/>
        <w:tabs>
          <w:tab w:val="clear" w:pos="1701"/>
          <w:tab w:val="clear" w:pos="2268"/>
          <w:tab w:val="clear" w:pos="2835"/>
        </w:tabs>
        <w:suppressAutoHyphens/>
        <w:ind w:left="2127" w:firstLine="141"/>
        <w:rPr>
          <w:color w:val="000000" w:themeColor="text1"/>
        </w:rPr>
      </w:pPr>
      <w:r>
        <w:rPr>
          <w:color w:val="000000" w:themeColor="text1"/>
        </w:rPr>
        <w:lastRenderedPageBreak/>
        <w:t>(ii)</w:t>
      </w:r>
      <w:r>
        <w:rPr>
          <w:color w:val="000000" w:themeColor="text1"/>
        </w:rPr>
        <w:tab/>
        <w:t>S</w:t>
      </w:r>
      <w:r w:rsidR="00310F70" w:rsidRPr="001D297C">
        <w:rPr>
          <w:color w:val="000000" w:themeColor="text1"/>
        </w:rPr>
        <w:t>afety considerations when performing the test with gas.</w:t>
      </w:r>
    </w:p>
    <w:p w14:paraId="5A2230C4" w14:textId="1ADB7E45" w:rsidR="00310F70" w:rsidRPr="001D297C" w:rsidRDefault="00B64CDA" w:rsidP="003B0DDC">
      <w:pPr>
        <w:pStyle w:val="SingleTxtG"/>
        <w:tabs>
          <w:tab w:val="clear" w:pos="1701"/>
          <w:tab w:val="clear" w:pos="2268"/>
          <w:tab w:val="clear" w:pos="2835"/>
        </w:tabs>
        <w:suppressAutoHyphens/>
        <w:ind w:left="1701"/>
        <w:rPr>
          <w:color w:val="000000" w:themeColor="text1"/>
        </w:rPr>
      </w:pPr>
      <w:r>
        <w:rPr>
          <w:color w:val="000000" w:themeColor="text1"/>
        </w:rPr>
        <w:t>(c)</w:t>
      </w:r>
      <w:r>
        <w:rPr>
          <w:color w:val="000000" w:themeColor="text1"/>
        </w:rPr>
        <w:tab/>
      </w:r>
      <w:r w:rsidR="00310F70" w:rsidRPr="001D297C">
        <w:rPr>
          <w:color w:val="000000" w:themeColor="text1"/>
        </w:rPr>
        <w:t>In such cases the standard is open to apply the proof pressure test on subsystems or components.</w:t>
      </w:r>
    </w:p>
    <w:p w14:paraId="6CB5A824" w14:textId="639DB95A" w:rsidR="00310F70" w:rsidRPr="001D297C" w:rsidRDefault="00310F70" w:rsidP="00310F70">
      <w:pPr>
        <w:pStyle w:val="SingleTxtG"/>
        <w:ind w:left="1688"/>
        <w:rPr>
          <w:color w:val="000000" w:themeColor="text1"/>
        </w:rPr>
      </w:pPr>
      <w:r w:rsidRPr="001D297C">
        <w:rPr>
          <w:color w:val="000000" w:themeColor="text1"/>
        </w:rPr>
        <w:t>As industry standards also allow such flexibility</w:t>
      </w:r>
      <w:r w:rsidR="00B64CDA">
        <w:rPr>
          <w:color w:val="000000" w:themeColor="text1"/>
        </w:rPr>
        <w:t>,</w:t>
      </w:r>
      <w:r w:rsidRPr="001D297C">
        <w:rPr>
          <w:color w:val="000000" w:themeColor="text1"/>
        </w:rPr>
        <w:t xml:space="preserve"> it is reasonable and essential for the automotive industry to also allow this for automotive applications.</w:t>
      </w:r>
    </w:p>
    <w:p w14:paraId="10005E39" w14:textId="353273A6" w:rsidR="00310F70" w:rsidRPr="001D297C" w:rsidRDefault="003013BD" w:rsidP="003013BD">
      <w:pPr>
        <w:spacing w:before="240"/>
        <w:jc w:val="center"/>
        <w:rPr>
          <w:u w:val="single"/>
        </w:rPr>
      </w:pPr>
      <w:r w:rsidRPr="001D297C">
        <w:rPr>
          <w:u w:val="single"/>
        </w:rPr>
        <w:tab/>
      </w:r>
      <w:r w:rsidRPr="001D297C">
        <w:rPr>
          <w:u w:val="single"/>
        </w:rPr>
        <w:tab/>
      </w:r>
      <w:r w:rsidRPr="001D297C">
        <w:rPr>
          <w:u w:val="single"/>
        </w:rPr>
        <w:tab/>
      </w:r>
    </w:p>
    <w:p w14:paraId="5CA4A32F" w14:textId="77777777" w:rsidR="001C6663" w:rsidRPr="001D297C" w:rsidRDefault="001C6663" w:rsidP="00595520"/>
    <w:sectPr w:rsidR="001C6663" w:rsidRPr="001D297C" w:rsidSect="00310F70">
      <w:headerReference w:type="even" r:id="rId15"/>
      <w:headerReference w:type="default" r:id="rId16"/>
      <w:footerReference w:type="even" r:id="rId17"/>
      <w:footerReference w:type="default" r:id="rId18"/>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F383E" w14:textId="77777777" w:rsidR="003B1650" w:rsidRDefault="003B1650"/>
  </w:endnote>
  <w:endnote w:type="continuationSeparator" w:id="0">
    <w:p w14:paraId="5B7629A6" w14:textId="77777777" w:rsidR="003B1650" w:rsidRDefault="003B1650"/>
  </w:endnote>
  <w:endnote w:type="continuationNotice" w:id="1">
    <w:p w14:paraId="36C40537" w14:textId="77777777" w:rsidR="003B1650" w:rsidRDefault="003B1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UI">
    <w:charset w:val="80"/>
    <w:family w:val="swiss"/>
    <w:pitch w:val="variable"/>
    <w:sig w:usb0="E00002FF" w:usb1="6AC7FFFF" w:usb2="08000012"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FEE53" w14:textId="7570E2D7" w:rsidR="00310F70" w:rsidRPr="00310F70" w:rsidRDefault="00310F70" w:rsidP="00310F70">
    <w:pPr>
      <w:pStyle w:val="Footer"/>
      <w:tabs>
        <w:tab w:val="right" w:pos="9638"/>
      </w:tabs>
      <w:rPr>
        <w:sz w:val="18"/>
      </w:rPr>
    </w:pPr>
    <w:r w:rsidRPr="00310F70">
      <w:rPr>
        <w:b/>
        <w:sz w:val="18"/>
      </w:rPr>
      <w:fldChar w:fldCharType="begin"/>
    </w:r>
    <w:r w:rsidRPr="00310F70">
      <w:rPr>
        <w:b/>
        <w:sz w:val="18"/>
      </w:rPr>
      <w:instrText xml:space="preserve"> PAGE  \* MERGEFORMAT </w:instrText>
    </w:r>
    <w:r w:rsidRPr="00310F70">
      <w:rPr>
        <w:b/>
        <w:sz w:val="18"/>
      </w:rPr>
      <w:fldChar w:fldCharType="separate"/>
    </w:r>
    <w:r w:rsidRPr="00310F70">
      <w:rPr>
        <w:b/>
        <w:noProof/>
        <w:sz w:val="18"/>
      </w:rPr>
      <w:t>2</w:t>
    </w:r>
    <w:r w:rsidRPr="00310F7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1ECE" w14:textId="55452F86" w:rsidR="00310F70" w:rsidRPr="00310F70" w:rsidRDefault="00310F70" w:rsidP="00310F70">
    <w:pPr>
      <w:pStyle w:val="Footer"/>
      <w:tabs>
        <w:tab w:val="right" w:pos="9638"/>
      </w:tabs>
      <w:rPr>
        <w:b/>
        <w:sz w:val="18"/>
      </w:rPr>
    </w:pPr>
    <w:r>
      <w:tab/>
    </w:r>
    <w:r w:rsidRPr="00310F70">
      <w:rPr>
        <w:b/>
        <w:sz w:val="18"/>
      </w:rPr>
      <w:fldChar w:fldCharType="begin"/>
    </w:r>
    <w:r w:rsidRPr="00310F70">
      <w:rPr>
        <w:b/>
        <w:sz w:val="18"/>
      </w:rPr>
      <w:instrText xml:space="preserve"> PAGE  \* MERGEFORMAT </w:instrText>
    </w:r>
    <w:r w:rsidRPr="00310F70">
      <w:rPr>
        <w:b/>
        <w:sz w:val="18"/>
      </w:rPr>
      <w:fldChar w:fldCharType="separate"/>
    </w:r>
    <w:r w:rsidRPr="00310F70">
      <w:rPr>
        <w:b/>
        <w:noProof/>
        <w:sz w:val="18"/>
      </w:rPr>
      <w:t>3</w:t>
    </w:r>
    <w:r w:rsidRPr="00310F70">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FD18F" w14:textId="77777777" w:rsidR="003B1650" w:rsidRPr="000B175B" w:rsidRDefault="003B1650" w:rsidP="000B175B">
      <w:pPr>
        <w:tabs>
          <w:tab w:val="right" w:pos="2155"/>
        </w:tabs>
        <w:spacing w:after="80"/>
        <w:ind w:left="680"/>
        <w:rPr>
          <w:u w:val="single"/>
        </w:rPr>
      </w:pPr>
      <w:r>
        <w:rPr>
          <w:u w:val="single"/>
        </w:rPr>
        <w:tab/>
      </w:r>
    </w:p>
  </w:footnote>
  <w:footnote w:type="continuationSeparator" w:id="0">
    <w:p w14:paraId="76079458" w14:textId="77777777" w:rsidR="003B1650" w:rsidRPr="00FC68B7" w:rsidRDefault="003B1650" w:rsidP="00FC68B7">
      <w:pPr>
        <w:tabs>
          <w:tab w:val="left" w:pos="2155"/>
        </w:tabs>
        <w:spacing w:after="80"/>
        <w:ind w:left="680"/>
        <w:rPr>
          <w:u w:val="single"/>
        </w:rPr>
      </w:pPr>
      <w:r>
        <w:rPr>
          <w:u w:val="single"/>
        </w:rPr>
        <w:tab/>
      </w:r>
    </w:p>
  </w:footnote>
  <w:footnote w:type="continuationNotice" w:id="1">
    <w:p w14:paraId="047E49E0" w14:textId="77777777" w:rsidR="003B1650" w:rsidRDefault="003B1650"/>
  </w:footnote>
  <w:footnote w:id="2">
    <w:p w14:paraId="13205E21" w14:textId="7BDF0817" w:rsidR="00310F70" w:rsidRPr="00C2754A" w:rsidRDefault="00310F70" w:rsidP="00310F70">
      <w:pPr>
        <w:pStyle w:val="FootnoteText"/>
        <w:rPr>
          <w:lang w:val="fr-CH"/>
        </w:rPr>
      </w:pPr>
      <w:r>
        <w:tab/>
      </w:r>
      <w:r w:rsidRPr="00C2754A">
        <w:rPr>
          <w:rStyle w:val="FootnoteReference"/>
        </w:rPr>
        <w:sym w:font="Symbol" w:char="F02A"/>
      </w:r>
      <w:r>
        <w:t xml:space="preserve"> </w:t>
      </w:r>
      <w:r>
        <w:tab/>
      </w:r>
      <w:r w:rsidRPr="00D32C69">
        <w:rPr>
          <w:szCs w:val="18"/>
        </w:rPr>
        <w:t>In accordance with the programme of work of the Inland Transport Committee for 2024 as outlined in proposed programme budget for 2024 (A/78/6 (Sect. 20), table 20.5), the World Forum will develop, harmonize and update UN Regulations in order to enhance the performance of vehicles. The present document is submitted in conformity with that mandate.</w:t>
      </w:r>
    </w:p>
  </w:footnote>
  <w:footnote w:id="3">
    <w:p w14:paraId="1F65C9F2" w14:textId="77777777" w:rsidR="00310F70" w:rsidRPr="00350539" w:rsidRDefault="00310F70" w:rsidP="00310F70">
      <w:pPr>
        <w:pStyle w:val="FootnoteText"/>
      </w:pPr>
      <w:r>
        <w:rPr>
          <w:rStyle w:val="FootnoteReference"/>
        </w:rPr>
        <w:tab/>
      </w:r>
      <w:r w:rsidRPr="00350539">
        <w:rPr>
          <w:rStyle w:val="FootnoteReference"/>
          <w:sz w:val="20"/>
        </w:rPr>
        <w:t>*</w:t>
      </w:r>
      <w:r>
        <w:rPr>
          <w:rStyle w:val="FootnoteReference"/>
          <w:sz w:val="20"/>
        </w:rPr>
        <w:tab/>
      </w:r>
      <w:r w:rsidRPr="00350539">
        <w:t>The latter number is given only as an example.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3E14F" w14:textId="1374E055" w:rsidR="00310F70" w:rsidRPr="009A0F55" w:rsidRDefault="009A0F55" w:rsidP="009A0F55">
    <w:pPr>
      <w:pStyle w:val="Header"/>
      <w:rPr>
        <w:lang w:val="fr-CH"/>
      </w:rPr>
    </w:pPr>
    <w:r>
      <w:rPr>
        <w:lang w:val="fr-CH"/>
      </w:rPr>
      <w:t>ECE/TRANS/WP.29/GRSP/2024/26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F0F6" w14:textId="508EFEAD" w:rsidR="00310F70" w:rsidRPr="009A0F55" w:rsidRDefault="009A0F55" w:rsidP="00310F70">
    <w:pPr>
      <w:pStyle w:val="Header"/>
      <w:jc w:val="right"/>
      <w:rPr>
        <w:lang w:val="fr-CH"/>
      </w:rPr>
    </w:pPr>
    <w:r>
      <w:rPr>
        <w:lang w:val="fr-CH"/>
      </w:rPr>
      <w:t>ECE/TRANS/WP.29/GRSP/2024/26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F8635C"/>
    <w:multiLevelType w:val="hybridMultilevel"/>
    <w:tmpl w:val="78CE07AE"/>
    <w:lvl w:ilvl="0" w:tplc="A02E8652">
      <w:start w:val="1"/>
      <w:numFmt w:val="decimal"/>
      <w:lvlText w:val="%1."/>
      <w:lvlJc w:val="left"/>
      <w:pPr>
        <w:ind w:left="1688" w:hanging="540"/>
      </w:pPr>
      <w:rPr>
        <w:rFonts w:hint="default"/>
      </w:rPr>
    </w:lvl>
    <w:lvl w:ilvl="1" w:tplc="04070019">
      <w:start w:val="1"/>
      <w:numFmt w:val="lowerLetter"/>
      <w:lvlText w:val="%2."/>
      <w:lvlJc w:val="left"/>
      <w:pPr>
        <w:ind w:left="2228" w:hanging="360"/>
      </w:pPr>
    </w:lvl>
    <w:lvl w:ilvl="2" w:tplc="0407001B" w:tentative="1">
      <w:start w:val="1"/>
      <w:numFmt w:val="lowerRoman"/>
      <w:lvlText w:val="%3."/>
      <w:lvlJc w:val="right"/>
      <w:pPr>
        <w:ind w:left="2948" w:hanging="180"/>
      </w:pPr>
    </w:lvl>
    <w:lvl w:ilvl="3" w:tplc="0407000F" w:tentative="1">
      <w:start w:val="1"/>
      <w:numFmt w:val="decimal"/>
      <w:lvlText w:val="%4."/>
      <w:lvlJc w:val="left"/>
      <w:pPr>
        <w:ind w:left="3668" w:hanging="360"/>
      </w:pPr>
    </w:lvl>
    <w:lvl w:ilvl="4" w:tplc="04070019" w:tentative="1">
      <w:start w:val="1"/>
      <w:numFmt w:val="lowerLetter"/>
      <w:lvlText w:val="%5."/>
      <w:lvlJc w:val="left"/>
      <w:pPr>
        <w:ind w:left="4388" w:hanging="360"/>
      </w:pPr>
    </w:lvl>
    <w:lvl w:ilvl="5" w:tplc="0407001B" w:tentative="1">
      <w:start w:val="1"/>
      <w:numFmt w:val="lowerRoman"/>
      <w:lvlText w:val="%6."/>
      <w:lvlJc w:val="right"/>
      <w:pPr>
        <w:ind w:left="5108" w:hanging="180"/>
      </w:pPr>
    </w:lvl>
    <w:lvl w:ilvl="6" w:tplc="0407000F" w:tentative="1">
      <w:start w:val="1"/>
      <w:numFmt w:val="decimal"/>
      <w:lvlText w:val="%7."/>
      <w:lvlJc w:val="left"/>
      <w:pPr>
        <w:ind w:left="5828" w:hanging="360"/>
      </w:pPr>
    </w:lvl>
    <w:lvl w:ilvl="7" w:tplc="04070019" w:tentative="1">
      <w:start w:val="1"/>
      <w:numFmt w:val="lowerLetter"/>
      <w:lvlText w:val="%8."/>
      <w:lvlJc w:val="left"/>
      <w:pPr>
        <w:ind w:left="6548" w:hanging="360"/>
      </w:pPr>
    </w:lvl>
    <w:lvl w:ilvl="8" w:tplc="0407001B" w:tentative="1">
      <w:start w:val="1"/>
      <w:numFmt w:val="lowerRoman"/>
      <w:lvlText w:val="%9."/>
      <w:lvlJc w:val="right"/>
      <w:pPr>
        <w:ind w:left="7268" w:hanging="180"/>
      </w:pPr>
    </w:lvl>
  </w:abstractNum>
  <w:abstractNum w:abstractNumId="16" w15:restartNumberingAfterBreak="0">
    <w:nsid w:val="2F935F92"/>
    <w:multiLevelType w:val="hybridMultilevel"/>
    <w:tmpl w:val="8A9C194A"/>
    <w:lvl w:ilvl="0" w:tplc="20D6F570">
      <w:start w:val="1"/>
      <w:numFmt w:val="decimal"/>
      <w:lvlText w:val="%1."/>
      <w:lvlJc w:val="left"/>
      <w:pPr>
        <w:ind w:left="1664" w:hanging="360"/>
      </w:pPr>
      <w:rPr>
        <w:rFonts w:hint="default"/>
      </w:rPr>
    </w:lvl>
    <w:lvl w:ilvl="1" w:tplc="08090019" w:tentative="1">
      <w:start w:val="1"/>
      <w:numFmt w:val="lowerLetter"/>
      <w:lvlText w:val="%2."/>
      <w:lvlJc w:val="left"/>
      <w:pPr>
        <w:ind w:left="2384" w:hanging="360"/>
      </w:pPr>
    </w:lvl>
    <w:lvl w:ilvl="2" w:tplc="0809001B" w:tentative="1">
      <w:start w:val="1"/>
      <w:numFmt w:val="lowerRoman"/>
      <w:lvlText w:val="%3."/>
      <w:lvlJc w:val="right"/>
      <w:pPr>
        <w:ind w:left="3104" w:hanging="180"/>
      </w:pPr>
    </w:lvl>
    <w:lvl w:ilvl="3" w:tplc="0809000F" w:tentative="1">
      <w:start w:val="1"/>
      <w:numFmt w:val="decimal"/>
      <w:lvlText w:val="%4."/>
      <w:lvlJc w:val="left"/>
      <w:pPr>
        <w:ind w:left="3824" w:hanging="360"/>
      </w:pPr>
    </w:lvl>
    <w:lvl w:ilvl="4" w:tplc="08090019" w:tentative="1">
      <w:start w:val="1"/>
      <w:numFmt w:val="lowerLetter"/>
      <w:lvlText w:val="%5."/>
      <w:lvlJc w:val="left"/>
      <w:pPr>
        <w:ind w:left="4544" w:hanging="360"/>
      </w:pPr>
    </w:lvl>
    <w:lvl w:ilvl="5" w:tplc="0809001B" w:tentative="1">
      <w:start w:val="1"/>
      <w:numFmt w:val="lowerRoman"/>
      <w:lvlText w:val="%6."/>
      <w:lvlJc w:val="right"/>
      <w:pPr>
        <w:ind w:left="5264" w:hanging="180"/>
      </w:pPr>
    </w:lvl>
    <w:lvl w:ilvl="6" w:tplc="0809000F" w:tentative="1">
      <w:start w:val="1"/>
      <w:numFmt w:val="decimal"/>
      <w:lvlText w:val="%7."/>
      <w:lvlJc w:val="left"/>
      <w:pPr>
        <w:ind w:left="5984" w:hanging="360"/>
      </w:pPr>
    </w:lvl>
    <w:lvl w:ilvl="7" w:tplc="08090019" w:tentative="1">
      <w:start w:val="1"/>
      <w:numFmt w:val="lowerLetter"/>
      <w:lvlText w:val="%8."/>
      <w:lvlJc w:val="left"/>
      <w:pPr>
        <w:ind w:left="6704" w:hanging="360"/>
      </w:pPr>
    </w:lvl>
    <w:lvl w:ilvl="8" w:tplc="0809001B" w:tentative="1">
      <w:start w:val="1"/>
      <w:numFmt w:val="lowerRoman"/>
      <w:lvlText w:val="%9."/>
      <w:lvlJc w:val="right"/>
      <w:pPr>
        <w:ind w:left="7424" w:hanging="180"/>
      </w:p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0807999"/>
    <w:multiLevelType w:val="hybridMultilevel"/>
    <w:tmpl w:val="662C3F6E"/>
    <w:lvl w:ilvl="0" w:tplc="BA4C6F4E">
      <w:start w:val="2"/>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0" w15:restartNumberingAfterBreak="0">
    <w:nsid w:val="51DC1F55"/>
    <w:multiLevelType w:val="hybridMultilevel"/>
    <w:tmpl w:val="5796688A"/>
    <w:lvl w:ilvl="0" w:tplc="08090017">
      <w:start w:val="1"/>
      <w:numFmt w:val="lowerLetter"/>
      <w:lvlText w:val="%1)"/>
      <w:lvlJc w:val="left"/>
      <w:pPr>
        <w:ind w:left="2048" w:hanging="360"/>
      </w:pPr>
    </w:lvl>
    <w:lvl w:ilvl="1" w:tplc="08090019" w:tentative="1">
      <w:start w:val="1"/>
      <w:numFmt w:val="lowerLetter"/>
      <w:lvlText w:val="%2."/>
      <w:lvlJc w:val="left"/>
      <w:pPr>
        <w:ind w:left="2768" w:hanging="360"/>
      </w:pPr>
    </w:lvl>
    <w:lvl w:ilvl="2" w:tplc="0809001B" w:tentative="1">
      <w:start w:val="1"/>
      <w:numFmt w:val="lowerRoman"/>
      <w:lvlText w:val="%3."/>
      <w:lvlJc w:val="right"/>
      <w:pPr>
        <w:ind w:left="3488" w:hanging="180"/>
      </w:pPr>
    </w:lvl>
    <w:lvl w:ilvl="3" w:tplc="0809000F" w:tentative="1">
      <w:start w:val="1"/>
      <w:numFmt w:val="decimal"/>
      <w:lvlText w:val="%4."/>
      <w:lvlJc w:val="left"/>
      <w:pPr>
        <w:ind w:left="4208" w:hanging="360"/>
      </w:pPr>
    </w:lvl>
    <w:lvl w:ilvl="4" w:tplc="08090019" w:tentative="1">
      <w:start w:val="1"/>
      <w:numFmt w:val="lowerLetter"/>
      <w:lvlText w:val="%5."/>
      <w:lvlJc w:val="left"/>
      <w:pPr>
        <w:ind w:left="4928" w:hanging="360"/>
      </w:pPr>
    </w:lvl>
    <w:lvl w:ilvl="5" w:tplc="0809001B" w:tentative="1">
      <w:start w:val="1"/>
      <w:numFmt w:val="lowerRoman"/>
      <w:lvlText w:val="%6."/>
      <w:lvlJc w:val="right"/>
      <w:pPr>
        <w:ind w:left="5648" w:hanging="180"/>
      </w:pPr>
    </w:lvl>
    <w:lvl w:ilvl="6" w:tplc="0809000F" w:tentative="1">
      <w:start w:val="1"/>
      <w:numFmt w:val="decimal"/>
      <w:lvlText w:val="%7."/>
      <w:lvlJc w:val="left"/>
      <w:pPr>
        <w:ind w:left="6368" w:hanging="360"/>
      </w:pPr>
    </w:lvl>
    <w:lvl w:ilvl="7" w:tplc="08090019" w:tentative="1">
      <w:start w:val="1"/>
      <w:numFmt w:val="lowerLetter"/>
      <w:lvlText w:val="%8."/>
      <w:lvlJc w:val="left"/>
      <w:pPr>
        <w:ind w:left="7088" w:hanging="360"/>
      </w:pPr>
    </w:lvl>
    <w:lvl w:ilvl="8" w:tplc="0809001B" w:tentative="1">
      <w:start w:val="1"/>
      <w:numFmt w:val="lowerRoman"/>
      <w:lvlText w:val="%9."/>
      <w:lvlJc w:val="right"/>
      <w:pPr>
        <w:ind w:left="7808" w:hanging="180"/>
      </w:pPr>
    </w:lvl>
  </w:abstractNum>
  <w:abstractNum w:abstractNumId="21"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645D82"/>
    <w:multiLevelType w:val="hybridMultilevel"/>
    <w:tmpl w:val="5C9EA1FC"/>
    <w:lvl w:ilvl="0" w:tplc="A5E486F2">
      <w:start w:val="10"/>
      <w:numFmt w:val="bullet"/>
      <w:lvlText w:val=""/>
      <w:lvlJc w:val="left"/>
      <w:pPr>
        <w:ind w:left="720" w:hanging="360"/>
      </w:pPr>
      <w:rPr>
        <w:rFonts w:ascii="Wingdings" w:eastAsia="DengXian" w:hAnsi="Wingdings" w:cs="Cordia New"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B0A37B6"/>
    <w:multiLevelType w:val="hybridMultilevel"/>
    <w:tmpl w:val="137CDBF2"/>
    <w:lvl w:ilvl="0" w:tplc="6D46A54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4" w15:restartNumberingAfterBreak="0">
    <w:nsid w:val="6F6A7C83"/>
    <w:multiLevelType w:val="hybridMultilevel"/>
    <w:tmpl w:val="FEF6D5D6"/>
    <w:lvl w:ilvl="0" w:tplc="08090017">
      <w:start w:val="1"/>
      <w:numFmt w:val="lowerLetter"/>
      <w:lvlText w:val="%1)"/>
      <w:lvlJc w:val="left"/>
      <w:pPr>
        <w:ind w:left="2127" w:hanging="360"/>
      </w:pPr>
    </w:lvl>
    <w:lvl w:ilvl="1" w:tplc="08090019" w:tentative="1">
      <w:start w:val="1"/>
      <w:numFmt w:val="lowerLetter"/>
      <w:lvlText w:val="%2."/>
      <w:lvlJc w:val="left"/>
      <w:pPr>
        <w:ind w:left="2847" w:hanging="360"/>
      </w:pPr>
    </w:lvl>
    <w:lvl w:ilvl="2" w:tplc="0809001B" w:tentative="1">
      <w:start w:val="1"/>
      <w:numFmt w:val="lowerRoman"/>
      <w:lvlText w:val="%3."/>
      <w:lvlJc w:val="right"/>
      <w:pPr>
        <w:ind w:left="3567" w:hanging="180"/>
      </w:pPr>
    </w:lvl>
    <w:lvl w:ilvl="3" w:tplc="0809000F" w:tentative="1">
      <w:start w:val="1"/>
      <w:numFmt w:val="decimal"/>
      <w:lvlText w:val="%4."/>
      <w:lvlJc w:val="left"/>
      <w:pPr>
        <w:ind w:left="4287" w:hanging="360"/>
      </w:pPr>
    </w:lvl>
    <w:lvl w:ilvl="4" w:tplc="08090019" w:tentative="1">
      <w:start w:val="1"/>
      <w:numFmt w:val="lowerLetter"/>
      <w:lvlText w:val="%5."/>
      <w:lvlJc w:val="left"/>
      <w:pPr>
        <w:ind w:left="5007" w:hanging="360"/>
      </w:pPr>
    </w:lvl>
    <w:lvl w:ilvl="5" w:tplc="0809001B" w:tentative="1">
      <w:start w:val="1"/>
      <w:numFmt w:val="lowerRoman"/>
      <w:lvlText w:val="%6."/>
      <w:lvlJc w:val="right"/>
      <w:pPr>
        <w:ind w:left="5727" w:hanging="180"/>
      </w:pPr>
    </w:lvl>
    <w:lvl w:ilvl="6" w:tplc="0809000F" w:tentative="1">
      <w:start w:val="1"/>
      <w:numFmt w:val="decimal"/>
      <w:lvlText w:val="%7."/>
      <w:lvlJc w:val="left"/>
      <w:pPr>
        <w:ind w:left="6447" w:hanging="360"/>
      </w:pPr>
    </w:lvl>
    <w:lvl w:ilvl="7" w:tplc="08090019" w:tentative="1">
      <w:start w:val="1"/>
      <w:numFmt w:val="lowerLetter"/>
      <w:lvlText w:val="%8."/>
      <w:lvlJc w:val="left"/>
      <w:pPr>
        <w:ind w:left="7167" w:hanging="360"/>
      </w:pPr>
    </w:lvl>
    <w:lvl w:ilvl="8" w:tplc="0809001B" w:tentative="1">
      <w:start w:val="1"/>
      <w:numFmt w:val="lowerRoman"/>
      <w:lvlText w:val="%9."/>
      <w:lvlJc w:val="right"/>
      <w:pPr>
        <w:ind w:left="7887" w:hanging="180"/>
      </w:pPr>
    </w:lvl>
  </w:abstractNum>
  <w:abstractNum w:abstractNumId="25" w15:restartNumberingAfterBreak="0">
    <w:nsid w:val="72CC5F26"/>
    <w:multiLevelType w:val="hybridMultilevel"/>
    <w:tmpl w:val="EC9CCCA2"/>
    <w:lvl w:ilvl="0" w:tplc="3E62B9B6">
      <w:start w:val="5"/>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792673002">
    <w:abstractNumId w:val="1"/>
  </w:num>
  <w:num w:numId="2" w16cid:durableId="1720469355">
    <w:abstractNumId w:val="0"/>
  </w:num>
  <w:num w:numId="3" w16cid:durableId="2025663529">
    <w:abstractNumId w:val="2"/>
  </w:num>
  <w:num w:numId="4" w16cid:durableId="82339756">
    <w:abstractNumId w:val="3"/>
  </w:num>
  <w:num w:numId="5" w16cid:durableId="1075860250">
    <w:abstractNumId w:val="8"/>
  </w:num>
  <w:num w:numId="6" w16cid:durableId="587731205">
    <w:abstractNumId w:val="9"/>
  </w:num>
  <w:num w:numId="7" w16cid:durableId="231694094">
    <w:abstractNumId w:val="7"/>
  </w:num>
  <w:num w:numId="8" w16cid:durableId="293486678">
    <w:abstractNumId w:val="6"/>
  </w:num>
  <w:num w:numId="9" w16cid:durableId="53432709">
    <w:abstractNumId w:val="5"/>
  </w:num>
  <w:num w:numId="10" w16cid:durableId="263850213">
    <w:abstractNumId w:val="4"/>
  </w:num>
  <w:num w:numId="11" w16cid:durableId="889415729">
    <w:abstractNumId w:val="17"/>
  </w:num>
  <w:num w:numId="12" w16cid:durableId="136797787">
    <w:abstractNumId w:val="14"/>
  </w:num>
  <w:num w:numId="13" w16cid:durableId="839081827">
    <w:abstractNumId w:val="10"/>
  </w:num>
  <w:num w:numId="14" w16cid:durableId="838038384">
    <w:abstractNumId w:val="12"/>
  </w:num>
  <w:num w:numId="15" w16cid:durableId="843134375">
    <w:abstractNumId w:val="18"/>
  </w:num>
  <w:num w:numId="16" w16cid:durableId="1092314617">
    <w:abstractNumId w:val="13"/>
  </w:num>
  <w:num w:numId="17" w16cid:durableId="318776697">
    <w:abstractNumId w:val="21"/>
  </w:num>
  <w:num w:numId="18" w16cid:durableId="1569225408">
    <w:abstractNumId w:val="26"/>
  </w:num>
  <w:num w:numId="19" w16cid:durableId="252593004">
    <w:abstractNumId w:val="11"/>
  </w:num>
  <w:num w:numId="20" w16cid:durableId="1304655576">
    <w:abstractNumId w:val="25"/>
  </w:num>
  <w:num w:numId="21" w16cid:durableId="233130677">
    <w:abstractNumId w:val="15"/>
  </w:num>
  <w:num w:numId="22" w16cid:durableId="932472280">
    <w:abstractNumId w:val="22"/>
  </w:num>
  <w:num w:numId="23" w16cid:durableId="1508061534">
    <w:abstractNumId w:val="23"/>
  </w:num>
  <w:num w:numId="24" w16cid:durableId="265385053">
    <w:abstractNumId w:val="20"/>
  </w:num>
  <w:num w:numId="25" w16cid:durableId="716394660">
    <w:abstractNumId w:val="24"/>
  </w:num>
  <w:num w:numId="26" w16cid:durableId="964576801">
    <w:abstractNumId w:val="16"/>
  </w:num>
  <w:num w:numId="27" w16cid:durableId="1335524105">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F70"/>
    <w:rsid w:val="00002A7D"/>
    <w:rsid w:val="000038A8"/>
    <w:rsid w:val="00005DF3"/>
    <w:rsid w:val="00006790"/>
    <w:rsid w:val="00027624"/>
    <w:rsid w:val="00046D3B"/>
    <w:rsid w:val="00050F6B"/>
    <w:rsid w:val="000678CD"/>
    <w:rsid w:val="00072C8C"/>
    <w:rsid w:val="00081CE0"/>
    <w:rsid w:val="00084D30"/>
    <w:rsid w:val="00090320"/>
    <w:rsid w:val="000931C0"/>
    <w:rsid w:val="00097003"/>
    <w:rsid w:val="000A2E09"/>
    <w:rsid w:val="000B175B"/>
    <w:rsid w:val="000B3A0F"/>
    <w:rsid w:val="000E0415"/>
    <w:rsid w:val="000F7715"/>
    <w:rsid w:val="00156B99"/>
    <w:rsid w:val="00166124"/>
    <w:rsid w:val="00184DDA"/>
    <w:rsid w:val="001900CD"/>
    <w:rsid w:val="001A0452"/>
    <w:rsid w:val="001B4B04"/>
    <w:rsid w:val="001B5875"/>
    <w:rsid w:val="001C4B9C"/>
    <w:rsid w:val="001C6663"/>
    <w:rsid w:val="001C7895"/>
    <w:rsid w:val="001D26DF"/>
    <w:rsid w:val="001D297C"/>
    <w:rsid w:val="001F1599"/>
    <w:rsid w:val="001F19C4"/>
    <w:rsid w:val="001F2BF0"/>
    <w:rsid w:val="002043F0"/>
    <w:rsid w:val="00211E0B"/>
    <w:rsid w:val="00232575"/>
    <w:rsid w:val="00247258"/>
    <w:rsid w:val="00257CAC"/>
    <w:rsid w:val="0026318E"/>
    <w:rsid w:val="0027237A"/>
    <w:rsid w:val="002974E9"/>
    <w:rsid w:val="002A306B"/>
    <w:rsid w:val="002A7F94"/>
    <w:rsid w:val="002B109A"/>
    <w:rsid w:val="002C6D45"/>
    <w:rsid w:val="002D6E53"/>
    <w:rsid w:val="002F046D"/>
    <w:rsid w:val="002F3023"/>
    <w:rsid w:val="003013BD"/>
    <w:rsid w:val="00301764"/>
    <w:rsid w:val="00310F70"/>
    <w:rsid w:val="003229D8"/>
    <w:rsid w:val="00336C97"/>
    <w:rsid w:val="00337F88"/>
    <w:rsid w:val="00342432"/>
    <w:rsid w:val="0035223F"/>
    <w:rsid w:val="00352D4B"/>
    <w:rsid w:val="0035638C"/>
    <w:rsid w:val="003A46BB"/>
    <w:rsid w:val="003A4EC7"/>
    <w:rsid w:val="003A7295"/>
    <w:rsid w:val="003B0DDC"/>
    <w:rsid w:val="003B1650"/>
    <w:rsid w:val="003B1F60"/>
    <w:rsid w:val="003C2CC4"/>
    <w:rsid w:val="003D4B23"/>
    <w:rsid w:val="003E278A"/>
    <w:rsid w:val="00413520"/>
    <w:rsid w:val="004325CB"/>
    <w:rsid w:val="00440A07"/>
    <w:rsid w:val="00451D7F"/>
    <w:rsid w:val="00462880"/>
    <w:rsid w:val="00476F24"/>
    <w:rsid w:val="004A5D33"/>
    <w:rsid w:val="004C55B0"/>
    <w:rsid w:val="004F6BA0"/>
    <w:rsid w:val="00503BEA"/>
    <w:rsid w:val="00533616"/>
    <w:rsid w:val="00535ABA"/>
    <w:rsid w:val="0053768B"/>
    <w:rsid w:val="005420F2"/>
    <w:rsid w:val="0054285C"/>
    <w:rsid w:val="00583D7B"/>
    <w:rsid w:val="00584173"/>
    <w:rsid w:val="00595520"/>
    <w:rsid w:val="005A44B9"/>
    <w:rsid w:val="005B1BA0"/>
    <w:rsid w:val="005B3DB3"/>
    <w:rsid w:val="005C0268"/>
    <w:rsid w:val="005D15CA"/>
    <w:rsid w:val="005F08DF"/>
    <w:rsid w:val="005F3066"/>
    <w:rsid w:val="005F3E61"/>
    <w:rsid w:val="00604DDD"/>
    <w:rsid w:val="006107D6"/>
    <w:rsid w:val="006115CC"/>
    <w:rsid w:val="00611FC4"/>
    <w:rsid w:val="006176FB"/>
    <w:rsid w:val="00630FCB"/>
    <w:rsid w:val="00640B26"/>
    <w:rsid w:val="0065766B"/>
    <w:rsid w:val="00671FAD"/>
    <w:rsid w:val="006770B2"/>
    <w:rsid w:val="00686A48"/>
    <w:rsid w:val="0068763C"/>
    <w:rsid w:val="006940E1"/>
    <w:rsid w:val="006A3C72"/>
    <w:rsid w:val="006A7392"/>
    <w:rsid w:val="006B03A1"/>
    <w:rsid w:val="006B67D9"/>
    <w:rsid w:val="006C5535"/>
    <w:rsid w:val="006D0589"/>
    <w:rsid w:val="006E564B"/>
    <w:rsid w:val="006E7154"/>
    <w:rsid w:val="007003CD"/>
    <w:rsid w:val="00705053"/>
    <w:rsid w:val="0070701E"/>
    <w:rsid w:val="0072632A"/>
    <w:rsid w:val="007358E8"/>
    <w:rsid w:val="00736ECE"/>
    <w:rsid w:val="0074533B"/>
    <w:rsid w:val="007643BC"/>
    <w:rsid w:val="00780C68"/>
    <w:rsid w:val="007959FE"/>
    <w:rsid w:val="00796578"/>
    <w:rsid w:val="007A0CF1"/>
    <w:rsid w:val="007B6BA5"/>
    <w:rsid w:val="007C3390"/>
    <w:rsid w:val="007C42D8"/>
    <w:rsid w:val="007C4F4B"/>
    <w:rsid w:val="007D6F65"/>
    <w:rsid w:val="007D7362"/>
    <w:rsid w:val="007F5CE2"/>
    <w:rsid w:val="007F6611"/>
    <w:rsid w:val="00810BAC"/>
    <w:rsid w:val="00814C29"/>
    <w:rsid w:val="008175E9"/>
    <w:rsid w:val="008242D7"/>
    <w:rsid w:val="0082577B"/>
    <w:rsid w:val="00825CB5"/>
    <w:rsid w:val="00866893"/>
    <w:rsid w:val="00866F02"/>
    <w:rsid w:val="00867D18"/>
    <w:rsid w:val="00871F9A"/>
    <w:rsid w:val="00871FD5"/>
    <w:rsid w:val="0088172E"/>
    <w:rsid w:val="00881EFA"/>
    <w:rsid w:val="008879CB"/>
    <w:rsid w:val="008979B1"/>
    <w:rsid w:val="008A6B25"/>
    <w:rsid w:val="008A6C4F"/>
    <w:rsid w:val="008B389E"/>
    <w:rsid w:val="008D045E"/>
    <w:rsid w:val="008D3F25"/>
    <w:rsid w:val="008D4D82"/>
    <w:rsid w:val="008E0E46"/>
    <w:rsid w:val="008E7116"/>
    <w:rsid w:val="008F143B"/>
    <w:rsid w:val="008F3882"/>
    <w:rsid w:val="008F4B7C"/>
    <w:rsid w:val="00915A35"/>
    <w:rsid w:val="0092556A"/>
    <w:rsid w:val="00926E47"/>
    <w:rsid w:val="00947162"/>
    <w:rsid w:val="009610D0"/>
    <w:rsid w:val="0096375C"/>
    <w:rsid w:val="009662E6"/>
    <w:rsid w:val="0097095E"/>
    <w:rsid w:val="0098592B"/>
    <w:rsid w:val="00985FC4"/>
    <w:rsid w:val="00990766"/>
    <w:rsid w:val="00991261"/>
    <w:rsid w:val="009964C4"/>
    <w:rsid w:val="009A0F55"/>
    <w:rsid w:val="009A7B81"/>
    <w:rsid w:val="009B011B"/>
    <w:rsid w:val="009B7EB7"/>
    <w:rsid w:val="009D01C0"/>
    <w:rsid w:val="009D6A08"/>
    <w:rsid w:val="009E0A16"/>
    <w:rsid w:val="009E6CB7"/>
    <w:rsid w:val="009E7970"/>
    <w:rsid w:val="009F2EAC"/>
    <w:rsid w:val="009F57E3"/>
    <w:rsid w:val="00A05513"/>
    <w:rsid w:val="00A077A2"/>
    <w:rsid w:val="00A10F4F"/>
    <w:rsid w:val="00A11067"/>
    <w:rsid w:val="00A1704A"/>
    <w:rsid w:val="00A272CB"/>
    <w:rsid w:val="00A36AC2"/>
    <w:rsid w:val="00A425EB"/>
    <w:rsid w:val="00A72F22"/>
    <w:rsid w:val="00A733BC"/>
    <w:rsid w:val="00A748A6"/>
    <w:rsid w:val="00A76A69"/>
    <w:rsid w:val="00A879A4"/>
    <w:rsid w:val="00AA0FF8"/>
    <w:rsid w:val="00AC0F2C"/>
    <w:rsid w:val="00AC502A"/>
    <w:rsid w:val="00AE1E26"/>
    <w:rsid w:val="00AF58C1"/>
    <w:rsid w:val="00AF618E"/>
    <w:rsid w:val="00B04A3F"/>
    <w:rsid w:val="00B06643"/>
    <w:rsid w:val="00B15055"/>
    <w:rsid w:val="00B20551"/>
    <w:rsid w:val="00B25774"/>
    <w:rsid w:val="00B30179"/>
    <w:rsid w:val="00B31E0B"/>
    <w:rsid w:val="00B33FC7"/>
    <w:rsid w:val="00B37B15"/>
    <w:rsid w:val="00B4162A"/>
    <w:rsid w:val="00B45C02"/>
    <w:rsid w:val="00B64CDA"/>
    <w:rsid w:val="00B70B63"/>
    <w:rsid w:val="00B72A1E"/>
    <w:rsid w:val="00B81375"/>
    <w:rsid w:val="00B81E12"/>
    <w:rsid w:val="00BA339B"/>
    <w:rsid w:val="00BB23CC"/>
    <w:rsid w:val="00BC1E7E"/>
    <w:rsid w:val="00BC74E9"/>
    <w:rsid w:val="00BE36A9"/>
    <w:rsid w:val="00BE618E"/>
    <w:rsid w:val="00BE7BEC"/>
    <w:rsid w:val="00BF0A5A"/>
    <w:rsid w:val="00BF0E63"/>
    <w:rsid w:val="00BF12A3"/>
    <w:rsid w:val="00BF16D7"/>
    <w:rsid w:val="00BF2373"/>
    <w:rsid w:val="00BF279B"/>
    <w:rsid w:val="00C044E2"/>
    <w:rsid w:val="00C048CB"/>
    <w:rsid w:val="00C066F3"/>
    <w:rsid w:val="00C463DD"/>
    <w:rsid w:val="00C745C3"/>
    <w:rsid w:val="00C978F5"/>
    <w:rsid w:val="00CA24A4"/>
    <w:rsid w:val="00CA2F06"/>
    <w:rsid w:val="00CB348D"/>
    <w:rsid w:val="00CD46F5"/>
    <w:rsid w:val="00CE4A8F"/>
    <w:rsid w:val="00CF071D"/>
    <w:rsid w:val="00CF1884"/>
    <w:rsid w:val="00D0123D"/>
    <w:rsid w:val="00D15B04"/>
    <w:rsid w:val="00D2031B"/>
    <w:rsid w:val="00D25FE2"/>
    <w:rsid w:val="00D37DA9"/>
    <w:rsid w:val="00D406A7"/>
    <w:rsid w:val="00D41AE9"/>
    <w:rsid w:val="00D43252"/>
    <w:rsid w:val="00D44D86"/>
    <w:rsid w:val="00D50B7D"/>
    <w:rsid w:val="00D52012"/>
    <w:rsid w:val="00D704E5"/>
    <w:rsid w:val="00D72727"/>
    <w:rsid w:val="00D76B14"/>
    <w:rsid w:val="00D978C6"/>
    <w:rsid w:val="00DA0956"/>
    <w:rsid w:val="00DA357F"/>
    <w:rsid w:val="00DA3E12"/>
    <w:rsid w:val="00DB3582"/>
    <w:rsid w:val="00DC18AD"/>
    <w:rsid w:val="00DF7CAE"/>
    <w:rsid w:val="00E423C0"/>
    <w:rsid w:val="00E6414C"/>
    <w:rsid w:val="00E7260F"/>
    <w:rsid w:val="00E8702D"/>
    <w:rsid w:val="00E905F4"/>
    <w:rsid w:val="00E916A9"/>
    <w:rsid w:val="00E916DE"/>
    <w:rsid w:val="00E925AD"/>
    <w:rsid w:val="00E96630"/>
    <w:rsid w:val="00ED18DC"/>
    <w:rsid w:val="00ED6201"/>
    <w:rsid w:val="00ED7A2A"/>
    <w:rsid w:val="00EF1D7F"/>
    <w:rsid w:val="00F0137E"/>
    <w:rsid w:val="00F04E44"/>
    <w:rsid w:val="00F21786"/>
    <w:rsid w:val="00F25D06"/>
    <w:rsid w:val="00F31CFF"/>
    <w:rsid w:val="00F3742B"/>
    <w:rsid w:val="00F41FDB"/>
    <w:rsid w:val="00F50597"/>
    <w:rsid w:val="00F56D63"/>
    <w:rsid w:val="00F609A9"/>
    <w:rsid w:val="00F80C99"/>
    <w:rsid w:val="00F867EC"/>
    <w:rsid w:val="00F91B2B"/>
    <w:rsid w:val="00FC03CD"/>
    <w:rsid w:val="00FC0646"/>
    <w:rsid w:val="00FC68B7"/>
    <w:rsid w:val="00FE6985"/>
    <w:rsid w:val="00FF22D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7BAF7"/>
  <w15:docId w15:val="{96437192-1385-4FDD-8458-B4B1C0B7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HChGChar">
    <w:name w:val="_ H _Ch_G Char"/>
    <w:link w:val="HChG"/>
    <w:locked/>
    <w:rsid w:val="00310F70"/>
    <w:rPr>
      <w:b/>
      <w:sz w:val="28"/>
      <w:lang w:val="en-GB"/>
    </w:rPr>
  </w:style>
  <w:style w:type="character" w:customStyle="1" w:styleId="H1GChar">
    <w:name w:val="_ H_1_G Char"/>
    <w:link w:val="H1G"/>
    <w:locked/>
    <w:rsid w:val="00310F70"/>
    <w:rPr>
      <w:b/>
      <w:sz w:val="24"/>
      <w:lang w:val="en-GB"/>
    </w:rPr>
  </w:style>
  <w:style w:type="character" w:customStyle="1" w:styleId="SingleTxtGChar">
    <w:name w:val="_ Single Txt_G Char"/>
    <w:link w:val="SingleTxtG"/>
    <w:qFormat/>
    <w:rsid w:val="00310F70"/>
    <w:rPr>
      <w:lang w:val="en-GB"/>
    </w:rPr>
  </w:style>
  <w:style w:type="paragraph" w:styleId="ListParagraph">
    <w:name w:val="List Paragraph"/>
    <w:basedOn w:val="Normal"/>
    <w:uiPriority w:val="34"/>
    <w:qFormat/>
    <w:rsid w:val="00310F70"/>
    <w:pPr>
      <w:spacing w:after="200" w:line="276" w:lineRule="auto"/>
      <w:ind w:left="720"/>
      <w:contextualSpacing/>
    </w:pPr>
    <w:rPr>
      <w:rFonts w:asciiTheme="minorHAnsi" w:eastAsia="SimSun" w:hAnsiTheme="minorHAnsi" w:cstheme="minorBidi"/>
      <w:sz w:val="22"/>
      <w:szCs w:val="22"/>
      <w:lang w:val="fr-FR" w:eastAsia="en-US"/>
    </w:rPr>
  </w:style>
  <w:style w:type="paragraph" w:styleId="Revision">
    <w:name w:val="Revision"/>
    <w:hidden/>
    <w:uiPriority w:val="99"/>
    <w:semiHidden/>
    <w:rsid w:val="00705053"/>
    <w:pPr>
      <w:spacing w:line="240" w:lineRule="auto"/>
    </w:pPr>
    <w:rPr>
      <w:lang w:val="en-GB"/>
    </w:rPr>
  </w:style>
  <w:style w:type="character" w:styleId="CommentReference">
    <w:name w:val="annotation reference"/>
    <w:basedOn w:val="DefaultParagraphFont"/>
    <w:semiHidden/>
    <w:unhideWhenUsed/>
    <w:rsid w:val="00705053"/>
    <w:rPr>
      <w:sz w:val="16"/>
      <w:szCs w:val="16"/>
    </w:rPr>
  </w:style>
  <w:style w:type="paragraph" w:styleId="CommentText">
    <w:name w:val="annotation text"/>
    <w:basedOn w:val="Normal"/>
    <w:link w:val="CommentTextChar"/>
    <w:unhideWhenUsed/>
    <w:rsid w:val="00705053"/>
    <w:pPr>
      <w:spacing w:line="240" w:lineRule="auto"/>
    </w:pPr>
  </w:style>
  <w:style w:type="character" w:customStyle="1" w:styleId="CommentTextChar">
    <w:name w:val="Comment Text Char"/>
    <w:basedOn w:val="DefaultParagraphFont"/>
    <w:link w:val="CommentText"/>
    <w:rsid w:val="00705053"/>
    <w:rPr>
      <w:lang w:val="en-GB"/>
    </w:rPr>
  </w:style>
  <w:style w:type="paragraph" w:styleId="CommentSubject">
    <w:name w:val="annotation subject"/>
    <w:basedOn w:val="CommentText"/>
    <w:next w:val="CommentText"/>
    <w:link w:val="CommentSubjectChar"/>
    <w:semiHidden/>
    <w:unhideWhenUsed/>
    <w:rsid w:val="00705053"/>
    <w:rPr>
      <w:b/>
      <w:bCs/>
    </w:rPr>
  </w:style>
  <w:style w:type="character" w:customStyle="1" w:styleId="CommentSubjectChar">
    <w:name w:val="Comment Subject Char"/>
    <w:basedOn w:val="CommentTextChar"/>
    <w:link w:val="CommentSubject"/>
    <w:semiHidden/>
    <w:rsid w:val="00705053"/>
    <w:rPr>
      <w:b/>
      <w:bCs/>
      <w:lang w:val="en-GB"/>
    </w:rPr>
  </w:style>
  <w:style w:type="character" w:customStyle="1" w:styleId="cf01">
    <w:name w:val="cf01"/>
    <w:basedOn w:val="DefaultParagraphFont"/>
    <w:rsid w:val="003B0DD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otti\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2F2B8-758D-4BBA-97C8-6C05A58C44EC}">
  <ds:schemaRefs>
    <ds:schemaRef ds:uri="http://schemas.microsoft.com/sharepoint/v3/contenttype/forms"/>
  </ds:schemaRefs>
</ds:datastoreItem>
</file>

<file path=customXml/itemProps2.xml><?xml version="1.0" encoding="utf-8"?>
<ds:datastoreItem xmlns:ds="http://schemas.openxmlformats.org/officeDocument/2006/customXml" ds:itemID="{0ABE2F0B-9CC1-4723-AD2D-D714799CD4BD}">
  <ds:schemaRefs>
    <ds:schemaRef ds:uri="http://purl.org/dc/elements/1.1/"/>
    <ds:schemaRef ds:uri="http://purl.org/dc/terms/"/>
    <ds:schemaRef ds:uri="acccb6d4-dbe5-46d2-b4d3-5733603d8cc6"/>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985ec44e-1bab-4c0b-9df0-6ba128686fc9"/>
    <ds:schemaRef ds:uri="4b4a1c0d-4a69-4996-a84a-fc699b9f49de"/>
    <ds:schemaRef ds:uri="http://purl.org/dc/dcmitype/"/>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CFD00EFF-22B0-46EE-9F09-D8250D7AA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TRANS_WP29_E.dotm</Template>
  <TotalTime>8</TotalTime>
  <Pages>13</Pages>
  <Words>3678</Words>
  <Characters>20971</Characters>
  <Application>Microsoft Office Word</Application>
  <DocSecurity>0</DocSecurity>
  <Lines>174</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ECE/TRANS/WP.29/GRSP/2024/26</vt:lpstr>
      <vt:lpstr/>
    </vt:vector>
  </TitlesOfParts>
  <Company>CSD</Company>
  <LinksUpToDate>false</LinksUpToDate>
  <CharactersWithSpaces>24600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ECE/TRANS/WP.29/GRSP/2024/26</dc:title>
  <dc:creator>Edoardo Gianotti</dc:creator>
  <cp:lastModifiedBy>Benedicte Boudol</cp:lastModifiedBy>
  <cp:revision>5</cp:revision>
  <cp:lastPrinted>2024-09-17T13:53:00Z</cp:lastPrinted>
  <dcterms:created xsi:type="dcterms:W3CDTF">2024-09-17T13:07:00Z</dcterms:created>
  <dcterms:modified xsi:type="dcterms:W3CDTF">2024-09-17T13:56:00Z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_x0020_of_x0020_Origin">
    <vt:lpwstr/>
  </property>
  <property fmtid="{D5CDD505-2E9C-101B-9397-08002B2CF9AE}" pid="7" name="Office of Origin">
    <vt:lpwstr/>
  </property>
</Properties>
</file>