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38A92A4F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318FF34" w14:textId="77777777" w:rsidR="002D5AAC" w:rsidRDefault="002D5AAC" w:rsidP="0022129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1032929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314ED75F" w14:textId="0A5079F9" w:rsidR="002D5AAC" w:rsidRDefault="0022129D" w:rsidP="0022129D">
            <w:pPr>
              <w:jc w:val="right"/>
            </w:pPr>
            <w:r w:rsidRPr="0022129D">
              <w:rPr>
                <w:sz w:val="40"/>
              </w:rPr>
              <w:t>ECE</w:t>
            </w:r>
            <w:r>
              <w:t>/TRANS/WP.29/2024/137</w:t>
            </w:r>
          </w:p>
        </w:tc>
      </w:tr>
      <w:tr w:rsidR="002D5AAC" w:rsidRPr="00373313" w14:paraId="4E81BA7D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CC8E786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D4A8104" wp14:editId="6E445D07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266DCD1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016C189" w14:textId="05631C54" w:rsidR="002D5AAC" w:rsidRDefault="0022129D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 xml:space="preserve">Distr.: </w:t>
            </w:r>
            <w:r w:rsidRPr="0022129D">
              <w:rPr>
                <w:rFonts w:eastAsia="Times New Roman" w:cs="Times New Roman"/>
                <w:szCs w:val="20"/>
                <w:lang w:val="en-GB" w:eastAsia="fr-FR"/>
              </w:rPr>
              <w:t>General</w:t>
            </w:r>
          </w:p>
          <w:p w14:paraId="7780BE4A" w14:textId="4A44EB9C" w:rsidR="0022129D" w:rsidRDefault="0022129D" w:rsidP="0022129D">
            <w:pPr>
              <w:spacing w:line="240" w:lineRule="exact"/>
              <w:rPr>
                <w:lang w:val="en-US"/>
              </w:rPr>
            </w:pPr>
            <w:r w:rsidRPr="0022129D">
              <w:rPr>
                <w:rFonts w:eastAsia="Times New Roman" w:cs="Times New Roman"/>
                <w:szCs w:val="20"/>
                <w:lang w:val="en-GB" w:eastAsia="fr-FR"/>
              </w:rPr>
              <w:t>27 August 2024</w:t>
            </w:r>
          </w:p>
          <w:p w14:paraId="0E439CF5" w14:textId="77777777" w:rsidR="0022129D" w:rsidRDefault="0022129D" w:rsidP="0022129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4F320F4C" w14:textId="4E45DFF6" w:rsidR="0022129D" w:rsidRPr="008D53B6" w:rsidRDefault="0022129D" w:rsidP="0022129D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Pr="0022129D">
              <w:rPr>
                <w:rFonts w:eastAsia="Times New Roman" w:cs="Times New Roman"/>
                <w:szCs w:val="20"/>
                <w:lang w:val="en-GB" w:eastAsia="fr-FR"/>
              </w:rPr>
              <w:t>English</w:t>
            </w:r>
          </w:p>
        </w:tc>
      </w:tr>
    </w:tbl>
    <w:p w14:paraId="61DC2C1E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471680F6" w14:textId="77777777" w:rsidR="0022129D" w:rsidRPr="0022129D" w:rsidRDefault="0022129D" w:rsidP="0022129D">
      <w:pPr>
        <w:spacing w:before="120"/>
        <w:rPr>
          <w:sz w:val="28"/>
          <w:szCs w:val="28"/>
        </w:rPr>
      </w:pPr>
      <w:r w:rsidRPr="0022129D">
        <w:rPr>
          <w:sz w:val="28"/>
          <w:szCs w:val="28"/>
        </w:rPr>
        <w:t>Комитет по внутреннему транспорту</w:t>
      </w:r>
    </w:p>
    <w:p w14:paraId="455E261F" w14:textId="4B9DB2C8" w:rsidR="0022129D" w:rsidRPr="0022129D" w:rsidRDefault="0022129D" w:rsidP="0022129D">
      <w:pPr>
        <w:spacing w:before="120"/>
        <w:rPr>
          <w:b/>
          <w:sz w:val="24"/>
          <w:szCs w:val="24"/>
        </w:rPr>
      </w:pPr>
      <w:r w:rsidRPr="0022129D">
        <w:rPr>
          <w:b/>
          <w:bCs/>
          <w:sz w:val="24"/>
          <w:szCs w:val="24"/>
        </w:rPr>
        <w:t>Всемирный форум для согласования правил</w:t>
      </w:r>
      <w:r w:rsidRPr="0022129D">
        <w:rPr>
          <w:b/>
          <w:bCs/>
          <w:sz w:val="24"/>
          <w:szCs w:val="24"/>
        </w:rPr>
        <w:br/>
        <w:t>в области транспортных средств</w:t>
      </w:r>
    </w:p>
    <w:p w14:paraId="3C55E3D6" w14:textId="598EF36D" w:rsidR="0022129D" w:rsidRPr="00BF1E4D" w:rsidRDefault="0022129D" w:rsidP="0022129D">
      <w:pPr>
        <w:spacing w:before="120"/>
        <w:rPr>
          <w:b/>
        </w:rPr>
      </w:pPr>
      <w:r>
        <w:rPr>
          <w:b/>
          <w:bCs/>
        </w:rPr>
        <w:t>Сто девяносто четвертая сессия</w:t>
      </w:r>
      <w:r w:rsidRPr="0022129D">
        <w:rPr>
          <w:b/>
          <w:bCs/>
        </w:rPr>
        <w:br/>
      </w:r>
      <w:r>
        <w:t>Женева, 12–15 ноября 2024 года</w:t>
      </w:r>
      <w:r w:rsidRPr="0022129D">
        <w:br/>
      </w:r>
      <w:r>
        <w:t>Пункт 4.</w:t>
      </w:r>
      <w:r w:rsidRPr="0022129D">
        <w:t>8.2</w:t>
      </w:r>
      <w:r>
        <w:t>0 предварительной повестки дня</w:t>
      </w:r>
      <w:r w:rsidRPr="0022129D">
        <w:br/>
      </w:r>
      <w:r>
        <w:rPr>
          <w:b/>
          <w:bCs/>
        </w:rPr>
        <w:t>Соглашение 1958 года:</w:t>
      </w:r>
    </w:p>
    <w:p w14:paraId="4AEF5934" w14:textId="74659ED9" w:rsidR="0022129D" w:rsidRPr="00F12C3A" w:rsidRDefault="0022129D" w:rsidP="0022129D">
      <w:pPr>
        <w:rPr>
          <w:b/>
          <w:bCs/>
        </w:rPr>
      </w:pPr>
      <w:r>
        <w:rPr>
          <w:b/>
          <w:bCs/>
        </w:rPr>
        <w:t>Рассмотрение проектов поправок</w:t>
      </w:r>
      <w:r w:rsidRPr="0022129D">
        <w:rPr>
          <w:b/>
          <w:bCs/>
        </w:rPr>
        <w:br/>
      </w:r>
      <w:r>
        <w:rPr>
          <w:b/>
          <w:bCs/>
        </w:rPr>
        <w:t>к существующим правилам ООН,</w:t>
      </w:r>
      <w:r w:rsidRPr="0022129D">
        <w:rPr>
          <w:b/>
          <w:bCs/>
        </w:rPr>
        <w:br/>
      </w:r>
      <w:r>
        <w:rPr>
          <w:b/>
          <w:bCs/>
        </w:rPr>
        <w:t xml:space="preserve">представленных </w:t>
      </w:r>
      <w:r>
        <w:rPr>
          <w:b/>
          <w:bCs/>
          <w:lang w:val="en-US"/>
        </w:rPr>
        <w:t>GRSP</w:t>
      </w:r>
    </w:p>
    <w:p w14:paraId="5B3E0D49" w14:textId="63CCEA2E" w:rsidR="0022129D" w:rsidRPr="00626371" w:rsidRDefault="0022129D" w:rsidP="0022129D">
      <w:pPr>
        <w:pStyle w:val="HChG"/>
      </w:pPr>
      <w:r w:rsidRPr="00626371">
        <w:tab/>
      </w:r>
      <w:r w:rsidRPr="00626371">
        <w:tab/>
      </w:r>
      <w:r>
        <w:t>Предложение по исправлению 1 к поправкам серии 04</w:t>
      </w:r>
      <w:r w:rsidRPr="0022129D">
        <w:br/>
      </w:r>
      <w:r>
        <w:t>к Правилам № 129 ООН (усовершенствованные детские удерживающие системы)</w:t>
      </w:r>
    </w:p>
    <w:p w14:paraId="76908AD9" w14:textId="77777777" w:rsidR="0022129D" w:rsidRPr="00BF1E4D" w:rsidRDefault="0022129D" w:rsidP="0022129D">
      <w:pPr>
        <w:pStyle w:val="H1G"/>
        <w:rPr>
          <w:szCs w:val="24"/>
        </w:rPr>
      </w:pPr>
      <w:r>
        <w:tab/>
      </w:r>
      <w:r>
        <w:tab/>
      </w:r>
      <w:r>
        <w:rPr>
          <w:bCs/>
        </w:rPr>
        <w:t>Представлено Рабочей группой по пассивной безопасности</w:t>
      </w:r>
      <w:r w:rsidRPr="0022129D">
        <w:rPr>
          <w:b w:val="0"/>
          <w:position w:val="4"/>
          <w:sz w:val="20"/>
        </w:rPr>
        <w:t>*</w:t>
      </w:r>
    </w:p>
    <w:p w14:paraId="222BA52A" w14:textId="51B8C4A6" w:rsidR="0022129D" w:rsidRPr="00626371" w:rsidRDefault="0022129D" w:rsidP="0022129D">
      <w:pPr>
        <w:pStyle w:val="SingleTxtG"/>
        <w:tabs>
          <w:tab w:val="clear" w:pos="1701"/>
          <w:tab w:val="clear" w:pos="2268"/>
          <w:tab w:val="clear" w:pos="2835"/>
        </w:tabs>
        <w:ind w:left="1120" w:hanging="3"/>
        <w:rPr>
          <w:sz w:val="24"/>
          <w:szCs w:val="24"/>
        </w:rPr>
      </w:pPr>
      <w:r>
        <w:footnoteReference w:customMarkFollows="1" w:id="1"/>
        <w:tab/>
      </w:r>
      <w:r>
        <w:tab/>
      </w:r>
      <w:r>
        <w:tab/>
        <w:t>Воспроизведенный ниже текст был принят Рабочей группой по пассивной безопасности (GRSP) на ее семьдесят пятой сессии (ECE/TRANS/WP.29/GRSP/75, п</w:t>
      </w:r>
      <w:r w:rsidRPr="0022129D">
        <w:t>.</w:t>
      </w:r>
      <w:r>
        <w:rPr>
          <w:lang w:val="fr-CH"/>
        </w:rPr>
        <w:t> </w:t>
      </w:r>
      <w:r>
        <w:t>25). В его основу положен документ GRSP-75-22-Rev.1, воспроизведенный</w:t>
      </w:r>
      <w:r w:rsidRPr="0022129D">
        <w:br/>
      </w:r>
      <w:r>
        <w:t>в приложении IV к докладу. Этот текст представляется Всемирному форуму</w:t>
      </w:r>
      <w:r w:rsidRPr="0022129D">
        <w:br/>
      </w:r>
      <w:r>
        <w:t>для согласования правил в области транспортных средств (WP.29)</w:t>
      </w:r>
      <w:r w:rsidRPr="0022129D">
        <w:br/>
      </w:r>
      <w:r>
        <w:t>и Административному комитету (AC.1) для рассмотрения на их сессиях в ноябре</w:t>
      </w:r>
      <w:r w:rsidRPr="0022129D">
        <w:br/>
      </w:r>
      <w:r>
        <w:t>2024 года.</w:t>
      </w:r>
    </w:p>
    <w:p w14:paraId="6C48C06A" w14:textId="6201359F" w:rsidR="0022129D" w:rsidRPr="00BF1E4D" w:rsidRDefault="0022129D" w:rsidP="0022129D">
      <w:pPr>
        <w:pStyle w:val="SingleTxtG"/>
        <w:pageBreakBefore/>
      </w:pPr>
      <w:r>
        <w:rPr>
          <w:i/>
          <w:iCs/>
        </w:rPr>
        <w:lastRenderedPageBreak/>
        <w:t xml:space="preserve">Пункт </w:t>
      </w:r>
      <w:r w:rsidRPr="00F12C3A">
        <w:rPr>
          <w:i/>
          <w:iCs/>
        </w:rPr>
        <w:t>6.3.8.1</w:t>
      </w:r>
      <w:r>
        <w:t xml:space="preserve"> изменить следующим образом:</w:t>
      </w:r>
    </w:p>
    <w:p w14:paraId="3E0A85A3" w14:textId="77777777" w:rsidR="0022129D" w:rsidRDefault="0022129D" w:rsidP="0022129D">
      <w:pPr>
        <w:pStyle w:val="SingleTxtG"/>
        <w:ind w:left="2268" w:hanging="1134"/>
      </w:pPr>
      <w:r>
        <w:t>«</w:t>
      </w:r>
      <w:r w:rsidRPr="00F12C3A">
        <w:t>6.3.8.1</w:t>
      </w:r>
      <w:r>
        <w:tab/>
        <w:t xml:space="preserve">Каждую типовую скобу нижнего страховочного троса подвергают воздействию нагрузки в </w:t>
      </w:r>
      <w:r w:rsidRPr="0022129D">
        <w:t>5000</w:t>
      </w:r>
      <w:r>
        <w:t xml:space="preserve"> ± 100 Н, оказываемому с помощью типичной лямки нижнего страховочного троса шириной 38 ± 3 мм, которая на одном конце оснащена подходящим для приложения силы оборудованием, а на другом конце — крюком нижнего страховочного троса для соединения со скобой крепления нижнего страховочного троса. В случае креплений, предназначенных для использования в двух соседних положениях УДУС, или в случае единственного КНСТ величина нагрузки должна составлять 5000 ± 100 Н. По просьбе изготовителя в ходе испытаний крепления могут подвергаться воздействию более высоких нагрузок, при условии что они отвечают требованиям».</w:t>
      </w:r>
    </w:p>
    <w:p w14:paraId="37630E11" w14:textId="77777777" w:rsidR="0022129D" w:rsidRPr="00BF1E4D" w:rsidRDefault="0022129D" w:rsidP="0022129D">
      <w:pPr>
        <w:spacing w:before="240"/>
        <w:jc w:val="center"/>
        <w:rPr>
          <w:u w:val="single"/>
        </w:rPr>
      </w:pPr>
      <w:r w:rsidRPr="00BF1E4D">
        <w:rPr>
          <w:u w:val="single"/>
        </w:rPr>
        <w:tab/>
      </w:r>
      <w:r w:rsidRPr="00BF1E4D">
        <w:rPr>
          <w:u w:val="single"/>
        </w:rPr>
        <w:tab/>
      </w:r>
      <w:r w:rsidRPr="00BF1E4D">
        <w:rPr>
          <w:u w:val="single"/>
        </w:rPr>
        <w:tab/>
      </w:r>
    </w:p>
    <w:sectPr w:rsidR="0022129D" w:rsidRPr="00BF1E4D" w:rsidSect="0022129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8C46" w14:textId="77777777" w:rsidR="00673DE7" w:rsidRPr="00A312BC" w:rsidRDefault="00673DE7" w:rsidP="00A312BC"/>
  </w:endnote>
  <w:endnote w:type="continuationSeparator" w:id="0">
    <w:p w14:paraId="01D35DE5" w14:textId="77777777" w:rsidR="00673DE7" w:rsidRPr="00A312BC" w:rsidRDefault="00673DE7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1330" w14:textId="267B4CAB" w:rsidR="0022129D" w:rsidRPr="0022129D" w:rsidRDefault="0022129D">
    <w:pPr>
      <w:pStyle w:val="a8"/>
    </w:pPr>
    <w:r w:rsidRPr="0022129D">
      <w:rPr>
        <w:b/>
        <w:sz w:val="18"/>
      </w:rPr>
      <w:fldChar w:fldCharType="begin"/>
    </w:r>
    <w:r w:rsidRPr="0022129D">
      <w:rPr>
        <w:b/>
        <w:sz w:val="18"/>
      </w:rPr>
      <w:instrText xml:space="preserve"> PAGE  \* MERGEFORMAT </w:instrText>
    </w:r>
    <w:r w:rsidRPr="0022129D">
      <w:rPr>
        <w:b/>
        <w:sz w:val="18"/>
      </w:rPr>
      <w:fldChar w:fldCharType="separate"/>
    </w:r>
    <w:r w:rsidRPr="0022129D">
      <w:rPr>
        <w:b/>
        <w:noProof/>
        <w:sz w:val="18"/>
      </w:rPr>
      <w:t>2</w:t>
    </w:r>
    <w:r w:rsidRPr="0022129D">
      <w:rPr>
        <w:b/>
        <w:sz w:val="18"/>
      </w:rPr>
      <w:fldChar w:fldCharType="end"/>
    </w:r>
    <w:r>
      <w:rPr>
        <w:b/>
        <w:sz w:val="18"/>
      </w:rPr>
      <w:tab/>
    </w:r>
    <w:r>
      <w:t>GE.24-15374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F0DD" w14:textId="04CEBDFC" w:rsidR="0022129D" w:rsidRPr="0022129D" w:rsidRDefault="0022129D" w:rsidP="0022129D">
    <w:pPr>
      <w:pStyle w:val="a8"/>
      <w:tabs>
        <w:tab w:val="clear" w:pos="9639"/>
        <w:tab w:val="right" w:pos="9638"/>
      </w:tabs>
      <w:rPr>
        <w:b/>
        <w:sz w:val="18"/>
      </w:rPr>
    </w:pPr>
    <w:r>
      <w:t>GE.24-15374</w:t>
    </w:r>
    <w:r>
      <w:tab/>
    </w:r>
    <w:r w:rsidRPr="0022129D">
      <w:rPr>
        <w:b/>
        <w:sz w:val="18"/>
      </w:rPr>
      <w:fldChar w:fldCharType="begin"/>
    </w:r>
    <w:r w:rsidRPr="0022129D">
      <w:rPr>
        <w:b/>
        <w:sz w:val="18"/>
      </w:rPr>
      <w:instrText xml:space="preserve"> PAGE  \* MERGEFORMAT </w:instrText>
    </w:r>
    <w:r w:rsidRPr="0022129D">
      <w:rPr>
        <w:b/>
        <w:sz w:val="18"/>
      </w:rPr>
      <w:fldChar w:fldCharType="separate"/>
    </w:r>
    <w:r w:rsidRPr="0022129D">
      <w:rPr>
        <w:b/>
        <w:noProof/>
        <w:sz w:val="18"/>
      </w:rPr>
      <w:t>3</w:t>
    </w:r>
    <w:r w:rsidRPr="0022129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5FEE" w14:textId="3F63D787" w:rsidR="00042B72" w:rsidRPr="0022129D" w:rsidRDefault="0022129D" w:rsidP="0022129D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9A8ABBC" wp14:editId="565712E5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24-15374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3C8A8C2" wp14:editId="4017DE15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020924  090924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C8EF" w14:textId="77777777" w:rsidR="00673DE7" w:rsidRPr="001075E9" w:rsidRDefault="00673DE7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EBBA789" w14:textId="77777777" w:rsidR="00673DE7" w:rsidRDefault="00673DE7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6E1F745F" w14:textId="4F4E4DAB" w:rsidR="0022129D" w:rsidRDefault="0022129D" w:rsidP="0022129D">
      <w:pPr>
        <w:pStyle w:val="ad"/>
        <w:spacing w:after="240"/>
      </w:pPr>
      <w:r>
        <w:tab/>
      </w:r>
      <w:r w:rsidRPr="0022129D">
        <w:t>*</w:t>
      </w:r>
      <w:r w:rsidRPr="0022129D">
        <w:tab/>
      </w:r>
      <w:r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</w:t>
      </w:r>
      <w:r w:rsidRPr="0022129D">
        <w:br/>
      </w:r>
      <w:r>
        <w:t>таблица 20.5), Всемирный форум будет разрабатывать, согласовывать и обновлять</w:t>
      </w:r>
      <w:r w:rsidRPr="0022129D">
        <w:br/>
      </w:r>
      <w:r>
        <w:t>правила ООН в целях улучшения характеристик транспортных средств. Настоящий</w:t>
      </w:r>
      <w:r>
        <w:rPr>
          <w:lang w:val="fr-CH"/>
        </w:rPr>
        <w:br/>
      </w:r>
      <w:r>
        <w:t>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FD2D" w14:textId="2CA70E64" w:rsidR="0022129D" w:rsidRPr="0022129D" w:rsidRDefault="00626371">
    <w:pPr>
      <w:pStyle w:val="a5"/>
    </w:pPr>
    <w:fldSimple w:instr=" TITLE  \* MERGEFORMAT ">
      <w:r w:rsidR="00373313">
        <w:t>ECE/TRANS/WP.29/2024/137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A23" w14:textId="6CC19BCC" w:rsidR="0022129D" w:rsidRPr="0022129D" w:rsidRDefault="00626371" w:rsidP="0022129D">
    <w:pPr>
      <w:pStyle w:val="a5"/>
      <w:jc w:val="right"/>
    </w:pPr>
    <w:fldSimple w:instr=" TITLE  \* MERGEFORMAT ">
      <w:r w:rsidR="00373313">
        <w:t>ECE/TRANS/WP.29/2024/137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E7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2129D"/>
    <w:rsid w:val="00255343"/>
    <w:rsid w:val="002632EC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208A"/>
    <w:rsid w:val="00305C08"/>
    <w:rsid w:val="00307FB6"/>
    <w:rsid w:val="00317339"/>
    <w:rsid w:val="00322004"/>
    <w:rsid w:val="003402C2"/>
    <w:rsid w:val="00373313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26371"/>
    <w:rsid w:val="006345DB"/>
    <w:rsid w:val="00640F49"/>
    <w:rsid w:val="00673DE7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40896"/>
    <w:rsid w:val="00B539E7"/>
    <w:rsid w:val="00B62458"/>
    <w:rsid w:val="00BC18B2"/>
    <w:rsid w:val="00BD33EE"/>
    <w:rsid w:val="00BE1CC7"/>
    <w:rsid w:val="00C00471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8CB41"/>
  <w15:docId w15:val="{76A19EE9-E478-4153-A6E5-32CA5D12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22129D"/>
    <w:rPr>
      <w:lang w:val="ru-RU" w:eastAsia="en-US"/>
    </w:rPr>
  </w:style>
  <w:style w:type="character" w:customStyle="1" w:styleId="HChGChar">
    <w:name w:val="_ H _Ch_G Char"/>
    <w:link w:val="HChG"/>
    <w:qFormat/>
    <w:locked/>
    <w:rsid w:val="0022129D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22129D"/>
    <w:rPr>
      <w:b/>
      <w:sz w:val="24"/>
      <w:lang w:val="ru-RU" w:eastAsia="ru-RU"/>
    </w:rPr>
  </w:style>
  <w:style w:type="paragraph" w:styleId="af3">
    <w:name w:val="List Paragraph"/>
    <w:basedOn w:val="a"/>
    <w:uiPriority w:val="34"/>
    <w:qFormat/>
    <w:rsid w:val="0022129D"/>
    <w:pPr>
      <w:ind w:left="720"/>
      <w:contextualSpacing/>
    </w:pPr>
    <w:rPr>
      <w:rFonts w:eastAsia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43AC0-C996-490B-869D-41A0D91F31FC}"/>
</file>

<file path=customXml/itemProps2.xml><?xml version="1.0" encoding="utf-8"?>
<ds:datastoreItem xmlns:ds="http://schemas.openxmlformats.org/officeDocument/2006/customXml" ds:itemID="{36E37BCD-57FA-4ACA-911C-302CBDEFEDB0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2</Pages>
  <Words>243</Words>
  <Characters>1629</Characters>
  <Application>Microsoft Office Word</Application>
  <DocSecurity>0</DocSecurity>
  <Lines>46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ECE/TRANS/WP.29/2024/137</dc:title>
  <dc:subject/>
  <dc:creator>Anna KISSELEVA</dc:creator>
  <cp:keywords/>
  <cp:lastModifiedBy>Anna Kisseleva</cp:lastModifiedBy>
  <cp:revision>3</cp:revision>
  <cp:lastPrinted>2024-09-09T06:47:00Z</cp:lastPrinted>
  <dcterms:created xsi:type="dcterms:W3CDTF">2024-09-09T06:47:00Z</dcterms:created>
  <dcterms:modified xsi:type="dcterms:W3CDTF">2024-09-09T06:47:00Z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