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43040859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7EE2C25F" w14:textId="77777777" w:rsidR="002D5AAC" w:rsidRDefault="002D5AAC" w:rsidP="00C96A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5C47B8BC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4686F8CF" w14:textId="07D4DE49" w:rsidR="002D5AAC" w:rsidRDefault="00C96A14" w:rsidP="00C96A14">
            <w:pPr>
              <w:jc w:val="right"/>
            </w:pPr>
            <w:r w:rsidRPr="00C96A14">
              <w:rPr>
                <w:sz w:val="40"/>
              </w:rPr>
              <w:t>ECE</w:t>
            </w:r>
            <w:r>
              <w:t>/TRANS/WP.29/2024/119</w:t>
            </w:r>
          </w:p>
        </w:tc>
      </w:tr>
      <w:tr w:rsidR="002D5AAC" w14:paraId="40585A1A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CC10E6F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6CA49076" wp14:editId="0046ED04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5537277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393DB5BF" w14:textId="77777777" w:rsidR="002D5AAC" w:rsidRDefault="00C96A14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471A99E6" w14:textId="77777777" w:rsidR="00C96A14" w:rsidRDefault="00C96A14" w:rsidP="00C96A14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26 August 2024</w:t>
            </w:r>
          </w:p>
          <w:p w14:paraId="5B7A778C" w14:textId="77777777" w:rsidR="00C96A14" w:rsidRDefault="00C96A14" w:rsidP="00C96A14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4D5B3DA2" w14:textId="03AF6366" w:rsidR="00C96A14" w:rsidRPr="008D53B6" w:rsidRDefault="00C96A14" w:rsidP="00C96A14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188560A7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5518CBDA" w14:textId="77777777" w:rsidR="00C96A14" w:rsidRPr="006B0340" w:rsidRDefault="00C96A14" w:rsidP="00C96A14">
      <w:pPr>
        <w:spacing w:before="120"/>
        <w:rPr>
          <w:sz w:val="28"/>
          <w:szCs w:val="28"/>
        </w:rPr>
      </w:pPr>
      <w:r w:rsidRPr="006B0340">
        <w:rPr>
          <w:sz w:val="28"/>
          <w:szCs w:val="28"/>
        </w:rPr>
        <w:t>Комитет по внутреннему транспорту</w:t>
      </w:r>
    </w:p>
    <w:p w14:paraId="4FABDEF1" w14:textId="3F1C119D" w:rsidR="00C96A14" w:rsidRPr="00C96A14" w:rsidRDefault="00C96A14" w:rsidP="00C96A14">
      <w:pPr>
        <w:spacing w:before="120"/>
        <w:rPr>
          <w:b/>
          <w:bCs/>
          <w:sz w:val="24"/>
          <w:szCs w:val="24"/>
        </w:rPr>
      </w:pPr>
      <w:r w:rsidRPr="00C96A14">
        <w:rPr>
          <w:b/>
          <w:bCs/>
          <w:sz w:val="24"/>
          <w:szCs w:val="24"/>
        </w:rPr>
        <w:t xml:space="preserve">Всемирный форум для согласования </w:t>
      </w:r>
      <w:r w:rsidRPr="00C96A14">
        <w:rPr>
          <w:b/>
          <w:bCs/>
          <w:sz w:val="24"/>
          <w:szCs w:val="24"/>
        </w:rPr>
        <w:br/>
      </w:r>
      <w:r w:rsidRPr="00C96A14">
        <w:rPr>
          <w:b/>
          <w:bCs/>
          <w:sz w:val="24"/>
          <w:szCs w:val="24"/>
        </w:rPr>
        <w:t>правил в области транспортных средств</w:t>
      </w:r>
    </w:p>
    <w:p w14:paraId="0F949CF2" w14:textId="531CCD9A" w:rsidR="00C96A14" w:rsidRPr="006B0340" w:rsidRDefault="00C96A14" w:rsidP="00C96A14">
      <w:pPr>
        <w:spacing w:before="120"/>
        <w:rPr>
          <w:b/>
        </w:rPr>
      </w:pPr>
      <w:r>
        <w:rPr>
          <w:b/>
          <w:bCs/>
        </w:rPr>
        <w:t>Сто девяносто четвертая</w:t>
      </w:r>
      <w:r>
        <w:rPr>
          <w:b/>
          <w:bCs/>
        </w:rPr>
        <w:t xml:space="preserve"> сессия</w:t>
      </w:r>
    </w:p>
    <w:p w14:paraId="535597C6" w14:textId="474A3CF0" w:rsidR="00C96A14" w:rsidRPr="006B0340" w:rsidRDefault="00C96A14" w:rsidP="00C96A14">
      <w:pPr>
        <w:tabs>
          <w:tab w:val="left" w:pos="5560"/>
        </w:tabs>
      </w:pPr>
      <w:r>
        <w:t>Женева, 12–15 ноября 2024 года</w:t>
      </w:r>
    </w:p>
    <w:p w14:paraId="15AC790C" w14:textId="77777777" w:rsidR="00C96A14" w:rsidRPr="006B0340" w:rsidRDefault="00C96A14" w:rsidP="00C96A14">
      <w:r>
        <w:t>Пункт 4.8.2 предварительной повестки дня</w:t>
      </w:r>
    </w:p>
    <w:p w14:paraId="14AC8D57" w14:textId="77777777" w:rsidR="00C96A14" w:rsidRPr="006B0340" w:rsidRDefault="00C96A14" w:rsidP="00C96A14">
      <w:pPr>
        <w:rPr>
          <w:b/>
        </w:rPr>
      </w:pPr>
      <w:r>
        <w:rPr>
          <w:b/>
          <w:bCs/>
        </w:rPr>
        <w:t>Соглашение 1958 года:</w:t>
      </w:r>
    </w:p>
    <w:p w14:paraId="19198926" w14:textId="6DCFDAEB" w:rsidR="00C96A14" w:rsidRPr="006B0340" w:rsidRDefault="00C96A14" w:rsidP="00C96A14">
      <w:pPr>
        <w:rPr>
          <w:b/>
          <w:bCs/>
        </w:rPr>
      </w:pPr>
      <w:r>
        <w:rPr>
          <w:b/>
          <w:bCs/>
        </w:rPr>
        <w:t>Рассмотрение проектов поправок к существующим</w:t>
      </w:r>
      <w:r w:rsidR="00D92197">
        <w:rPr>
          <w:b/>
          <w:bCs/>
        </w:rPr>
        <w:t xml:space="preserve"> </w:t>
      </w:r>
      <w:r w:rsidR="00D92197">
        <w:rPr>
          <w:b/>
          <w:bCs/>
        </w:rPr>
        <w:br/>
      </w:r>
      <w:r>
        <w:rPr>
          <w:b/>
          <w:bCs/>
        </w:rPr>
        <w:t>правилам ООН, представленных GRSP</w:t>
      </w:r>
    </w:p>
    <w:p w14:paraId="03AF2617" w14:textId="6B5C230B" w:rsidR="00C96A14" w:rsidRPr="008C4C00" w:rsidRDefault="008C4C00" w:rsidP="008C4C00">
      <w:pPr>
        <w:pStyle w:val="HChG"/>
      </w:pPr>
      <w:r>
        <w:tab/>
      </w:r>
      <w:r>
        <w:tab/>
      </w:r>
      <w:r w:rsidR="00C96A14" w:rsidRPr="008C4C00">
        <w:t xml:space="preserve">Предложение по поправкам серии 04 </w:t>
      </w:r>
      <w:r w:rsidR="00FC0FF1">
        <w:br/>
      </w:r>
      <w:r w:rsidR="00C96A14" w:rsidRPr="008C4C00">
        <w:t>к Правилам № 137 ООН (лобовое столкновение с</w:t>
      </w:r>
      <w:r w:rsidR="00FC0FF1">
        <w:t> </w:t>
      </w:r>
      <w:r w:rsidR="00C96A14" w:rsidRPr="008C4C00">
        <w:t xml:space="preserve">уделением особого внимания удерживающей системе) </w:t>
      </w:r>
    </w:p>
    <w:p w14:paraId="7154E511" w14:textId="77777777" w:rsidR="00C96A14" w:rsidRPr="008C4C00" w:rsidRDefault="00C96A14" w:rsidP="008C4C00">
      <w:pPr>
        <w:pStyle w:val="H1G"/>
      </w:pPr>
      <w:r w:rsidRPr="008C4C00">
        <w:tab/>
      </w:r>
      <w:r w:rsidRPr="008C4C00">
        <w:tab/>
        <w:t>Представлено Рабочей группой по пассивной безопасности</w:t>
      </w:r>
      <w:r w:rsidRPr="008C4C00">
        <w:rPr>
          <w:b w:val="0"/>
          <w:bCs/>
          <w:sz w:val="20"/>
        </w:rPr>
        <w:t>*</w:t>
      </w:r>
    </w:p>
    <w:p w14:paraId="60E4BD87" w14:textId="12148885" w:rsidR="00C96A14" w:rsidRPr="006B0340" w:rsidRDefault="00C96A14" w:rsidP="00FC0FF1">
      <w:pPr>
        <w:pStyle w:val="SingleTxtG"/>
        <w:rPr>
          <w:sz w:val="24"/>
          <w:szCs w:val="24"/>
        </w:rPr>
      </w:pPr>
      <w:r>
        <w:footnoteReference w:customMarkFollows="1" w:id="1"/>
        <w:tab/>
        <w:t xml:space="preserve">Воспроизведенный ниже текст был принят Рабочей группой по пассивной безопасности (GRSP) на ее семьдесят пятой сессии (ECE/TRANS/WP.29/GRSP/75, </w:t>
      </w:r>
      <w:proofErr w:type="spellStart"/>
      <w:r>
        <w:t>пп</w:t>
      </w:r>
      <w:proofErr w:type="spellEnd"/>
      <w:r>
        <w:t>.</w:t>
      </w:r>
      <w:r w:rsidR="00824931">
        <w:t> </w:t>
      </w:r>
      <w:r>
        <w:t>27 и 30). В его основу положены документы ЕCE/TRANS/WP.29/GRSP/2024/14 с</w:t>
      </w:r>
      <w:r w:rsidR="00824931">
        <w:t> </w:t>
      </w:r>
      <w:r>
        <w:t>поправками, содержащимися в приложении VI к докладу, и ECE/TRANS/WP.29/</w:t>
      </w:r>
      <w:r w:rsidR="00824931">
        <w:t xml:space="preserve"> </w:t>
      </w:r>
      <w:r>
        <w:t xml:space="preserve">GRSP/2024/7 с поправками, содержащимися в приложении VII к докладу. Этот текст представлен Всемирному форуму для согласования правил в области транспортных средств (WP.29) и Административному комитету (AC.1) для рассмотрения на их сессиях в ноябре 2024 года.  </w:t>
      </w:r>
    </w:p>
    <w:p w14:paraId="4247C3BA" w14:textId="77777777" w:rsidR="00C96A14" w:rsidRPr="006B0340" w:rsidRDefault="00C96A14" w:rsidP="00C96A14">
      <w:pPr>
        <w:pStyle w:val="SingleTxtG"/>
        <w:rPr>
          <w:sz w:val="24"/>
          <w:szCs w:val="24"/>
          <w:lang w:eastAsia="zh-CN"/>
        </w:rPr>
      </w:pPr>
      <w:r w:rsidRPr="006B0340">
        <w:rPr>
          <w:sz w:val="24"/>
          <w:szCs w:val="24"/>
          <w:lang w:eastAsia="zh-CN"/>
        </w:rPr>
        <w:br w:type="page"/>
      </w:r>
    </w:p>
    <w:p w14:paraId="562C8EAF" w14:textId="2125A0CE" w:rsidR="00C96A14" w:rsidRPr="006B0340" w:rsidRDefault="00C96A14" w:rsidP="00C96A14">
      <w:pPr>
        <w:pStyle w:val="SingleTxtG"/>
        <w:ind w:left="2268" w:hanging="1134"/>
        <w:rPr>
          <w:i/>
          <w:iCs/>
          <w:color w:val="000000" w:themeColor="text1"/>
        </w:rPr>
      </w:pPr>
      <w:r>
        <w:rPr>
          <w:i/>
          <w:iCs/>
        </w:rPr>
        <w:lastRenderedPageBreak/>
        <w:t>Включить новый пункт 0</w:t>
      </w:r>
      <w:r>
        <w:t xml:space="preserve"> следующего содержания:</w:t>
      </w:r>
    </w:p>
    <w:p w14:paraId="066AC0CB" w14:textId="77777777" w:rsidR="00C96A14" w:rsidRPr="006B0340" w:rsidRDefault="00C96A14" w:rsidP="0024457F">
      <w:pPr>
        <w:pStyle w:val="SingleTxtG"/>
        <w:rPr>
          <w:color w:val="000000" w:themeColor="text1"/>
        </w:rPr>
      </w:pPr>
      <w:r>
        <w:t xml:space="preserve">«0. </w:t>
      </w:r>
      <w:r>
        <w:tab/>
        <w:t>Введение к поправкам серии 04 к Правилам № 137 ООН.</w:t>
      </w:r>
    </w:p>
    <w:p w14:paraId="4872F0D4" w14:textId="23ED18EF" w:rsidR="00C96A14" w:rsidRPr="006B0340" w:rsidRDefault="00C96A14" w:rsidP="009C55F2">
      <w:pPr>
        <w:pStyle w:val="SingleTxtG"/>
        <w:ind w:left="1701"/>
        <w:rPr>
          <w:color w:val="000000" w:themeColor="text1"/>
        </w:rPr>
      </w:pPr>
      <w:r>
        <w:t xml:space="preserve">В настоящее время </w:t>
      </w:r>
      <w:r w:rsidR="009C55F2">
        <w:t>—</w:t>
      </w:r>
      <w:r>
        <w:t xml:space="preserve"> в соответствии с поправками серии 03 к Правилам № 137 ООН </w:t>
      </w:r>
      <w:r w:rsidR="009C55F2">
        <w:t>—</w:t>
      </w:r>
      <w:r>
        <w:t xml:space="preserve"> для защиты пассажиров транспортных средств в возрасте 65 лет и старше критерий сжатия грудной клетки (</w:t>
      </w:r>
      <w:proofErr w:type="spellStart"/>
      <w:r>
        <w:t>ThCC</w:t>
      </w:r>
      <w:proofErr w:type="spellEnd"/>
      <w:r>
        <w:t xml:space="preserve">) американского манекена </w:t>
      </w:r>
      <w:r w:rsidR="009C55F2" w:rsidRPr="009C55F2">
        <w:t>“</w:t>
      </w:r>
      <w:r>
        <w:t>Hybrid III</w:t>
      </w:r>
      <w:r w:rsidR="009C55F2" w:rsidRPr="00112315">
        <w:t>”</w:t>
      </w:r>
      <w:r>
        <w:t xml:space="preserve">, соответствующего 5-му </w:t>
      </w:r>
      <w:proofErr w:type="spellStart"/>
      <w:r>
        <w:t>процентилю</w:t>
      </w:r>
      <w:proofErr w:type="spellEnd"/>
      <w:r>
        <w:t xml:space="preserve"> репрезентативности лиц женского пола (AF05), ограничен до максимум до 34 мм в транспортных средствах категории M</w:t>
      </w:r>
      <w:r>
        <w:rPr>
          <w:vertAlign w:val="subscript"/>
        </w:rPr>
        <w:t>1</w:t>
      </w:r>
      <w:r>
        <w:t xml:space="preserve">. </w:t>
      </w:r>
    </w:p>
    <w:p w14:paraId="7C8DE0FC" w14:textId="77777777" w:rsidR="00C96A14" w:rsidRPr="006B0340" w:rsidRDefault="00C96A14" w:rsidP="00C96A14">
      <w:pPr>
        <w:pStyle w:val="SingleTxtG"/>
        <w:ind w:left="1701"/>
        <w:rPr>
          <w:color w:val="000000" w:themeColor="text1"/>
        </w:rPr>
      </w:pPr>
      <w:r>
        <w:t xml:space="preserve">При разработке данной новой серии 04 поправок к Правилам № 137 ООН GRSP сочла, что было бы желательно усилить защиту пассажиров в возрасте 65 лет и старше, применив то же ограничение по </w:t>
      </w:r>
      <w:proofErr w:type="spellStart"/>
      <w:r>
        <w:t>ThCC</w:t>
      </w:r>
      <w:proofErr w:type="spellEnd"/>
      <w:r>
        <w:t xml:space="preserve"> манекена AF05 в 34 мм также к определенному диапазону транспортных средств категории N</w:t>
      </w:r>
      <w:r>
        <w:rPr>
          <w:vertAlign w:val="subscript"/>
        </w:rPr>
        <w:t>1</w:t>
      </w:r>
      <w:r>
        <w:t>, которые зачастую могут использоваться в конкретных странах частными потребителями для поездок на работу.</w:t>
      </w:r>
    </w:p>
    <w:p w14:paraId="69FD19EE" w14:textId="77777777" w:rsidR="00C96A14" w:rsidRPr="006B0340" w:rsidRDefault="00C96A14" w:rsidP="00C96A14">
      <w:pPr>
        <w:pStyle w:val="SingleTxtG"/>
        <w:ind w:left="1701"/>
        <w:rPr>
          <w:color w:val="000000" w:themeColor="text1"/>
        </w:rPr>
      </w:pPr>
      <w:r>
        <w:t>Некоторые национальные данные о ДТП свидетельствуют о том, что почти все транспортные средства, в которых погибли или получили серьезные травмы пассажиры в возрасте 65 лет и старше, занимавшие передние сиденья, были весьма небольшими транспортными средствами категории N</w:t>
      </w:r>
      <w:r>
        <w:rPr>
          <w:vertAlign w:val="subscript"/>
        </w:rPr>
        <w:t>1</w:t>
      </w:r>
      <w:r>
        <w:t>, доступными только в определенном числе стран. Таким образом, настоящая поправка относится конкретно к данному случаю».</w:t>
      </w:r>
    </w:p>
    <w:p w14:paraId="2DD8BF5D" w14:textId="77777777" w:rsidR="00C96A14" w:rsidRPr="006B0340" w:rsidRDefault="00C96A14" w:rsidP="00112315">
      <w:pPr>
        <w:pStyle w:val="SingleTxtG"/>
        <w:ind w:left="2268" w:hanging="1134"/>
      </w:pPr>
      <w:r>
        <w:rPr>
          <w:i/>
          <w:iCs/>
        </w:rPr>
        <w:t>Пункт 5.2.1.2.3</w:t>
      </w:r>
      <w:r>
        <w:t xml:space="preserve"> изменить следующим образом:</w:t>
      </w:r>
    </w:p>
    <w:p w14:paraId="6F322EF2" w14:textId="77777777" w:rsidR="00C96A14" w:rsidRPr="006B0340" w:rsidRDefault="00C96A14" w:rsidP="00112315">
      <w:pPr>
        <w:spacing w:after="120"/>
        <w:ind w:left="2268" w:right="1134" w:hanging="1134"/>
        <w:jc w:val="both"/>
      </w:pPr>
      <w:r>
        <w:t xml:space="preserve">«5.2.1.2.3 </w:t>
      </w:r>
      <w:r>
        <w:tab/>
        <w:t>критерий сжатия грудной клетки (</w:t>
      </w:r>
      <w:proofErr w:type="spellStart"/>
      <w:r>
        <w:t>ThCC</w:t>
      </w:r>
      <w:proofErr w:type="spellEnd"/>
      <w:r>
        <w:t>) не должен превышать:</w:t>
      </w:r>
    </w:p>
    <w:p w14:paraId="733FE3C9" w14:textId="77777777" w:rsidR="00C96A14" w:rsidRPr="006B0340" w:rsidRDefault="00C96A14" w:rsidP="00112315">
      <w:pPr>
        <w:spacing w:after="120"/>
        <w:ind w:left="2268" w:right="1134"/>
        <w:jc w:val="both"/>
        <w:rPr>
          <w:vertAlign w:val="subscript"/>
        </w:rPr>
      </w:pPr>
      <w:r>
        <w:t>a)</w:t>
      </w:r>
      <w:r>
        <w:tab/>
        <w:t>34 мм в случае транспортных средств категории M</w:t>
      </w:r>
      <w:r>
        <w:rPr>
          <w:vertAlign w:val="subscript"/>
        </w:rPr>
        <w:t>1</w:t>
      </w:r>
      <w:r>
        <w:t>;</w:t>
      </w:r>
    </w:p>
    <w:p w14:paraId="7512892E" w14:textId="77777777" w:rsidR="00C96A14" w:rsidRPr="006B0340" w:rsidRDefault="00C96A14" w:rsidP="00112315">
      <w:pPr>
        <w:spacing w:after="120"/>
        <w:ind w:left="2268" w:right="1134"/>
        <w:jc w:val="both"/>
      </w:pPr>
      <w:r>
        <w:t>b)</w:t>
      </w:r>
      <w:r>
        <w:tab/>
        <w:t>34 мм в случае транспортных средств категории N</w:t>
      </w:r>
      <w:r>
        <w:rPr>
          <w:vertAlign w:val="subscript"/>
        </w:rPr>
        <w:t>1</w:t>
      </w:r>
      <w:r>
        <w:t xml:space="preserve">, максимальная допустимая масса которых не превышает 2 800 кг, максимальная ширина не превышает 1 480 мм, а длина не превышает 3 400 мм; и </w:t>
      </w:r>
    </w:p>
    <w:p w14:paraId="6325B0F4" w14:textId="77777777" w:rsidR="00C96A14" w:rsidRPr="006B0340" w:rsidRDefault="00C96A14" w:rsidP="00112315">
      <w:pPr>
        <w:spacing w:after="120"/>
        <w:ind w:left="2268" w:right="1134"/>
        <w:jc w:val="both"/>
      </w:pPr>
      <w:r>
        <w:t>c)</w:t>
      </w:r>
      <w:r>
        <w:tab/>
        <w:t>42 мм в случае транспортных средств категории N</w:t>
      </w:r>
      <w:r w:rsidRPr="0090338B">
        <w:rPr>
          <w:vertAlign w:val="subscript"/>
        </w:rPr>
        <w:t>1</w:t>
      </w:r>
      <w:r>
        <w:t xml:space="preserve">, максимальная допустимая масса которых превышает 2 800 кг, максимальная ширина превышает 1 480 мм либо длина превышает 3 400 мм». </w:t>
      </w:r>
    </w:p>
    <w:p w14:paraId="38027B99" w14:textId="77777777" w:rsidR="00C96A14" w:rsidRPr="006B0340" w:rsidRDefault="00C96A14" w:rsidP="00C96A14">
      <w:pPr>
        <w:spacing w:after="120"/>
        <w:ind w:left="2259" w:right="1134" w:hanging="1125"/>
        <w:jc w:val="both"/>
        <w:rPr>
          <w:rFonts w:eastAsiaTheme="minorEastAsia"/>
          <w:i/>
          <w:iCs/>
        </w:rPr>
      </w:pPr>
      <w:r>
        <w:rPr>
          <w:i/>
          <w:iCs/>
        </w:rPr>
        <w:t>Включить новые пункты 12.7–12.12</w:t>
      </w:r>
      <w:r>
        <w:t xml:space="preserve"> следующего содержания:</w:t>
      </w:r>
    </w:p>
    <w:p w14:paraId="524C7931" w14:textId="77777777" w:rsidR="00C96A14" w:rsidRPr="006B0340" w:rsidRDefault="00C96A14" w:rsidP="00EF26CC">
      <w:pPr>
        <w:spacing w:after="120"/>
        <w:ind w:left="2268" w:right="1134" w:hanging="1134"/>
        <w:jc w:val="both"/>
        <w:rPr>
          <w:rFonts w:eastAsiaTheme="minorEastAsia"/>
        </w:rPr>
      </w:pPr>
      <w:r>
        <w:t>«12.7</w:t>
      </w:r>
      <w:r>
        <w:tab/>
        <w:t>Начиная с официальной даты вступления в силу поправок серии 04 ни одна из Договаривающихся сторон, применяющих настоящие Правила, не отказывает в предоставлении или признании официальных утверждений типа на основании настоящих Правил с внесенными в них поправками серии 04.</w:t>
      </w:r>
    </w:p>
    <w:p w14:paraId="5AD23A1F" w14:textId="77777777" w:rsidR="00C96A14" w:rsidRPr="006B0340" w:rsidRDefault="00C96A14" w:rsidP="00C96A14">
      <w:pPr>
        <w:spacing w:after="120"/>
        <w:ind w:left="2268" w:right="1134" w:hanging="1134"/>
        <w:jc w:val="both"/>
        <w:rPr>
          <w:rFonts w:ascii="MS Mincho" w:hAnsi="MS Mincho"/>
          <w:strike/>
        </w:rPr>
      </w:pPr>
      <w:r>
        <w:t>12.8</w:t>
      </w:r>
      <w:r>
        <w:tab/>
        <w:t>Начиная с 1 сентября 2027 года Договаривающиеся стороны, применяющие настоящие Правила, не обязаны признавать официальные утверждения типа транспортных средств на основании предыдущих серий поправок, впервые предоставленные после 1 сентября 2027 года.</w:t>
      </w:r>
    </w:p>
    <w:p w14:paraId="4E0C91A0" w14:textId="77777777" w:rsidR="00C96A14" w:rsidRPr="006B0340" w:rsidRDefault="00C96A14" w:rsidP="00C96A14">
      <w:pPr>
        <w:spacing w:after="120"/>
        <w:ind w:left="2268" w:right="1134" w:hanging="1134"/>
        <w:jc w:val="both"/>
        <w:rPr>
          <w:rFonts w:eastAsiaTheme="minorEastAsia"/>
        </w:rPr>
      </w:pPr>
      <w:r>
        <w:t>12.9</w:t>
      </w:r>
      <w:r>
        <w:tab/>
        <w:t>Договаривающиеся стороны, применяющие настоящие Правила, продолжают признавать официальные утверждения типа транспортных средств на основании поправок предыдущих серий, впервые предоставленные до 1 сентября 2027 года, при условии, что такая возможность предусмотрена переходными положениями в этих соответствующих предыдущих сериях поправок.</w:t>
      </w:r>
    </w:p>
    <w:p w14:paraId="533B8336" w14:textId="77777777" w:rsidR="00C96A14" w:rsidRPr="006B0340" w:rsidRDefault="00C96A14" w:rsidP="00C96A14">
      <w:pPr>
        <w:spacing w:after="120"/>
        <w:ind w:left="2268" w:right="1134" w:hanging="1134"/>
        <w:jc w:val="both"/>
        <w:rPr>
          <w:rFonts w:eastAsiaTheme="minorEastAsia"/>
        </w:rPr>
      </w:pPr>
      <w:r>
        <w:t>12.10</w:t>
      </w:r>
      <w:r>
        <w:tab/>
        <w:t>Договаривающиеся стороны, применяющие настоящие Правила, могут предоставлять официальные утверждения типа на основании любой предыдущей серии поправок к настоящим Правилам.</w:t>
      </w:r>
    </w:p>
    <w:p w14:paraId="2D259186" w14:textId="77777777" w:rsidR="00C96A14" w:rsidRPr="006B0340" w:rsidRDefault="00C96A14" w:rsidP="0024457F">
      <w:pPr>
        <w:spacing w:after="120"/>
        <w:ind w:left="2268" w:right="1134" w:hanging="1134"/>
        <w:jc w:val="both"/>
        <w:rPr>
          <w:rFonts w:eastAsiaTheme="minorEastAsia"/>
        </w:rPr>
      </w:pPr>
      <w:r>
        <w:t>12.11</w:t>
      </w:r>
      <w:r>
        <w:tab/>
        <w:t>Договаривающиеся стороны, применяющие настоящие Правила, продолжают предоставлять распространения существующих официальных утверждений на основании любой предыдущей серии поправок к настоящим Правилам.</w:t>
      </w:r>
    </w:p>
    <w:p w14:paraId="154C9288" w14:textId="77777777" w:rsidR="00C96A14" w:rsidRPr="006B0340" w:rsidRDefault="00C96A14" w:rsidP="00EF26CC">
      <w:pPr>
        <w:spacing w:after="120"/>
        <w:ind w:left="2268" w:right="1134" w:hanging="1134"/>
        <w:jc w:val="both"/>
        <w:rPr>
          <w:i/>
          <w:iCs/>
          <w:lang w:eastAsia="ja-JP"/>
        </w:rPr>
      </w:pPr>
      <w:r>
        <w:lastRenderedPageBreak/>
        <w:t>12.12</w:t>
      </w:r>
      <w:r>
        <w:tab/>
        <w:t>Независимо от изложенных выше переходных положений Договаривающиеся стороны, которые начинают применять настоящие Правила после даты вступления в силу поправок самой последней серии, не обязаны признавать официальные утверждения типа, предоставленные на основании любой из предыдущих серий поправок к настоящим Правилам».</w:t>
      </w:r>
    </w:p>
    <w:p w14:paraId="359E1E82" w14:textId="77777777" w:rsidR="00C96A14" w:rsidRPr="006B0340" w:rsidRDefault="00C96A14" w:rsidP="00C96A14">
      <w:pPr>
        <w:pStyle w:val="SingleTxtG"/>
        <w:rPr>
          <w:i/>
          <w:iCs/>
        </w:rPr>
      </w:pPr>
      <w:r>
        <w:rPr>
          <w:i/>
          <w:iCs/>
        </w:rPr>
        <w:t>Приложение 2</w:t>
      </w:r>
      <w:r>
        <w:t xml:space="preserve"> изменить следующим образом: </w:t>
      </w:r>
    </w:p>
    <w:p w14:paraId="0E05366C" w14:textId="77777777" w:rsidR="00C96A14" w:rsidRPr="0090338B" w:rsidRDefault="00C96A14" w:rsidP="00C96A14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sz w:val="24"/>
          <w:szCs w:val="24"/>
        </w:rPr>
      </w:pPr>
      <w:bookmarkStart w:id="0" w:name="_Toc381109772"/>
      <w:r w:rsidRPr="00EF26CC">
        <w:rPr>
          <w:szCs w:val="20"/>
        </w:rPr>
        <w:t>«</w:t>
      </w:r>
      <w:r w:rsidRPr="0090338B">
        <w:rPr>
          <w:b/>
          <w:bCs/>
          <w:sz w:val="24"/>
          <w:szCs w:val="24"/>
        </w:rPr>
        <w:t>Приложение 2</w:t>
      </w:r>
    </w:p>
    <w:p w14:paraId="790594DD" w14:textId="3B592925" w:rsidR="00C96A14" w:rsidRPr="0090338B" w:rsidRDefault="00C96A14" w:rsidP="00C96A14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sz w:val="24"/>
          <w:szCs w:val="24"/>
        </w:rPr>
      </w:pPr>
      <w:r w:rsidRPr="0090338B">
        <w:rPr>
          <w:sz w:val="24"/>
          <w:szCs w:val="24"/>
        </w:rPr>
        <w:tab/>
      </w:r>
      <w:r w:rsidRPr="0090338B">
        <w:rPr>
          <w:sz w:val="24"/>
          <w:szCs w:val="24"/>
        </w:rPr>
        <w:tab/>
      </w:r>
      <w:r w:rsidRPr="0090338B">
        <w:rPr>
          <w:b/>
          <w:bCs/>
          <w:sz w:val="24"/>
          <w:szCs w:val="24"/>
        </w:rPr>
        <w:t>Схема знака официального утверждения</w:t>
      </w:r>
    </w:p>
    <w:p w14:paraId="662CD500" w14:textId="77777777" w:rsidR="00C96A14" w:rsidRPr="006B0340" w:rsidRDefault="00C96A14" w:rsidP="00C96A14">
      <w:pPr>
        <w:spacing w:after="120"/>
        <w:ind w:left="1134" w:right="1134"/>
        <w:jc w:val="both"/>
      </w:pPr>
      <w:r>
        <w:t>Образец A</w:t>
      </w:r>
    </w:p>
    <w:p w14:paraId="60F43E6F" w14:textId="77777777" w:rsidR="00C96A14" w:rsidRDefault="00C96A14" w:rsidP="00FE5FDF">
      <w:pPr>
        <w:spacing w:after="240"/>
        <w:ind w:left="1134" w:right="1134"/>
        <w:jc w:val="both"/>
      </w:pPr>
      <w:r>
        <w:t>(см. пункт 4.4 настоящих Правил)</w:t>
      </w:r>
    </w:p>
    <w:p w14:paraId="150C1593" w14:textId="57048D58" w:rsidR="00C96A14" w:rsidRPr="006B0340" w:rsidRDefault="002869B6" w:rsidP="00C96A14">
      <w:pPr>
        <w:widowControl w:val="0"/>
        <w:spacing w:line="240" w:lineRule="auto"/>
        <w:ind w:left="2268" w:right="1134"/>
        <w:rPr>
          <w:rFonts w:eastAsiaTheme="minorEastAsia"/>
          <w:sz w:val="24"/>
        </w:rPr>
      </w:pPr>
      <w:r w:rsidRPr="009532D3">
        <w:rPr>
          <w:rFonts w:eastAsiaTheme="minorEastAsia"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5D53F4" wp14:editId="1E2064E1">
                <wp:simplePos x="0" y="0"/>
                <wp:positionH relativeFrom="column">
                  <wp:posOffset>2767330</wp:posOffset>
                </wp:positionH>
                <wp:positionV relativeFrom="paragraph">
                  <wp:posOffset>164095</wp:posOffset>
                </wp:positionV>
                <wp:extent cx="0" cy="217170"/>
                <wp:effectExtent l="95250" t="0" r="76200" b="49530"/>
                <wp:wrapNone/>
                <wp:docPr id="20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5DC62" id="Line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9pt,12.9pt" to="217.9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">
                <v:stroke endarrow="open"/>
              </v:line>
            </w:pict>
          </mc:Fallback>
        </mc:AlternateContent>
      </w:r>
      <w:r w:rsidR="00C614F7" w:rsidRPr="009532D3">
        <w:rPr>
          <w:rFonts w:eastAsiaTheme="minorEastAsia"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045E44" wp14:editId="014103C8">
                <wp:simplePos x="0" y="0"/>
                <wp:positionH relativeFrom="column">
                  <wp:posOffset>781050</wp:posOffset>
                </wp:positionH>
                <wp:positionV relativeFrom="paragraph">
                  <wp:posOffset>62865</wp:posOffset>
                </wp:positionV>
                <wp:extent cx="0" cy="792000"/>
                <wp:effectExtent l="95250" t="38100" r="57150" b="65405"/>
                <wp:wrapNone/>
                <wp:docPr id="20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2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0D050" id="Lin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pt,4.95pt" to="61.5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">
                <v:stroke startarrow="open" endarrow="open"/>
              </v:line>
            </w:pict>
          </mc:Fallback>
        </mc:AlternateContent>
      </w:r>
      <w:r w:rsidR="00F91D13" w:rsidRPr="009532D3">
        <w:rPr>
          <w:rFonts w:eastAsiaTheme="minorEastAsia"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A823F2" wp14:editId="64AF461A">
                <wp:simplePos x="0" y="0"/>
                <wp:positionH relativeFrom="column">
                  <wp:posOffset>5190074</wp:posOffset>
                </wp:positionH>
                <wp:positionV relativeFrom="paragraph">
                  <wp:posOffset>134642</wp:posOffset>
                </wp:positionV>
                <wp:extent cx="0" cy="217170"/>
                <wp:effectExtent l="77470" t="13970" r="74930" b="16510"/>
                <wp:wrapNone/>
                <wp:docPr id="20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E7C66" id="Line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5pt,10.6pt" to="408.6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">
                <v:stroke endarrow="open"/>
              </v:line>
            </w:pict>
          </mc:Fallback>
        </mc:AlternateContent>
      </w:r>
      <w:r w:rsidR="00F91D13" w:rsidRPr="009532D3">
        <w:rPr>
          <w:rFonts w:eastAsiaTheme="minorEastAsia"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D483C" wp14:editId="2AB950A2">
                <wp:simplePos x="0" y="0"/>
                <wp:positionH relativeFrom="column">
                  <wp:posOffset>1697725</wp:posOffset>
                </wp:positionH>
                <wp:positionV relativeFrom="paragraph">
                  <wp:posOffset>78105</wp:posOffset>
                </wp:positionV>
                <wp:extent cx="737235" cy="759460"/>
                <wp:effectExtent l="19050" t="19050" r="24765" b="21590"/>
                <wp:wrapNone/>
                <wp:docPr id="20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235" cy="7594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E3EE60" w14:textId="77777777" w:rsidR="00C96A14" w:rsidRPr="00F91D13" w:rsidRDefault="00C96A14" w:rsidP="00C96A14">
                            <w:pPr>
                              <w:spacing w:before="24"/>
                              <w:ind w:left="68" w:hanging="68"/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90338B">
                              <w:rPr>
                                <w:sz w:val="52"/>
                                <w:szCs w:val="52"/>
                              </w:rPr>
                              <w:t>E</w:t>
                            </w:r>
                            <w:r w:rsidRPr="003C3011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2D483C" id="Oval 2" o:spid="_x0000_s1026" style="position:absolute;left:0;text-align:left;margin-left:133.7pt;margin-top:6.15pt;width:58.05pt;height:5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" strokeweight="3pt">
                <v:textbox inset="0,0,0,0">
                  <w:txbxContent>
                    <w:p w14:paraId="7EE3EE60" w14:textId="77777777" w:rsidR="00C96A14" w:rsidRPr="00F91D13" w:rsidRDefault="00C96A14" w:rsidP="00C96A14">
                      <w:pPr>
                        <w:spacing w:before="24"/>
                        <w:ind w:left="68" w:hanging="68"/>
                        <w:rPr>
                          <w:rFonts w:ascii="Arial" w:hAnsi="Arial" w:cs="Arial"/>
                          <w:color w:val="FFFFFF" w:themeColor="background1"/>
                          <w:sz w:val="52"/>
                          <w:szCs w:val="52"/>
                        </w:rPr>
                      </w:pPr>
                      <w:r w:rsidRPr="0090338B">
                        <w:rPr>
                          <w:sz w:val="52"/>
                          <w:szCs w:val="52"/>
                        </w:rPr>
                        <w:t>E</w:t>
                      </w:r>
                      <w:r w:rsidRPr="003C3011"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FE5FDF" w:rsidRPr="009532D3">
        <w:rPr>
          <w:rFonts w:eastAsiaTheme="minorEastAsia"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B35775" wp14:editId="68814E56">
                <wp:simplePos x="0" y="0"/>
                <wp:positionH relativeFrom="column">
                  <wp:posOffset>781007</wp:posOffset>
                </wp:positionH>
                <wp:positionV relativeFrom="paragraph">
                  <wp:posOffset>68685</wp:posOffset>
                </wp:positionV>
                <wp:extent cx="1224000" cy="0"/>
                <wp:effectExtent l="0" t="0" r="0" b="0"/>
                <wp:wrapNone/>
                <wp:docPr id="20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3F5D6" id="Line 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pt,5.4pt" to="157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"/>
            </w:pict>
          </mc:Fallback>
        </mc:AlternateContent>
      </w:r>
    </w:p>
    <w:p w14:paraId="0BA45570" w14:textId="6BA38B00" w:rsidR="00C96A14" w:rsidRPr="006B0340" w:rsidRDefault="00C614F7" w:rsidP="00C96A14">
      <w:pPr>
        <w:widowControl w:val="0"/>
        <w:spacing w:line="240" w:lineRule="auto"/>
        <w:ind w:left="2268" w:right="1134"/>
        <w:rPr>
          <w:rFonts w:eastAsiaTheme="minorEastAsia"/>
          <w:sz w:val="24"/>
        </w:rPr>
      </w:pPr>
      <w:r w:rsidRPr="009532D3">
        <w:rPr>
          <w:rFonts w:eastAsiaTheme="minorEastAsia"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B3B111" wp14:editId="4E683297">
                <wp:simplePos x="0" y="0"/>
                <wp:positionH relativeFrom="column">
                  <wp:posOffset>501762</wp:posOffset>
                </wp:positionH>
                <wp:positionV relativeFrom="paragraph">
                  <wp:posOffset>100183</wp:posOffset>
                </wp:positionV>
                <wp:extent cx="234607" cy="361315"/>
                <wp:effectExtent l="0" t="0" r="0" b="635"/>
                <wp:wrapNone/>
                <wp:docPr id="20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07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E35C5" w14:textId="77777777" w:rsidR="00C96A14" w:rsidRPr="00FE5FDF" w:rsidRDefault="00C96A14" w:rsidP="00C96A14">
                            <w:pPr>
                              <w:spacing w:before="160"/>
                              <w:ind w:right="-539" w:firstLine="181"/>
                              <w:rPr>
                                <w:rFonts w:cs="Times New Roman"/>
                                <w:color w:val="FFFFFF" w:themeColor="background1"/>
                              </w:rPr>
                            </w:pPr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3B11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39.5pt;margin-top:7.9pt;width:18.45pt;height:2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" stroked="f">
                <v:textbox inset="0,0,0,0">
                  <w:txbxContent>
                    <w:p w14:paraId="0C8E35C5" w14:textId="77777777" w:rsidR="00C96A14" w:rsidRPr="00FE5FDF" w:rsidRDefault="00C96A14" w:rsidP="00C96A14">
                      <w:pPr>
                        <w:spacing w:before="160"/>
                        <w:ind w:right="-539" w:firstLine="181"/>
                        <w:rPr>
                          <w:rFonts w:cs="Times New Roman"/>
                          <w:color w:val="FFFFFF" w:themeColor="background1"/>
                        </w:rPr>
                      </w:pPr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="00F91D13" w:rsidRPr="009532D3">
        <w:rPr>
          <w:rFonts w:eastAsiaTheme="minorEastAsia"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C9451F" wp14:editId="7326DC38">
                <wp:simplePos x="0" y="0"/>
                <wp:positionH relativeFrom="column">
                  <wp:posOffset>5248859</wp:posOffset>
                </wp:positionH>
                <wp:positionV relativeFrom="paragraph">
                  <wp:posOffset>111404</wp:posOffset>
                </wp:positionV>
                <wp:extent cx="124990" cy="322580"/>
                <wp:effectExtent l="0" t="0" r="8890" b="1270"/>
                <wp:wrapNone/>
                <wp:docPr id="2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9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E35DD8" w14:textId="77777777" w:rsidR="00C96A14" w:rsidRPr="00F91D13" w:rsidRDefault="00C96A14" w:rsidP="00C96A1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a</w:t>
                            </w:r>
                          </w:p>
                          <w:p w14:paraId="7093F791" w14:textId="77777777" w:rsidR="00C96A14" w:rsidRPr="00F91D13" w:rsidRDefault="00C96A14" w:rsidP="005E798D">
                            <w:pPr>
                              <w:spacing w:line="200" w:lineRule="exact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9451F" id="Text Box 17" o:spid="_x0000_s1028" type="#_x0000_t202" style="position:absolute;left:0;text-align:left;margin-left:413.3pt;margin-top:8.75pt;width:9.85pt;height:2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" filled="f" stroked="f">
                <v:textbox inset="0,0,0,0">
                  <w:txbxContent>
                    <w:p w14:paraId="1FE35DD8" w14:textId="77777777" w:rsidR="00C96A14" w:rsidRPr="00F91D13" w:rsidRDefault="00C96A14" w:rsidP="00C96A14">
                      <w:pPr>
                        <w:rPr>
                          <w:rFonts w:ascii="Arial" w:hAnsi="Arial" w:cs="Arial"/>
                          <w:color w:val="FFFFFF" w:themeColor="background1"/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a</w:t>
                      </w:r>
                    </w:p>
                    <w:p w14:paraId="7093F791" w14:textId="77777777" w:rsidR="00C96A14" w:rsidRPr="00F91D13" w:rsidRDefault="00C96A14" w:rsidP="005E798D">
                      <w:pPr>
                        <w:spacing w:line="200" w:lineRule="exact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91D13" w:rsidRPr="009532D3">
        <w:rPr>
          <w:rFonts w:eastAsiaTheme="minorEastAsia"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1E18EF" wp14:editId="325C569C">
                <wp:simplePos x="0" y="0"/>
                <wp:positionH relativeFrom="column">
                  <wp:posOffset>4863576</wp:posOffset>
                </wp:positionH>
                <wp:positionV relativeFrom="paragraph">
                  <wp:posOffset>172085</wp:posOffset>
                </wp:positionV>
                <wp:extent cx="329565" cy="0"/>
                <wp:effectExtent l="10160" t="8255" r="12700" b="10795"/>
                <wp:wrapNone/>
                <wp:docPr id="21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0F957" id="Line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95pt,13.55pt" to="408.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txrgEAAEc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"/>
            </w:pict>
          </mc:Fallback>
        </mc:AlternateContent>
      </w:r>
      <w:r w:rsidR="00F91D13" w:rsidRPr="009532D3">
        <w:rPr>
          <w:rFonts w:eastAsiaTheme="minorEastAsia"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D5A45C" wp14:editId="5E3506D3">
                <wp:simplePos x="0" y="0"/>
                <wp:positionH relativeFrom="column">
                  <wp:posOffset>3126105</wp:posOffset>
                </wp:positionH>
                <wp:positionV relativeFrom="paragraph">
                  <wp:posOffset>43403</wp:posOffset>
                </wp:positionV>
                <wp:extent cx="1691640" cy="455930"/>
                <wp:effectExtent l="0" t="0" r="3810" b="1270"/>
                <wp:wrapNone/>
                <wp:docPr id="20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56CFE" w14:textId="77777777" w:rsidR="00C96A14" w:rsidRPr="00F91D13" w:rsidRDefault="00C96A14" w:rsidP="00F91D13">
                            <w:pPr>
                              <w:pStyle w:val="5"/>
                              <w:spacing w:before="120"/>
                              <w:ind w:left="284"/>
                              <w:jc w:val="right"/>
                              <w:rPr>
                                <w:rFonts w:ascii="Arial" w:hAnsi="Arial" w:cs="Arial"/>
                                <w:b w:val="0"/>
                                <w:bCs w:val="0"/>
                                <w:i w:val="0"/>
                                <w:iCs w:val="0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91D13">
                              <w:rPr>
                                <w:b w:val="0"/>
                                <w:bCs w:val="0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>137 R – 041424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5A45C" id="Text Box 16" o:spid="_x0000_s1029" type="#_x0000_t202" style="position:absolute;left:0;text-align:left;margin-left:246.15pt;margin-top:3.4pt;width:133.2pt;height:3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" stroked="f">
                <v:textbox inset="0,0,0,0">
                  <w:txbxContent>
                    <w:p w14:paraId="7DC56CFE" w14:textId="77777777" w:rsidR="00C96A14" w:rsidRPr="00F91D13" w:rsidRDefault="00C96A14" w:rsidP="00F91D13">
                      <w:pPr>
                        <w:pStyle w:val="5"/>
                        <w:spacing w:before="120"/>
                        <w:ind w:left="284"/>
                        <w:jc w:val="right"/>
                        <w:rPr>
                          <w:rFonts w:ascii="Arial" w:hAnsi="Arial" w:cs="Arial"/>
                          <w:b w:val="0"/>
                          <w:bCs w:val="0"/>
                          <w:i w:val="0"/>
                          <w:iCs w:val="0"/>
                          <w:color w:val="FFFFFF" w:themeColor="background1"/>
                          <w:sz w:val="36"/>
                          <w:szCs w:val="36"/>
                        </w:rPr>
                      </w:pPr>
                      <w:r w:rsidRPr="00F91D13">
                        <w:rPr>
                          <w:b w:val="0"/>
                          <w:bCs w:val="0"/>
                          <w:i w:val="0"/>
                          <w:iCs w:val="0"/>
                          <w:sz w:val="36"/>
                          <w:szCs w:val="36"/>
                        </w:rPr>
                        <w:t>137 R – 041424</w:t>
                      </w:r>
                    </w:p>
                  </w:txbxContent>
                </v:textbox>
              </v:shape>
            </w:pict>
          </mc:Fallback>
        </mc:AlternateContent>
      </w:r>
      <w:r w:rsidR="00F91D13" w:rsidRPr="009532D3">
        <w:rPr>
          <w:rFonts w:eastAsiaTheme="minorEastAsia"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9CCDE4" wp14:editId="3EB8DFDF">
                <wp:simplePos x="0" y="0"/>
                <wp:positionH relativeFrom="column">
                  <wp:posOffset>1287145</wp:posOffset>
                </wp:positionH>
                <wp:positionV relativeFrom="paragraph">
                  <wp:posOffset>130175</wp:posOffset>
                </wp:positionV>
                <wp:extent cx="0" cy="215900"/>
                <wp:effectExtent l="95250" t="38100" r="76200" b="50800"/>
                <wp:wrapNone/>
                <wp:docPr id="20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5E0D2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35pt,10.25pt" to="101.3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">
                <v:stroke startarrow="open" endarrow="open"/>
              </v:line>
            </w:pict>
          </mc:Fallback>
        </mc:AlternateContent>
      </w:r>
      <w:r w:rsidR="00F91D13" w:rsidRPr="009532D3">
        <w:rPr>
          <w:rFonts w:eastAsiaTheme="minorEastAsia"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FDC684" wp14:editId="3309B90B">
                <wp:simplePos x="0" y="0"/>
                <wp:positionH relativeFrom="column">
                  <wp:posOffset>1090930</wp:posOffset>
                </wp:positionH>
                <wp:positionV relativeFrom="paragraph">
                  <wp:posOffset>62865</wp:posOffset>
                </wp:positionV>
                <wp:extent cx="134620" cy="301625"/>
                <wp:effectExtent l="0" t="0" r="0" b="3175"/>
                <wp:wrapNone/>
                <wp:docPr id="20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9E97EF" w14:textId="77777777" w:rsidR="00C96A14" w:rsidRPr="00FE5FDF" w:rsidRDefault="00C96A14" w:rsidP="00C96A14">
                            <w:pPr>
                              <w:rPr>
                                <w:color w:val="FFFFFF" w:themeColor="background1"/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a</w:t>
                            </w:r>
                          </w:p>
                          <w:p w14:paraId="5037764D" w14:textId="77777777" w:rsidR="00C96A14" w:rsidRPr="00FE5FDF" w:rsidRDefault="00C96A14" w:rsidP="00F91D13">
                            <w:pPr>
                              <w:spacing w:line="200" w:lineRule="atLeast"/>
                              <w:rPr>
                                <w:color w:val="FFFFFF" w:themeColor="background1"/>
                              </w:rPr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DC684" id="Text Box 23" o:spid="_x0000_s1030" type="#_x0000_t202" style="position:absolute;left:0;text-align:left;margin-left:85.9pt;margin-top:4.95pt;width:10.6pt;height:2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" filled="f" stroked="f">
                <v:textbox inset="1mm,0,1mm,0">
                  <w:txbxContent>
                    <w:p w14:paraId="259E97EF" w14:textId="77777777" w:rsidR="00C96A14" w:rsidRPr="00FE5FDF" w:rsidRDefault="00C96A14" w:rsidP="00C96A14">
                      <w:pPr>
                        <w:rPr>
                          <w:color w:val="FFFFFF" w:themeColor="background1"/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a</w:t>
                      </w:r>
                    </w:p>
                    <w:p w14:paraId="5037764D" w14:textId="77777777" w:rsidR="00C96A14" w:rsidRPr="00FE5FDF" w:rsidRDefault="00C96A14" w:rsidP="00F91D13">
                      <w:pPr>
                        <w:spacing w:line="200" w:lineRule="atLeast"/>
                        <w:rPr>
                          <w:color w:val="FFFFFF" w:themeColor="background1"/>
                        </w:rPr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91D13" w:rsidRPr="009532D3">
        <w:rPr>
          <w:rFonts w:eastAsiaTheme="minorEastAsia"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74245D" wp14:editId="1F5BEBB4">
                <wp:simplePos x="0" y="0"/>
                <wp:positionH relativeFrom="column">
                  <wp:posOffset>1287417</wp:posOffset>
                </wp:positionH>
                <wp:positionV relativeFrom="paragraph">
                  <wp:posOffset>139080</wp:posOffset>
                </wp:positionV>
                <wp:extent cx="549910" cy="0"/>
                <wp:effectExtent l="10795" t="8255" r="10795" b="10795"/>
                <wp:wrapNone/>
                <wp:docPr id="20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9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F5141" id="Line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35pt,10.95pt" to="144.6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"/>
            </w:pict>
          </mc:Fallback>
        </mc:AlternateContent>
      </w:r>
      <w:r w:rsidR="00F91D13" w:rsidRPr="009532D3">
        <w:rPr>
          <w:rFonts w:eastAsiaTheme="minorEastAsia"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D01DFE" wp14:editId="1F4B787F">
                <wp:simplePos x="0" y="0"/>
                <wp:positionH relativeFrom="column">
                  <wp:posOffset>2827869</wp:posOffset>
                </wp:positionH>
                <wp:positionV relativeFrom="paragraph">
                  <wp:posOffset>113879</wp:posOffset>
                </wp:positionV>
                <wp:extent cx="112197" cy="322580"/>
                <wp:effectExtent l="0" t="0" r="2540" b="1270"/>
                <wp:wrapNone/>
                <wp:docPr id="213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97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30211E" w14:textId="77777777" w:rsidR="00C96A14" w:rsidRPr="00F91D13" w:rsidRDefault="00C96A14" w:rsidP="00C96A1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91D13">
                              <w:rPr>
                                <w:sz w:val="18"/>
                                <w:szCs w:val="18"/>
                                <w:u w:val="single"/>
                              </w:rPr>
                              <w:t>а</w:t>
                            </w:r>
                          </w:p>
                          <w:p w14:paraId="45733FDC" w14:textId="77777777" w:rsidR="00C96A14" w:rsidRPr="00F91D13" w:rsidRDefault="00C96A14" w:rsidP="00F91D13">
                            <w:pPr>
                              <w:spacing w:line="180" w:lineRule="atLeast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91D13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01DFE" id="Text Box 213" o:spid="_x0000_s1031" type="#_x0000_t202" style="position:absolute;left:0;text-align:left;margin-left:222.65pt;margin-top:8.95pt;width:8.85pt;height:25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" stroked="f">
                <v:textbox inset="0,0,0,0">
                  <w:txbxContent>
                    <w:p w14:paraId="0430211E" w14:textId="77777777" w:rsidR="00C96A14" w:rsidRPr="00F91D13" w:rsidRDefault="00C96A14" w:rsidP="00C96A14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u w:val="single"/>
                        </w:rPr>
                      </w:pPr>
                      <w:r w:rsidRPr="00F91D13">
                        <w:rPr>
                          <w:sz w:val="18"/>
                          <w:szCs w:val="18"/>
                          <w:u w:val="single"/>
                        </w:rPr>
                        <w:t>а</w:t>
                      </w:r>
                    </w:p>
                    <w:p w14:paraId="45733FDC" w14:textId="77777777" w:rsidR="00C96A14" w:rsidRPr="00F91D13" w:rsidRDefault="00C96A14" w:rsidP="00F91D13">
                      <w:pPr>
                        <w:spacing w:line="180" w:lineRule="atLeast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F91D13">
                        <w:rPr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A6E6388" w14:textId="7C1861AD" w:rsidR="00C96A14" w:rsidRPr="006B0340" w:rsidRDefault="00715576" w:rsidP="00C96A14">
      <w:pPr>
        <w:widowControl w:val="0"/>
        <w:spacing w:line="240" w:lineRule="auto"/>
        <w:ind w:left="2268" w:right="1134"/>
        <w:rPr>
          <w:rFonts w:eastAsiaTheme="minorEastAsia"/>
          <w:sz w:val="24"/>
        </w:rPr>
      </w:pPr>
      <w:r w:rsidRPr="009532D3">
        <w:rPr>
          <w:rFonts w:eastAsiaTheme="minorEastAsia"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DB893D" wp14:editId="0E69B7BB">
                <wp:simplePos x="0" y="0"/>
                <wp:positionH relativeFrom="column">
                  <wp:posOffset>5188585</wp:posOffset>
                </wp:positionH>
                <wp:positionV relativeFrom="paragraph">
                  <wp:posOffset>7620</wp:posOffset>
                </wp:positionV>
                <wp:extent cx="0" cy="143510"/>
                <wp:effectExtent l="0" t="0" r="38100" b="27940"/>
                <wp:wrapNone/>
                <wp:docPr id="21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5A8C9" id="Line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55pt,.6pt" to="408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"/>
            </w:pict>
          </mc:Fallback>
        </mc:AlternateContent>
      </w:r>
      <w:r w:rsidR="002869B6" w:rsidRPr="009532D3">
        <w:rPr>
          <w:rFonts w:eastAsiaTheme="minorEastAsia"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1EFC96" wp14:editId="7431A984">
                <wp:simplePos x="0" y="0"/>
                <wp:positionH relativeFrom="column">
                  <wp:posOffset>2770135</wp:posOffset>
                </wp:positionH>
                <wp:positionV relativeFrom="paragraph">
                  <wp:posOffset>29210</wp:posOffset>
                </wp:positionV>
                <wp:extent cx="0" cy="143510"/>
                <wp:effectExtent l="0" t="0" r="38100" b="27940"/>
                <wp:wrapNone/>
                <wp:docPr id="2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A1B0E" id="Line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1pt,2.3pt" to="218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"/>
            </w:pict>
          </mc:Fallback>
        </mc:AlternateContent>
      </w:r>
      <w:r w:rsidR="00F91D13" w:rsidRPr="009532D3">
        <w:rPr>
          <w:rFonts w:eastAsiaTheme="minorEastAsia"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D8E04B" wp14:editId="376A15EC">
                <wp:simplePos x="0" y="0"/>
                <wp:positionH relativeFrom="column">
                  <wp:posOffset>5189220</wp:posOffset>
                </wp:positionH>
                <wp:positionV relativeFrom="paragraph">
                  <wp:posOffset>153784</wp:posOffset>
                </wp:positionV>
                <wp:extent cx="0" cy="217170"/>
                <wp:effectExtent l="95250" t="38100" r="57150" b="11430"/>
                <wp:wrapNone/>
                <wp:docPr id="21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2734C" id="Line 2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12.1pt" to="408.6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">
                <v:stroke endarrow="open"/>
              </v:line>
            </w:pict>
          </mc:Fallback>
        </mc:AlternateContent>
      </w:r>
      <w:r w:rsidR="00F91D13" w:rsidRPr="009532D3">
        <w:rPr>
          <w:rFonts w:eastAsiaTheme="minorEastAsia"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DDD316" wp14:editId="65AB7B02">
                <wp:simplePos x="0" y="0"/>
                <wp:positionH relativeFrom="column">
                  <wp:posOffset>4861201</wp:posOffset>
                </wp:positionH>
                <wp:positionV relativeFrom="paragraph">
                  <wp:posOffset>157204</wp:posOffset>
                </wp:positionV>
                <wp:extent cx="329565" cy="0"/>
                <wp:effectExtent l="10160" t="11430" r="12700" b="7620"/>
                <wp:wrapNone/>
                <wp:docPr id="21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106B9" id="Line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75pt,12.4pt" to="408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txrgEAAEc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"/>
            </w:pict>
          </mc:Fallback>
        </mc:AlternateContent>
      </w:r>
      <w:r w:rsidR="00F91D13" w:rsidRPr="009532D3">
        <w:rPr>
          <w:rFonts w:eastAsiaTheme="minorEastAsia"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509153" wp14:editId="35739559">
                <wp:simplePos x="0" y="0"/>
                <wp:positionH relativeFrom="column">
                  <wp:posOffset>2086205</wp:posOffset>
                </wp:positionH>
                <wp:positionV relativeFrom="paragraph">
                  <wp:posOffset>30639</wp:posOffset>
                </wp:positionV>
                <wp:extent cx="684000" cy="0"/>
                <wp:effectExtent l="0" t="0" r="0" b="0"/>
                <wp:wrapNone/>
                <wp:docPr id="2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8AF95" id="Line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2.4pt" to="218.1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"/>
            </w:pict>
          </mc:Fallback>
        </mc:AlternateContent>
      </w:r>
    </w:p>
    <w:p w14:paraId="37ED3AF0" w14:textId="5B269505" w:rsidR="00C96A14" w:rsidRPr="006B0340" w:rsidRDefault="00F91D13" w:rsidP="00C96A14">
      <w:pPr>
        <w:widowControl w:val="0"/>
        <w:spacing w:line="240" w:lineRule="auto"/>
        <w:ind w:left="2268" w:right="1134"/>
        <w:rPr>
          <w:rFonts w:eastAsiaTheme="minorEastAsia"/>
          <w:sz w:val="24"/>
        </w:rPr>
      </w:pPr>
      <w:r w:rsidRPr="009532D3">
        <w:rPr>
          <w:rFonts w:eastAsiaTheme="minorEastAsia"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985F70" wp14:editId="79B9FFA8">
                <wp:simplePos x="0" y="0"/>
                <wp:positionH relativeFrom="column">
                  <wp:posOffset>2116455</wp:posOffset>
                </wp:positionH>
                <wp:positionV relativeFrom="paragraph">
                  <wp:posOffset>3175</wp:posOffset>
                </wp:positionV>
                <wp:extent cx="659130" cy="0"/>
                <wp:effectExtent l="9525" t="11430" r="7620" b="7620"/>
                <wp:wrapNone/>
                <wp:docPr id="2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B3748" id="Line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65pt,.25pt" to="218.5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"/>
            </w:pict>
          </mc:Fallback>
        </mc:AlternateContent>
      </w:r>
      <w:r w:rsidRPr="009532D3">
        <w:rPr>
          <w:rFonts w:eastAsiaTheme="minorEastAsia"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1A1ED" wp14:editId="7EA5B91F">
                <wp:simplePos x="0" y="0"/>
                <wp:positionH relativeFrom="column">
                  <wp:posOffset>1282451</wp:posOffset>
                </wp:positionH>
                <wp:positionV relativeFrom="paragraph">
                  <wp:posOffset>1781</wp:posOffset>
                </wp:positionV>
                <wp:extent cx="549910" cy="0"/>
                <wp:effectExtent l="10795" t="11430" r="10795" b="7620"/>
                <wp:wrapNone/>
                <wp:docPr id="22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9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9CFE6" id="Line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pt,.15pt" to="144.3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"/>
            </w:pict>
          </mc:Fallback>
        </mc:AlternateContent>
      </w:r>
      <w:r w:rsidRPr="009532D3">
        <w:rPr>
          <w:rFonts w:eastAsiaTheme="minorEastAsia"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E81868" wp14:editId="7AC0995B">
                <wp:simplePos x="0" y="0"/>
                <wp:positionH relativeFrom="column">
                  <wp:posOffset>2768113</wp:posOffset>
                </wp:positionH>
                <wp:positionV relativeFrom="paragraph">
                  <wp:posOffset>1570</wp:posOffset>
                </wp:positionV>
                <wp:extent cx="0" cy="217170"/>
                <wp:effectExtent l="73025" t="20955" r="79375" b="9525"/>
                <wp:wrapNone/>
                <wp:docPr id="21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1641E" id="Line 1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95pt,.1pt" to="217.9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">
                <v:stroke endarrow="open"/>
              </v:line>
            </w:pict>
          </mc:Fallback>
        </mc:AlternateContent>
      </w:r>
    </w:p>
    <w:p w14:paraId="22FADD8F" w14:textId="4CE12FE8" w:rsidR="00C96A14" w:rsidRPr="006B0340" w:rsidRDefault="002869B6" w:rsidP="00C96A14">
      <w:pPr>
        <w:widowControl w:val="0"/>
        <w:spacing w:line="240" w:lineRule="auto"/>
        <w:ind w:left="2268" w:right="1134"/>
        <w:rPr>
          <w:rFonts w:eastAsiaTheme="minorEastAsia"/>
          <w:sz w:val="24"/>
        </w:rPr>
      </w:pPr>
      <w:r w:rsidRPr="009532D3">
        <w:rPr>
          <w:rFonts w:eastAsia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2C7634" wp14:editId="38D14C68">
                <wp:simplePos x="0" y="0"/>
                <wp:positionH relativeFrom="column">
                  <wp:posOffset>783749</wp:posOffset>
                </wp:positionH>
                <wp:positionV relativeFrom="paragraph">
                  <wp:posOffset>152400</wp:posOffset>
                </wp:positionV>
                <wp:extent cx="1260000" cy="0"/>
                <wp:effectExtent l="0" t="0" r="0" b="0"/>
                <wp:wrapNone/>
                <wp:docPr id="22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A1972" id="Line 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12pt" to="160.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"/>
            </w:pict>
          </mc:Fallback>
        </mc:AlternateContent>
      </w:r>
    </w:p>
    <w:p w14:paraId="0D127EA9" w14:textId="6C81DBFB" w:rsidR="00C96A14" w:rsidRPr="006B0340" w:rsidRDefault="00C96A14" w:rsidP="00C96A14">
      <w:pPr>
        <w:widowControl w:val="0"/>
        <w:spacing w:line="240" w:lineRule="auto"/>
        <w:ind w:left="2268" w:right="1134"/>
        <w:jc w:val="both"/>
        <w:rPr>
          <w:rFonts w:eastAsiaTheme="minorEastAsia"/>
        </w:rPr>
      </w:pPr>
    </w:p>
    <w:p w14:paraId="1991C65B" w14:textId="6A1007C0" w:rsidR="00C96A14" w:rsidRPr="006B0340" w:rsidRDefault="00C96A14" w:rsidP="00C96A14">
      <w:pPr>
        <w:widowControl w:val="0"/>
        <w:spacing w:line="240" w:lineRule="auto"/>
        <w:ind w:left="2268" w:right="1134"/>
        <w:jc w:val="both"/>
        <w:rPr>
          <w:rFonts w:eastAsiaTheme="minorEastAsia"/>
        </w:rPr>
      </w:pPr>
    </w:p>
    <w:p w14:paraId="087343F0" w14:textId="77777777" w:rsidR="00C96A14" w:rsidRPr="006B0340" w:rsidRDefault="00C96A14" w:rsidP="00C96A14">
      <w:pPr>
        <w:widowControl w:val="0"/>
        <w:spacing w:line="240" w:lineRule="auto"/>
        <w:ind w:left="2268" w:right="1134"/>
        <w:jc w:val="both"/>
        <w:rPr>
          <w:rFonts w:eastAsiaTheme="minorEastAsia"/>
        </w:rPr>
      </w:pPr>
      <w:r>
        <w:t>a = 8 мм мин.</w:t>
      </w:r>
    </w:p>
    <w:p w14:paraId="49020E7A" w14:textId="77777777" w:rsidR="00C96A14" w:rsidRPr="006B0340" w:rsidRDefault="00C96A14" w:rsidP="00C96A14">
      <w:pPr>
        <w:widowControl w:val="0"/>
        <w:spacing w:line="240" w:lineRule="auto"/>
        <w:ind w:left="2268" w:right="1134"/>
        <w:jc w:val="both"/>
        <w:rPr>
          <w:rFonts w:eastAsiaTheme="minorEastAsia"/>
          <w:sz w:val="24"/>
        </w:rPr>
      </w:pPr>
    </w:p>
    <w:p w14:paraId="6EF23250" w14:textId="0D9C9B85" w:rsidR="00C96A14" w:rsidRPr="006B0340" w:rsidRDefault="00A41C6B" w:rsidP="007B0469">
      <w:pPr>
        <w:spacing w:after="120"/>
        <w:ind w:left="1134" w:right="1134"/>
        <w:jc w:val="both"/>
        <w:rPr>
          <w:rFonts w:eastAsiaTheme="minorEastAsia"/>
        </w:rPr>
      </w:pPr>
      <w:r>
        <w:rPr>
          <w:lang w:val="en-US"/>
        </w:rPr>
        <w:tab/>
      </w:r>
      <w:r w:rsidR="00C96A14">
        <w:tab/>
        <w:t>Приведенный выше знак официального утверждения, проставленный на транспортном средстве, указывает, что данный тип транспортного средства официально утвержден во Франции (Е 2) в отношении защиты водителя и пассажиров в случае лобового столкновения на основании Правил № 137 под номером официального утверждения 041424. Номер официального утверждения указывает, что официальное утверждение было предоставлено в соответствии с предписаниями Правил № 137 с поправками серии 04.</w:t>
      </w:r>
    </w:p>
    <w:p w14:paraId="5C8118A7" w14:textId="77777777" w:rsidR="00C96A14" w:rsidRPr="006B0340" w:rsidRDefault="00C96A14" w:rsidP="00C96A14">
      <w:pPr>
        <w:spacing w:after="120"/>
        <w:ind w:left="1134" w:right="1134"/>
        <w:jc w:val="both"/>
      </w:pPr>
      <w:r>
        <w:t>Образец В</w:t>
      </w:r>
    </w:p>
    <w:p w14:paraId="5F9BA698" w14:textId="77777777" w:rsidR="00C96A14" w:rsidRPr="006B0340" w:rsidRDefault="00C96A14" w:rsidP="00C96A14">
      <w:pPr>
        <w:spacing w:after="120"/>
        <w:ind w:left="1134" w:right="1134"/>
        <w:jc w:val="both"/>
      </w:pPr>
      <w:r>
        <w:t>(см. пункт 4.5 настоящих Правил)</w:t>
      </w:r>
    </w:p>
    <w:p w14:paraId="7152EC95" w14:textId="77777777" w:rsidR="00C96A14" w:rsidRPr="006B0340" w:rsidRDefault="00C96A14" w:rsidP="00C96A14">
      <w:pPr>
        <w:tabs>
          <w:tab w:val="left" w:pos="-720"/>
          <w:tab w:val="left" w:pos="0"/>
          <w:tab w:val="left" w:pos="756"/>
          <w:tab w:val="left" w:pos="1512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6" w:lineRule="auto"/>
        <w:jc w:val="center"/>
        <w:rPr>
          <w:rFonts w:eastAsiaTheme="minorEastAsia"/>
        </w:rPr>
      </w:pPr>
    </w:p>
    <w:p w14:paraId="154B0864" w14:textId="77777777" w:rsidR="00C96A14" w:rsidRPr="009532D3" w:rsidRDefault="00C96A14" w:rsidP="00C96A14">
      <w:pPr>
        <w:tabs>
          <w:tab w:val="left" w:pos="-720"/>
          <w:tab w:val="left" w:pos="426"/>
          <w:tab w:val="left" w:pos="756"/>
          <w:tab w:val="left" w:pos="1512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</w:tabs>
        <w:spacing w:line="286" w:lineRule="auto"/>
        <w:ind w:left="756"/>
        <w:rPr>
          <w:rFonts w:eastAsiaTheme="minorEastAsia"/>
        </w:rPr>
      </w:pPr>
      <w:r w:rsidRPr="009532D3">
        <w:rPr>
          <w:rFonts w:eastAsia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B94997" wp14:editId="276A3DA1">
                <wp:simplePos x="0" y="0"/>
                <wp:positionH relativeFrom="column">
                  <wp:posOffset>2558654</wp:posOffset>
                </wp:positionH>
                <wp:positionV relativeFrom="paragraph">
                  <wp:posOffset>90269</wp:posOffset>
                </wp:positionV>
                <wp:extent cx="2559050" cy="955040"/>
                <wp:effectExtent l="0" t="0" r="0" b="0"/>
                <wp:wrapNone/>
                <wp:docPr id="2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0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2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21"/>
                              <w:gridCol w:w="1985"/>
                            </w:tblGrid>
                            <w:tr w:rsidR="00C96A14" w:rsidRPr="00D00EBE" w14:paraId="79A9911F" w14:textId="77777777" w:rsidTr="00A43B33">
                              <w:trPr>
                                <w:trHeight w:val="411"/>
                              </w:trPr>
                              <w:tc>
                                <w:tcPr>
                                  <w:tcW w:w="1348" w:type="dxa"/>
                                </w:tcPr>
                                <w:p w14:paraId="64619F31" w14:textId="77777777" w:rsidR="00C96A14" w:rsidRPr="003C3011" w:rsidRDefault="00C96A14" w:rsidP="00A43B33">
                                  <w:pPr>
                                    <w:widowControl w:val="0"/>
                                    <w:tabs>
                                      <w:tab w:val="left" w:pos="-720"/>
                                      <w:tab w:val="left" w:pos="426"/>
                                      <w:tab w:val="left" w:pos="756"/>
                                      <w:tab w:val="left" w:pos="1512"/>
                                      <w:tab w:val="left" w:pos="2142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498"/>
                                    </w:tabs>
                                    <w:spacing w:line="286" w:lineRule="auto"/>
                                    <w:ind w:left="28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3C3011">
                                    <w:rPr>
                                      <w:sz w:val="32"/>
                                      <w:szCs w:val="32"/>
                                    </w:rPr>
                                    <w:t>137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14:paraId="10251529" w14:textId="01817CFF" w:rsidR="00C96A14" w:rsidRPr="003C3011" w:rsidRDefault="007B0469" w:rsidP="00A43B33">
                                  <w:pPr>
                                    <w:widowControl w:val="0"/>
                                    <w:tabs>
                                      <w:tab w:val="left" w:pos="-720"/>
                                      <w:tab w:val="left" w:pos="426"/>
                                      <w:tab w:val="left" w:pos="756"/>
                                      <w:tab w:val="left" w:pos="1512"/>
                                      <w:tab w:val="left" w:pos="2142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498"/>
                                    </w:tabs>
                                    <w:spacing w:line="286" w:lineRule="auto"/>
                                    <w:ind w:left="28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</w:t>
                                  </w:r>
                                  <w:r w:rsidR="00C96A14" w:rsidRPr="003C3011">
                                    <w:rPr>
                                      <w:sz w:val="32"/>
                                      <w:szCs w:val="32"/>
                                    </w:rPr>
                                    <w:t>04 1424</w:t>
                                  </w:r>
                                </w:p>
                              </w:tc>
                            </w:tr>
                            <w:tr w:rsidR="00C96A14" w:rsidRPr="00D65598" w14:paraId="301E02AE" w14:textId="77777777" w:rsidTr="00A43B33">
                              <w:trPr>
                                <w:trHeight w:val="411"/>
                              </w:trPr>
                              <w:tc>
                                <w:tcPr>
                                  <w:tcW w:w="1348" w:type="dxa"/>
                                </w:tcPr>
                                <w:p w14:paraId="79313A2F" w14:textId="77777777" w:rsidR="00C96A14" w:rsidRPr="003C3011" w:rsidRDefault="00C96A14" w:rsidP="00A43B33">
                                  <w:pPr>
                                    <w:widowControl w:val="0"/>
                                    <w:tabs>
                                      <w:tab w:val="left" w:pos="-720"/>
                                      <w:tab w:val="left" w:pos="426"/>
                                      <w:tab w:val="left" w:pos="756"/>
                                      <w:tab w:val="left" w:pos="1512"/>
                                      <w:tab w:val="left" w:pos="2142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498"/>
                                    </w:tabs>
                                    <w:spacing w:line="286" w:lineRule="auto"/>
                                    <w:ind w:left="28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3C3011">
                                    <w:rPr>
                                      <w:sz w:val="32"/>
                                      <w:szCs w:val="3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14:paraId="70921AE0" w14:textId="7E2C3887" w:rsidR="00C96A14" w:rsidRPr="007B0469" w:rsidRDefault="00C96A14" w:rsidP="00A43B33">
                                  <w:pPr>
                                    <w:widowControl w:val="0"/>
                                    <w:tabs>
                                      <w:tab w:val="left" w:pos="-720"/>
                                      <w:tab w:val="left" w:pos="426"/>
                                      <w:tab w:val="left" w:pos="756"/>
                                      <w:tab w:val="left" w:pos="1512"/>
                                      <w:tab w:val="left" w:pos="2142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498"/>
                                    </w:tabs>
                                    <w:spacing w:line="286" w:lineRule="auto"/>
                                    <w:ind w:left="284" w:right="232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3C3011">
                                    <w:rPr>
                                      <w:sz w:val="32"/>
                                      <w:szCs w:val="32"/>
                                    </w:rPr>
                                    <w:t>02 2439</w:t>
                                  </w:r>
                                </w:p>
                              </w:tc>
                            </w:tr>
                          </w:tbl>
                          <w:p w14:paraId="0A599811" w14:textId="77777777" w:rsidR="00C96A14" w:rsidRDefault="00C96A14" w:rsidP="00C96A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94997" id="Text Box 24" o:spid="_x0000_s1032" type="#_x0000_t202" style="position:absolute;left:0;text-align:left;margin-left:201.45pt;margin-top:7.1pt;width:201.5pt;height:75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" stroked="f">
                <v:textbox>
                  <w:txbxContent>
                    <w:tbl>
                      <w:tblPr>
                        <w:tblW w:w="0" w:type="auto"/>
                        <w:tblInd w:w="42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21"/>
                        <w:gridCol w:w="1985"/>
                      </w:tblGrid>
                      <w:tr w:rsidR="00C96A14" w:rsidRPr="00D00EBE" w14:paraId="79A9911F" w14:textId="77777777" w:rsidTr="00A43B33">
                        <w:trPr>
                          <w:trHeight w:val="411"/>
                        </w:trPr>
                        <w:tc>
                          <w:tcPr>
                            <w:tcW w:w="1348" w:type="dxa"/>
                          </w:tcPr>
                          <w:p w14:paraId="64619F31" w14:textId="77777777" w:rsidR="00C96A14" w:rsidRPr="003C3011" w:rsidRDefault="00C96A14" w:rsidP="00A43B33">
                            <w:pPr>
                              <w:widowControl w:val="0"/>
                              <w:tabs>
                                <w:tab w:val="left" w:pos="-720"/>
                                <w:tab w:val="left" w:pos="426"/>
                                <w:tab w:val="left" w:pos="756"/>
                                <w:tab w:val="left" w:pos="1512"/>
                                <w:tab w:val="left" w:pos="2142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498"/>
                              </w:tabs>
                              <w:spacing w:line="286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</w:pPr>
                            <w:r w:rsidRPr="003C3011">
                              <w:rPr>
                                <w:sz w:val="32"/>
                                <w:szCs w:val="32"/>
                              </w:rPr>
                              <w:t>137</w:t>
                            </w:r>
                          </w:p>
                        </w:tc>
                        <w:tc>
                          <w:tcPr>
                            <w:tcW w:w="2034" w:type="dxa"/>
                          </w:tcPr>
                          <w:p w14:paraId="10251529" w14:textId="01817CFF" w:rsidR="00C96A14" w:rsidRPr="003C3011" w:rsidRDefault="007B0469" w:rsidP="00A43B33">
                            <w:pPr>
                              <w:widowControl w:val="0"/>
                              <w:tabs>
                                <w:tab w:val="left" w:pos="-720"/>
                                <w:tab w:val="left" w:pos="426"/>
                                <w:tab w:val="left" w:pos="756"/>
                                <w:tab w:val="left" w:pos="1512"/>
                                <w:tab w:val="left" w:pos="2142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498"/>
                              </w:tabs>
                              <w:spacing w:line="286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C96A14" w:rsidRPr="003C3011">
                              <w:rPr>
                                <w:sz w:val="32"/>
                                <w:szCs w:val="32"/>
                              </w:rPr>
                              <w:t>04 1424</w:t>
                            </w:r>
                          </w:p>
                        </w:tc>
                      </w:tr>
                      <w:tr w:rsidR="00C96A14" w:rsidRPr="00D65598" w14:paraId="301E02AE" w14:textId="77777777" w:rsidTr="00A43B33">
                        <w:trPr>
                          <w:trHeight w:val="411"/>
                        </w:trPr>
                        <w:tc>
                          <w:tcPr>
                            <w:tcW w:w="1348" w:type="dxa"/>
                          </w:tcPr>
                          <w:p w14:paraId="79313A2F" w14:textId="77777777" w:rsidR="00C96A14" w:rsidRPr="003C3011" w:rsidRDefault="00C96A14" w:rsidP="00A43B33">
                            <w:pPr>
                              <w:widowControl w:val="0"/>
                              <w:tabs>
                                <w:tab w:val="left" w:pos="-720"/>
                                <w:tab w:val="left" w:pos="426"/>
                                <w:tab w:val="left" w:pos="756"/>
                                <w:tab w:val="left" w:pos="1512"/>
                                <w:tab w:val="left" w:pos="2142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498"/>
                              </w:tabs>
                              <w:spacing w:line="286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</w:pPr>
                            <w:r w:rsidRPr="003C3011">
                              <w:rPr>
                                <w:sz w:val="32"/>
                                <w:szCs w:val="3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34" w:type="dxa"/>
                          </w:tcPr>
                          <w:p w14:paraId="70921AE0" w14:textId="7E2C3887" w:rsidR="00C96A14" w:rsidRPr="007B0469" w:rsidRDefault="00C96A14" w:rsidP="00A43B33">
                            <w:pPr>
                              <w:widowControl w:val="0"/>
                              <w:tabs>
                                <w:tab w:val="left" w:pos="-720"/>
                                <w:tab w:val="left" w:pos="426"/>
                                <w:tab w:val="left" w:pos="756"/>
                                <w:tab w:val="left" w:pos="1512"/>
                                <w:tab w:val="left" w:pos="2142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498"/>
                              </w:tabs>
                              <w:spacing w:line="286" w:lineRule="auto"/>
                              <w:ind w:left="284" w:right="232"/>
                              <w:jc w:val="center"/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C3011">
                              <w:rPr>
                                <w:sz w:val="32"/>
                                <w:szCs w:val="32"/>
                              </w:rPr>
                              <w:t>02 2439</w:t>
                            </w:r>
                          </w:p>
                        </w:tc>
                      </w:tr>
                    </w:tbl>
                    <w:p w14:paraId="0A599811" w14:textId="77777777" w:rsidR="00C96A14" w:rsidRDefault="00C96A14" w:rsidP="00C96A14"/>
                  </w:txbxContent>
                </v:textbox>
              </v:shape>
            </w:pict>
          </mc:Fallback>
        </mc:AlternateContent>
      </w:r>
      <w:r w:rsidRPr="009532D3">
        <w:rPr>
          <w:rFonts w:eastAsia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A94DD2" wp14:editId="1E1B6F3F">
                <wp:simplePos x="0" y="0"/>
                <wp:positionH relativeFrom="column">
                  <wp:posOffset>5080000</wp:posOffset>
                </wp:positionH>
                <wp:positionV relativeFrom="paragraph">
                  <wp:posOffset>54610</wp:posOffset>
                </wp:positionV>
                <wp:extent cx="581660" cy="728345"/>
                <wp:effectExtent l="3175" t="0" r="0" b="0"/>
                <wp:wrapNone/>
                <wp:docPr id="2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D94F2" w14:textId="77777777" w:rsidR="00C96A14" w:rsidRDefault="00C96A14" w:rsidP="00C96A14">
                            <w:r>
                              <w:rPr>
                                <w:noProof/>
                                <w:lang w:val="en-US" w:eastAsia="ja-JP"/>
                              </w:rPr>
                              <w:drawing>
                                <wp:inline distT="0" distB="0" distL="0" distR="0" wp14:anchorId="1833A984" wp14:editId="10FAE2C1">
                                  <wp:extent cx="397510" cy="671195"/>
                                  <wp:effectExtent l="0" t="0" r="2540" b="0"/>
                                  <wp:docPr id="226" name="Picture 2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7510" cy="6711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94DD2" id="Text Box 25" o:spid="_x0000_s1033" type="#_x0000_t202" style="position:absolute;left:0;text-align:left;margin-left:400pt;margin-top:4.3pt;width:45.8pt;height:57.3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" stroked="f">
                <v:textbox>
                  <w:txbxContent>
                    <w:p w14:paraId="633D94F2" w14:textId="77777777" w:rsidR="00C96A14" w:rsidRDefault="00C96A14" w:rsidP="00C96A14">
                      <w:r>
                        <w:rPr>
                          <w:noProof/>
                          <w:lang w:val="en-US" w:eastAsia="ja-JP"/>
                        </w:rPr>
                        <w:drawing>
                          <wp:inline distT="0" distB="0" distL="0" distR="0" wp14:anchorId="1833A984" wp14:editId="10FAE2C1">
                            <wp:extent cx="397510" cy="671195"/>
                            <wp:effectExtent l="0" t="0" r="2540" b="0"/>
                            <wp:docPr id="226" name="Picture 2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7510" cy="6711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B0340">
        <w:rPr>
          <w:rFonts w:eastAsiaTheme="minorEastAsia"/>
        </w:rPr>
        <w:tab/>
      </w:r>
      <w:r w:rsidRPr="009532D3">
        <w:rPr>
          <w:rFonts w:eastAsiaTheme="minorEastAsia"/>
          <w:noProof/>
          <w:lang w:eastAsia="ja-JP"/>
        </w:rPr>
        <w:drawing>
          <wp:inline distT="0" distB="0" distL="0" distR="0" wp14:anchorId="1D878467" wp14:editId="72EF25F4">
            <wp:extent cx="1600200" cy="927403"/>
            <wp:effectExtent l="0" t="0" r="0" b="6350"/>
            <wp:docPr id="2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219" cy="943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DAC55" w14:textId="77777777" w:rsidR="00C96A14" w:rsidRPr="006B0340" w:rsidRDefault="00C96A14" w:rsidP="00C96A14">
      <w:pPr>
        <w:widowControl w:val="0"/>
        <w:spacing w:line="240" w:lineRule="auto"/>
        <w:ind w:left="2268" w:right="1134"/>
        <w:jc w:val="both"/>
        <w:rPr>
          <w:rFonts w:eastAsiaTheme="minorEastAsia"/>
        </w:rPr>
      </w:pPr>
      <w:r>
        <w:t>a = 8 мм мин.</w:t>
      </w:r>
    </w:p>
    <w:p w14:paraId="28192813" w14:textId="77777777" w:rsidR="00C96A14" w:rsidRPr="006B0340" w:rsidRDefault="00C96A14" w:rsidP="00C96A14">
      <w:pPr>
        <w:widowControl w:val="0"/>
        <w:autoSpaceDE w:val="0"/>
        <w:autoSpaceDN w:val="0"/>
        <w:adjustRightInd w:val="0"/>
        <w:spacing w:line="240" w:lineRule="auto"/>
        <w:ind w:left="1701"/>
        <w:jc w:val="both"/>
        <w:rPr>
          <w:kern w:val="2"/>
          <w:sz w:val="21"/>
          <w:lang w:eastAsia="ja-JP"/>
        </w:rPr>
      </w:pPr>
    </w:p>
    <w:p w14:paraId="682329A8" w14:textId="089C03C4" w:rsidR="00C96A14" w:rsidRPr="006B0340" w:rsidRDefault="00C96A14" w:rsidP="007B0469">
      <w:pPr>
        <w:spacing w:after="120"/>
        <w:ind w:left="1134" w:right="1134"/>
        <w:jc w:val="both"/>
        <w:outlineLvl w:val="7"/>
        <w:rPr>
          <w:rFonts w:eastAsiaTheme="minorEastAsia"/>
        </w:rPr>
      </w:pPr>
      <w:r>
        <w:tab/>
      </w:r>
      <w:r w:rsidR="007B0469">
        <w:rPr>
          <w:lang w:val="en-US"/>
        </w:rPr>
        <w:tab/>
      </w:r>
      <w:r>
        <w:t>Приведенный выше знак официального утверждения, проставленный на транспортном средстве, указывает, что данный тип транспортного средства официально утвержден в Нидерландах (Е 4) на основании правил № 137 и № 11</w:t>
      </w:r>
      <w:r w:rsidRPr="007B0469">
        <w:rPr>
          <w:rFonts w:eastAsiaTheme="minorEastAsia"/>
          <w:sz w:val="18"/>
          <w:szCs w:val="18"/>
          <w:vertAlign w:val="superscript"/>
        </w:rPr>
        <w:footnoteReference w:id="2"/>
      </w:r>
      <w:r>
        <w:t>. Первые две цифры номеров официального утверждения указывают, что в момент предоставления соответствующих официальных утверждений Правила № 137 включали поправки серии 04, а Правила № 11 — поправки серии 02».</w:t>
      </w:r>
      <w:bookmarkEnd w:id="0"/>
    </w:p>
    <w:p w14:paraId="2801FA2F" w14:textId="77777777" w:rsidR="00C96A14" w:rsidRPr="006B0340" w:rsidRDefault="00C96A14" w:rsidP="00655B78">
      <w:pPr>
        <w:pStyle w:val="Para"/>
        <w:keepNext/>
        <w:jc w:val="left"/>
        <w:rPr>
          <w:bCs/>
          <w:lang w:val="ru-RU"/>
        </w:rPr>
      </w:pPr>
      <w:r>
        <w:rPr>
          <w:i/>
          <w:iCs/>
          <w:lang w:val="ru-RU"/>
        </w:rPr>
        <w:lastRenderedPageBreak/>
        <w:t>Приложение 6, сноску 1</w:t>
      </w:r>
      <w:r>
        <w:rPr>
          <w:lang w:val="ru-RU"/>
        </w:rPr>
        <w:t xml:space="preserve"> изменить следующим образом:</w:t>
      </w:r>
    </w:p>
    <w:p w14:paraId="47646315" w14:textId="2CA4910B" w:rsidR="00C96A14" w:rsidRPr="00655B78" w:rsidRDefault="00655B78" w:rsidP="00655B78">
      <w:pPr>
        <w:pStyle w:val="Para"/>
        <w:keepNext/>
        <w:ind w:left="1418" w:right="567" w:hanging="284"/>
        <w:jc w:val="left"/>
        <w:rPr>
          <w:b/>
          <w:sz w:val="18"/>
          <w:szCs w:val="18"/>
          <w:lang w:val="ru-RU"/>
        </w:rPr>
      </w:pPr>
      <w:r w:rsidRPr="00655B78">
        <w:rPr>
          <w:sz w:val="18"/>
          <w:szCs w:val="18"/>
          <w:lang w:val="ru-RU"/>
        </w:rPr>
        <w:t>«</w:t>
      </w:r>
      <w:r w:rsidR="00C96A14" w:rsidRPr="00655B78">
        <w:rPr>
          <w:sz w:val="18"/>
          <w:szCs w:val="18"/>
          <w:vertAlign w:val="superscript"/>
          <w:lang w:val="ru-RU"/>
        </w:rPr>
        <w:t>1</w:t>
      </w:r>
      <w:r w:rsidR="00C96A14" w:rsidRPr="00655B78">
        <w:rPr>
          <w:sz w:val="18"/>
          <w:szCs w:val="18"/>
          <w:lang w:val="ru-RU"/>
        </w:rPr>
        <w:tab/>
        <w:t>Процедура описана в добавлении 6 к Общей резолюции № 1 (ОР.1) (документ</w:t>
      </w:r>
      <w:r>
        <w:rPr>
          <w:sz w:val="18"/>
          <w:szCs w:val="18"/>
          <w:lang w:val="ru-RU"/>
        </w:rPr>
        <w:t> </w:t>
      </w:r>
      <w:r w:rsidR="00C96A14" w:rsidRPr="00655B78">
        <w:rPr>
          <w:sz w:val="18"/>
          <w:szCs w:val="18"/>
          <w:lang w:val="ru-RU"/>
        </w:rPr>
        <w:t>ECE/TRANS/WP.29/1101/Amend.5);</w:t>
      </w:r>
      <w:r w:rsidR="0043460A">
        <w:rPr>
          <w:sz w:val="18"/>
          <w:szCs w:val="18"/>
          <w:lang w:val="ru-RU"/>
        </w:rPr>
        <w:br/>
      </w:r>
      <w:r w:rsidR="00C96A14" w:rsidRPr="0043460A">
        <w:rPr>
          <w:b/>
          <w:bCs/>
          <w:sz w:val="18"/>
          <w:szCs w:val="18"/>
          <w:lang w:val="ru-RU"/>
        </w:rPr>
        <w:t xml:space="preserve">см. </w:t>
      </w:r>
      <w:hyperlink r:id="rId10" w:history="1">
        <w:r w:rsidRPr="0043460A">
          <w:rPr>
            <w:rStyle w:val="af1"/>
            <w:b/>
            <w:bCs/>
            <w:sz w:val="18"/>
            <w:szCs w:val="18"/>
            <w:lang w:val="ru-RU"/>
          </w:rPr>
          <w:t>https://unece.org/transport/vehicle-regulations/wp29/resolutions</w:t>
        </w:r>
      </w:hyperlink>
      <w:r w:rsidR="00C96A14" w:rsidRPr="00655B78">
        <w:rPr>
          <w:sz w:val="18"/>
          <w:szCs w:val="18"/>
          <w:lang w:val="ru-RU"/>
        </w:rPr>
        <w:t>».</w:t>
      </w:r>
    </w:p>
    <w:p w14:paraId="7139E5AE" w14:textId="77777777" w:rsidR="00C96A14" w:rsidRPr="006B0340" w:rsidRDefault="00C96A14" w:rsidP="00C96A14">
      <w:pPr>
        <w:spacing w:before="240"/>
        <w:jc w:val="center"/>
        <w:rPr>
          <w:u w:val="single"/>
        </w:rPr>
      </w:pPr>
      <w:r w:rsidRPr="006B0340">
        <w:rPr>
          <w:u w:val="single"/>
        </w:rPr>
        <w:tab/>
      </w:r>
      <w:r w:rsidRPr="006B0340">
        <w:rPr>
          <w:u w:val="single"/>
        </w:rPr>
        <w:tab/>
      </w:r>
      <w:r w:rsidRPr="006B0340">
        <w:rPr>
          <w:u w:val="single"/>
        </w:rPr>
        <w:tab/>
      </w:r>
    </w:p>
    <w:sectPr w:rsidR="00C96A14" w:rsidRPr="006B0340" w:rsidSect="00C96A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F6DF6" w14:textId="77777777" w:rsidR="00277552" w:rsidRPr="00A312BC" w:rsidRDefault="00277552" w:rsidP="00A312BC"/>
  </w:endnote>
  <w:endnote w:type="continuationSeparator" w:id="0">
    <w:p w14:paraId="7882E491" w14:textId="77777777" w:rsidR="00277552" w:rsidRPr="00A312BC" w:rsidRDefault="00277552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35A8" w14:textId="3FDFC3B7" w:rsidR="00C96A14" w:rsidRPr="00C96A14" w:rsidRDefault="00C96A14">
    <w:pPr>
      <w:pStyle w:val="a8"/>
    </w:pPr>
    <w:r w:rsidRPr="00C96A14">
      <w:rPr>
        <w:b/>
        <w:sz w:val="18"/>
      </w:rPr>
      <w:fldChar w:fldCharType="begin"/>
    </w:r>
    <w:r w:rsidRPr="00C96A14">
      <w:rPr>
        <w:b/>
        <w:sz w:val="18"/>
      </w:rPr>
      <w:instrText xml:space="preserve"> PAGE  \* MERGEFORMAT </w:instrText>
    </w:r>
    <w:r w:rsidRPr="00C96A14">
      <w:rPr>
        <w:b/>
        <w:sz w:val="18"/>
      </w:rPr>
      <w:fldChar w:fldCharType="separate"/>
    </w:r>
    <w:r w:rsidRPr="00C96A14">
      <w:rPr>
        <w:b/>
        <w:noProof/>
        <w:sz w:val="18"/>
      </w:rPr>
      <w:t>2</w:t>
    </w:r>
    <w:r w:rsidRPr="00C96A14">
      <w:rPr>
        <w:b/>
        <w:sz w:val="18"/>
      </w:rPr>
      <w:fldChar w:fldCharType="end"/>
    </w:r>
    <w:r>
      <w:rPr>
        <w:b/>
        <w:sz w:val="18"/>
      </w:rPr>
      <w:tab/>
    </w:r>
    <w:r>
      <w:t>GE.24-15251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79F82" w14:textId="42F684B5" w:rsidR="00C96A14" w:rsidRPr="00C96A14" w:rsidRDefault="00C96A14" w:rsidP="00C96A14">
    <w:pPr>
      <w:pStyle w:val="a8"/>
      <w:tabs>
        <w:tab w:val="clear" w:pos="9639"/>
        <w:tab w:val="right" w:pos="9638"/>
      </w:tabs>
      <w:rPr>
        <w:b/>
        <w:sz w:val="18"/>
      </w:rPr>
    </w:pPr>
    <w:r>
      <w:t>GE.24-15251</w:t>
    </w:r>
    <w:r>
      <w:tab/>
    </w:r>
    <w:r w:rsidRPr="00C96A14">
      <w:rPr>
        <w:b/>
        <w:sz w:val="18"/>
      </w:rPr>
      <w:fldChar w:fldCharType="begin"/>
    </w:r>
    <w:r w:rsidRPr="00C96A14">
      <w:rPr>
        <w:b/>
        <w:sz w:val="18"/>
      </w:rPr>
      <w:instrText xml:space="preserve"> PAGE  \* MERGEFORMAT </w:instrText>
    </w:r>
    <w:r w:rsidRPr="00C96A14">
      <w:rPr>
        <w:b/>
        <w:sz w:val="18"/>
      </w:rPr>
      <w:fldChar w:fldCharType="separate"/>
    </w:r>
    <w:r w:rsidRPr="00C96A14">
      <w:rPr>
        <w:b/>
        <w:noProof/>
        <w:sz w:val="18"/>
      </w:rPr>
      <w:t>3</w:t>
    </w:r>
    <w:r w:rsidRPr="00C96A14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FFB24" w14:textId="495C55E1" w:rsidR="00042B72" w:rsidRPr="00C96A14" w:rsidRDefault="00C96A14" w:rsidP="00C96A14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28DDFE4F" wp14:editId="33DEC25C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</w:t>
    </w:r>
    <w:proofErr w:type="gramStart"/>
    <w:r>
      <w:t>15251  (</w:t>
    </w:r>
    <w:proofErr w:type="gramEnd"/>
    <w:r>
      <w:t>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602CF8CD" wp14:editId="16BCE997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280824  040924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6687" w14:textId="77777777" w:rsidR="00277552" w:rsidRPr="001075E9" w:rsidRDefault="00277552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461A841" w14:textId="77777777" w:rsidR="00277552" w:rsidRDefault="00277552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5B8FE6DE" w14:textId="621E42BB" w:rsidR="00C96A14" w:rsidRPr="006B0340" w:rsidRDefault="00C96A14" w:rsidP="00234C5A">
      <w:pPr>
        <w:pStyle w:val="ad"/>
      </w:pPr>
      <w:r>
        <w:tab/>
      </w:r>
      <w:r w:rsidRPr="00234C5A">
        <w:rPr>
          <w:bCs/>
          <w:sz w:val="20"/>
        </w:rPr>
        <w:t>*</w:t>
      </w:r>
      <w:r w:rsidRPr="00234C5A">
        <w:rPr>
          <w:bCs/>
          <w:sz w:val="20"/>
        </w:rPr>
        <w:tab/>
      </w:r>
      <w:r>
        <w:t>В соответствии с программой работы Комитета по внутреннему транспорту на 2024 год, изложенной в предлагаемом бюджете по программам на 2024 год (A/78/6 (разд. 20), таблица</w:t>
      </w:r>
      <w:r w:rsidR="00234C5A">
        <w:t> </w:t>
      </w:r>
      <w:r>
        <w:t>20.5), Всемирный форум будет разрабатывать, согласовывать и обновлять правила</w:t>
      </w:r>
      <w:r w:rsidR="00234C5A">
        <w:t> </w:t>
      </w:r>
      <w:r>
        <w:t>ООН в целях улучшения характеристик транспортных средств. Настоящий документ</w:t>
      </w:r>
      <w:r w:rsidR="00234C5A">
        <w:t> </w:t>
      </w:r>
      <w:r>
        <w:t>представлен в соответствии с этим мандатом.</w:t>
      </w:r>
    </w:p>
  </w:footnote>
  <w:footnote w:id="2">
    <w:p w14:paraId="3A98BBC6" w14:textId="77777777" w:rsidR="00C96A14" w:rsidRPr="006B0340" w:rsidRDefault="00C96A14" w:rsidP="00C96A14">
      <w:pPr>
        <w:pStyle w:val="ad"/>
        <w:tabs>
          <w:tab w:val="left" w:pos="1134"/>
        </w:tabs>
      </w:pPr>
      <w:r>
        <w:tab/>
      </w:r>
      <w:r>
        <w:rPr>
          <w:rStyle w:val="aa"/>
        </w:rPr>
        <w:footnoteRef/>
      </w:r>
      <w:r>
        <w:tab/>
        <w:t>Второй номер приведен исключительно в качестве примера.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F0CDC" w14:textId="56CB7BDE" w:rsidR="00C96A14" w:rsidRPr="00C96A14" w:rsidRDefault="00C96A14">
    <w:pPr>
      <w:pStyle w:val="a5"/>
    </w:pPr>
    <w:fldSimple w:instr=" TITLE  \* MERGEFORMAT ">
      <w:r>
        <w:t>ECE/TRANS/WP.29/2024/119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92E8" w14:textId="26F5CA77" w:rsidR="00C96A14" w:rsidRPr="00C96A14" w:rsidRDefault="00C96A14" w:rsidP="00C96A14">
    <w:pPr>
      <w:pStyle w:val="a5"/>
      <w:jc w:val="right"/>
    </w:pPr>
    <w:fldSimple w:instr=" TITLE  \* MERGEFORMAT ">
      <w:r>
        <w:t>ECE/TRANS/WP.29/2024/119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88BB" w14:textId="77777777" w:rsidR="00C96A14" w:rsidRDefault="00C96A14" w:rsidP="00C96A1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6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7"/>
  </w:num>
  <w:num w:numId="5" w16cid:durableId="1298685170">
    <w:abstractNumId w:val="13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5"/>
  </w:num>
  <w:num w:numId="17" w16cid:durableId="53941411">
    <w:abstractNumId w:val="12"/>
  </w:num>
  <w:num w:numId="18" w16cid:durableId="961153681">
    <w:abstractNumId w:val="14"/>
  </w:num>
  <w:num w:numId="19" w16cid:durableId="1272468768">
    <w:abstractNumId w:val="15"/>
  </w:num>
  <w:num w:numId="20" w16cid:durableId="807743971">
    <w:abstractNumId w:val="12"/>
  </w:num>
  <w:num w:numId="21" w16cid:durableId="159116218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52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12315"/>
    <w:rsid w:val="0014152F"/>
    <w:rsid w:val="00180183"/>
    <w:rsid w:val="0018024D"/>
    <w:rsid w:val="0018649F"/>
    <w:rsid w:val="00196389"/>
    <w:rsid w:val="001B3EF6"/>
    <w:rsid w:val="001C7A89"/>
    <w:rsid w:val="00234C5A"/>
    <w:rsid w:val="0024457F"/>
    <w:rsid w:val="00255343"/>
    <w:rsid w:val="0027151D"/>
    <w:rsid w:val="00277552"/>
    <w:rsid w:val="002869B6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3460A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B7553"/>
    <w:rsid w:val="005D7914"/>
    <w:rsid w:val="005E2B41"/>
    <w:rsid w:val="005E798D"/>
    <w:rsid w:val="005F0B42"/>
    <w:rsid w:val="00617A43"/>
    <w:rsid w:val="006345DB"/>
    <w:rsid w:val="00640F49"/>
    <w:rsid w:val="00655B78"/>
    <w:rsid w:val="00680D03"/>
    <w:rsid w:val="00681A10"/>
    <w:rsid w:val="006A1ED8"/>
    <w:rsid w:val="006C2031"/>
    <w:rsid w:val="006D461A"/>
    <w:rsid w:val="006F35EE"/>
    <w:rsid w:val="007021FF"/>
    <w:rsid w:val="00712895"/>
    <w:rsid w:val="00715576"/>
    <w:rsid w:val="00734ACB"/>
    <w:rsid w:val="00757357"/>
    <w:rsid w:val="00792497"/>
    <w:rsid w:val="007B0469"/>
    <w:rsid w:val="00806737"/>
    <w:rsid w:val="00824931"/>
    <w:rsid w:val="00825F8D"/>
    <w:rsid w:val="00834B71"/>
    <w:rsid w:val="0086445C"/>
    <w:rsid w:val="00894693"/>
    <w:rsid w:val="008A08D7"/>
    <w:rsid w:val="008A37C8"/>
    <w:rsid w:val="008B6909"/>
    <w:rsid w:val="008C4C00"/>
    <w:rsid w:val="008D53B6"/>
    <w:rsid w:val="008F7609"/>
    <w:rsid w:val="00906890"/>
    <w:rsid w:val="00911BE4"/>
    <w:rsid w:val="00951972"/>
    <w:rsid w:val="009608F3"/>
    <w:rsid w:val="009A24AC"/>
    <w:rsid w:val="009C55F2"/>
    <w:rsid w:val="009C59D7"/>
    <w:rsid w:val="009C6FE6"/>
    <w:rsid w:val="009D7E7D"/>
    <w:rsid w:val="00A14DA8"/>
    <w:rsid w:val="00A312BC"/>
    <w:rsid w:val="00A41B4D"/>
    <w:rsid w:val="00A41C6B"/>
    <w:rsid w:val="00A84021"/>
    <w:rsid w:val="00A84D35"/>
    <w:rsid w:val="00A853ED"/>
    <w:rsid w:val="00A917B3"/>
    <w:rsid w:val="00AB4B51"/>
    <w:rsid w:val="00B10CC7"/>
    <w:rsid w:val="00B36DF7"/>
    <w:rsid w:val="00B539E7"/>
    <w:rsid w:val="00B62458"/>
    <w:rsid w:val="00B77E54"/>
    <w:rsid w:val="00BC18B2"/>
    <w:rsid w:val="00BD33EE"/>
    <w:rsid w:val="00BE1CC7"/>
    <w:rsid w:val="00C106D6"/>
    <w:rsid w:val="00C119AE"/>
    <w:rsid w:val="00C60F0C"/>
    <w:rsid w:val="00C614F7"/>
    <w:rsid w:val="00C71E84"/>
    <w:rsid w:val="00C805C9"/>
    <w:rsid w:val="00C92939"/>
    <w:rsid w:val="00C96A14"/>
    <w:rsid w:val="00CA1679"/>
    <w:rsid w:val="00CB151C"/>
    <w:rsid w:val="00CE5A1A"/>
    <w:rsid w:val="00CF55F6"/>
    <w:rsid w:val="00D33D63"/>
    <w:rsid w:val="00D50EDF"/>
    <w:rsid w:val="00D5253A"/>
    <w:rsid w:val="00D873A8"/>
    <w:rsid w:val="00D90028"/>
    <w:rsid w:val="00D90138"/>
    <w:rsid w:val="00D9145B"/>
    <w:rsid w:val="00D92197"/>
    <w:rsid w:val="00DD78D1"/>
    <w:rsid w:val="00DE32CD"/>
    <w:rsid w:val="00DF5767"/>
    <w:rsid w:val="00DF71B9"/>
    <w:rsid w:val="00E12C5F"/>
    <w:rsid w:val="00E73F76"/>
    <w:rsid w:val="00E91A4A"/>
    <w:rsid w:val="00EA2C9F"/>
    <w:rsid w:val="00EA420E"/>
    <w:rsid w:val="00ED0BDA"/>
    <w:rsid w:val="00EE142A"/>
    <w:rsid w:val="00EF1360"/>
    <w:rsid w:val="00EF26CC"/>
    <w:rsid w:val="00EF3220"/>
    <w:rsid w:val="00F2523A"/>
    <w:rsid w:val="00F43903"/>
    <w:rsid w:val="00F73C9D"/>
    <w:rsid w:val="00F91D13"/>
    <w:rsid w:val="00F94155"/>
    <w:rsid w:val="00F9783F"/>
    <w:rsid w:val="00FC0FF1"/>
    <w:rsid w:val="00FD2EF7"/>
    <w:rsid w:val="00FE447E"/>
    <w:rsid w:val="00FE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D4E0F"/>
  <w15:docId w15:val="{DF16487B-BF3F-4EFB-86A9-33D74502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qFormat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(Footnote Reference),-E Fußnotenzeichen,BVI fnr,Footnote symbol,Footnote,Footnote Reference Superscript,SUPERS,4_GR,Fußnotenzeichen, BVI fnr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5_GR Знак,-E Fußnotentext Знак,footnote text Знак,Fußnotentext Ursprung Знак,Footnote Text Char Char Char Char Знак,Footnote Text1 Знак,Footnote Text Char Char Char Знак,Fußnotentext Char1 Знак,Fußn Знак"/>
    <w:basedOn w:val="a0"/>
    <w:link w:val="ad"/>
    <w:qFormat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locked/>
    <w:rsid w:val="00C96A14"/>
    <w:rPr>
      <w:lang w:val="ru-RU" w:eastAsia="en-US"/>
    </w:rPr>
  </w:style>
  <w:style w:type="character" w:customStyle="1" w:styleId="HChGChar">
    <w:name w:val="_ H _Ch_G Char"/>
    <w:link w:val="HChG"/>
    <w:qFormat/>
    <w:locked/>
    <w:rsid w:val="00C96A14"/>
    <w:rPr>
      <w:b/>
      <w:sz w:val="28"/>
      <w:lang w:val="ru-RU" w:eastAsia="ru-RU"/>
    </w:rPr>
  </w:style>
  <w:style w:type="character" w:customStyle="1" w:styleId="H1GChar">
    <w:name w:val="_ H_1_G Char"/>
    <w:link w:val="H1G"/>
    <w:locked/>
    <w:rsid w:val="00C96A14"/>
    <w:rPr>
      <w:b/>
      <w:sz w:val="24"/>
      <w:lang w:val="ru-RU" w:eastAsia="ru-RU"/>
    </w:rPr>
  </w:style>
  <w:style w:type="paragraph" w:customStyle="1" w:styleId="Para">
    <w:name w:val="Para"/>
    <w:basedOn w:val="a"/>
    <w:qFormat/>
    <w:rsid w:val="00C96A14"/>
    <w:pPr>
      <w:suppressAutoHyphens w:val="0"/>
      <w:spacing w:after="120"/>
      <w:ind w:left="2268" w:right="1134" w:hanging="1134"/>
      <w:jc w:val="both"/>
    </w:pPr>
    <w:rPr>
      <w:rFonts w:eastAsia="Times New Roman" w:cs="Times New Roman"/>
      <w:szCs w:val="20"/>
      <w:lang w:val="en-GB"/>
    </w:rPr>
  </w:style>
  <w:style w:type="character" w:styleId="af3">
    <w:name w:val="Unresolved Mention"/>
    <w:basedOn w:val="a0"/>
    <w:uiPriority w:val="99"/>
    <w:semiHidden/>
    <w:unhideWhenUsed/>
    <w:rsid w:val="00655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unece.org/transport/vehicle-regulations/wp29/resolutions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172C40-F24F-43B8-A1CA-D85E894AC1BB}"/>
</file>

<file path=customXml/itemProps2.xml><?xml version="1.0" encoding="utf-8"?>
<ds:datastoreItem xmlns:ds="http://schemas.openxmlformats.org/officeDocument/2006/customXml" ds:itemID="{2FE08FF6-22A8-4D79-8143-C5550709F5D9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4</Pages>
  <Words>796</Words>
  <Characters>5205</Characters>
  <Application>Microsoft Office Word</Application>
  <DocSecurity>0</DocSecurity>
  <Lines>129</Lines>
  <Paragraphs>48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ECE/TRANS/WP.29/2024/119</vt:lpstr>
      <vt:lpstr>A/</vt:lpstr>
      <vt:lpstr>A/</vt:lpstr>
    </vt:vector>
  </TitlesOfParts>
  <Company>DCM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ECE/TRANS/WP.29/2024/119</dc:title>
  <dc:subject/>
  <dc:creator>Shuvalova NATALIA</dc:creator>
  <cp:keywords/>
  <cp:lastModifiedBy>Natalia Shuvalova</cp:lastModifiedBy>
  <cp:revision>2</cp:revision>
  <cp:lastPrinted>2008-01-15T07:58:00Z</cp:lastPrinted>
  <dcterms:created xsi:type="dcterms:W3CDTF">2024-09-04T07:23:00Z</dcterms:created>
  <dcterms:modified xsi:type="dcterms:W3CDTF">2024-09-04T07:23:00Z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