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D85736D" w14:textId="77777777" w:rsidTr="00B20551">
        <w:trPr>
          <w:cantSplit/>
          <w:trHeight w:hRule="exact" w:val="851"/>
        </w:trPr>
        <w:tc>
          <w:tcPr>
            <w:tcW w:w="1276" w:type="dxa"/>
            <w:tcBorders>
              <w:bottom w:val="single" w:sz="4" w:space="0" w:color="auto"/>
            </w:tcBorders>
            <w:vAlign w:val="bottom"/>
          </w:tcPr>
          <w:p w14:paraId="0387A36A" w14:textId="77777777" w:rsidR="009E6CB7" w:rsidRDefault="009E6CB7" w:rsidP="00B20551">
            <w:pPr>
              <w:spacing w:after="80"/>
            </w:pPr>
          </w:p>
        </w:tc>
        <w:tc>
          <w:tcPr>
            <w:tcW w:w="2268" w:type="dxa"/>
            <w:tcBorders>
              <w:bottom w:val="single" w:sz="4" w:space="0" w:color="auto"/>
            </w:tcBorders>
            <w:vAlign w:val="bottom"/>
          </w:tcPr>
          <w:p w14:paraId="0594D77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A1B1F1D" w14:textId="265F0F9D" w:rsidR="009E6CB7" w:rsidRPr="00D47EEA" w:rsidRDefault="00EF6ADC" w:rsidP="00EF6ADC">
            <w:pPr>
              <w:jc w:val="right"/>
            </w:pPr>
            <w:r w:rsidRPr="00EF6ADC">
              <w:rPr>
                <w:sz w:val="40"/>
              </w:rPr>
              <w:t>ECE</w:t>
            </w:r>
            <w:r>
              <w:t>/TRANS/WP.29/2024/1</w:t>
            </w:r>
            <w:r w:rsidR="00CA2E48">
              <w:t>1</w:t>
            </w:r>
            <w:r w:rsidR="005F29F5">
              <w:t>8</w:t>
            </w:r>
          </w:p>
        </w:tc>
      </w:tr>
      <w:tr w:rsidR="009E6CB7" w14:paraId="3C2CE27B" w14:textId="77777777" w:rsidTr="00B20551">
        <w:trPr>
          <w:cantSplit/>
          <w:trHeight w:hRule="exact" w:val="2835"/>
        </w:trPr>
        <w:tc>
          <w:tcPr>
            <w:tcW w:w="1276" w:type="dxa"/>
            <w:tcBorders>
              <w:top w:val="single" w:sz="4" w:space="0" w:color="auto"/>
              <w:bottom w:val="single" w:sz="12" w:space="0" w:color="auto"/>
            </w:tcBorders>
          </w:tcPr>
          <w:p w14:paraId="43A9F8E9" w14:textId="77777777" w:rsidR="009E6CB7" w:rsidRDefault="00686A48" w:rsidP="00B20551">
            <w:pPr>
              <w:spacing w:before="120"/>
            </w:pPr>
            <w:r>
              <w:rPr>
                <w:noProof/>
                <w:lang w:val="fr-CH" w:eastAsia="fr-CH"/>
              </w:rPr>
              <w:drawing>
                <wp:inline distT="0" distB="0" distL="0" distR="0" wp14:anchorId="17FDFA9C" wp14:editId="0583DE4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BED41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EE9608C" w14:textId="77777777" w:rsidR="009E6CB7" w:rsidRDefault="00EF6ADC" w:rsidP="00EF6ADC">
            <w:pPr>
              <w:spacing w:before="240" w:line="240" w:lineRule="exact"/>
            </w:pPr>
            <w:r>
              <w:t>Distr.: General</w:t>
            </w:r>
          </w:p>
          <w:p w14:paraId="39771DD0" w14:textId="399C4C93" w:rsidR="00EF6ADC" w:rsidRDefault="00EF6ADC" w:rsidP="00EF6ADC">
            <w:pPr>
              <w:spacing w:line="240" w:lineRule="exact"/>
            </w:pPr>
            <w:r>
              <w:t>2</w:t>
            </w:r>
            <w:r w:rsidR="007D685D">
              <w:t>9</w:t>
            </w:r>
            <w:r>
              <w:t xml:space="preserve"> </w:t>
            </w:r>
            <w:r w:rsidR="007D685D">
              <w:t>August</w:t>
            </w:r>
            <w:r>
              <w:t xml:space="preserve"> 2024</w:t>
            </w:r>
          </w:p>
          <w:p w14:paraId="311521A4" w14:textId="77777777" w:rsidR="00EF6ADC" w:rsidRDefault="00EF6ADC" w:rsidP="00EF6ADC">
            <w:pPr>
              <w:spacing w:line="240" w:lineRule="exact"/>
            </w:pPr>
          </w:p>
          <w:p w14:paraId="35DB6134" w14:textId="12B850B8" w:rsidR="00EF6ADC" w:rsidRDefault="00EF6ADC" w:rsidP="00EF6ADC">
            <w:pPr>
              <w:spacing w:line="240" w:lineRule="exact"/>
            </w:pPr>
            <w:r>
              <w:t>Original: English</w:t>
            </w:r>
          </w:p>
        </w:tc>
      </w:tr>
    </w:tbl>
    <w:p w14:paraId="61AA7CC5" w14:textId="77777777" w:rsidR="005B1178" w:rsidRDefault="005B1178" w:rsidP="005B1178">
      <w:pPr>
        <w:spacing w:before="120"/>
        <w:rPr>
          <w:b/>
          <w:sz w:val="28"/>
          <w:szCs w:val="28"/>
        </w:rPr>
      </w:pPr>
      <w:r>
        <w:rPr>
          <w:b/>
          <w:sz w:val="28"/>
          <w:szCs w:val="28"/>
        </w:rPr>
        <w:t>Economic Commission for Europe</w:t>
      </w:r>
    </w:p>
    <w:p w14:paraId="64818D1F" w14:textId="77777777" w:rsidR="005B1178" w:rsidRDefault="005B1178" w:rsidP="005B1178">
      <w:pPr>
        <w:spacing w:before="120"/>
        <w:rPr>
          <w:sz w:val="28"/>
          <w:szCs w:val="28"/>
        </w:rPr>
      </w:pPr>
      <w:r>
        <w:rPr>
          <w:sz w:val="28"/>
          <w:szCs w:val="28"/>
        </w:rPr>
        <w:t>Inland Transport Committee</w:t>
      </w:r>
    </w:p>
    <w:p w14:paraId="590FCC41" w14:textId="77777777" w:rsidR="005B1178" w:rsidRDefault="005B1178" w:rsidP="005B1178">
      <w:pPr>
        <w:spacing w:before="120"/>
        <w:rPr>
          <w:b/>
          <w:sz w:val="24"/>
          <w:szCs w:val="24"/>
        </w:rPr>
      </w:pPr>
      <w:r>
        <w:rPr>
          <w:b/>
          <w:sz w:val="24"/>
          <w:szCs w:val="24"/>
        </w:rPr>
        <w:t>World Forum for Harmonization of Vehicle Regulations</w:t>
      </w:r>
    </w:p>
    <w:p w14:paraId="4E1BCC54" w14:textId="77777777" w:rsidR="005B1178" w:rsidRDefault="005B1178" w:rsidP="005B1178">
      <w:pPr>
        <w:spacing w:before="120"/>
        <w:rPr>
          <w:b/>
          <w:lang w:val="en-US"/>
        </w:rPr>
      </w:pPr>
      <w:r>
        <w:rPr>
          <w:b/>
          <w:lang w:val="en-US"/>
        </w:rPr>
        <w:t>194th session</w:t>
      </w:r>
    </w:p>
    <w:p w14:paraId="1B7A8FE1" w14:textId="77777777" w:rsidR="005B1178" w:rsidRDefault="005B1178" w:rsidP="005B1178">
      <w:pPr>
        <w:tabs>
          <w:tab w:val="left" w:pos="5560"/>
        </w:tabs>
      </w:pPr>
      <w:r>
        <w:t>Geneva, 12–15 November 2024</w:t>
      </w:r>
      <w:r>
        <w:tab/>
      </w:r>
    </w:p>
    <w:p w14:paraId="47EE6AA7" w14:textId="02772909" w:rsidR="005B1178" w:rsidRDefault="005B1178" w:rsidP="005B1178">
      <w:r>
        <w:t>Item 4.</w:t>
      </w:r>
      <w:r w:rsidR="007223DB">
        <w:t>8</w:t>
      </w:r>
      <w:r>
        <w:t>.</w:t>
      </w:r>
      <w:r w:rsidR="00026836">
        <w:t>1</w:t>
      </w:r>
      <w:r>
        <w:t xml:space="preserve"> of the provisional agenda</w:t>
      </w:r>
    </w:p>
    <w:p w14:paraId="207E6030" w14:textId="77777777" w:rsidR="005B1178" w:rsidRDefault="005B1178" w:rsidP="005B1178">
      <w:pPr>
        <w:rPr>
          <w:b/>
        </w:rPr>
      </w:pPr>
      <w:r>
        <w:rPr>
          <w:b/>
        </w:rPr>
        <w:t>1958 Agreement:</w:t>
      </w:r>
    </w:p>
    <w:p w14:paraId="2B3CCAE9" w14:textId="77777777" w:rsidR="005B1178" w:rsidRDefault="005B1178" w:rsidP="005B1178">
      <w:pPr>
        <w:rPr>
          <w:b/>
        </w:rPr>
      </w:pPr>
      <w:r>
        <w:rPr>
          <w:b/>
        </w:rPr>
        <w:t>Consideration of draft amendments to existing</w:t>
      </w:r>
    </w:p>
    <w:p w14:paraId="56410C55" w14:textId="137ED2FC" w:rsidR="005B1178" w:rsidRDefault="005B1178" w:rsidP="005B1178">
      <w:pPr>
        <w:rPr>
          <w:b/>
          <w:bCs/>
        </w:rPr>
      </w:pPr>
      <w:r>
        <w:rPr>
          <w:b/>
        </w:rPr>
        <w:t>UN Regulations submitted by GRS</w:t>
      </w:r>
      <w:r w:rsidR="00A35CA9">
        <w:rPr>
          <w:b/>
        </w:rPr>
        <w:t>P</w:t>
      </w:r>
    </w:p>
    <w:p w14:paraId="188301DB" w14:textId="34B74850" w:rsidR="005B1178" w:rsidRDefault="001568B5" w:rsidP="005B1178">
      <w:pPr>
        <w:pStyle w:val="HChG"/>
        <w:ind w:left="1124" w:right="1138" w:firstLine="0"/>
      </w:pPr>
      <w:r>
        <w:rPr>
          <w:color w:val="000000"/>
          <w:lang w:eastAsia="en-GB"/>
        </w:rPr>
        <w:t xml:space="preserve">Proposal for </w:t>
      </w:r>
      <w:r w:rsidR="00EF2D64">
        <w:rPr>
          <w:color w:val="000000"/>
          <w:lang w:eastAsia="en-GB"/>
        </w:rPr>
        <w:t xml:space="preserve">the 10 Series of Amendments </w:t>
      </w:r>
      <w:r>
        <w:rPr>
          <w:color w:val="000000"/>
          <w:lang w:eastAsia="en-GB"/>
        </w:rPr>
        <w:t>to UN Regulation No. 1</w:t>
      </w:r>
      <w:r w:rsidR="00EF2D64">
        <w:rPr>
          <w:color w:val="000000"/>
          <w:lang w:eastAsia="en-GB"/>
        </w:rPr>
        <w:t>6</w:t>
      </w:r>
      <w:r>
        <w:rPr>
          <w:color w:val="000000"/>
          <w:lang w:eastAsia="en-GB"/>
        </w:rPr>
        <w:t xml:space="preserve"> </w:t>
      </w:r>
      <w:r w:rsidRPr="00F56399">
        <w:t>(</w:t>
      </w:r>
      <w:r w:rsidR="00EF2D64">
        <w:rPr>
          <w:color w:val="000000"/>
        </w:rPr>
        <w:t>Safety-belts</w:t>
      </w:r>
      <w:r w:rsidRPr="00F56399">
        <w:t>)</w:t>
      </w:r>
      <w:r w:rsidR="005B1178">
        <w:t xml:space="preserve"> </w:t>
      </w:r>
    </w:p>
    <w:p w14:paraId="74EAF464" w14:textId="79C69400" w:rsidR="005B1178" w:rsidRDefault="005B1178" w:rsidP="005B1178">
      <w:pPr>
        <w:pStyle w:val="H1G"/>
        <w:rPr>
          <w:szCs w:val="24"/>
        </w:rPr>
      </w:pPr>
      <w:r>
        <w:tab/>
      </w:r>
      <w:r>
        <w:tab/>
      </w:r>
      <w:r>
        <w:rPr>
          <w:szCs w:val="24"/>
        </w:rPr>
        <w:t xml:space="preserve">Submitted by the Working Party on </w:t>
      </w:r>
      <w:r w:rsidR="00825B75">
        <w:rPr>
          <w:szCs w:val="24"/>
        </w:rPr>
        <w:t xml:space="preserve">Passive </w:t>
      </w:r>
      <w:r>
        <w:rPr>
          <w:szCs w:val="24"/>
        </w:rPr>
        <w:t>Safety</w:t>
      </w:r>
      <w:r>
        <w:footnoteReference w:customMarkFollows="1" w:id="2"/>
        <w:t>*</w:t>
      </w:r>
    </w:p>
    <w:p w14:paraId="74AE8541" w14:textId="1F1CCAAB" w:rsidR="005B1178" w:rsidRDefault="005B1178" w:rsidP="005B1178">
      <w:pPr>
        <w:pStyle w:val="SingleTxtG"/>
        <w:rPr>
          <w:sz w:val="24"/>
          <w:szCs w:val="24"/>
          <w:lang w:eastAsia="zh-CN"/>
        </w:rPr>
      </w:pPr>
      <w:r>
        <w:rPr>
          <w:lang w:val="en-US"/>
        </w:rPr>
        <w:tab/>
        <w:t xml:space="preserve">The text reproduced below was adopted by the Working Party on </w:t>
      </w:r>
      <w:r w:rsidR="00922E13">
        <w:rPr>
          <w:lang w:val="en-US"/>
        </w:rPr>
        <w:t>Passive</w:t>
      </w:r>
      <w:r>
        <w:rPr>
          <w:lang w:val="en-US"/>
        </w:rPr>
        <w:t xml:space="preserve"> Safety (GRS</w:t>
      </w:r>
      <w:r w:rsidR="00922E13">
        <w:rPr>
          <w:lang w:val="en-US"/>
        </w:rPr>
        <w:t>P</w:t>
      </w:r>
      <w:r>
        <w:rPr>
          <w:lang w:val="en-US"/>
        </w:rPr>
        <w:t xml:space="preserve">) at its </w:t>
      </w:r>
      <w:r w:rsidR="00825B75">
        <w:rPr>
          <w:lang w:val="en-US"/>
        </w:rPr>
        <w:t>seventy-fifth</w:t>
      </w:r>
      <w:r>
        <w:rPr>
          <w:lang w:val="en-US"/>
        </w:rPr>
        <w:t xml:space="preserve"> session (ECE/TRANS/WP.29/GRS</w:t>
      </w:r>
      <w:r w:rsidR="00825B75">
        <w:rPr>
          <w:lang w:val="en-US"/>
        </w:rPr>
        <w:t>P</w:t>
      </w:r>
      <w:r>
        <w:rPr>
          <w:lang w:val="en-US"/>
        </w:rPr>
        <w:t>/</w:t>
      </w:r>
      <w:r w:rsidR="00825B75">
        <w:rPr>
          <w:lang w:val="en-US"/>
        </w:rPr>
        <w:t>75</w:t>
      </w:r>
      <w:r>
        <w:rPr>
          <w:lang w:val="en-US"/>
        </w:rPr>
        <w:t>, para</w:t>
      </w:r>
      <w:r w:rsidR="004E5F31">
        <w:rPr>
          <w:lang w:val="en-US"/>
        </w:rPr>
        <w:t xml:space="preserve">. </w:t>
      </w:r>
      <w:r w:rsidR="00AC0067">
        <w:rPr>
          <w:lang w:val="en-US"/>
        </w:rPr>
        <w:t>1</w:t>
      </w:r>
      <w:r w:rsidR="00A35CA9">
        <w:rPr>
          <w:lang w:val="en-US"/>
        </w:rPr>
        <w:t>2</w:t>
      </w:r>
      <w:r>
        <w:rPr>
          <w:lang w:val="en-US"/>
        </w:rPr>
        <w:t>).</w:t>
      </w:r>
      <w:r>
        <w:rPr>
          <w:lang w:val="en-US" w:eastAsia="en-GB"/>
        </w:rPr>
        <w:t xml:space="preserve"> </w:t>
      </w:r>
      <w:r>
        <w:rPr>
          <w:lang w:eastAsia="en-GB"/>
        </w:rPr>
        <w:t xml:space="preserve">It is based on </w:t>
      </w:r>
      <w:r w:rsidR="00AF1360">
        <w:rPr>
          <w:lang w:eastAsia="en-GB"/>
        </w:rPr>
        <w:t>E</w:t>
      </w:r>
      <w:r w:rsidR="004F52C3">
        <w:rPr>
          <w:lang w:val="en-US"/>
        </w:rPr>
        <w:t>CE/TRANS/WP.29/GRS</w:t>
      </w:r>
      <w:r w:rsidR="00A35CA9">
        <w:rPr>
          <w:lang w:val="en-US"/>
        </w:rPr>
        <w:t>P</w:t>
      </w:r>
      <w:r w:rsidR="004F52C3">
        <w:rPr>
          <w:lang w:val="en-US"/>
        </w:rPr>
        <w:t>/2024/</w:t>
      </w:r>
      <w:r w:rsidR="00D53813">
        <w:rPr>
          <w:lang w:val="en-US"/>
        </w:rPr>
        <w:t>4</w:t>
      </w:r>
      <w:r>
        <w:t xml:space="preserve">, </w:t>
      </w:r>
      <w:r w:rsidR="00D53813">
        <w:t>as</w:t>
      </w:r>
      <w:r w:rsidR="004F52C3">
        <w:t xml:space="preserve"> amended</w:t>
      </w:r>
      <w:r w:rsidR="00D53813">
        <w:t xml:space="preserve"> by annex </w:t>
      </w:r>
      <w:r w:rsidR="000F4CE3">
        <w:t>III to the report</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663B023A" w14:textId="77777777" w:rsidR="005B1178" w:rsidRDefault="005B1178" w:rsidP="005B1178">
      <w:pPr>
        <w:pStyle w:val="SingleTxtG"/>
        <w:rPr>
          <w:sz w:val="24"/>
          <w:szCs w:val="24"/>
          <w:lang w:eastAsia="zh-CN"/>
        </w:rPr>
      </w:pPr>
      <w:r>
        <w:rPr>
          <w:sz w:val="24"/>
          <w:szCs w:val="24"/>
          <w:lang w:eastAsia="zh-CN"/>
        </w:rPr>
        <w:br w:type="page"/>
      </w:r>
    </w:p>
    <w:p w14:paraId="059DD4BF" w14:textId="77777777" w:rsidR="00246293" w:rsidRPr="00205E95" w:rsidRDefault="00246293" w:rsidP="00246293">
      <w:pPr>
        <w:pStyle w:val="HChG"/>
        <w:ind w:left="567" w:firstLine="0"/>
        <w:rPr>
          <w:b w:val="0"/>
          <w:sz w:val="20"/>
        </w:rPr>
      </w:pPr>
      <w:r w:rsidRPr="00205E95">
        <w:rPr>
          <w:b w:val="0"/>
          <w:i/>
          <w:iCs/>
          <w:sz w:val="20"/>
        </w:rPr>
        <w:lastRenderedPageBreak/>
        <w:t xml:space="preserve">The title, </w:t>
      </w:r>
      <w:r w:rsidRPr="00205E95">
        <w:rPr>
          <w:b w:val="0"/>
          <w:sz w:val="20"/>
        </w:rPr>
        <w:t>amend to read:</w:t>
      </w:r>
    </w:p>
    <w:p w14:paraId="12F75A9D" w14:textId="487698E4" w:rsidR="00246293" w:rsidRPr="00205E95" w:rsidRDefault="00246293" w:rsidP="00246293">
      <w:pPr>
        <w:pStyle w:val="HChG"/>
      </w:pPr>
      <w:r w:rsidRPr="00205E95">
        <w:tab/>
      </w:r>
      <w:r w:rsidRPr="00205E95">
        <w:tab/>
      </w:r>
      <w:r w:rsidR="00AF4D6C">
        <w:t>"</w:t>
      </w:r>
      <w:r w:rsidRPr="00205E95">
        <w:t>UN Regulation No. 16</w:t>
      </w:r>
    </w:p>
    <w:p w14:paraId="365BE77E" w14:textId="77777777" w:rsidR="00246293" w:rsidRPr="00205E95" w:rsidRDefault="00246293" w:rsidP="00246293">
      <w:pPr>
        <w:pStyle w:val="HChG"/>
        <w:spacing w:before="0" w:after="120"/>
      </w:pPr>
      <w:r w:rsidRPr="00205E95">
        <w:tab/>
      </w:r>
      <w:r w:rsidRPr="00205E95">
        <w:tab/>
        <w:t xml:space="preserve">Uniform </w:t>
      </w:r>
      <w:r>
        <w:t>P</w:t>
      </w:r>
      <w:r w:rsidRPr="00205E95">
        <w:t xml:space="preserve">rovisions </w:t>
      </w:r>
      <w:r>
        <w:t>C</w:t>
      </w:r>
      <w:r w:rsidRPr="00205E95">
        <w:t xml:space="preserve">oncerning the </w:t>
      </w:r>
      <w:r>
        <w:t>A</w:t>
      </w:r>
      <w:r w:rsidRPr="00205E95">
        <w:t>pproval of:</w:t>
      </w:r>
    </w:p>
    <w:p w14:paraId="09ED400F" w14:textId="4F36F42A" w:rsidR="00246293" w:rsidRPr="00205E95" w:rsidRDefault="00246293" w:rsidP="00CF3F9A">
      <w:pPr>
        <w:pStyle w:val="HChG"/>
        <w:spacing w:before="0" w:after="0"/>
      </w:pPr>
      <w:r w:rsidRPr="00205E95">
        <w:tab/>
      </w:r>
      <w:r w:rsidRPr="00205E95">
        <w:tab/>
        <w:t>Safety-</w:t>
      </w:r>
      <w:r>
        <w:t>B</w:t>
      </w:r>
      <w:r w:rsidRPr="00205E95">
        <w:t xml:space="preserve">elts and </w:t>
      </w:r>
      <w:r>
        <w:t>R</w:t>
      </w:r>
      <w:r w:rsidRPr="00205E95">
        <w:t xml:space="preserve">estraint </w:t>
      </w:r>
      <w:r>
        <w:t>S</w:t>
      </w:r>
      <w:r w:rsidRPr="00205E95">
        <w:t xml:space="preserve">ystems, for </w:t>
      </w:r>
      <w:r>
        <w:t>O</w:t>
      </w:r>
      <w:r w:rsidRPr="00205E95">
        <w:t xml:space="preserve">ccupants of </w:t>
      </w:r>
      <w:r>
        <w:t>P</w:t>
      </w:r>
      <w:r w:rsidRPr="00205E95">
        <w:t>ower-</w:t>
      </w:r>
      <w:r>
        <w:t>D</w:t>
      </w:r>
      <w:r w:rsidRPr="00205E95">
        <w:t xml:space="preserve">riven </w:t>
      </w:r>
      <w:r>
        <w:t>V</w:t>
      </w:r>
      <w:r w:rsidRPr="00205E95">
        <w:t>ehicles</w:t>
      </w:r>
      <w:r w:rsidR="00AF4D6C">
        <w:t>"</w:t>
      </w:r>
    </w:p>
    <w:p w14:paraId="6DBF34B9" w14:textId="77777777" w:rsidR="00246293" w:rsidRPr="00205E95" w:rsidRDefault="00246293" w:rsidP="00246293">
      <w:pPr>
        <w:spacing w:before="120" w:after="120"/>
        <w:ind w:right="1134"/>
      </w:pPr>
      <w:r w:rsidRPr="00205E95">
        <w:rPr>
          <w:i/>
          <w:iCs/>
        </w:rPr>
        <w:t>Contents,</w:t>
      </w:r>
      <w:r w:rsidRPr="00205E95">
        <w:t xml:space="preserve"> amend to read:</w:t>
      </w:r>
    </w:p>
    <w:p w14:paraId="5B567CAA" w14:textId="1C16CFDD" w:rsidR="00246293" w:rsidRPr="00205E95" w:rsidRDefault="00AF4D6C" w:rsidP="00246293">
      <w:pPr>
        <w:spacing w:before="120" w:after="120"/>
        <w:ind w:right="1134"/>
        <w:rPr>
          <w:sz w:val="28"/>
        </w:rPr>
      </w:pPr>
      <w:r>
        <w:rPr>
          <w:sz w:val="28"/>
        </w:rPr>
        <w:t>"</w:t>
      </w:r>
      <w:r w:rsidR="00246293" w:rsidRPr="00205E95">
        <w:rPr>
          <w:sz w:val="28"/>
        </w:rPr>
        <w:t>Contents</w:t>
      </w:r>
    </w:p>
    <w:p w14:paraId="1FF96F7C" w14:textId="77777777" w:rsidR="00246293" w:rsidRPr="00205E95" w:rsidRDefault="00246293" w:rsidP="00246293">
      <w:pPr>
        <w:tabs>
          <w:tab w:val="right" w:pos="9638"/>
        </w:tabs>
        <w:spacing w:after="120"/>
        <w:ind w:left="1134" w:right="1134"/>
        <w:rPr>
          <w:sz w:val="18"/>
        </w:rPr>
      </w:pPr>
      <w:r w:rsidRPr="00205E95">
        <w:tab/>
      </w:r>
      <w:r w:rsidRPr="00205E95">
        <w:rPr>
          <w:i/>
          <w:sz w:val="18"/>
        </w:rPr>
        <w:t>Page</w:t>
      </w:r>
      <w:r w:rsidRPr="00205E95">
        <w:rPr>
          <w:i/>
          <w:sz w:val="18"/>
        </w:rPr>
        <w:footnoteReference w:customMarkFollows="1" w:id="3"/>
        <w:t>*</w:t>
      </w:r>
      <w:r w:rsidRPr="00205E95">
        <w:rPr>
          <w:sz w:val="18"/>
        </w:rPr>
        <w:t>*</w:t>
      </w:r>
    </w:p>
    <w:p w14:paraId="3F36A6D6" w14:textId="77777777" w:rsidR="00246293" w:rsidRPr="00205E95" w:rsidRDefault="00246293" w:rsidP="00246293">
      <w:pPr>
        <w:pStyle w:val="SingleTxtG"/>
        <w:tabs>
          <w:tab w:val="left" w:pos="567"/>
          <w:tab w:val="left" w:pos="1134"/>
          <w:tab w:val="right" w:leader="dot" w:pos="8505"/>
          <w:tab w:val="right" w:pos="9639"/>
        </w:tabs>
        <w:ind w:left="0"/>
        <w:rPr>
          <w:szCs w:val="22"/>
        </w:rPr>
      </w:pPr>
      <w:r w:rsidRPr="00205E95">
        <w:rPr>
          <w:szCs w:val="22"/>
        </w:rPr>
        <w:t>Regulation</w:t>
      </w:r>
    </w:p>
    <w:p w14:paraId="2EAB41D3" w14:textId="77777777" w:rsidR="00246293" w:rsidRPr="00CF3F9A" w:rsidRDefault="00246293" w:rsidP="00246293">
      <w:pPr>
        <w:tabs>
          <w:tab w:val="right" w:pos="850"/>
          <w:tab w:val="left" w:pos="1134"/>
          <w:tab w:val="left" w:pos="1600"/>
          <w:tab w:val="left" w:leader="dot" w:pos="8929"/>
          <w:tab w:val="right" w:pos="9638"/>
        </w:tabs>
        <w:spacing w:after="120"/>
      </w:pPr>
      <w:r w:rsidRPr="00205E95">
        <w:tab/>
      </w:r>
      <w:r w:rsidRPr="00CF3F9A">
        <w:t>0.</w:t>
      </w:r>
      <w:r w:rsidRPr="00CF3F9A">
        <w:tab/>
        <w:t>Introduction</w:t>
      </w:r>
      <w:r w:rsidRPr="00CF3F9A">
        <w:tab/>
      </w:r>
    </w:p>
    <w:p w14:paraId="7B090C92"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1.</w:t>
      </w:r>
      <w:r w:rsidRPr="00CF3F9A">
        <w:tab/>
        <w:t>Scope</w:t>
      </w:r>
      <w:r w:rsidRPr="00CF3F9A">
        <w:tab/>
      </w:r>
      <w:r w:rsidRPr="00CF3F9A">
        <w:tab/>
      </w:r>
    </w:p>
    <w:p w14:paraId="253443D6"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2.</w:t>
      </w:r>
      <w:r w:rsidRPr="00CF3F9A">
        <w:tab/>
        <w:t xml:space="preserve">Definitions </w:t>
      </w:r>
      <w:r w:rsidRPr="00CF3F9A">
        <w:tab/>
      </w:r>
      <w:r w:rsidRPr="00CF3F9A">
        <w:tab/>
      </w:r>
    </w:p>
    <w:p w14:paraId="611B39E3"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3.</w:t>
      </w:r>
      <w:r w:rsidRPr="00CF3F9A">
        <w:tab/>
        <w:t>Application for Approval</w:t>
      </w:r>
      <w:r w:rsidRPr="00CF3F9A">
        <w:tab/>
      </w:r>
      <w:r w:rsidRPr="00CF3F9A">
        <w:tab/>
      </w:r>
    </w:p>
    <w:p w14:paraId="6C88AECD"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4.</w:t>
      </w:r>
      <w:r w:rsidRPr="00CF3F9A">
        <w:tab/>
        <w:t>Markings</w:t>
      </w:r>
      <w:r w:rsidRPr="00CF3F9A">
        <w:tab/>
      </w:r>
      <w:r w:rsidRPr="00CF3F9A">
        <w:tab/>
      </w:r>
    </w:p>
    <w:p w14:paraId="52A6D98B"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5.</w:t>
      </w:r>
      <w:r w:rsidRPr="00CF3F9A">
        <w:tab/>
        <w:t>Approval</w:t>
      </w:r>
      <w:r w:rsidRPr="00CF3F9A">
        <w:tab/>
      </w:r>
      <w:r w:rsidRPr="00CF3F9A">
        <w:tab/>
      </w:r>
    </w:p>
    <w:p w14:paraId="65F49910"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6.</w:t>
      </w:r>
      <w:r w:rsidRPr="00CF3F9A">
        <w:tab/>
        <w:t>Specifications</w:t>
      </w:r>
      <w:r w:rsidRPr="00CF3F9A">
        <w:tab/>
      </w:r>
      <w:r w:rsidRPr="00CF3F9A">
        <w:tab/>
      </w:r>
    </w:p>
    <w:p w14:paraId="73A0E668"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7.</w:t>
      </w:r>
      <w:r w:rsidRPr="00CF3F9A">
        <w:tab/>
        <w:t>Tests</w:t>
      </w:r>
      <w:r w:rsidRPr="00CF3F9A">
        <w:tab/>
      </w:r>
      <w:r w:rsidRPr="00CF3F9A">
        <w:tab/>
      </w:r>
      <w:r w:rsidRPr="00CF3F9A">
        <w:tab/>
      </w:r>
    </w:p>
    <w:p w14:paraId="7EB41DB0" w14:textId="72D16CF5" w:rsidR="00246293" w:rsidRPr="00CF3F9A" w:rsidRDefault="00246293" w:rsidP="00246293">
      <w:pPr>
        <w:tabs>
          <w:tab w:val="right" w:pos="850"/>
          <w:tab w:val="left" w:pos="1134"/>
          <w:tab w:val="left" w:pos="1600"/>
          <w:tab w:val="left" w:leader="dot" w:pos="8929"/>
          <w:tab w:val="right" w:pos="9638"/>
        </w:tabs>
        <w:spacing w:after="120"/>
      </w:pPr>
      <w:r w:rsidRPr="00CF3F9A">
        <w:tab/>
        <w:t>8.</w:t>
      </w:r>
      <w:r w:rsidRPr="00CF3F9A">
        <w:tab/>
        <w:t>Reserved</w:t>
      </w:r>
      <w:r w:rsidRPr="00CF3F9A">
        <w:tab/>
      </w:r>
      <w:r w:rsidRPr="00CF3F9A">
        <w:tab/>
      </w:r>
    </w:p>
    <w:p w14:paraId="5EE3D728"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9.</w:t>
      </w:r>
      <w:r w:rsidRPr="00CF3F9A">
        <w:tab/>
        <w:t>Conformity of Production</w:t>
      </w:r>
      <w:r w:rsidRPr="00CF3F9A">
        <w:tab/>
      </w:r>
      <w:r w:rsidRPr="00CF3F9A">
        <w:tab/>
      </w:r>
    </w:p>
    <w:p w14:paraId="65C1FADC"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10.</w:t>
      </w:r>
      <w:r w:rsidRPr="00CF3F9A">
        <w:tab/>
        <w:t>Penalties for Non-Conformity of Production</w:t>
      </w:r>
      <w:r w:rsidRPr="00CF3F9A">
        <w:tab/>
      </w:r>
      <w:r w:rsidRPr="00CF3F9A">
        <w:tab/>
      </w:r>
    </w:p>
    <w:p w14:paraId="5DC1C840" w14:textId="674DDBAD" w:rsidR="00246293" w:rsidRPr="00CF3F9A" w:rsidRDefault="00246293" w:rsidP="00246293">
      <w:pPr>
        <w:tabs>
          <w:tab w:val="right" w:pos="850"/>
          <w:tab w:val="left" w:pos="1134"/>
          <w:tab w:val="left" w:pos="1600"/>
          <w:tab w:val="left" w:leader="dot" w:pos="8929"/>
          <w:tab w:val="right" w:pos="9638"/>
        </w:tabs>
        <w:spacing w:after="120"/>
        <w:ind w:left="1134" w:hanging="1134"/>
      </w:pPr>
      <w:r w:rsidRPr="00CF3F9A">
        <w:tab/>
        <w:t>11.</w:t>
      </w:r>
      <w:r w:rsidRPr="00CF3F9A">
        <w:tab/>
        <w:t xml:space="preserve">Modifications and Extension of Approval of the Safety-Belt or Restraint </w:t>
      </w:r>
      <w:r w:rsidRPr="00CF3F9A">
        <w:br/>
        <w:t>System Type</w:t>
      </w:r>
      <w:r w:rsidRPr="00CF3F9A">
        <w:tab/>
      </w:r>
      <w:r w:rsidRPr="00CF3F9A">
        <w:tab/>
      </w:r>
    </w:p>
    <w:p w14:paraId="6E2C2287"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12.</w:t>
      </w:r>
      <w:r w:rsidRPr="00CF3F9A">
        <w:tab/>
        <w:t>Production Definitively Discontinued</w:t>
      </w:r>
      <w:r w:rsidRPr="00CF3F9A">
        <w:tab/>
      </w:r>
      <w:r w:rsidRPr="00CF3F9A">
        <w:tab/>
      </w:r>
    </w:p>
    <w:p w14:paraId="2E3588BC"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13.</w:t>
      </w:r>
      <w:r w:rsidRPr="00CF3F9A">
        <w:tab/>
        <w:t>Instructions</w:t>
      </w:r>
      <w:r w:rsidRPr="00CF3F9A">
        <w:tab/>
      </w:r>
      <w:r w:rsidRPr="00CF3F9A">
        <w:tab/>
      </w:r>
    </w:p>
    <w:p w14:paraId="56CB5928" w14:textId="77777777" w:rsidR="00246293" w:rsidRPr="00CF3F9A" w:rsidRDefault="00246293" w:rsidP="00246293">
      <w:pPr>
        <w:tabs>
          <w:tab w:val="right" w:pos="850"/>
          <w:tab w:val="left" w:pos="1134"/>
          <w:tab w:val="left" w:pos="1600"/>
          <w:tab w:val="left" w:leader="dot" w:pos="8929"/>
          <w:tab w:val="right" w:pos="9638"/>
        </w:tabs>
        <w:spacing w:after="120"/>
        <w:ind w:left="1134" w:hanging="1134"/>
      </w:pPr>
      <w:r w:rsidRPr="00CF3F9A">
        <w:tab/>
        <w:t>14.</w:t>
      </w:r>
      <w:r w:rsidRPr="00CF3F9A">
        <w:tab/>
        <w:t xml:space="preserve">Names and Addresses of Technical Services Responsible for Conducting Approval Tests, </w:t>
      </w:r>
      <w:r w:rsidRPr="00CF3F9A">
        <w:br/>
        <w:t>and of Type Approval Authorities</w:t>
      </w:r>
      <w:r w:rsidRPr="00CF3F9A">
        <w:tab/>
      </w:r>
      <w:r w:rsidRPr="00CF3F9A">
        <w:tab/>
      </w:r>
    </w:p>
    <w:p w14:paraId="52282A99" w14:textId="77777777" w:rsidR="00246293" w:rsidRPr="00CF3F9A" w:rsidRDefault="00246293" w:rsidP="00246293">
      <w:pPr>
        <w:tabs>
          <w:tab w:val="right" w:pos="850"/>
          <w:tab w:val="left" w:pos="1134"/>
          <w:tab w:val="left" w:pos="1600"/>
          <w:tab w:val="left" w:leader="dot" w:pos="8929"/>
          <w:tab w:val="right" w:pos="9638"/>
        </w:tabs>
        <w:spacing w:after="120"/>
      </w:pPr>
      <w:r w:rsidRPr="00CF3F9A">
        <w:tab/>
        <w:t>15.</w:t>
      </w:r>
      <w:r w:rsidRPr="00CF3F9A">
        <w:tab/>
        <w:t>Transitional Provisions</w:t>
      </w:r>
      <w:r w:rsidRPr="00CF3F9A">
        <w:tab/>
      </w:r>
      <w:r w:rsidRPr="00CF3F9A">
        <w:tab/>
      </w:r>
    </w:p>
    <w:p w14:paraId="69F70BF7" w14:textId="77777777" w:rsidR="00246293" w:rsidRPr="00CF3F9A" w:rsidRDefault="00246293" w:rsidP="00246293">
      <w:pPr>
        <w:spacing w:line="240" w:lineRule="auto"/>
        <w:rPr>
          <w:szCs w:val="22"/>
        </w:rPr>
      </w:pPr>
      <w:r w:rsidRPr="00CF3F9A">
        <w:rPr>
          <w:szCs w:val="22"/>
        </w:rPr>
        <w:br w:type="page"/>
      </w:r>
    </w:p>
    <w:p w14:paraId="45930182" w14:textId="77777777" w:rsidR="00246293" w:rsidRPr="00205E95" w:rsidRDefault="00246293" w:rsidP="00246293">
      <w:pPr>
        <w:pStyle w:val="SingleTxtG"/>
        <w:tabs>
          <w:tab w:val="left" w:pos="567"/>
          <w:tab w:val="left" w:pos="1134"/>
          <w:tab w:val="right" w:leader="dot" w:pos="8505"/>
          <w:tab w:val="right" w:pos="9639"/>
        </w:tabs>
        <w:ind w:left="0"/>
        <w:rPr>
          <w:szCs w:val="22"/>
        </w:rPr>
      </w:pPr>
      <w:r w:rsidRPr="00205E95">
        <w:rPr>
          <w:szCs w:val="22"/>
        </w:rPr>
        <w:lastRenderedPageBreak/>
        <w:t>Annexes</w:t>
      </w:r>
    </w:p>
    <w:p w14:paraId="2B83719B" w14:textId="560D0CFF" w:rsidR="00246293" w:rsidRPr="00205E95" w:rsidRDefault="00992A20" w:rsidP="00246293">
      <w:pPr>
        <w:pStyle w:val="SingleTxtG"/>
        <w:tabs>
          <w:tab w:val="right" w:pos="851"/>
          <w:tab w:val="left" w:pos="1134"/>
          <w:tab w:val="left" w:pos="1559"/>
          <w:tab w:val="left" w:leader="dot" w:pos="8930"/>
          <w:tab w:val="right" w:pos="9639"/>
        </w:tabs>
        <w:ind w:hanging="1134"/>
      </w:pPr>
      <w:r>
        <w:tab/>
        <w:t>1</w:t>
      </w:r>
      <w:r w:rsidR="00246293" w:rsidRPr="00205E95">
        <w:tab/>
        <w:t xml:space="preserve">Communication </w:t>
      </w:r>
      <w:r w:rsidR="00246293" w:rsidRPr="00AF57C0">
        <w:t>Concerning the Approval, Extension, Refusal, Withdrawal of Approval or Production Definitively Discontinued of a Type of Safety-Belt or Restraint system for Adult Occupants of Power-Driven Vehicles Pursuant to UN Regulation No. 16</w:t>
      </w:r>
      <w:r w:rsidR="00246293" w:rsidRPr="00205E95">
        <w:tab/>
      </w:r>
      <w:r w:rsidR="00246293" w:rsidRPr="00205E95">
        <w:tab/>
      </w:r>
    </w:p>
    <w:p w14:paraId="6CAA0E6A"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2</w:t>
      </w:r>
      <w:r w:rsidRPr="00205E95">
        <w:tab/>
        <w:t xml:space="preserve">Arrangements of the </w:t>
      </w:r>
      <w:r>
        <w:t>A</w:t>
      </w:r>
      <w:r w:rsidRPr="00205E95">
        <w:t xml:space="preserve">pproval </w:t>
      </w:r>
      <w:r>
        <w:t>M</w:t>
      </w:r>
      <w:r w:rsidRPr="00205E95">
        <w:t>arks</w:t>
      </w:r>
      <w:r w:rsidRPr="00205E95">
        <w:tab/>
      </w:r>
      <w:r w:rsidRPr="00205E95">
        <w:tab/>
      </w:r>
    </w:p>
    <w:p w14:paraId="52F7E0CF"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3</w:t>
      </w:r>
      <w:r w:rsidRPr="00205E95">
        <w:tab/>
        <w:t xml:space="preserve">Diagram of an </w:t>
      </w:r>
      <w:r>
        <w:t>A</w:t>
      </w:r>
      <w:r w:rsidRPr="00205E95">
        <w:t xml:space="preserve">pparatus to </w:t>
      </w:r>
      <w:r>
        <w:t>T</w:t>
      </w:r>
      <w:r w:rsidRPr="00205E95">
        <w:t xml:space="preserve">est </w:t>
      </w:r>
      <w:r>
        <w:t>D</w:t>
      </w:r>
      <w:r w:rsidRPr="00205E95">
        <w:t xml:space="preserve">urability of </w:t>
      </w:r>
      <w:r>
        <w:t>R</w:t>
      </w:r>
      <w:r w:rsidRPr="00205E95">
        <w:t xml:space="preserve">etractor </w:t>
      </w:r>
      <w:r>
        <w:t>M</w:t>
      </w:r>
      <w:r w:rsidRPr="00205E95">
        <w:t>echanism</w:t>
      </w:r>
      <w:r w:rsidRPr="00205E95">
        <w:tab/>
      </w:r>
      <w:r w:rsidRPr="00205E95">
        <w:tab/>
      </w:r>
    </w:p>
    <w:p w14:paraId="0A78390C"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4</w:t>
      </w:r>
      <w:r w:rsidRPr="00205E95">
        <w:tab/>
        <w:t xml:space="preserve">Diagram of an </w:t>
      </w:r>
      <w:r>
        <w:t>A</w:t>
      </w:r>
      <w:r w:rsidRPr="00205E95">
        <w:t xml:space="preserve">pparatus to </w:t>
      </w:r>
      <w:r>
        <w:t>T</w:t>
      </w:r>
      <w:r w:rsidRPr="00205E95">
        <w:t xml:space="preserve">est </w:t>
      </w:r>
      <w:r>
        <w:t>L</w:t>
      </w:r>
      <w:r w:rsidRPr="00205E95">
        <w:t xml:space="preserve">ocking of </w:t>
      </w:r>
      <w:r>
        <w:t>E</w:t>
      </w:r>
      <w:r w:rsidRPr="00205E95">
        <w:t xml:space="preserve">mergency </w:t>
      </w:r>
      <w:r>
        <w:t>L</w:t>
      </w:r>
      <w:r w:rsidRPr="00205E95">
        <w:t xml:space="preserve">ocking </w:t>
      </w:r>
      <w:r>
        <w:t>R</w:t>
      </w:r>
      <w:r w:rsidRPr="00205E95">
        <w:t>etractors</w:t>
      </w:r>
      <w:r w:rsidRPr="00205E95">
        <w:tab/>
      </w:r>
      <w:r w:rsidRPr="00205E95">
        <w:tab/>
      </w:r>
    </w:p>
    <w:p w14:paraId="41313EA7"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5</w:t>
      </w:r>
      <w:r w:rsidRPr="00205E95">
        <w:tab/>
        <w:t xml:space="preserve">Diagram of an </w:t>
      </w:r>
      <w:r>
        <w:t>A</w:t>
      </w:r>
      <w:r w:rsidRPr="00205E95">
        <w:t xml:space="preserve">pparatus for </w:t>
      </w:r>
      <w:r>
        <w:t>the D</w:t>
      </w:r>
      <w:r w:rsidRPr="00205E95">
        <w:t>ust-</w:t>
      </w:r>
      <w:r>
        <w:t>R</w:t>
      </w:r>
      <w:r w:rsidRPr="00205E95">
        <w:t xml:space="preserve">esistance </w:t>
      </w:r>
      <w:r>
        <w:t>T</w:t>
      </w:r>
      <w:r w:rsidRPr="00205E95">
        <w:t>est</w:t>
      </w:r>
      <w:r w:rsidRPr="00205E95">
        <w:tab/>
      </w:r>
      <w:r w:rsidRPr="00205E95">
        <w:tab/>
      </w:r>
    </w:p>
    <w:p w14:paraId="193D567A"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6</w:t>
      </w:r>
      <w:r w:rsidRPr="00205E95">
        <w:tab/>
        <w:t xml:space="preserve">Description of </w:t>
      </w:r>
      <w:r>
        <w:t>the T</w:t>
      </w:r>
      <w:r w:rsidRPr="00205E95">
        <w:t xml:space="preserve">rolley, </w:t>
      </w:r>
      <w:r>
        <w:t>S</w:t>
      </w:r>
      <w:r w:rsidRPr="00205E95">
        <w:t xml:space="preserve">eat, </w:t>
      </w:r>
      <w:r>
        <w:t>A</w:t>
      </w:r>
      <w:r w:rsidRPr="00205E95">
        <w:t xml:space="preserve">nchorages and </w:t>
      </w:r>
      <w:r>
        <w:t>S</w:t>
      </w:r>
      <w:r w:rsidRPr="00205E95">
        <w:t xml:space="preserve">topping </w:t>
      </w:r>
      <w:r>
        <w:t>D</w:t>
      </w:r>
      <w:r w:rsidRPr="00205E95">
        <w:t>evice</w:t>
      </w:r>
      <w:r w:rsidRPr="00205E95">
        <w:tab/>
      </w:r>
      <w:r w:rsidRPr="00205E95">
        <w:tab/>
      </w:r>
    </w:p>
    <w:p w14:paraId="612B3693"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7</w:t>
      </w:r>
      <w:r w:rsidRPr="00205E95">
        <w:tab/>
        <w:t xml:space="preserve">Description of </w:t>
      </w:r>
      <w:r>
        <w:t>the M</w:t>
      </w:r>
      <w:r w:rsidRPr="00205E95">
        <w:t>anikin</w:t>
      </w:r>
      <w:r w:rsidRPr="00205E95">
        <w:tab/>
      </w:r>
      <w:r w:rsidRPr="00205E95">
        <w:tab/>
      </w:r>
    </w:p>
    <w:p w14:paraId="51D97E57"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8</w:t>
      </w:r>
      <w:r w:rsidRPr="00205E95">
        <w:tab/>
        <w:t xml:space="preserve">Description of </w:t>
      </w:r>
      <w:r>
        <w:t>the C</w:t>
      </w:r>
      <w:r w:rsidRPr="00205E95">
        <w:t xml:space="preserve">urve of </w:t>
      </w:r>
      <w:r>
        <w:t>a T</w:t>
      </w:r>
      <w:r w:rsidRPr="00205E95">
        <w:t xml:space="preserve">rolley’s </w:t>
      </w:r>
      <w:r>
        <w:t>D</w:t>
      </w:r>
      <w:r w:rsidRPr="00205E95">
        <w:t xml:space="preserve">eceleration or </w:t>
      </w:r>
      <w:r>
        <w:t>A</w:t>
      </w:r>
      <w:r w:rsidRPr="00205E95">
        <w:t xml:space="preserve">cceleration as a </w:t>
      </w:r>
      <w:r>
        <w:t>F</w:t>
      </w:r>
      <w:r w:rsidRPr="00205E95">
        <w:t xml:space="preserve">unction of </w:t>
      </w:r>
      <w:r>
        <w:t>T</w:t>
      </w:r>
      <w:r w:rsidRPr="00205E95">
        <w:t>ime</w:t>
      </w:r>
      <w:r w:rsidRPr="00205E95">
        <w:tab/>
      </w:r>
      <w:r w:rsidRPr="00205E95">
        <w:tab/>
      </w:r>
    </w:p>
    <w:p w14:paraId="1FD0C0C0"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9</w:t>
      </w:r>
      <w:r w:rsidRPr="00205E95">
        <w:tab/>
        <w:t>Instructions</w:t>
      </w:r>
      <w:r w:rsidRPr="00205E95">
        <w:tab/>
      </w:r>
      <w:r w:rsidRPr="00205E95">
        <w:tab/>
      </w:r>
    </w:p>
    <w:p w14:paraId="267F43DE"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10</w:t>
      </w:r>
      <w:r w:rsidRPr="00205E95">
        <w:tab/>
        <w:t xml:space="preserve">Dual </w:t>
      </w:r>
      <w:r>
        <w:t>B</w:t>
      </w:r>
      <w:r w:rsidRPr="00205E95">
        <w:t xml:space="preserve">uckle </w:t>
      </w:r>
      <w:r>
        <w:t>T</w:t>
      </w:r>
      <w:r w:rsidRPr="00205E95">
        <w:t>est</w:t>
      </w:r>
      <w:r w:rsidRPr="00205E95">
        <w:tab/>
      </w:r>
      <w:r w:rsidRPr="00205E95">
        <w:tab/>
      </w:r>
    </w:p>
    <w:p w14:paraId="7B5B6560"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11</w:t>
      </w:r>
      <w:r w:rsidRPr="00205E95">
        <w:tab/>
        <w:t xml:space="preserve">Abrasion and </w:t>
      </w:r>
      <w:r>
        <w:t>the M</w:t>
      </w:r>
      <w:r w:rsidRPr="00205E95">
        <w:t>icro-</w:t>
      </w:r>
      <w:r>
        <w:t>S</w:t>
      </w:r>
      <w:r w:rsidRPr="00205E95">
        <w:t xml:space="preserve">lip </w:t>
      </w:r>
      <w:r>
        <w:t>T</w:t>
      </w:r>
      <w:r w:rsidRPr="00205E95">
        <w:t>est</w:t>
      </w:r>
      <w:r w:rsidRPr="00205E95">
        <w:tab/>
      </w:r>
      <w:r w:rsidRPr="00205E95">
        <w:tab/>
      </w:r>
    </w:p>
    <w:p w14:paraId="7C4D09E2"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12</w:t>
      </w:r>
      <w:r w:rsidRPr="00205E95">
        <w:tab/>
        <w:t xml:space="preserve">Corrosion </w:t>
      </w:r>
      <w:r>
        <w:t>T</w:t>
      </w:r>
      <w:r w:rsidRPr="00205E95">
        <w:t>est</w:t>
      </w:r>
      <w:r w:rsidRPr="00205E95">
        <w:tab/>
      </w:r>
      <w:r w:rsidRPr="00205E95">
        <w:tab/>
      </w:r>
    </w:p>
    <w:p w14:paraId="3281269A"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13</w:t>
      </w:r>
      <w:r w:rsidRPr="00205E95">
        <w:tab/>
        <w:t xml:space="preserve">Order of </w:t>
      </w:r>
      <w:r>
        <w:t>T</w:t>
      </w:r>
      <w:r w:rsidRPr="00205E95">
        <w:t>ests</w:t>
      </w:r>
      <w:r w:rsidRPr="00205E95">
        <w:tab/>
      </w:r>
      <w:r w:rsidRPr="00205E95">
        <w:tab/>
      </w:r>
    </w:p>
    <w:p w14:paraId="1FB2B365"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t>14</w:t>
      </w:r>
      <w:r w:rsidRPr="00205E95">
        <w:tab/>
        <w:t xml:space="preserve">Control of </w:t>
      </w:r>
      <w:r>
        <w:t>C</w:t>
      </w:r>
      <w:r w:rsidRPr="00205E95">
        <w:t xml:space="preserve">onformity of </w:t>
      </w:r>
      <w:r>
        <w:t>P</w:t>
      </w:r>
      <w:r w:rsidRPr="00205E95">
        <w:t>roduction</w:t>
      </w:r>
      <w:r w:rsidRPr="00205E95">
        <w:tab/>
      </w:r>
      <w:r w:rsidRPr="00205E95">
        <w:tab/>
      </w:r>
    </w:p>
    <w:p w14:paraId="2598EE2E" w14:textId="10FA10BD" w:rsidR="00246293" w:rsidRPr="00205E95" w:rsidRDefault="00246293" w:rsidP="00246293">
      <w:pPr>
        <w:pStyle w:val="SingleTxtG"/>
        <w:tabs>
          <w:tab w:val="right" w:pos="851"/>
          <w:tab w:val="left" w:pos="1134"/>
          <w:tab w:val="left" w:pos="1559"/>
          <w:tab w:val="left" w:leader="dot" w:pos="8930"/>
          <w:tab w:val="right" w:pos="9639"/>
        </w:tabs>
        <w:ind w:hanging="1134"/>
      </w:pPr>
      <w:r w:rsidRPr="00205E95">
        <w:tab/>
        <w:t>15</w:t>
      </w:r>
      <w:r w:rsidRPr="00205E95">
        <w:tab/>
        <w:t xml:space="preserve">Procedure </w:t>
      </w:r>
      <w:r>
        <w:t>to D</w:t>
      </w:r>
      <w:r w:rsidRPr="00205E95">
        <w:t>etermin</w:t>
      </w:r>
      <w:r>
        <w:t>e</w:t>
      </w:r>
      <w:r w:rsidRPr="00205E95">
        <w:t xml:space="preserve"> the </w:t>
      </w:r>
      <w:r w:rsidR="00AF4D6C">
        <w:t>"</w:t>
      </w:r>
      <w:r w:rsidRPr="00205E95">
        <w:t>H</w:t>
      </w:r>
      <w:r w:rsidR="00AF4D6C">
        <w:t>"</w:t>
      </w:r>
      <w:r w:rsidRPr="00205E95">
        <w:t xml:space="preserve"> point and the </w:t>
      </w:r>
      <w:r>
        <w:t>A</w:t>
      </w:r>
      <w:r w:rsidRPr="00205E95">
        <w:t xml:space="preserve">ctual </w:t>
      </w:r>
      <w:r>
        <w:t>T</w:t>
      </w:r>
      <w:r w:rsidRPr="00205E95">
        <w:t xml:space="preserve">orso </w:t>
      </w:r>
      <w:r>
        <w:t>A</w:t>
      </w:r>
      <w:r w:rsidRPr="00205E95">
        <w:t xml:space="preserve">ngle for </w:t>
      </w:r>
      <w:r>
        <w:t>S</w:t>
      </w:r>
      <w:r w:rsidRPr="00205E95">
        <w:t xml:space="preserve">eating </w:t>
      </w:r>
      <w:r>
        <w:t>P</w:t>
      </w:r>
      <w:r w:rsidRPr="00205E95">
        <w:t xml:space="preserve">ositions in </w:t>
      </w:r>
      <w:r>
        <w:t>M</w:t>
      </w:r>
      <w:r w:rsidRPr="00205E95">
        <w:t xml:space="preserve">otor </w:t>
      </w:r>
      <w:r>
        <w:t>V</w:t>
      </w:r>
      <w:r w:rsidRPr="00205E95">
        <w:t>ehicles</w:t>
      </w:r>
      <w:r w:rsidRPr="00205E95">
        <w:tab/>
      </w:r>
      <w:r w:rsidRPr="00205E95">
        <w:tab/>
      </w:r>
    </w:p>
    <w:p w14:paraId="76F60EEF" w14:textId="5208652D"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r>
      <w:r w:rsidRPr="00205E95">
        <w:tab/>
        <w:t xml:space="preserve">Appendix 1: Description of the </w:t>
      </w:r>
      <w:r>
        <w:t xml:space="preserve">3-D </w:t>
      </w:r>
      <w:r w:rsidR="00AF4D6C">
        <w:t>"</w:t>
      </w:r>
      <w:r w:rsidRPr="00205E95">
        <w:t>H</w:t>
      </w:r>
      <w:r w:rsidR="00AF4D6C">
        <w:t>"</w:t>
      </w:r>
      <w:r w:rsidRPr="00205E95">
        <w:t xml:space="preserve"> </w:t>
      </w:r>
      <w:r>
        <w:t>P</w:t>
      </w:r>
      <w:r w:rsidRPr="00205E95">
        <w:t xml:space="preserve">oint </w:t>
      </w:r>
      <w:r>
        <w:t>M</w:t>
      </w:r>
      <w:r w:rsidRPr="00205E95">
        <w:t>achine</w:t>
      </w:r>
      <w:r w:rsidRPr="00205E95">
        <w:tab/>
      </w:r>
      <w:r w:rsidRPr="00205E95">
        <w:tab/>
      </w:r>
    </w:p>
    <w:p w14:paraId="58A7D7D1"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r>
      <w:r w:rsidRPr="00205E95">
        <w:tab/>
        <w:t xml:space="preserve">Appendix 2: Three-dimensional </w:t>
      </w:r>
      <w:r>
        <w:t>R</w:t>
      </w:r>
      <w:r w:rsidRPr="00205E95">
        <w:t xml:space="preserve">eference </w:t>
      </w:r>
      <w:r>
        <w:t>S</w:t>
      </w:r>
      <w:r w:rsidRPr="00205E95">
        <w:t>ystem</w:t>
      </w:r>
      <w:r w:rsidRPr="00205E95">
        <w:tab/>
      </w:r>
      <w:r w:rsidRPr="00205E95">
        <w:tab/>
      </w:r>
    </w:p>
    <w:p w14:paraId="3A0F4378" w14:textId="77777777" w:rsidR="00246293" w:rsidRPr="00205E95" w:rsidRDefault="00246293" w:rsidP="00246293">
      <w:pPr>
        <w:pStyle w:val="SingleTxtG"/>
        <w:tabs>
          <w:tab w:val="right" w:pos="851"/>
          <w:tab w:val="left" w:pos="1134"/>
          <w:tab w:val="left" w:pos="1559"/>
          <w:tab w:val="left" w:leader="dot" w:pos="8930"/>
          <w:tab w:val="right" w:pos="9639"/>
        </w:tabs>
        <w:ind w:left="0"/>
      </w:pPr>
      <w:r w:rsidRPr="00205E95">
        <w:tab/>
      </w:r>
      <w:r w:rsidRPr="00205E95">
        <w:tab/>
        <w:t>Appendix 3: Reference data concerning seating positions</w:t>
      </w:r>
      <w:r w:rsidRPr="00205E95">
        <w:tab/>
      </w:r>
      <w:r w:rsidRPr="00205E95">
        <w:tab/>
      </w:r>
    </w:p>
    <w:p w14:paraId="43EE697E" w14:textId="535180EC" w:rsidR="00246293" w:rsidRPr="00205E95" w:rsidRDefault="00AF4D6C" w:rsidP="00246293">
      <w:pPr>
        <w:pStyle w:val="SingleTxtG"/>
        <w:tabs>
          <w:tab w:val="right" w:pos="851"/>
          <w:tab w:val="left" w:pos="1134"/>
          <w:tab w:val="left" w:pos="1559"/>
          <w:tab w:val="left" w:leader="dot" w:pos="8930"/>
          <w:tab w:val="right" w:pos="9639"/>
        </w:tabs>
        <w:ind w:left="0"/>
        <w:rPr>
          <w:strike/>
        </w:rPr>
      </w:pPr>
      <w:r>
        <w:t>"</w:t>
      </w:r>
      <w:r w:rsidR="00246293" w:rsidRPr="00205E95">
        <w:tab/>
      </w:r>
    </w:p>
    <w:p w14:paraId="2C51DD9E" w14:textId="77777777" w:rsidR="00246293" w:rsidRDefault="00246293" w:rsidP="00246293">
      <w:pPr>
        <w:spacing w:line="240" w:lineRule="auto"/>
        <w:rPr>
          <w:i/>
          <w:iCs/>
        </w:rPr>
      </w:pPr>
      <w:r>
        <w:rPr>
          <w:i/>
          <w:iCs/>
        </w:rPr>
        <w:br w:type="page"/>
      </w:r>
    </w:p>
    <w:p w14:paraId="5BAFBDE1" w14:textId="77777777" w:rsidR="00246293" w:rsidRPr="00205E95" w:rsidRDefault="00246293" w:rsidP="00246293">
      <w:pPr>
        <w:spacing w:before="120" w:after="120"/>
        <w:ind w:left="567" w:right="1134" w:firstLine="567"/>
      </w:pPr>
      <w:r w:rsidRPr="00205E95">
        <w:rPr>
          <w:i/>
          <w:iCs/>
        </w:rPr>
        <w:lastRenderedPageBreak/>
        <w:t>Insert new paragraph 0.,</w:t>
      </w:r>
      <w:r w:rsidRPr="00205E95">
        <w:t xml:space="preserve"> to read:</w:t>
      </w:r>
    </w:p>
    <w:p w14:paraId="00144585" w14:textId="3CD516FA" w:rsidR="00246293" w:rsidRPr="00B024F9" w:rsidRDefault="00AF4D6C" w:rsidP="00246293">
      <w:pPr>
        <w:pStyle w:val="HChG"/>
        <w:tabs>
          <w:tab w:val="left" w:pos="2268"/>
        </w:tabs>
        <w:ind w:left="2268"/>
      </w:pPr>
      <w:bookmarkStart w:id="0" w:name="_Toc120016730"/>
      <w:r>
        <w:rPr>
          <w:b w:val="0"/>
          <w:bCs/>
        </w:rPr>
        <w:t>"</w:t>
      </w:r>
      <w:r w:rsidR="00246293" w:rsidRPr="00B024F9">
        <w:t>0.</w:t>
      </w:r>
      <w:r w:rsidR="00246293" w:rsidRPr="00B024F9">
        <w:tab/>
      </w:r>
      <w:r w:rsidR="00246293" w:rsidRPr="00B024F9">
        <w:tab/>
        <w:t>Introduction</w:t>
      </w:r>
      <w:bookmarkEnd w:id="0"/>
    </w:p>
    <w:p w14:paraId="24BBBE8F" w14:textId="77777777" w:rsidR="00246293" w:rsidRPr="00B024F9" w:rsidRDefault="00246293" w:rsidP="00246293">
      <w:pPr>
        <w:pStyle w:val="SingleTxtG"/>
        <w:ind w:left="2268" w:hanging="1134"/>
        <w:rPr>
          <w:bCs/>
        </w:rPr>
      </w:pPr>
      <w:r w:rsidRPr="00B024F9">
        <w:rPr>
          <w:bCs/>
        </w:rPr>
        <w:tab/>
      </w:r>
      <w:r w:rsidRPr="00B024F9">
        <w:rPr>
          <w:bCs/>
        </w:rPr>
        <w:tab/>
        <w:t>During the seventy-third session of the Working Party on Passive Safety (GRSP) held in May 2023, it was decided to split UN Regulation No. 16 into three UN Regulations:</w:t>
      </w:r>
    </w:p>
    <w:p w14:paraId="518A331D" w14:textId="77777777" w:rsidR="00246293" w:rsidRPr="00B024F9" w:rsidRDefault="00246293" w:rsidP="00B024F9">
      <w:pPr>
        <w:pStyle w:val="SingleTxtG"/>
        <w:tabs>
          <w:tab w:val="clear" w:pos="1701"/>
          <w:tab w:val="clear" w:pos="2268"/>
        </w:tabs>
        <w:ind w:left="2268" w:hanging="1134"/>
        <w:rPr>
          <w:bCs/>
        </w:rPr>
      </w:pPr>
      <w:r w:rsidRPr="00B024F9">
        <w:rPr>
          <w:bCs/>
        </w:rPr>
        <w:tab/>
        <w:t>- safety-belts and restraint systems (components)</w:t>
      </w:r>
    </w:p>
    <w:p w14:paraId="3DD7CBBB" w14:textId="77777777" w:rsidR="00246293" w:rsidRPr="00B024F9" w:rsidRDefault="00246293" w:rsidP="00B024F9">
      <w:pPr>
        <w:pStyle w:val="SingleTxtG"/>
        <w:tabs>
          <w:tab w:val="clear" w:pos="1701"/>
        </w:tabs>
        <w:ind w:left="2268" w:hanging="1134"/>
        <w:rPr>
          <w:bCs/>
        </w:rPr>
      </w:pPr>
      <w:r w:rsidRPr="00B024F9">
        <w:rPr>
          <w:bCs/>
        </w:rPr>
        <w:tab/>
        <w:t xml:space="preserve">- safety-belts and child restraint systems installation (vehicle) </w:t>
      </w:r>
    </w:p>
    <w:p w14:paraId="1AAFA9DD" w14:textId="77777777" w:rsidR="00246293" w:rsidRPr="00B024F9" w:rsidRDefault="00246293" w:rsidP="00B024F9">
      <w:pPr>
        <w:pStyle w:val="SingleTxtG"/>
        <w:tabs>
          <w:tab w:val="clear" w:pos="1701"/>
        </w:tabs>
        <w:ind w:left="2268" w:hanging="1134"/>
        <w:rPr>
          <w:bCs/>
        </w:rPr>
      </w:pPr>
      <w:r w:rsidRPr="00B024F9">
        <w:rPr>
          <w:bCs/>
        </w:rPr>
        <w:tab/>
        <w:t>- safety-belt reminders (vehicle)</w:t>
      </w:r>
    </w:p>
    <w:p w14:paraId="60145076" w14:textId="71D106F6" w:rsidR="00246293" w:rsidRPr="00B024F9" w:rsidRDefault="00246293" w:rsidP="00B024F9">
      <w:pPr>
        <w:pStyle w:val="SingleTxtG"/>
        <w:tabs>
          <w:tab w:val="clear" w:pos="1701"/>
        </w:tabs>
        <w:ind w:left="2268" w:hanging="1134"/>
        <w:rPr>
          <w:bCs/>
        </w:rPr>
      </w:pPr>
      <w:r w:rsidRPr="00B024F9">
        <w:rPr>
          <w:bCs/>
        </w:rPr>
        <w:tab/>
        <w:t>UN Regulation No. XXX</w:t>
      </w:r>
      <w:r w:rsidRPr="00B024F9" w:rsidDel="004B4248">
        <w:rPr>
          <w:bCs/>
        </w:rPr>
        <w:t xml:space="preserve"> </w:t>
      </w:r>
      <w:r w:rsidRPr="00B024F9">
        <w:rPr>
          <w:bCs/>
        </w:rPr>
        <w:t xml:space="preserve">consists of the specific requirements and approval process of safety-belts and restraint systems only. The requirements for the installation of safety-belts and restraint systems, child restraint systems, ISOFIX child restraint systems and </w:t>
      </w:r>
      <w:proofErr w:type="spellStart"/>
      <w:r w:rsidRPr="00B024F9">
        <w:rPr>
          <w:bCs/>
        </w:rPr>
        <w:t>i</w:t>
      </w:r>
      <w:proofErr w:type="spellEnd"/>
      <w:r w:rsidRPr="00B024F9">
        <w:rPr>
          <w:bCs/>
        </w:rPr>
        <w:t>-Size child restraint systems and safety-belt reminders have been taken out and moved to two new UN Regulations. Therefore, it is important to define clear transitional provisions in this amendment, explaining the equivalence between approvals issued according to those two new Regulations and UN Regulation No. 16 as amended by the 09 series of amendments.</w:t>
      </w:r>
      <w:r w:rsidR="00AF4D6C">
        <w:rPr>
          <w:bCs/>
        </w:rPr>
        <w:t>"</w:t>
      </w:r>
    </w:p>
    <w:p w14:paraId="065F9C28" w14:textId="226DC9DA" w:rsidR="00246293" w:rsidRPr="00205E95" w:rsidRDefault="00246293" w:rsidP="00246293">
      <w:pPr>
        <w:spacing w:before="120" w:after="120"/>
        <w:ind w:left="567" w:right="1134" w:firstLine="567"/>
      </w:pPr>
      <w:r w:rsidRPr="00205E95">
        <w:rPr>
          <w:i/>
          <w:iCs/>
        </w:rPr>
        <w:t>Paragraph 1.</w:t>
      </w:r>
      <w:r w:rsidR="00C62B69">
        <w:rPr>
          <w:i/>
          <w:iCs/>
        </w:rPr>
        <w:t xml:space="preserve">, </w:t>
      </w:r>
      <w:r w:rsidRPr="00205E95">
        <w:rPr>
          <w:i/>
          <w:iCs/>
        </w:rPr>
        <w:t>Scope,</w:t>
      </w:r>
      <w:r w:rsidRPr="00205E95">
        <w:t xml:space="preserve"> amend to read:</w:t>
      </w:r>
    </w:p>
    <w:p w14:paraId="1CF6637B" w14:textId="0ADBFA53" w:rsidR="00246293" w:rsidRPr="00205E95" w:rsidRDefault="00AF4D6C" w:rsidP="00246293">
      <w:pPr>
        <w:pStyle w:val="HChG"/>
        <w:ind w:firstLine="0"/>
      </w:pPr>
      <w:r>
        <w:t>"</w:t>
      </w:r>
      <w:r w:rsidR="00246293" w:rsidRPr="00205E95">
        <w:t>1.</w:t>
      </w:r>
      <w:r w:rsidR="00246293" w:rsidRPr="00205E95">
        <w:tab/>
      </w:r>
      <w:r w:rsidR="00246293" w:rsidRPr="00205E95">
        <w:tab/>
        <w:t>Scope</w:t>
      </w:r>
    </w:p>
    <w:p w14:paraId="33531AF5" w14:textId="77777777" w:rsidR="00246293" w:rsidRPr="00443944" w:rsidRDefault="00246293" w:rsidP="00246293">
      <w:pPr>
        <w:pStyle w:val="para0"/>
        <w:rPr>
          <w:lang w:val="en-GB"/>
        </w:rPr>
      </w:pPr>
      <w:r w:rsidRPr="00443944">
        <w:rPr>
          <w:lang w:val="en-GB"/>
        </w:rPr>
        <w:tab/>
        <w:t>This Regulation applies to:</w:t>
      </w:r>
    </w:p>
    <w:p w14:paraId="64D78070" w14:textId="3518E77B" w:rsidR="00246293" w:rsidRPr="00443944" w:rsidRDefault="00246293" w:rsidP="00246293">
      <w:pPr>
        <w:pStyle w:val="para0"/>
        <w:rPr>
          <w:lang w:val="en-GB"/>
        </w:rPr>
      </w:pPr>
      <w:r w:rsidRPr="00026E54">
        <w:rPr>
          <w:lang w:val="en-GB"/>
        </w:rPr>
        <w:t>1.1.</w:t>
      </w:r>
      <w:r w:rsidRPr="00026E54">
        <w:rPr>
          <w:lang w:val="en-GB"/>
        </w:rPr>
        <w:tab/>
      </w:r>
      <w:r w:rsidRPr="00443944">
        <w:rPr>
          <w:lang w:val="en-GB"/>
        </w:rPr>
        <w:tab/>
        <w:t>Safety-belts and restraint systems which are intended for separate use, i.e. as individual fittings, by persons of adult build occupying forward-facing, rearward-facing and side-facing seats, and are designed for installation in vehicles o</w:t>
      </w:r>
      <w:r w:rsidRPr="00026E54">
        <w:rPr>
          <w:lang w:val="en-GB"/>
        </w:rPr>
        <w:t>f categories</w:t>
      </w:r>
      <w:r w:rsidRPr="00443944">
        <w:rPr>
          <w:lang w:val="en-GB"/>
        </w:rPr>
        <w:t xml:space="preserve"> M, N, O, L</w:t>
      </w:r>
      <w:r w:rsidRPr="00443944">
        <w:rPr>
          <w:vertAlign w:val="subscript"/>
          <w:lang w:val="en-GB"/>
        </w:rPr>
        <w:t>2</w:t>
      </w:r>
      <w:r w:rsidRPr="00443944">
        <w:rPr>
          <w:lang w:val="en-GB"/>
        </w:rPr>
        <w:t>, L</w:t>
      </w:r>
      <w:r w:rsidRPr="00443944">
        <w:rPr>
          <w:vertAlign w:val="subscript"/>
          <w:lang w:val="en-GB"/>
        </w:rPr>
        <w:t>4</w:t>
      </w:r>
      <w:r w:rsidRPr="00443944">
        <w:rPr>
          <w:lang w:val="en-GB"/>
        </w:rPr>
        <w:t>, L</w:t>
      </w:r>
      <w:r w:rsidRPr="00443944">
        <w:rPr>
          <w:vertAlign w:val="subscript"/>
          <w:lang w:val="en-GB"/>
        </w:rPr>
        <w:t>5</w:t>
      </w:r>
      <w:r w:rsidRPr="00443944">
        <w:rPr>
          <w:lang w:val="en-GB"/>
        </w:rPr>
        <w:t>, L</w:t>
      </w:r>
      <w:r w:rsidRPr="00443944">
        <w:rPr>
          <w:vertAlign w:val="subscript"/>
          <w:lang w:val="en-GB"/>
        </w:rPr>
        <w:t>6</w:t>
      </w:r>
      <w:r w:rsidRPr="00443944">
        <w:rPr>
          <w:lang w:val="en-GB"/>
        </w:rPr>
        <w:t>, L</w:t>
      </w:r>
      <w:r w:rsidRPr="00443944">
        <w:rPr>
          <w:vertAlign w:val="subscript"/>
          <w:lang w:val="en-GB"/>
        </w:rPr>
        <w:t>7</w:t>
      </w:r>
      <w:r w:rsidRPr="00443944">
        <w:rPr>
          <w:lang w:val="en-GB"/>
        </w:rPr>
        <w:t xml:space="preserve"> and T</w:t>
      </w:r>
      <w:r w:rsidR="00145634">
        <w:rPr>
          <w:lang w:val="en-GB"/>
        </w:rPr>
        <w:t xml:space="preserve"> </w:t>
      </w:r>
      <w:r w:rsidR="00E71D2E">
        <w:rPr>
          <w:rStyle w:val="FootnoteReference"/>
        </w:rPr>
        <w:footnoteReference w:id="4"/>
      </w:r>
      <w:r w:rsidRPr="00443944">
        <w:rPr>
          <w:lang w:val="en-GB"/>
        </w:rPr>
        <w:t>;</w:t>
      </w:r>
    </w:p>
    <w:p w14:paraId="637D1AEC" w14:textId="244321D5" w:rsidR="00246293" w:rsidRPr="00443944" w:rsidRDefault="00246293" w:rsidP="00026E54">
      <w:pPr>
        <w:pStyle w:val="para0"/>
        <w:rPr>
          <w:lang w:val="en-GB"/>
        </w:rPr>
      </w:pPr>
      <w:r w:rsidRPr="00443944">
        <w:rPr>
          <w:b/>
          <w:bCs/>
          <w:lang w:val="en-GB"/>
        </w:rPr>
        <w:t>1.2.</w:t>
      </w:r>
      <w:r w:rsidRPr="00443944">
        <w:rPr>
          <w:lang w:val="en-GB"/>
        </w:rPr>
        <w:tab/>
        <w:t>At the request of the manufacturer, it also applies to safety-belts designated for installation on side-facing seats in vehicles of category M</w:t>
      </w:r>
      <w:r w:rsidRPr="00443944">
        <w:rPr>
          <w:vertAlign w:val="subscript"/>
          <w:lang w:val="en-GB"/>
        </w:rPr>
        <w:t>3</w:t>
      </w:r>
      <w:r w:rsidRPr="00443944">
        <w:rPr>
          <w:lang w:val="en-GB"/>
        </w:rPr>
        <w:t xml:space="preserve"> (Class II, III or B</w:t>
      </w:r>
      <w:r w:rsidRPr="00443944">
        <w:rPr>
          <w:vertAlign w:val="superscript"/>
          <w:lang w:val="en-GB"/>
        </w:rPr>
        <w:t>1</w:t>
      </w:r>
      <w:r w:rsidRPr="00443944">
        <w:rPr>
          <w:lang w:val="en-GB"/>
        </w:rPr>
        <w:t>).</w:t>
      </w:r>
      <w:r w:rsidR="00AF4D6C">
        <w:rPr>
          <w:lang w:val="en-GB"/>
        </w:rPr>
        <w:t>"</w:t>
      </w:r>
    </w:p>
    <w:p w14:paraId="517EBA5B" w14:textId="77777777" w:rsidR="00246293" w:rsidRPr="00205E95" w:rsidRDefault="00246293" w:rsidP="00246293">
      <w:pPr>
        <w:spacing w:line="240" w:lineRule="auto"/>
        <w:rPr>
          <w:i/>
          <w:iCs/>
        </w:rPr>
      </w:pPr>
    </w:p>
    <w:p w14:paraId="05C0211C" w14:textId="77777777" w:rsidR="00246293" w:rsidRPr="00443944" w:rsidRDefault="00246293" w:rsidP="00246293">
      <w:pPr>
        <w:pStyle w:val="para0"/>
        <w:rPr>
          <w:strike/>
          <w:lang w:val="en-GB"/>
        </w:rPr>
      </w:pPr>
      <w:r w:rsidRPr="00443944">
        <w:rPr>
          <w:i/>
          <w:iCs/>
          <w:lang w:val="en-GB"/>
        </w:rPr>
        <w:t>Paragraph 2. – Definitions,</w:t>
      </w:r>
      <w:r w:rsidRPr="00443944">
        <w:rPr>
          <w:lang w:val="en-GB"/>
        </w:rPr>
        <w:t xml:space="preserve"> amend to read:</w:t>
      </w:r>
    </w:p>
    <w:p w14:paraId="36C2DFCD" w14:textId="4452CAEA" w:rsidR="00246293" w:rsidRPr="00205E95" w:rsidRDefault="00AF4D6C" w:rsidP="00246293">
      <w:pPr>
        <w:pStyle w:val="HChG"/>
        <w:ind w:left="2268"/>
      </w:pPr>
      <w:r>
        <w:t>"</w:t>
      </w:r>
      <w:r w:rsidR="00246293" w:rsidRPr="00205E95">
        <w:t>2.</w:t>
      </w:r>
      <w:r w:rsidR="00246293" w:rsidRPr="00205E95">
        <w:tab/>
        <w:t>Definitions</w:t>
      </w:r>
    </w:p>
    <w:p w14:paraId="2F93575E" w14:textId="70C14722" w:rsidR="00246293" w:rsidRPr="00443944" w:rsidRDefault="00246293" w:rsidP="00026E54">
      <w:pPr>
        <w:pStyle w:val="para0"/>
        <w:rPr>
          <w:lang w:val="en-GB"/>
        </w:rPr>
      </w:pPr>
      <w:r w:rsidRPr="00443944">
        <w:rPr>
          <w:lang w:val="en-GB"/>
        </w:rPr>
        <w:t>2.1.</w:t>
      </w:r>
      <w:r w:rsidRPr="00443944">
        <w:rPr>
          <w:lang w:val="en-GB"/>
        </w:rPr>
        <w:tab/>
      </w:r>
      <w:r w:rsidR="00AF4D6C" w:rsidRPr="00D850C0">
        <w:rPr>
          <w:i/>
          <w:iCs/>
          <w:lang w:val="en-GB"/>
        </w:rPr>
        <w:t>"</w:t>
      </w:r>
      <w:r w:rsidRPr="00D850C0">
        <w:rPr>
          <w:i/>
          <w:iCs/>
          <w:lang w:val="en-GB"/>
        </w:rPr>
        <w:t>Safety-belt (seat-belt, belt)</w:t>
      </w:r>
      <w:r w:rsidR="00AF4D6C" w:rsidRPr="00D850C0">
        <w:rPr>
          <w:i/>
          <w:iCs/>
          <w:lang w:val="en-GB"/>
        </w:rPr>
        <w:t>"</w:t>
      </w:r>
      <w:r w:rsidRPr="00D850C0">
        <w:rPr>
          <w:lang w:val="en-GB"/>
        </w:rPr>
        <w:t xml:space="preserve"> me</w:t>
      </w:r>
      <w:r w:rsidRPr="00443944">
        <w:rPr>
          <w:lang w:val="en-GB"/>
        </w:rPr>
        <w:t xml:space="preserve">ans </w:t>
      </w:r>
      <w:r w:rsidRPr="00D850C0">
        <w:rPr>
          <w:lang w:val="en-GB"/>
        </w:rPr>
        <w:t>an</w:t>
      </w:r>
      <w:r w:rsidRPr="00443944">
        <w:rPr>
          <w:lang w:val="en-GB"/>
        </w:rPr>
        <w:t xml:space="preserve"> arrangement of straps with a securing buckle, adjusting devices and attachments which is capable of being anchored to the interior of a power-driven vehicle and is designed to diminish the risk of injury to its wearer, in the event of collision or of abrupt deceleration of the vehicle, by limiting the mobility of the wearer's body. Such an arrangement is generally referred to as a </w:t>
      </w:r>
      <w:r w:rsidR="00AF4D6C">
        <w:rPr>
          <w:lang w:val="en-GB"/>
        </w:rPr>
        <w:t>"</w:t>
      </w:r>
      <w:r w:rsidRPr="00443944">
        <w:rPr>
          <w:lang w:val="en-GB"/>
        </w:rPr>
        <w:t>belt assembly</w:t>
      </w:r>
      <w:r w:rsidR="00AF4D6C">
        <w:rPr>
          <w:lang w:val="en-GB"/>
        </w:rPr>
        <w:t>"</w:t>
      </w:r>
      <w:r w:rsidRPr="00443944">
        <w:rPr>
          <w:lang w:val="en-GB"/>
        </w:rPr>
        <w:t>, which term also embraces any device for absorbing energy or for retracting the belt.</w:t>
      </w:r>
    </w:p>
    <w:p w14:paraId="428B7136" w14:textId="77777777" w:rsidR="00246293" w:rsidRPr="00663135" w:rsidRDefault="00246293" w:rsidP="00246293">
      <w:pPr>
        <w:pStyle w:val="para0"/>
        <w:rPr>
          <w:lang w:val="en-GB"/>
        </w:rPr>
      </w:pPr>
      <w:r w:rsidRPr="00663135">
        <w:rPr>
          <w:lang w:val="en-GB"/>
        </w:rPr>
        <w:tab/>
        <w:t>The arrangement can be tested and approved as a safety-belt arrangement or as a restraint system.</w:t>
      </w:r>
    </w:p>
    <w:p w14:paraId="10262C22" w14:textId="37D2638B" w:rsidR="00246293" w:rsidRPr="00663135" w:rsidRDefault="00246293" w:rsidP="00026E54">
      <w:pPr>
        <w:pStyle w:val="para0"/>
        <w:rPr>
          <w:lang w:val="en-GB"/>
        </w:rPr>
      </w:pPr>
      <w:r w:rsidRPr="00663135">
        <w:rPr>
          <w:lang w:val="en-GB"/>
        </w:rPr>
        <w:t>2.1.1.</w:t>
      </w:r>
      <w:r w:rsidRPr="00663135">
        <w:rPr>
          <w:lang w:val="en-GB"/>
        </w:rPr>
        <w:tab/>
      </w:r>
      <w:r w:rsidR="00AF4D6C" w:rsidRPr="00663135">
        <w:rPr>
          <w:i/>
          <w:iCs/>
          <w:lang w:val="en-GB"/>
        </w:rPr>
        <w:t>"</w:t>
      </w:r>
      <w:r w:rsidRPr="00663135">
        <w:rPr>
          <w:i/>
          <w:iCs/>
          <w:lang w:val="en-GB"/>
        </w:rPr>
        <w:t>Lap belt</w:t>
      </w:r>
      <w:r w:rsidR="00AF4D6C" w:rsidRPr="00663135">
        <w:rPr>
          <w:i/>
          <w:iCs/>
          <w:lang w:val="en-GB"/>
        </w:rPr>
        <w:t>"</w:t>
      </w:r>
      <w:r w:rsidRPr="00663135">
        <w:rPr>
          <w:lang w:val="en-GB"/>
        </w:rPr>
        <w:t xml:space="preserve"> means a two-point belt which passes across the front of the wearer's pelvic region.</w:t>
      </w:r>
    </w:p>
    <w:p w14:paraId="472E0B2F" w14:textId="6616CDE4" w:rsidR="00246293" w:rsidRPr="00663135" w:rsidRDefault="00246293" w:rsidP="00026E54">
      <w:pPr>
        <w:pStyle w:val="para0"/>
        <w:keepNext/>
        <w:rPr>
          <w:strike/>
          <w:lang w:val="en-GB"/>
        </w:rPr>
      </w:pPr>
      <w:r w:rsidRPr="00663135">
        <w:rPr>
          <w:lang w:val="en-GB"/>
        </w:rPr>
        <w:lastRenderedPageBreak/>
        <w:t>2.1.2.</w:t>
      </w:r>
      <w:r w:rsidRPr="00663135">
        <w:rPr>
          <w:lang w:val="en-GB"/>
        </w:rPr>
        <w:tab/>
      </w:r>
      <w:r w:rsidR="00AF4D6C" w:rsidRPr="00663135">
        <w:rPr>
          <w:i/>
          <w:iCs/>
          <w:lang w:val="en-GB"/>
        </w:rPr>
        <w:t>"</w:t>
      </w:r>
      <w:r w:rsidRPr="00663135">
        <w:rPr>
          <w:i/>
          <w:iCs/>
          <w:lang w:val="en-GB"/>
        </w:rPr>
        <w:t>Diagonal belt</w:t>
      </w:r>
      <w:r w:rsidR="00AF4D6C" w:rsidRPr="00663135">
        <w:rPr>
          <w:i/>
          <w:iCs/>
          <w:lang w:val="en-GB"/>
        </w:rPr>
        <w:t>"</w:t>
      </w:r>
      <w:r w:rsidRPr="00663135">
        <w:rPr>
          <w:lang w:val="en-GB"/>
        </w:rPr>
        <w:t xml:space="preserve"> means a belt which passes diagonally across the front of the chest from the hip to the opposite shoulder.</w:t>
      </w:r>
    </w:p>
    <w:p w14:paraId="7D3C4605" w14:textId="467C21EA" w:rsidR="00246293" w:rsidRPr="00663135" w:rsidRDefault="00246293" w:rsidP="00026E54">
      <w:pPr>
        <w:pStyle w:val="para0"/>
        <w:rPr>
          <w:lang w:val="en-GB"/>
        </w:rPr>
      </w:pPr>
      <w:r w:rsidRPr="00663135">
        <w:rPr>
          <w:lang w:val="en-GB"/>
        </w:rPr>
        <w:t>2.1.3.</w:t>
      </w:r>
      <w:r w:rsidRPr="00663135">
        <w:rPr>
          <w:lang w:val="en-GB"/>
        </w:rPr>
        <w:tab/>
      </w:r>
      <w:r w:rsidR="00AF4D6C" w:rsidRPr="00663135">
        <w:rPr>
          <w:i/>
          <w:iCs/>
          <w:lang w:val="en-GB"/>
        </w:rPr>
        <w:t>"</w:t>
      </w:r>
      <w:r w:rsidRPr="00663135">
        <w:rPr>
          <w:i/>
          <w:iCs/>
          <w:lang w:val="en-GB"/>
        </w:rPr>
        <w:t>Three point belt</w:t>
      </w:r>
      <w:r w:rsidR="00AF4D6C" w:rsidRPr="00663135">
        <w:rPr>
          <w:i/>
          <w:iCs/>
          <w:lang w:val="en-GB"/>
        </w:rPr>
        <w:t>"</w:t>
      </w:r>
      <w:r w:rsidRPr="00663135">
        <w:rPr>
          <w:lang w:val="en-GB"/>
        </w:rPr>
        <w:t xml:space="preserve"> means a belt which is essentially a combination of a lap strap and a diagonal strap.</w:t>
      </w:r>
    </w:p>
    <w:p w14:paraId="05991E12" w14:textId="37B81484" w:rsidR="00246293" w:rsidRPr="00663135" w:rsidRDefault="00246293" w:rsidP="00C71B6C">
      <w:pPr>
        <w:pStyle w:val="para0"/>
        <w:rPr>
          <w:lang w:val="en-GB"/>
        </w:rPr>
      </w:pPr>
      <w:r w:rsidRPr="00663135">
        <w:rPr>
          <w:lang w:val="en-GB"/>
        </w:rPr>
        <w:t>2.1.4.</w:t>
      </w:r>
      <w:r w:rsidRPr="00663135">
        <w:rPr>
          <w:lang w:val="en-GB"/>
        </w:rPr>
        <w:tab/>
      </w:r>
      <w:r w:rsidR="00AF4D6C" w:rsidRPr="00663135">
        <w:rPr>
          <w:i/>
          <w:iCs/>
          <w:lang w:val="en-GB"/>
        </w:rPr>
        <w:t>"</w:t>
      </w:r>
      <w:r w:rsidRPr="00663135">
        <w:rPr>
          <w:i/>
          <w:iCs/>
          <w:lang w:val="en-GB"/>
        </w:rPr>
        <w:t>S-type belt</w:t>
      </w:r>
      <w:r w:rsidR="00AF4D6C" w:rsidRPr="00663135">
        <w:rPr>
          <w:i/>
          <w:iCs/>
          <w:lang w:val="en-GB"/>
        </w:rPr>
        <w:t>"</w:t>
      </w:r>
      <w:r w:rsidRPr="00663135">
        <w:rPr>
          <w:lang w:val="en-GB"/>
        </w:rPr>
        <w:t xml:space="preserve"> means a belt arrangement other than a three-point belt or a lap belt.</w:t>
      </w:r>
    </w:p>
    <w:p w14:paraId="0A5BF050" w14:textId="2A2D7EBE" w:rsidR="00246293" w:rsidRPr="00663135" w:rsidRDefault="00246293" w:rsidP="00C71B6C">
      <w:pPr>
        <w:pStyle w:val="para0"/>
        <w:rPr>
          <w:lang w:val="en-GB"/>
        </w:rPr>
      </w:pPr>
      <w:r w:rsidRPr="00663135">
        <w:rPr>
          <w:lang w:val="en-GB"/>
        </w:rPr>
        <w:t>2.1.5.</w:t>
      </w:r>
      <w:r w:rsidRPr="00663135">
        <w:rPr>
          <w:lang w:val="en-GB"/>
        </w:rPr>
        <w:tab/>
      </w:r>
      <w:r w:rsidR="00AF4D6C" w:rsidRPr="00663135">
        <w:rPr>
          <w:i/>
          <w:iCs/>
          <w:lang w:val="en-GB"/>
        </w:rPr>
        <w:t>"</w:t>
      </w:r>
      <w:r w:rsidRPr="00663135">
        <w:rPr>
          <w:i/>
          <w:iCs/>
          <w:lang w:val="en-GB"/>
        </w:rPr>
        <w:t>Harness belt</w:t>
      </w:r>
      <w:r w:rsidR="00AF4D6C" w:rsidRPr="00663135">
        <w:rPr>
          <w:i/>
          <w:iCs/>
          <w:lang w:val="en-GB"/>
        </w:rPr>
        <w:t>"</w:t>
      </w:r>
      <w:r w:rsidRPr="00663135">
        <w:rPr>
          <w:lang w:val="en-GB"/>
        </w:rPr>
        <w:t xml:space="preserve"> means an S-type belt arrangement comprising a lap belt and shoulder straps; a harness belt may be provided with an additional crotch strap assembly.</w:t>
      </w:r>
    </w:p>
    <w:p w14:paraId="2D629949" w14:textId="275C4ED6" w:rsidR="00246293" w:rsidRPr="00663135" w:rsidRDefault="00246293" w:rsidP="00C71B6C">
      <w:pPr>
        <w:pStyle w:val="para0"/>
        <w:rPr>
          <w:lang w:val="en-GB"/>
        </w:rPr>
      </w:pPr>
      <w:r w:rsidRPr="00663135">
        <w:rPr>
          <w:lang w:val="en-GB"/>
        </w:rPr>
        <w:t>2.2.</w:t>
      </w:r>
      <w:r w:rsidRPr="00663135">
        <w:rPr>
          <w:lang w:val="en-GB"/>
        </w:rPr>
        <w:tab/>
      </w:r>
      <w:r w:rsidR="00AF4D6C" w:rsidRPr="00663135">
        <w:rPr>
          <w:i/>
          <w:iCs/>
          <w:lang w:val="en-GB"/>
        </w:rPr>
        <w:t>"</w:t>
      </w:r>
      <w:r w:rsidRPr="00663135">
        <w:rPr>
          <w:i/>
          <w:iCs/>
          <w:lang w:val="en-GB"/>
        </w:rPr>
        <w:t>Belt type</w:t>
      </w:r>
      <w:r w:rsidR="00AF4D6C" w:rsidRPr="00663135">
        <w:rPr>
          <w:i/>
          <w:iCs/>
          <w:lang w:val="en-GB"/>
        </w:rPr>
        <w:t>"</w:t>
      </w:r>
      <w:r w:rsidRPr="00663135">
        <w:rPr>
          <w:i/>
          <w:iCs/>
          <w:lang w:val="en-GB"/>
        </w:rPr>
        <w:t xml:space="preserve">: </w:t>
      </w:r>
      <w:r w:rsidRPr="00663135">
        <w:rPr>
          <w:lang w:val="en-GB"/>
        </w:rPr>
        <w:t xml:space="preserve">Belts of different </w:t>
      </w:r>
      <w:r w:rsidR="00AF4D6C" w:rsidRPr="00663135">
        <w:rPr>
          <w:lang w:val="en-GB"/>
        </w:rPr>
        <w:t>"</w:t>
      </w:r>
      <w:r w:rsidRPr="00663135">
        <w:rPr>
          <w:lang w:val="en-GB"/>
        </w:rPr>
        <w:t>types</w:t>
      </w:r>
      <w:r w:rsidR="00AF4D6C" w:rsidRPr="00663135">
        <w:rPr>
          <w:lang w:val="en-GB"/>
        </w:rPr>
        <w:t>"</w:t>
      </w:r>
      <w:r w:rsidRPr="00663135">
        <w:rPr>
          <w:lang w:val="en-GB"/>
        </w:rPr>
        <w:t xml:space="preserve"> are belts differing substantially from one another; the differences may relate in particular to:</w:t>
      </w:r>
    </w:p>
    <w:p w14:paraId="3A9F3EC4" w14:textId="77777777" w:rsidR="00246293" w:rsidRPr="00663135" w:rsidRDefault="00246293" w:rsidP="00246293">
      <w:pPr>
        <w:pStyle w:val="para0"/>
        <w:rPr>
          <w:lang w:val="en-GB"/>
        </w:rPr>
      </w:pPr>
      <w:r w:rsidRPr="00663135">
        <w:rPr>
          <w:lang w:val="en-GB"/>
        </w:rPr>
        <w:t>2.2.1.</w:t>
      </w:r>
      <w:r w:rsidRPr="00663135">
        <w:rPr>
          <w:lang w:val="en-GB"/>
        </w:rPr>
        <w:tab/>
        <w:t>Rigid parts (buckle, attachments, retractor, etc.);</w:t>
      </w:r>
    </w:p>
    <w:p w14:paraId="0A37B65B" w14:textId="77777777" w:rsidR="00246293" w:rsidRPr="00663135" w:rsidRDefault="00246293" w:rsidP="00246293">
      <w:pPr>
        <w:pStyle w:val="para0"/>
        <w:rPr>
          <w:lang w:val="en-GB"/>
        </w:rPr>
      </w:pPr>
      <w:r w:rsidRPr="00663135">
        <w:rPr>
          <w:lang w:val="en-GB"/>
        </w:rPr>
        <w:t>2.2.2.</w:t>
      </w:r>
      <w:r w:rsidRPr="00663135">
        <w:rPr>
          <w:lang w:val="en-GB"/>
        </w:rPr>
        <w:tab/>
        <w:t>The material, weave, dimensions and colour of the straps; or</w:t>
      </w:r>
    </w:p>
    <w:p w14:paraId="165B69AC" w14:textId="77777777" w:rsidR="00246293" w:rsidRPr="00663135" w:rsidRDefault="00246293" w:rsidP="00246293">
      <w:pPr>
        <w:pStyle w:val="para0"/>
        <w:rPr>
          <w:lang w:val="en-GB"/>
        </w:rPr>
      </w:pPr>
      <w:r w:rsidRPr="00663135">
        <w:rPr>
          <w:lang w:val="en-GB"/>
        </w:rPr>
        <w:t>2.2.3.</w:t>
      </w:r>
      <w:r w:rsidRPr="00663135">
        <w:rPr>
          <w:lang w:val="en-GB"/>
        </w:rPr>
        <w:tab/>
        <w:t>The geometry of the belt assembly.</w:t>
      </w:r>
    </w:p>
    <w:p w14:paraId="1201374C" w14:textId="3C28C569" w:rsidR="00246293" w:rsidRPr="00663135" w:rsidRDefault="00246293" w:rsidP="00C71B6C">
      <w:pPr>
        <w:pStyle w:val="para0"/>
        <w:rPr>
          <w:lang w:val="en-GB"/>
        </w:rPr>
      </w:pPr>
      <w:r w:rsidRPr="00663135">
        <w:rPr>
          <w:lang w:val="en-GB"/>
        </w:rPr>
        <w:t>2.3.</w:t>
      </w:r>
      <w:r w:rsidRPr="00663135">
        <w:rPr>
          <w:lang w:val="en-GB"/>
        </w:rPr>
        <w:tab/>
      </w:r>
      <w:r w:rsidR="00AF4D6C" w:rsidRPr="00663135">
        <w:rPr>
          <w:i/>
          <w:iCs/>
          <w:lang w:val="en-GB"/>
        </w:rPr>
        <w:t>"</w:t>
      </w:r>
      <w:r w:rsidRPr="00663135">
        <w:rPr>
          <w:i/>
          <w:iCs/>
          <w:lang w:val="en-GB"/>
        </w:rPr>
        <w:t>Strap</w:t>
      </w:r>
      <w:r w:rsidR="00AF4D6C" w:rsidRPr="00663135">
        <w:rPr>
          <w:i/>
          <w:iCs/>
          <w:lang w:val="en-GB"/>
        </w:rPr>
        <w:t>"</w:t>
      </w:r>
      <w:r w:rsidRPr="00663135">
        <w:rPr>
          <w:lang w:val="en-GB"/>
        </w:rPr>
        <w:t xml:space="preserve"> means a flexible component designed to hold the body and to transmit stresses to the belt anchorages.</w:t>
      </w:r>
    </w:p>
    <w:p w14:paraId="1967950B" w14:textId="64030001" w:rsidR="00246293" w:rsidRPr="00663135" w:rsidRDefault="00246293" w:rsidP="00F80D9A">
      <w:pPr>
        <w:pStyle w:val="para0"/>
        <w:rPr>
          <w:lang w:val="en-GB"/>
        </w:rPr>
      </w:pPr>
      <w:r w:rsidRPr="00663135">
        <w:rPr>
          <w:lang w:val="en-GB"/>
        </w:rPr>
        <w:t>2.4.</w:t>
      </w:r>
      <w:r w:rsidRPr="00663135">
        <w:rPr>
          <w:lang w:val="en-GB"/>
        </w:rPr>
        <w:tab/>
      </w:r>
      <w:r w:rsidR="00AF4D6C" w:rsidRPr="00663135">
        <w:rPr>
          <w:i/>
          <w:iCs/>
          <w:lang w:val="en-GB"/>
        </w:rPr>
        <w:t>"</w:t>
      </w:r>
      <w:r w:rsidRPr="00663135">
        <w:rPr>
          <w:i/>
          <w:iCs/>
          <w:lang w:val="en-GB"/>
        </w:rPr>
        <w:t>Buckle</w:t>
      </w:r>
      <w:r w:rsidR="00AF4D6C" w:rsidRPr="00663135">
        <w:rPr>
          <w:i/>
          <w:iCs/>
          <w:lang w:val="en-GB"/>
        </w:rPr>
        <w:t>"</w:t>
      </w:r>
      <w:r w:rsidRPr="00663135">
        <w:rPr>
          <w:lang w:val="en-GB"/>
        </w:rPr>
        <w:t xml:space="preserve"> means a quick-release device enabling the wearer to be held by the belt. The buckle may incorporate the adjusting device, except in the case of a harness belt buckle.</w:t>
      </w:r>
    </w:p>
    <w:p w14:paraId="08C492C8" w14:textId="77777777" w:rsidR="008B2656" w:rsidRDefault="00246293" w:rsidP="008B2656">
      <w:pPr>
        <w:pStyle w:val="para0"/>
        <w:rPr>
          <w:lang w:val="en-GB"/>
        </w:rPr>
      </w:pPr>
      <w:r w:rsidRPr="00663135">
        <w:rPr>
          <w:lang w:val="en-GB"/>
        </w:rPr>
        <w:t>2.5.</w:t>
      </w:r>
      <w:r w:rsidRPr="00663135">
        <w:rPr>
          <w:lang w:val="en-GB"/>
        </w:rPr>
        <w:tab/>
      </w:r>
      <w:r w:rsidR="00AF4D6C" w:rsidRPr="00663135">
        <w:rPr>
          <w:i/>
          <w:iCs/>
          <w:lang w:val="en-GB"/>
        </w:rPr>
        <w:t>"</w:t>
      </w:r>
      <w:r w:rsidRPr="00663135">
        <w:rPr>
          <w:i/>
          <w:iCs/>
          <w:lang w:val="en-GB"/>
        </w:rPr>
        <w:t>Belt adjusting device</w:t>
      </w:r>
      <w:r w:rsidR="00AF4D6C" w:rsidRPr="00663135">
        <w:rPr>
          <w:i/>
          <w:iCs/>
          <w:lang w:val="en-GB"/>
        </w:rPr>
        <w:t>"</w:t>
      </w:r>
      <w:r w:rsidRPr="00663135">
        <w:rPr>
          <w:lang w:val="en-GB"/>
        </w:rPr>
        <w:t xml:space="preserve"> means a device enabling the belt to be adjusted according to the requirements of the individual wearer and to the position of the seat. The adjusting device may be part of the buckle, or a retractor, or any other part of the safety-belt.</w:t>
      </w:r>
    </w:p>
    <w:p w14:paraId="001BC2A4" w14:textId="611549FE" w:rsidR="00246293" w:rsidRPr="00663135" w:rsidRDefault="00246293" w:rsidP="008B2656">
      <w:pPr>
        <w:pStyle w:val="para0"/>
        <w:rPr>
          <w:lang w:val="en-GB"/>
        </w:rPr>
      </w:pPr>
      <w:r w:rsidRPr="00663135">
        <w:rPr>
          <w:lang w:val="en-GB"/>
        </w:rPr>
        <w:t>2.6.</w:t>
      </w:r>
      <w:r w:rsidRPr="00663135">
        <w:rPr>
          <w:lang w:val="en-GB"/>
        </w:rPr>
        <w:tab/>
      </w:r>
      <w:r w:rsidR="00AF4D6C" w:rsidRPr="00663135">
        <w:rPr>
          <w:i/>
          <w:iCs/>
          <w:lang w:val="en-GB"/>
        </w:rPr>
        <w:t>"</w:t>
      </w:r>
      <w:r w:rsidRPr="00663135">
        <w:rPr>
          <w:i/>
          <w:iCs/>
          <w:lang w:val="en-GB"/>
        </w:rPr>
        <w:t>Pre-loading device</w:t>
      </w:r>
      <w:r w:rsidR="00AF4D6C" w:rsidRPr="00663135">
        <w:rPr>
          <w:i/>
          <w:iCs/>
          <w:lang w:val="en-GB"/>
        </w:rPr>
        <w:t>"</w:t>
      </w:r>
      <w:r w:rsidRPr="00663135">
        <w:rPr>
          <w:lang w:val="en-GB"/>
        </w:rPr>
        <w:t xml:space="preserve"> means an additional or integrated device which tightens the seat-belt webbing in order to reduce the slack of the belt during a crash sequence.</w:t>
      </w:r>
    </w:p>
    <w:p w14:paraId="4406B836" w14:textId="112E78F5" w:rsidR="00246293" w:rsidRPr="00443944" w:rsidRDefault="00246293" w:rsidP="00246293">
      <w:pPr>
        <w:pStyle w:val="para0"/>
        <w:rPr>
          <w:lang w:val="en-GB"/>
        </w:rPr>
      </w:pPr>
      <w:r w:rsidRPr="00663135">
        <w:rPr>
          <w:lang w:val="en-GB"/>
        </w:rPr>
        <w:t>2.7.</w:t>
      </w:r>
      <w:r w:rsidRPr="00663135">
        <w:rPr>
          <w:lang w:val="en-GB"/>
        </w:rPr>
        <w:tab/>
      </w:r>
      <w:r w:rsidR="00AF4D6C" w:rsidRPr="00663135">
        <w:rPr>
          <w:lang w:val="en-GB"/>
        </w:rPr>
        <w:t>"</w:t>
      </w:r>
      <w:r w:rsidRPr="00663135">
        <w:rPr>
          <w:i/>
          <w:lang w:val="en-GB"/>
        </w:rPr>
        <w:t>Reference zone</w:t>
      </w:r>
      <w:r w:rsidR="00AF4D6C" w:rsidRPr="00663135">
        <w:rPr>
          <w:lang w:val="en-GB"/>
        </w:rPr>
        <w:t>"</w:t>
      </w:r>
      <w:r w:rsidRPr="00663135">
        <w:rPr>
          <w:lang w:val="en-GB"/>
        </w:rPr>
        <w:t xml:space="preserve"> means the space between two vertical longitudinal planes, 400 mm apart and symmetrical with respect to the H-point, and defined by rotation from vertical to horizont</w:t>
      </w:r>
      <w:r w:rsidRPr="00443944">
        <w:rPr>
          <w:lang w:val="en-GB"/>
        </w:rPr>
        <w:t>al of the head-form apparatus, described in UN Regulation No. 21 Annex 1. The apparatus shall be positioned as described in that annex to UN Regulation No. 21 and set to the maximum length of 840 mm.</w:t>
      </w:r>
    </w:p>
    <w:p w14:paraId="50D5D705" w14:textId="4653303E" w:rsidR="00246293" w:rsidRPr="00443944" w:rsidRDefault="00246293" w:rsidP="00246293">
      <w:pPr>
        <w:pStyle w:val="para0"/>
        <w:rPr>
          <w:lang w:val="en-GB"/>
        </w:rPr>
      </w:pPr>
      <w:r w:rsidRPr="00443944">
        <w:rPr>
          <w:lang w:val="en-GB"/>
        </w:rPr>
        <w:t>2.8.</w:t>
      </w:r>
      <w:r w:rsidRPr="00443944">
        <w:rPr>
          <w:lang w:val="en-GB"/>
        </w:rPr>
        <w:tab/>
      </w:r>
      <w:r w:rsidR="00AF4D6C">
        <w:rPr>
          <w:lang w:val="en-GB"/>
        </w:rPr>
        <w:t>"</w:t>
      </w:r>
      <w:r w:rsidRPr="00443944">
        <w:rPr>
          <w:i/>
          <w:lang w:val="en-GB"/>
        </w:rPr>
        <w:t>Airbag assembly</w:t>
      </w:r>
      <w:r w:rsidR="00AF4D6C">
        <w:rPr>
          <w:lang w:val="en-GB"/>
        </w:rPr>
        <w:t>"</w:t>
      </w:r>
      <w:r w:rsidRPr="00443944">
        <w:rPr>
          <w:lang w:val="en-GB"/>
        </w:rPr>
        <w:t xml:space="preserve"> means a device installed to supplement safety-belts and restraint systems in power-driven vehicles, i.e. system which, in the event of a severe impact affecting the vehicle automatically deploys a flexible structure intended to limit, by compression of the gas contained within it, the gravity of the contacts of one or more parts of the body of an occupant of the vehicle with the interior of the passenger compartment. </w:t>
      </w:r>
      <w:r w:rsidRPr="00443944">
        <w:rPr>
          <w:bCs/>
          <w:lang w:val="en-GB"/>
        </w:rPr>
        <w:t>Any such described deployed structure shall not be considered as a rigid part.</w:t>
      </w:r>
    </w:p>
    <w:p w14:paraId="00F0B299" w14:textId="6BB5278B" w:rsidR="00246293" w:rsidRPr="00F80D9A" w:rsidRDefault="00246293" w:rsidP="00F80D9A">
      <w:pPr>
        <w:pStyle w:val="para0"/>
        <w:rPr>
          <w:lang w:val="en-GB"/>
        </w:rPr>
      </w:pPr>
      <w:r w:rsidRPr="00443944">
        <w:rPr>
          <w:lang w:val="en-GB"/>
        </w:rPr>
        <w:t>2.9.</w:t>
      </w:r>
      <w:r w:rsidRPr="00443944">
        <w:rPr>
          <w:lang w:val="en-GB"/>
        </w:rPr>
        <w:tab/>
      </w:r>
      <w:r w:rsidR="00AF4D6C">
        <w:rPr>
          <w:lang w:val="en-GB"/>
        </w:rPr>
        <w:t>"</w:t>
      </w:r>
      <w:r w:rsidRPr="00443944">
        <w:rPr>
          <w:i/>
          <w:lang w:val="en-GB"/>
        </w:rPr>
        <w:t>Passenger airbag</w:t>
      </w:r>
      <w:r w:rsidR="00AF4D6C">
        <w:rPr>
          <w:lang w:val="en-GB"/>
        </w:rPr>
        <w:t>"</w:t>
      </w:r>
      <w:r w:rsidRPr="00443944">
        <w:rPr>
          <w:lang w:val="en-GB"/>
        </w:rPr>
        <w:t xml:space="preserve"> means an airbag assembly intended to protect occupant(s) in seats other than the driver's in the event of a frontal collision.</w:t>
      </w:r>
      <w:r w:rsidR="00AF4D6C">
        <w:rPr>
          <w:lang w:val="en-GB"/>
        </w:rPr>
        <w:t>"</w:t>
      </w:r>
    </w:p>
    <w:p w14:paraId="2D0046F0" w14:textId="77777777" w:rsidR="00246293" w:rsidRPr="00443944" w:rsidRDefault="00246293" w:rsidP="00246293">
      <w:pPr>
        <w:pStyle w:val="para0"/>
        <w:rPr>
          <w:lang w:val="en-GB"/>
        </w:rPr>
      </w:pPr>
      <w:r w:rsidRPr="00443944">
        <w:rPr>
          <w:i/>
          <w:iCs/>
          <w:lang w:val="en-GB"/>
        </w:rPr>
        <w:t xml:space="preserve">Paragraphs 2.12. to 2.15., </w:t>
      </w:r>
      <w:r w:rsidRPr="00443944">
        <w:rPr>
          <w:lang w:val="en-GB"/>
        </w:rPr>
        <w:t>renumber as 2.10. to 2.13. and amend to read:</w:t>
      </w:r>
    </w:p>
    <w:p w14:paraId="7C89DA2A" w14:textId="6AFD54CA" w:rsidR="00246293" w:rsidRPr="00663135" w:rsidRDefault="00246293" w:rsidP="00CD303C">
      <w:pPr>
        <w:pStyle w:val="para0"/>
        <w:rPr>
          <w:i/>
          <w:iCs/>
          <w:lang w:val="en-GB"/>
        </w:rPr>
      </w:pPr>
      <w:r w:rsidRPr="00663135">
        <w:rPr>
          <w:lang w:val="en-GB"/>
        </w:rPr>
        <w:t>2.10.</w:t>
      </w:r>
      <w:r w:rsidRPr="00663135">
        <w:rPr>
          <w:lang w:val="en-GB"/>
        </w:rPr>
        <w:tab/>
      </w:r>
      <w:r w:rsidR="00AF4D6C" w:rsidRPr="00663135">
        <w:rPr>
          <w:i/>
          <w:iCs/>
          <w:lang w:val="en-GB"/>
        </w:rPr>
        <w:t>"</w:t>
      </w:r>
      <w:r w:rsidRPr="00663135">
        <w:rPr>
          <w:i/>
          <w:iCs/>
          <w:lang w:val="en-GB"/>
        </w:rPr>
        <w:t>Attachments</w:t>
      </w:r>
      <w:r w:rsidR="00AF4D6C" w:rsidRPr="00663135">
        <w:rPr>
          <w:i/>
          <w:iCs/>
          <w:lang w:val="en-GB"/>
        </w:rPr>
        <w:t>"</w:t>
      </w:r>
      <w:r w:rsidRPr="00663135">
        <w:rPr>
          <w:lang w:val="en-GB"/>
        </w:rPr>
        <w:t xml:space="preserve"> means parts of the belt assembly including the necessary securing components, which enable it to be attached to the belt anchorages.</w:t>
      </w:r>
    </w:p>
    <w:p w14:paraId="7FD047DF" w14:textId="05311016" w:rsidR="00246293" w:rsidRPr="00443944" w:rsidRDefault="00246293" w:rsidP="00CD303C">
      <w:pPr>
        <w:pStyle w:val="para0"/>
        <w:rPr>
          <w:lang w:val="en-GB"/>
        </w:rPr>
      </w:pPr>
      <w:r w:rsidRPr="00663135">
        <w:rPr>
          <w:lang w:val="en-GB"/>
        </w:rPr>
        <w:t>2.11.</w:t>
      </w:r>
      <w:r w:rsidRPr="00663135">
        <w:rPr>
          <w:lang w:val="en-GB"/>
        </w:rPr>
        <w:tab/>
      </w:r>
      <w:r w:rsidR="00AF4D6C" w:rsidRPr="00663135">
        <w:rPr>
          <w:i/>
          <w:iCs/>
          <w:lang w:val="en-GB"/>
        </w:rPr>
        <w:t>"</w:t>
      </w:r>
      <w:r w:rsidRPr="00663135">
        <w:rPr>
          <w:i/>
          <w:iCs/>
          <w:lang w:val="en-GB"/>
        </w:rPr>
        <w:t>Energy absorber</w:t>
      </w:r>
      <w:r w:rsidR="00AF4D6C" w:rsidRPr="00663135">
        <w:rPr>
          <w:i/>
          <w:iCs/>
          <w:lang w:val="en-GB"/>
        </w:rPr>
        <w:t>"</w:t>
      </w:r>
      <w:r w:rsidRPr="00663135">
        <w:rPr>
          <w:lang w:val="en-GB"/>
        </w:rPr>
        <w:t xml:space="preserve"> means a device designed to disperse energy independently of or jointly with the strap and forming part of a belt ass</w:t>
      </w:r>
      <w:r w:rsidRPr="00443944">
        <w:rPr>
          <w:lang w:val="en-GB"/>
        </w:rPr>
        <w:t>embly.</w:t>
      </w:r>
    </w:p>
    <w:p w14:paraId="7889F958" w14:textId="42D6AC98" w:rsidR="00246293" w:rsidRPr="00663135" w:rsidRDefault="00246293" w:rsidP="00CD303C">
      <w:pPr>
        <w:pStyle w:val="para0"/>
        <w:rPr>
          <w:lang w:val="en-GB"/>
        </w:rPr>
      </w:pPr>
      <w:r w:rsidRPr="00663135">
        <w:rPr>
          <w:lang w:val="en-GB"/>
        </w:rPr>
        <w:t>2.12.</w:t>
      </w:r>
      <w:r w:rsidRPr="00663135">
        <w:rPr>
          <w:lang w:val="en-GB"/>
        </w:rPr>
        <w:tab/>
      </w:r>
      <w:r w:rsidRPr="00663135">
        <w:rPr>
          <w:lang w:val="en-GB"/>
        </w:rPr>
        <w:tab/>
      </w:r>
      <w:r w:rsidR="00AF4D6C" w:rsidRPr="00663135">
        <w:rPr>
          <w:i/>
          <w:iCs/>
          <w:lang w:val="en-GB"/>
        </w:rPr>
        <w:t>"</w:t>
      </w:r>
      <w:r w:rsidRPr="00663135">
        <w:rPr>
          <w:i/>
          <w:iCs/>
          <w:lang w:val="en-GB"/>
        </w:rPr>
        <w:t>Retractor</w:t>
      </w:r>
      <w:r w:rsidR="00AF4D6C" w:rsidRPr="00663135">
        <w:rPr>
          <w:i/>
          <w:iCs/>
          <w:lang w:val="en-GB"/>
        </w:rPr>
        <w:t>"</w:t>
      </w:r>
      <w:r w:rsidRPr="00663135">
        <w:rPr>
          <w:lang w:val="en-GB"/>
        </w:rPr>
        <w:t xml:space="preserve"> means a device to accommodate part or the whole of the strap of a safety-belt.</w:t>
      </w:r>
    </w:p>
    <w:p w14:paraId="1F985275" w14:textId="768B62DD" w:rsidR="00246293" w:rsidRPr="00663135" w:rsidRDefault="00246293" w:rsidP="00133A34">
      <w:pPr>
        <w:pStyle w:val="para0"/>
        <w:rPr>
          <w:lang w:val="en-GB"/>
        </w:rPr>
      </w:pPr>
      <w:r w:rsidRPr="00663135">
        <w:rPr>
          <w:lang w:val="en-GB"/>
        </w:rPr>
        <w:lastRenderedPageBreak/>
        <w:t>2.12.1.</w:t>
      </w:r>
      <w:r w:rsidRPr="00663135">
        <w:rPr>
          <w:lang w:val="en-GB"/>
        </w:rPr>
        <w:tab/>
      </w:r>
      <w:r w:rsidR="00AF4D6C" w:rsidRPr="00663135">
        <w:rPr>
          <w:i/>
          <w:iCs/>
          <w:lang w:val="en-GB"/>
        </w:rPr>
        <w:t>"</w:t>
      </w:r>
      <w:r w:rsidRPr="00663135">
        <w:rPr>
          <w:i/>
          <w:iCs/>
          <w:lang w:val="en-GB"/>
        </w:rPr>
        <w:t>Non-locking retractor (type 1)</w:t>
      </w:r>
      <w:r w:rsidR="00AF4D6C" w:rsidRPr="00663135">
        <w:rPr>
          <w:i/>
          <w:iCs/>
          <w:lang w:val="en-GB"/>
        </w:rPr>
        <w:t>"</w:t>
      </w:r>
      <w:r w:rsidRPr="00663135">
        <w:rPr>
          <w:lang w:val="en-GB"/>
        </w:rPr>
        <w:t xml:space="preserve"> means a retractor from which the strap is extracted to its full length by a small external force and which provides no adjustment for the length of the extracted strap.</w:t>
      </w:r>
    </w:p>
    <w:p w14:paraId="64C44C53" w14:textId="76DBD94B" w:rsidR="00246293" w:rsidRPr="00663135" w:rsidRDefault="00246293" w:rsidP="00835EC9">
      <w:pPr>
        <w:pStyle w:val="para0"/>
        <w:rPr>
          <w:lang w:val="en-GB"/>
        </w:rPr>
      </w:pPr>
      <w:r w:rsidRPr="00663135">
        <w:rPr>
          <w:lang w:val="en-GB"/>
        </w:rPr>
        <w:t>2.12.2.</w:t>
      </w:r>
      <w:r w:rsidR="00835EC9" w:rsidRPr="00663135">
        <w:rPr>
          <w:lang w:val="en-GB"/>
        </w:rPr>
        <w:tab/>
      </w:r>
      <w:r w:rsidR="00AF4D6C" w:rsidRPr="00663135">
        <w:rPr>
          <w:i/>
          <w:iCs/>
          <w:lang w:val="en-GB"/>
        </w:rPr>
        <w:t>"</w:t>
      </w:r>
      <w:r w:rsidRPr="00663135">
        <w:rPr>
          <w:i/>
          <w:iCs/>
          <w:lang w:val="en-GB"/>
        </w:rPr>
        <w:t>Manually unlocking retractor (type 2)</w:t>
      </w:r>
      <w:r w:rsidR="00AF4D6C" w:rsidRPr="00663135">
        <w:rPr>
          <w:i/>
          <w:iCs/>
          <w:lang w:val="en-GB"/>
        </w:rPr>
        <w:t>"</w:t>
      </w:r>
      <w:r w:rsidRPr="00663135">
        <w:rPr>
          <w:lang w:val="en-GB"/>
        </w:rPr>
        <w:t xml:space="preserve"> means a retractor requiring the manual operation of a device by the user to unlock the retractor in order to obtain the desired strap extraction and which locks automatically when the said operation ceases.</w:t>
      </w:r>
    </w:p>
    <w:p w14:paraId="76DDC01E" w14:textId="3588FA27" w:rsidR="00246293" w:rsidRPr="00663135" w:rsidRDefault="00246293" w:rsidP="00835EC9">
      <w:pPr>
        <w:pStyle w:val="para0"/>
        <w:rPr>
          <w:lang w:val="en-GB"/>
        </w:rPr>
      </w:pPr>
      <w:r w:rsidRPr="00663135">
        <w:rPr>
          <w:lang w:val="en-GB"/>
        </w:rPr>
        <w:t>2.12.3.</w:t>
      </w:r>
      <w:r w:rsidR="00835EC9" w:rsidRPr="00663135">
        <w:rPr>
          <w:lang w:val="en-GB"/>
        </w:rPr>
        <w:tab/>
      </w:r>
      <w:r w:rsidR="00AF4D6C" w:rsidRPr="00663135">
        <w:rPr>
          <w:i/>
          <w:iCs/>
          <w:lang w:val="en-GB"/>
        </w:rPr>
        <w:t>"</w:t>
      </w:r>
      <w:r w:rsidRPr="00663135">
        <w:rPr>
          <w:i/>
          <w:iCs/>
          <w:lang w:val="en-GB"/>
        </w:rPr>
        <w:t>Automatically locking retractor (type 3)</w:t>
      </w:r>
      <w:r w:rsidR="00AF4D6C" w:rsidRPr="00663135">
        <w:rPr>
          <w:i/>
          <w:iCs/>
          <w:lang w:val="en-GB"/>
        </w:rPr>
        <w:t>"</w:t>
      </w:r>
      <w:r w:rsidRPr="00663135">
        <w:rPr>
          <w:lang w:val="en-GB"/>
        </w:rPr>
        <w:t xml:space="preserve"> means a retractor allowing extraction of the strap to the desired length and which, when the buckle is fastened, automatically adjusts the strap to the wearer. Further extraction of the strap is prevented without voluntary intervention by the wearer.</w:t>
      </w:r>
    </w:p>
    <w:p w14:paraId="52D14966" w14:textId="7AA781AA" w:rsidR="00246293" w:rsidRPr="00663135" w:rsidRDefault="00246293" w:rsidP="00835EC9">
      <w:pPr>
        <w:pStyle w:val="para0"/>
        <w:rPr>
          <w:color w:val="0070C0"/>
          <w:lang w:val="en-GB"/>
        </w:rPr>
      </w:pPr>
      <w:r w:rsidRPr="00663135">
        <w:rPr>
          <w:lang w:val="en-GB"/>
        </w:rPr>
        <w:t>2.12.4.</w:t>
      </w:r>
      <w:r w:rsidR="00835EC9" w:rsidRPr="00663135">
        <w:rPr>
          <w:lang w:val="en-GB"/>
        </w:rPr>
        <w:tab/>
      </w:r>
      <w:r w:rsidR="00AF4D6C" w:rsidRPr="00663135">
        <w:rPr>
          <w:i/>
          <w:iCs/>
          <w:lang w:val="en-GB"/>
        </w:rPr>
        <w:t>"</w:t>
      </w:r>
      <w:r w:rsidRPr="00663135">
        <w:rPr>
          <w:i/>
          <w:iCs/>
          <w:lang w:val="en-GB"/>
        </w:rPr>
        <w:t>Emergency locking retractor (type 4)</w:t>
      </w:r>
      <w:r w:rsidR="00AF4D6C" w:rsidRPr="00663135">
        <w:rPr>
          <w:i/>
          <w:iCs/>
          <w:lang w:val="en-GB"/>
        </w:rPr>
        <w:t>"</w:t>
      </w:r>
      <w:r w:rsidRPr="00663135">
        <w:rPr>
          <w:lang w:val="en-GB"/>
        </w:rPr>
        <w:t xml:space="preserve"> means a retractor which during normal driving conditions does not restrict the freedom of movement by the wearer of the safety-belt. Such a device has length adjusting components which automatically adjust the strap to the wearer and a locking mechanism actuated in an emergency by:</w:t>
      </w:r>
    </w:p>
    <w:p w14:paraId="41F9A4D2" w14:textId="009C1EA7" w:rsidR="00246293" w:rsidRPr="00663135" w:rsidRDefault="00246293" w:rsidP="00246293">
      <w:pPr>
        <w:pStyle w:val="para0"/>
        <w:rPr>
          <w:lang w:val="en-GB"/>
        </w:rPr>
      </w:pPr>
      <w:r w:rsidRPr="00663135">
        <w:rPr>
          <w:lang w:val="en-GB"/>
        </w:rPr>
        <w:t>2.12.4.1.</w:t>
      </w:r>
      <w:r w:rsidRPr="00663135">
        <w:rPr>
          <w:lang w:val="en-GB"/>
        </w:rPr>
        <w:tab/>
        <w:t>Deceleration of the vehicle (single sensitivity).</w:t>
      </w:r>
    </w:p>
    <w:p w14:paraId="2134F32B" w14:textId="2894CD0E" w:rsidR="00246293" w:rsidRPr="00663135" w:rsidRDefault="00246293" w:rsidP="00246293">
      <w:pPr>
        <w:pStyle w:val="para0"/>
        <w:rPr>
          <w:lang w:val="en-GB"/>
        </w:rPr>
      </w:pPr>
      <w:r w:rsidRPr="00663135">
        <w:rPr>
          <w:lang w:val="en-GB"/>
        </w:rPr>
        <w:t>2.12.4.2.</w:t>
      </w:r>
      <w:r w:rsidRPr="00663135">
        <w:rPr>
          <w:lang w:val="en-GB"/>
        </w:rPr>
        <w:tab/>
        <w:t>A combination of deceleration of the vehicle, movement of the webbing or any other automatic means (multiple sensitivity).</w:t>
      </w:r>
    </w:p>
    <w:p w14:paraId="41BE92C2" w14:textId="5C081F4A" w:rsidR="00246293" w:rsidRPr="00663135" w:rsidRDefault="00246293" w:rsidP="001F0455">
      <w:pPr>
        <w:pStyle w:val="para0"/>
        <w:keepNext/>
        <w:rPr>
          <w:lang w:val="en-GB"/>
        </w:rPr>
      </w:pPr>
      <w:r w:rsidRPr="00663135">
        <w:rPr>
          <w:lang w:val="en-GB"/>
        </w:rPr>
        <w:t>2.12.5.</w:t>
      </w:r>
      <w:r w:rsidRPr="00663135">
        <w:rPr>
          <w:lang w:val="en-GB"/>
        </w:rPr>
        <w:tab/>
      </w:r>
      <w:r w:rsidRPr="00663135">
        <w:rPr>
          <w:lang w:val="en-GB"/>
        </w:rPr>
        <w:tab/>
      </w:r>
      <w:r w:rsidR="00AF4D6C" w:rsidRPr="00663135">
        <w:rPr>
          <w:i/>
          <w:iCs/>
          <w:lang w:val="en-GB"/>
        </w:rPr>
        <w:t>"</w:t>
      </w:r>
      <w:r w:rsidRPr="00663135">
        <w:rPr>
          <w:i/>
          <w:iCs/>
          <w:lang w:val="en-GB"/>
        </w:rPr>
        <w:t>Emergency locking retractor with higher response threshold (type 4N)</w:t>
      </w:r>
      <w:r w:rsidR="00AF4D6C" w:rsidRPr="00663135">
        <w:rPr>
          <w:i/>
          <w:iCs/>
          <w:lang w:val="en-GB"/>
        </w:rPr>
        <w:t>"</w:t>
      </w:r>
      <w:r w:rsidRPr="00663135">
        <w:rPr>
          <w:lang w:val="en-GB"/>
        </w:rPr>
        <w:t xml:space="preserve"> means a retractor of the type defined in paragraph </w:t>
      </w:r>
      <w:r w:rsidR="00C1215A" w:rsidRPr="00663135">
        <w:rPr>
          <w:lang w:val="en-GB"/>
        </w:rPr>
        <w:t>2.12.4., but</w:t>
      </w:r>
      <w:r w:rsidRPr="00663135">
        <w:rPr>
          <w:lang w:val="en-GB"/>
        </w:rPr>
        <w:t xml:space="preserve"> having special properties as regards its use in vehicles of categories M</w:t>
      </w:r>
      <w:r w:rsidRPr="00663135">
        <w:rPr>
          <w:vertAlign w:val="subscript"/>
          <w:lang w:val="en-GB"/>
        </w:rPr>
        <w:t>2</w:t>
      </w:r>
      <w:r w:rsidRPr="00663135">
        <w:rPr>
          <w:lang w:val="en-GB"/>
        </w:rPr>
        <w:t>, M</w:t>
      </w:r>
      <w:r w:rsidRPr="00663135">
        <w:rPr>
          <w:vertAlign w:val="subscript"/>
          <w:lang w:val="en-GB"/>
        </w:rPr>
        <w:t>3</w:t>
      </w:r>
      <w:r w:rsidRPr="00663135">
        <w:rPr>
          <w:lang w:val="en-GB"/>
        </w:rPr>
        <w:t>, N</w:t>
      </w:r>
      <w:r w:rsidRPr="00663135">
        <w:rPr>
          <w:vertAlign w:val="subscript"/>
          <w:lang w:val="en-GB"/>
        </w:rPr>
        <w:t>1</w:t>
      </w:r>
      <w:r w:rsidRPr="00663135">
        <w:rPr>
          <w:lang w:val="en-GB"/>
        </w:rPr>
        <w:t>, N</w:t>
      </w:r>
      <w:r w:rsidRPr="00663135">
        <w:rPr>
          <w:vertAlign w:val="subscript"/>
          <w:lang w:val="en-GB"/>
        </w:rPr>
        <w:t>2</w:t>
      </w:r>
      <w:r w:rsidRPr="00663135">
        <w:rPr>
          <w:lang w:val="en-GB"/>
        </w:rPr>
        <w:t xml:space="preserve"> and N</w:t>
      </w:r>
      <w:r w:rsidRPr="00663135">
        <w:rPr>
          <w:vertAlign w:val="subscript"/>
          <w:lang w:val="en-GB"/>
        </w:rPr>
        <w:t>3</w:t>
      </w:r>
      <w:r w:rsidRPr="00663135">
        <w:rPr>
          <w:lang w:val="en-GB"/>
        </w:rPr>
        <w:t>.</w:t>
      </w:r>
      <w:r w:rsidRPr="00663135">
        <w:rPr>
          <w:rStyle w:val="FootnoteReference"/>
        </w:rPr>
        <w:footnoteReference w:id="5"/>
      </w:r>
    </w:p>
    <w:p w14:paraId="730DD8D7" w14:textId="520F5AF7" w:rsidR="00246293" w:rsidRPr="00663135" w:rsidRDefault="00246293" w:rsidP="001C1384">
      <w:pPr>
        <w:pStyle w:val="para0"/>
        <w:rPr>
          <w:i/>
          <w:iCs/>
          <w:lang w:val="en-GB"/>
        </w:rPr>
      </w:pPr>
      <w:r w:rsidRPr="00663135">
        <w:rPr>
          <w:lang w:val="en-GB"/>
        </w:rPr>
        <w:t xml:space="preserve">2.12.6. </w:t>
      </w:r>
      <w:r w:rsidR="001C1384" w:rsidRPr="00663135">
        <w:rPr>
          <w:i/>
          <w:iCs/>
          <w:lang w:val="en-GB"/>
        </w:rPr>
        <w:tab/>
      </w:r>
      <w:r w:rsidR="00AF4D6C" w:rsidRPr="00663135">
        <w:rPr>
          <w:i/>
          <w:iCs/>
          <w:lang w:val="en-GB"/>
        </w:rPr>
        <w:t>"</w:t>
      </w:r>
      <w:r w:rsidRPr="00663135">
        <w:rPr>
          <w:i/>
          <w:iCs/>
          <w:lang w:val="en-GB"/>
        </w:rPr>
        <w:t>Belt adjustment device for height</w:t>
      </w:r>
      <w:r w:rsidR="00AF4D6C" w:rsidRPr="00663135">
        <w:rPr>
          <w:i/>
          <w:iCs/>
          <w:lang w:val="en-GB"/>
        </w:rPr>
        <w:t>"</w:t>
      </w:r>
      <w:r w:rsidRPr="00663135">
        <w:rPr>
          <w:lang w:val="en-GB"/>
        </w:rPr>
        <w:t xml:space="preserve"> means a device enabling the position in height of the upper pillar loop (directly connected to the vehicle or the rigid seat structure) of a belt to be adjusted according to the requirements of the individual wearer and the position of the seat. Such a device may be considered as a part of the belt or a part of the anchorage of the belt.</w:t>
      </w:r>
    </w:p>
    <w:p w14:paraId="6837EC57" w14:textId="26ECBF98" w:rsidR="00246293" w:rsidRPr="00663135" w:rsidRDefault="00246293" w:rsidP="001C1384">
      <w:pPr>
        <w:pStyle w:val="para0"/>
        <w:rPr>
          <w:lang w:val="en-GB"/>
        </w:rPr>
      </w:pPr>
      <w:r w:rsidRPr="00663135">
        <w:rPr>
          <w:lang w:val="en-GB"/>
        </w:rPr>
        <w:t xml:space="preserve">2.12.7. </w:t>
      </w:r>
      <w:r w:rsidR="00CD3401" w:rsidRPr="00663135">
        <w:rPr>
          <w:lang w:val="en-GB"/>
        </w:rPr>
        <w:tab/>
      </w:r>
      <w:r w:rsidR="00AF4D6C" w:rsidRPr="00663135">
        <w:rPr>
          <w:i/>
          <w:iCs/>
          <w:lang w:val="en-GB"/>
        </w:rPr>
        <w:t>"</w:t>
      </w:r>
      <w:r w:rsidRPr="00663135">
        <w:rPr>
          <w:i/>
          <w:iCs/>
          <w:lang w:val="en-GB"/>
        </w:rPr>
        <w:t>Flexible shoulder adjustment device for height</w:t>
      </w:r>
      <w:r w:rsidR="00AF4D6C" w:rsidRPr="00663135">
        <w:rPr>
          <w:i/>
          <w:iCs/>
          <w:lang w:val="en-GB"/>
        </w:rPr>
        <w:t>"</w:t>
      </w:r>
      <w:r w:rsidRPr="00663135">
        <w:rPr>
          <w:i/>
          <w:iCs/>
          <w:lang w:val="en-GB"/>
        </w:rPr>
        <w:t xml:space="preserve"> </w:t>
      </w:r>
      <w:r w:rsidRPr="00663135">
        <w:rPr>
          <w:lang w:val="en-GB"/>
        </w:rPr>
        <w:t>means a device for adjusting to the shoulder height of the individual wearer, where the adjusting part is not directly attached to the vehicle construction (e.g. pillar) or the seat construction (e.g. the rigid seat structure), but where the adjusting of the shoulder part:</w:t>
      </w:r>
    </w:p>
    <w:p w14:paraId="4472C5CF" w14:textId="77777777" w:rsidR="00246293" w:rsidRPr="00663135" w:rsidRDefault="00246293" w:rsidP="00246293">
      <w:pPr>
        <w:pStyle w:val="a"/>
        <w:rPr>
          <w:lang w:val="en-GB"/>
        </w:rPr>
      </w:pPr>
      <w:r w:rsidRPr="00663135">
        <w:rPr>
          <w:lang w:val="en-GB"/>
        </w:rPr>
        <w:t>(a)</w:t>
      </w:r>
      <w:r w:rsidRPr="00663135">
        <w:rPr>
          <w:lang w:val="en-GB"/>
        </w:rPr>
        <w:tab/>
        <w:t>Is realized via shifting over a flexible construction; and</w:t>
      </w:r>
    </w:p>
    <w:p w14:paraId="021B67E0" w14:textId="77777777" w:rsidR="00246293" w:rsidRPr="00663135" w:rsidRDefault="00246293" w:rsidP="00246293">
      <w:pPr>
        <w:pStyle w:val="a"/>
        <w:rPr>
          <w:lang w:val="en-GB"/>
        </w:rPr>
      </w:pPr>
      <w:r w:rsidRPr="00663135">
        <w:rPr>
          <w:lang w:val="en-GB"/>
        </w:rPr>
        <w:t>(b)</w:t>
      </w:r>
      <w:r w:rsidRPr="00663135">
        <w:rPr>
          <w:lang w:val="en-GB"/>
        </w:rPr>
        <w:tab/>
        <w:t>Is not interfering the routing of the lap belt.</w:t>
      </w:r>
    </w:p>
    <w:p w14:paraId="1491D0A6" w14:textId="1F2AA4CF" w:rsidR="00246293" w:rsidRPr="00443944" w:rsidRDefault="00246293" w:rsidP="00CD3401">
      <w:pPr>
        <w:pStyle w:val="para0"/>
        <w:rPr>
          <w:lang w:val="en-GB"/>
        </w:rPr>
      </w:pPr>
      <w:r w:rsidRPr="00663135">
        <w:rPr>
          <w:lang w:val="en-GB"/>
        </w:rPr>
        <w:t>2.13.</w:t>
      </w:r>
      <w:r w:rsidRPr="00663135">
        <w:rPr>
          <w:lang w:val="en-GB"/>
        </w:rPr>
        <w:tab/>
      </w:r>
      <w:r w:rsidR="00AF4D6C" w:rsidRPr="00663135">
        <w:rPr>
          <w:i/>
          <w:iCs/>
          <w:lang w:val="en-GB"/>
        </w:rPr>
        <w:t>"</w:t>
      </w:r>
      <w:r w:rsidRPr="00663135">
        <w:rPr>
          <w:i/>
          <w:iCs/>
          <w:lang w:val="en-GB"/>
        </w:rPr>
        <w:t>Belt anchorages</w:t>
      </w:r>
      <w:r w:rsidR="00AF4D6C" w:rsidRPr="00663135">
        <w:rPr>
          <w:i/>
          <w:iCs/>
          <w:lang w:val="en-GB"/>
        </w:rPr>
        <w:t>"</w:t>
      </w:r>
      <w:r w:rsidRPr="00663135">
        <w:rPr>
          <w:lang w:val="en-GB"/>
        </w:rPr>
        <w:t xml:space="preserve"> means parts of the vehicles structure or seat </w:t>
      </w:r>
      <w:r w:rsidRPr="00443944">
        <w:rPr>
          <w:lang w:val="en-GB"/>
        </w:rPr>
        <w:t>structure or any other part of the vehicle to which the safety-belt assemblies are to be secured.</w:t>
      </w:r>
      <w:r w:rsidR="00AF4D6C">
        <w:rPr>
          <w:lang w:val="en-GB"/>
        </w:rPr>
        <w:t>"</w:t>
      </w:r>
    </w:p>
    <w:p w14:paraId="38FE2CC6" w14:textId="77777777" w:rsidR="00246293" w:rsidRPr="00443944" w:rsidRDefault="00246293" w:rsidP="00246293">
      <w:pPr>
        <w:pStyle w:val="para0"/>
        <w:rPr>
          <w:lang w:val="en-GB"/>
        </w:rPr>
      </w:pPr>
      <w:r w:rsidRPr="00443944">
        <w:rPr>
          <w:i/>
          <w:iCs/>
          <w:lang w:val="en-GB"/>
        </w:rPr>
        <w:t>Paragraph 2.16.,</w:t>
      </w:r>
      <w:r w:rsidRPr="00443944">
        <w:rPr>
          <w:lang w:val="en-GB"/>
        </w:rPr>
        <w:t xml:space="preserve"> shall be deleted</w:t>
      </w:r>
    </w:p>
    <w:p w14:paraId="68B5C6D6" w14:textId="77777777" w:rsidR="00246293" w:rsidRPr="00443944" w:rsidRDefault="00246293" w:rsidP="00246293">
      <w:pPr>
        <w:pStyle w:val="para0"/>
        <w:rPr>
          <w:lang w:val="en-GB"/>
        </w:rPr>
      </w:pPr>
      <w:r w:rsidRPr="00443944">
        <w:rPr>
          <w:i/>
          <w:iCs/>
          <w:lang w:val="en-GB"/>
        </w:rPr>
        <w:t>Paragraphs 2.17. to 2.28</w:t>
      </w:r>
      <w:r w:rsidRPr="00443944">
        <w:rPr>
          <w:lang w:val="en-GB"/>
        </w:rPr>
        <w:t>., renumber as paragraphs 2.14. to 2.25. and amend to read:</w:t>
      </w:r>
    </w:p>
    <w:p w14:paraId="4CC95D66" w14:textId="26924876" w:rsidR="00246293" w:rsidRPr="00443944" w:rsidRDefault="00AF4D6C" w:rsidP="008F7FF9">
      <w:pPr>
        <w:pStyle w:val="para0"/>
        <w:rPr>
          <w:lang w:val="en-GB"/>
        </w:rPr>
      </w:pPr>
      <w:r>
        <w:rPr>
          <w:lang w:val="en-GB"/>
        </w:rPr>
        <w:t>"</w:t>
      </w:r>
      <w:r w:rsidR="00246293" w:rsidRPr="008F7FF9">
        <w:rPr>
          <w:lang w:val="en-GB"/>
        </w:rPr>
        <w:t>2.14.</w:t>
      </w:r>
      <w:r w:rsidR="00246293" w:rsidRPr="00443944">
        <w:rPr>
          <w:lang w:val="en-GB"/>
        </w:rPr>
        <w:tab/>
      </w:r>
      <w:r>
        <w:rPr>
          <w:i/>
          <w:iCs/>
          <w:lang w:val="en-GB"/>
        </w:rPr>
        <w:t>"</w:t>
      </w:r>
      <w:r w:rsidR="00246293" w:rsidRPr="008F7FF9">
        <w:rPr>
          <w:i/>
          <w:iCs/>
          <w:lang w:val="en-GB"/>
        </w:rPr>
        <w:t>Restraint system</w:t>
      </w:r>
      <w:r>
        <w:rPr>
          <w:i/>
          <w:iCs/>
          <w:lang w:val="en-GB"/>
        </w:rPr>
        <w:t>"</w:t>
      </w:r>
      <w:r w:rsidR="00246293" w:rsidRPr="008F7FF9">
        <w:rPr>
          <w:lang w:val="en-GB"/>
        </w:rPr>
        <w:t xml:space="preserve"> means a </w:t>
      </w:r>
      <w:r w:rsidR="00246293" w:rsidRPr="00443944">
        <w:rPr>
          <w:lang w:val="en-GB"/>
        </w:rPr>
        <w:t>system for a specific vehicle type or a type defined by the vehicle manufacturer and agreed by the Technical Service consisting of a seat and a belt fixed to the vehicle by appropriate means and consisting additionally of all elements which are provided to diminish the risk of injury to the wearer, in the event of an abrupt vehicle deceleration, by limiting the mobility of the wearer's body.</w:t>
      </w:r>
    </w:p>
    <w:p w14:paraId="77422CDA" w14:textId="28BF87C9" w:rsidR="00246293" w:rsidRPr="00663135" w:rsidRDefault="00246293" w:rsidP="008F7FF9">
      <w:pPr>
        <w:pStyle w:val="para0"/>
        <w:rPr>
          <w:lang w:val="en-GB"/>
        </w:rPr>
      </w:pPr>
      <w:r w:rsidRPr="00663135">
        <w:rPr>
          <w:lang w:val="en-GB"/>
        </w:rPr>
        <w:t>2.15.</w:t>
      </w:r>
      <w:r w:rsidRPr="00663135">
        <w:rPr>
          <w:lang w:val="en-GB"/>
        </w:rPr>
        <w:tab/>
      </w:r>
      <w:r w:rsidR="00AF4D6C" w:rsidRPr="00663135">
        <w:rPr>
          <w:i/>
          <w:iCs/>
          <w:lang w:val="en-GB"/>
        </w:rPr>
        <w:t>"</w:t>
      </w:r>
      <w:r w:rsidRPr="00663135">
        <w:rPr>
          <w:i/>
          <w:iCs/>
          <w:lang w:val="en-GB"/>
        </w:rPr>
        <w:t>Seat</w:t>
      </w:r>
      <w:r w:rsidR="00AF4D6C" w:rsidRPr="00663135">
        <w:rPr>
          <w:i/>
          <w:iCs/>
          <w:lang w:val="en-GB"/>
        </w:rPr>
        <w:t>"</w:t>
      </w:r>
      <w:r w:rsidRPr="00663135">
        <w:rPr>
          <w:lang w:val="en-GB"/>
        </w:rPr>
        <w:t xml:space="preserve"> means a structure which may or may not be integral with the vehicle structure complete with trim, intended to seat one adult person. The term covers both an individual seat </w:t>
      </w:r>
      <w:proofErr w:type="gramStart"/>
      <w:r w:rsidRPr="00663135">
        <w:rPr>
          <w:lang w:val="en-GB"/>
        </w:rPr>
        <w:t>or</w:t>
      </w:r>
      <w:proofErr w:type="gramEnd"/>
      <w:r w:rsidRPr="00663135">
        <w:rPr>
          <w:lang w:val="en-GB"/>
        </w:rPr>
        <w:t xml:space="preserve"> part of a bench seat intended to seat one person.</w:t>
      </w:r>
    </w:p>
    <w:p w14:paraId="40BFABF8" w14:textId="7145B7E2" w:rsidR="00246293" w:rsidRPr="00663135" w:rsidRDefault="00246293" w:rsidP="00246293">
      <w:pPr>
        <w:pStyle w:val="para0"/>
        <w:rPr>
          <w:lang w:val="en-GB"/>
        </w:rPr>
      </w:pPr>
      <w:r w:rsidRPr="00663135">
        <w:rPr>
          <w:lang w:val="en-GB"/>
        </w:rPr>
        <w:lastRenderedPageBreak/>
        <w:t>2.15.1.</w:t>
      </w:r>
      <w:r w:rsidRPr="00663135">
        <w:rPr>
          <w:lang w:val="en-GB"/>
        </w:rPr>
        <w:tab/>
      </w:r>
      <w:r w:rsidR="00AF4D6C" w:rsidRPr="00663135">
        <w:rPr>
          <w:lang w:val="en-GB"/>
        </w:rPr>
        <w:t>"</w:t>
      </w:r>
      <w:r w:rsidRPr="00663135">
        <w:rPr>
          <w:i/>
          <w:lang w:val="en-GB"/>
        </w:rPr>
        <w:t>A front passenger seat</w:t>
      </w:r>
      <w:r w:rsidR="00AF4D6C" w:rsidRPr="00663135">
        <w:rPr>
          <w:lang w:val="en-GB"/>
        </w:rPr>
        <w:t>"</w:t>
      </w:r>
      <w:r w:rsidRPr="00663135">
        <w:rPr>
          <w:lang w:val="en-GB"/>
        </w:rPr>
        <w:t xml:space="preserve"> means any seat where the </w:t>
      </w:r>
      <w:r w:rsidR="00AF4D6C" w:rsidRPr="00663135">
        <w:rPr>
          <w:lang w:val="en-GB"/>
        </w:rPr>
        <w:t>"</w:t>
      </w:r>
      <w:r w:rsidRPr="00663135">
        <w:rPr>
          <w:lang w:val="en-GB"/>
        </w:rPr>
        <w:t>foremost H-point</w:t>
      </w:r>
      <w:r w:rsidR="00AF4D6C" w:rsidRPr="00663135">
        <w:rPr>
          <w:lang w:val="en-GB"/>
        </w:rPr>
        <w:t>"</w:t>
      </w:r>
      <w:r w:rsidRPr="00663135">
        <w:rPr>
          <w:lang w:val="en-GB"/>
        </w:rPr>
        <w:t xml:space="preserve"> of the seat in question is in or in front of the vertical transverse plane through the driver's R-point.</w:t>
      </w:r>
    </w:p>
    <w:p w14:paraId="14351DD7" w14:textId="5FCC4709" w:rsidR="00246293" w:rsidRPr="00663135" w:rsidRDefault="00246293" w:rsidP="00246293">
      <w:pPr>
        <w:pStyle w:val="para0"/>
        <w:rPr>
          <w:lang w:val="en-GB"/>
        </w:rPr>
      </w:pPr>
      <w:r w:rsidRPr="00663135">
        <w:rPr>
          <w:lang w:val="en-GB"/>
        </w:rPr>
        <w:t>2.15.2.</w:t>
      </w:r>
      <w:r w:rsidRPr="00663135">
        <w:rPr>
          <w:lang w:val="en-GB"/>
        </w:rPr>
        <w:tab/>
      </w:r>
      <w:r w:rsidR="00AF4D6C" w:rsidRPr="00663135">
        <w:rPr>
          <w:lang w:val="en-GB"/>
        </w:rPr>
        <w:t>"</w:t>
      </w:r>
      <w:r w:rsidRPr="00663135">
        <w:rPr>
          <w:i/>
          <w:lang w:val="en-GB"/>
        </w:rPr>
        <w:t>Forward-facing seat</w:t>
      </w:r>
      <w:r w:rsidR="00AF4D6C" w:rsidRPr="00663135">
        <w:rPr>
          <w:lang w:val="en-GB"/>
        </w:rPr>
        <w:t>"</w:t>
      </w:r>
      <w:r w:rsidRPr="00663135">
        <w:rPr>
          <w:lang w:val="en-GB"/>
        </w:rPr>
        <w:t xml:space="preserve"> means a seat which can be used while the vehicle is in motion and which faces towards the front of the vehicle in such a manner that the vertical plane of symmetry of the seat forms an angle of less than +10° or -10° with the vertical plane of symmetry of the vehicle.</w:t>
      </w:r>
    </w:p>
    <w:p w14:paraId="0258B244" w14:textId="15CC17E2" w:rsidR="003D48E3" w:rsidRPr="00663135" w:rsidRDefault="00246293" w:rsidP="003D48E3">
      <w:pPr>
        <w:pStyle w:val="para0"/>
        <w:rPr>
          <w:lang w:val="en-GB"/>
        </w:rPr>
      </w:pPr>
      <w:r w:rsidRPr="00663135">
        <w:rPr>
          <w:lang w:val="en-GB"/>
        </w:rPr>
        <w:t>2.15.3.</w:t>
      </w:r>
      <w:r w:rsidRPr="00663135">
        <w:rPr>
          <w:lang w:val="en-GB"/>
        </w:rPr>
        <w:tab/>
      </w:r>
      <w:r w:rsidR="00AF4D6C" w:rsidRPr="00663135">
        <w:rPr>
          <w:lang w:val="en-GB"/>
        </w:rPr>
        <w:t>"</w:t>
      </w:r>
      <w:r w:rsidRPr="00663135">
        <w:rPr>
          <w:i/>
          <w:lang w:val="en-GB"/>
        </w:rPr>
        <w:t>Rearward-facing seat</w:t>
      </w:r>
      <w:r w:rsidR="00AF4D6C" w:rsidRPr="00663135">
        <w:rPr>
          <w:lang w:val="en-GB"/>
        </w:rPr>
        <w:t>"</w:t>
      </w:r>
      <w:r w:rsidRPr="00663135">
        <w:rPr>
          <w:lang w:val="en-GB"/>
        </w:rPr>
        <w:t xml:space="preserve"> means a seat which can be used while the vehicle is in motion and which faces towards the rear of the vehicle in such a manner that the vertical plane of symmetry of the seat forms an angle of less than +10° or -10° with the vertical plane of symmetry of the vehicle.</w:t>
      </w:r>
    </w:p>
    <w:p w14:paraId="5EF44CF6" w14:textId="7B7AAA52" w:rsidR="00246293" w:rsidRPr="00663135" w:rsidRDefault="00246293" w:rsidP="003D48E3">
      <w:pPr>
        <w:pStyle w:val="para0"/>
        <w:rPr>
          <w:lang w:val="en-GB"/>
        </w:rPr>
      </w:pPr>
      <w:r w:rsidRPr="00663135">
        <w:rPr>
          <w:lang w:val="en-GB"/>
        </w:rPr>
        <w:t>2.15.4.</w:t>
      </w:r>
      <w:r w:rsidRPr="00663135">
        <w:rPr>
          <w:lang w:val="en-GB"/>
        </w:rPr>
        <w:tab/>
      </w:r>
      <w:r w:rsidR="00AF4D6C" w:rsidRPr="00663135">
        <w:rPr>
          <w:lang w:val="en-GB"/>
        </w:rPr>
        <w:t>"</w:t>
      </w:r>
      <w:r w:rsidRPr="00663135">
        <w:rPr>
          <w:i/>
          <w:lang w:val="en-GB"/>
        </w:rPr>
        <w:t>Side-facing seat</w:t>
      </w:r>
      <w:r w:rsidR="00AF4D6C" w:rsidRPr="00663135">
        <w:rPr>
          <w:lang w:val="en-GB"/>
        </w:rPr>
        <w:t>"</w:t>
      </w:r>
      <w:r w:rsidRPr="00663135">
        <w:rPr>
          <w:lang w:val="en-GB"/>
        </w:rPr>
        <w:t xml:space="preserve"> means a seat which can be used while the vehicle is in motion and which faces towards the side of the vehicle in such a manner that the vertical plane of symmetry of the seat forms an angle of 90° (±10°) with the vertical plane of symmetry of the vehicle.</w:t>
      </w:r>
    </w:p>
    <w:p w14:paraId="7B6AC7B9" w14:textId="620E4E79" w:rsidR="00246293" w:rsidRPr="00663135" w:rsidRDefault="00246293" w:rsidP="003D48E3">
      <w:pPr>
        <w:pStyle w:val="para0"/>
        <w:rPr>
          <w:i/>
          <w:iCs/>
          <w:lang w:val="en-GB"/>
        </w:rPr>
      </w:pPr>
      <w:r w:rsidRPr="00663135">
        <w:rPr>
          <w:lang w:val="en-GB"/>
        </w:rPr>
        <w:t>2.16.</w:t>
      </w:r>
      <w:r w:rsidRPr="00663135">
        <w:rPr>
          <w:lang w:val="en-GB"/>
        </w:rPr>
        <w:tab/>
      </w:r>
      <w:r w:rsidR="00AF4D6C" w:rsidRPr="00663135">
        <w:rPr>
          <w:i/>
          <w:iCs/>
          <w:lang w:val="en-GB"/>
        </w:rPr>
        <w:t>"</w:t>
      </w:r>
      <w:r w:rsidRPr="00663135">
        <w:rPr>
          <w:i/>
          <w:iCs/>
          <w:lang w:val="en-GB"/>
        </w:rPr>
        <w:t>Group of seats</w:t>
      </w:r>
      <w:r w:rsidR="00AF4D6C" w:rsidRPr="00663135">
        <w:rPr>
          <w:i/>
          <w:iCs/>
          <w:lang w:val="en-GB"/>
        </w:rPr>
        <w:t>"</w:t>
      </w:r>
      <w:r w:rsidRPr="00663135">
        <w:rPr>
          <w:lang w:val="en-GB"/>
        </w:rPr>
        <w:t xml:space="preserve"> means either a bench-type seat or seats which are separate but side by side (i.e. fixed so that front seat anchorages of one of these seats are in line with the front of the rear anchorages of the other or between the anchorages of the other seat) and accommodate one or more seated adult persons.</w:t>
      </w:r>
    </w:p>
    <w:p w14:paraId="3A0D973C" w14:textId="74A52FC1" w:rsidR="00246293" w:rsidRPr="00663135" w:rsidRDefault="00246293" w:rsidP="0016769D">
      <w:pPr>
        <w:pStyle w:val="para0"/>
        <w:rPr>
          <w:lang w:val="en-GB"/>
        </w:rPr>
      </w:pPr>
      <w:r w:rsidRPr="00663135">
        <w:rPr>
          <w:lang w:val="en-GB"/>
        </w:rPr>
        <w:t>2.17.</w:t>
      </w:r>
      <w:r w:rsidRPr="00663135">
        <w:rPr>
          <w:lang w:val="en-GB"/>
        </w:rPr>
        <w:tab/>
      </w:r>
      <w:r w:rsidR="00AF4D6C" w:rsidRPr="00663135">
        <w:rPr>
          <w:i/>
          <w:iCs/>
          <w:lang w:val="en-GB"/>
        </w:rPr>
        <w:t>"</w:t>
      </w:r>
      <w:r w:rsidRPr="00663135">
        <w:rPr>
          <w:i/>
          <w:iCs/>
          <w:lang w:val="en-GB"/>
        </w:rPr>
        <w:t>Bench seat</w:t>
      </w:r>
      <w:r w:rsidR="00AF4D6C" w:rsidRPr="00663135">
        <w:rPr>
          <w:i/>
          <w:iCs/>
          <w:lang w:val="en-GB"/>
        </w:rPr>
        <w:t>"</w:t>
      </w:r>
      <w:r w:rsidRPr="00663135">
        <w:rPr>
          <w:lang w:val="en-GB"/>
        </w:rPr>
        <w:t xml:space="preserve"> means a structure complete with trim, intended to seat more than one adult person.</w:t>
      </w:r>
    </w:p>
    <w:p w14:paraId="72E62E42" w14:textId="4F117385" w:rsidR="00246293" w:rsidRPr="00663135" w:rsidRDefault="00246293" w:rsidP="0016769D">
      <w:pPr>
        <w:pStyle w:val="para0"/>
        <w:rPr>
          <w:lang w:val="en-GB"/>
        </w:rPr>
      </w:pPr>
      <w:r w:rsidRPr="00663135">
        <w:rPr>
          <w:lang w:val="en-GB"/>
        </w:rPr>
        <w:t>2.18.</w:t>
      </w:r>
      <w:r w:rsidRPr="00663135">
        <w:rPr>
          <w:lang w:val="en-GB"/>
        </w:rPr>
        <w:tab/>
      </w:r>
      <w:r w:rsidR="00AF4D6C" w:rsidRPr="00663135">
        <w:rPr>
          <w:i/>
          <w:iCs/>
          <w:lang w:val="en-GB"/>
        </w:rPr>
        <w:t>"</w:t>
      </w:r>
      <w:r w:rsidRPr="00663135">
        <w:rPr>
          <w:i/>
          <w:iCs/>
          <w:lang w:val="en-GB"/>
        </w:rPr>
        <w:t>Adjustment system of the seat</w:t>
      </w:r>
      <w:r w:rsidR="00AF4D6C" w:rsidRPr="00663135">
        <w:rPr>
          <w:i/>
          <w:iCs/>
          <w:lang w:val="en-GB"/>
        </w:rPr>
        <w:t>"</w:t>
      </w:r>
      <w:r w:rsidRPr="00663135">
        <w:rPr>
          <w:lang w:val="en-GB"/>
        </w:rPr>
        <w:t xml:space="preserve"> means the complete device by which the seat or its parts can be adjusted to a position suited to the morphology of the seated occupant; this device may, in particular, permit of:</w:t>
      </w:r>
    </w:p>
    <w:p w14:paraId="03899B75" w14:textId="4EE57F5E" w:rsidR="00246293" w:rsidRPr="00663135" w:rsidRDefault="00246293" w:rsidP="00246293">
      <w:pPr>
        <w:pStyle w:val="para0"/>
        <w:rPr>
          <w:lang w:val="en-GB"/>
        </w:rPr>
      </w:pPr>
      <w:r w:rsidRPr="00663135">
        <w:rPr>
          <w:lang w:val="en-GB"/>
        </w:rPr>
        <w:t>2.18.1.</w:t>
      </w:r>
      <w:r w:rsidRPr="00663135">
        <w:rPr>
          <w:lang w:val="en-GB"/>
        </w:rPr>
        <w:tab/>
        <w:t>Longitudinal displacement;</w:t>
      </w:r>
    </w:p>
    <w:p w14:paraId="511D862F" w14:textId="46802FC6" w:rsidR="00246293" w:rsidRPr="00663135" w:rsidRDefault="00246293" w:rsidP="00246293">
      <w:pPr>
        <w:pStyle w:val="para0"/>
        <w:rPr>
          <w:lang w:val="en-GB"/>
        </w:rPr>
      </w:pPr>
      <w:r w:rsidRPr="00663135">
        <w:rPr>
          <w:lang w:val="en-GB"/>
        </w:rPr>
        <w:t>2.18.2.</w:t>
      </w:r>
      <w:r w:rsidRPr="00663135">
        <w:rPr>
          <w:lang w:val="en-GB"/>
        </w:rPr>
        <w:tab/>
        <w:t>Vertical displacement;</w:t>
      </w:r>
    </w:p>
    <w:p w14:paraId="74B19921" w14:textId="76007736" w:rsidR="00246293" w:rsidRPr="00663135" w:rsidRDefault="00246293" w:rsidP="00246293">
      <w:pPr>
        <w:pStyle w:val="para0"/>
        <w:rPr>
          <w:lang w:val="en-GB"/>
        </w:rPr>
      </w:pPr>
      <w:r w:rsidRPr="00663135">
        <w:rPr>
          <w:lang w:val="en-GB"/>
        </w:rPr>
        <w:t>2.18.3.</w:t>
      </w:r>
      <w:r w:rsidRPr="00663135">
        <w:rPr>
          <w:lang w:val="en-GB"/>
        </w:rPr>
        <w:tab/>
        <w:t>Angular displacement.</w:t>
      </w:r>
    </w:p>
    <w:p w14:paraId="7E21FD99" w14:textId="7B3F9B10" w:rsidR="00246293" w:rsidRPr="00663135" w:rsidRDefault="00246293" w:rsidP="0016769D">
      <w:pPr>
        <w:pStyle w:val="para0"/>
        <w:rPr>
          <w:lang w:val="en-GB"/>
        </w:rPr>
      </w:pPr>
      <w:bookmarkStart w:id="1" w:name="_Hlk155792141"/>
      <w:r w:rsidRPr="00663135">
        <w:rPr>
          <w:lang w:val="en-GB"/>
        </w:rPr>
        <w:t>2.19.</w:t>
      </w:r>
      <w:bookmarkEnd w:id="1"/>
      <w:r w:rsidRPr="00663135">
        <w:rPr>
          <w:lang w:val="en-GB"/>
        </w:rPr>
        <w:tab/>
      </w:r>
      <w:r w:rsidR="00AF4D6C" w:rsidRPr="00663135">
        <w:rPr>
          <w:i/>
          <w:iCs/>
          <w:lang w:val="en-GB"/>
        </w:rPr>
        <w:t>"</w:t>
      </w:r>
      <w:r w:rsidRPr="00663135">
        <w:rPr>
          <w:i/>
          <w:iCs/>
          <w:lang w:val="en-GB"/>
        </w:rPr>
        <w:t>Seat anchorage</w:t>
      </w:r>
      <w:r w:rsidR="00AF4D6C" w:rsidRPr="00663135">
        <w:rPr>
          <w:i/>
          <w:iCs/>
          <w:lang w:val="en-GB"/>
        </w:rPr>
        <w:t>"</w:t>
      </w:r>
      <w:r w:rsidRPr="00663135">
        <w:rPr>
          <w:lang w:val="en-GB"/>
        </w:rPr>
        <w:t xml:space="preserve"> means the system by which the seat assembly is secured to the vehicle structure, including the affected parts of the vehicle structure.</w:t>
      </w:r>
    </w:p>
    <w:p w14:paraId="2E15A341" w14:textId="10900C2D" w:rsidR="00246293" w:rsidRPr="00663135" w:rsidRDefault="00246293" w:rsidP="0016769D">
      <w:pPr>
        <w:pStyle w:val="para0"/>
        <w:rPr>
          <w:lang w:val="en-GB"/>
        </w:rPr>
      </w:pPr>
      <w:r w:rsidRPr="00663135">
        <w:rPr>
          <w:lang w:val="en-GB"/>
        </w:rPr>
        <w:t>2.20.</w:t>
      </w:r>
      <w:r w:rsidRPr="00663135">
        <w:rPr>
          <w:lang w:val="en-GB"/>
        </w:rPr>
        <w:tab/>
      </w:r>
      <w:r w:rsidR="00AF4D6C" w:rsidRPr="00663135">
        <w:rPr>
          <w:i/>
          <w:iCs/>
          <w:lang w:val="en-GB"/>
        </w:rPr>
        <w:t>"</w:t>
      </w:r>
      <w:r w:rsidRPr="00663135">
        <w:rPr>
          <w:i/>
          <w:iCs/>
          <w:lang w:val="en-GB"/>
        </w:rPr>
        <w:t>Seat type</w:t>
      </w:r>
      <w:r w:rsidR="00AF4D6C" w:rsidRPr="00663135">
        <w:rPr>
          <w:i/>
          <w:iCs/>
          <w:lang w:val="en-GB"/>
        </w:rPr>
        <w:t>"</w:t>
      </w:r>
      <w:r w:rsidRPr="00663135">
        <w:rPr>
          <w:lang w:val="en-GB"/>
        </w:rPr>
        <w:t xml:space="preserve"> means a category of seats which do not differ in such essential respects as:</w:t>
      </w:r>
    </w:p>
    <w:p w14:paraId="0F24D127" w14:textId="76FDEB8E" w:rsidR="00246293" w:rsidRPr="00663135" w:rsidRDefault="00246293" w:rsidP="00246293">
      <w:pPr>
        <w:pStyle w:val="para0"/>
        <w:rPr>
          <w:lang w:val="en-GB"/>
        </w:rPr>
      </w:pPr>
      <w:r w:rsidRPr="00663135">
        <w:rPr>
          <w:lang w:val="en-GB"/>
        </w:rPr>
        <w:t>2.20.1.</w:t>
      </w:r>
      <w:r w:rsidRPr="00663135">
        <w:rPr>
          <w:lang w:val="en-GB"/>
        </w:rPr>
        <w:tab/>
        <w:t>The shape, dimensions and materials of the seat structure;</w:t>
      </w:r>
    </w:p>
    <w:p w14:paraId="12788529" w14:textId="238CD299" w:rsidR="00246293" w:rsidRPr="00663135" w:rsidRDefault="00246293" w:rsidP="00246293">
      <w:pPr>
        <w:pStyle w:val="para0"/>
        <w:rPr>
          <w:lang w:val="en-GB"/>
        </w:rPr>
      </w:pPr>
      <w:r w:rsidRPr="00663135">
        <w:rPr>
          <w:lang w:val="en-GB"/>
        </w:rPr>
        <w:t>2.20.2.</w:t>
      </w:r>
      <w:r w:rsidRPr="00663135">
        <w:rPr>
          <w:lang w:val="en-GB"/>
        </w:rPr>
        <w:tab/>
        <w:t>The types and dimensions of the seat lock adjustment and locking systems;</w:t>
      </w:r>
    </w:p>
    <w:p w14:paraId="34992E04" w14:textId="67142E05" w:rsidR="00246293" w:rsidRPr="00663135" w:rsidRDefault="00246293" w:rsidP="00246293">
      <w:pPr>
        <w:pStyle w:val="para0"/>
        <w:rPr>
          <w:lang w:val="en-GB"/>
        </w:rPr>
      </w:pPr>
      <w:r w:rsidRPr="00663135">
        <w:rPr>
          <w:lang w:val="en-GB"/>
        </w:rPr>
        <w:t>2.20.3.</w:t>
      </w:r>
      <w:r w:rsidRPr="00663135">
        <w:rPr>
          <w:lang w:val="en-GB"/>
        </w:rPr>
        <w:tab/>
        <w:t>The type and dimensions of the belt anchorage on the seat, of the seat anchorage and of the affected parts of the vehicle structure.</w:t>
      </w:r>
    </w:p>
    <w:p w14:paraId="238FD0B0" w14:textId="537CAD2A" w:rsidR="00246293" w:rsidRPr="00663135" w:rsidRDefault="00246293" w:rsidP="0016769D">
      <w:pPr>
        <w:pStyle w:val="para0"/>
        <w:rPr>
          <w:lang w:val="en-GB"/>
        </w:rPr>
      </w:pPr>
      <w:r w:rsidRPr="00663135">
        <w:rPr>
          <w:lang w:val="en-GB"/>
        </w:rPr>
        <w:t>2.21.</w:t>
      </w:r>
      <w:r w:rsidRPr="00663135">
        <w:rPr>
          <w:lang w:val="en-GB"/>
        </w:rPr>
        <w:tab/>
      </w:r>
      <w:r w:rsidR="00AF4D6C" w:rsidRPr="00663135">
        <w:rPr>
          <w:i/>
          <w:iCs/>
          <w:lang w:val="en-GB"/>
        </w:rPr>
        <w:t>"</w:t>
      </w:r>
      <w:r w:rsidRPr="00663135">
        <w:rPr>
          <w:i/>
          <w:iCs/>
          <w:lang w:val="en-GB"/>
        </w:rPr>
        <w:t>Displacement system of the seat</w:t>
      </w:r>
      <w:r w:rsidR="00AF4D6C" w:rsidRPr="00663135">
        <w:rPr>
          <w:i/>
          <w:iCs/>
          <w:lang w:val="en-GB"/>
        </w:rPr>
        <w:t>"</w:t>
      </w:r>
      <w:r w:rsidRPr="00663135">
        <w:rPr>
          <w:lang w:val="en-GB"/>
        </w:rPr>
        <w:t xml:space="preserve"> means a device enabling the seat or one of its parts to be displaced angularly or longitudinally, without a fixed intermediate position (to facilitate access by passengers).</w:t>
      </w:r>
    </w:p>
    <w:p w14:paraId="0F5B5702" w14:textId="33826D72" w:rsidR="00246293" w:rsidRPr="00663135" w:rsidRDefault="00246293" w:rsidP="0016769D">
      <w:pPr>
        <w:pStyle w:val="para0"/>
        <w:rPr>
          <w:lang w:val="en-GB"/>
        </w:rPr>
      </w:pPr>
      <w:r w:rsidRPr="00663135">
        <w:rPr>
          <w:lang w:val="en-GB"/>
        </w:rPr>
        <w:t>2.22.</w:t>
      </w:r>
      <w:r w:rsidRPr="00663135">
        <w:rPr>
          <w:lang w:val="en-GB"/>
        </w:rPr>
        <w:tab/>
      </w:r>
      <w:r w:rsidR="00AF4D6C" w:rsidRPr="00663135">
        <w:rPr>
          <w:i/>
          <w:iCs/>
          <w:lang w:val="en-GB"/>
        </w:rPr>
        <w:t>"</w:t>
      </w:r>
      <w:r w:rsidRPr="00663135">
        <w:rPr>
          <w:i/>
          <w:iCs/>
          <w:lang w:val="en-GB"/>
        </w:rPr>
        <w:t>Locking system of the seat</w:t>
      </w:r>
      <w:r w:rsidR="00AF4D6C" w:rsidRPr="00663135">
        <w:rPr>
          <w:i/>
          <w:iCs/>
          <w:lang w:val="en-GB"/>
        </w:rPr>
        <w:t>"</w:t>
      </w:r>
      <w:r w:rsidRPr="00663135">
        <w:rPr>
          <w:lang w:val="en-GB"/>
        </w:rPr>
        <w:t xml:space="preserve"> means a device ensuring that the seat and its parts are maintained in any position of use.</w:t>
      </w:r>
    </w:p>
    <w:p w14:paraId="45131C4D" w14:textId="583A98B9" w:rsidR="00246293" w:rsidRPr="00663135" w:rsidRDefault="00246293" w:rsidP="0016769D">
      <w:pPr>
        <w:pStyle w:val="para0"/>
        <w:rPr>
          <w:lang w:val="en-GB"/>
        </w:rPr>
      </w:pPr>
      <w:r w:rsidRPr="00663135">
        <w:rPr>
          <w:lang w:val="en-GB"/>
        </w:rPr>
        <w:t>2.23.</w:t>
      </w:r>
      <w:r w:rsidRPr="00663135">
        <w:rPr>
          <w:lang w:val="en-GB"/>
        </w:rPr>
        <w:tab/>
      </w:r>
      <w:r w:rsidRPr="00663135">
        <w:rPr>
          <w:lang w:val="en-GB"/>
        </w:rPr>
        <w:tab/>
      </w:r>
      <w:r w:rsidR="00AF4D6C" w:rsidRPr="00663135">
        <w:rPr>
          <w:i/>
          <w:iCs/>
          <w:lang w:val="en-GB"/>
        </w:rPr>
        <w:t>"</w:t>
      </w:r>
      <w:r w:rsidRPr="00663135">
        <w:rPr>
          <w:i/>
          <w:iCs/>
          <w:lang w:val="en-GB"/>
        </w:rPr>
        <w:t>Enclosed buckle-release button</w:t>
      </w:r>
      <w:r w:rsidR="00AF4D6C" w:rsidRPr="00663135">
        <w:rPr>
          <w:i/>
          <w:iCs/>
          <w:lang w:val="en-GB"/>
        </w:rPr>
        <w:t>"</w:t>
      </w:r>
      <w:r w:rsidRPr="00663135">
        <w:rPr>
          <w:lang w:val="en-GB"/>
        </w:rPr>
        <w:t xml:space="preserve"> means a buckle-release button such that it shall not be possible to release the buckle using a sphere having a diameter of 40 mm.</w:t>
      </w:r>
    </w:p>
    <w:p w14:paraId="4F32DB8B" w14:textId="41042F3E" w:rsidR="00246293" w:rsidRPr="00663135" w:rsidRDefault="00246293" w:rsidP="0016769D">
      <w:pPr>
        <w:pStyle w:val="para0"/>
        <w:rPr>
          <w:lang w:val="en-GB"/>
        </w:rPr>
      </w:pPr>
      <w:r w:rsidRPr="00663135">
        <w:rPr>
          <w:lang w:val="en-GB"/>
        </w:rPr>
        <w:t>2.24.</w:t>
      </w:r>
      <w:r w:rsidRPr="00663135">
        <w:rPr>
          <w:lang w:val="en-GB"/>
        </w:rPr>
        <w:tab/>
      </w:r>
      <w:r w:rsidRPr="00663135">
        <w:rPr>
          <w:lang w:val="en-GB"/>
        </w:rPr>
        <w:tab/>
      </w:r>
      <w:r w:rsidR="00AF4D6C" w:rsidRPr="00663135">
        <w:rPr>
          <w:i/>
          <w:iCs/>
          <w:lang w:val="en-GB"/>
        </w:rPr>
        <w:t>"</w:t>
      </w:r>
      <w:r w:rsidRPr="00663135">
        <w:rPr>
          <w:i/>
          <w:iCs/>
          <w:lang w:val="en-GB"/>
        </w:rPr>
        <w:t>Non-enclosed buckle-release button</w:t>
      </w:r>
      <w:r w:rsidR="00AF4D6C" w:rsidRPr="00663135">
        <w:rPr>
          <w:i/>
          <w:iCs/>
          <w:lang w:val="en-GB"/>
        </w:rPr>
        <w:t>"</w:t>
      </w:r>
      <w:r w:rsidRPr="00663135">
        <w:rPr>
          <w:lang w:val="en-GB"/>
        </w:rPr>
        <w:t xml:space="preserve"> means a buckle-release button such that it shall be possible to release the buckle using a sphere having a diameter of 40 mm.</w:t>
      </w:r>
    </w:p>
    <w:p w14:paraId="14A1AB1C" w14:textId="0A1985A7" w:rsidR="00246293" w:rsidRPr="00663135" w:rsidRDefault="00246293" w:rsidP="0016769D">
      <w:pPr>
        <w:pStyle w:val="para0"/>
        <w:rPr>
          <w:lang w:val="en-GB"/>
        </w:rPr>
      </w:pPr>
      <w:r w:rsidRPr="00663135">
        <w:rPr>
          <w:lang w:val="en-GB"/>
        </w:rPr>
        <w:t>2.25.</w:t>
      </w:r>
      <w:r w:rsidRPr="00663135">
        <w:rPr>
          <w:lang w:val="en-GB"/>
        </w:rPr>
        <w:tab/>
      </w:r>
      <w:r w:rsidR="00AF4D6C" w:rsidRPr="00663135">
        <w:rPr>
          <w:i/>
          <w:iCs/>
          <w:lang w:val="en-GB"/>
        </w:rPr>
        <w:t>"</w:t>
      </w:r>
      <w:r w:rsidRPr="00663135">
        <w:rPr>
          <w:i/>
          <w:iCs/>
          <w:lang w:val="en-GB"/>
        </w:rPr>
        <w:t>Tension-reducing device</w:t>
      </w:r>
      <w:r w:rsidR="00AF4D6C" w:rsidRPr="00663135">
        <w:rPr>
          <w:i/>
          <w:iCs/>
          <w:lang w:val="en-GB"/>
        </w:rPr>
        <w:t>"</w:t>
      </w:r>
      <w:r w:rsidRPr="00663135">
        <w:rPr>
          <w:lang w:val="en-GB"/>
        </w:rPr>
        <w:t xml:space="preserve"> means a device which is incorporated in the retractor and reduces the tension of the strap automatically when the safety-belt is fastened. When it is released, such a device switches off automatically.</w:t>
      </w:r>
      <w:r w:rsidR="00AF4D6C" w:rsidRPr="00663135">
        <w:rPr>
          <w:lang w:val="en-GB"/>
        </w:rPr>
        <w:t>"</w:t>
      </w:r>
    </w:p>
    <w:p w14:paraId="192E028D" w14:textId="77777777" w:rsidR="00246293" w:rsidRPr="00663135" w:rsidRDefault="00246293" w:rsidP="00246293">
      <w:pPr>
        <w:pStyle w:val="para0"/>
        <w:rPr>
          <w:lang w:val="en-GB"/>
        </w:rPr>
      </w:pPr>
      <w:r w:rsidRPr="00663135">
        <w:rPr>
          <w:i/>
          <w:iCs/>
          <w:lang w:val="en-GB"/>
        </w:rPr>
        <w:lastRenderedPageBreak/>
        <w:t xml:space="preserve">Paragraphs 2.29. to 2.54., </w:t>
      </w:r>
      <w:r w:rsidRPr="00663135">
        <w:rPr>
          <w:lang w:val="en-GB"/>
        </w:rPr>
        <w:t>shall be deleted.</w:t>
      </w:r>
    </w:p>
    <w:p w14:paraId="1524A99A" w14:textId="77777777" w:rsidR="00246293" w:rsidRPr="00205E95" w:rsidRDefault="00246293" w:rsidP="00246293">
      <w:pPr>
        <w:pStyle w:val="HChG"/>
        <w:ind w:left="1701" w:hanging="567"/>
        <w:rPr>
          <w:color w:val="00B0F0"/>
        </w:rPr>
      </w:pPr>
      <w:r w:rsidRPr="00205E95">
        <w:t>3.</w:t>
      </w:r>
      <w:r w:rsidRPr="00205E95">
        <w:tab/>
      </w:r>
      <w:r w:rsidRPr="00205E95">
        <w:tab/>
        <w:t xml:space="preserve">Application for </w:t>
      </w:r>
      <w:r>
        <w:t>A</w:t>
      </w:r>
      <w:r w:rsidRPr="00205E95">
        <w:t xml:space="preserve">pproval </w:t>
      </w:r>
    </w:p>
    <w:p w14:paraId="3A8B2C46" w14:textId="77777777" w:rsidR="00246293" w:rsidRPr="00663135" w:rsidRDefault="00246293" w:rsidP="00246293">
      <w:pPr>
        <w:pStyle w:val="para0"/>
        <w:rPr>
          <w:lang w:val="en-GB"/>
        </w:rPr>
      </w:pPr>
      <w:r w:rsidRPr="00663135">
        <w:rPr>
          <w:i/>
          <w:iCs/>
          <w:lang w:val="en-GB"/>
        </w:rPr>
        <w:t>Paragraphs 3.1. to 3.2.,</w:t>
      </w:r>
      <w:r w:rsidRPr="00663135">
        <w:rPr>
          <w:lang w:val="en-GB"/>
        </w:rPr>
        <w:t xml:space="preserve"> shall be deleted</w:t>
      </w:r>
    </w:p>
    <w:p w14:paraId="082E3D2B" w14:textId="77777777" w:rsidR="00246293" w:rsidRPr="00663135" w:rsidRDefault="00246293" w:rsidP="00246293">
      <w:pPr>
        <w:pStyle w:val="para0"/>
        <w:rPr>
          <w:strike/>
          <w:highlight w:val="yellow"/>
          <w:lang w:val="en-GB"/>
        </w:rPr>
      </w:pPr>
      <w:r w:rsidRPr="00663135">
        <w:rPr>
          <w:i/>
          <w:iCs/>
          <w:lang w:val="en-GB"/>
        </w:rPr>
        <w:t>Paragraphs 3.2.1. to 3.2.3.</w:t>
      </w:r>
      <w:r w:rsidRPr="00663135">
        <w:rPr>
          <w:lang w:val="en-GB"/>
        </w:rPr>
        <w:t>, amend to read:</w:t>
      </w:r>
    </w:p>
    <w:p w14:paraId="70ED55E3" w14:textId="1401A092" w:rsidR="00246293" w:rsidRPr="00663135" w:rsidRDefault="00AF4D6C" w:rsidP="00246293">
      <w:pPr>
        <w:pStyle w:val="para0"/>
        <w:rPr>
          <w:lang w:val="en-GB"/>
        </w:rPr>
      </w:pPr>
      <w:r w:rsidRPr="00663135">
        <w:rPr>
          <w:lang w:val="en-GB"/>
        </w:rPr>
        <w:t>"</w:t>
      </w:r>
      <w:r w:rsidR="00246293" w:rsidRPr="00663135">
        <w:rPr>
          <w:lang w:val="en-GB"/>
        </w:rPr>
        <w:t>3.1.</w:t>
      </w:r>
      <w:r w:rsidR="00246293" w:rsidRPr="00663135">
        <w:rPr>
          <w:lang w:val="en-GB"/>
        </w:rPr>
        <w:tab/>
        <w:t>The application for approval of a type of safety-belt shall be submitted by the holder of the trade mark or by his duly accredited representative in accordance with the procedure set out in Schedule 3 of the Agreement (E/ECE/TRANS/505/Rev.3). In the case of restraint systems, the application for approval of a type of restraint system shall be submitted by the holder of the trade mark or by his representative or by the manufacturer of the vehicle in which it is to be installed or by his representative.</w:t>
      </w:r>
    </w:p>
    <w:p w14:paraId="5C04D94D" w14:textId="1966C775" w:rsidR="00246293" w:rsidRPr="00663135" w:rsidRDefault="00246293" w:rsidP="00246293">
      <w:pPr>
        <w:pStyle w:val="para0"/>
        <w:rPr>
          <w:lang w:val="en-GB"/>
        </w:rPr>
      </w:pPr>
      <w:r w:rsidRPr="00663135">
        <w:rPr>
          <w:lang w:val="en-GB"/>
        </w:rPr>
        <w:t>3.2.</w:t>
      </w:r>
      <w:r w:rsidRPr="00663135">
        <w:rPr>
          <w:lang w:val="en-GB"/>
        </w:rPr>
        <w:tab/>
        <w:t>It shall be accompanied by:</w:t>
      </w:r>
    </w:p>
    <w:p w14:paraId="41115848" w14:textId="5012CAAC" w:rsidR="00246293" w:rsidRPr="00663135" w:rsidRDefault="00246293" w:rsidP="00246293">
      <w:pPr>
        <w:pStyle w:val="para0"/>
        <w:rPr>
          <w:lang w:val="en-GB"/>
        </w:rPr>
      </w:pPr>
      <w:r w:rsidRPr="00663135">
        <w:rPr>
          <w:lang w:val="en-GB"/>
        </w:rPr>
        <w:t>3.2.1.</w:t>
      </w:r>
      <w:r w:rsidRPr="00663135">
        <w:rPr>
          <w:lang w:val="en-GB"/>
        </w:rPr>
        <w:tab/>
        <w:t>A technical description of the belt type, specifying the straps and rigid parts used and accompanied by drawings of the parts making up the belt; the drawings shall show the position intended for the approval number and the additional symbol(s) in relation to the circle of the approval mark. The description shall mention the colour of the model submitted for approval, and specify the vehicle type(s) for which this belt type is intended. In the case of retractors, installation instructions for the sensing device shall be provided; and for pre-loading devices or systems a full technical description of the construction and function including the sensing, if any, describing the method of activation and any necessary method to avoid inadvertent activation shall be provided. In the case of a restraint system the description shall include: drawings of the vehicle structure and of the seat structure, adjustment system and attachments on an appropriate scale showing the sites of the seat anchorages and belt anchorages and reinforcements in sufficient detail; together with a specification of the materials used which may affect the strength of the seat anchorages and belt anchorages; and a technical description of the seat anchorages and the belts anchorages; and a technical description of the seat anchorages and the belt anchorages. If the belt is designed to be fixed to the vehicle structure through a belt adjustment device for height, the technical description shall specify whether or not this device is considered as a part of the belt;</w:t>
      </w:r>
    </w:p>
    <w:p w14:paraId="51749EEB" w14:textId="65832DE7" w:rsidR="00246293" w:rsidRPr="00663135" w:rsidRDefault="00246293" w:rsidP="00246293">
      <w:pPr>
        <w:pStyle w:val="para0"/>
        <w:rPr>
          <w:lang w:val="en-GB"/>
        </w:rPr>
      </w:pPr>
      <w:r w:rsidRPr="00663135">
        <w:rPr>
          <w:lang w:val="en-GB"/>
        </w:rPr>
        <w:t>3.2.2.</w:t>
      </w:r>
      <w:r w:rsidRPr="00663135">
        <w:rPr>
          <w:lang w:val="en-GB"/>
        </w:rPr>
        <w:tab/>
        <w:t>Six samples of the belt type, one of which is for reference purposes;</w:t>
      </w:r>
    </w:p>
    <w:p w14:paraId="02017245" w14:textId="3C4979EC" w:rsidR="00246293" w:rsidRPr="00663135" w:rsidRDefault="00246293" w:rsidP="00246293">
      <w:pPr>
        <w:pStyle w:val="para0"/>
        <w:rPr>
          <w:lang w:val="en-GB"/>
        </w:rPr>
      </w:pPr>
      <w:bookmarkStart w:id="2" w:name="_Hlk155777298"/>
      <w:r w:rsidRPr="00663135">
        <w:rPr>
          <w:lang w:val="en-GB"/>
        </w:rPr>
        <w:t>3.2.3.</w:t>
      </w:r>
      <w:bookmarkEnd w:id="2"/>
      <w:r w:rsidRPr="00663135">
        <w:rPr>
          <w:lang w:val="en-GB"/>
        </w:rPr>
        <w:tab/>
        <w:t>A ten-metre length of each type of strap used in the type of belt;</w:t>
      </w:r>
    </w:p>
    <w:p w14:paraId="0C896CD4" w14:textId="5C5357A7" w:rsidR="00246293" w:rsidRPr="00663135" w:rsidRDefault="00246293" w:rsidP="00246293">
      <w:pPr>
        <w:pStyle w:val="para0"/>
        <w:rPr>
          <w:lang w:val="en-GB"/>
        </w:rPr>
      </w:pPr>
      <w:r w:rsidRPr="00663135">
        <w:rPr>
          <w:lang w:val="en-GB"/>
        </w:rPr>
        <w:t>3.2.4.</w:t>
      </w:r>
      <w:r w:rsidRPr="00663135">
        <w:rPr>
          <w:lang w:val="en-GB"/>
        </w:rPr>
        <w:tab/>
        <w:t>The Technical Service conducting the type-approval tests shall be entitled to request further samples.</w:t>
      </w:r>
    </w:p>
    <w:p w14:paraId="0F20B77F" w14:textId="61AD1683" w:rsidR="00246293" w:rsidRPr="00663135" w:rsidRDefault="00246293" w:rsidP="00246293">
      <w:pPr>
        <w:pStyle w:val="para0"/>
        <w:rPr>
          <w:lang w:val="en-GB"/>
        </w:rPr>
      </w:pPr>
      <w:r w:rsidRPr="00663135">
        <w:rPr>
          <w:lang w:val="en-GB"/>
        </w:rPr>
        <w:t>3.3.</w:t>
      </w:r>
      <w:r w:rsidRPr="00663135">
        <w:rPr>
          <w:lang w:val="en-GB"/>
        </w:rPr>
        <w:tab/>
        <w:t>In the case of restraint systems, two samples which may include two of the samples of belts required under paragraphs  3.2.2. and 3.2.3. above at the option of the manufacturer, either a vehicle representative of the vehicle type to be approved, or the part or parts of the vehicle considered essential by the Technical Service conducting approval tests for testing the restraint system shall be submitted to the Service.</w:t>
      </w:r>
      <w:r w:rsidR="00AF4D6C" w:rsidRPr="00663135">
        <w:rPr>
          <w:lang w:val="en-GB"/>
        </w:rPr>
        <w:t>"</w:t>
      </w:r>
    </w:p>
    <w:p w14:paraId="752C2943" w14:textId="77777777" w:rsidR="00246293" w:rsidRPr="00443944" w:rsidRDefault="00246293" w:rsidP="00246293">
      <w:pPr>
        <w:pStyle w:val="para0"/>
        <w:rPr>
          <w:lang w:val="en-GB"/>
        </w:rPr>
      </w:pPr>
      <w:r w:rsidRPr="00443944">
        <w:rPr>
          <w:i/>
          <w:iCs/>
          <w:lang w:val="en-GB"/>
        </w:rPr>
        <w:t>Paragraph 4., Markings</w:t>
      </w:r>
      <w:r w:rsidRPr="00443944">
        <w:rPr>
          <w:lang w:val="en-GB"/>
        </w:rPr>
        <w:t>, amend to read:</w:t>
      </w:r>
    </w:p>
    <w:p w14:paraId="3A37F1C1" w14:textId="2CC61D55" w:rsidR="00246293" w:rsidRPr="00205E95" w:rsidRDefault="00AF4D6C" w:rsidP="00246293">
      <w:pPr>
        <w:pStyle w:val="HChG"/>
        <w:ind w:left="2268"/>
      </w:pPr>
      <w:r>
        <w:t>"</w:t>
      </w:r>
      <w:r w:rsidR="00246293" w:rsidRPr="00205E95">
        <w:t>4.</w:t>
      </w:r>
      <w:r w:rsidR="00246293" w:rsidRPr="00205E95">
        <w:tab/>
        <w:t>Markings</w:t>
      </w:r>
    </w:p>
    <w:p w14:paraId="0F424578" w14:textId="4B496310" w:rsidR="00246293" w:rsidRPr="00443944" w:rsidRDefault="00246293" w:rsidP="00246293">
      <w:pPr>
        <w:pStyle w:val="para0"/>
        <w:rPr>
          <w:lang w:val="en-GB"/>
        </w:rPr>
      </w:pPr>
      <w:r w:rsidRPr="00443944">
        <w:rPr>
          <w:lang w:val="en-GB"/>
        </w:rPr>
        <w:tab/>
        <w:t>The samples of a belt type or type of restraint system submitted for approval in conformity with the provisions of paragraphs </w:t>
      </w:r>
      <w:r w:rsidRPr="00E21627">
        <w:rPr>
          <w:lang w:val="en-GB"/>
        </w:rPr>
        <w:t xml:space="preserve">3.2.2., 3.2.3. and 3.2.4. </w:t>
      </w:r>
      <w:r w:rsidRPr="00443944">
        <w:rPr>
          <w:lang w:val="en-GB"/>
        </w:rPr>
        <w:t>above shall be clearly and indelibly marked with the manufacturer's name, initials or trade name or mark.</w:t>
      </w:r>
      <w:r w:rsidR="00AF4D6C">
        <w:rPr>
          <w:lang w:val="en-GB"/>
        </w:rPr>
        <w:t>"</w:t>
      </w:r>
    </w:p>
    <w:p w14:paraId="7C6FC396" w14:textId="77777777" w:rsidR="00246293" w:rsidRPr="00205E95" w:rsidRDefault="00246293" w:rsidP="00246293">
      <w:pPr>
        <w:pStyle w:val="HChG"/>
        <w:ind w:left="2268"/>
      </w:pPr>
      <w:r w:rsidRPr="00205E95">
        <w:lastRenderedPageBreak/>
        <w:t>5.</w:t>
      </w:r>
      <w:r w:rsidRPr="00205E95">
        <w:tab/>
        <w:t>Approval</w:t>
      </w:r>
    </w:p>
    <w:p w14:paraId="06A77F2E" w14:textId="0BA95D5A" w:rsidR="00246293" w:rsidRPr="00F33804" w:rsidRDefault="00246293" w:rsidP="00F33804">
      <w:pPr>
        <w:ind w:left="567" w:firstLine="567"/>
        <w:rPr>
          <w:i/>
          <w:iCs/>
        </w:rPr>
      </w:pPr>
      <w:bookmarkStart w:id="3" w:name="_Hlk155778195"/>
      <w:r w:rsidRPr="00205E95">
        <w:rPr>
          <w:i/>
          <w:iCs/>
        </w:rPr>
        <w:t>Paragraph</w:t>
      </w:r>
      <w:r w:rsidR="00A72320">
        <w:rPr>
          <w:i/>
          <w:iCs/>
        </w:rPr>
        <w:t>s</w:t>
      </w:r>
      <w:r w:rsidRPr="00205E95">
        <w:rPr>
          <w:i/>
          <w:iCs/>
        </w:rPr>
        <w:t xml:space="preserve"> 5.1.</w:t>
      </w:r>
      <w:r w:rsidR="00A72320">
        <w:rPr>
          <w:i/>
          <w:iCs/>
        </w:rPr>
        <w:t xml:space="preserve"> to</w:t>
      </w:r>
      <w:bookmarkEnd w:id="3"/>
      <w:r w:rsidRPr="00205E95">
        <w:rPr>
          <w:i/>
          <w:iCs/>
        </w:rPr>
        <w:t xml:space="preserve"> 5.</w:t>
      </w:r>
      <w:r w:rsidR="0050608E">
        <w:rPr>
          <w:i/>
          <w:iCs/>
        </w:rPr>
        <w:t>3</w:t>
      </w:r>
      <w:r w:rsidRPr="00205E95">
        <w:rPr>
          <w:i/>
          <w:iCs/>
        </w:rPr>
        <w:t>.,</w:t>
      </w:r>
      <w:r w:rsidRPr="00205E95">
        <w:t xml:space="preserve"> shall be deleted.</w:t>
      </w:r>
    </w:p>
    <w:p w14:paraId="62C6B065" w14:textId="6E48E6B5" w:rsidR="00246293" w:rsidRPr="00205E95" w:rsidRDefault="00246293" w:rsidP="00246293">
      <w:pPr>
        <w:spacing w:after="120"/>
        <w:ind w:left="562" w:firstLine="562"/>
      </w:pPr>
      <w:r w:rsidRPr="00205E95">
        <w:rPr>
          <w:i/>
          <w:iCs/>
        </w:rPr>
        <w:t>Paragraph</w:t>
      </w:r>
      <w:r w:rsidR="00F33804">
        <w:rPr>
          <w:i/>
          <w:iCs/>
        </w:rPr>
        <w:t>s</w:t>
      </w:r>
      <w:r w:rsidRPr="00205E95">
        <w:rPr>
          <w:i/>
          <w:iCs/>
        </w:rPr>
        <w:t xml:space="preserve"> 5.3.</w:t>
      </w:r>
      <w:r w:rsidR="0050608E">
        <w:rPr>
          <w:i/>
          <w:iCs/>
        </w:rPr>
        <w:t>1.</w:t>
      </w:r>
      <w:r w:rsidR="00ED2321">
        <w:rPr>
          <w:i/>
          <w:iCs/>
        </w:rPr>
        <w:t xml:space="preserve"> to 5.3.8.</w:t>
      </w:r>
      <w:r w:rsidRPr="00205E95">
        <w:rPr>
          <w:i/>
          <w:iCs/>
        </w:rPr>
        <w:t>,</w:t>
      </w:r>
      <w:r w:rsidRPr="00205E95">
        <w:t xml:space="preserve"> renumber </w:t>
      </w:r>
      <w:r w:rsidR="00ED2321">
        <w:t>as paragr</w:t>
      </w:r>
      <w:r w:rsidR="005D4DA4">
        <w:t>a</w:t>
      </w:r>
      <w:r w:rsidR="00ED2321">
        <w:t xml:space="preserve">phs </w:t>
      </w:r>
      <w:r w:rsidR="00ED6C19">
        <w:t xml:space="preserve">5.1. to 5.8 </w:t>
      </w:r>
      <w:r w:rsidRPr="00205E95">
        <w:t>and amend to read:</w:t>
      </w:r>
    </w:p>
    <w:p w14:paraId="2D44654F" w14:textId="113DD0E5" w:rsidR="00246293" w:rsidRPr="00663135" w:rsidRDefault="00AF4D6C" w:rsidP="003F6145">
      <w:pPr>
        <w:pStyle w:val="para0"/>
        <w:rPr>
          <w:lang w:val="en-GB"/>
        </w:rPr>
      </w:pPr>
      <w:r w:rsidRPr="00663135">
        <w:rPr>
          <w:lang w:val="en-GB"/>
        </w:rPr>
        <w:t>"</w:t>
      </w:r>
      <w:r w:rsidR="00246293" w:rsidRPr="00663135">
        <w:rPr>
          <w:lang w:val="en-GB"/>
        </w:rPr>
        <w:t>5.1.</w:t>
      </w:r>
      <w:r w:rsidR="00246293" w:rsidRPr="00663135">
        <w:rPr>
          <w:lang w:val="en-GB"/>
        </w:rPr>
        <w:tab/>
        <w:t>If the samples of a type of belt or restraint system pursuant to this Regulation meet the requirements of this Regulation, approval of that type of belt or restraint system shall be granted.</w:t>
      </w:r>
    </w:p>
    <w:p w14:paraId="33EF466A" w14:textId="70844170" w:rsidR="00246293" w:rsidRPr="00663135" w:rsidRDefault="00246293" w:rsidP="00246293">
      <w:pPr>
        <w:pStyle w:val="para0"/>
        <w:rPr>
          <w:lang w:val="en-GB"/>
        </w:rPr>
      </w:pPr>
      <w:r w:rsidRPr="00663135">
        <w:rPr>
          <w:lang w:val="en-GB"/>
        </w:rPr>
        <w:t>5.2.</w:t>
      </w:r>
      <w:r w:rsidRPr="00663135">
        <w:rPr>
          <w:lang w:val="en-GB"/>
        </w:rPr>
        <w:tab/>
        <w:t>An approval number shall be assigned to each type approved in accordance with Schedule 4 of the Agreement (E/ECE/TRANS/505/Rev.3).</w:t>
      </w:r>
    </w:p>
    <w:p w14:paraId="7D6D2B9E" w14:textId="4238FDF3" w:rsidR="00246293" w:rsidRPr="00663135" w:rsidRDefault="00246293" w:rsidP="00246293">
      <w:pPr>
        <w:pStyle w:val="para0"/>
        <w:rPr>
          <w:lang w:val="en-GB"/>
        </w:rPr>
      </w:pPr>
      <w:bookmarkStart w:id="4" w:name="_Hlk155778511"/>
      <w:r w:rsidRPr="00663135">
        <w:rPr>
          <w:lang w:val="en-GB"/>
        </w:rPr>
        <w:t>5.3.</w:t>
      </w:r>
      <w:bookmarkEnd w:id="4"/>
      <w:r w:rsidRPr="00663135">
        <w:rPr>
          <w:lang w:val="en-GB"/>
        </w:rPr>
        <w:tab/>
        <w:t>Notice of approval or of extension or refusal of approval of a type of belt or restraint system, pursuant to this Regulation, shall be communicated to the Contracting Parties to the 1958 Agreement which apply this Regulation by means of a form conforming to the model in Annex 1</w:t>
      </w:r>
      <w:r w:rsidRPr="00663135">
        <w:rPr>
          <w:strike/>
          <w:lang w:val="en-GB"/>
        </w:rPr>
        <w:t>B</w:t>
      </w:r>
      <w:r w:rsidRPr="00663135">
        <w:rPr>
          <w:lang w:val="en-GB"/>
        </w:rPr>
        <w:t xml:space="preserve"> to this Regulation.</w:t>
      </w:r>
    </w:p>
    <w:p w14:paraId="602F47CE" w14:textId="528F4AEC" w:rsidR="00246293" w:rsidRPr="00663135" w:rsidRDefault="00246293" w:rsidP="00246293">
      <w:pPr>
        <w:pStyle w:val="para0"/>
        <w:rPr>
          <w:lang w:val="en-GB"/>
        </w:rPr>
      </w:pPr>
      <w:r w:rsidRPr="00663135">
        <w:rPr>
          <w:lang w:val="en-GB"/>
        </w:rPr>
        <w:t>5.4.</w:t>
      </w:r>
      <w:r w:rsidRPr="00663135">
        <w:rPr>
          <w:lang w:val="en-GB"/>
        </w:rPr>
        <w:tab/>
        <w:t>In addition to the marks prescribed in paragraph 4. above, the following particulars shall be affixed in a suitable space to every belt conforming to a type approved under this Regulation:</w:t>
      </w:r>
    </w:p>
    <w:p w14:paraId="10E289F9" w14:textId="25FE6B8E" w:rsidR="00246293" w:rsidRPr="00663135" w:rsidRDefault="00246293" w:rsidP="00246293">
      <w:pPr>
        <w:pStyle w:val="para0"/>
        <w:rPr>
          <w:lang w:val="en-GB"/>
        </w:rPr>
      </w:pPr>
      <w:r w:rsidRPr="00663135">
        <w:rPr>
          <w:lang w:val="en-GB"/>
        </w:rPr>
        <w:t>5.4.1.</w:t>
      </w:r>
      <w:r w:rsidRPr="00663135">
        <w:rPr>
          <w:lang w:val="en-GB"/>
        </w:rPr>
        <w:tab/>
        <w:t>An international approval mark consisting of:</w:t>
      </w:r>
    </w:p>
    <w:p w14:paraId="5DD3CAA8" w14:textId="3E91AEE1" w:rsidR="00246293" w:rsidRPr="00663135" w:rsidRDefault="00246293" w:rsidP="00246293">
      <w:pPr>
        <w:pStyle w:val="para0"/>
        <w:rPr>
          <w:lang w:val="en-GB"/>
        </w:rPr>
      </w:pPr>
      <w:r w:rsidRPr="00663135">
        <w:rPr>
          <w:lang w:val="en-GB"/>
        </w:rPr>
        <w:t>5.4.1.1.</w:t>
      </w:r>
      <w:r w:rsidRPr="00663135">
        <w:rPr>
          <w:lang w:val="en-GB"/>
        </w:rPr>
        <w:tab/>
        <w:t xml:space="preserve">A circle surrounding the letter </w:t>
      </w:r>
      <w:r w:rsidR="00AF4D6C" w:rsidRPr="00663135">
        <w:rPr>
          <w:lang w:val="en-GB"/>
        </w:rPr>
        <w:t>"</w:t>
      </w:r>
      <w:r w:rsidRPr="00663135">
        <w:rPr>
          <w:lang w:val="en-GB"/>
        </w:rPr>
        <w:t>E</w:t>
      </w:r>
      <w:r w:rsidR="00AF4D6C" w:rsidRPr="00663135">
        <w:rPr>
          <w:lang w:val="en-GB"/>
        </w:rPr>
        <w:t>"</w:t>
      </w:r>
      <w:r w:rsidRPr="00663135">
        <w:rPr>
          <w:lang w:val="en-GB"/>
        </w:rPr>
        <w:t xml:space="preserve"> followed by the distinguishing number of the country which has granted approval.</w:t>
      </w:r>
      <w:r w:rsidRPr="00663135">
        <w:rPr>
          <w:rStyle w:val="FootnoteReference"/>
        </w:rPr>
        <w:footnoteReference w:id="6"/>
      </w:r>
    </w:p>
    <w:p w14:paraId="21126786" w14:textId="75CC58AB" w:rsidR="00246293" w:rsidRPr="00663135" w:rsidRDefault="00246293" w:rsidP="00246293">
      <w:pPr>
        <w:pStyle w:val="para0"/>
        <w:rPr>
          <w:lang w:val="en-GB"/>
        </w:rPr>
      </w:pPr>
      <w:r w:rsidRPr="00663135">
        <w:rPr>
          <w:lang w:val="en-GB"/>
        </w:rPr>
        <w:t>5.4.1.2.</w:t>
      </w:r>
      <w:r w:rsidRPr="00663135">
        <w:rPr>
          <w:lang w:val="en-GB"/>
        </w:rPr>
        <w:tab/>
        <w:t>An approval number;</w:t>
      </w:r>
    </w:p>
    <w:p w14:paraId="5A1A4703" w14:textId="660ABFC5" w:rsidR="00246293" w:rsidRPr="00663135" w:rsidRDefault="00246293" w:rsidP="00246293">
      <w:pPr>
        <w:pStyle w:val="para0"/>
        <w:rPr>
          <w:lang w:val="en-GB"/>
        </w:rPr>
      </w:pPr>
      <w:r w:rsidRPr="00663135">
        <w:rPr>
          <w:lang w:val="en-GB"/>
        </w:rPr>
        <w:t>5.4.2.</w:t>
      </w:r>
      <w:r w:rsidRPr="00663135">
        <w:rPr>
          <w:lang w:val="en-GB"/>
        </w:rPr>
        <w:tab/>
        <w:t>The following additional symbol(s):</w:t>
      </w:r>
    </w:p>
    <w:p w14:paraId="3D2314EF" w14:textId="65DF06BB" w:rsidR="00246293" w:rsidRPr="00663135" w:rsidRDefault="00246293" w:rsidP="00246293">
      <w:pPr>
        <w:pStyle w:val="para0"/>
        <w:rPr>
          <w:lang w:val="en-GB"/>
        </w:rPr>
      </w:pPr>
      <w:r w:rsidRPr="00663135">
        <w:rPr>
          <w:lang w:val="en-GB"/>
        </w:rPr>
        <w:t>5.4.2.1.</w:t>
      </w:r>
      <w:r w:rsidRPr="00663135">
        <w:rPr>
          <w:lang w:val="en-GB"/>
        </w:rPr>
        <w:tab/>
        <w:t xml:space="preserve">The letter </w:t>
      </w:r>
      <w:r w:rsidR="00AF4D6C" w:rsidRPr="00663135">
        <w:rPr>
          <w:lang w:val="en-GB"/>
        </w:rPr>
        <w:t>"</w:t>
      </w:r>
      <w:r w:rsidRPr="00663135">
        <w:rPr>
          <w:lang w:val="en-GB"/>
        </w:rPr>
        <w:t>A</w:t>
      </w:r>
      <w:r w:rsidR="00AF4D6C" w:rsidRPr="00663135">
        <w:rPr>
          <w:lang w:val="en-GB"/>
        </w:rPr>
        <w:t>"</w:t>
      </w:r>
      <w:r w:rsidRPr="00663135">
        <w:rPr>
          <w:lang w:val="en-GB"/>
        </w:rPr>
        <w:t xml:space="preserve"> for a three-point belt, the letter </w:t>
      </w:r>
      <w:r w:rsidR="00AF4D6C" w:rsidRPr="00663135">
        <w:rPr>
          <w:lang w:val="en-GB"/>
        </w:rPr>
        <w:t>"</w:t>
      </w:r>
      <w:r w:rsidRPr="00663135">
        <w:rPr>
          <w:lang w:val="en-GB"/>
        </w:rPr>
        <w:t>B</w:t>
      </w:r>
      <w:r w:rsidR="00AF4D6C" w:rsidRPr="00663135">
        <w:rPr>
          <w:lang w:val="en-GB"/>
        </w:rPr>
        <w:t>"</w:t>
      </w:r>
      <w:r w:rsidRPr="00663135">
        <w:rPr>
          <w:lang w:val="en-GB"/>
        </w:rPr>
        <w:t xml:space="preserve"> for a lap belt and the letter </w:t>
      </w:r>
      <w:r w:rsidR="00AF4D6C" w:rsidRPr="00663135">
        <w:rPr>
          <w:lang w:val="en-GB"/>
        </w:rPr>
        <w:t>"</w:t>
      </w:r>
      <w:r w:rsidRPr="00663135">
        <w:rPr>
          <w:lang w:val="en-GB"/>
        </w:rPr>
        <w:t>S</w:t>
      </w:r>
      <w:r w:rsidR="00AF4D6C" w:rsidRPr="00663135">
        <w:rPr>
          <w:lang w:val="en-GB"/>
        </w:rPr>
        <w:t>"</w:t>
      </w:r>
      <w:r w:rsidRPr="00663135">
        <w:rPr>
          <w:lang w:val="en-GB"/>
        </w:rPr>
        <w:t xml:space="preserve"> for special-type belts.</w:t>
      </w:r>
    </w:p>
    <w:p w14:paraId="05E6DC4F" w14:textId="1BBCC81C" w:rsidR="00246293" w:rsidRPr="00663135" w:rsidRDefault="00246293" w:rsidP="00246293">
      <w:pPr>
        <w:pStyle w:val="para0"/>
        <w:rPr>
          <w:lang w:val="en-GB"/>
        </w:rPr>
      </w:pPr>
      <w:r w:rsidRPr="00663135">
        <w:rPr>
          <w:lang w:val="en-GB"/>
        </w:rPr>
        <w:t>5.4.2.2.</w:t>
      </w:r>
      <w:r w:rsidRPr="00663135">
        <w:rPr>
          <w:lang w:val="en-GB"/>
        </w:rPr>
        <w:tab/>
        <w:t>The symbols referred to in paragraph 5.4.2.1. above shall be supplemented by the following additional markings:</w:t>
      </w:r>
    </w:p>
    <w:p w14:paraId="049E811E" w14:textId="49A00189" w:rsidR="00246293" w:rsidRPr="00663135" w:rsidRDefault="00246293" w:rsidP="00246293">
      <w:pPr>
        <w:pStyle w:val="para0"/>
        <w:rPr>
          <w:lang w:val="en-GB"/>
        </w:rPr>
      </w:pPr>
      <w:r w:rsidRPr="00663135">
        <w:rPr>
          <w:lang w:val="en-GB"/>
        </w:rPr>
        <w:t xml:space="preserve">5.4.2.2.1. </w:t>
      </w:r>
      <w:r w:rsidRPr="00663135">
        <w:rPr>
          <w:lang w:val="en-GB"/>
        </w:rPr>
        <w:tab/>
        <w:t xml:space="preserve">The letter </w:t>
      </w:r>
      <w:r w:rsidR="00AF4D6C" w:rsidRPr="00663135">
        <w:rPr>
          <w:lang w:val="en-GB"/>
        </w:rPr>
        <w:t>"</w:t>
      </w:r>
      <w:r w:rsidRPr="00663135">
        <w:rPr>
          <w:lang w:val="en-GB"/>
        </w:rPr>
        <w:t>e</w:t>
      </w:r>
      <w:r w:rsidR="00AF4D6C" w:rsidRPr="00663135">
        <w:rPr>
          <w:lang w:val="en-GB"/>
        </w:rPr>
        <w:t>"</w:t>
      </w:r>
      <w:r w:rsidRPr="00663135">
        <w:rPr>
          <w:lang w:val="en-GB"/>
        </w:rPr>
        <w:t xml:space="preserve"> for a belt with an energy absorption device;</w:t>
      </w:r>
    </w:p>
    <w:p w14:paraId="4FCC1B23" w14:textId="115F81C0" w:rsidR="00246293" w:rsidRPr="00663135" w:rsidRDefault="00246293" w:rsidP="00246293">
      <w:pPr>
        <w:pStyle w:val="para0"/>
        <w:rPr>
          <w:lang w:val="en-GB"/>
        </w:rPr>
      </w:pPr>
      <w:r w:rsidRPr="00663135">
        <w:rPr>
          <w:lang w:val="en-GB"/>
        </w:rPr>
        <w:t xml:space="preserve">5.4.2.2.2. </w:t>
      </w:r>
      <w:r w:rsidRPr="00663135">
        <w:rPr>
          <w:lang w:val="en-GB"/>
        </w:rPr>
        <w:tab/>
        <w:t xml:space="preserve">The letter </w:t>
      </w:r>
      <w:r w:rsidR="00AF4D6C" w:rsidRPr="00663135">
        <w:rPr>
          <w:lang w:val="en-GB"/>
        </w:rPr>
        <w:t>"</w:t>
      </w:r>
      <w:r w:rsidRPr="00663135">
        <w:rPr>
          <w:lang w:val="en-GB"/>
        </w:rPr>
        <w:t>r</w:t>
      </w:r>
      <w:r w:rsidR="00AF4D6C" w:rsidRPr="00663135">
        <w:rPr>
          <w:lang w:val="en-GB"/>
        </w:rPr>
        <w:t>"</w:t>
      </w:r>
      <w:r w:rsidRPr="00663135">
        <w:rPr>
          <w:lang w:val="en-GB"/>
        </w:rPr>
        <w:t xml:space="preserve"> for a belt incorporating a retractor followed by the symbol (1, 2, 3, 4 or 4N) of the retractor used, in accordance with paragraph 2.12. of this Regulation, and the letter </w:t>
      </w:r>
      <w:r w:rsidR="00AF4D6C" w:rsidRPr="00663135">
        <w:rPr>
          <w:lang w:val="en-GB"/>
        </w:rPr>
        <w:t>"</w:t>
      </w:r>
      <w:r w:rsidRPr="00663135">
        <w:rPr>
          <w:lang w:val="en-GB"/>
        </w:rPr>
        <w:t>m</w:t>
      </w:r>
      <w:r w:rsidR="00AF4D6C" w:rsidRPr="00663135">
        <w:rPr>
          <w:lang w:val="en-GB"/>
        </w:rPr>
        <w:t>"</w:t>
      </w:r>
      <w:r w:rsidRPr="00663135">
        <w:rPr>
          <w:lang w:val="en-GB"/>
        </w:rPr>
        <w:t xml:space="preserve"> if the retractor used is an emergency locking retractor with multiple sensitivity;</w:t>
      </w:r>
    </w:p>
    <w:p w14:paraId="6439F33E" w14:textId="5964ADCB" w:rsidR="00246293" w:rsidRPr="00663135" w:rsidRDefault="00246293" w:rsidP="00246293">
      <w:pPr>
        <w:pStyle w:val="para0"/>
        <w:rPr>
          <w:lang w:val="en-GB"/>
        </w:rPr>
      </w:pPr>
      <w:r w:rsidRPr="00663135">
        <w:rPr>
          <w:lang w:val="en-GB"/>
        </w:rPr>
        <w:t>5.4.2.2.3.</w:t>
      </w:r>
      <w:r w:rsidRPr="00663135">
        <w:rPr>
          <w:lang w:val="en-GB"/>
        </w:rPr>
        <w:tab/>
        <w:t xml:space="preserve"> The letter </w:t>
      </w:r>
      <w:r w:rsidR="00AF4D6C" w:rsidRPr="00663135">
        <w:rPr>
          <w:lang w:val="en-GB"/>
        </w:rPr>
        <w:t>"</w:t>
      </w:r>
      <w:r w:rsidRPr="00663135">
        <w:rPr>
          <w:lang w:val="en-GB"/>
        </w:rPr>
        <w:t>p</w:t>
      </w:r>
      <w:r w:rsidR="00AF4D6C" w:rsidRPr="00663135">
        <w:rPr>
          <w:lang w:val="en-GB"/>
        </w:rPr>
        <w:t>"</w:t>
      </w:r>
      <w:r w:rsidRPr="00663135">
        <w:rPr>
          <w:lang w:val="en-GB"/>
        </w:rPr>
        <w:t xml:space="preserve"> in the case of safety-belts with a pre-loading device;</w:t>
      </w:r>
    </w:p>
    <w:p w14:paraId="1E357016" w14:textId="3269A503" w:rsidR="00246293" w:rsidRPr="00663135" w:rsidRDefault="00246293" w:rsidP="00246293">
      <w:pPr>
        <w:pStyle w:val="para0"/>
        <w:rPr>
          <w:lang w:val="en-GB"/>
        </w:rPr>
      </w:pPr>
      <w:r w:rsidRPr="00663135">
        <w:rPr>
          <w:lang w:val="en-GB"/>
        </w:rPr>
        <w:t>5.4.2.2.4.</w:t>
      </w:r>
      <w:r w:rsidRPr="00663135">
        <w:rPr>
          <w:lang w:val="en-GB"/>
        </w:rPr>
        <w:tab/>
        <w:t xml:space="preserve"> The letter </w:t>
      </w:r>
      <w:r w:rsidR="00AF4D6C" w:rsidRPr="00663135">
        <w:rPr>
          <w:lang w:val="en-GB"/>
        </w:rPr>
        <w:t>"</w:t>
      </w:r>
      <w:r w:rsidRPr="00663135">
        <w:rPr>
          <w:lang w:val="en-GB"/>
        </w:rPr>
        <w:t>t</w:t>
      </w:r>
      <w:r w:rsidR="00AF4D6C" w:rsidRPr="00663135">
        <w:rPr>
          <w:lang w:val="en-GB"/>
        </w:rPr>
        <w:t>"</w:t>
      </w:r>
      <w:r w:rsidRPr="00663135">
        <w:rPr>
          <w:lang w:val="en-GB"/>
        </w:rPr>
        <w:t xml:space="preserve"> in the case of a safety-belt with a retractor incorporating a tension-reducing device;</w:t>
      </w:r>
    </w:p>
    <w:p w14:paraId="0319B850" w14:textId="4792D597" w:rsidR="00246293" w:rsidRPr="00443944" w:rsidRDefault="00246293" w:rsidP="00246293">
      <w:pPr>
        <w:pStyle w:val="para0"/>
        <w:rPr>
          <w:lang w:val="en-GB"/>
        </w:rPr>
      </w:pPr>
      <w:r w:rsidRPr="00B73E90">
        <w:rPr>
          <w:lang w:val="en-GB"/>
        </w:rPr>
        <w:t>5.4.2.2.5.</w:t>
      </w:r>
      <w:r w:rsidRPr="00B73E90">
        <w:rPr>
          <w:lang w:val="en-GB"/>
        </w:rPr>
        <w:tab/>
        <w:t xml:space="preserve"> Belts fitted with a type 4N retractor shall also bear a symbol consisting of a rectangle with a ve</w:t>
      </w:r>
      <w:r w:rsidRPr="00443944">
        <w:rPr>
          <w:lang w:val="en-GB"/>
        </w:rPr>
        <w:t>hicle of category M</w:t>
      </w:r>
      <w:r w:rsidRPr="00443944">
        <w:rPr>
          <w:vertAlign w:val="subscript"/>
          <w:lang w:val="en-GB"/>
        </w:rPr>
        <w:t>1</w:t>
      </w:r>
      <w:r w:rsidRPr="00443944">
        <w:rPr>
          <w:lang w:val="en-GB"/>
        </w:rPr>
        <w:t xml:space="preserve"> crossed out, indicating that the use of this type of retractor is prohibited in vehicles of that category.</w:t>
      </w:r>
    </w:p>
    <w:p w14:paraId="0CC09102" w14:textId="2BFF2AED" w:rsidR="00246293" w:rsidRPr="00B73E90" w:rsidRDefault="00246293" w:rsidP="00246293">
      <w:pPr>
        <w:pStyle w:val="para0"/>
        <w:rPr>
          <w:lang w:val="en-GB"/>
        </w:rPr>
      </w:pPr>
      <w:r w:rsidRPr="00B73E90">
        <w:rPr>
          <w:lang w:val="en-GB"/>
        </w:rPr>
        <w:t>5.4.2.2.6.</w:t>
      </w:r>
      <w:r w:rsidRPr="00B73E90">
        <w:rPr>
          <w:lang w:val="en-GB"/>
        </w:rPr>
        <w:tab/>
        <w:t xml:space="preserve"> If the safety-belt is approved following the provisions of paragraphs 6.4.1.3.3. and 6.4.1.3.4. of this Regulation, it shall be marked with the word </w:t>
      </w:r>
      <w:r w:rsidR="00AF4D6C" w:rsidRPr="00B73E90">
        <w:rPr>
          <w:lang w:val="en-GB"/>
        </w:rPr>
        <w:t>"</w:t>
      </w:r>
      <w:r w:rsidRPr="00B73E90">
        <w:rPr>
          <w:lang w:val="en-GB"/>
        </w:rPr>
        <w:t>AIRBAG</w:t>
      </w:r>
      <w:r w:rsidR="00AF4D6C" w:rsidRPr="00B73E90">
        <w:rPr>
          <w:lang w:val="en-GB"/>
        </w:rPr>
        <w:t>"</w:t>
      </w:r>
      <w:r w:rsidRPr="00B73E90">
        <w:rPr>
          <w:lang w:val="en-GB"/>
        </w:rPr>
        <w:t xml:space="preserve"> in a rectangle.</w:t>
      </w:r>
    </w:p>
    <w:p w14:paraId="5287B931" w14:textId="0BDDE969" w:rsidR="00246293" w:rsidRPr="00B73E90" w:rsidRDefault="00246293" w:rsidP="00246293">
      <w:pPr>
        <w:pStyle w:val="para0"/>
        <w:rPr>
          <w:lang w:val="en-GB"/>
        </w:rPr>
      </w:pPr>
      <w:r w:rsidRPr="00B73E90">
        <w:rPr>
          <w:lang w:val="en-GB"/>
        </w:rPr>
        <w:t>5.4.2.3.</w:t>
      </w:r>
      <w:r w:rsidRPr="00B73E90">
        <w:rPr>
          <w:lang w:val="en-GB"/>
        </w:rPr>
        <w:tab/>
        <w:t>The symbol referred to in paragraph 5.4.2.1.</w:t>
      </w:r>
      <w:r w:rsidR="00486F39" w:rsidRPr="00B73E90">
        <w:rPr>
          <w:lang w:val="en-GB"/>
        </w:rPr>
        <w:t xml:space="preserve"> </w:t>
      </w:r>
      <w:r w:rsidRPr="00B73E90">
        <w:rPr>
          <w:lang w:val="en-GB"/>
        </w:rPr>
        <w:t xml:space="preserve">above shall be preceded by the letter </w:t>
      </w:r>
      <w:r w:rsidR="00AF4D6C" w:rsidRPr="00B73E90">
        <w:rPr>
          <w:lang w:val="en-GB"/>
        </w:rPr>
        <w:t>"</w:t>
      </w:r>
      <w:r w:rsidRPr="00B73E90">
        <w:rPr>
          <w:lang w:val="en-GB"/>
        </w:rPr>
        <w:t>Z</w:t>
      </w:r>
      <w:r w:rsidR="00AF4D6C" w:rsidRPr="00B73E90">
        <w:rPr>
          <w:lang w:val="en-GB"/>
        </w:rPr>
        <w:t>"</w:t>
      </w:r>
      <w:r w:rsidRPr="00B73E90">
        <w:rPr>
          <w:lang w:val="en-GB"/>
        </w:rPr>
        <w:t xml:space="preserve"> when the safety-belt is part of a restraint system.</w:t>
      </w:r>
    </w:p>
    <w:p w14:paraId="3BD877DD" w14:textId="3DB90DA2" w:rsidR="00246293" w:rsidRPr="00B73E90" w:rsidRDefault="00246293" w:rsidP="00246293">
      <w:pPr>
        <w:tabs>
          <w:tab w:val="left" w:pos="1985"/>
        </w:tabs>
        <w:spacing w:after="120"/>
        <w:ind w:left="2259" w:right="1134" w:hanging="1125"/>
        <w:jc w:val="both"/>
      </w:pPr>
      <w:r w:rsidRPr="00B73E90">
        <w:t>5.5.</w:t>
      </w:r>
      <w:r w:rsidRPr="00B73E90">
        <w:tab/>
      </w:r>
      <w:r w:rsidRPr="00B73E90">
        <w:tab/>
        <w:t xml:space="preserve">The approval mark prescribed in paragraph 5.4. above may not be replaced by a Unique Identifier (UI) as referred to in Schedule 5 of the 1958 Agreement. </w:t>
      </w:r>
    </w:p>
    <w:p w14:paraId="7A7B397D" w14:textId="0F3E86C2" w:rsidR="00246293" w:rsidRPr="00B73E90" w:rsidRDefault="00246293" w:rsidP="00486F39">
      <w:pPr>
        <w:pStyle w:val="para0"/>
        <w:tabs>
          <w:tab w:val="left" w:pos="2268"/>
        </w:tabs>
        <w:rPr>
          <w:lang w:val="en-GB"/>
        </w:rPr>
      </w:pPr>
      <w:r w:rsidRPr="00B73E90">
        <w:rPr>
          <w:lang w:val="en-GB"/>
        </w:rPr>
        <w:t>5.6.</w:t>
      </w:r>
      <w:r w:rsidRPr="00B73E90">
        <w:rPr>
          <w:lang w:val="en-GB"/>
        </w:rPr>
        <w:tab/>
        <w:t>Annex 2 to this Regulation gives examples of arrangements of the approval mark.</w:t>
      </w:r>
    </w:p>
    <w:p w14:paraId="6459794D" w14:textId="10B53878" w:rsidR="00246293" w:rsidRPr="00B73E90" w:rsidRDefault="00246293" w:rsidP="00246293">
      <w:pPr>
        <w:pStyle w:val="para0"/>
        <w:tabs>
          <w:tab w:val="left" w:pos="2268"/>
        </w:tabs>
        <w:rPr>
          <w:lang w:val="en-GB"/>
        </w:rPr>
      </w:pPr>
      <w:r w:rsidRPr="00B73E90">
        <w:rPr>
          <w:lang w:val="en-GB"/>
        </w:rPr>
        <w:lastRenderedPageBreak/>
        <w:t>5.7.</w:t>
      </w:r>
      <w:r w:rsidRPr="00B73E90">
        <w:rPr>
          <w:lang w:val="en-GB"/>
        </w:rPr>
        <w:tab/>
        <w:t>The particulars referred to in paragraph 5.4. above shall be clearly legible and be indelible, and may be permanently affixed either by means of a label or by direct marking. The label or marking shall be resistant to wear.</w:t>
      </w:r>
    </w:p>
    <w:p w14:paraId="578F79C7" w14:textId="2D44A621" w:rsidR="00246293" w:rsidRPr="00B73E90" w:rsidRDefault="00246293" w:rsidP="00246293">
      <w:pPr>
        <w:pStyle w:val="para0"/>
        <w:tabs>
          <w:tab w:val="left" w:pos="2268"/>
        </w:tabs>
        <w:rPr>
          <w:lang w:val="en-GB"/>
        </w:rPr>
      </w:pPr>
      <w:r w:rsidRPr="00B73E90">
        <w:rPr>
          <w:lang w:val="en-GB"/>
        </w:rPr>
        <w:t>5.8.</w:t>
      </w:r>
      <w:r w:rsidRPr="00B73E90">
        <w:rPr>
          <w:lang w:val="en-GB"/>
        </w:rPr>
        <w:tab/>
        <w:t xml:space="preserve">The labels referred to in paragraph 5.6. above may be issued either by the Type Approval Authority which has granted the approval or, subject to that </w:t>
      </w:r>
      <w:r w:rsidRPr="00B73E90">
        <w:rPr>
          <w:lang w:val="en-GB"/>
        </w:rPr>
        <w:tab/>
        <w:t>Authority's authorization, by the manufacturer.</w:t>
      </w:r>
      <w:r w:rsidR="00AF4D6C" w:rsidRPr="00B73E90">
        <w:rPr>
          <w:lang w:val="en-GB"/>
        </w:rPr>
        <w:t>"</w:t>
      </w:r>
    </w:p>
    <w:p w14:paraId="363FBC55" w14:textId="77777777" w:rsidR="00246293" w:rsidRPr="00443944" w:rsidRDefault="00246293" w:rsidP="00246293">
      <w:pPr>
        <w:pStyle w:val="para0"/>
        <w:tabs>
          <w:tab w:val="left" w:pos="2268"/>
        </w:tabs>
        <w:rPr>
          <w:lang w:val="en-GB"/>
        </w:rPr>
      </w:pPr>
      <w:r w:rsidRPr="00443944">
        <w:rPr>
          <w:i/>
          <w:iCs/>
          <w:lang w:val="en-GB"/>
        </w:rPr>
        <w:t>Paragraph 6.1.1.,</w:t>
      </w:r>
      <w:r w:rsidRPr="00443944">
        <w:rPr>
          <w:lang w:val="en-GB"/>
        </w:rPr>
        <w:t xml:space="preserve"> amend to read:</w:t>
      </w:r>
    </w:p>
    <w:p w14:paraId="4628D814" w14:textId="4DC329A9" w:rsidR="00246293" w:rsidRPr="00B73E90" w:rsidRDefault="00AF4D6C" w:rsidP="00246293">
      <w:pPr>
        <w:pStyle w:val="para0"/>
        <w:rPr>
          <w:lang w:val="en-GB"/>
        </w:rPr>
      </w:pPr>
      <w:r w:rsidRPr="00B73E90">
        <w:rPr>
          <w:lang w:val="en-GB"/>
        </w:rPr>
        <w:t>"</w:t>
      </w:r>
      <w:r w:rsidR="00246293" w:rsidRPr="00B73E90">
        <w:rPr>
          <w:lang w:val="en-GB"/>
        </w:rPr>
        <w:t>6.1.1.</w:t>
      </w:r>
      <w:r w:rsidR="00246293" w:rsidRPr="00B73E90">
        <w:rPr>
          <w:lang w:val="en-GB"/>
        </w:rPr>
        <w:tab/>
        <w:t>Each sample submitted in conformity with paragraphs 3.2.2., 3.2.3. and  3.2.4. above shall meet the specifications set forth in paragraph 6. of this UN Regulation.</w:t>
      </w:r>
      <w:r w:rsidRPr="00B73E90">
        <w:rPr>
          <w:lang w:val="en-GB"/>
        </w:rPr>
        <w:t>"</w:t>
      </w:r>
    </w:p>
    <w:p w14:paraId="27F650E2" w14:textId="77777777" w:rsidR="00246293" w:rsidRPr="00B73E90" w:rsidRDefault="00246293" w:rsidP="00246293">
      <w:pPr>
        <w:pStyle w:val="para0"/>
        <w:rPr>
          <w:lang w:val="en-GB"/>
        </w:rPr>
      </w:pPr>
      <w:r w:rsidRPr="00B73E90">
        <w:rPr>
          <w:i/>
          <w:iCs/>
          <w:lang w:val="en-GB"/>
        </w:rPr>
        <w:t>Paragraph 6.2.5.3.1.,</w:t>
      </w:r>
      <w:r w:rsidRPr="00B73E90">
        <w:rPr>
          <w:lang w:val="en-GB"/>
        </w:rPr>
        <w:t xml:space="preserve"> amend to read:</w:t>
      </w:r>
    </w:p>
    <w:p w14:paraId="2F89AADF" w14:textId="00128F97" w:rsidR="00246293" w:rsidRPr="00B73E90" w:rsidRDefault="00AF4D6C" w:rsidP="00246293">
      <w:pPr>
        <w:pStyle w:val="para0"/>
        <w:rPr>
          <w:lang w:val="en-GB"/>
        </w:rPr>
      </w:pPr>
      <w:r w:rsidRPr="00B73E90">
        <w:rPr>
          <w:lang w:val="en-GB"/>
        </w:rPr>
        <w:t>"</w:t>
      </w:r>
      <w:r w:rsidR="00246293" w:rsidRPr="00B73E90">
        <w:rPr>
          <w:lang w:val="en-GB"/>
        </w:rPr>
        <w:t>6.2.5.3.1.</w:t>
      </w:r>
      <w:r w:rsidR="00246293" w:rsidRPr="00B73E90">
        <w:rPr>
          <w:lang w:val="en-GB"/>
        </w:rPr>
        <w:tab/>
        <w:t>An emergency locking retractor, when tested in accordance with paragraph 7.6.2. below, shall satisfy the conditions below. In the case of a single sensitivity, according to paragraph  2.12.4.1. of this</w:t>
      </w:r>
      <w:r w:rsidR="004F6B89">
        <w:rPr>
          <w:lang w:val="en-GB"/>
        </w:rPr>
        <w:t xml:space="preserve"> UN</w:t>
      </w:r>
      <w:r w:rsidR="00246293" w:rsidRPr="00B73E90">
        <w:rPr>
          <w:lang w:val="en-GB"/>
        </w:rPr>
        <w:t xml:space="preserve"> Regulation, only the specifications regarding deceleration of the vehicle are valid.</w:t>
      </w:r>
      <w:r w:rsidRPr="00B73E90">
        <w:rPr>
          <w:lang w:val="en-GB"/>
        </w:rPr>
        <w:t>"</w:t>
      </w:r>
    </w:p>
    <w:p w14:paraId="4F6CEC67" w14:textId="77777777" w:rsidR="00246293" w:rsidRPr="00B73E90" w:rsidRDefault="00246293" w:rsidP="00246293">
      <w:pPr>
        <w:pStyle w:val="para0"/>
        <w:rPr>
          <w:lang w:val="en-GB"/>
        </w:rPr>
      </w:pPr>
      <w:r w:rsidRPr="00B73E90">
        <w:rPr>
          <w:i/>
          <w:iCs/>
          <w:lang w:val="en-GB"/>
        </w:rPr>
        <w:t>Paragraph 6.4.1.2.3.,</w:t>
      </w:r>
      <w:r w:rsidRPr="00B73E90">
        <w:rPr>
          <w:lang w:val="en-GB"/>
        </w:rPr>
        <w:t xml:space="preserve"> amend to read:</w:t>
      </w:r>
    </w:p>
    <w:p w14:paraId="20B5F885" w14:textId="0676D71C" w:rsidR="00246293" w:rsidRPr="00B73E90" w:rsidRDefault="00AF4D6C" w:rsidP="00246293">
      <w:pPr>
        <w:pStyle w:val="para0"/>
        <w:rPr>
          <w:lang w:val="en-GB"/>
        </w:rPr>
      </w:pPr>
      <w:r w:rsidRPr="00B73E90">
        <w:rPr>
          <w:lang w:val="en-GB"/>
        </w:rPr>
        <w:t>"</w:t>
      </w:r>
      <w:r w:rsidR="00246293" w:rsidRPr="00B73E90">
        <w:rPr>
          <w:lang w:val="en-GB"/>
        </w:rPr>
        <w:t>6.4.1.2.3.</w:t>
      </w:r>
      <w:r w:rsidR="00246293" w:rsidRPr="00B73E90">
        <w:rPr>
          <w:lang w:val="en-GB"/>
        </w:rPr>
        <w:tab/>
        <w:t>In the case of a belt intended for use with a belt adjustment device for height, as defined in paragraph 2.12.6. above, the test shall be carried out with the device adjusted in the most unfavourable position(s) chosen by the Technical Service responsible for testing. However:</w:t>
      </w:r>
      <w:r w:rsidRPr="00B73E90">
        <w:rPr>
          <w:lang w:val="en-GB"/>
        </w:rPr>
        <w:t>"</w:t>
      </w:r>
    </w:p>
    <w:p w14:paraId="000BDCA3" w14:textId="77777777" w:rsidR="00246293" w:rsidRPr="00B73E90" w:rsidRDefault="00246293" w:rsidP="00246293">
      <w:pPr>
        <w:pStyle w:val="para0"/>
        <w:rPr>
          <w:lang w:val="en-GB"/>
        </w:rPr>
      </w:pPr>
      <w:r w:rsidRPr="00B73E90">
        <w:rPr>
          <w:i/>
          <w:iCs/>
          <w:lang w:val="en-GB"/>
        </w:rPr>
        <w:t>Paragraph 7.4.1.,</w:t>
      </w:r>
      <w:r w:rsidRPr="00B73E90">
        <w:rPr>
          <w:lang w:val="en-GB"/>
        </w:rPr>
        <w:t xml:space="preserve"> amend to read:</w:t>
      </w:r>
    </w:p>
    <w:p w14:paraId="621C1648" w14:textId="28F7ED02" w:rsidR="00246293" w:rsidRPr="00B73E90" w:rsidRDefault="00AF4D6C" w:rsidP="00246293">
      <w:pPr>
        <w:pStyle w:val="para0"/>
        <w:rPr>
          <w:lang w:val="en-GB"/>
        </w:rPr>
      </w:pPr>
      <w:r w:rsidRPr="00B73E90">
        <w:rPr>
          <w:lang w:val="en-GB"/>
        </w:rPr>
        <w:t>"</w:t>
      </w:r>
      <w:r w:rsidR="00246293" w:rsidRPr="00B73E90">
        <w:rPr>
          <w:lang w:val="en-GB"/>
        </w:rPr>
        <w:t>7.4.1.</w:t>
      </w:r>
      <w:r w:rsidR="00246293" w:rsidRPr="00B73E90">
        <w:rPr>
          <w:lang w:val="en-GB"/>
        </w:rPr>
        <w:tab/>
      </w:r>
      <w:r w:rsidR="00246293" w:rsidRPr="00B73E90">
        <w:rPr>
          <w:lang w:val="en-GB"/>
        </w:rPr>
        <w:tab/>
        <w:t>Conditioning of straps for the breaking-strength test</w:t>
      </w:r>
    </w:p>
    <w:p w14:paraId="6A8FA36B" w14:textId="66F67476" w:rsidR="00246293" w:rsidRPr="00B73E90" w:rsidRDefault="00246293" w:rsidP="00246293">
      <w:pPr>
        <w:pStyle w:val="para0"/>
        <w:rPr>
          <w:lang w:val="en-GB"/>
        </w:rPr>
      </w:pPr>
      <w:r w:rsidRPr="00B73E90">
        <w:rPr>
          <w:lang w:val="en-GB"/>
        </w:rPr>
        <w:tab/>
        <w:t>Samples cut from the strap referred to in paragraph  3.2.3. above shall be conditioned as follows:</w:t>
      </w:r>
      <w:r w:rsidR="00AF4D6C" w:rsidRPr="00B73E90">
        <w:rPr>
          <w:lang w:val="en-GB"/>
        </w:rPr>
        <w:t>"</w:t>
      </w:r>
    </w:p>
    <w:p w14:paraId="237D307E" w14:textId="77777777" w:rsidR="00246293" w:rsidRPr="00B73E90" w:rsidRDefault="00246293" w:rsidP="00246293">
      <w:pPr>
        <w:pStyle w:val="para0"/>
        <w:rPr>
          <w:lang w:val="en-GB"/>
        </w:rPr>
      </w:pPr>
      <w:r w:rsidRPr="00B73E90">
        <w:rPr>
          <w:i/>
          <w:iCs/>
          <w:lang w:val="en-GB"/>
        </w:rPr>
        <w:t>Paragraph 7.7.1.,</w:t>
      </w:r>
      <w:r w:rsidRPr="00B73E90">
        <w:rPr>
          <w:lang w:val="en-GB"/>
        </w:rPr>
        <w:t xml:space="preserve"> amend to read:</w:t>
      </w:r>
    </w:p>
    <w:p w14:paraId="14BA057A" w14:textId="5948D73D" w:rsidR="00246293" w:rsidRPr="00443944" w:rsidRDefault="00AF4D6C" w:rsidP="00246293">
      <w:pPr>
        <w:pStyle w:val="para0"/>
        <w:rPr>
          <w:lang w:val="en-GB"/>
        </w:rPr>
      </w:pPr>
      <w:r w:rsidRPr="00B73E90">
        <w:rPr>
          <w:lang w:val="en-GB"/>
        </w:rPr>
        <w:t>"</w:t>
      </w:r>
      <w:r w:rsidR="00246293" w:rsidRPr="00B73E90">
        <w:rPr>
          <w:lang w:val="en-GB"/>
        </w:rPr>
        <w:t>7.7.1.</w:t>
      </w:r>
      <w:r w:rsidR="00246293" w:rsidRPr="00B73E90">
        <w:rPr>
          <w:lang w:val="en-GB"/>
        </w:rPr>
        <w:tab/>
        <w:t xml:space="preserve">The belt assembly shall be mounted on a trolley equipped with the seat and the general anchorages as defined in Annex 6, Figure 1, to this Regulation. However, if the belt assembly is intended for a specific </w:t>
      </w:r>
      <w:r w:rsidR="00246293" w:rsidRPr="00443944">
        <w:rPr>
          <w:lang w:val="en-GB"/>
        </w:rPr>
        <w:t>vehicle or for specific types of vehicle, the distances between the manikin and the anchorages shall be determined by the Technical Service conducting the tests, either in conformity with the instructions for fitting supplied with the belt or in conformity with the data supplied by the manufacturer of the vehicle. If the belt is equipped with a belt adjustment device for height such as defined in parag</w:t>
      </w:r>
      <w:r w:rsidR="00246293" w:rsidRPr="00B73E90">
        <w:rPr>
          <w:lang w:val="en-GB"/>
        </w:rPr>
        <w:t>raph 2.12.6. above, the position of the device and the means of securing it shall be the same as those of</w:t>
      </w:r>
      <w:r w:rsidR="00246293" w:rsidRPr="00443944">
        <w:rPr>
          <w:lang w:val="en-GB"/>
        </w:rPr>
        <w:t xml:space="preserve"> the vehicle design.</w:t>
      </w:r>
    </w:p>
    <w:p w14:paraId="3F70D989" w14:textId="7F8A4817" w:rsidR="00246293" w:rsidRPr="00443944" w:rsidRDefault="00246293" w:rsidP="00246293">
      <w:pPr>
        <w:pStyle w:val="para0"/>
        <w:rPr>
          <w:lang w:val="en-GB"/>
        </w:rPr>
      </w:pPr>
      <w:r w:rsidRPr="00443944">
        <w:rPr>
          <w:lang w:val="en-GB"/>
        </w:rPr>
        <w:tab/>
        <w:t>In that case, when the dynamic test has been carried out for a type of vehicle it need not be repeated for other types of vehicle where each anchorage point is less than 50 mm distant from the corresponding anchorage point of the tested belt. Alternatively, manufacturers may determine hypothetical anchorage positions for testing in order to enclose the maximum number of real anchorage points.</w:t>
      </w:r>
      <w:r w:rsidR="00AF4D6C">
        <w:rPr>
          <w:lang w:val="en-GB"/>
        </w:rPr>
        <w:t>"</w:t>
      </w:r>
    </w:p>
    <w:p w14:paraId="675629CB" w14:textId="77777777" w:rsidR="00246293" w:rsidRPr="00443944" w:rsidRDefault="00246293" w:rsidP="00246293">
      <w:pPr>
        <w:pStyle w:val="a"/>
        <w:ind w:left="2268" w:hanging="1134"/>
        <w:rPr>
          <w:lang w:val="en-GB"/>
        </w:rPr>
      </w:pPr>
      <w:r w:rsidRPr="00443944">
        <w:rPr>
          <w:i/>
          <w:iCs/>
          <w:lang w:val="en-GB"/>
        </w:rPr>
        <w:t>Paragraphs 8.</w:t>
      </w:r>
      <w:r w:rsidRPr="00443944">
        <w:rPr>
          <w:lang w:val="en-GB"/>
        </w:rPr>
        <w:t xml:space="preserve">, amend to read: </w:t>
      </w:r>
    </w:p>
    <w:p w14:paraId="6F8E4675" w14:textId="1537EDB0" w:rsidR="00246293" w:rsidRPr="00205E95" w:rsidRDefault="00AF4D6C" w:rsidP="00246293">
      <w:pPr>
        <w:pStyle w:val="HChG"/>
        <w:ind w:left="2268"/>
        <w:rPr>
          <w:strike/>
        </w:rPr>
      </w:pPr>
      <w:r>
        <w:t>"</w:t>
      </w:r>
      <w:r w:rsidR="00246293" w:rsidRPr="00205E95">
        <w:t>8.</w:t>
      </w:r>
      <w:r w:rsidR="00246293" w:rsidRPr="00205E95">
        <w:tab/>
        <w:t>Reserved</w:t>
      </w:r>
      <w:r>
        <w:t>"</w:t>
      </w:r>
    </w:p>
    <w:p w14:paraId="4031DE0E" w14:textId="77777777" w:rsidR="00246293" w:rsidRPr="00205E95" w:rsidRDefault="00246293" w:rsidP="00246293">
      <w:r w:rsidRPr="00205E95">
        <w:tab/>
      </w:r>
      <w:r w:rsidRPr="00205E95">
        <w:tab/>
      </w:r>
      <w:r w:rsidRPr="00205E95">
        <w:rPr>
          <w:i/>
          <w:iCs/>
        </w:rPr>
        <w:t>Paragraphs 8.1. to 8.4.6.4.,</w:t>
      </w:r>
      <w:r w:rsidRPr="00205E95">
        <w:t xml:space="preserve"> shall be deleted.</w:t>
      </w:r>
    </w:p>
    <w:p w14:paraId="54209A1F" w14:textId="77777777" w:rsidR="00246293" w:rsidRPr="00205E95" w:rsidRDefault="00246293" w:rsidP="00246293"/>
    <w:p w14:paraId="4E65637A" w14:textId="77777777" w:rsidR="00246293" w:rsidRPr="00205E95" w:rsidRDefault="00246293" w:rsidP="00246293">
      <w:pPr>
        <w:ind w:left="567" w:firstLine="567"/>
      </w:pPr>
      <w:r w:rsidRPr="00205E95">
        <w:rPr>
          <w:i/>
          <w:iCs/>
        </w:rPr>
        <w:t>Paragraphs 9. to 9.1.,</w:t>
      </w:r>
      <w:r w:rsidRPr="00205E95">
        <w:t xml:space="preserve"> amend to read:</w:t>
      </w:r>
    </w:p>
    <w:p w14:paraId="22A61018" w14:textId="0E38CB32" w:rsidR="00246293" w:rsidRPr="00205E95" w:rsidRDefault="00AF4D6C" w:rsidP="00246293">
      <w:pPr>
        <w:pStyle w:val="HChG"/>
        <w:ind w:firstLine="0"/>
      </w:pPr>
      <w:r>
        <w:lastRenderedPageBreak/>
        <w:t>"</w:t>
      </w:r>
      <w:r w:rsidR="00246293" w:rsidRPr="00205E95">
        <w:t xml:space="preserve">9. </w:t>
      </w:r>
      <w:r w:rsidR="00246293" w:rsidRPr="00205E95">
        <w:tab/>
        <w:t xml:space="preserve">Conformity of </w:t>
      </w:r>
      <w:r w:rsidR="00246293">
        <w:t>P</w:t>
      </w:r>
      <w:r w:rsidR="00246293" w:rsidRPr="00205E95">
        <w:t>roduction</w:t>
      </w:r>
    </w:p>
    <w:p w14:paraId="57C43B37" w14:textId="77777777" w:rsidR="00246293" w:rsidRPr="00B73E90" w:rsidRDefault="00246293" w:rsidP="00246293">
      <w:pPr>
        <w:pStyle w:val="para0"/>
        <w:rPr>
          <w:lang w:val="en-GB"/>
        </w:rPr>
      </w:pPr>
      <w:r w:rsidRPr="00443944">
        <w:rPr>
          <w:lang w:val="en-GB"/>
        </w:rPr>
        <w:tab/>
      </w:r>
      <w:r w:rsidRPr="00B73E90">
        <w:rPr>
          <w:rFonts w:eastAsia="Calibri"/>
          <w:lang w:val="en-GB"/>
        </w:rPr>
        <w:tab/>
        <w:t>The conformity of production procedures shall comply with those set out in the Agreement, Schedule 1 (E/ECE/TRANS/505/Rev.3), with the following requirements:</w:t>
      </w:r>
    </w:p>
    <w:p w14:paraId="1E20864C" w14:textId="7FBE83A8" w:rsidR="00246293" w:rsidRPr="00B73E90" w:rsidRDefault="00246293" w:rsidP="00246293">
      <w:pPr>
        <w:pStyle w:val="para0"/>
        <w:rPr>
          <w:lang w:val="en-GB"/>
        </w:rPr>
      </w:pPr>
      <w:r w:rsidRPr="00B73E90">
        <w:rPr>
          <w:lang w:val="en-GB"/>
        </w:rPr>
        <w:t>9.1.</w:t>
      </w:r>
      <w:r w:rsidRPr="00B73E90">
        <w:rPr>
          <w:lang w:val="en-GB"/>
        </w:rPr>
        <w:tab/>
        <w:t>Every safety-belt or restraint system approved under this Regulation shall be so manufactured as to conform to the type approved by meeting the requirements set forth in paragraphs 6.and 7. above.</w:t>
      </w:r>
      <w:r w:rsidR="00AF4D6C" w:rsidRPr="00B73E90">
        <w:rPr>
          <w:lang w:val="en-GB"/>
        </w:rPr>
        <w:t>"</w:t>
      </w:r>
    </w:p>
    <w:p w14:paraId="60CCD8DD" w14:textId="77777777" w:rsidR="00246293" w:rsidRPr="00205E95" w:rsidRDefault="00246293" w:rsidP="00246293">
      <w:pPr>
        <w:spacing w:after="240"/>
        <w:ind w:left="567" w:firstLine="567"/>
      </w:pPr>
      <w:r w:rsidRPr="00205E95">
        <w:rPr>
          <w:i/>
          <w:iCs/>
        </w:rPr>
        <w:t xml:space="preserve">Paragraphs 10.1. and 10.2., </w:t>
      </w:r>
      <w:r w:rsidRPr="00205E95">
        <w:t>amend to read:</w:t>
      </w:r>
    </w:p>
    <w:p w14:paraId="2DA88C86" w14:textId="551BAA74" w:rsidR="00246293" w:rsidRPr="00443944" w:rsidRDefault="00AF4D6C" w:rsidP="00246293">
      <w:pPr>
        <w:pStyle w:val="para0"/>
        <w:rPr>
          <w:lang w:val="en-GB"/>
        </w:rPr>
      </w:pPr>
      <w:r>
        <w:rPr>
          <w:lang w:val="en-GB"/>
        </w:rPr>
        <w:t>"</w:t>
      </w:r>
      <w:r w:rsidR="00246293" w:rsidRPr="00443944">
        <w:rPr>
          <w:lang w:val="en-GB"/>
        </w:rPr>
        <w:t>10.1.</w:t>
      </w:r>
      <w:r w:rsidR="00246293" w:rsidRPr="00443944">
        <w:rPr>
          <w:lang w:val="en-GB"/>
        </w:rPr>
        <w:tab/>
        <w:t xml:space="preserve">The approval granted in respect of a type of belt or restraint system may be withdrawn if the requirement laid down in paragraph 9.1. above is not complied with, or if the safety-belt(s) or restraint system(s) selected have failed to pass the checks prescribed in paragraph 9.2. above. </w:t>
      </w:r>
    </w:p>
    <w:p w14:paraId="3623BC49" w14:textId="37121CEA" w:rsidR="00246293" w:rsidRPr="00443944" w:rsidRDefault="00246293" w:rsidP="00246293">
      <w:pPr>
        <w:pStyle w:val="para0"/>
        <w:rPr>
          <w:lang w:val="en-GB"/>
        </w:rPr>
      </w:pPr>
      <w:r w:rsidRPr="00443944">
        <w:rPr>
          <w:lang w:val="en-GB"/>
        </w:rPr>
        <w:t>10.2.</w:t>
      </w:r>
      <w:r w:rsidRPr="00443944">
        <w:rPr>
          <w:lang w:val="en-GB"/>
        </w:rPr>
        <w:tab/>
        <w:t xml:space="preserve">If a Contracting Party to the Agreement applying this Regulation withdraws an approval it has previously granted, it shall forthwith so notify the other Contracting Parties applying this </w:t>
      </w:r>
      <w:r w:rsidR="00C33D5F">
        <w:rPr>
          <w:lang w:val="en-GB"/>
        </w:rPr>
        <w:t xml:space="preserve">UN </w:t>
      </w:r>
      <w:r w:rsidRPr="00443944">
        <w:rPr>
          <w:lang w:val="en-GB"/>
        </w:rPr>
        <w:t xml:space="preserve">Regulation by means of a communication form conforming to the model in Annex 1 to this </w:t>
      </w:r>
      <w:r w:rsidR="00C33D5F">
        <w:rPr>
          <w:lang w:val="en-GB"/>
        </w:rPr>
        <w:t xml:space="preserve">UN </w:t>
      </w:r>
      <w:r w:rsidRPr="00443944">
        <w:rPr>
          <w:lang w:val="en-GB"/>
        </w:rPr>
        <w:t>Regulation.</w:t>
      </w:r>
      <w:r w:rsidR="00AF4D6C">
        <w:rPr>
          <w:lang w:val="en-GB"/>
        </w:rPr>
        <w:t>"</w:t>
      </w:r>
    </w:p>
    <w:p w14:paraId="13FAFA90" w14:textId="77777777" w:rsidR="00246293" w:rsidRPr="00443944" w:rsidRDefault="00246293" w:rsidP="00246293">
      <w:pPr>
        <w:pStyle w:val="para0"/>
        <w:rPr>
          <w:lang w:val="en-GB"/>
        </w:rPr>
      </w:pPr>
      <w:r w:rsidRPr="00443944">
        <w:rPr>
          <w:i/>
          <w:iCs/>
          <w:lang w:val="en-GB"/>
        </w:rPr>
        <w:t>Paragraph 11. to 11.4.,</w:t>
      </w:r>
      <w:r w:rsidRPr="00443944">
        <w:rPr>
          <w:lang w:val="en-GB"/>
        </w:rPr>
        <w:t xml:space="preserve"> renumber and amend to read:</w:t>
      </w:r>
    </w:p>
    <w:p w14:paraId="1E6B2913" w14:textId="3ADE3BC5" w:rsidR="00246293" w:rsidRPr="00205E95" w:rsidRDefault="00AF4D6C" w:rsidP="00246293">
      <w:pPr>
        <w:pStyle w:val="HChG"/>
        <w:ind w:left="2268"/>
      </w:pPr>
      <w:r>
        <w:t>"</w:t>
      </w:r>
      <w:r w:rsidR="00246293" w:rsidRPr="00205E95">
        <w:t xml:space="preserve">11. </w:t>
      </w:r>
      <w:r w:rsidR="00246293" w:rsidRPr="00205E95">
        <w:tab/>
      </w:r>
      <w:r w:rsidR="00246293" w:rsidRPr="00205E95">
        <w:tab/>
        <w:t xml:space="preserve">Modifications and </w:t>
      </w:r>
      <w:r w:rsidR="00246293">
        <w:t>E</w:t>
      </w:r>
      <w:r w:rsidR="00246293" w:rsidRPr="00205E95">
        <w:t xml:space="preserve">xtension of </w:t>
      </w:r>
      <w:r w:rsidR="00246293">
        <w:t>A</w:t>
      </w:r>
      <w:r w:rsidR="00246293" w:rsidRPr="00205E95">
        <w:t xml:space="preserve">pproval of the </w:t>
      </w:r>
      <w:r w:rsidR="00246293">
        <w:t>S</w:t>
      </w:r>
      <w:r w:rsidR="00246293" w:rsidRPr="00205E95">
        <w:t>afety-</w:t>
      </w:r>
      <w:r w:rsidR="00246293">
        <w:t>B</w:t>
      </w:r>
      <w:r w:rsidR="00246293" w:rsidRPr="00205E95">
        <w:t xml:space="preserve">elt or </w:t>
      </w:r>
      <w:r w:rsidR="00246293">
        <w:t>R</w:t>
      </w:r>
      <w:r w:rsidR="00246293" w:rsidRPr="00205E95">
        <w:t xml:space="preserve">estraint </w:t>
      </w:r>
      <w:r w:rsidR="00246293">
        <w:t>S</w:t>
      </w:r>
      <w:r w:rsidR="00246293" w:rsidRPr="00205E95">
        <w:t xml:space="preserve">ystem </w:t>
      </w:r>
      <w:r w:rsidR="00246293">
        <w:t>T</w:t>
      </w:r>
      <w:r w:rsidR="00246293" w:rsidRPr="00205E95">
        <w:t>ype</w:t>
      </w:r>
    </w:p>
    <w:p w14:paraId="101391AD" w14:textId="539CD762" w:rsidR="00246293" w:rsidRPr="00443944" w:rsidRDefault="00246293" w:rsidP="00246293">
      <w:pPr>
        <w:pStyle w:val="para0"/>
        <w:keepNext/>
        <w:keepLines/>
        <w:rPr>
          <w:lang w:val="en-GB"/>
        </w:rPr>
      </w:pPr>
      <w:r w:rsidRPr="00443944">
        <w:rPr>
          <w:lang w:val="en-GB"/>
        </w:rPr>
        <w:t>11.1.</w:t>
      </w:r>
      <w:r w:rsidRPr="00443944">
        <w:rPr>
          <w:lang w:val="en-GB"/>
        </w:rPr>
        <w:tab/>
        <w:t xml:space="preserve">Every modification of the belt or restraint system </w:t>
      </w:r>
      <w:r w:rsidRPr="00443944">
        <w:rPr>
          <w:lang w:val="en-GB" w:eastAsia="fr-FR"/>
        </w:rPr>
        <w:t>which affects its technical performance and/or documentation as required in this Regulation</w:t>
      </w:r>
      <w:r w:rsidRPr="00443944">
        <w:rPr>
          <w:lang w:val="en-GB"/>
        </w:rPr>
        <w:t xml:space="preserve"> shall be notified to the Type Approval Authority which approved the safety-belt or restraint system type. The Authority may then either:</w:t>
      </w:r>
    </w:p>
    <w:p w14:paraId="59C8502B" w14:textId="212D6F27" w:rsidR="00246293" w:rsidRPr="00443944" w:rsidRDefault="00246293" w:rsidP="00246293">
      <w:pPr>
        <w:pStyle w:val="para0"/>
        <w:rPr>
          <w:lang w:val="en-GB"/>
        </w:rPr>
      </w:pPr>
      <w:r w:rsidRPr="00443944">
        <w:rPr>
          <w:lang w:val="en-GB"/>
        </w:rPr>
        <w:t>11.1.1.</w:t>
      </w:r>
      <w:r w:rsidRPr="00443944">
        <w:rPr>
          <w:lang w:val="en-GB"/>
        </w:rPr>
        <w:tab/>
        <w:t>Consider that the modifications made are unlikely to have an appreciable adverse effect and that in any case the safety-belt or restraint system still complies with the requirements; or</w:t>
      </w:r>
    </w:p>
    <w:p w14:paraId="74B875E8" w14:textId="77777777" w:rsidR="00246293" w:rsidRPr="00443944" w:rsidRDefault="00246293" w:rsidP="00246293">
      <w:pPr>
        <w:pStyle w:val="para0"/>
        <w:rPr>
          <w:lang w:val="en-GB"/>
        </w:rPr>
      </w:pPr>
      <w:r w:rsidRPr="00443944">
        <w:rPr>
          <w:lang w:val="en-GB"/>
        </w:rPr>
        <w:t>11.1.2.</w:t>
      </w:r>
      <w:r w:rsidRPr="00443944">
        <w:rPr>
          <w:lang w:val="en-GB"/>
        </w:rPr>
        <w:tab/>
        <w:t>Require a further test report from the Technical Service responsible for conducting the tests.</w:t>
      </w:r>
    </w:p>
    <w:p w14:paraId="303C7E01" w14:textId="6F8FB60E" w:rsidR="00246293" w:rsidRPr="00783636" w:rsidRDefault="00246293" w:rsidP="00246293">
      <w:pPr>
        <w:pStyle w:val="para0"/>
        <w:rPr>
          <w:lang w:val="en-GB"/>
        </w:rPr>
      </w:pPr>
      <w:r w:rsidRPr="00783636">
        <w:rPr>
          <w:lang w:val="en-GB"/>
        </w:rPr>
        <w:t>11.2.</w:t>
      </w:r>
      <w:r w:rsidRPr="00783636">
        <w:rPr>
          <w:lang w:val="en-GB"/>
        </w:rPr>
        <w:tab/>
        <w:t xml:space="preserve">Confirmation or refusal of approval, specifying the alterations, shall be communicated by the procedure specified in paragraph 5.3. of this Regulation to the Parties to the Agreement applying this Regulation. </w:t>
      </w:r>
    </w:p>
    <w:p w14:paraId="1BBAAC5B" w14:textId="13559591" w:rsidR="00246293" w:rsidRPr="00443944" w:rsidRDefault="00246293" w:rsidP="00246293">
      <w:pPr>
        <w:pStyle w:val="para0"/>
        <w:rPr>
          <w:lang w:val="en-GB"/>
        </w:rPr>
      </w:pPr>
      <w:r w:rsidRPr="00783636">
        <w:rPr>
          <w:lang w:val="en-GB"/>
        </w:rPr>
        <w:t>11.3.</w:t>
      </w:r>
      <w:r w:rsidRPr="00783636">
        <w:rPr>
          <w:lang w:val="en-GB"/>
        </w:rPr>
        <w:tab/>
        <w:t>The Type Approval Authority issuing the extension of approval shall assign a series number for such an extension and inform thereof the other parties to the 1</w:t>
      </w:r>
      <w:r w:rsidRPr="00443944">
        <w:rPr>
          <w:lang w:val="en-GB"/>
        </w:rPr>
        <w:t>958 Agreement applying this Regulation by means of a communication form conforming to the model in Annex 1</w:t>
      </w:r>
      <w:r w:rsidR="00783636">
        <w:rPr>
          <w:strike/>
          <w:lang w:val="en-GB"/>
        </w:rPr>
        <w:t xml:space="preserve"> </w:t>
      </w:r>
      <w:r w:rsidRPr="00443944">
        <w:rPr>
          <w:lang w:val="en-GB"/>
        </w:rPr>
        <w:t>to this Regulation.</w:t>
      </w:r>
      <w:r w:rsidR="00AF4D6C">
        <w:rPr>
          <w:lang w:val="en-GB"/>
        </w:rPr>
        <w:t>"</w:t>
      </w:r>
    </w:p>
    <w:p w14:paraId="6372D72E" w14:textId="77777777" w:rsidR="00246293" w:rsidRPr="00205E95" w:rsidRDefault="00246293" w:rsidP="00246293">
      <w:pPr>
        <w:spacing w:line="240" w:lineRule="auto"/>
        <w:rPr>
          <w:i/>
          <w:iCs/>
        </w:rPr>
      </w:pPr>
      <w:r w:rsidRPr="00205E95">
        <w:rPr>
          <w:i/>
          <w:iCs/>
        </w:rPr>
        <w:br w:type="page"/>
      </w:r>
    </w:p>
    <w:p w14:paraId="47B5DB6C" w14:textId="77777777" w:rsidR="00246293" w:rsidRPr="00443944" w:rsidRDefault="00246293" w:rsidP="00246293">
      <w:pPr>
        <w:pStyle w:val="para0"/>
        <w:rPr>
          <w:lang w:val="en-GB"/>
        </w:rPr>
      </w:pPr>
      <w:r w:rsidRPr="00443944">
        <w:rPr>
          <w:i/>
          <w:iCs/>
          <w:lang w:val="en-GB"/>
        </w:rPr>
        <w:lastRenderedPageBreak/>
        <w:t>Paragraph 12.,</w:t>
      </w:r>
      <w:r w:rsidRPr="00443944">
        <w:rPr>
          <w:lang w:val="en-GB"/>
        </w:rPr>
        <w:t xml:space="preserve"> amend to read:</w:t>
      </w:r>
    </w:p>
    <w:p w14:paraId="26AFA4AA" w14:textId="1D9F7FE0" w:rsidR="00246293" w:rsidRPr="00205E95" w:rsidRDefault="00AF4D6C" w:rsidP="00246293">
      <w:pPr>
        <w:pStyle w:val="HChG"/>
        <w:ind w:left="2268"/>
      </w:pPr>
      <w:r>
        <w:t>"</w:t>
      </w:r>
      <w:r w:rsidR="00246293" w:rsidRPr="00205E95">
        <w:t>12.</w:t>
      </w:r>
      <w:r w:rsidR="00246293" w:rsidRPr="00205E95">
        <w:tab/>
        <w:t xml:space="preserve">Production </w:t>
      </w:r>
      <w:r w:rsidR="00246293">
        <w:t>D</w:t>
      </w:r>
      <w:r w:rsidR="00246293" w:rsidRPr="00205E95">
        <w:t xml:space="preserve">efinitively </w:t>
      </w:r>
      <w:r w:rsidR="00246293">
        <w:t>D</w:t>
      </w:r>
      <w:r w:rsidR="00246293" w:rsidRPr="00205E95">
        <w:t>iscontinued</w:t>
      </w:r>
    </w:p>
    <w:p w14:paraId="3B4CCCD9" w14:textId="1CA4ACC9" w:rsidR="00246293" w:rsidRPr="00443944" w:rsidRDefault="00246293" w:rsidP="00246293">
      <w:pPr>
        <w:pStyle w:val="para0"/>
        <w:rPr>
          <w:lang w:val="en-GB"/>
        </w:rPr>
      </w:pPr>
      <w:r w:rsidRPr="00443944">
        <w:rPr>
          <w:lang w:val="en-GB"/>
        </w:rPr>
        <w:tab/>
        <w:t>If the holder of the approval completely ceases to manufacture a device approved in accordance with this Regulation, he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w:t>
      </w:r>
      <w:r w:rsidR="00783636" w:rsidRPr="00783636">
        <w:rPr>
          <w:lang w:val="en-GB"/>
        </w:rPr>
        <w:t xml:space="preserve"> </w:t>
      </w:r>
      <w:r w:rsidRPr="00443944">
        <w:rPr>
          <w:lang w:val="en-GB"/>
        </w:rPr>
        <w:t>to this Regulation.</w:t>
      </w:r>
      <w:r w:rsidR="00AF4D6C">
        <w:rPr>
          <w:lang w:val="en-GB"/>
        </w:rPr>
        <w:t>"</w:t>
      </w:r>
    </w:p>
    <w:p w14:paraId="0C5B786D" w14:textId="77777777" w:rsidR="00246293" w:rsidRPr="00205E95" w:rsidRDefault="00246293" w:rsidP="00246293">
      <w:pPr>
        <w:pStyle w:val="NormalWeb"/>
        <w:spacing w:before="0" w:beforeAutospacing="0" w:after="120" w:afterAutospacing="0"/>
        <w:ind w:left="567" w:firstLine="567"/>
        <w:rPr>
          <w:sz w:val="20"/>
          <w:szCs w:val="20"/>
          <w:lang w:val="en-GB"/>
        </w:rPr>
      </w:pPr>
      <w:r w:rsidRPr="00205E95">
        <w:rPr>
          <w:i/>
          <w:iCs/>
          <w:sz w:val="20"/>
          <w:szCs w:val="20"/>
          <w:lang w:val="en-GB"/>
        </w:rPr>
        <w:t>Paragraphs 15.6.3. and 15.6.4.,</w:t>
      </w:r>
      <w:r w:rsidRPr="00205E95">
        <w:rPr>
          <w:sz w:val="20"/>
          <w:szCs w:val="20"/>
          <w:lang w:val="en-GB"/>
        </w:rPr>
        <w:t xml:space="preserve"> shall be deleted. </w:t>
      </w:r>
    </w:p>
    <w:p w14:paraId="2C27AE0A" w14:textId="77777777" w:rsidR="00246293" w:rsidRPr="00205E95" w:rsidRDefault="00246293" w:rsidP="00246293">
      <w:pPr>
        <w:pStyle w:val="NormalWeb"/>
        <w:ind w:left="567" w:firstLine="567"/>
        <w:rPr>
          <w:sz w:val="20"/>
          <w:szCs w:val="20"/>
          <w:lang w:val="en-GB"/>
        </w:rPr>
      </w:pPr>
      <w:r w:rsidRPr="00205E95">
        <w:rPr>
          <w:i/>
          <w:iCs/>
          <w:sz w:val="20"/>
          <w:szCs w:val="20"/>
          <w:lang w:val="en-GB"/>
        </w:rPr>
        <w:t>Insert new paragraphs 15.7. to 15.7.5.,</w:t>
      </w:r>
      <w:r w:rsidRPr="00205E95">
        <w:rPr>
          <w:sz w:val="20"/>
          <w:szCs w:val="20"/>
          <w:lang w:val="en-GB"/>
        </w:rPr>
        <w:t xml:space="preserve"> to read:</w:t>
      </w:r>
    </w:p>
    <w:p w14:paraId="094C7134" w14:textId="3988AB27" w:rsidR="00246293" w:rsidRPr="00783636" w:rsidRDefault="00AF4D6C" w:rsidP="00246293">
      <w:pPr>
        <w:pStyle w:val="NormalWeb"/>
        <w:ind w:left="2268" w:right="1134" w:hanging="1134"/>
        <w:jc w:val="both"/>
        <w:rPr>
          <w:sz w:val="20"/>
          <w:szCs w:val="20"/>
          <w:lang w:val="en-GB"/>
        </w:rPr>
      </w:pPr>
      <w:r>
        <w:rPr>
          <w:rStyle w:val="Strong"/>
          <w:b w:val="0"/>
          <w:bCs w:val="0"/>
          <w:sz w:val="20"/>
          <w:szCs w:val="20"/>
          <w:lang w:val="en-GB"/>
        </w:rPr>
        <w:t>"</w:t>
      </w:r>
      <w:r w:rsidR="00246293" w:rsidRPr="00783636">
        <w:rPr>
          <w:sz w:val="20"/>
          <w:szCs w:val="20"/>
          <w:lang w:val="en-GB"/>
        </w:rPr>
        <w:t>15.7.    </w:t>
      </w:r>
      <w:r w:rsidR="00246293" w:rsidRPr="00783636">
        <w:rPr>
          <w:sz w:val="20"/>
          <w:szCs w:val="20"/>
          <w:lang w:val="en-GB"/>
        </w:rPr>
        <w:tab/>
        <w:t>As from the official date of entry into force of the 10 series of amendments, no Contracting Party applying this Regulation shall refuse to grant approvals or refuse to accept type-approvals under this Regulation as amended by the 10 series of amendments. </w:t>
      </w:r>
    </w:p>
    <w:p w14:paraId="549F9AE0" w14:textId="0A34E53E" w:rsidR="00246293" w:rsidRPr="00783636" w:rsidRDefault="00246293" w:rsidP="00246293">
      <w:pPr>
        <w:pStyle w:val="NormalWeb"/>
        <w:ind w:left="2268" w:right="1134" w:hanging="1134"/>
        <w:jc w:val="both"/>
        <w:rPr>
          <w:sz w:val="20"/>
          <w:szCs w:val="20"/>
          <w:lang w:val="en-GB"/>
        </w:rPr>
      </w:pPr>
      <w:r w:rsidRPr="00783636">
        <w:rPr>
          <w:sz w:val="20"/>
          <w:szCs w:val="20"/>
          <w:lang w:val="en-GB"/>
        </w:rPr>
        <w:t>15.7.1.  </w:t>
      </w:r>
      <w:r w:rsidRPr="00783636">
        <w:rPr>
          <w:sz w:val="20"/>
          <w:szCs w:val="20"/>
          <w:lang w:val="en-GB"/>
        </w:rPr>
        <w:tab/>
        <w:t>As from 1 September 2027, Contracting Parties applying this Regulation shall not be obliged to accept type approvals issued according to the preceding series of amendments, first issued after 1 September 2027. </w:t>
      </w:r>
    </w:p>
    <w:p w14:paraId="0A056C0E" w14:textId="22149C23" w:rsidR="00246293" w:rsidRPr="00783636" w:rsidRDefault="00246293" w:rsidP="00246293">
      <w:pPr>
        <w:pStyle w:val="NormalWeb"/>
        <w:ind w:left="2268" w:right="1134" w:hanging="1134"/>
        <w:jc w:val="both"/>
        <w:rPr>
          <w:sz w:val="20"/>
          <w:szCs w:val="20"/>
          <w:lang w:val="en-GB"/>
        </w:rPr>
      </w:pPr>
      <w:r w:rsidRPr="00783636">
        <w:rPr>
          <w:sz w:val="20"/>
          <w:szCs w:val="20"/>
          <w:lang w:val="en-GB"/>
        </w:rPr>
        <w:t xml:space="preserve">15.7.2. </w:t>
      </w:r>
      <w:r w:rsidRPr="00783636">
        <w:rPr>
          <w:sz w:val="20"/>
          <w:szCs w:val="20"/>
          <w:lang w:val="en-GB"/>
        </w:rPr>
        <w:tab/>
        <w:t>Contracting Parties applying this Regulation shall continue to accept type-approvals of vehicles, safety-belts, and restraint systems according to any of the preceding series of amendments, first issued before 1 September 2027, provided the transitional provisions in these respective previous series of amendments foresee this possibility.</w:t>
      </w:r>
    </w:p>
    <w:p w14:paraId="0D0EFF0D" w14:textId="77777777" w:rsidR="00246293" w:rsidRPr="00783636" w:rsidRDefault="00246293" w:rsidP="00246293">
      <w:pPr>
        <w:pStyle w:val="NormalWeb"/>
        <w:ind w:left="2268" w:right="1134" w:hanging="1134"/>
        <w:jc w:val="both"/>
        <w:rPr>
          <w:sz w:val="20"/>
          <w:szCs w:val="20"/>
          <w:lang w:val="en-GB"/>
        </w:rPr>
      </w:pPr>
      <w:r w:rsidRPr="00783636">
        <w:rPr>
          <w:sz w:val="20"/>
          <w:szCs w:val="20"/>
          <w:lang w:val="en-GB"/>
        </w:rPr>
        <w:t xml:space="preserve">15.7.3. </w:t>
      </w:r>
      <w:r w:rsidRPr="00783636">
        <w:rPr>
          <w:sz w:val="20"/>
          <w:szCs w:val="20"/>
          <w:lang w:val="en-GB"/>
        </w:rPr>
        <w:tab/>
        <w:t>Notwithstanding the transitional provisions above, Contracting Parties whose application of this Regulation comes into force after the date of entry into force of the most recent series of amendments are not obliged to accept UN type approvals which were granted in accordance with any of the preceding series of amendments to this Regulation. </w:t>
      </w:r>
    </w:p>
    <w:p w14:paraId="135B3E69" w14:textId="77777777" w:rsidR="00246293" w:rsidRPr="00783636" w:rsidRDefault="00246293" w:rsidP="00246293">
      <w:pPr>
        <w:pStyle w:val="NormalWeb"/>
        <w:ind w:left="2268" w:right="1134" w:hanging="1134"/>
        <w:jc w:val="both"/>
        <w:rPr>
          <w:sz w:val="20"/>
          <w:szCs w:val="20"/>
          <w:lang w:val="en-GB"/>
        </w:rPr>
      </w:pPr>
      <w:r w:rsidRPr="00783636">
        <w:rPr>
          <w:sz w:val="20"/>
          <w:szCs w:val="20"/>
          <w:lang w:val="en-GB"/>
        </w:rPr>
        <w:t>15.7.4.   </w:t>
      </w:r>
      <w:r w:rsidRPr="00783636">
        <w:rPr>
          <w:sz w:val="20"/>
          <w:szCs w:val="20"/>
          <w:lang w:val="en-GB"/>
        </w:rPr>
        <w:tab/>
        <w:t>Contracting Parties applying this Regulation may grant type-approvals of vehicles, safety-belts, and restraint systems according to any preceding series of amendments to this Regulation. </w:t>
      </w:r>
    </w:p>
    <w:p w14:paraId="2E760DD3" w14:textId="5F89031F" w:rsidR="00246293" w:rsidRPr="00783636" w:rsidRDefault="00246293" w:rsidP="00783636">
      <w:pPr>
        <w:pStyle w:val="NormalWeb"/>
        <w:ind w:left="2268" w:right="1134" w:hanging="1134"/>
        <w:jc w:val="both"/>
        <w:rPr>
          <w:sz w:val="20"/>
          <w:szCs w:val="20"/>
          <w:lang w:val="en-GB"/>
        </w:rPr>
      </w:pPr>
      <w:r w:rsidRPr="00783636">
        <w:rPr>
          <w:sz w:val="20"/>
          <w:szCs w:val="20"/>
          <w:lang w:val="en-GB"/>
        </w:rPr>
        <w:t>15.7.5.   </w:t>
      </w:r>
      <w:r w:rsidRPr="00783636">
        <w:rPr>
          <w:sz w:val="20"/>
          <w:szCs w:val="20"/>
          <w:lang w:val="en-GB"/>
        </w:rPr>
        <w:tab/>
        <w:t>Contracting Parties applying this Regulation shall continue to grant extensions of existing approvals of vehicles, safety-belts, and restraint systems to any preceding series of amendments to this Regulation</w:t>
      </w:r>
      <w:r w:rsidRPr="00783636">
        <w:rPr>
          <w:rStyle w:val="FootnoteReference"/>
          <w:szCs w:val="20"/>
        </w:rPr>
        <w:footnoteReference w:id="7"/>
      </w:r>
      <w:r w:rsidRPr="00783636">
        <w:rPr>
          <w:sz w:val="20"/>
          <w:szCs w:val="20"/>
          <w:lang w:val="en-GB"/>
        </w:rPr>
        <w:t>.</w:t>
      </w:r>
      <w:r w:rsidR="00AF4D6C">
        <w:rPr>
          <w:sz w:val="20"/>
          <w:szCs w:val="20"/>
          <w:lang w:val="en-GB"/>
        </w:rPr>
        <w:t>"</w:t>
      </w:r>
    </w:p>
    <w:p w14:paraId="01FD1CAA" w14:textId="77777777" w:rsidR="00246293" w:rsidRPr="00205E95" w:rsidRDefault="00246293" w:rsidP="00246293">
      <w:pPr>
        <w:pStyle w:val="NormalWeb"/>
        <w:ind w:left="2268" w:right="1134" w:hanging="1134"/>
        <w:jc w:val="both"/>
        <w:rPr>
          <w:sz w:val="20"/>
          <w:szCs w:val="20"/>
          <w:lang w:val="en-GB"/>
        </w:rPr>
      </w:pPr>
    </w:p>
    <w:p w14:paraId="66416465" w14:textId="77777777" w:rsidR="00246293" w:rsidRDefault="00246293" w:rsidP="00246293">
      <w:pPr>
        <w:spacing w:line="240" w:lineRule="auto"/>
        <w:rPr>
          <w:lang w:eastAsia="zh-TW"/>
        </w:rPr>
      </w:pPr>
      <w:r>
        <w:br w:type="page"/>
      </w:r>
    </w:p>
    <w:p w14:paraId="75B57133" w14:textId="77777777" w:rsidR="00246293" w:rsidRDefault="00246293" w:rsidP="00246293">
      <w:pPr>
        <w:pStyle w:val="NormalWeb"/>
        <w:spacing w:before="0" w:beforeAutospacing="0" w:after="120" w:afterAutospacing="0"/>
        <w:rPr>
          <w:i/>
          <w:iCs/>
          <w:sz w:val="20"/>
          <w:szCs w:val="20"/>
          <w:lang w:val="en-GB"/>
        </w:rPr>
        <w:sectPr w:rsidR="00246293" w:rsidSect="008A3228">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p>
    <w:p w14:paraId="4CC4A1B2" w14:textId="77777777" w:rsidR="00246293" w:rsidRPr="00205E95" w:rsidRDefault="00246293" w:rsidP="00246293">
      <w:pPr>
        <w:pStyle w:val="NormalWeb"/>
        <w:spacing w:before="0" w:beforeAutospacing="0" w:after="120" w:afterAutospacing="0"/>
        <w:rPr>
          <w:sz w:val="20"/>
          <w:szCs w:val="20"/>
          <w:lang w:val="en-GB"/>
        </w:rPr>
      </w:pPr>
      <w:r w:rsidRPr="00205E95">
        <w:rPr>
          <w:i/>
          <w:iCs/>
          <w:sz w:val="20"/>
          <w:szCs w:val="20"/>
          <w:lang w:val="en-GB"/>
        </w:rPr>
        <w:lastRenderedPageBreak/>
        <w:t>Annex 1A,</w:t>
      </w:r>
      <w:r w:rsidRPr="00205E95">
        <w:rPr>
          <w:sz w:val="20"/>
          <w:szCs w:val="20"/>
          <w:lang w:val="en-GB"/>
        </w:rPr>
        <w:t xml:space="preserve"> shall be deleted. </w:t>
      </w:r>
    </w:p>
    <w:p w14:paraId="2E7C005C" w14:textId="77777777" w:rsidR="00246293" w:rsidRPr="00205E95" w:rsidRDefault="00246293" w:rsidP="00246293">
      <w:pPr>
        <w:pStyle w:val="NormalWeb"/>
        <w:rPr>
          <w:sz w:val="20"/>
          <w:szCs w:val="20"/>
          <w:lang w:val="en-GB"/>
        </w:rPr>
      </w:pPr>
      <w:r w:rsidRPr="00205E95">
        <w:rPr>
          <w:i/>
          <w:iCs/>
          <w:sz w:val="20"/>
          <w:szCs w:val="20"/>
          <w:lang w:val="en-GB"/>
        </w:rPr>
        <w:t>Annex 1B (former),</w:t>
      </w:r>
      <w:r w:rsidRPr="00205E95">
        <w:rPr>
          <w:sz w:val="20"/>
          <w:szCs w:val="20"/>
          <w:lang w:val="en-GB"/>
        </w:rPr>
        <w:t xml:space="preserve"> renumber to Annex 1 and amend to read:</w:t>
      </w:r>
    </w:p>
    <w:p w14:paraId="662682F7" w14:textId="664B263D" w:rsidR="00246293" w:rsidRPr="00205E95" w:rsidRDefault="00AF4D6C" w:rsidP="00246293">
      <w:pPr>
        <w:pStyle w:val="HChG"/>
      </w:pPr>
      <w:r>
        <w:t>"</w:t>
      </w:r>
      <w:r w:rsidR="00246293" w:rsidRPr="00205E95">
        <w:t>Annex 1</w:t>
      </w:r>
    </w:p>
    <w:p w14:paraId="6E7B2AC0" w14:textId="77777777" w:rsidR="00246293" w:rsidRPr="00205E95" w:rsidRDefault="00246293" w:rsidP="00246293">
      <w:pPr>
        <w:pStyle w:val="HChG"/>
        <w:spacing w:after="120"/>
      </w:pPr>
      <w:r w:rsidRPr="00205E95">
        <w:tab/>
      </w:r>
      <w:r w:rsidRPr="00205E95">
        <w:tab/>
        <w:t>Communication</w:t>
      </w:r>
    </w:p>
    <w:p w14:paraId="0623EC9B" w14:textId="77777777" w:rsidR="00246293" w:rsidRPr="00205E95" w:rsidRDefault="00246293" w:rsidP="00246293">
      <w:pPr>
        <w:pStyle w:val="SingleTxtG"/>
      </w:pPr>
      <w:r w:rsidRPr="00205E95">
        <w:t>(Maximum format: A4 (210 x 297 mm))</w:t>
      </w:r>
    </w:p>
    <w:p w14:paraId="2B38BCAB" w14:textId="77777777" w:rsidR="00246293" w:rsidRPr="00205E95" w:rsidRDefault="00246293" w:rsidP="00246293">
      <w:pPr>
        <w:pStyle w:val="SingleTxtG"/>
      </w:pPr>
      <w:r w:rsidRPr="00205E95">
        <w:rPr>
          <w:noProof/>
          <w:lang w:eastAsia="en-GB"/>
        </w:rPr>
        <mc:AlternateContent>
          <mc:Choice Requires="wps">
            <w:drawing>
              <wp:anchor distT="0" distB="0" distL="114300" distR="114300" simplePos="0" relativeHeight="251656704" behindDoc="0" locked="0" layoutInCell="1" allowOverlap="1" wp14:anchorId="4A836337" wp14:editId="2D820BD3">
                <wp:simplePos x="0" y="0"/>
                <wp:positionH relativeFrom="column">
                  <wp:posOffset>2933700</wp:posOffset>
                </wp:positionH>
                <wp:positionV relativeFrom="paragraph">
                  <wp:posOffset>12700</wp:posOffset>
                </wp:positionV>
                <wp:extent cx="3429000" cy="662305"/>
                <wp:effectExtent l="0" t="3175" r="0" b="127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CF91C" w14:textId="77777777" w:rsidR="00246293" w:rsidRPr="00A128E8"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175D8B5B"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AB7CFE9"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8B02423"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6337" id="_x0000_t202" coordsize="21600,21600" o:spt="202" path="m,l,21600r21600,l21600,xe">
                <v:stroke joinstyle="miter"/>
                <v:path gradientshapeok="t" o:connecttype="rect"/>
              </v:shapetype>
              <v:shape id="Text Box 70" o:spid="_x0000_s1026" type="#_x0000_t202" style="position:absolute;left:0;text-align:left;margin-left:231pt;margin-top:1pt;width:270pt;height:5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4B2CF91C" w14:textId="77777777" w:rsidR="00246293" w:rsidRPr="00A128E8"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175D8B5B"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AB7CFE9"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8B02423" w14:textId="77777777" w:rsidR="00246293" w:rsidRPr="00752DEF" w:rsidRDefault="00246293" w:rsidP="0024629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Pr="00205E95">
        <w:tab/>
      </w:r>
    </w:p>
    <w:p w14:paraId="3AAAB51A" w14:textId="77777777" w:rsidR="00246293" w:rsidRPr="00205E95" w:rsidRDefault="00246293" w:rsidP="00246293">
      <w:pPr>
        <w:pStyle w:val="SingleTxtG"/>
        <w:tabs>
          <w:tab w:val="left" w:pos="5100"/>
        </w:tabs>
      </w:pPr>
      <w:r w:rsidRPr="00205E95">
        <w:rPr>
          <w:noProof/>
          <w:lang w:eastAsia="en-GB"/>
        </w:rPr>
        <mc:AlternateContent>
          <mc:Choice Requires="wps">
            <w:drawing>
              <wp:anchor distT="0" distB="0" distL="114300" distR="114300" simplePos="0" relativeHeight="251658752" behindDoc="0" locked="0" layoutInCell="1" allowOverlap="1" wp14:anchorId="710C6522" wp14:editId="0390AE22">
                <wp:simplePos x="0" y="0"/>
                <wp:positionH relativeFrom="column">
                  <wp:posOffset>1339215</wp:posOffset>
                </wp:positionH>
                <wp:positionV relativeFrom="paragraph">
                  <wp:posOffset>276860</wp:posOffset>
                </wp:positionV>
                <wp:extent cx="328930" cy="273050"/>
                <wp:effectExtent l="0" t="635" r="0"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F29D003" w14:textId="77777777" w:rsidR="00246293" w:rsidRPr="008C572C" w:rsidRDefault="00246293" w:rsidP="0024629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21DF3A3" w14:textId="77777777" w:rsidR="00246293" w:rsidRPr="004508D9" w:rsidRDefault="00246293" w:rsidP="00246293">
                            <w:pPr>
                              <w:rPr>
                                <w:rFonts w:eastAsia="Arial Unicode MS"/>
                                <w:sz w:val="16"/>
                                <w:szCs w:val="16"/>
                              </w:rPr>
                            </w:pPr>
                            <w:r>
                              <w:rPr>
                                <w:rFonts w:eastAsia="Arial Unicode MS"/>
                                <w:noProof/>
                                <w:sz w:val="16"/>
                                <w:szCs w:val="16"/>
                              </w:rPr>
                              <w:drawing>
                                <wp:inline distT="0" distB="0" distL="0" distR="0" wp14:anchorId="1C4C0E9D" wp14:editId="2CD969B0">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6522" id="Text Box 69" o:spid="_x0000_s1027" type="#_x0000_t202" style="position:absolute;left:0;text-align:left;margin-left:105.45pt;margin-top:21.8pt;width:25.9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" stroked="f" strokecolor="white">
                <v:textbox inset="0,0,0,0">
                  <w:txbxContent>
                    <w:p w14:paraId="4F29D003" w14:textId="77777777" w:rsidR="00246293" w:rsidRPr="008C572C" w:rsidRDefault="00246293" w:rsidP="0024629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21DF3A3" w14:textId="77777777" w:rsidR="00246293" w:rsidRPr="004508D9" w:rsidRDefault="00246293" w:rsidP="00246293">
                      <w:pPr>
                        <w:rPr>
                          <w:rFonts w:eastAsia="Arial Unicode MS"/>
                          <w:sz w:val="16"/>
                          <w:szCs w:val="16"/>
                        </w:rPr>
                      </w:pPr>
                      <w:r>
                        <w:rPr>
                          <w:rFonts w:eastAsia="Arial Unicode MS"/>
                          <w:noProof/>
                          <w:sz w:val="16"/>
                          <w:szCs w:val="16"/>
                        </w:rPr>
                        <w:drawing>
                          <wp:inline distT="0" distB="0" distL="0" distR="0" wp14:anchorId="1C4C0E9D" wp14:editId="2CD969B0">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205E95">
        <w:rPr>
          <w:noProof/>
          <w:lang w:eastAsia="en-GB"/>
        </w:rPr>
        <w:drawing>
          <wp:inline distT="0" distB="0" distL="0" distR="0" wp14:anchorId="60750DAA" wp14:editId="059A1F42">
            <wp:extent cx="1064260" cy="1009650"/>
            <wp:effectExtent l="0" t="0" r="2540" b="0"/>
            <wp:docPr id="10" name="Picture 10"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fbeelding met symbool, cirkel, Lettertype, Graphics&#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41F27D23" w14:textId="77777777" w:rsidR="00246293" w:rsidRPr="00205E95" w:rsidRDefault="00246293" w:rsidP="00246293">
      <w:pPr>
        <w:pStyle w:val="SingleTxtG"/>
        <w:tabs>
          <w:tab w:val="left" w:pos="5100"/>
        </w:tabs>
      </w:pPr>
      <w:r w:rsidRPr="00205E95">
        <w:rPr>
          <w:rStyle w:val="FootnoteReference"/>
          <w:color w:val="FFFFFF"/>
        </w:rPr>
        <w:footnoteReference w:id="8"/>
      </w:r>
    </w:p>
    <w:p w14:paraId="0EB787A0" w14:textId="77777777" w:rsidR="00246293" w:rsidRPr="00205E95" w:rsidRDefault="00246293" w:rsidP="00246293">
      <w:pPr>
        <w:pStyle w:val="SingleTxtG"/>
        <w:spacing w:after="0"/>
      </w:pPr>
      <w:r w:rsidRPr="00205E95">
        <w:t>Concerning:</w:t>
      </w:r>
      <w:r w:rsidRPr="00205E95">
        <w:rPr>
          <w:rStyle w:val="FootnoteReference"/>
        </w:rPr>
        <w:footnoteReference w:id="9"/>
      </w:r>
      <w:r w:rsidRPr="00205E95">
        <w:tab/>
      </w:r>
      <w:r w:rsidRPr="00205E95">
        <w:tab/>
        <w:t>Approval granted</w:t>
      </w:r>
    </w:p>
    <w:p w14:paraId="31DACBC9" w14:textId="77777777" w:rsidR="00246293" w:rsidRPr="00205E95" w:rsidRDefault="00246293" w:rsidP="00246293">
      <w:pPr>
        <w:pStyle w:val="SingleTxtG"/>
        <w:spacing w:after="0"/>
      </w:pPr>
      <w:r w:rsidRPr="00205E95">
        <w:tab/>
      </w:r>
      <w:r w:rsidRPr="00205E95">
        <w:tab/>
      </w:r>
      <w:r w:rsidRPr="00205E95">
        <w:tab/>
      </w:r>
      <w:r w:rsidRPr="00205E95">
        <w:tab/>
        <w:t>Approval extended</w:t>
      </w:r>
    </w:p>
    <w:p w14:paraId="31C89C83" w14:textId="77777777" w:rsidR="00246293" w:rsidRPr="00205E95" w:rsidRDefault="00246293" w:rsidP="00246293">
      <w:pPr>
        <w:pStyle w:val="SingleTxtG"/>
        <w:spacing w:after="0"/>
      </w:pPr>
      <w:r w:rsidRPr="00205E95">
        <w:tab/>
      </w:r>
      <w:r w:rsidRPr="00205E95">
        <w:tab/>
      </w:r>
      <w:r w:rsidRPr="00205E95">
        <w:tab/>
      </w:r>
      <w:r w:rsidRPr="00205E95">
        <w:tab/>
        <w:t>Approval refused</w:t>
      </w:r>
    </w:p>
    <w:p w14:paraId="782913CB" w14:textId="77777777" w:rsidR="00246293" w:rsidRPr="00205E95" w:rsidRDefault="00246293" w:rsidP="00246293">
      <w:pPr>
        <w:pStyle w:val="SingleTxtG"/>
        <w:spacing w:after="0"/>
      </w:pPr>
      <w:r w:rsidRPr="00205E95">
        <w:tab/>
      </w:r>
      <w:r w:rsidRPr="00205E95">
        <w:tab/>
      </w:r>
      <w:r w:rsidRPr="00205E95">
        <w:tab/>
      </w:r>
      <w:r w:rsidRPr="00205E95">
        <w:tab/>
        <w:t>Approval withdrawn</w:t>
      </w:r>
    </w:p>
    <w:p w14:paraId="5AE95A84" w14:textId="77777777" w:rsidR="00246293" w:rsidRPr="00205E95" w:rsidRDefault="00246293" w:rsidP="00246293">
      <w:pPr>
        <w:pStyle w:val="SingleTxtG"/>
        <w:spacing w:after="240"/>
      </w:pPr>
      <w:r w:rsidRPr="00205E95">
        <w:tab/>
      </w:r>
      <w:r w:rsidRPr="00205E95">
        <w:tab/>
      </w:r>
      <w:r w:rsidRPr="00205E95">
        <w:tab/>
      </w:r>
      <w:r w:rsidRPr="00205E95">
        <w:tab/>
        <w:t>Production definitively discontinued</w:t>
      </w:r>
    </w:p>
    <w:p w14:paraId="454258E3" w14:textId="77777777" w:rsidR="00246293" w:rsidRPr="00205E95" w:rsidRDefault="00246293" w:rsidP="00246293">
      <w:pPr>
        <w:pStyle w:val="SingleTxtG"/>
      </w:pPr>
      <w:r w:rsidRPr="00205E95">
        <w:t>of a type of safety-belt or restraint system for adult occupants of power-driven vehicles pursuant to UN Regulation No. 16.</w:t>
      </w:r>
    </w:p>
    <w:p w14:paraId="1D58DBA0" w14:textId="77777777" w:rsidR="00246293" w:rsidRPr="00205E95" w:rsidRDefault="00246293" w:rsidP="00246293">
      <w:pPr>
        <w:pStyle w:val="SingleTxtG"/>
        <w:tabs>
          <w:tab w:val="left" w:pos="4962"/>
          <w:tab w:val="right" w:leader="dot" w:pos="8505"/>
        </w:tabs>
      </w:pPr>
      <w:r w:rsidRPr="00205E95">
        <w:t>Approval No. ............................................</w:t>
      </w:r>
      <w:r w:rsidRPr="00205E95">
        <w:tab/>
        <w:t>Extension No.</w:t>
      </w:r>
      <w:r w:rsidRPr="00205E95">
        <w:tab/>
        <w:t>..............................................</w:t>
      </w:r>
    </w:p>
    <w:p w14:paraId="74EE56D3" w14:textId="77777777" w:rsidR="00246293" w:rsidRPr="00205E95" w:rsidRDefault="00246293" w:rsidP="00246293">
      <w:pPr>
        <w:pStyle w:val="SingleTxtG"/>
        <w:tabs>
          <w:tab w:val="right" w:leader="dot" w:pos="8505"/>
        </w:tabs>
        <w:ind w:left="2259" w:hanging="1125"/>
      </w:pPr>
      <w:r w:rsidRPr="00205E95">
        <w:t>1.</w:t>
      </w:r>
      <w:r w:rsidRPr="00205E95">
        <w:tab/>
        <w:t>Restraint system (with)/three-point belt/lap belt/special type belt/fitted (with) energy absorber/retractor/device for height adjustment of the upper pillar loop/flexible shoulder adjustment device for height</w:t>
      </w:r>
      <w:r w:rsidRPr="00205E95">
        <w:rPr>
          <w:rStyle w:val="FootnoteReference"/>
        </w:rPr>
        <w:footnoteReference w:id="10"/>
      </w:r>
      <w:r w:rsidRPr="00205E95">
        <w:tab/>
      </w:r>
    </w:p>
    <w:p w14:paraId="7685C45A" w14:textId="77777777" w:rsidR="00246293" w:rsidRPr="00205E95" w:rsidRDefault="00246293" w:rsidP="00246293">
      <w:pPr>
        <w:pStyle w:val="SingleTxtG"/>
        <w:tabs>
          <w:tab w:val="right" w:leader="dot" w:pos="8505"/>
        </w:tabs>
      </w:pPr>
      <w:r w:rsidRPr="00205E95">
        <w:t>2.</w:t>
      </w:r>
      <w:r w:rsidRPr="00205E95">
        <w:tab/>
        <w:t>Trade name or mark</w:t>
      </w:r>
      <w:r w:rsidRPr="00205E95">
        <w:tab/>
      </w:r>
    </w:p>
    <w:p w14:paraId="04CA9986" w14:textId="77777777" w:rsidR="00246293" w:rsidRPr="00205E95" w:rsidRDefault="00246293" w:rsidP="00246293">
      <w:pPr>
        <w:pStyle w:val="SingleTxtG"/>
        <w:tabs>
          <w:tab w:val="right" w:leader="dot" w:pos="8505"/>
        </w:tabs>
      </w:pPr>
      <w:r w:rsidRPr="00205E95">
        <w:t>3.</w:t>
      </w:r>
      <w:r w:rsidRPr="00205E95">
        <w:tab/>
        <w:t>Manufacturer's designation of the type of belt or restraining system</w:t>
      </w:r>
      <w:r w:rsidRPr="00205E95">
        <w:tab/>
      </w:r>
    </w:p>
    <w:p w14:paraId="6B7061A6" w14:textId="77777777" w:rsidR="00246293" w:rsidRPr="00205E95" w:rsidRDefault="00246293" w:rsidP="00246293">
      <w:pPr>
        <w:pStyle w:val="SingleTxtG"/>
        <w:tabs>
          <w:tab w:val="right" w:leader="dot" w:pos="8505"/>
        </w:tabs>
      </w:pPr>
      <w:r w:rsidRPr="00205E95">
        <w:tab/>
      </w:r>
      <w:r w:rsidRPr="00205E95">
        <w:tab/>
      </w:r>
    </w:p>
    <w:p w14:paraId="515F1171" w14:textId="77777777" w:rsidR="00246293" w:rsidRPr="00205E95" w:rsidRDefault="00246293" w:rsidP="00246293">
      <w:pPr>
        <w:pStyle w:val="SingleTxtG"/>
        <w:tabs>
          <w:tab w:val="right" w:leader="dot" w:pos="8505"/>
        </w:tabs>
      </w:pPr>
      <w:r w:rsidRPr="00205E95">
        <w:t>4.</w:t>
      </w:r>
      <w:r w:rsidRPr="00205E95">
        <w:tab/>
        <w:t>Manufacturer's name</w:t>
      </w:r>
      <w:r w:rsidRPr="00205E95">
        <w:tab/>
      </w:r>
    </w:p>
    <w:p w14:paraId="472D0ADF" w14:textId="77777777" w:rsidR="00246293" w:rsidRPr="00205E95" w:rsidRDefault="00246293" w:rsidP="00246293">
      <w:pPr>
        <w:pStyle w:val="SingleTxtG"/>
        <w:tabs>
          <w:tab w:val="right" w:leader="dot" w:pos="8505"/>
        </w:tabs>
      </w:pPr>
      <w:r w:rsidRPr="00205E95">
        <w:t>5.</w:t>
      </w:r>
      <w:r w:rsidRPr="00205E95">
        <w:tab/>
        <w:t>If applicable, name of his representative</w:t>
      </w:r>
      <w:r w:rsidRPr="00205E95">
        <w:tab/>
      </w:r>
    </w:p>
    <w:p w14:paraId="2606D94A" w14:textId="77777777" w:rsidR="00246293" w:rsidRPr="00205E95" w:rsidRDefault="00246293" w:rsidP="00246293">
      <w:pPr>
        <w:pStyle w:val="SingleTxtG"/>
        <w:tabs>
          <w:tab w:val="right" w:leader="dot" w:pos="8505"/>
        </w:tabs>
      </w:pPr>
      <w:r w:rsidRPr="00205E95">
        <w:t>6.</w:t>
      </w:r>
      <w:r w:rsidRPr="00205E95">
        <w:tab/>
        <w:t>Address</w:t>
      </w:r>
      <w:r w:rsidRPr="00205E95">
        <w:tab/>
      </w:r>
    </w:p>
    <w:p w14:paraId="6FCAC246" w14:textId="77777777" w:rsidR="00246293" w:rsidRPr="00205E95" w:rsidRDefault="00246293" w:rsidP="00246293">
      <w:pPr>
        <w:pStyle w:val="SingleTxtG"/>
        <w:tabs>
          <w:tab w:val="right" w:leader="dot" w:pos="8505"/>
        </w:tabs>
      </w:pPr>
      <w:r w:rsidRPr="00205E95">
        <w:t>7.</w:t>
      </w:r>
      <w:r w:rsidRPr="00205E95">
        <w:tab/>
        <w:t>Submitted for approval on</w:t>
      </w:r>
      <w:r w:rsidRPr="00205E95">
        <w:tab/>
      </w:r>
    </w:p>
    <w:p w14:paraId="508BE1D4" w14:textId="77777777" w:rsidR="00246293" w:rsidRPr="00205E95" w:rsidRDefault="00246293" w:rsidP="00246293">
      <w:pPr>
        <w:pStyle w:val="SingleTxtG"/>
        <w:tabs>
          <w:tab w:val="right" w:leader="dot" w:pos="8505"/>
        </w:tabs>
      </w:pPr>
      <w:r w:rsidRPr="00205E95">
        <w:t>8.</w:t>
      </w:r>
      <w:r w:rsidRPr="00205E95">
        <w:tab/>
        <w:t>Technical Service responsible for conducting approval tests</w:t>
      </w:r>
      <w:r w:rsidRPr="00205E95">
        <w:tab/>
      </w:r>
    </w:p>
    <w:p w14:paraId="21635929" w14:textId="77777777" w:rsidR="00246293" w:rsidRPr="00205E95" w:rsidRDefault="00246293" w:rsidP="00246293">
      <w:pPr>
        <w:pStyle w:val="SingleTxtG"/>
        <w:tabs>
          <w:tab w:val="right" w:leader="dot" w:pos="8505"/>
        </w:tabs>
      </w:pPr>
      <w:r w:rsidRPr="00205E95">
        <w:tab/>
      </w:r>
      <w:r w:rsidRPr="00205E95">
        <w:tab/>
      </w:r>
    </w:p>
    <w:p w14:paraId="7B6036E2" w14:textId="77777777" w:rsidR="00246293" w:rsidRPr="00205E95" w:rsidRDefault="00246293" w:rsidP="00CC4D71">
      <w:pPr>
        <w:pStyle w:val="SingleTxtG"/>
        <w:tabs>
          <w:tab w:val="right" w:leader="dot" w:pos="8505"/>
        </w:tabs>
      </w:pPr>
      <w:r w:rsidRPr="00205E95">
        <w:t>9.</w:t>
      </w:r>
      <w:r w:rsidRPr="00205E95">
        <w:tab/>
        <w:t>Date of test report issued by that Service</w:t>
      </w:r>
      <w:r w:rsidRPr="00205E95">
        <w:tab/>
      </w:r>
    </w:p>
    <w:p w14:paraId="352676C3" w14:textId="77777777" w:rsidR="00246293" w:rsidRPr="00205E95" w:rsidRDefault="00246293" w:rsidP="00CC4D71">
      <w:pPr>
        <w:pStyle w:val="SingleTxtG"/>
        <w:tabs>
          <w:tab w:val="right" w:leader="dot" w:pos="8505"/>
        </w:tabs>
      </w:pPr>
      <w:r w:rsidRPr="00205E95">
        <w:t>10.</w:t>
      </w:r>
      <w:r w:rsidRPr="00205E95">
        <w:tab/>
        <w:t>Number of test report issued by that Service</w:t>
      </w:r>
      <w:r w:rsidRPr="00205E95">
        <w:tab/>
      </w:r>
    </w:p>
    <w:p w14:paraId="1FA6D7A8" w14:textId="77777777" w:rsidR="00246293" w:rsidRPr="00205E95" w:rsidRDefault="00246293" w:rsidP="00246293">
      <w:pPr>
        <w:pStyle w:val="SingleTxtG"/>
        <w:tabs>
          <w:tab w:val="right" w:leader="dot" w:pos="8505"/>
        </w:tabs>
      </w:pPr>
      <w:r w:rsidRPr="00205E95">
        <w:t>11.</w:t>
      </w:r>
      <w:r w:rsidRPr="00205E95">
        <w:tab/>
        <w:t>Type of device: deceleration/acceleration</w:t>
      </w:r>
      <w:r w:rsidRPr="00205E95">
        <w:rPr>
          <w:rStyle w:val="FootnoteReference"/>
        </w:rPr>
        <w:t>2</w:t>
      </w:r>
    </w:p>
    <w:p w14:paraId="5EAC0013" w14:textId="77777777" w:rsidR="00246293" w:rsidRPr="00205E95" w:rsidRDefault="00246293" w:rsidP="007D685D">
      <w:pPr>
        <w:pStyle w:val="SingleTxtG"/>
        <w:tabs>
          <w:tab w:val="clear" w:pos="2268"/>
          <w:tab w:val="left" w:pos="1843"/>
          <w:tab w:val="right" w:leader="dot" w:pos="8505"/>
        </w:tabs>
        <w:ind w:left="1701" w:hanging="567"/>
      </w:pPr>
      <w:r w:rsidRPr="00205E95">
        <w:lastRenderedPageBreak/>
        <w:t>12.</w:t>
      </w:r>
      <w:r w:rsidRPr="00205E95">
        <w:tab/>
        <w:t>Approval granted/refused/extended/withdrawn</w:t>
      </w:r>
      <w:r w:rsidRPr="00205E95">
        <w:rPr>
          <w:vertAlign w:val="superscript"/>
        </w:rPr>
        <w:t>2</w:t>
      </w:r>
      <w:r w:rsidRPr="00205E95">
        <w:t xml:space="preserve"> for fixation to the general anchorage positions as defined in Annex 6, Figure 1, to this Regulation/for use in a specific vehicle or in specific types of vehicles.</w:t>
      </w:r>
      <w:r w:rsidRPr="00205E95">
        <w:rPr>
          <w:rStyle w:val="FootnoteReference"/>
        </w:rPr>
        <w:footnoteReference w:id="11"/>
      </w:r>
    </w:p>
    <w:p w14:paraId="078BD403" w14:textId="77777777" w:rsidR="00246293" w:rsidRPr="00205E95" w:rsidRDefault="00246293" w:rsidP="007D685D">
      <w:pPr>
        <w:keepNext/>
        <w:keepLines/>
        <w:tabs>
          <w:tab w:val="left" w:pos="1843"/>
        </w:tabs>
        <w:spacing w:after="120"/>
        <w:ind w:left="1701" w:right="1134" w:hanging="567"/>
        <w:jc w:val="both"/>
      </w:pPr>
      <w:r w:rsidRPr="00205E95">
        <w:t>12.1.</w:t>
      </w:r>
      <w:r w:rsidRPr="00205E95">
        <w:tab/>
        <w:t>In case a restraint system has been granted/extended approval, those can be used for particular types of vehicles</w:t>
      </w:r>
      <w:r w:rsidRPr="00205E95">
        <w:rPr>
          <w:sz w:val="13"/>
          <w:szCs w:val="13"/>
        </w:rPr>
        <w:t xml:space="preserve"> </w:t>
      </w:r>
      <w:r w:rsidRPr="00205E95">
        <w:t xml:space="preserve">compatible with the following dimensional conditions: no interior part in a quoted A-zone as shown below (Figure </w:t>
      </w:r>
      <w:r w:rsidRPr="00AF57C0">
        <w:t>1</w:t>
      </w:r>
      <w:r w:rsidRPr="007B0E8C">
        <w:t>):</w:t>
      </w:r>
    </w:p>
    <w:p w14:paraId="1A513B47" w14:textId="77777777" w:rsidR="00246293" w:rsidRDefault="00246293" w:rsidP="001545E0">
      <w:pPr>
        <w:pStyle w:val="Heading1"/>
        <w:numPr>
          <w:ilvl w:val="0"/>
          <w:numId w:val="0"/>
        </w:numPr>
        <w:tabs>
          <w:tab w:val="left" w:pos="2367"/>
        </w:tabs>
        <w:ind w:left="1134"/>
      </w:pPr>
      <w:r w:rsidRPr="00205E95">
        <w:t>Figure 1</w:t>
      </w:r>
    </w:p>
    <w:p w14:paraId="12814358" w14:textId="1E1DB15A" w:rsidR="00246293" w:rsidRPr="00205E95" w:rsidRDefault="006B6EEB" w:rsidP="00246293">
      <w:pPr>
        <w:pStyle w:val="SingleTxtG"/>
        <w:tabs>
          <w:tab w:val="right" w:leader="dot" w:pos="8505"/>
        </w:tabs>
      </w:pPr>
      <w:r>
        <w:rPr>
          <w:b/>
          <w:bCs/>
        </w:rPr>
        <w:t>A-zone</w:t>
      </w:r>
      <w:r w:rsidR="00246293" w:rsidRPr="00205E95">
        <w:rPr>
          <w:noProof/>
          <w:lang w:eastAsia="en-GB"/>
        </w:rPr>
        <w:drawing>
          <wp:inline distT="0" distB="0" distL="0" distR="0" wp14:anchorId="04ADDB0E" wp14:editId="50D4BA25">
            <wp:extent cx="1923415" cy="1750060"/>
            <wp:effectExtent l="0" t="0" r="0" b="0"/>
            <wp:docPr id="109" name="Picture 109" descr="Afbeelding met schets, tekening,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descr="Afbeelding met schets, tekening, Lijnillustraties, diagram&#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3415" cy="1750060"/>
                    </a:xfrm>
                    <a:prstGeom prst="rect">
                      <a:avLst/>
                    </a:prstGeom>
                    <a:noFill/>
                    <a:ln>
                      <a:noFill/>
                    </a:ln>
                  </pic:spPr>
                </pic:pic>
              </a:graphicData>
            </a:graphic>
          </wp:inline>
        </w:drawing>
      </w:r>
    </w:p>
    <w:p w14:paraId="040135A7" w14:textId="77777777" w:rsidR="00246293" w:rsidRPr="00205E95" w:rsidRDefault="00246293" w:rsidP="00246293">
      <w:pPr>
        <w:pStyle w:val="SingleTxtG"/>
        <w:tabs>
          <w:tab w:val="right" w:leader="dot" w:pos="8505"/>
        </w:tabs>
      </w:pPr>
      <w:r w:rsidRPr="00205E95">
        <w:t>13.</w:t>
      </w:r>
      <w:r w:rsidRPr="00205E95">
        <w:tab/>
        <w:t>Position and nature of the marking</w:t>
      </w:r>
      <w:r w:rsidRPr="00205E95">
        <w:tab/>
      </w:r>
    </w:p>
    <w:p w14:paraId="3D74015D" w14:textId="77777777" w:rsidR="00246293" w:rsidRPr="00205E95" w:rsidRDefault="00246293" w:rsidP="00246293">
      <w:pPr>
        <w:pStyle w:val="SingleTxtG"/>
        <w:tabs>
          <w:tab w:val="right" w:leader="dot" w:pos="8505"/>
        </w:tabs>
      </w:pPr>
      <w:r w:rsidRPr="00205E95">
        <w:t>14.</w:t>
      </w:r>
      <w:r w:rsidRPr="00205E95">
        <w:tab/>
        <w:t>Place</w:t>
      </w:r>
      <w:r w:rsidRPr="00205E95">
        <w:tab/>
      </w:r>
    </w:p>
    <w:p w14:paraId="26652162" w14:textId="77777777" w:rsidR="00246293" w:rsidRPr="00205E95" w:rsidRDefault="00246293" w:rsidP="00246293">
      <w:pPr>
        <w:pStyle w:val="SingleTxtG"/>
        <w:tabs>
          <w:tab w:val="right" w:leader="dot" w:pos="8505"/>
        </w:tabs>
      </w:pPr>
      <w:r w:rsidRPr="00205E95">
        <w:t>15.</w:t>
      </w:r>
      <w:r w:rsidRPr="00205E95">
        <w:tab/>
        <w:t>Date</w:t>
      </w:r>
      <w:r w:rsidRPr="00205E95">
        <w:tab/>
      </w:r>
    </w:p>
    <w:p w14:paraId="10BE62DA" w14:textId="77777777" w:rsidR="00246293" w:rsidRPr="00205E95" w:rsidRDefault="00246293" w:rsidP="00246293">
      <w:pPr>
        <w:pStyle w:val="SingleTxtG"/>
        <w:tabs>
          <w:tab w:val="right" w:leader="dot" w:pos="8505"/>
        </w:tabs>
      </w:pPr>
      <w:r w:rsidRPr="00205E95">
        <w:t>16.</w:t>
      </w:r>
      <w:r w:rsidRPr="00205E95">
        <w:tab/>
        <w:t>Signature</w:t>
      </w:r>
      <w:r w:rsidRPr="00205E95">
        <w:tab/>
      </w:r>
    </w:p>
    <w:p w14:paraId="72E30C26" w14:textId="4199A5F2" w:rsidR="00246293" w:rsidRPr="00205E95" w:rsidRDefault="00246293" w:rsidP="007D685D">
      <w:pPr>
        <w:pStyle w:val="SingleTxtG"/>
        <w:tabs>
          <w:tab w:val="clear" w:pos="2268"/>
          <w:tab w:val="right" w:leader="dot" w:pos="8505"/>
        </w:tabs>
        <w:ind w:left="1701" w:hanging="567"/>
      </w:pPr>
      <w:r w:rsidRPr="00205E95">
        <w:t>17.</w:t>
      </w:r>
      <w:r w:rsidRPr="00205E95">
        <w:tab/>
        <w:t>Annexed to this communication is a list of documents in the approval file deposited at Type Approval Authorities having delivered the approval and which can be obtained upon request.</w:t>
      </w:r>
      <w:r w:rsidR="00AF4D6C">
        <w:t>"</w:t>
      </w:r>
    </w:p>
    <w:p w14:paraId="0B560E89" w14:textId="77777777" w:rsidR="00246293" w:rsidRPr="00205E95" w:rsidRDefault="00246293" w:rsidP="00246293">
      <w:pPr>
        <w:pStyle w:val="SingleTxtG"/>
        <w:tabs>
          <w:tab w:val="right" w:leader="dot" w:pos="8505"/>
        </w:tabs>
      </w:pPr>
    </w:p>
    <w:p w14:paraId="7F7853A4" w14:textId="77777777" w:rsidR="00246293" w:rsidRDefault="00246293" w:rsidP="00246293">
      <w:pPr>
        <w:spacing w:line="240" w:lineRule="auto"/>
      </w:pPr>
      <w:r>
        <w:br w:type="page"/>
      </w:r>
    </w:p>
    <w:p w14:paraId="462DAB6C" w14:textId="77777777" w:rsidR="00246293" w:rsidRDefault="00246293" w:rsidP="00246293">
      <w:pPr>
        <w:pStyle w:val="NormalWeb"/>
        <w:rPr>
          <w:i/>
          <w:iCs/>
          <w:sz w:val="20"/>
          <w:szCs w:val="20"/>
          <w:lang w:val="en-GB"/>
        </w:rPr>
        <w:sectPr w:rsidR="00246293" w:rsidSect="00DC5A5C">
          <w:footnotePr>
            <w:numRestart w:val="eachSect"/>
          </w:footnotePr>
          <w:endnotePr>
            <w:numFmt w:val="decimal"/>
          </w:endnotePr>
          <w:pgSz w:w="11907" w:h="16840" w:code="9"/>
          <w:pgMar w:top="1418" w:right="1134" w:bottom="1134" w:left="1134" w:header="851" w:footer="567" w:gutter="0"/>
          <w:cols w:space="720"/>
          <w:docGrid w:linePitch="272"/>
        </w:sectPr>
      </w:pPr>
      <w:bookmarkStart w:id="5" w:name="_Hlk155790743"/>
    </w:p>
    <w:p w14:paraId="611616FD" w14:textId="77777777" w:rsidR="00246293" w:rsidRPr="00205E95" w:rsidRDefault="00246293" w:rsidP="00246293">
      <w:pPr>
        <w:pStyle w:val="NormalWeb"/>
        <w:rPr>
          <w:b/>
          <w:bCs/>
          <w:color w:val="FF0000"/>
          <w:sz w:val="20"/>
          <w:szCs w:val="20"/>
          <w:lang w:val="en-GB"/>
        </w:rPr>
      </w:pPr>
      <w:r w:rsidRPr="00205E95">
        <w:rPr>
          <w:i/>
          <w:iCs/>
          <w:sz w:val="20"/>
          <w:szCs w:val="20"/>
          <w:lang w:val="en-GB"/>
        </w:rPr>
        <w:lastRenderedPageBreak/>
        <w:t xml:space="preserve">Annex 2, </w:t>
      </w:r>
      <w:r w:rsidRPr="00205E95">
        <w:rPr>
          <w:sz w:val="20"/>
          <w:szCs w:val="20"/>
          <w:lang w:val="en-GB"/>
        </w:rPr>
        <w:t>amend to read:</w:t>
      </w:r>
    </w:p>
    <w:bookmarkEnd w:id="5"/>
    <w:p w14:paraId="277CD010" w14:textId="4ED4958A" w:rsidR="00246293" w:rsidRPr="00205E95" w:rsidRDefault="00AF4D6C" w:rsidP="00246293">
      <w:pPr>
        <w:pStyle w:val="HChG"/>
      </w:pPr>
      <w:r>
        <w:t>"</w:t>
      </w:r>
      <w:r w:rsidR="00246293" w:rsidRPr="00205E95">
        <w:t>Annex 2</w:t>
      </w:r>
    </w:p>
    <w:p w14:paraId="7A46BBB8" w14:textId="77777777" w:rsidR="00246293" w:rsidRPr="00205E95" w:rsidRDefault="00246293" w:rsidP="00246293">
      <w:pPr>
        <w:pStyle w:val="HChG"/>
      </w:pPr>
      <w:r w:rsidRPr="00205E95">
        <w:tab/>
      </w:r>
      <w:r w:rsidRPr="00205E95">
        <w:tab/>
        <w:t xml:space="preserve">Arrangements of the </w:t>
      </w:r>
      <w:r>
        <w:t>A</w:t>
      </w:r>
      <w:r w:rsidRPr="00205E95">
        <w:t xml:space="preserve">pproval </w:t>
      </w:r>
      <w:r>
        <w:t>M</w:t>
      </w:r>
      <w:r w:rsidRPr="00205E95">
        <w:t>arks</w:t>
      </w:r>
    </w:p>
    <w:p w14:paraId="231B015F" w14:textId="2C340197" w:rsidR="00246293" w:rsidRPr="00953C39" w:rsidRDefault="00246293" w:rsidP="00246293">
      <w:pPr>
        <w:pStyle w:val="para0"/>
        <w:keepNext/>
        <w:keepLines/>
        <w:rPr>
          <w:lang w:val="en-GB"/>
        </w:rPr>
      </w:pPr>
      <w:r w:rsidRPr="00953C39">
        <w:rPr>
          <w:lang w:val="en-GB"/>
        </w:rPr>
        <w:t>1.</w:t>
      </w:r>
      <w:r w:rsidRPr="00953C39">
        <w:rPr>
          <w:lang w:val="en-GB"/>
        </w:rPr>
        <w:tab/>
        <w:t xml:space="preserve">Arrangements of the safety-belt approval marks (see paragraph 5.2.5. of this Regulation) </w:t>
      </w:r>
    </w:p>
    <w:p w14:paraId="5E1058AD" w14:textId="559283A2" w:rsidR="00246293" w:rsidRPr="00953C39" w:rsidRDefault="00E16918" w:rsidP="00246293">
      <w:pPr>
        <w:keepNext/>
        <w:keepLines/>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firstLine="2880"/>
      </w:pPr>
      <w:r w:rsidRPr="00953C39">
        <w:rPr>
          <w:noProof/>
        </w:rPr>
        <mc:AlternateContent>
          <mc:Choice Requires="wps">
            <w:drawing>
              <wp:anchor distT="0" distB="0" distL="114300" distR="114300" simplePos="0" relativeHeight="251658242" behindDoc="0" locked="0" layoutInCell="1" allowOverlap="1" wp14:anchorId="1D4CF6B7" wp14:editId="016C7F9C">
                <wp:simplePos x="0" y="0"/>
                <wp:positionH relativeFrom="column">
                  <wp:posOffset>2302841</wp:posOffset>
                </wp:positionH>
                <wp:positionV relativeFrom="paragraph">
                  <wp:posOffset>1405034</wp:posOffset>
                </wp:positionV>
                <wp:extent cx="1097280" cy="278130"/>
                <wp:effectExtent l="0" t="0" r="762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81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4EB21" w14:textId="77777777" w:rsidR="00246293" w:rsidRPr="007D685D" w:rsidRDefault="00246293" w:rsidP="00246293">
                            <w:pPr>
                              <w:jc w:val="center"/>
                              <w:rPr>
                                <w:rFonts w:ascii="Arial" w:hAnsi="Arial" w:cs="Arial"/>
                                <w:color w:val="FFFFFF"/>
                                <w:sz w:val="36"/>
                                <w:szCs w:val="36"/>
                                <w:lang w:val="fr-CH"/>
                              </w:rPr>
                            </w:pPr>
                            <w:r w:rsidRPr="007D685D">
                              <w:rPr>
                                <w:rFonts w:ascii="Arial" w:hAnsi="Arial" w:cs="Arial"/>
                                <w:sz w:val="36"/>
                                <w:szCs w:val="36"/>
                                <w:lang w:val="fr-CH"/>
                              </w:rPr>
                              <w:t>10</w:t>
                            </w:r>
                            <w:r w:rsidRPr="007D685D">
                              <w:rPr>
                                <w:rFonts w:ascii="Arial" w:hAnsi="Arial" w:cs="Arial"/>
                                <w:color w:val="FFFFFF"/>
                                <w:sz w:val="36"/>
                                <w:szCs w:val="36"/>
                                <w:lang w:val="fr-CH"/>
                              </w:rPr>
                              <w:t xml:space="preserve"> </w:t>
                            </w:r>
                            <w:r w:rsidRPr="007D685D">
                              <w:rPr>
                                <w:rFonts w:ascii="Arial" w:hAnsi="Arial" w:cs="Arial"/>
                                <w:sz w:val="36"/>
                                <w:szCs w:val="36"/>
                                <w:lang w:val="fr-CH"/>
                              </w:rPr>
                              <w:t>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F6B7" id="Text Box 64" o:spid="_x0000_s1028" type="#_x0000_t202" style="position:absolute;left:0;text-align:left;margin-left:181.35pt;margin-top:110.65pt;width:86.4pt;height:2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" stroked="f">
                <v:textbox inset="0,0,0,0">
                  <w:txbxContent>
                    <w:p w14:paraId="58B4EB21" w14:textId="77777777" w:rsidR="00246293" w:rsidRPr="007D685D" w:rsidRDefault="00246293" w:rsidP="00246293">
                      <w:pPr>
                        <w:jc w:val="center"/>
                        <w:rPr>
                          <w:rFonts w:ascii="Arial" w:hAnsi="Arial" w:cs="Arial"/>
                          <w:color w:val="FFFFFF"/>
                          <w:sz w:val="36"/>
                          <w:szCs w:val="36"/>
                          <w:lang w:val="fr-CH"/>
                        </w:rPr>
                      </w:pPr>
                      <w:r w:rsidRPr="007D685D">
                        <w:rPr>
                          <w:rFonts w:ascii="Arial" w:hAnsi="Arial" w:cs="Arial"/>
                          <w:sz w:val="36"/>
                          <w:szCs w:val="36"/>
                          <w:lang w:val="fr-CH"/>
                        </w:rPr>
                        <w:t>10</w:t>
                      </w:r>
                      <w:r w:rsidRPr="007D685D">
                        <w:rPr>
                          <w:rFonts w:ascii="Arial" w:hAnsi="Arial" w:cs="Arial"/>
                          <w:color w:val="FFFFFF"/>
                          <w:sz w:val="36"/>
                          <w:szCs w:val="36"/>
                          <w:lang w:val="fr-CH"/>
                        </w:rPr>
                        <w:t xml:space="preserve"> </w:t>
                      </w:r>
                      <w:r w:rsidRPr="007D685D">
                        <w:rPr>
                          <w:rFonts w:ascii="Arial" w:hAnsi="Arial" w:cs="Arial"/>
                          <w:sz w:val="36"/>
                          <w:szCs w:val="36"/>
                          <w:lang w:val="fr-CH"/>
                        </w:rPr>
                        <w:t>2439</w:t>
                      </w:r>
                    </w:p>
                  </w:txbxContent>
                </v:textbox>
              </v:shape>
            </w:pict>
          </mc:Fallback>
        </mc:AlternateContent>
      </w:r>
      <w:r w:rsidR="00246293" w:rsidRPr="00953C39">
        <w:object w:dxaOrig="2070" w:dyaOrig="915" w14:anchorId="6ACE4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2pt" o:ole="">
            <v:imagedata r:id="rId21" o:title=""/>
          </v:shape>
          <o:OLEObject Type="Embed" ProgID="PBrush" ShapeID="_x0000_i1025" DrawAspect="Content" ObjectID="_1786455305" r:id="rId22"/>
        </w:object>
      </w:r>
    </w:p>
    <w:p w14:paraId="3426C369" w14:textId="10778E15" w:rsidR="00246293" w:rsidRPr="00953C39" w:rsidRDefault="00246293" w:rsidP="00246293">
      <w:pPr>
        <w:keepNext/>
        <w:keepLines/>
        <w:framePr w:w="8317" w:h="2108" w:hRule="exact" w:hSpace="90" w:vSpace="90" w:wrap="auto" w:vAnchor="text" w:hAnchor="margin" w:x="1486" w:y="183"/>
        <w:pBdr>
          <w:top w:val="single" w:sz="6" w:space="0" w:color="FFFFFF"/>
          <w:left w:val="single" w:sz="6" w:space="0" w:color="FFFFFF"/>
          <w:bottom w:val="single" w:sz="6" w:space="0" w:color="FFFFFF"/>
          <w:right w:val="single" w:sz="6" w:space="0" w:color="FFFFFF"/>
        </w:pBdr>
        <w:ind w:left="1134" w:right="1134"/>
        <w:jc w:val="both"/>
      </w:pPr>
      <w:r w:rsidRPr="00953C39">
        <w:rPr>
          <w:noProof/>
        </w:rPr>
        <w:drawing>
          <wp:inline distT="0" distB="0" distL="0" distR="0" wp14:anchorId="4D8ECD77" wp14:editId="7A6D249F">
            <wp:extent cx="4544695" cy="1153160"/>
            <wp:effectExtent l="0" t="0" r="8255" b="8890"/>
            <wp:docPr id="13" name="Picture 13"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ekst, Lettertype, diagram, wit&#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l="-697" t="-981" r="-697" b="-981"/>
                    <a:stretch>
                      <a:fillRect/>
                    </a:stretch>
                  </pic:blipFill>
                  <pic:spPr bwMode="auto">
                    <a:xfrm>
                      <a:off x="0" y="0"/>
                      <a:ext cx="4544695" cy="1153160"/>
                    </a:xfrm>
                    <a:prstGeom prst="rect">
                      <a:avLst/>
                    </a:prstGeom>
                    <a:noFill/>
                    <a:ln>
                      <a:noFill/>
                    </a:ln>
                  </pic:spPr>
                </pic:pic>
              </a:graphicData>
            </a:graphic>
          </wp:inline>
        </w:drawing>
      </w:r>
    </w:p>
    <w:p w14:paraId="4E234F76" w14:textId="77777777" w:rsidR="00246293" w:rsidRPr="00953C39" w:rsidRDefault="00246293" w:rsidP="00246293">
      <w:pPr>
        <w:tabs>
          <w:tab w:val="right" w:pos="8505"/>
        </w:tabs>
        <w:ind w:left="1701" w:right="1134" w:hanging="567"/>
        <w:jc w:val="both"/>
      </w:pPr>
      <w:r w:rsidRPr="00953C39">
        <w:tab/>
        <w:t>a = 8 mm min.</w:t>
      </w:r>
    </w:p>
    <w:p w14:paraId="3BAC442C" w14:textId="77777777" w:rsidR="00246293" w:rsidRPr="00953C39" w:rsidRDefault="00246293" w:rsidP="00246293">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5AC031D0" w14:textId="422A2B5A" w:rsidR="00246293" w:rsidRPr="00953C39" w:rsidRDefault="00246293" w:rsidP="00246293">
      <w:pPr>
        <w:pStyle w:val="SingleTxtG"/>
      </w:pPr>
      <w:r w:rsidRPr="00953C39">
        <w:tab/>
      </w:r>
      <w:r w:rsidRPr="00953C39">
        <w:tab/>
        <w:t>The belt bearing the above approval mark is a three-point belt (</w:t>
      </w:r>
      <w:r w:rsidR="00AF4D6C">
        <w:t>"</w:t>
      </w:r>
      <w:r w:rsidRPr="00953C39">
        <w:t>A</w:t>
      </w:r>
      <w:r w:rsidR="00AF4D6C">
        <w:t>"</w:t>
      </w:r>
      <w:r w:rsidRPr="00953C39">
        <w:t>), fitted with an energy absorber (</w:t>
      </w:r>
      <w:r w:rsidR="00AF4D6C">
        <w:t>"</w:t>
      </w:r>
      <w:r w:rsidRPr="00953C39">
        <w:t>e</w:t>
      </w:r>
      <w:r w:rsidR="00AF4D6C">
        <w:t>"</w:t>
      </w:r>
      <w:r w:rsidRPr="00953C39">
        <w:t>) and approved in the Netherlands (E 4) under the number 102439, this Regulation already incorporating the 10 series of amendments at the time of approval.</w:t>
      </w:r>
    </w:p>
    <w:p w14:paraId="1A43CCA2" w14:textId="77777777" w:rsidR="00246293" w:rsidRPr="00953C39" w:rsidRDefault="00246293" w:rsidP="00246293">
      <w:pPr>
        <w:jc w:val="center"/>
      </w:pPr>
    </w:p>
    <w:p w14:paraId="360E350D" w14:textId="77777777" w:rsidR="00246293" w:rsidRPr="00205E95" w:rsidRDefault="00246293" w:rsidP="00246293">
      <w:pPr>
        <w:jc w:val="center"/>
      </w:pPr>
    </w:p>
    <w:p w14:paraId="5A15F12A" w14:textId="77777777" w:rsidR="00246293" w:rsidRPr="00205E95" w:rsidRDefault="00246293" w:rsidP="00246293">
      <w:pPr>
        <w:jc w:val="center"/>
      </w:pPr>
    </w:p>
    <w:p w14:paraId="16D1B000" w14:textId="77777777" w:rsidR="00246293" w:rsidRPr="00205E95" w:rsidRDefault="00246293" w:rsidP="00246293">
      <w:pPr>
        <w:jc w:val="center"/>
      </w:pPr>
      <w:r w:rsidRPr="00205E95">
        <w:t xml:space="preserve">B </w:t>
      </w:r>
      <w:r w:rsidRPr="00205E95">
        <w:sym w:font="Symbol" w:char="F0AE"/>
      </w:r>
      <w:r w:rsidRPr="00205E95">
        <w:t xml:space="preserve"> 4 m</w:t>
      </w:r>
    </w:p>
    <w:p w14:paraId="0559BE61" w14:textId="77777777" w:rsidR="00246293" w:rsidRPr="00205E95" w:rsidRDefault="00246293" w:rsidP="00246293">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1134" w:right="1134"/>
        <w:jc w:val="both"/>
      </w:pPr>
      <w:r w:rsidRPr="00205E95">
        <w:rPr>
          <w:noProof/>
        </w:rPr>
        <mc:AlternateContent>
          <mc:Choice Requires="wps">
            <w:drawing>
              <wp:anchor distT="0" distB="0" distL="114300" distR="114300" simplePos="0" relativeHeight="251658243" behindDoc="0" locked="0" layoutInCell="1" allowOverlap="1" wp14:anchorId="4822D229" wp14:editId="7AE54608">
                <wp:simplePos x="0" y="0"/>
                <wp:positionH relativeFrom="column">
                  <wp:posOffset>1003935</wp:posOffset>
                </wp:positionH>
                <wp:positionV relativeFrom="paragraph">
                  <wp:posOffset>1005205</wp:posOffset>
                </wp:positionV>
                <wp:extent cx="1871980" cy="346075"/>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D6AD" w14:textId="77777777" w:rsidR="00246293" w:rsidRPr="00A2484A" w:rsidRDefault="00246293" w:rsidP="00246293">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D229" id="Text Box 63" o:spid="_x0000_s1029" type="#_x0000_t202" style="position:absolute;left:0;text-align:left;margin-left:79.05pt;margin-top:79.15pt;width:147.4pt;height:2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" stroked="f">
                <v:textbox inset="0,0,0,0">
                  <w:txbxContent>
                    <w:p w14:paraId="2444D6AD" w14:textId="77777777" w:rsidR="00246293" w:rsidRPr="00A2484A" w:rsidRDefault="00246293" w:rsidP="00246293">
                      <w:pPr>
                        <w:jc w:val="center"/>
                        <w:rPr>
                          <w:rFonts w:ascii="Arial" w:hAnsi="Arial" w:cs="Arial"/>
                          <w:color w:val="FFFFFF"/>
                          <w:sz w:val="44"/>
                          <w:szCs w:val="44"/>
                          <w:lang w:val="fr-CH"/>
                        </w:rPr>
                      </w:pPr>
                      <w:r>
                        <w:rPr>
                          <w:rFonts w:ascii="Arial" w:hAnsi="Arial" w:cs="Arial"/>
                          <w:sz w:val="44"/>
                          <w:szCs w:val="44"/>
                          <w:lang w:val="fr-CH"/>
                        </w:rPr>
                        <w:t>10</w:t>
                      </w:r>
                      <w:r w:rsidRPr="00A2484A">
                        <w:rPr>
                          <w:rFonts w:ascii="Arial" w:hAnsi="Arial" w:cs="Arial"/>
                          <w:color w:val="FFFFFF"/>
                          <w:sz w:val="44"/>
                          <w:szCs w:val="44"/>
                          <w:lang w:val="fr-CH"/>
                        </w:rPr>
                        <w:t xml:space="preserve"> </w:t>
                      </w:r>
                      <w:r w:rsidRPr="00A2484A">
                        <w:rPr>
                          <w:rFonts w:ascii="Arial" w:hAnsi="Arial" w:cs="Arial"/>
                          <w:sz w:val="44"/>
                          <w:szCs w:val="44"/>
                          <w:lang w:val="fr-CH"/>
                        </w:rPr>
                        <w:t>2489</w:t>
                      </w:r>
                    </w:p>
                  </w:txbxContent>
                </v:textbox>
                <w10:wrap type="square"/>
              </v:shape>
            </w:pict>
          </mc:Fallback>
        </mc:AlternateContent>
      </w:r>
      <w:bookmarkStart w:id="6" w:name="_MON_1250427347"/>
      <w:bookmarkStart w:id="7" w:name="_MON_1250428069"/>
      <w:bookmarkEnd w:id="6"/>
      <w:bookmarkEnd w:id="7"/>
      <w:bookmarkStart w:id="8" w:name="_MON_1385905019"/>
      <w:bookmarkEnd w:id="8"/>
      <w:r w:rsidRPr="00205E95">
        <w:object w:dxaOrig="8641" w:dyaOrig="2296" w14:anchorId="069B60B0">
          <v:shape id="_x0000_i1026" type="#_x0000_t75" style="width:375.2pt;height:98pt" o:ole="">
            <v:imagedata r:id="rId24" o:title="" croptop="-162f" cropbottom="-162f" cropleft="-397f" cropright="-397f"/>
          </v:shape>
          <o:OLEObject Type="Embed" ProgID="Word.Picture.8" ShapeID="_x0000_i1026" DrawAspect="Content" ObjectID="_1786455306" r:id="rId25"/>
        </w:object>
      </w:r>
    </w:p>
    <w:p w14:paraId="5EE94290" w14:textId="77777777" w:rsidR="00246293" w:rsidRPr="00205E95" w:rsidRDefault="00246293" w:rsidP="00246293">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35AB7869" w14:textId="77777777" w:rsidR="00246293" w:rsidRPr="00205E95" w:rsidRDefault="00246293" w:rsidP="00246293">
      <w:pPr>
        <w:tabs>
          <w:tab w:val="left" w:pos="566"/>
          <w:tab w:val="left" w:pos="2834"/>
          <w:tab w:val="left" w:pos="5760"/>
          <w:tab w:val="left" w:pos="6480"/>
          <w:tab w:val="left" w:pos="7200"/>
          <w:tab w:val="left" w:pos="7920"/>
          <w:tab w:val="left" w:pos="8640"/>
          <w:tab w:val="left" w:pos="9360"/>
        </w:tabs>
        <w:spacing w:after="240"/>
        <w:ind w:left="1134" w:right="1134"/>
        <w:jc w:val="both"/>
      </w:pPr>
    </w:p>
    <w:p w14:paraId="0E3735C8" w14:textId="77777777" w:rsidR="00246293" w:rsidRPr="00205E95" w:rsidRDefault="00246293" w:rsidP="00246293">
      <w:pPr>
        <w:tabs>
          <w:tab w:val="left" w:pos="566"/>
          <w:tab w:val="left" w:pos="2834"/>
          <w:tab w:val="left" w:pos="5760"/>
          <w:tab w:val="left" w:pos="6480"/>
          <w:tab w:val="left" w:pos="7200"/>
          <w:tab w:val="left" w:pos="7920"/>
          <w:tab w:val="left" w:pos="8640"/>
          <w:tab w:val="left" w:pos="9360"/>
        </w:tabs>
        <w:spacing w:after="240"/>
        <w:ind w:left="1134" w:right="1134"/>
        <w:jc w:val="both"/>
      </w:pPr>
    </w:p>
    <w:p w14:paraId="7716E0C4" w14:textId="77777777" w:rsidR="00246293" w:rsidRPr="00205E95" w:rsidRDefault="00246293" w:rsidP="00246293">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3B9B85D" w14:textId="77777777" w:rsidR="00246293" w:rsidRPr="00205E95" w:rsidRDefault="00246293" w:rsidP="00246293">
      <w:pPr>
        <w:tabs>
          <w:tab w:val="left" w:pos="566"/>
          <w:tab w:val="left" w:pos="2834"/>
          <w:tab w:val="left" w:pos="5760"/>
          <w:tab w:val="left" w:pos="6480"/>
          <w:tab w:val="left" w:pos="7200"/>
          <w:tab w:val="left" w:pos="7920"/>
          <w:tab w:val="left" w:pos="8640"/>
          <w:tab w:val="left" w:pos="9360"/>
        </w:tabs>
        <w:spacing w:after="240"/>
        <w:ind w:left="1134" w:right="1134"/>
        <w:jc w:val="both"/>
      </w:pPr>
    </w:p>
    <w:p w14:paraId="46E296AF" w14:textId="77777777" w:rsidR="00246293" w:rsidRPr="00205E95" w:rsidRDefault="00246293" w:rsidP="00246293">
      <w:pPr>
        <w:tabs>
          <w:tab w:val="left" w:pos="566"/>
          <w:tab w:val="left" w:pos="2834"/>
          <w:tab w:val="left" w:pos="5760"/>
          <w:tab w:val="left" w:pos="6480"/>
          <w:tab w:val="left" w:pos="7200"/>
          <w:tab w:val="left" w:pos="7920"/>
          <w:tab w:val="left" w:pos="8640"/>
          <w:tab w:val="left" w:pos="9360"/>
        </w:tabs>
        <w:spacing w:after="240"/>
        <w:ind w:left="1134" w:right="1134"/>
        <w:jc w:val="both"/>
      </w:pPr>
    </w:p>
    <w:p w14:paraId="7DBB9BAD" w14:textId="7CD7EB1A" w:rsidR="00246293" w:rsidRPr="00AF4D6C" w:rsidRDefault="00246293" w:rsidP="00246293">
      <w:pPr>
        <w:pStyle w:val="SingleTxtG"/>
      </w:pPr>
      <w:r w:rsidRPr="00205E95">
        <w:tab/>
      </w:r>
      <w:r w:rsidRPr="00205E95">
        <w:tab/>
      </w:r>
      <w:r w:rsidRPr="00AF4D6C">
        <w:t>The belt bearing the above approval mark is a lap belt (</w:t>
      </w:r>
      <w:r w:rsidR="00AF4D6C" w:rsidRPr="00AF4D6C">
        <w:t>"</w:t>
      </w:r>
      <w:r w:rsidRPr="00AF4D6C">
        <w:t>B</w:t>
      </w:r>
      <w:r w:rsidR="00AF4D6C" w:rsidRPr="00AF4D6C">
        <w:t>"</w:t>
      </w:r>
      <w:r w:rsidRPr="00AF4D6C">
        <w:t>), fitted with a retractor, type 4, with multiple sensitivity (m) and approved in the Netherlands (E 4) under the number 102489, this Regulation already incorporating the 10 series of amendments at the time of approval.</w:t>
      </w:r>
    </w:p>
    <w:p w14:paraId="21502F77" w14:textId="3AA4ABD7" w:rsidR="00246293" w:rsidRPr="00205E95" w:rsidRDefault="00246293" w:rsidP="00246293">
      <w:pPr>
        <w:pStyle w:val="SingleTxtG"/>
      </w:pPr>
      <w:r w:rsidRPr="00AF4D6C">
        <w:rPr>
          <w:i/>
        </w:rPr>
        <w:t>Note:</w:t>
      </w:r>
      <w:r w:rsidRPr="00AF4D6C">
        <w:tab/>
        <w:t>The approval number and</w:t>
      </w:r>
      <w:r w:rsidRPr="00205E95">
        <w:t xml:space="preserve"> additional symbol(s) shall be placed close to the circle and either above or below the </w:t>
      </w:r>
      <w:r w:rsidR="00AF4D6C">
        <w:t>"</w:t>
      </w:r>
      <w:r w:rsidRPr="00205E95">
        <w:t>E</w:t>
      </w:r>
      <w:r w:rsidR="00AF4D6C">
        <w:t>"</w:t>
      </w:r>
      <w:r w:rsidRPr="00205E95">
        <w:t xml:space="preserve"> or to left or right of that letter. The digits of the approval number shall be on the same side of the </w:t>
      </w:r>
      <w:r w:rsidR="00AF4D6C">
        <w:t>"</w:t>
      </w:r>
      <w:r w:rsidRPr="00205E95">
        <w:t>E</w:t>
      </w:r>
      <w:r w:rsidR="00AF4D6C">
        <w:t>"</w:t>
      </w:r>
      <w:r w:rsidRPr="00205E95">
        <w:t xml:space="preserve"> and orientated in the same direction. The additional symbol(s) shall be diametrically opposite the approval number. The use of roman numerals as approval numbers should be avoided so as to prevent any confusion with other symbols.</w:t>
      </w:r>
    </w:p>
    <w:p w14:paraId="1C39A633" w14:textId="77777777" w:rsidR="00246293" w:rsidRPr="00205E95" w:rsidRDefault="00246293" w:rsidP="00246293">
      <w:pPr>
        <w:pStyle w:val="SingleTxtG"/>
        <w:keepNext/>
        <w:keepLines/>
        <w:jc w:val="center"/>
      </w:pPr>
      <w:r w:rsidRPr="00205E95">
        <w:rPr>
          <w:noProof/>
          <w:lang w:eastAsia="en-GB"/>
        </w:rPr>
        <w:lastRenderedPageBreak/>
        <mc:AlternateContent>
          <mc:Choice Requires="wps">
            <w:drawing>
              <wp:anchor distT="0" distB="0" distL="114300" distR="114300" simplePos="0" relativeHeight="251658251" behindDoc="0" locked="0" layoutInCell="1" allowOverlap="1" wp14:anchorId="48BCAAA0" wp14:editId="08EA9093">
                <wp:simplePos x="0" y="0"/>
                <wp:positionH relativeFrom="column">
                  <wp:posOffset>2348230</wp:posOffset>
                </wp:positionH>
                <wp:positionV relativeFrom="paragraph">
                  <wp:posOffset>1481455</wp:posOffset>
                </wp:positionV>
                <wp:extent cx="1905000" cy="4572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71712" w14:textId="77777777" w:rsidR="00246293" w:rsidRPr="00A2484A" w:rsidRDefault="00246293" w:rsidP="00246293">
                            <w:pPr>
                              <w:rPr>
                                <w:rFonts w:ascii="Arial" w:hAnsi="Arial" w:cs="Arial"/>
                                <w:sz w:val="44"/>
                                <w:szCs w:val="44"/>
                                <w:lang w:val="fr-CH"/>
                              </w:rPr>
                            </w:pPr>
                            <w:r>
                              <w:rPr>
                                <w:rFonts w:ascii="Arial" w:hAnsi="Arial" w:cs="Arial"/>
                                <w:sz w:val="44"/>
                                <w:szCs w:val="44"/>
                                <w:lang w:val="fr-CH"/>
                              </w:rPr>
                              <w:t>10</w:t>
                            </w:r>
                            <w:r w:rsidRPr="00A2484A">
                              <w:rPr>
                                <w:rFonts w:ascii="Arial" w:hAnsi="Arial" w:cs="Arial"/>
                                <w:sz w:val="44"/>
                                <w:szCs w:val="44"/>
                                <w:lang w:val="fr-CH"/>
                              </w:rPr>
                              <w:t xml:space="preserve">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CAAA0" id="Text Box 105" o:spid="_x0000_s1030" type="#_x0000_t202" style="position:absolute;left:0;text-align:left;margin-left:184.9pt;margin-top:116.65pt;width:150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" stroked="f">
                <v:textbox>
                  <w:txbxContent>
                    <w:p w14:paraId="2E271712" w14:textId="77777777" w:rsidR="00246293" w:rsidRPr="00A2484A" w:rsidRDefault="00246293" w:rsidP="00246293">
                      <w:pPr>
                        <w:rPr>
                          <w:rFonts w:ascii="Arial" w:hAnsi="Arial" w:cs="Arial"/>
                          <w:sz w:val="44"/>
                          <w:szCs w:val="44"/>
                          <w:lang w:val="fr-CH"/>
                        </w:rPr>
                      </w:pPr>
                      <w:r>
                        <w:rPr>
                          <w:rFonts w:ascii="Arial" w:hAnsi="Arial" w:cs="Arial"/>
                          <w:sz w:val="44"/>
                          <w:szCs w:val="44"/>
                          <w:lang w:val="fr-CH"/>
                        </w:rPr>
                        <w:t>10</w:t>
                      </w:r>
                      <w:r w:rsidRPr="00A2484A">
                        <w:rPr>
                          <w:rFonts w:ascii="Arial" w:hAnsi="Arial" w:cs="Arial"/>
                          <w:sz w:val="44"/>
                          <w:szCs w:val="44"/>
                          <w:lang w:val="fr-CH"/>
                        </w:rPr>
                        <w:t xml:space="preserve"> 22439</w:t>
                      </w:r>
                    </w:p>
                  </w:txbxContent>
                </v:textbox>
              </v:shape>
            </w:pict>
          </mc:Fallback>
        </mc:AlternateContent>
      </w:r>
      <w:r w:rsidRPr="00205E95">
        <w:rPr>
          <w:noProof/>
          <w:lang w:eastAsia="en-GB"/>
        </w:rPr>
        <w:drawing>
          <wp:inline distT="0" distB="0" distL="0" distR="0" wp14:anchorId="29B8FFB7" wp14:editId="3936DEAE">
            <wp:extent cx="3200400" cy="1933575"/>
            <wp:effectExtent l="0" t="0" r="0" b="9525"/>
            <wp:docPr id="108" name="Picture 108" descr="Afbeelding met Lettertype, symbool,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fbeelding met Lettertype, symbool, tekst, logo&#10;&#10;Automatisch gegenereerde beschrijvi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421" t="-574" r="40370" b="-574"/>
                    <a:stretch/>
                  </pic:blipFill>
                  <pic:spPr bwMode="auto">
                    <a:xfrm>
                      <a:off x="0" y="0"/>
                      <a:ext cx="32004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6AA9AE51" w14:textId="77777777" w:rsidR="00246293" w:rsidRPr="00205E95" w:rsidRDefault="00246293" w:rsidP="00246293">
      <w:pPr>
        <w:pStyle w:val="SingleTxtG"/>
        <w:keepNext/>
        <w:keepLines/>
        <w:jc w:val="center"/>
      </w:pPr>
    </w:p>
    <w:p w14:paraId="0A9157AF" w14:textId="77777777" w:rsidR="00246293" w:rsidRPr="00205E95" w:rsidRDefault="00246293" w:rsidP="00246293">
      <w:pPr>
        <w:pStyle w:val="SingleTxtG"/>
        <w:keepNext/>
        <w:keepLines/>
        <w:jc w:val="center"/>
      </w:pPr>
    </w:p>
    <w:p w14:paraId="04DD8A87" w14:textId="512070D2" w:rsidR="00246293" w:rsidRPr="00663135" w:rsidRDefault="00246293" w:rsidP="00246293">
      <w:pPr>
        <w:pStyle w:val="SingleTxtG"/>
        <w:keepNext/>
        <w:keepLines/>
      </w:pPr>
      <w:r w:rsidRPr="00205E95">
        <w:tab/>
      </w:r>
      <w:r w:rsidRPr="00205E95">
        <w:tab/>
      </w:r>
      <w:r w:rsidRPr="00663135">
        <w:t xml:space="preserve">The belt bearing the above approval mark is a special </w:t>
      </w:r>
      <w:proofErr w:type="gramStart"/>
      <w:r w:rsidRPr="00663135">
        <w:t>type</w:t>
      </w:r>
      <w:proofErr w:type="gramEnd"/>
      <w:r w:rsidRPr="00663135">
        <w:t xml:space="preserve"> belt (</w:t>
      </w:r>
      <w:r w:rsidR="00AF4D6C" w:rsidRPr="00663135">
        <w:t>"</w:t>
      </w:r>
      <w:r w:rsidRPr="00663135">
        <w:t>S</w:t>
      </w:r>
      <w:r w:rsidR="00AF4D6C" w:rsidRPr="00663135">
        <w:t>"</w:t>
      </w:r>
      <w:r w:rsidRPr="00663135">
        <w:t>), fitted with an energy absorber (</w:t>
      </w:r>
      <w:r w:rsidR="00AF4D6C" w:rsidRPr="00663135">
        <w:t>"</w:t>
      </w:r>
      <w:r w:rsidRPr="00663135">
        <w:t>e</w:t>
      </w:r>
      <w:r w:rsidR="00AF4D6C" w:rsidRPr="00663135">
        <w:t>"</w:t>
      </w:r>
      <w:r w:rsidRPr="00663135">
        <w:t>) and approved in the Netherlands (E 4) under the number 1022439, this Regulation already incorporating the 10 series of amendments at the time of approval.</w:t>
      </w:r>
    </w:p>
    <w:p w14:paraId="42180820" w14:textId="77777777" w:rsidR="00246293" w:rsidRPr="00205E95" w:rsidRDefault="00246293" w:rsidP="00246293">
      <w:pPr>
        <w:tabs>
          <w:tab w:val="right" w:pos="693"/>
          <w:tab w:val="left" w:pos="1053"/>
          <w:tab w:val="right" w:pos="1653"/>
          <w:tab w:val="left" w:pos="2253"/>
          <w:tab w:val="right" w:pos="4053"/>
          <w:tab w:val="left" w:pos="6453"/>
        </w:tabs>
        <w:ind w:left="1134" w:right="1134"/>
        <w:jc w:val="both"/>
        <w:rPr>
          <w:highlight w:val="yellow"/>
        </w:rPr>
      </w:pPr>
    </w:p>
    <w:p w14:paraId="2EFC9E79" w14:textId="77777777" w:rsidR="00246293" w:rsidRPr="00205E95" w:rsidRDefault="00246293" w:rsidP="00246293">
      <w:pPr>
        <w:pStyle w:val="SingleTxtG"/>
        <w:ind w:left="2410"/>
        <w:rPr>
          <w:highlight w:val="yellow"/>
        </w:rPr>
      </w:pPr>
      <w:r w:rsidRPr="00205E95">
        <w:rPr>
          <w:noProof/>
          <w:lang w:eastAsia="en-GB"/>
        </w:rPr>
        <mc:AlternateContent>
          <mc:Choice Requires="wps">
            <w:drawing>
              <wp:anchor distT="0" distB="0" distL="114300" distR="114300" simplePos="0" relativeHeight="251658252" behindDoc="0" locked="0" layoutInCell="1" allowOverlap="1" wp14:anchorId="090992D4" wp14:editId="4F528BC8">
                <wp:simplePos x="0" y="0"/>
                <wp:positionH relativeFrom="column">
                  <wp:posOffset>1727835</wp:posOffset>
                </wp:positionH>
                <wp:positionV relativeFrom="paragraph">
                  <wp:posOffset>1366520</wp:posOffset>
                </wp:positionV>
                <wp:extent cx="542925" cy="457200"/>
                <wp:effectExtent l="0" t="0" r="9525" b="0"/>
                <wp:wrapNone/>
                <wp:docPr id="1026987229" name="Text Box 1026987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9E788" w14:textId="77777777" w:rsidR="00246293" w:rsidRPr="00870FB1" w:rsidRDefault="00246293" w:rsidP="00246293">
                            <w:pPr>
                              <w:rPr>
                                <w:rFonts w:ascii="Arial" w:hAnsi="Arial" w:cs="Arial"/>
                                <w:sz w:val="48"/>
                                <w:szCs w:val="48"/>
                                <w:lang w:val="fr-CH"/>
                              </w:rPr>
                            </w:pPr>
                            <w:r w:rsidRPr="00870FB1">
                              <w:rPr>
                                <w:rFonts w:ascii="Arial" w:hAnsi="Arial" w:cs="Arial"/>
                                <w:sz w:val="48"/>
                                <w:szCs w:val="48"/>
                                <w:lang w:val="fr-CH"/>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92D4" id="Text Box 1026987229" o:spid="_x0000_s1031" type="#_x0000_t202" style="position:absolute;left:0;text-align:left;margin-left:136.05pt;margin-top:107.6pt;width:42.7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" stroked="f">
                <v:textbox>
                  <w:txbxContent>
                    <w:p w14:paraId="7D49E788" w14:textId="77777777" w:rsidR="00246293" w:rsidRPr="00870FB1" w:rsidRDefault="00246293" w:rsidP="00246293">
                      <w:pPr>
                        <w:rPr>
                          <w:rFonts w:ascii="Arial" w:hAnsi="Arial" w:cs="Arial"/>
                          <w:sz w:val="48"/>
                          <w:szCs w:val="48"/>
                          <w:lang w:val="fr-CH"/>
                        </w:rPr>
                      </w:pPr>
                      <w:r w:rsidRPr="00870FB1">
                        <w:rPr>
                          <w:rFonts w:ascii="Arial" w:hAnsi="Arial" w:cs="Arial"/>
                          <w:sz w:val="48"/>
                          <w:szCs w:val="48"/>
                          <w:lang w:val="fr-CH"/>
                        </w:rPr>
                        <w:t>10</w:t>
                      </w:r>
                    </w:p>
                  </w:txbxContent>
                </v:textbox>
              </v:shape>
            </w:pict>
          </mc:Fallback>
        </mc:AlternateContent>
      </w:r>
      <w:r w:rsidRPr="00205E95">
        <w:rPr>
          <w:noProof/>
          <w:lang w:eastAsia="nl-NL"/>
        </w:rPr>
        <w:drawing>
          <wp:inline distT="0" distB="0" distL="0" distR="0" wp14:anchorId="2CC95D69" wp14:editId="4411523F">
            <wp:extent cx="1828800" cy="1888121"/>
            <wp:effectExtent l="0" t="0" r="0" b="0"/>
            <wp:docPr id="233825276" name="Picture 233825276" descr="Afbeelding met Lettertype, tekst,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5276" name="Afbeelding 233825276" descr="Afbeelding met Lettertype, tekst, cirkel, wi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8373" cy="1928978"/>
                    </a:xfrm>
                    <a:prstGeom prst="rect">
                      <a:avLst/>
                    </a:prstGeom>
                    <a:noFill/>
                    <a:ln>
                      <a:noFill/>
                    </a:ln>
                  </pic:spPr>
                </pic:pic>
              </a:graphicData>
            </a:graphic>
          </wp:inline>
        </w:drawing>
      </w:r>
    </w:p>
    <w:p w14:paraId="2C58628C" w14:textId="77777777" w:rsidR="00246293" w:rsidRPr="00205E95" w:rsidRDefault="00246293" w:rsidP="00246293">
      <w:pPr>
        <w:pStyle w:val="SingleTxtG"/>
      </w:pPr>
    </w:p>
    <w:p w14:paraId="55C95F7D" w14:textId="06466D48" w:rsidR="00246293" w:rsidRPr="00663135" w:rsidRDefault="00246293" w:rsidP="00246293">
      <w:pPr>
        <w:pStyle w:val="SingleTxtG"/>
        <w:ind w:firstLine="567"/>
      </w:pPr>
      <w:r w:rsidRPr="00205E95">
        <w:t>The belt bearing the above approval mark is part of a restraint system (</w:t>
      </w:r>
      <w:r w:rsidR="00AF4D6C">
        <w:t>"</w:t>
      </w:r>
      <w:r w:rsidRPr="00205E95">
        <w:t>Z</w:t>
      </w:r>
      <w:r w:rsidR="00AF4D6C">
        <w:t>"</w:t>
      </w:r>
      <w:r w:rsidRPr="00205E95">
        <w:t xml:space="preserve">), it is a special </w:t>
      </w:r>
      <w:proofErr w:type="gramStart"/>
      <w:r w:rsidRPr="00205E95">
        <w:t>type</w:t>
      </w:r>
      <w:proofErr w:type="gramEnd"/>
      <w:r w:rsidRPr="00205E95">
        <w:t xml:space="preserve"> belt (</w:t>
      </w:r>
      <w:r w:rsidR="00AF4D6C">
        <w:t>"</w:t>
      </w:r>
      <w:r w:rsidRPr="00205E95">
        <w:t>S</w:t>
      </w:r>
      <w:r w:rsidR="00AF4D6C">
        <w:t>"</w:t>
      </w:r>
      <w:r w:rsidRPr="00205E95">
        <w:t>) fitted</w:t>
      </w:r>
      <w:r w:rsidRPr="00663135">
        <w:t xml:space="preserve"> with an energy absorber (</w:t>
      </w:r>
      <w:r w:rsidR="00AF4D6C" w:rsidRPr="00663135">
        <w:t>"</w:t>
      </w:r>
      <w:r w:rsidRPr="00663135">
        <w:t>e</w:t>
      </w:r>
      <w:r w:rsidR="00AF4D6C" w:rsidRPr="00663135">
        <w:t>"</w:t>
      </w:r>
      <w:r w:rsidRPr="00663135">
        <w:t>). It has been approved in the Netherlands (E 4) under the number 1024391, this Regulation already incorporating the 10 series of amendments at the time of approval.</w:t>
      </w:r>
    </w:p>
    <w:p w14:paraId="296114F4" w14:textId="77777777" w:rsidR="00246293" w:rsidRPr="00205E95" w:rsidRDefault="00246293" w:rsidP="00246293">
      <w:pPr>
        <w:spacing w:line="240" w:lineRule="auto"/>
      </w:pPr>
      <w:r w:rsidRPr="00205E95">
        <w:br w:type="page"/>
      </w:r>
    </w:p>
    <w:p w14:paraId="0C6DA69E" w14:textId="77777777" w:rsidR="00246293" w:rsidRPr="00205E95" w:rsidRDefault="00246293" w:rsidP="00246293">
      <w:pPr>
        <w:pStyle w:val="SingleTxtG"/>
        <w:ind w:hanging="1134"/>
      </w:pPr>
    </w:p>
    <w:p w14:paraId="659DA3EF" w14:textId="77777777" w:rsidR="00246293" w:rsidRPr="00205E95" w:rsidRDefault="00246293" w:rsidP="00246293">
      <w:pPr>
        <w:keepNext/>
        <w:keepLines/>
        <w:tabs>
          <w:tab w:val="right" w:pos="693"/>
          <w:tab w:val="left" w:pos="1053"/>
          <w:tab w:val="right" w:pos="1653"/>
          <w:tab w:val="left" w:pos="2253"/>
          <w:tab w:val="right" w:pos="4053"/>
          <w:tab w:val="left" w:pos="6453"/>
        </w:tabs>
        <w:ind w:firstLine="1797"/>
        <w:jc w:val="both"/>
        <w:rPr>
          <w:highlight w:val="yellow"/>
        </w:rPr>
      </w:pPr>
      <w:r w:rsidRPr="00205E95">
        <w:rPr>
          <w:noProof/>
          <w:highlight w:val="yellow"/>
        </w:rPr>
        <mc:AlternateContent>
          <mc:Choice Requires="wps">
            <w:drawing>
              <wp:anchor distT="0" distB="0" distL="114300" distR="114300" simplePos="0" relativeHeight="251658250" behindDoc="0" locked="0" layoutInCell="1" allowOverlap="1" wp14:anchorId="678D1134" wp14:editId="29D9DB52">
                <wp:simplePos x="0" y="0"/>
                <wp:positionH relativeFrom="column">
                  <wp:posOffset>1327785</wp:posOffset>
                </wp:positionH>
                <wp:positionV relativeFrom="paragraph">
                  <wp:posOffset>1845310</wp:posOffset>
                </wp:positionV>
                <wp:extent cx="1533525" cy="457200"/>
                <wp:effectExtent l="0" t="0" r="952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13DA" w14:textId="77777777" w:rsidR="00246293" w:rsidRPr="00661ACF" w:rsidRDefault="00246293" w:rsidP="00246293">
                            <w:pPr>
                              <w:rPr>
                                <w:sz w:val="56"/>
                                <w:szCs w:val="56"/>
                              </w:rPr>
                            </w:pPr>
                            <w:r>
                              <w:rPr>
                                <w:rFonts w:ascii="Arial" w:hAnsi="Arial" w:cs="Arial"/>
                                <w:sz w:val="56"/>
                                <w:szCs w:val="56"/>
                                <w:lang w:val="fr-CH"/>
                              </w:rPr>
                              <w:t>10</w:t>
                            </w:r>
                            <w:r w:rsidRPr="00661ACF">
                              <w:rPr>
                                <w:rFonts w:ascii="Arial" w:hAnsi="Arial" w:cs="Arial"/>
                                <w:sz w:val="56"/>
                                <w:szCs w:val="56"/>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D1134" id="Text Box 101" o:spid="_x0000_s1032" type="#_x0000_t202" style="position:absolute;left:0;text-align:left;margin-left:104.55pt;margin-top:145.3pt;width:120.75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r39gEAANEDAAAOAAAAZHJzL2Uyb0RvYy54bWysU8tu2zAQvBfoPxC817IdO20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" stroked="f">
                <v:textbox>
                  <w:txbxContent>
                    <w:p w14:paraId="31C313DA" w14:textId="77777777" w:rsidR="00246293" w:rsidRPr="00661ACF" w:rsidRDefault="00246293" w:rsidP="00246293">
                      <w:pPr>
                        <w:rPr>
                          <w:sz w:val="56"/>
                          <w:szCs w:val="56"/>
                        </w:rPr>
                      </w:pPr>
                      <w:r>
                        <w:rPr>
                          <w:rFonts w:ascii="Arial" w:hAnsi="Arial" w:cs="Arial"/>
                          <w:sz w:val="56"/>
                          <w:szCs w:val="56"/>
                          <w:lang w:val="fr-CH"/>
                        </w:rPr>
                        <w:t>10</w:t>
                      </w:r>
                      <w:r w:rsidRPr="00661ACF">
                        <w:rPr>
                          <w:rFonts w:ascii="Arial" w:hAnsi="Arial" w:cs="Arial"/>
                          <w:sz w:val="56"/>
                          <w:szCs w:val="56"/>
                          <w:lang w:val="fr-CH"/>
                        </w:rPr>
                        <w:t xml:space="preserve"> 2439</w:t>
                      </w:r>
                    </w:p>
                  </w:txbxContent>
                </v:textbox>
              </v:shape>
            </w:pict>
          </mc:Fallback>
        </mc:AlternateContent>
      </w:r>
      <w:r w:rsidRPr="00205E95">
        <w:rPr>
          <w:noProof/>
          <w:highlight w:val="yellow"/>
        </w:rPr>
        <mc:AlternateContent>
          <mc:Choice Requires="wps">
            <w:drawing>
              <wp:anchor distT="0" distB="0" distL="114300" distR="114300" simplePos="0" relativeHeight="251658248" behindDoc="0" locked="0" layoutInCell="1" allowOverlap="1" wp14:anchorId="25BFB40E" wp14:editId="466B39B4">
                <wp:simplePos x="0" y="0"/>
                <wp:positionH relativeFrom="column">
                  <wp:posOffset>2743200</wp:posOffset>
                </wp:positionH>
                <wp:positionV relativeFrom="paragraph">
                  <wp:posOffset>87630</wp:posOffset>
                </wp:positionV>
                <wp:extent cx="1028700" cy="34290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DC05" w14:textId="77777777" w:rsidR="00246293" w:rsidRDefault="00246293" w:rsidP="00246293">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B40E" id="Text Box 102" o:spid="_x0000_s1033" type="#_x0000_t202" style="position:absolute;left:0;text-align:left;margin-left:3in;margin-top:6.9pt;width:81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o29QEAANEDAAAOAAAAZHJzL2Uyb0RvYy54bWysU9tu2zAMfR+wfxD0vtjJsqU14hRdigwD&#10;ugvQ9QNkWbaFyaJGKbGzrx8lp2m2vg3zg0Ca1CHPIbW+GXvDDgq9Blvy+SznTFkJtbZtyR+/795c&#10;ce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WuUUkhR7u1xckx1LiOLptkMfPiroWTRKjjTUhC4O9z5MqU8psZgHo+udNiY52FZbg+wg&#10;aAF26Tuh/5FmbEy2EK9NiPFPohmZTRzDWI1M1yVfRYjIuoL6SLwRpr2id0BGB/iLs4F2quT+516g&#10;4sx8sqTd9Xy5jEuYnOW7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ANDijb1AQAA0QMAAA4AAAAAAAAAAAAAAAAALgIAAGRy&#10;cy9lMm9Eb2MueG1sUEsBAi0AFAAGAAgAAAAhAE2n/ATdAAAACQEAAA8AAAAAAAAAAAAAAAAATwQA&#10;AGRycy9kb3ducmV2LnhtbFBLBQYAAAAABAAEAPMAAABZBQAAAAA=&#10;" stroked="f">
                <v:textbox>
                  <w:txbxContent>
                    <w:p w14:paraId="7EB1DC05" w14:textId="77777777" w:rsidR="00246293" w:rsidRDefault="00246293" w:rsidP="00246293">
                      <w:r>
                        <w:t>a </w:t>
                      </w:r>
                      <w:r>
                        <w:sym w:font="Symbol" w:char="F0B3"/>
                      </w:r>
                      <w:r>
                        <w:t xml:space="preserve">  8 mm</w:t>
                      </w:r>
                    </w:p>
                  </w:txbxContent>
                </v:textbox>
              </v:shape>
            </w:pict>
          </mc:Fallback>
        </mc:AlternateContent>
      </w:r>
      <w:r w:rsidRPr="00205E95">
        <w:rPr>
          <w:highlight w:val="yellow"/>
        </w:rPr>
        <w:object w:dxaOrig="2295" w:dyaOrig="765" w14:anchorId="11D8F49E">
          <v:shape id="_x0000_i1027" type="#_x0000_t75" style="width:92.8pt;height:30.8pt" o:ole="">
            <v:imagedata r:id="rId28" o:title=""/>
          </v:shape>
          <o:OLEObject Type="Embed" ProgID="PBrush" ShapeID="_x0000_i1027" DrawAspect="Content" ObjectID="_1786455307" r:id="rId29"/>
        </w:object>
      </w:r>
    </w:p>
    <w:p w14:paraId="6BA6EBED" w14:textId="77777777" w:rsidR="00246293" w:rsidRPr="00205E95" w:rsidRDefault="00246293" w:rsidP="00246293">
      <w:pPr>
        <w:tabs>
          <w:tab w:val="right" w:pos="693"/>
          <w:tab w:val="left" w:pos="1053"/>
          <w:tab w:val="right" w:pos="1653"/>
          <w:tab w:val="left" w:pos="2253"/>
          <w:tab w:val="right" w:pos="4053"/>
          <w:tab w:val="left" w:pos="6453"/>
        </w:tabs>
        <w:ind w:firstLine="1800"/>
        <w:jc w:val="both"/>
      </w:pPr>
      <w:r w:rsidRPr="00205E95">
        <w:rPr>
          <w:noProof/>
          <w:highlight w:val="yellow"/>
        </w:rPr>
        <w:drawing>
          <wp:anchor distT="57785" distB="57785" distL="57785" distR="57785" simplePos="0" relativeHeight="251658249" behindDoc="0" locked="0" layoutInCell="1" allowOverlap="0" wp14:anchorId="1A918636" wp14:editId="5BD67499">
            <wp:simplePos x="0" y="0"/>
            <wp:positionH relativeFrom="margin">
              <wp:posOffset>1179195</wp:posOffset>
            </wp:positionH>
            <wp:positionV relativeFrom="paragraph">
              <wp:posOffset>191135</wp:posOffset>
            </wp:positionV>
            <wp:extent cx="3355975" cy="1768475"/>
            <wp:effectExtent l="0" t="0" r="0" b="3175"/>
            <wp:wrapTopAndBottom/>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3355975" cy="1768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DB5D6B5" w14:textId="77777777" w:rsidR="00246293" w:rsidRPr="00205E95" w:rsidRDefault="00246293" w:rsidP="00246293">
      <w:pPr>
        <w:tabs>
          <w:tab w:val="right" w:pos="693"/>
          <w:tab w:val="left" w:pos="1053"/>
          <w:tab w:val="right" w:pos="1653"/>
          <w:tab w:val="left" w:pos="2253"/>
          <w:tab w:val="right" w:pos="4053"/>
          <w:tab w:val="left" w:pos="6453"/>
        </w:tabs>
        <w:ind w:firstLine="1800"/>
        <w:jc w:val="both"/>
      </w:pPr>
      <w:r w:rsidRPr="00205E95">
        <w:rPr>
          <w:noProof/>
        </w:rPr>
        <w:drawing>
          <wp:anchor distT="0" distB="0" distL="114300" distR="114300" simplePos="0" relativeHeight="251658253" behindDoc="0" locked="0" layoutInCell="1" allowOverlap="1" wp14:anchorId="4D43E726" wp14:editId="41078747">
            <wp:simplePos x="0" y="0"/>
            <wp:positionH relativeFrom="column">
              <wp:posOffset>1270635</wp:posOffset>
            </wp:positionH>
            <wp:positionV relativeFrom="paragraph">
              <wp:posOffset>123190</wp:posOffset>
            </wp:positionV>
            <wp:extent cx="1752600" cy="143256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t="-7204" b="-7204"/>
                    <a:stretch>
                      <a:fillRect/>
                    </a:stretch>
                  </pic:blipFill>
                  <pic:spPr bwMode="auto">
                    <a:xfrm>
                      <a:off x="0" y="0"/>
                      <a:ext cx="175260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E95">
        <w:tab/>
      </w:r>
      <w:r w:rsidRPr="00205E95">
        <w:tab/>
      </w:r>
      <w:r w:rsidRPr="00205E95">
        <w:tab/>
        <w:t>a = 8 mm min.</w:t>
      </w:r>
    </w:p>
    <w:p w14:paraId="43FAE872" w14:textId="77777777" w:rsidR="00246293" w:rsidRPr="00205E95" w:rsidRDefault="00246293" w:rsidP="00246293">
      <w:pPr>
        <w:ind w:left="1134" w:right="1134"/>
      </w:pPr>
    </w:p>
    <w:p w14:paraId="0BB43FA6" w14:textId="77777777" w:rsidR="00246293" w:rsidRPr="00205E95" w:rsidRDefault="00246293" w:rsidP="00246293">
      <w:pPr>
        <w:ind w:left="1134" w:right="1134"/>
      </w:pPr>
    </w:p>
    <w:p w14:paraId="1CFA7BCE" w14:textId="77777777" w:rsidR="00246293" w:rsidRPr="00205E95" w:rsidRDefault="00246293" w:rsidP="00246293">
      <w:pPr>
        <w:ind w:left="1134" w:right="1134"/>
        <w:jc w:val="center"/>
      </w:pPr>
    </w:p>
    <w:p w14:paraId="506C3FAA" w14:textId="77777777" w:rsidR="00246293" w:rsidRPr="00205E95" w:rsidRDefault="00246293" w:rsidP="00246293">
      <w:pPr>
        <w:tabs>
          <w:tab w:val="left" w:pos="567"/>
        </w:tabs>
        <w:autoSpaceDE w:val="0"/>
        <w:ind w:left="1134" w:right="1134"/>
        <w:jc w:val="both"/>
      </w:pPr>
    </w:p>
    <w:p w14:paraId="63D32E94" w14:textId="77777777" w:rsidR="00246293" w:rsidRPr="00205E95" w:rsidRDefault="00246293" w:rsidP="00246293">
      <w:pPr>
        <w:tabs>
          <w:tab w:val="left" w:pos="567"/>
        </w:tabs>
        <w:autoSpaceDE w:val="0"/>
        <w:ind w:left="1134" w:right="1134"/>
        <w:jc w:val="both"/>
      </w:pPr>
    </w:p>
    <w:p w14:paraId="37AECB18" w14:textId="77777777" w:rsidR="00246293" w:rsidRPr="00205E95" w:rsidRDefault="00246293" w:rsidP="00246293">
      <w:pPr>
        <w:tabs>
          <w:tab w:val="left" w:pos="567"/>
        </w:tabs>
        <w:autoSpaceDE w:val="0"/>
        <w:ind w:left="1134" w:right="1134"/>
        <w:jc w:val="both"/>
      </w:pPr>
    </w:p>
    <w:p w14:paraId="47B21DB4" w14:textId="77777777" w:rsidR="00246293" w:rsidRPr="00205E95" w:rsidRDefault="00246293" w:rsidP="00246293">
      <w:pPr>
        <w:tabs>
          <w:tab w:val="left" w:pos="567"/>
        </w:tabs>
        <w:autoSpaceDE w:val="0"/>
        <w:ind w:left="1134" w:right="1134"/>
        <w:jc w:val="both"/>
      </w:pPr>
    </w:p>
    <w:p w14:paraId="172A4EE5" w14:textId="77777777" w:rsidR="00246293" w:rsidRPr="00205E95" w:rsidRDefault="00246293" w:rsidP="00246293">
      <w:pPr>
        <w:tabs>
          <w:tab w:val="left" w:pos="567"/>
        </w:tabs>
        <w:autoSpaceDE w:val="0"/>
        <w:ind w:left="1134" w:right="1134"/>
        <w:jc w:val="both"/>
      </w:pPr>
    </w:p>
    <w:p w14:paraId="4D216C20" w14:textId="77777777" w:rsidR="00246293" w:rsidRPr="00205E95" w:rsidRDefault="00246293" w:rsidP="00246293">
      <w:pPr>
        <w:tabs>
          <w:tab w:val="left" w:pos="567"/>
        </w:tabs>
        <w:autoSpaceDE w:val="0"/>
        <w:ind w:left="1134" w:right="1134"/>
        <w:jc w:val="both"/>
      </w:pPr>
    </w:p>
    <w:p w14:paraId="163DE5AA" w14:textId="77777777" w:rsidR="00246293" w:rsidRPr="00663135" w:rsidRDefault="00246293" w:rsidP="00246293">
      <w:pPr>
        <w:tabs>
          <w:tab w:val="left" w:pos="567"/>
        </w:tabs>
        <w:autoSpaceDE w:val="0"/>
        <w:ind w:left="1134" w:right="1134"/>
        <w:jc w:val="both"/>
      </w:pPr>
    </w:p>
    <w:p w14:paraId="5FA05CA9" w14:textId="3C816FAC" w:rsidR="00246293" w:rsidRPr="00663135" w:rsidRDefault="00246293" w:rsidP="00246293">
      <w:pPr>
        <w:pStyle w:val="SingleTxtG"/>
      </w:pPr>
      <w:r w:rsidRPr="00663135">
        <w:tab/>
      </w:r>
      <w:r w:rsidRPr="00663135">
        <w:tab/>
        <w:t xml:space="preserve">The belt bearing this </w:t>
      </w:r>
      <w:proofErr w:type="gramStart"/>
      <w:r w:rsidRPr="00663135">
        <w:t>type</w:t>
      </w:r>
      <w:proofErr w:type="gramEnd"/>
      <w:r w:rsidRPr="00663135">
        <w:t xml:space="preserve"> approval mark is a three-point belt (</w:t>
      </w:r>
      <w:r w:rsidR="00AF4D6C" w:rsidRPr="00663135">
        <w:t>"</w:t>
      </w:r>
      <w:r w:rsidRPr="00663135">
        <w:t>A</w:t>
      </w:r>
      <w:r w:rsidR="00AF4D6C" w:rsidRPr="00663135">
        <w:t>"</w:t>
      </w:r>
      <w:r w:rsidRPr="00663135">
        <w:t>) with a multiple-sensitivity (</w:t>
      </w:r>
      <w:r w:rsidR="00AF4D6C" w:rsidRPr="00663135">
        <w:t>"</w:t>
      </w:r>
      <w:r w:rsidRPr="00663135">
        <w:t>m</w:t>
      </w:r>
      <w:r w:rsidR="00AF4D6C" w:rsidRPr="00663135">
        <w:t>"</w:t>
      </w:r>
      <w:r w:rsidRPr="00663135">
        <w:t>) type 4N (</w:t>
      </w:r>
      <w:r w:rsidR="00AF4D6C" w:rsidRPr="00663135">
        <w:t>"</w:t>
      </w:r>
      <w:r w:rsidRPr="00663135">
        <w:t>r4N</w:t>
      </w:r>
      <w:r w:rsidR="00AF4D6C" w:rsidRPr="00663135">
        <w:t>"</w:t>
      </w:r>
      <w:r w:rsidRPr="00663135">
        <w:t>) retractor, in respect of which type approval was granted in the Netherlands (</w:t>
      </w:r>
      <w:r w:rsidR="00AF4D6C" w:rsidRPr="00663135">
        <w:t>"</w:t>
      </w:r>
      <w:r w:rsidRPr="00663135">
        <w:t>E 4</w:t>
      </w:r>
      <w:r w:rsidR="00AF4D6C" w:rsidRPr="00663135">
        <w:t>"</w:t>
      </w:r>
      <w:r w:rsidRPr="00663135">
        <w:t>) under number 102439, this Regulation already incorporating the 10 series of amendments at the time of approval. This belt shall not be fitted to vehicles of category M</w:t>
      </w:r>
      <w:r w:rsidRPr="00663135">
        <w:rPr>
          <w:vertAlign w:val="subscript"/>
        </w:rPr>
        <w:t>1</w:t>
      </w:r>
      <w:r w:rsidRPr="00663135">
        <w:t>.</w:t>
      </w:r>
    </w:p>
    <w:p w14:paraId="260F9830" w14:textId="77777777" w:rsidR="00246293" w:rsidRPr="00205E95" w:rsidRDefault="00246293" w:rsidP="00246293">
      <w:pPr>
        <w:tabs>
          <w:tab w:val="right" w:pos="693"/>
          <w:tab w:val="left" w:pos="1053"/>
          <w:tab w:val="left" w:pos="1701"/>
          <w:tab w:val="right" w:pos="4053"/>
          <w:tab w:val="left" w:pos="6453"/>
        </w:tabs>
        <w:ind w:left="1134" w:right="1134"/>
        <w:jc w:val="both"/>
      </w:pPr>
      <w:r w:rsidRPr="00205E95">
        <w:br w:type="page"/>
      </w:r>
    </w:p>
    <w:p w14:paraId="3F4E2648"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r w:rsidRPr="00205E95">
        <w:rPr>
          <w:noProof/>
          <w:highlight w:val="yellow"/>
        </w:rPr>
        <w:lastRenderedPageBreak/>
        <mc:AlternateContent>
          <mc:Choice Requires="wps">
            <w:drawing>
              <wp:anchor distT="0" distB="0" distL="114300" distR="114300" simplePos="0" relativeHeight="251658244" behindDoc="0" locked="0" layoutInCell="1" allowOverlap="1" wp14:anchorId="58DD8CE7" wp14:editId="46735927">
                <wp:simplePos x="0" y="0"/>
                <wp:positionH relativeFrom="column">
                  <wp:posOffset>1858645</wp:posOffset>
                </wp:positionH>
                <wp:positionV relativeFrom="paragraph">
                  <wp:posOffset>118745</wp:posOffset>
                </wp:positionV>
                <wp:extent cx="2268855" cy="2696210"/>
                <wp:effectExtent l="10795" t="13970" r="6350" b="139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63BB4EDF" w14:textId="77777777" w:rsidR="00246293" w:rsidRDefault="00246293" w:rsidP="00246293">
                            <w:pPr>
                              <w:rPr>
                                <w:lang w:val="fr-CH"/>
                              </w:rPr>
                            </w:pPr>
                          </w:p>
                          <w:p w14:paraId="23CDBFA4" w14:textId="77777777" w:rsidR="00246293" w:rsidRDefault="00246293" w:rsidP="00246293">
                            <w:pPr>
                              <w:rPr>
                                <w:lang w:val="fr-CH"/>
                              </w:rPr>
                            </w:pPr>
                          </w:p>
                          <w:p w14:paraId="273DCF5F" w14:textId="77777777" w:rsidR="00246293" w:rsidRPr="00CA6F62" w:rsidRDefault="00246293" w:rsidP="00246293">
                            <w:pPr>
                              <w:jc w:val="center"/>
                              <w:rPr>
                                <w:b/>
                                <w:sz w:val="40"/>
                                <w:szCs w:val="40"/>
                                <w:lang w:val="fr-CH"/>
                              </w:rPr>
                            </w:pPr>
                            <w:r w:rsidRPr="00CA6F62">
                              <w:rPr>
                                <w:b/>
                                <w:sz w:val="40"/>
                                <w:szCs w:val="40"/>
                                <w:lang w:val="fr-CH"/>
                              </w:rPr>
                              <w:t>Aer4m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8CE7" id="Text Box 55" o:spid="_x0000_s1034" type="#_x0000_t202" style="position:absolute;left:0;text-align:left;margin-left:146.35pt;margin-top:9.35pt;width:178.65pt;height:21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RDGwIAADM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">
                <v:textbox>
                  <w:txbxContent>
                    <w:p w14:paraId="63BB4EDF" w14:textId="77777777" w:rsidR="00246293" w:rsidRDefault="00246293" w:rsidP="00246293">
                      <w:pPr>
                        <w:rPr>
                          <w:lang w:val="fr-CH"/>
                        </w:rPr>
                      </w:pPr>
                    </w:p>
                    <w:p w14:paraId="23CDBFA4" w14:textId="77777777" w:rsidR="00246293" w:rsidRDefault="00246293" w:rsidP="00246293">
                      <w:pPr>
                        <w:rPr>
                          <w:lang w:val="fr-CH"/>
                        </w:rPr>
                      </w:pPr>
                    </w:p>
                    <w:p w14:paraId="273DCF5F" w14:textId="77777777" w:rsidR="00246293" w:rsidRPr="00CA6F62" w:rsidRDefault="00246293" w:rsidP="00246293">
                      <w:pPr>
                        <w:jc w:val="center"/>
                        <w:rPr>
                          <w:b/>
                          <w:sz w:val="40"/>
                          <w:szCs w:val="40"/>
                          <w:lang w:val="fr-CH"/>
                        </w:rPr>
                      </w:pPr>
                      <w:r w:rsidRPr="00CA6F62">
                        <w:rPr>
                          <w:b/>
                          <w:sz w:val="40"/>
                          <w:szCs w:val="40"/>
                          <w:lang w:val="fr-CH"/>
                        </w:rPr>
                        <w:t>Aer4m</w:t>
                      </w:r>
                    </w:p>
                  </w:txbxContent>
                </v:textbox>
              </v:shape>
            </w:pict>
          </mc:Fallback>
        </mc:AlternateContent>
      </w:r>
    </w:p>
    <w:p w14:paraId="341F5E84"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3279B6EF"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026BC585"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7B8538DC"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40E33CF2"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58245" behindDoc="0" locked="0" layoutInCell="1" allowOverlap="1" wp14:anchorId="523001D6" wp14:editId="16C35253">
                <wp:simplePos x="0" y="0"/>
                <wp:positionH relativeFrom="column">
                  <wp:posOffset>2597150</wp:posOffset>
                </wp:positionH>
                <wp:positionV relativeFrom="paragraph">
                  <wp:posOffset>60325</wp:posOffset>
                </wp:positionV>
                <wp:extent cx="796925" cy="714375"/>
                <wp:effectExtent l="6350" t="12700" r="6350" b="6350"/>
                <wp:wrapNone/>
                <wp:docPr id="54" name="Flowchart: Connecto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5737656A" w14:textId="77777777" w:rsidR="00246293" w:rsidRPr="00CA6F62" w:rsidRDefault="00246293" w:rsidP="00246293">
                            <w:pPr>
                              <w:rPr>
                                <w:b/>
                                <w:sz w:val="48"/>
                                <w:szCs w:val="48"/>
                                <w:lang w:val="fr-CH"/>
                              </w:rPr>
                            </w:pPr>
                            <w:r w:rsidRPr="00CA6F62">
                              <w:rPr>
                                <w:b/>
                                <w:sz w:val="48"/>
                                <w:szCs w:val="48"/>
                                <w:lang w:val="fr-CH"/>
                              </w:rPr>
                              <w:t>E</w:t>
                            </w:r>
                            <w:r w:rsidRPr="00CA6F62">
                              <w:rPr>
                                <w:b/>
                                <w:sz w:val="48"/>
                                <w:szCs w:val="48"/>
                                <w:vertAlign w:val="subscript"/>
                                <w:lang w:val="fr-CH"/>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01D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4" o:spid="_x0000_s1035" type="#_x0000_t120" style="position:absolute;left:0;text-align:left;margin-left:204.5pt;margin-top:4.75pt;width:62.75pt;height:5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">
                <v:textbox>
                  <w:txbxContent>
                    <w:p w14:paraId="5737656A" w14:textId="77777777" w:rsidR="00246293" w:rsidRPr="00CA6F62" w:rsidRDefault="00246293" w:rsidP="00246293">
                      <w:pPr>
                        <w:rPr>
                          <w:b/>
                          <w:sz w:val="48"/>
                          <w:szCs w:val="48"/>
                          <w:lang w:val="fr-CH"/>
                        </w:rPr>
                      </w:pPr>
                      <w:r w:rsidRPr="00CA6F62">
                        <w:rPr>
                          <w:b/>
                          <w:sz w:val="48"/>
                          <w:szCs w:val="48"/>
                          <w:lang w:val="fr-CH"/>
                        </w:rPr>
                        <w:t>E</w:t>
                      </w:r>
                      <w:r w:rsidRPr="00CA6F62">
                        <w:rPr>
                          <w:b/>
                          <w:sz w:val="48"/>
                          <w:szCs w:val="48"/>
                          <w:vertAlign w:val="subscript"/>
                          <w:lang w:val="fr-CH"/>
                        </w:rPr>
                        <w:t>4</w:t>
                      </w:r>
                    </w:p>
                  </w:txbxContent>
                </v:textbox>
              </v:shape>
            </w:pict>
          </mc:Fallback>
        </mc:AlternateContent>
      </w:r>
    </w:p>
    <w:p w14:paraId="68A5E568"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3F5EAA49"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2DB794C1"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76D2689B"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010400DE"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58247" behindDoc="0" locked="0" layoutInCell="1" allowOverlap="1" wp14:anchorId="5E39FCFD" wp14:editId="71AB50A5">
                <wp:simplePos x="0" y="0"/>
                <wp:positionH relativeFrom="column">
                  <wp:posOffset>2292350</wp:posOffset>
                </wp:positionH>
                <wp:positionV relativeFrom="paragraph">
                  <wp:posOffset>109220</wp:posOffset>
                </wp:positionV>
                <wp:extent cx="1318895" cy="361315"/>
                <wp:effectExtent l="0" t="4445"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ABBE2" w14:textId="77777777" w:rsidR="00246293" w:rsidRPr="003A20DB" w:rsidRDefault="00246293" w:rsidP="00246293">
                            <w:pPr>
                              <w:jc w:val="center"/>
                              <w:rPr>
                                <w:b/>
                                <w:sz w:val="44"/>
                                <w:szCs w:val="44"/>
                                <w:lang w:val="fr-CH"/>
                              </w:rPr>
                            </w:pPr>
                            <w:r>
                              <w:rPr>
                                <w:b/>
                                <w:sz w:val="44"/>
                                <w:szCs w:val="44"/>
                                <w:lang w:val="fr-CH"/>
                              </w:rPr>
                              <w:t>10</w:t>
                            </w:r>
                            <w:r w:rsidRPr="003A20DB">
                              <w:rPr>
                                <w:b/>
                                <w:sz w:val="44"/>
                                <w:szCs w:val="44"/>
                                <w:lang w:val="fr-CH"/>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9FCFD" id="Text Box 53" o:spid="_x0000_s1036" type="#_x0000_t202" style="position:absolute;left:0;text-align:left;margin-left:180.5pt;margin-top:8.6pt;width:103.85pt;height:28.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29wEAANI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" stroked="f">
                <v:textbox>
                  <w:txbxContent>
                    <w:p w14:paraId="76BABBE2" w14:textId="77777777" w:rsidR="00246293" w:rsidRPr="003A20DB" w:rsidRDefault="00246293" w:rsidP="00246293">
                      <w:pPr>
                        <w:jc w:val="center"/>
                        <w:rPr>
                          <w:b/>
                          <w:sz w:val="44"/>
                          <w:szCs w:val="44"/>
                          <w:lang w:val="fr-CH"/>
                        </w:rPr>
                      </w:pPr>
                      <w:r>
                        <w:rPr>
                          <w:b/>
                          <w:sz w:val="44"/>
                          <w:szCs w:val="44"/>
                          <w:lang w:val="fr-CH"/>
                        </w:rPr>
                        <w:t>10</w:t>
                      </w:r>
                      <w:r w:rsidRPr="003A20DB">
                        <w:rPr>
                          <w:b/>
                          <w:sz w:val="44"/>
                          <w:szCs w:val="44"/>
                          <w:lang w:val="fr-CH"/>
                        </w:rPr>
                        <w:t>2439</w:t>
                      </w:r>
                    </w:p>
                  </w:txbxContent>
                </v:textbox>
              </v:shape>
            </w:pict>
          </mc:Fallback>
        </mc:AlternateContent>
      </w:r>
    </w:p>
    <w:p w14:paraId="11A1F02F"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0C880303"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58E83117"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5EB01AE1"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58246" behindDoc="0" locked="0" layoutInCell="1" allowOverlap="1" wp14:anchorId="5441C8DE" wp14:editId="7AC3E175">
                <wp:simplePos x="0" y="0"/>
                <wp:positionH relativeFrom="column">
                  <wp:posOffset>2292350</wp:posOffset>
                </wp:positionH>
                <wp:positionV relativeFrom="paragraph">
                  <wp:posOffset>29845</wp:posOffset>
                </wp:positionV>
                <wp:extent cx="1407160" cy="451485"/>
                <wp:effectExtent l="6350" t="10795" r="5715"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0AA7E79D" w14:textId="77777777" w:rsidR="00246293" w:rsidRPr="00CA6F62" w:rsidRDefault="00246293" w:rsidP="00246293">
                            <w:pPr>
                              <w:spacing w:line="180" w:lineRule="atLeast"/>
                              <w:jc w:val="center"/>
                              <w:rPr>
                                <w:b/>
                                <w:sz w:val="40"/>
                                <w:szCs w:val="40"/>
                                <w:lang w:val="fr-CH"/>
                              </w:rPr>
                            </w:pPr>
                            <w:r w:rsidRPr="00CA6F62">
                              <w:rPr>
                                <w:b/>
                                <w:sz w:val="40"/>
                                <w:szCs w:val="40"/>
                                <w:lang w:val="fr-CH"/>
                              </w:rPr>
                              <w:t>AIRBAG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C8DE" id="Text Box 52" o:spid="_x0000_s1037" type="#_x0000_t202" style="position:absolute;left:0;text-align:left;margin-left:180.5pt;margin-top:2.35pt;width:110.8pt;height:3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">
                <v:textbox>
                  <w:txbxContent>
                    <w:p w14:paraId="0AA7E79D" w14:textId="77777777" w:rsidR="00246293" w:rsidRPr="00CA6F62" w:rsidRDefault="00246293" w:rsidP="00246293">
                      <w:pPr>
                        <w:spacing w:line="180" w:lineRule="atLeast"/>
                        <w:jc w:val="center"/>
                        <w:rPr>
                          <w:b/>
                          <w:sz w:val="40"/>
                          <w:szCs w:val="40"/>
                          <w:lang w:val="fr-CH"/>
                        </w:rPr>
                      </w:pPr>
                      <w:r w:rsidRPr="00CA6F62">
                        <w:rPr>
                          <w:b/>
                          <w:sz w:val="40"/>
                          <w:szCs w:val="40"/>
                          <w:lang w:val="fr-CH"/>
                        </w:rPr>
                        <w:t>AIRBAG</w:t>
                      </w:r>
                    </w:p>
                  </w:txbxContent>
                </v:textbox>
              </v:shape>
            </w:pict>
          </mc:Fallback>
        </mc:AlternateContent>
      </w:r>
    </w:p>
    <w:p w14:paraId="250411E4"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282F1DBD"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3294A132"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0AF8C439"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048C7602" w14:textId="77777777" w:rsidR="00246293" w:rsidRPr="00205E95" w:rsidRDefault="00246293" w:rsidP="00246293">
      <w:pPr>
        <w:tabs>
          <w:tab w:val="right" w:pos="693"/>
          <w:tab w:val="left" w:pos="1053"/>
          <w:tab w:val="left" w:pos="1701"/>
          <w:tab w:val="right" w:pos="4053"/>
          <w:tab w:val="left" w:pos="6453"/>
        </w:tabs>
        <w:ind w:left="1134" w:right="1134"/>
        <w:jc w:val="both"/>
        <w:rPr>
          <w:highlight w:val="yellow"/>
        </w:rPr>
      </w:pPr>
    </w:p>
    <w:p w14:paraId="1B97E027" w14:textId="77777777" w:rsidR="00246293" w:rsidRPr="00205E95" w:rsidRDefault="00246293" w:rsidP="00246293">
      <w:pPr>
        <w:tabs>
          <w:tab w:val="right" w:pos="693"/>
          <w:tab w:val="left" w:pos="1053"/>
          <w:tab w:val="left" w:pos="1701"/>
          <w:tab w:val="right" w:pos="4053"/>
          <w:tab w:val="left" w:pos="6453"/>
        </w:tabs>
        <w:ind w:left="1134" w:right="1134"/>
        <w:jc w:val="both"/>
      </w:pPr>
    </w:p>
    <w:p w14:paraId="2C7EFF34" w14:textId="37607EDD" w:rsidR="00246293" w:rsidRPr="00663135" w:rsidRDefault="00246293" w:rsidP="00246293">
      <w:pPr>
        <w:pStyle w:val="SingleTxtG"/>
        <w:ind w:firstLine="567"/>
      </w:pPr>
      <w:r w:rsidRPr="00663135">
        <w:t xml:space="preserve">The safety-belt bearing this </w:t>
      </w:r>
      <w:proofErr w:type="gramStart"/>
      <w:r w:rsidRPr="00663135">
        <w:t>type</w:t>
      </w:r>
      <w:proofErr w:type="gramEnd"/>
      <w:r w:rsidRPr="00663135">
        <w:t xml:space="preserve"> approval mark is a three-point belt (</w:t>
      </w:r>
      <w:r w:rsidR="00AF4D6C" w:rsidRPr="00663135">
        <w:t>"</w:t>
      </w:r>
      <w:r w:rsidRPr="00663135">
        <w:t>A</w:t>
      </w:r>
      <w:r w:rsidR="00AF4D6C" w:rsidRPr="00663135">
        <w:t>"</w:t>
      </w:r>
      <w:r w:rsidRPr="00663135">
        <w:t>) fitted with an energy absorber (</w:t>
      </w:r>
      <w:r w:rsidR="00AF4D6C" w:rsidRPr="00663135">
        <w:t>"</w:t>
      </w:r>
      <w:r w:rsidRPr="00663135">
        <w:t>e</w:t>
      </w:r>
      <w:r w:rsidR="00AF4D6C" w:rsidRPr="00663135">
        <w:t>"</w:t>
      </w:r>
      <w:r w:rsidRPr="00663135">
        <w:t>), approved as meeting the specific requirements of paragraph 6.4.1.3.3. or 6.4.1.3.4. of this Regulation, and with a multiple-sensitivity (</w:t>
      </w:r>
      <w:r w:rsidR="00AF4D6C" w:rsidRPr="00663135">
        <w:t>"</w:t>
      </w:r>
      <w:r w:rsidRPr="00663135">
        <w:t>m</w:t>
      </w:r>
      <w:r w:rsidR="00AF4D6C" w:rsidRPr="00663135">
        <w:t>"</w:t>
      </w:r>
      <w:r w:rsidRPr="00663135">
        <w:t>) type 4 (</w:t>
      </w:r>
      <w:r w:rsidR="00AF4D6C" w:rsidRPr="00663135">
        <w:t>"</w:t>
      </w:r>
      <w:r w:rsidRPr="00663135">
        <w:t>r4</w:t>
      </w:r>
      <w:r w:rsidR="00AF4D6C" w:rsidRPr="00663135">
        <w:t>"</w:t>
      </w:r>
      <w:r w:rsidRPr="00663135">
        <w:t xml:space="preserve">) retractor, in respect of which </w:t>
      </w:r>
      <w:proofErr w:type="gramStart"/>
      <w:r w:rsidRPr="00663135">
        <w:t>type</w:t>
      </w:r>
      <w:proofErr w:type="gramEnd"/>
      <w:r w:rsidRPr="00663135">
        <w:t xml:space="preserve"> approval was granted in the Netherlands (</w:t>
      </w:r>
      <w:r w:rsidR="00AF4D6C" w:rsidRPr="00663135">
        <w:t>"</w:t>
      </w:r>
      <w:r w:rsidRPr="00663135">
        <w:t>E 4</w:t>
      </w:r>
      <w:r w:rsidR="00AF4D6C" w:rsidRPr="00663135">
        <w:t>"</w:t>
      </w:r>
      <w:r w:rsidRPr="00663135">
        <w:t>) under the approval number 102439. The first two digits indicate that the Regulation already incorporated the 10 series of amendments at the time of the approval. This safety-belt has to be fitted to a vehicle equipped with an airbag in the given seating position.</w:t>
      </w:r>
    </w:p>
    <w:p w14:paraId="1F1128DD" w14:textId="77777777" w:rsidR="00246293" w:rsidRPr="00205E95" w:rsidRDefault="00246293" w:rsidP="00246293">
      <w:pPr>
        <w:pStyle w:val="NormalWeb"/>
        <w:ind w:left="1134"/>
        <w:rPr>
          <w:b/>
          <w:bCs/>
          <w:color w:val="FF0000"/>
          <w:sz w:val="20"/>
          <w:szCs w:val="20"/>
          <w:lang w:val="en-GB"/>
        </w:rPr>
      </w:pPr>
      <w:r w:rsidRPr="00205E95">
        <w:rPr>
          <w:i/>
          <w:iCs/>
          <w:sz w:val="20"/>
          <w:szCs w:val="20"/>
          <w:lang w:val="en-GB"/>
        </w:rPr>
        <w:t xml:space="preserve">Annex 6, paragraph 3.1., </w:t>
      </w:r>
      <w:r w:rsidRPr="00205E95">
        <w:rPr>
          <w:sz w:val="20"/>
          <w:szCs w:val="20"/>
          <w:lang w:val="en-GB"/>
        </w:rPr>
        <w:t xml:space="preserve">amend to read:  </w:t>
      </w:r>
    </w:p>
    <w:p w14:paraId="705957E3" w14:textId="7468F8FA" w:rsidR="00246293" w:rsidRPr="00443944" w:rsidRDefault="00AF4D6C" w:rsidP="00246293">
      <w:pPr>
        <w:pStyle w:val="para0"/>
        <w:rPr>
          <w:lang w:val="en-GB"/>
        </w:rPr>
      </w:pPr>
      <w:r>
        <w:rPr>
          <w:lang w:val="en-GB"/>
        </w:rPr>
        <w:t>"</w:t>
      </w:r>
      <w:r w:rsidR="00246293" w:rsidRPr="00443944">
        <w:rPr>
          <w:lang w:val="en-GB"/>
        </w:rPr>
        <w:t>3.1.</w:t>
      </w:r>
      <w:r w:rsidR="00246293" w:rsidRPr="00443944">
        <w:rPr>
          <w:lang w:val="en-GB"/>
        </w:rPr>
        <w:tab/>
      </w:r>
      <w:r w:rsidR="00246293" w:rsidRPr="00663135">
        <w:rPr>
          <w:lang w:val="en-GB"/>
        </w:rPr>
        <w:t xml:space="preserve">In the case of a belt equipped with a belt adjustment device for height as defined in paragraph 2.12.6. of this Regulation, this device shall be secured either to a rigid frame, or to a part of the vehicle on which it is normally mounted which shall be securely fixed on </w:t>
      </w:r>
      <w:r w:rsidR="00246293" w:rsidRPr="00443944">
        <w:rPr>
          <w:lang w:val="en-GB"/>
        </w:rPr>
        <w:t>the test trolley.</w:t>
      </w:r>
      <w:r>
        <w:rPr>
          <w:lang w:val="en-GB"/>
        </w:rPr>
        <w:t>"</w:t>
      </w:r>
    </w:p>
    <w:p w14:paraId="2E8D82BF" w14:textId="77777777" w:rsidR="00246293" w:rsidRPr="00443944" w:rsidRDefault="00246293" w:rsidP="00246293">
      <w:pPr>
        <w:pStyle w:val="para0"/>
        <w:ind w:left="1134" w:firstLine="0"/>
        <w:rPr>
          <w:lang w:val="en-GB"/>
        </w:rPr>
      </w:pPr>
      <w:r w:rsidRPr="00443944">
        <w:rPr>
          <w:i/>
          <w:iCs/>
          <w:lang w:val="en-GB"/>
        </w:rPr>
        <w:t>Annex 9, paragraph 2.,</w:t>
      </w:r>
      <w:r w:rsidRPr="00443944">
        <w:rPr>
          <w:lang w:val="en-GB"/>
        </w:rPr>
        <w:t xml:space="preserve"> shall be deleted.</w:t>
      </w:r>
    </w:p>
    <w:p w14:paraId="05DDA6CB" w14:textId="668736D3" w:rsidR="00246293" w:rsidRDefault="00663135" w:rsidP="00246293">
      <w:pPr>
        <w:pStyle w:val="NormalWeb"/>
        <w:rPr>
          <w:b/>
          <w:bCs/>
          <w:lang w:val="en-GB"/>
        </w:rPr>
      </w:pPr>
      <w:r>
        <w:rPr>
          <w:i/>
          <w:iCs/>
          <w:sz w:val="20"/>
          <w:szCs w:val="20"/>
          <w:lang w:val="en-GB"/>
        </w:rPr>
        <w:tab/>
      </w:r>
      <w:r>
        <w:rPr>
          <w:i/>
          <w:iCs/>
          <w:sz w:val="20"/>
          <w:szCs w:val="20"/>
          <w:lang w:val="en-GB"/>
        </w:rPr>
        <w:tab/>
      </w:r>
      <w:r w:rsidR="00246293" w:rsidRPr="00205E95">
        <w:rPr>
          <w:i/>
          <w:iCs/>
          <w:sz w:val="20"/>
          <w:szCs w:val="20"/>
          <w:lang w:val="en-GB"/>
        </w:rPr>
        <w:t>Annex 9, (former) paragraphs 3. And 4.,</w:t>
      </w:r>
      <w:r w:rsidR="00246293" w:rsidRPr="00205E95">
        <w:rPr>
          <w:sz w:val="20"/>
          <w:szCs w:val="20"/>
          <w:lang w:val="en-GB"/>
        </w:rPr>
        <w:t xml:space="preserve"> renumber to paragraphs 2</w:t>
      </w:r>
      <w:r w:rsidR="00246293">
        <w:rPr>
          <w:sz w:val="20"/>
          <w:szCs w:val="20"/>
          <w:lang w:val="en-GB"/>
        </w:rPr>
        <w:t>.</w:t>
      </w:r>
      <w:r w:rsidR="00246293" w:rsidRPr="00205E95">
        <w:rPr>
          <w:sz w:val="20"/>
          <w:szCs w:val="20"/>
          <w:lang w:val="en-GB"/>
        </w:rPr>
        <w:t xml:space="preserve"> and 3</w:t>
      </w:r>
      <w:r w:rsidR="00246293" w:rsidRPr="00443944">
        <w:rPr>
          <w:b/>
          <w:bCs/>
          <w:lang w:val="en-GB"/>
        </w:rPr>
        <w:t>.</w:t>
      </w:r>
    </w:p>
    <w:p w14:paraId="23545F36" w14:textId="77777777" w:rsidR="00246293" w:rsidRDefault="00246293" w:rsidP="00246293">
      <w:pPr>
        <w:spacing w:line="240" w:lineRule="auto"/>
        <w:rPr>
          <w:b/>
          <w:bCs/>
          <w:sz w:val="24"/>
          <w:szCs w:val="24"/>
          <w:lang w:eastAsia="zh-TW"/>
        </w:rPr>
      </w:pPr>
      <w:r>
        <w:rPr>
          <w:b/>
          <w:bCs/>
        </w:rPr>
        <w:br w:type="page"/>
      </w:r>
    </w:p>
    <w:p w14:paraId="76D56D8F" w14:textId="77777777" w:rsidR="00246293" w:rsidRDefault="00246293" w:rsidP="00246293">
      <w:pPr>
        <w:pStyle w:val="NormalWeb"/>
        <w:rPr>
          <w:i/>
          <w:iCs/>
          <w:sz w:val="20"/>
          <w:szCs w:val="20"/>
          <w:lang w:val="en-GB"/>
        </w:rPr>
        <w:sectPr w:rsidR="00246293" w:rsidSect="00DC5A5C">
          <w:footnotePr>
            <w:numRestart w:val="eachSect"/>
          </w:footnotePr>
          <w:endnotePr>
            <w:numFmt w:val="decimal"/>
          </w:endnotePr>
          <w:pgSz w:w="11907" w:h="16840" w:code="9"/>
          <w:pgMar w:top="1418" w:right="1134" w:bottom="1134" w:left="1134" w:header="851" w:footer="567" w:gutter="0"/>
          <w:cols w:space="720"/>
          <w:docGrid w:linePitch="272"/>
        </w:sectPr>
      </w:pPr>
    </w:p>
    <w:p w14:paraId="74D90A12" w14:textId="77777777" w:rsidR="00246293" w:rsidRPr="00205E95" w:rsidRDefault="00246293" w:rsidP="00246293">
      <w:pPr>
        <w:pStyle w:val="NormalWeb"/>
        <w:rPr>
          <w:b/>
          <w:bCs/>
          <w:sz w:val="20"/>
          <w:szCs w:val="20"/>
          <w:lang w:val="en-GB"/>
        </w:rPr>
      </w:pPr>
      <w:r w:rsidRPr="00205E95">
        <w:rPr>
          <w:i/>
          <w:iCs/>
          <w:sz w:val="20"/>
          <w:szCs w:val="20"/>
          <w:lang w:val="en-GB"/>
        </w:rPr>
        <w:lastRenderedPageBreak/>
        <w:t xml:space="preserve">Annex 13, </w:t>
      </w:r>
      <w:r w:rsidRPr="00205E95">
        <w:rPr>
          <w:sz w:val="20"/>
          <w:szCs w:val="20"/>
          <w:lang w:val="en-GB"/>
        </w:rPr>
        <w:t>amend to read:</w:t>
      </w:r>
    </w:p>
    <w:p w14:paraId="45644FF2" w14:textId="2DA2C848" w:rsidR="00246293" w:rsidRPr="00205E95" w:rsidRDefault="00AF4D6C" w:rsidP="00246293">
      <w:pPr>
        <w:pStyle w:val="HChG"/>
      </w:pPr>
      <w:r>
        <w:t>"</w:t>
      </w:r>
      <w:r w:rsidR="00246293" w:rsidRPr="00205E95">
        <w:t>Annex 13</w:t>
      </w:r>
    </w:p>
    <w:p w14:paraId="345BD70C" w14:textId="77777777" w:rsidR="00246293" w:rsidRPr="00205E95" w:rsidRDefault="00246293" w:rsidP="00246293">
      <w:pPr>
        <w:pStyle w:val="HChG"/>
      </w:pPr>
      <w:r w:rsidRPr="00205E95">
        <w:tab/>
      </w:r>
      <w:r w:rsidRPr="00205E95">
        <w:tab/>
        <w:t xml:space="preserve">Order of </w:t>
      </w:r>
      <w:r>
        <w:t>T</w:t>
      </w:r>
      <w:r w:rsidRPr="00205E95">
        <w:t>ests</w:t>
      </w:r>
    </w:p>
    <w:tbl>
      <w:tblPr>
        <w:tblW w:w="9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6"/>
        <w:gridCol w:w="1843"/>
        <w:gridCol w:w="373"/>
        <w:gridCol w:w="373"/>
        <w:gridCol w:w="373"/>
        <w:gridCol w:w="373"/>
        <w:gridCol w:w="373"/>
        <w:gridCol w:w="373"/>
        <w:gridCol w:w="374"/>
        <w:gridCol w:w="374"/>
        <w:gridCol w:w="374"/>
        <w:gridCol w:w="374"/>
        <w:gridCol w:w="374"/>
        <w:gridCol w:w="374"/>
        <w:gridCol w:w="374"/>
        <w:gridCol w:w="374"/>
        <w:gridCol w:w="374"/>
        <w:gridCol w:w="374"/>
      </w:tblGrid>
      <w:tr w:rsidR="00246293" w:rsidRPr="00205E95" w14:paraId="0DAE0E43" w14:textId="77777777" w:rsidTr="00314F88">
        <w:trPr>
          <w:tblHeader/>
        </w:trPr>
        <w:tc>
          <w:tcPr>
            <w:tcW w:w="1846" w:type="dxa"/>
            <w:vMerge w:val="restart"/>
            <w:tcBorders>
              <w:bottom w:val="single" w:sz="12" w:space="0" w:color="auto"/>
            </w:tcBorders>
            <w:shd w:val="clear" w:color="auto" w:fill="auto"/>
            <w:vAlign w:val="bottom"/>
          </w:tcPr>
          <w:p w14:paraId="4255C2EC" w14:textId="77777777" w:rsidR="00246293" w:rsidRPr="00205E95" w:rsidRDefault="00246293" w:rsidP="00314F88">
            <w:pPr>
              <w:spacing w:before="80" w:after="80" w:line="200" w:lineRule="exact"/>
              <w:ind w:left="113" w:right="113"/>
              <w:jc w:val="center"/>
              <w:rPr>
                <w:i/>
                <w:sz w:val="16"/>
              </w:rPr>
            </w:pPr>
            <w:r w:rsidRPr="00205E95">
              <w:rPr>
                <w:i/>
                <w:sz w:val="16"/>
              </w:rPr>
              <w:t>Paragraphs</w:t>
            </w:r>
          </w:p>
        </w:tc>
        <w:tc>
          <w:tcPr>
            <w:tcW w:w="1843" w:type="dxa"/>
            <w:vMerge w:val="restart"/>
            <w:tcBorders>
              <w:bottom w:val="single" w:sz="12" w:space="0" w:color="auto"/>
            </w:tcBorders>
            <w:shd w:val="clear" w:color="auto" w:fill="auto"/>
            <w:vAlign w:val="bottom"/>
          </w:tcPr>
          <w:p w14:paraId="6F23B039" w14:textId="77777777" w:rsidR="00246293" w:rsidRPr="00205E95" w:rsidRDefault="00246293" w:rsidP="00314F88">
            <w:pPr>
              <w:spacing w:before="80" w:after="80" w:line="200" w:lineRule="exact"/>
              <w:ind w:left="113" w:right="113"/>
              <w:jc w:val="center"/>
              <w:rPr>
                <w:i/>
                <w:sz w:val="16"/>
              </w:rPr>
            </w:pPr>
            <w:r w:rsidRPr="00205E95">
              <w:rPr>
                <w:i/>
                <w:sz w:val="16"/>
              </w:rPr>
              <w:t>Test</w:t>
            </w:r>
          </w:p>
        </w:tc>
        <w:tc>
          <w:tcPr>
            <w:tcW w:w="5978" w:type="dxa"/>
            <w:gridSpan w:val="16"/>
            <w:shd w:val="clear" w:color="auto" w:fill="auto"/>
            <w:vAlign w:val="bottom"/>
          </w:tcPr>
          <w:p w14:paraId="472C6867" w14:textId="77777777" w:rsidR="00246293" w:rsidRPr="00205E95" w:rsidRDefault="00246293" w:rsidP="00314F88">
            <w:pPr>
              <w:spacing w:before="80" w:after="80" w:line="200" w:lineRule="exact"/>
              <w:ind w:left="113" w:right="113"/>
              <w:jc w:val="center"/>
              <w:rPr>
                <w:i/>
                <w:sz w:val="16"/>
              </w:rPr>
            </w:pPr>
            <w:r w:rsidRPr="00205E95">
              <w:rPr>
                <w:i/>
                <w:sz w:val="16"/>
              </w:rPr>
              <w:t>Samples</w:t>
            </w:r>
          </w:p>
        </w:tc>
      </w:tr>
      <w:tr w:rsidR="00246293" w:rsidRPr="00205E95" w14:paraId="090FF2DA" w14:textId="77777777" w:rsidTr="00314F88">
        <w:trPr>
          <w:tblHeader/>
        </w:trPr>
        <w:tc>
          <w:tcPr>
            <w:tcW w:w="1846" w:type="dxa"/>
            <w:vMerge/>
            <w:tcBorders>
              <w:bottom w:val="single" w:sz="12" w:space="0" w:color="auto"/>
            </w:tcBorders>
            <w:shd w:val="clear" w:color="auto" w:fill="auto"/>
          </w:tcPr>
          <w:p w14:paraId="6965E7D2" w14:textId="77777777" w:rsidR="00246293" w:rsidRPr="00205E95" w:rsidRDefault="00246293" w:rsidP="00314F88">
            <w:pPr>
              <w:spacing w:before="40" w:after="120" w:line="220" w:lineRule="exact"/>
              <w:ind w:left="1134" w:right="1134"/>
            </w:pPr>
          </w:p>
        </w:tc>
        <w:tc>
          <w:tcPr>
            <w:tcW w:w="1843" w:type="dxa"/>
            <w:vMerge/>
            <w:tcBorders>
              <w:bottom w:val="single" w:sz="12" w:space="0" w:color="auto"/>
            </w:tcBorders>
            <w:shd w:val="clear" w:color="auto" w:fill="auto"/>
          </w:tcPr>
          <w:p w14:paraId="057B4812" w14:textId="77777777" w:rsidR="00246293" w:rsidRPr="00205E95" w:rsidRDefault="00246293" w:rsidP="00314F88">
            <w:pPr>
              <w:spacing w:before="40" w:after="120" w:line="220" w:lineRule="exact"/>
              <w:ind w:left="1134" w:right="1134"/>
            </w:pPr>
          </w:p>
        </w:tc>
        <w:tc>
          <w:tcPr>
            <w:tcW w:w="1865" w:type="dxa"/>
            <w:gridSpan w:val="5"/>
            <w:tcBorders>
              <w:bottom w:val="single" w:sz="2" w:space="0" w:color="auto"/>
            </w:tcBorders>
            <w:shd w:val="clear" w:color="auto" w:fill="auto"/>
          </w:tcPr>
          <w:p w14:paraId="658899C7" w14:textId="77777777" w:rsidR="00246293" w:rsidRPr="00205E95" w:rsidRDefault="00246293" w:rsidP="00314F88">
            <w:pPr>
              <w:spacing w:before="80" w:after="80" w:line="200" w:lineRule="exact"/>
              <w:ind w:left="113" w:right="113"/>
              <w:jc w:val="center"/>
              <w:rPr>
                <w:i/>
                <w:sz w:val="16"/>
                <w:szCs w:val="16"/>
              </w:rPr>
            </w:pPr>
            <w:r w:rsidRPr="00205E95">
              <w:rPr>
                <w:i/>
                <w:sz w:val="16"/>
                <w:szCs w:val="16"/>
              </w:rPr>
              <w:t>Belt or restraint system No.</w:t>
            </w:r>
          </w:p>
        </w:tc>
        <w:tc>
          <w:tcPr>
            <w:tcW w:w="4113" w:type="dxa"/>
            <w:gridSpan w:val="11"/>
            <w:tcBorders>
              <w:bottom w:val="single" w:sz="2" w:space="0" w:color="auto"/>
            </w:tcBorders>
            <w:shd w:val="clear" w:color="auto" w:fill="auto"/>
          </w:tcPr>
          <w:p w14:paraId="44804CD2" w14:textId="77777777" w:rsidR="00246293" w:rsidRPr="00205E95" w:rsidRDefault="00246293" w:rsidP="00314F88">
            <w:pPr>
              <w:spacing w:before="80" w:after="80" w:line="200" w:lineRule="exact"/>
              <w:ind w:left="113" w:right="113"/>
              <w:jc w:val="center"/>
              <w:rPr>
                <w:i/>
                <w:sz w:val="16"/>
                <w:szCs w:val="16"/>
              </w:rPr>
            </w:pPr>
            <w:r w:rsidRPr="00205E95">
              <w:rPr>
                <w:i/>
                <w:sz w:val="16"/>
                <w:szCs w:val="16"/>
              </w:rPr>
              <w:t>Strap No.</w:t>
            </w:r>
          </w:p>
        </w:tc>
      </w:tr>
      <w:tr w:rsidR="00246293" w:rsidRPr="00205E95" w14:paraId="2DA66725" w14:textId="77777777" w:rsidTr="00314F88">
        <w:trPr>
          <w:tblHeader/>
        </w:trPr>
        <w:tc>
          <w:tcPr>
            <w:tcW w:w="1846" w:type="dxa"/>
            <w:vMerge/>
            <w:tcBorders>
              <w:bottom w:val="single" w:sz="12" w:space="0" w:color="auto"/>
            </w:tcBorders>
            <w:shd w:val="clear" w:color="auto" w:fill="auto"/>
          </w:tcPr>
          <w:p w14:paraId="43E45183" w14:textId="77777777" w:rsidR="00246293" w:rsidRPr="00205E95" w:rsidRDefault="00246293" w:rsidP="00314F88">
            <w:pPr>
              <w:spacing w:before="40" w:after="120" w:line="220" w:lineRule="exact"/>
              <w:ind w:left="1134" w:right="1134"/>
            </w:pPr>
          </w:p>
        </w:tc>
        <w:tc>
          <w:tcPr>
            <w:tcW w:w="1843" w:type="dxa"/>
            <w:vMerge/>
            <w:tcBorders>
              <w:bottom w:val="single" w:sz="12" w:space="0" w:color="auto"/>
            </w:tcBorders>
            <w:shd w:val="clear" w:color="auto" w:fill="auto"/>
          </w:tcPr>
          <w:p w14:paraId="2917F0E6" w14:textId="77777777" w:rsidR="00246293" w:rsidRPr="00205E95" w:rsidRDefault="00246293" w:rsidP="00314F88">
            <w:pPr>
              <w:spacing w:before="40" w:after="120" w:line="220" w:lineRule="exact"/>
              <w:ind w:left="1134" w:right="1134"/>
            </w:pPr>
          </w:p>
        </w:tc>
        <w:tc>
          <w:tcPr>
            <w:tcW w:w="373" w:type="dxa"/>
            <w:tcBorders>
              <w:bottom w:val="single" w:sz="12" w:space="0" w:color="auto"/>
            </w:tcBorders>
            <w:shd w:val="clear" w:color="auto" w:fill="auto"/>
          </w:tcPr>
          <w:p w14:paraId="16816706"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1</w:t>
            </w:r>
          </w:p>
        </w:tc>
        <w:tc>
          <w:tcPr>
            <w:tcW w:w="373" w:type="dxa"/>
            <w:tcBorders>
              <w:bottom w:val="single" w:sz="12" w:space="0" w:color="auto"/>
            </w:tcBorders>
            <w:shd w:val="clear" w:color="auto" w:fill="auto"/>
          </w:tcPr>
          <w:p w14:paraId="7D59FEE2"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2</w:t>
            </w:r>
          </w:p>
        </w:tc>
        <w:tc>
          <w:tcPr>
            <w:tcW w:w="373" w:type="dxa"/>
            <w:tcBorders>
              <w:bottom w:val="single" w:sz="12" w:space="0" w:color="auto"/>
            </w:tcBorders>
            <w:shd w:val="clear" w:color="auto" w:fill="auto"/>
          </w:tcPr>
          <w:p w14:paraId="00941CAA"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3</w:t>
            </w:r>
          </w:p>
        </w:tc>
        <w:tc>
          <w:tcPr>
            <w:tcW w:w="373" w:type="dxa"/>
            <w:tcBorders>
              <w:bottom w:val="single" w:sz="12" w:space="0" w:color="auto"/>
            </w:tcBorders>
            <w:shd w:val="clear" w:color="auto" w:fill="auto"/>
          </w:tcPr>
          <w:p w14:paraId="4D1C6346"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4</w:t>
            </w:r>
          </w:p>
        </w:tc>
        <w:tc>
          <w:tcPr>
            <w:tcW w:w="373" w:type="dxa"/>
            <w:tcBorders>
              <w:bottom w:val="single" w:sz="12" w:space="0" w:color="auto"/>
            </w:tcBorders>
            <w:shd w:val="clear" w:color="auto" w:fill="auto"/>
          </w:tcPr>
          <w:p w14:paraId="55195324"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5</w:t>
            </w:r>
          </w:p>
        </w:tc>
        <w:tc>
          <w:tcPr>
            <w:tcW w:w="373" w:type="dxa"/>
            <w:tcBorders>
              <w:bottom w:val="single" w:sz="12" w:space="0" w:color="auto"/>
            </w:tcBorders>
            <w:shd w:val="clear" w:color="auto" w:fill="auto"/>
          </w:tcPr>
          <w:p w14:paraId="479761CC"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1</w:t>
            </w:r>
          </w:p>
        </w:tc>
        <w:tc>
          <w:tcPr>
            <w:tcW w:w="374" w:type="dxa"/>
            <w:tcBorders>
              <w:bottom w:val="single" w:sz="12" w:space="0" w:color="auto"/>
            </w:tcBorders>
            <w:shd w:val="clear" w:color="auto" w:fill="auto"/>
          </w:tcPr>
          <w:p w14:paraId="158FA129"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2</w:t>
            </w:r>
          </w:p>
        </w:tc>
        <w:tc>
          <w:tcPr>
            <w:tcW w:w="374" w:type="dxa"/>
            <w:tcBorders>
              <w:bottom w:val="single" w:sz="12" w:space="0" w:color="auto"/>
            </w:tcBorders>
            <w:shd w:val="clear" w:color="auto" w:fill="auto"/>
          </w:tcPr>
          <w:p w14:paraId="42265166"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3</w:t>
            </w:r>
          </w:p>
        </w:tc>
        <w:tc>
          <w:tcPr>
            <w:tcW w:w="374" w:type="dxa"/>
            <w:tcBorders>
              <w:bottom w:val="single" w:sz="12" w:space="0" w:color="auto"/>
            </w:tcBorders>
            <w:shd w:val="clear" w:color="auto" w:fill="auto"/>
          </w:tcPr>
          <w:p w14:paraId="530D9609"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4</w:t>
            </w:r>
          </w:p>
        </w:tc>
        <w:tc>
          <w:tcPr>
            <w:tcW w:w="374" w:type="dxa"/>
            <w:tcBorders>
              <w:bottom w:val="single" w:sz="12" w:space="0" w:color="auto"/>
            </w:tcBorders>
            <w:shd w:val="clear" w:color="auto" w:fill="auto"/>
          </w:tcPr>
          <w:p w14:paraId="4B41CB42"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5</w:t>
            </w:r>
          </w:p>
        </w:tc>
        <w:tc>
          <w:tcPr>
            <w:tcW w:w="374" w:type="dxa"/>
            <w:tcBorders>
              <w:bottom w:val="single" w:sz="12" w:space="0" w:color="auto"/>
            </w:tcBorders>
            <w:shd w:val="clear" w:color="auto" w:fill="auto"/>
          </w:tcPr>
          <w:p w14:paraId="361F83B6"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6</w:t>
            </w:r>
          </w:p>
        </w:tc>
        <w:tc>
          <w:tcPr>
            <w:tcW w:w="374" w:type="dxa"/>
            <w:tcBorders>
              <w:bottom w:val="single" w:sz="12" w:space="0" w:color="auto"/>
            </w:tcBorders>
            <w:shd w:val="clear" w:color="auto" w:fill="auto"/>
          </w:tcPr>
          <w:p w14:paraId="720CA3B2"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7</w:t>
            </w:r>
          </w:p>
        </w:tc>
        <w:tc>
          <w:tcPr>
            <w:tcW w:w="374" w:type="dxa"/>
            <w:tcBorders>
              <w:bottom w:val="single" w:sz="12" w:space="0" w:color="auto"/>
            </w:tcBorders>
            <w:shd w:val="clear" w:color="auto" w:fill="auto"/>
          </w:tcPr>
          <w:p w14:paraId="69F0E7E9"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8</w:t>
            </w:r>
          </w:p>
        </w:tc>
        <w:tc>
          <w:tcPr>
            <w:tcW w:w="374" w:type="dxa"/>
            <w:tcBorders>
              <w:bottom w:val="single" w:sz="12" w:space="0" w:color="auto"/>
            </w:tcBorders>
            <w:shd w:val="clear" w:color="auto" w:fill="auto"/>
          </w:tcPr>
          <w:p w14:paraId="59FDC669"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9</w:t>
            </w:r>
          </w:p>
        </w:tc>
        <w:tc>
          <w:tcPr>
            <w:tcW w:w="374" w:type="dxa"/>
            <w:tcBorders>
              <w:bottom w:val="single" w:sz="12" w:space="0" w:color="auto"/>
            </w:tcBorders>
            <w:shd w:val="clear" w:color="auto" w:fill="auto"/>
          </w:tcPr>
          <w:p w14:paraId="77B19224"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10</w:t>
            </w:r>
          </w:p>
        </w:tc>
        <w:tc>
          <w:tcPr>
            <w:tcW w:w="374" w:type="dxa"/>
            <w:tcBorders>
              <w:bottom w:val="single" w:sz="12" w:space="0" w:color="auto"/>
            </w:tcBorders>
            <w:shd w:val="clear" w:color="auto" w:fill="auto"/>
          </w:tcPr>
          <w:p w14:paraId="724073C6" w14:textId="77777777" w:rsidR="00246293" w:rsidRPr="00205E95" w:rsidRDefault="00246293" w:rsidP="00314F88">
            <w:pPr>
              <w:spacing w:before="80" w:after="80" w:line="200" w:lineRule="exact"/>
              <w:ind w:left="57" w:right="57"/>
              <w:jc w:val="center"/>
              <w:rPr>
                <w:i/>
                <w:sz w:val="16"/>
                <w:szCs w:val="16"/>
              </w:rPr>
            </w:pPr>
            <w:r w:rsidRPr="00205E95">
              <w:rPr>
                <w:i/>
                <w:sz w:val="16"/>
                <w:szCs w:val="16"/>
              </w:rPr>
              <w:t>11</w:t>
            </w:r>
          </w:p>
        </w:tc>
      </w:tr>
      <w:tr w:rsidR="00246293" w:rsidRPr="00205E95" w14:paraId="6908D43B" w14:textId="77777777" w:rsidTr="00314F88">
        <w:tc>
          <w:tcPr>
            <w:tcW w:w="1846" w:type="dxa"/>
            <w:tcBorders>
              <w:top w:val="single" w:sz="12" w:space="0" w:color="auto"/>
            </w:tcBorders>
            <w:shd w:val="clear" w:color="auto" w:fill="auto"/>
          </w:tcPr>
          <w:p w14:paraId="63CFC5CA" w14:textId="77777777" w:rsidR="00246293" w:rsidRPr="00205E95" w:rsidRDefault="00246293" w:rsidP="00314F88">
            <w:pPr>
              <w:spacing w:before="40" w:after="120" w:line="200" w:lineRule="exact"/>
              <w:ind w:left="113" w:right="113"/>
            </w:pPr>
            <w:r w:rsidRPr="00205E95">
              <w:t>4./6.1.2./6.1.3./</w:t>
            </w:r>
            <w:r w:rsidRPr="00205E95">
              <w:br/>
              <w:t>6.2.1.1./6.2.2./</w:t>
            </w:r>
            <w:r w:rsidRPr="00205E95">
              <w:br/>
              <w:t>6.2.3.1./6.3.1.1.</w:t>
            </w:r>
          </w:p>
        </w:tc>
        <w:tc>
          <w:tcPr>
            <w:tcW w:w="1843" w:type="dxa"/>
            <w:tcBorders>
              <w:top w:val="single" w:sz="12" w:space="0" w:color="auto"/>
            </w:tcBorders>
            <w:shd w:val="clear" w:color="auto" w:fill="auto"/>
          </w:tcPr>
          <w:p w14:paraId="34E3BDEF" w14:textId="77777777" w:rsidR="00246293" w:rsidRPr="00205E95" w:rsidRDefault="00246293" w:rsidP="00314F88">
            <w:pPr>
              <w:spacing w:before="40" w:after="120" w:line="200" w:lineRule="exact"/>
              <w:ind w:left="113" w:right="113"/>
            </w:pPr>
            <w:r w:rsidRPr="00205E95">
              <w:t>Inspection of belt or restraint system</w:t>
            </w:r>
          </w:p>
        </w:tc>
        <w:tc>
          <w:tcPr>
            <w:tcW w:w="373" w:type="dxa"/>
            <w:tcBorders>
              <w:top w:val="single" w:sz="12" w:space="0" w:color="auto"/>
            </w:tcBorders>
            <w:shd w:val="clear" w:color="auto" w:fill="auto"/>
          </w:tcPr>
          <w:p w14:paraId="1FFA54B7" w14:textId="77777777" w:rsidR="00246293" w:rsidRPr="00205E95" w:rsidRDefault="00246293" w:rsidP="00314F88">
            <w:pPr>
              <w:spacing w:before="40" w:after="120" w:line="200" w:lineRule="exact"/>
              <w:ind w:left="113" w:right="113"/>
              <w:jc w:val="center"/>
            </w:pPr>
            <w:r w:rsidRPr="00205E95">
              <w:t>X</w:t>
            </w:r>
          </w:p>
        </w:tc>
        <w:tc>
          <w:tcPr>
            <w:tcW w:w="373" w:type="dxa"/>
            <w:tcBorders>
              <w:top w:val="single" w:sz="12" w:space="0" w:color="auto"/>
            </w:tcBorders>
            <w:shd w:val="clear" w:color="auto" w:fill="auto"/>
          </w:tcPr>
          <w:p w14:paraId="6190B09E" w14:textId="77777777" w:rsidR="00246293" w:rsidRPr="00205E95" w:rsidRDefault="00246293" w:rsidP="00314F88">
            <w:pPr>
              <w:spacing w:before="40" w:after="120" w:line="200" w:lineRule="exact"/>
              <w:ind w:left="113" w:right="113"/>
              <w:jc w:val="center"/>
            </w:pPr>
          </w:p>
        </w:tc>
        <w:tc>
          <w:tcPr>
            <w:tcW w:w="373" w:type="dxa"/>
            <w:tcBorders>
              <w:top w:val="single" w:sz="12" w:space="0" w:color="auto"/>
            </w:tcBorders>
            <w:shd w:val="clear" w:color="auto" w:fill="auto"/>
          </w:tcPr>
          <w:p w14:paraId="06D489D3" w14:textId="77777777" w:rsidR="00246293" w:rsidRPr="00205E95" w:rsidRDefault="00246293" w:rsidP="00314F88">
            <w:pPr>
              <w:spacing w:before="40" w:after="120" w:line="200" w:lineRule="exact"/>
              <w:ind w:left="113" w:right="113"/>
              <w:jc w:val="center"/>
            </w:pPr>
          </w:p>
        </w:tc>
        <w:tc>
          <w:tcPr>
            <w:tcW w:w="373" w:type="dxa"/>
            <w:tcBorders>
              <w:top w:val="single" w:sz="12" w:space="0" w:color="auto"/>
            </w:tcBorders>
            <w:shd w:val="clear" w:color="auto" w:fill="auto"/>
          </w:tcPr>
          <w:p w14:paraId="22B810C3" w14:textId="77777777" w:rsidR="00246293" w:rsidRPr="00205E95" w:rsidRDefault="00246293" w:rsidP="00314F88">
            <w:pPr>
              <w:spacing w:before="40" w:after="120" w:line="200" w:lineRule="exact"/>
              <w:ind w:left="113" w:right="113"/>
              <w:jc w:val="center"/>
            </w:pPr>
          </w:p>
        </w:tc>
        <w:tc>
          <w:tcPr>
            <w:tcW w:w="373" w:type="dxa"/>
            <w:tcBorders>
              <w:top w:val="single" w:sz="12" w:space="0" w:color="auto"/>
            </w:tcBorders>
            <w:shd w:val="clear" w:color="auto" w:fill="auto"/>
          </w:tcPr>
          <w:p w14:paraId="0A67C9A8" w14:textId="77777777" w:rsidR="00246293" w:rsidRPr="00205E95" w:rsidRDefault="00246293" w:rsidP="00314F88">
            <w:pPr>
              <w:spacing w:before="40" w:after="120" w:line="200" w:lineRule="exact"/>
              <w:ind w:left="113" w:right="113"/>
              <w:jc w:val="center"/>
            </w:pPr>
          </w:p>
        </w:tc>
        <w:tc>
          <w:tcPr>
            <w:tcW w:w="373" w:type="dxa"/>
            <w:tcBorders>
              <w:top w:val="single" w:sz="12" w:space="0" w:color="auto"/>
            </w:tcBorders>
            <w:shd w:val="clear" w:color="auto" w:fill="auto"/>
          </w:tcPr>
          <w:p w14:paraId="4AAFEA14"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59B3D602"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6325F546"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423F6382"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14D94D58"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6F78D7A6"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09F5DB5E"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37ED5388"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26AA4C98"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6E4921EE" w14:textId="77777777" w:rsidR="00246293" w:rsidRPr="00205E95" w:rsidRDefault="00246293" w:rsidP="00314F88">
            <w:pPr>
              <w:spacing w:before="40" w:after="120" w:line="200" w:lineRule="exact"/>
              <w:ind w:left="113" w:right="113"/>
              <w:jc w:val="center"/>
            </w:pPr>
          </w:p>
        </w:tc>
        <w:tc>
          <w:tcPr>
            <w:tcW w:w="374" w:type="dxa"/>
            <w:tcBorders>
              <w:top w:val="single" w:sz="12" w:space="0" w:color="auto"/>
            </w:tcBorders>
            <w:shd w:val="clear" w:color="auto" w:fill="auto"/>
          </w:tcPr>
          <w:p w14:paraId="06A7A8F1" w14:textId="77777777" w:rsidR="00246293" w:rsidRPr="00205E95" w:rsidRDefault="00246293" w:rsidP="00314F88">
            <w:pPr>
              <w:spacing w:before="40" w:after="120" w:line="200" w:lineRule="exact"/>
              <w:ind w:left="113" w:right="113"/>
              <w:jc w:val="center"/>
            </w:pPr>
          </w:p>
        </w:tc>
      </w:tr>
      <w:tr w:rsidR="00246293" w:rsidRPr="00205E95" w14:paraId="4F43B251" w14:textId="77777777" w:rsidTr="00314F88">
        <w:tc>
          <w:tcPr>
            <w:tcW w:w="1846" w:type="dxa"/>
            <w:shd w:val="clear" w:color="auto" w:fill="auto"/>
          </w:tcPr>
          <w:p w14:paraId="12C2BB7F" w14:textId="6C4F1896" w:rsidR="00246293" w:rsidRPr="00663135" w:rsidRDefault="00246293" w:rsidP="00314F88">
            <w:pPr>
              <w:spacing w:before="40" w:after="120" w:line="200" w:lineRule="exact"/>
              <w:ind w:left="113" w:right="113"/>
            </w:pPr>
            <w:r w:rsidRPr="00663135">
              <w:t>2.19./2.20. /6.2.2.2.</w:t>
            </w:r>
          </w:p>
        </w:tc>
        <w:tc>
          <w:tcPr>
            <w:tcW w:w="1843" w:type="dxa"/>
            <w:shd w:val="clear" w:color="auto" w:fill="auto"/>
          </w:tcPr>
          <w:p w14:paraId="539FA55E" w14:textId="77777777" w:rsidR="00246293" w:rsidRPr="00205E95" w:rsidRDefault="00246293" w:rsidP="00314F88">
            <w:pPr>
              <w:spacing w:before="40" w:after="120" w:line="200" w:lineRule="exact"/>
              <w:ind w:left="113" w:right="113"/>
            </w:pPr>
            <w:r w:rsidRPr="00205E95">
              <w:t>Inspection of buckle</w:t>
            </w:r>
          </w:p>
        </w:tc>
        <w:tc>
          <w:tcPr>
            <w:tcW w:w="373" w:type="dxa"/>
            <w:shd w:val="clear" w:color="auto" w:fill="auto"/>
          </w:tcPr>
          <w:p w14:paraId="2E97E3C3"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140976CD"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A1F4A79"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2D78E00C"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1137E8E8"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28EEB6C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8E656A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797B35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1C6F20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840F5C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F2296D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D014FA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659B78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AE355B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E5B4D5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FB35EAB" w14:textId="77777777" w:rsidR="00246293" w:rsidRPr="00205E95" w:rsidRDefault="00246293" w:rsidP="00314F88">
            <w:pPr>
              <w:spacing w:before="40" w:after="120" w:line="200" w:lineRule="exact"/>
              <w:ind w:left="113" w:right="113"/>
              <w:jc w:val="center"/>
            </w:pPr>
          </w:p>
        </w:tc>
      </w:tr>
      <w:tr w:rsidR="00246293" w:rsidRPr="00205E95" w14:paraId="5ED6A862" w14:textId="77777777" w:rsidTr="00314F88">
        <w:tc>
          <w:tcPr>
            <w:tcW w:w="1846" w:type="dxa"/>
            <w:shd w:val="clear" w:color="auto" w:fill="auto"/>
          </w:tcPr>
          <w:p w14:paraId="731CB25A" w14:textId="77777777" w:rsidR="00246293" w:rsidRPr="00205E95" w:rsidRDefault="00246293" w:rsidP="00314F88">
            <w:pPr>
              <w:spacing w:before="40" w:after="120" w:line="200" w:lineRule="exact"/>
              <w:ind w:left="113" w:right="113"/>
            </w:pPr>
            <w:r w:rsidRPr="00205E95">
              <w:t>6.2.2.6./6.2.2.7./</w:t>
            </w:r>
            <w:r w:rsidRPr="00205E95">
              <w:br/>
              <w:t>7.5.1./7.5.5.</w:t>
            </w:r>
          </w:p>
        </w:tc>
        <w:tc>
          <w:tcPr>
            <w:tcW w:w="1843" w:type="dxa"/>
            <w:shd w:val="clear" w:color="auto" w:fill="auto"/>
          </w:tcPr>
          <w:p w14:paraId="2EF31A3C" w14:textId="77777777" w:rsidR="00246293" w:rsidRPr="00205E95" w:rsidRDefault="00246293" w:rsidP="00314F88">
            <w:pPr>
              <w:spacing w:before="40" w:after="120" w:line="200" w:lineRule="exact"/>
              <w:ind w:left="113" w:right="113"/>
            </w:pPr>
            <w:r w:rsidRPr="00205E95">
              <w:t>Buckle strength test</w:t>
            </w:r>
          </w:p>
        </w:tc>
        <w:tc>
          <w:tcPr>
            <w:tcW w:w="373" w:type="dxa"/>
            <w:shd w:val="clear" w:color="auto" w:fill="auto"/>
          </w:tcPr>
          <w:p w14:paraId="3F424D3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6D99BDAD"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E0E8F9B"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FA80D9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D1E435A"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D0ACA4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20000D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52DA85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39F5F2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413382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05F401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129693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CB7820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703731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A626C6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CE596CB" w14:textId="77777777" w:rsidR="00246293" w:rsidRPr="00205E95" w:rsidRDefault="00246293" w:rsidP="00314F88">
            <w:pPr>
              <w:spacing w:before="40" w:after="120" w:line="200" w:lineRule="exact"/>
              <w:ind w:left="113" w:right="113"/>
              <w:jc w:val="center"/>
            </w:pPr>
          </w:p>
        </w:tc>
      </w:tr>
      <w:tr w:rsidR="00246293" w:rsidRPr="00205E95" w14:paraId="19BE937D" w14:textId="77777777" w:rsidTr="00314F88">
        <w:tc>
          <w:tcPr>
            <w:tcW w:w="1846" w:type="dxa"/>
            <w:shd w:val="clear" w:color="auto" w:fill="auto"/>
          </w:tcPr>
          <w:p w14:paraId="6C06B21B" w14:textId="77777777" w:rsidR="00246293" w:rsidRPr="00205E95" w:rsidRDefault="00246293" w:rsidP="00314F88">
            <w:pPr>
              <w:spacing w:before="40" w:after="120" w:line="200" w:lineRule="exact"/>
              <w:ind w:left="113" w:right="113"/>
            </w:pPr>
            <w:r w:rsidRPr="00205E95">
              <w:t>6.2.3.3./7.5.1.</w:t>
            </w:r>
          </w:p>
        </w:tc>
        <w:tc>
          <w:tcPr>
            <w:tcW w:w="1843" w:type="dxa"/>
            <w:shd w:val="clear" w:color="auto" w:fill="auto"/>
          </w:tcPr>
          <w:p w14:paraId="57EBB556" w14:textId="77777777" w:rsidR="00246293" w:rsidRPr="00205E95" w:rsidRDefault="00246293" w:rsidP="00314F88">
            <w:pPr>
              <w:spacing w:before="40" w:after="120" w:line="200" w:lineRule="exact"/>
              <w:ind w:left="113" w:right="113"/>
            </w:pPr>
            <w:r w:rsidRPr="00205E95">
              <w:t>Strength test on adjusting device (and where necessary retractors)</w:t>
            </w:r>
          </w:p>
        </w:tc>
        <w:tc>
          <w:tcPr>
            <w:tcW w:w="373" w:type="dxa"/>
            <w:shd w:val="clear" w:color="auto" w:fill="auto"/>
          </w:tcPr>
          <w:p w14:paraId="0898841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E0FB2F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B51239E"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12D02A3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6F0FE5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65B02F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C8D74A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9C10A0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AB775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60DACD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5AD113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B7A6C0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28E5A5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A2BF49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3527DC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EAEFA20" w14:textId="77777777" w:rsidR="00246293" w:rsidRPr="00205E95" w:rsidRDefault="00246293" w:rsidP="00314F88">
            <w:pPr>
              <w:spacing w:before="40" w:after="120" w:line="200" w:lineRule="exact"/>
              <w:ind w:left="113" w:right="113"/>
              <w:jc w:val="center"/>
            </w:pPr>
          </w:p>
        </w:tc>
      </w:tr>
      <w:tr w:rsidR="00246293" w:rsidRPr="00205E95" w14:paraId="7249C5EF" w14:textId="77777777" w:rsidTr="00314F88">
        <w:tc>
          <w:tcPr>
            <w:tcW w:w="1846" w:type="dxa"/>
            <w:shd w:val="clear" w:color="auto" w:fill="auto"/>
          </w:tcPr>
          <w:p w14:paraId="3F2CF19C" w14:textId="77777777" w:rsidR="00246293" w:rsidRPr="00205E95" w:rsidRDefault="00246293" w:rsidP="00314F88">
            <w:pPr>
              <w:spacing w:before="40" w:after="120" w:line="200" w:lineRule="exact"/>
              <w:ind w:left="113" w:right="113"/>
            </w:pPr>
            <w:r w:rsidRPr="00205E95">
              <w:t>6.2.4./7.5.2.</w:t>
            </w:r>
          </w:p>
        </w:tc>
        <w:tc>
          <w:tcPr>
            <w:tcW w:w="1843" w:type="dxa"/>
            <w:shd w:val="clear" w:color="auto" w:fill="auto"/>
          </w:tcPr>
          <w:p w14:paraId="3A3DC749" w14:textId="77777777" w:rsidR="00246293" w:rsidRPr="00205E95" w:rsidRDefault="00246293" w:rsidP="00314F88">
            <w:pPr>
              <w:spacing w:before="40" w:after="120" w:line="200" w:lineRule="exact"/>
              <w:ind w:left="113" w:right="113"/>
            </w:pPr>
            <w:r w:rsidRPr="00205E95">
              <w:t>Strength test on attachments (and where necessary on retractors)</w:t>
            </w:r>
          </w:p>
        </w:tc>
        <w:tc>
          <w:tcPr>
            <w:tcW w:w="373" w:type="dxa"/>
            <w:shd w:val="clear" w:color="auto" w:fill="auto"/>
          </w:tcPr>
          <w:p w14:paraId="6F131EA6"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B8BAC0F"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85488B3"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6E0D1F4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875E85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E5F540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A287FF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EC3042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A81F2B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6499EC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15C8CD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693BA1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C57082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1E0AD6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3698F0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3A1D3DF" w14:textId="77777777" w:rsidR="00246293" w:rsidRPr="00205E95" w:rsidRDefault="00246293" w:rsidP="00314F88">
            <w:pPr>
              <w:spacing w:before="40" w:after="120" w:line="200" w:lineRule="exact"/>
              <w:ind w:left="113" w:right="113"/>
              <w:jc w:val="center"/>
            </w:pPr>
          </w:p>
        </w:tc>
      </w:tr>
      <w:tr w:rsidR="00246293" w:rsidRPr="00205E95" w14:paraId="05723053" w14:textId="77777777" w:rsidTr="00314F88">
        <w:tc>
          <w:tcPr>
            <w:tcW w:w="1846" w:type="dxa"/>
            <w:shd w:val="clear" w:color="auto" w:fill="auto"/>
          </w:tcPr>
          <w:p w14:paraId="133B5D4F" w14:textId="77777777" w:rsidR="00246293" w:rsidRPr="00205E95" w:rsidRDefault="00246293" w:rsidP="00314F88">
            <w:pPr>
              <w:spacing w:before="40" w:after="120" w:line="200" w:lineRule="exact"/>
              <w:ind w:left="113" w:right="113"/>
            </w:pPr>
            <w:r w:rsidRPr="00205E95">
              <w:t>6.2.2.3./7.5.3.</w:t>
            </w:r>
          </w:p>
        </w:tc>
        <w:tc>
          <w:tcPr>
            <w:tcW w:w="1843" w:type="dxa"/>
            <w:shd w:val="clear" w:color="auto" w:fill="auto"/>
          </w:tcPr>
          <w:p w14:paraId="6777605C" w14:textId="77777777" w:rsidR="00246293" w:rsidRPr="00205E95" w:rsidRDefault="00246293" w:rsidP="00314F88">
            <w:pPr>
              <w:spacing w:before="40" w:after="120" w:line="200" w:lineRule="exact"/>
              <w:ind w:left="113" w:right="113"/>
            </w:pPr>
            <w:r w:rsidRPr="00205E95">
              <w:t>Low-temperature test on buckle</w:t>
            </w:r>
          </w:p>
        </w:tc>
        <w:tc>
          <w:tcPr>
            <w:tcW w:w="373" w:type="dxa"/>
            <w:shd w:val="clear" w:color="auto" w:fill="auto"/>
          </w:tcPr>
          <w:p w14:paraId="69B8A042" w14:textId="77777777" w:rsidR="00246293" w:rsidRPr="00205E95" w:rsidRDefault="00246293" w:rsidP="00314F88">
            <w:pPr>
              <w:spacing w:before="40" w:after="120" w:line="200" w:lineRule="exact"/>
              <w:ind w:left="113" w:right="113"/>
            </w:pPr>
            <w:r w:rsidRPr="00205E95">
              <w:t>X</w:t>
            </w:r>
          </w:p>
        </w:tc>
        <w:tc>
          <w:tcPr>
            <w:tcW w:w="373" w:type="dxa"/>
            <w:shd w:val="clear" w:color="auto" w:fill="auto"/>
          </w:tcPr>
          <w:p w14:paraId="6AE8E0F6" w14:textId="77777777" w:rsidR="00246293" w:rsidRPr="00205E95" w:rsidRDefault="00246293" w:rsidP="00314F88">
            <w:pPr>
              <w:spacing w:before="40" w:after="120" w:line="200" w:lineRule="exact"/>
              <w:ind w:left="113" w:right="113"/>
            </w:pPr>
            <w:r w:rsidRPr="00205E95">
              <w:t>X</w:t>
            </w:r>
          </w:p>
        </w:tc>
        <w:tc>
          <w:tcPr>
            <w:tcW w:w="373" w:type="dxa"/>
            <w:shd w:val="clear" w:color="auto" w:fill="auto"/>
          </w:tcPr>
          <w:p w14:paraId="030B272C" w14:textId="77777777" w:rsidR="00246293" w:rsidRPr="00205E95" w:rsidRDefault="00246293" w:rsidP="00314F88">
            <w:pPr>
              <w:spacing w:before="40" w:after="120" w:line="200" w:lineRule="exact"/>
              <w:ind w:left="113" w:right="113"/>
            </w:pPr>
          </w:p>
        </w:tc>
        <w:tc>
          <w:tcPr>
            <w:tcW w:w="373" w:type="dxa"/>
            <w:shd w:val="clear" w:color="auto" w:fill="auto"/>
          </w:tcPr>
          <w:p w14:paraId="5DEA6261" w14:textId="77777777" w:rsidR="00246293" w:rsidRPr="00205E95" w:rsidRDefault="00246293" w:rsidP="00314F88">
            <w:pPr>
              <w:spacing w:before="40" w:after="120" w:line="200" w:lineRule="exact"/>
              <w:ind w:left="113" w:right="113"/>
            </w:pPr>
          </w:p>
        </w:tc>
        <w:tc>
          <w:tcPr>
            <w:tcW w:w="373" w:type="dxa"/>
            <w:shd w:val="clear" w:color="auto" w:fill="auto"/>
          </w:tcPr>
          <w:p w14:paraId="03CD0134" w14:textId="77777777" w:rsidR="00246293" w:rsidRPr="00205E95" w:rsidRDefault="00246293" w:rsidP="00314F88">
            <w:pPr>
              <w:spacing w:before="40" w:after="120" w:line="200" w:lineRule="exact"/>
              <w:ind w:left="113" w:right="113"/>
            </w:pPr>
          </w:p>
        </w:tc>
        <w:tc>
          <w:tcPr>
            <w:tcW w:w="373" w:type="dxa"/>
            <w:shd w:val="clear" w:color="auto" w:fill="auto"/>
          </w:tcPr>
          <w:p w14:paraId="6AB3E9D3" w14:textId="77777777" w:rsidR="00246293" w:rsidRPr="00205E95" w:rsidRDefault="00246293" w:rsidP="00314F88">
            <w:pPr>
              <w:spacing w:before="40" w:after="120" w:line="200" w:lineRule="exact"/>
              <w:ind w:left="113" w:right="113"/>
            </w:pPr>
          </w:p>
        </w:tc>
        <w:tc>
          <w:tcPr>
            <w:tcW w:w="374" w:type="dxa"/>
            <w:shd w:val="clear" w:color="auto" w:fill="auto"/>
          </w:tcPr>
          <w:p w14:paraId="131E3DDD" w14:textId="77777777" w:rsidR="00246293" w:rsidRPr="00205E95" w:rsidRDefault="00246293" w:rsidP="00314F88">
            <w:pPr>
              <w:spacing w:before="40" w:after="120" w:line="200" w:lineRule="exact"/>
              <w:ind w:left="113" w:right="113"/>
            </w:pPr>
          </w:p>
        </w:tc>
        <w:tc>
          <w:tcPr>
            <w:tcW w:w="374" w:type="dxa"/>
            <w:shd w:val="clear" w:color="auto" w:fill="auto"/>
          </w:tcPr>
          <w:p w14:paraId="0A380495" w14:textId="77777777" w:rsidR="00246293" w:rsidRPr="00205E95" w:rsidRDefault="00246293" w:rsidP="00314F88">
            <w:pPr>
              <w:spacing w:before="40" w:after="120" w:line="200" w:lineRule="exact"/>
              <w:ind w:left="113" w:right="113"/>
            </w:pPr>
          </w:p>
        </w:tc>
        <w:tc>
          <w:tcPr>
            <w:tcW w:w="374" w:type="dxa"/>
            <w:shd w:val="clear" w:color="auto" w:fill="auto"/>
          </w:tcPr>
          <w:p w14:paraId="22146B92" w14:textId="77777777" w:rsidR="00246293" w:rsidRPr="00205E95" w:rsidRDefault="00246293" w:rsidP="00314F88">
            <w:pPr>
              <w:spacing w:before="40" w:after="120" w:line="200" w:lineRule="exact"/>
              <w:ind w:left="113" w:right="113"/>
            </w:pPr>
          </w:p>
        </w:tc>
        <w:tc>
          <w:tcPr>
            <w:tcW w:w="374" w:type="dxa"/>
            <w:shd w:val="clear" w:color="auto" w:fill="auto"/>
          </w:tcPr>
          <w:p w14:paraId="046F96A9" w14:textId="77777777" w:rsidR="00246293" w:rsidRPr="00205E95" w:rsidRDefault="00246293" w:rsidP="00314F88">
            <w:pPr>
              <w:spacing w:before="40" w:after="120" w:line="200" w:lineRule="exact"/>
              <w:ind w:left="113" w:right="113"/>
            </w:pPr>
          </w:p>
        </w:tc>
        <w:tc>
          <w:tcPr>
            <w:tcW w:w="374" w:type="dxa"/>
            <w:shd w:val="clear" w:color="auto" w:fill="auto"/>
          </w:tcPr>
          <w:p w14:paraId="47F383F9" w14:textId="77777777" w:rsidR="00246293" w:rsidRPr="00205E95" w:rsidRDefault="00246293" w:rsidP="00314F88">
            <w:pPr>
              <w:spacing w:before="40" w:after="120" w:line="200" w:lineRule="exact"/>
              <w:ind w:left="113" w:right="113"/>
            </w:pPr>
          </w:p>
        </w:tc>
        <w:tc>
          <w:tcPr>
            <w:tcW w:w="374" w:type="dxa"/>
            <w:shd w:val="clear" w:color="auto" w:fill="auto"/>
          </w:tcPr>
          <w:p w14:paraId="641AB23C" w14:textId="77777777" w:rsidR="00246293" w:rsidRPr="00205E95" w:rsidRDefault="00246293" w:rsidP="00314F88">
            <w:pPr>
              <w:spacing w:before="40" w:after="120" w:line="200" w:lineRule="exact"/>
              <w:ind w:left="113" w:right="113"/>
            </w:pPr>
          </w:p>
        </w:tc>
        <w:tc>
          <w:tcPr>
            <w:tcW w:w="374" w:type="dxa"/>
            <w:shd w:val="clear" w:color="auto" w:fill="auto"/>
          </w:tcPr>
          <w:p w14:paraId="6F348C46" w14:textId="77777777" w:rsidR="00246293" w:rsidRPr="00205E95" w:rsidRDefault="00246293" w:rsidP="00314F88">
            <w:pPr>
              <w:spacing w:before="40" w:after="120" w:line="200" w:lineRule="exact"/>
              <w:ind w:left="113" w:right="113"/>
            </w:pPr>
          </w:p>
        </w:tc>
        <w:tc>
          <w:tcPr>
            <w:tcW w:w="374" w:type="dxa"/>
            <w:shd w:val="clear" w:color="auto" w:fill="auto"/>
          </w:tcPr>
          <w:p w14:paraId="4DF64986" w14:textId="77777777" w:rsidR="00246293" w:rsidRPr="00205E95" w:rsidRDefault="00246293" w:rsidP="00314F88">
            <w:pPr>
              <w:spacing w:before="40" w:after="120" w:line="200" w:lineRule="exact"/>
              <w:ind w:left="113" w:right="113"/>
            </w:pPr>
          </w:p>
        </w:tc>
        <w:tc>
          <w:tcPr>
            <w:tcW w:w="374" w:type="dxa"/>
            <w:shd w:val="clear" w:color="auto" w:fill="auto"/>
          </w:tcPr>
          <w:p w14:paraId="7C6F6953" w14:textId="77777777" w:rsidR="00246293" w:rsidRPr="00205E95" w:rsidRDefault="00246293" w:rsidP="00314F88">
            <w:pPr>
              <w:spacing w:before="40" w:after="120" w:line="200" w:lineRule="exact"/>
              <w:ind w:left="113" w:right="113"/>
            </w:pPr>
          </w:p>
        </w:tc>
        <w:tc>
          <w:tcPr>
            <w:tcW w:w="374" w:type="dxa"/>
            <w:shd w:val="clear" w:color="auto" w:fill="auto"/>
          </w:tcPr>
          <w:p w14:paraId="59289893" w14:textId="77777777" w:rsidR="00246293" w:rsidRPr="00205E95" w:rsidRDefault="00246293" w:rsidP="00314F88">
            <w:pPr>
              <w:spacing w:before="40" w:after="120" w:line="200" w:lineRule="exact"/>
              <w:ind w:left="113" w:right="113"/>
            </w:pPr>
          </w:p>
        </w:tc>
      </w:tr>
      <w:tr w:rsidR="00246293" w:rsidRPr="00205E95" w14:paraId="451A5CB5" w14:textId="77777777" w:rsidTr="00314F88">
        <w:tc>
          <w:tcPr>
            <w:tcW w:w="1846" w:type="dxa"/>
            <w:shd w:val="clear" w:color="auto" w:fill="auto"/>
          </w:tcPr>
          <w:p w14:paraId="08B4895E" w14:textId="77777777" w:rsidR="00246293" w:rsidRPr="00205E95" w:rsidRDefault="00246293" w:rsidP="00314F88">
            <w:pPr>
              <w:spacing w:before="40" w:after="120" w:line="200" w:lineRule="exact"/>
              <w:ind w:left="113" w:right="113"/>
            </w:pPr>
            <w:r w:rsidRPr="00205E95">
              <w:t>6.2.1.4./7.5.4.</w:t>
            </w:r>
          </w:p>
        </w:tc>
        <w:tc>
          <w:tcPr>
            <w:tcW w:w="1843" w:type="dxa"/>
            <w:shd w:val="clear" w:color="auto" w:fill="auto"/>
          </w:tcPr>
          <w:p w14:paraId="11068AE2" w14:textId="77777777" w:rsidR="00246293" w:rsidRPr="00205E95" w:rsidRDefault="00246293" w:rsidP="00314F88">
            <w:pPr>
              <w:spacing w:before="40" w:after="120" w:line="200" w:lineRule="exact"/>
              <w:ind w:left="113" w:right="113"/>
            </w:pPr>
            <w:r w:rsidRPr="00205E95">
              <w:t>Low-temperature impact test on rigid parts</w:t>
            </w:r>
          </w:p>
        </w:tc>
        <w:tc>
          <w:tcPr>
            <w:tcW w:w="373" w:type="dxa"/>
            <w:shd w:val="clear" w:color="auto" w:fill="auto"/>
          </w:tcPr>
          <w:p w14:paraId="430AA843"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0AE5F9F8"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33B35A9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2A70EE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DF26DC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86B6E2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C6D916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26F0D7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964057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D32766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3F534E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0FB093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99C41A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A8FFEA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12A56F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0562D73" w14:textId="77777777" w:rsidR="00246293" w:rsidRPr="00205E95" w:rsidRDefault="00246293" w:rsidP="00314F88">
            <w:pPr>
              <w:spacing w:before="40" w:after="120" w:line="200" w:lineRule="exact"/>
              <w:ind w:left="113" w:right="113"/>
              <w:jc w:val="center"/>
            </w:pPr>
          </w:p>
        </w:tc>
      </w:tr>
      <w:tr w:rsidR="00246293" w:rsidRPr="00205E95" w14:paraId="010AA80E" w14:textId="77777777" w:rsidTr="00314F88">
        <w:tc>
          <w:tcPr>
            <w:tcW w:w="1846" w:type="dxa"/>
            <w:shd w:val="clear" w:color="auto" w:fill="auto"/>
          </w:tcPr>
          <w:p w14:paraId="1F6373FB" w14:textId="77777777" w:rsidR="00246293" w:rsidRPr="00205E95" w:rsidRDefault="00246293" w:rsidP="00314F88">
            <w:pPr>
              <w:spacing w:before="40" w:after="120" w:line="200" w:lineRule="exact"/>
              <w:ind w:left="113" w:right="113"/>
            </w:pPr>
            <w:r w:rsidRPr="00205E95">
              <w:t>6.2.3.2./6.2.3.4./</w:t>
            </w:r>
            <w:r w:rsidRPr="00205E95">
              <w:br/>
              <w:t>7.5.6.</w:t>
            </w:r>
          </w:p>
        </w:tc>
        <w:tc>
          <w:tcPr>
            <w:tcW w:w="1843" w:type="dxa"/>
            <w:shd w:val="clear" w:color="auto" w:fill="auto"/>
          </w:tcPr>
          <w:p w14:paraId="4565310F" w14:textId="77777777" w:rsidR="00246293" w:rsidRPr="00205E95" w:rsidRDefault="00246293" w:rsidP="00314F88">
            <w:pPr>
              <w:spacing w:before="40" w:after="120" w:line="200" w:lineRule="exact"/>
              <w:ind w:left="113" w:right="113"/>
            </w:pPr>
            <w:r w:rsidRPr="00205E95">
              <w:t>Ease of adjustment</w:t>
            </w:r>
          </w:p>
        </w:tc>
        <w:tc>
          <w:tcPr>
            <w:tcW w:w="373" w:type="dxa"/>
            <w:shd w:val="clear" w:color="auto" w:fill="auto"/>
          </w:tcPr>
          <w:p w14:paraId="5617F43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0011E7F"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5FBEEA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CFED0D5"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369E71B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77C65D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A5CFC4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C47B2D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5A3F99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EAA940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0FECF8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A6B495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0E9D21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52DB8B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614F23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C9D13BB" w14:textId="77777777" w:rsidR="00246293" w:rsidRPr="00205E95" w:rsidRDefault="00246293" w:rsidP="00314F88">
            <w:pPr>
              <w:spacing w:before="40" w:after="120" w:line="200" w:lineRule="exact"/>
              <w:ind w:left="113" w:right="113"/>
              <w:jc w:val="center"/>
            </w:pPr>
          </w:p>
        </w:tc>
      </w:tr>
      <w:tr w:rsidR="00246293" w:rsidRPr="00205E95" w14:paraId="51E5962F" w14:textId="77777777" w:rsidTr="00314F88">
        <w:tc>
          <w:tcPr>
            <w:tcW w:w="1846" w:type="dxa"/>
            <w:shd w:val="clear" w:color="auto" w:fill="auto"/>
          </w:tcPr>
          <w:p w14:paraId="10DDE0A1" w14:textId="77777777" w:rsidR="00246293" w:rsidRPr="00205E95" w:rsidRDefault="00246293" w:rsidP="00314F88">
            <w:pPr>
              <w:spacing w:before="40" w:after="120" w:line="200" w:lineRule="exact"/>
              <w:ind w:left="113" w:right="113"/>
            </w:pPr>
          </w:p>
        </w:tc>
        <w:tc>
          <w:tcPr>
            <w:tcW w:w="1843" w:type="dxa"/>
            <w:shd w:val="clear" w:color="auto" w:fill="auto"/>
          </w:tcPr>
          <w:p w14:paraId="2AFF352A" w14:textId="77777777" w:rsidR="00246293" w:rsidRPr="00205E95" w:rsidRDefault="00246293" w:rsidP="00314F88">
            <w:pPr>
              <w:spacing w:before="40" w:after="120" w:line="200" w:lineRule="exact"/>
              <w:ind w:left="113" w:right="113"/>
            </w:pPr>
            <w:r w:rsidRPr="00205E95">
              <w:t>Conditioning/ testing of belt or restraint system before dynamic test</w:t>
            </w:r>
          </w:p>
        </w:tc>
        <w:tc>
          <w:tcPr>
            <w:tcW w:w="373" w:type="dxa"/>
            <w:shd w:val="clear" w:color="auto" w:fill="auto"/>
          </w:tcPr>
          <w:p w14:paraId="1BA765D6"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FFA8F3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A54B8E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F45A96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E81364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E0B20E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BFAD83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146D2E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5160F6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A58FB2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2A86EE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2B4267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4341E5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E7D90C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227141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03A268D" w14:textId="77777777" w:rsidR="00246293" w:rsidRPr="00205E95" w:rsidRDefault="00246293" w:rsidP="00314F88">
            <w:pPr>
              <w:spacing w:before="40" w:after="120" w:line="200" w:lineRule="exact"/>
              <w:ind w:left="113" w:right="113"/>
              <w:jc w:val="center"/>
            </w:pPr>
          </w:p>
        </w:tc>
      </w:tr>
      <w:tr w:rsidR="00246293" w:rsidRPr="00205E95" w14:paraId="7C89167A" w14:textId="77777777" w:rsidTr="00314F88">
        <w:tc>
          <w:tcPr>
            <w:tcW w:w="1846" w:type="dxa"/>
            <w:shd w:val="clear" w:color="auto" w:fill="auto"/>
          </w:tcPr>
          <w:p w14:paraId="6FBF744C" w14:textId="77777777" w:rsidR="00246293" w:rsidRPr="00205E95" w:rsidRDefault="00246293" w:rsidP="00314F88">
            <w:pPr>
              <w:spacing w:before="40" w:after="120" w:line="200" w:lineRule="exact"/>
              <w:ind w:left="113" w:right="113"/>
            </w:pPr>
            <w:r w:rsidRPr="00205E95">
              <w:t>6.2.2.4.</w:t>
            </w:r>
          </w:p>
        </w:tc>
        <w:tc>
          <w:tcPr>
            <w:tcW w:w="1843" w:type="dxa"/>
            <w:shd w:val="clear" w:color="auto" w:fill="auto"/>
          </w:tcPr>
          <w:p w14:paraId="1EDD6D11" w14:textId="77777777" w:rsidR="00246293" w:rsidRPr="00205E95" w:rsidRDefault="00246293" w:rsidP="00314F88">
            <w:pPr>
              <w:spacing w:before="40" w:after="120" w:line="200" w:lineRule="exact"/>
              <w:ind w:left="113" w:right="113"/>
            </w:pPr>
            <w:r w:rsidRPr="00205E95">
              <w:t>Durability of buckle</w:t>
            </w:r>
          </w:p>
        </w:tc>
        <w:tc>
          <w:tcPr>
            <w:tcW w:w="373" w:type="dxa"/>
            <w:shd w:val="clear" w:color="auto" w:fill="auto"/>
          </w:tcPr>
          <w:p w14:paraId="2FADD68E"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3B0CD3F6"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762C5E0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F212930"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635D1B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69BADA3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052DC3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5D7924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A12CB1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E06E8E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A21F05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30CF35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2E05F5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4B68DD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A6CF10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068B8DE" w14:textId="77777777" w:rsidR="00246293" w:rsidRPr="00205E95" w:rsidRDefault="00246293" w:rsidP="00314F88">
            <w:pPr>
              <w:spacing w:before="40" w:after="120" w:line="200" w:lineRule="exact"/>
              <w:ind w:left="113" w:right="113"/>
              <w:jc w:val="center"/>
            </w:pPr>
          </w:p>
        </w:tc>
      </w:tr>
      <w:tr w:rsidR="00246293" w:rsidRPr="00205E95" w14:paraId="2705F61C" w14:textId="77777777" w:rsidTr="00314F88">
        <w:tc>
          <w:tcPr>
            <w:tcW w:w="1846" w:type="dxa"/>
            <w:shd w:val="clear" w:color="auto" w:fill="auto"/>
          </w:tcPr>
          <w:p w14:paraId="32305403" w14:textId="77777777" w:rsidR="00246293" w:rsidRPr="00205E95" w:rsidRDefault="00246293" w:rsidP="00314F88">
            <w:pPr>
              <w:spacing w:before="40" w:after="120" w:line="200" w:lineRule="exact"/>
              <w:ind w:left="113" w:right="113"/>
            </w:pPr>
            <w:r w:rsidRPr="00205E95">
              <w:t>6.2.1.2./7.2.</w:t>
            </w:r>
          </w:p>
        </w:tc>
        <w:tc>
          <w:tcPr>
            <w:tcW w:w="1843" w:type="dxa"/>
            <w:shd w:val="clear" w:color="auto" w:fill="auto"/>
          </w:tcPr>
          <w:p w14:paraId="0313BD27" w14:textId="77777777" w:rsidR="00246293" w:rsidRPr="00205E95" w:rsidRDefault="00246293" w:rsidP="00314F88">
            <w:pPr>
              <w:spacing w:before="40" w:after="120" w:line="200" w:lineRule="exact"/>
              <w:ind w:left="113" w:right="113"/>
            </w:pPr>
            <w:r w:rsidRPr="00205E95">
              <w:t>Corrosion resistance of rigid parts</w:t>
            </w:r>
          </w:p>
        </w:tc>
        <w:tc>
          <w:tcPr>
            <w:tcW w:w="373" w:type="dxa"/>
            <w:shd w:val="clear" w:color="auto" w:fill="auto"/>
          </w:tcPr>
          <w:p w14:paraId="274C2E47"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30981A9C"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5641A1B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EE601E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8E3267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D47D4F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7C1B58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D5D3BC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CCA3AC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53E7C3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93087E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5DB542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A3954A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4728D9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9AF001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9A4816D" w14:textId="77777777" w:rsidR="00246293" w:rsidRPr="00205E95" w:rsidRDefault="00246293" w:rsidP="00314F88">
            <w:pPr>
              <w:spacing w:before="40" w:after="120" w:line="200" w:lineRule="exact"/>
              <w:ind w:left="113" w:right="113"/>
              <w:jc w:val="center"/>
            </w:pPr>
          </w:p>
        </w:tc>
      </w:tr>
      <w:tr w:rsidR="00246293" w:rsidRPr="00205E95" w14:paraId="00CBFDD9" w14:textId="77777777" w:rsidTr="00314F88">
        <w:tc>
          <w:tcPr>
            <w:tcW w:w="1846" w:type="dxa"/>
            <w:shd w:val="clear" w:color="auto" w:fill="auto"/>
          </w:tcPr>
          <w:p w14:paraId="2ABF5CE6" w14:textId="77777777" w:rsidR="00246293" w:rsidRPr="00205E95" w:rsidRDefault="00246293" w:rsidP="00314F88">
            <w:pPr>
              <w:spacing w:before="40" w:after="120" w:line="200" w:lineRule="exact"/>
              <w:ind w:left="113" w:right="113"/>
            </w:pPr>
          </w:p>
        </w:tc>
        <w:tc>
          <w:tcPr>
            <w:tcW w:w="1843" w:type="dxa"/>
            <w:shd w:val="clear" w:color="auto" w:fill="auto"/>
          </w:tcPr>
          <w:p w14:paraId="0A5BBD66" w14:textId="77777777" w:rsidR="00246293" w:rsidRPr="00205E95" w:rsidRDefault="00246293" w:rsidP="00314F88">
            <w:pPr>
              <w:spacing w:before="40" w:after="120" w:line="200" w:lineRule="exact"/>
              <w:ind w:left="113" w:right="113"/>
            </w:pPr>
            <w:r w:rsidRPr="00205E95">
              <w:t>Conditioning of retractors</w:t>
            </w:r>
          </w:p>
        </w:tc>
        <w:tc>
          <w:tcPr>
            <w:tcW w:w="373" w:type="dxa"/>
            <w:shd w:val="clear" w:color="auto" w:fill="auto"/>
          </w:tcPr>
          <w:p w14:paraId="7C7D9D5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A0AD22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C2DD6A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590711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14FC146"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BB6513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C56094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BAE333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4EFCA2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E2A253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1E25E8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4527AE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B41B96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373456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83AE3E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645DA14" w14:textId="77777777" w:rsidR="00246293" w:rsidRPr="00205E95" w:rsidRDefault="00246293" w:rsidP="00314F88">
            <w:pPr>
              <w:spacing w:before="40" w:after="120" w:line="200" w:lineRule="exact"/>
              <w:ind w:left="113" w:right="113"/>
              <w:jc w:val="center"/>
            </w:pPr>
          </w:p>
        </w:tc>
      </w:tr>
      <w:tr w:rsidR="00246293" w:rsidRPr="00205E95" w14:paraId="5D919DD4" w14:textId="77777777" w:rsidTr="00314F88">
        <w:tc>
          <w:tcPr>
            <w:tcW w:w="1846" w:type="dxa"/>
            <w:shd w:val="clear" w:color="auto" w:fill="auto"/>
          </w:tcPr>
          <w:p w14:paraId="2CD6135F" w14:textId="77777777" w:rsidR="00246293" w:rsidRPr="00205E95" w:rsidRDefault="00246293" w:rsidP="00314F88">
            <w:pPr>
              <w:spacing w:before="40" w:after="120" w:line="200" w:lineRule="exact"/>
              <w:ind w:left="113" w:right="113"/>
            </w:pPr>
            <w:r w:rsidRPr="00205E95">
              <w:t>6.2.5.2.1./6.2.5.3.1./</w:t>
            </w:r>
            <w:r w:rsidRPr="00205E95">
              <w:br/>
              <w:t>6.2.5.3.3./7.6.2.</w:t>
            </w:r>
          </w:p>
        </w:tc>
        <w:tc>
          <w:tcPr>
            <w:tcW w:w="1843" w:type="dxa"/>
            <w:shd w:val="clear" w:color="auto" w:fill="auto"/>
          </w:tcPr>
          <w:p w14:paraId="2BB1FD6E" w14:textId="77777777" w:rsidR="00246293" w:rsidRPr="00205E95" w:rsidRDefault="00246293" w:rsidP="00314F88">
            <w:pPr>
              <w:spacing w:before="40" w:after="120" w:line="200" w:lineRule="exact"/>
              <w:ind w:left="113" w:right="113"/>
            </w:pPr>
            <w:r w:rsidRPr="00205E95">
              <w:t>Locking threshold</w:t>
            </w:r>
          </w:p>
        </w:tc>
        <w:tc>
          <w:tcPr>
            <w:tcW w:w="373" w:type="dxa"/>
            <w:shd w:val="clear" w:color="auto" w:fill="auto"/>
          </w:tcPr>
          <w:p w14:paraId="665422BD"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4C59094"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6A484CBD"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2B4D9B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F11CA6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88F9C3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86934B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718FE1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4D7AFF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187404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CB97C3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2DF526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C69FBF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8F4CAF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21B261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69141AF" w14:textId="77777777" w:rsidR="00246293" w:rsidRPr="00205E95" w:rsidRDefault="00246293" w:rsidP="00314F88">
            <w:pPr>
              <w:spacing w:before="40" w:after="120" w:line="200" w:lineRule="exact"/>
              <w:ind w:left="113" w:right="113"/>
              <w:jc w:val="center"/>
            </w:pPr>
          </w:p>
        </w:tc>
      </w:tr>
      <w:tr w:rsidR="00246293" w:rsidRPr="00205E95" w14:paraId="094DA3F1" w14:textId="77777777" w:rsidTr="00314F88">
        <w:tc>
          <w:tcPr>
            <w:tcW w:w="1846" w:type="dxa"/>
            <w:shd w:val="clear" w:color="auto" w:fill="auto"/>
          </w:tcPr>
          <w:p w14:paraId="3660C441" w14:textId="77777777" w:rsidR="00246293" w:rsidRPr="00205E95" w:rsidRDefault="00246293" w:rsidP="00314F88">
            <w:pPr>
              <w:spacing w:before="40" w:after="120" w:line="200" w:lineRule="exact"/>
              <w:ind w:left="113" w:right="113"/>
            </w:pPr>
            <w:r w:rsidRPr="00205E95">
              <w:t>6.2.5.2.2./6.2.5.3.4./</w:t>
            </w:r>
            <w:r w:rsidRPr="00205E95">
              <w:br/>
              <w:t>7.6.4.</w:t>
            </w:r>
          </w:p>
        </w:tc>
        <w:tc>
          <w:tcPr>
            <w:tcW w:w="1843" w:type="dxa"/>
            <w:shd w:val="clear" w:color="auto" w:fill="auto"/>
          </w:tcPr>
          <w:p w14:paraId="3955BD37" w14:textId="77777777" w:rsidR="00246293" w:rsidRPr="00205E95" w:rsidRDefault="00246293" w:rsidP="00314F88">
            <w:pPr>
              <w:spacing w:before="40" w:after="120" w:line="200" w:lineRule="exact"/>
              <w:ind w:left="113" w:right="113"/>
            </w:pPr>
            <w:r w:rsidRPr="00205E95">
              <w:t>Retracting force</w:t>
            </w:r>
          </w:p>
        </w:tc>
        <w:tc>
          <w:tcPr>
            <w:tcW w:w="373" w:type="dxa"/>
            <w:shd w:val="clear" w:color="auto" w:fill="auto"/>
          </w:tcPr>
          <w:p w14:paraId="2948CB63"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68AF57B9"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29C54E5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15B3C4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424D72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45F893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020529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30DEAA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7F033E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5031A7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31A943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B4746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EE30B6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73A5DC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52CFEA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A311DB6" w14:textId="77777777" w:rsidR="00246293" w:rsidRPr="00205E95" w:rsidRDefault="00246293" w:rsidP="00314F88">
            <w:pPr>
              <w:spacing w:before="40" w:after="120" w:line="200" w:lineRule="exact"/>
              <w:ind w:left="113" w:right="113"/>
              <w:jc w:val="center"/>
            </w:pPr>
          </w:p>
        </w:tc>
      </w:tr>
      <w:tr w:rsidR="00246293" w:rsidRPr="00205E95" w14:paraId="48C20F20" w14:textId="77777777" w:rsidTr="00314F88">
        <w:tc>
          <w:tcPr>
            <w:tcW w:w="1846" w:type="dxa"/>
            <w:shd w:val="clear" w:color="auto" w:fill="auto"/>
          </w:tcPr>
          <w:p w14:paraId="0296F958" w14:textId="77777777" w:rsidR="00246293" w:rsidRPr="00205E95" w:rsidRDefault="00246293" w:rsidP="00314F88">
            <w:pPr>
              <w:spacing w:before="40" w:after="120" w:line="200" w:lineRule="exact"/>
              <w:ind w:left="113" w:right="113"/>
            </w:pPr>
            <w:r w:rsidRPr="00205E95">
              <w:t>6.2.5.2.3./6.2.5.3.3./</w:t>
            </w:r>
            <w:r w:rsidRPr="00205E95">
              <w:br/>
              <w:t>7.6.1.</w:t>
            </w:r>
          </w:p>
        </w:tc>
        <w:tc>
          <w:tcPr>
            <w:tcW w:w="1843" w:type="dxa"/>
            <w:shd w:val="clear" w:color="auto" w:fill="auto"/>
          </w:tcPr>
          <w:p w14:paraId="74E85F8F" w14:textId="77777777" w:rsidR="00246293" w:rsidRPr="00205E95" w:rsidRDefault="00246293" w:rsidP="00314F88">
            <w:pPr>
              <w:spacing w:before="40" w:after="120" w:line="200" w:lineRule="exact"/>
              <w:ind w:left="113" w:right="113"/>
            </w:pPr>
            <w:r w:rsidRPr="00205E95">
              <w:t>Durability</w:t>
            </w:r>
          </w:p>
        </w:tc>
        <w:tc>
          <w:tcPr>
            <w:tcW w:w="373" w:type="dxa"/>
            <w:shd w:val="clear" w:color="auto" w:fill="auto"/>
          </w:tcPr>
          <w:p w14:paraId="11A6F2CE"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CBD8AFF"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1E8A416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8FB4A4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B5C90E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92FE05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CBE04B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0C84A5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ED874E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109631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02C14E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62B5CD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895FD1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D1B918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5A9F18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3A2D493" w14:textId="77777777" w:rsidR="00246293" w:rsidRPr="00205E95" w:rsidRDefault="00246293" w:rsidP="00314F88">
            <w:pPr>
              <w:spacing w:before="40" w:after="120" w:line="200" w:lineRule="exact"/>
              <w:ind w:left="113" w:right="113"/>
              <w:jc w:val="center"/>
            </w:pPr>
          </w:p>
        </w:tc>
      </w:tr>
      <w:tr w:rsidR="00246293" w:rsidRPr="00205E95" w14:paraId="7D1F034A" w14:textId="77777777" w:rsidTr="00314F88">
        <w:tc>
          <w:tcPr>
            <w:tcW w:w="1846" w:type="dxa"/>
            <w:shd w:val="clear" w:color="auto" w:fill="auto"/>
          </w:tcPr>
          <w:p w14:paraId="57CB250D" w14:textId="77777777" w:rsidR="00246293" w:rsidRPr="00205E95" w:rsidRDefault="00246293" w:rsidP="00314F88">
            <w:pPr>
              <w:spacing w:before="40" w:after="120" w:line="200" w:lineRule="exact"/>
              <w:ind w:left="113" w:right="113"/>
            </w:pPr>
            <w:r w:rsidRPr="00205E95">
              <w:t>6.2.5.2.3./6.2.5.3.3./</w:t>
            </w:r>
            <w:r w:rsidRPr="00205E95">
              <w:br/>
              <w:t>7.2.</w:t>
            </w:r>
          </w:p>
        </w:tc>
        <w:tc>
          <w:tcPr>
            <w:tcW w:w="1843" w:type="dxa"/>
            <w:shd w:val="clear" w:color="auto" w:fill="auto"/>
          </w:tcPr>
          <w:p w14:paraId="2759492D" w14:textId="77777777" w:rsidR="00246293" w:rsidRPr="00205E95" w:rsidRDefault="00246293" w:rsidP="00314F88">
            <w:pPr>
              <w:spacing w:before="40" w:after="120" w:line="200" w:lineRule="exact"/>
              <w:ind w:left="113" w:right="113"/>
            </w:pPr>
            <w:r w:rsidRPr="00205E95">
              <w:t>Corrosion</w:t>
            </w:r>
          </w:p>
        </w:tc>
        <w:tc>
          <w:tcPr>
            <w:tcW w:w="373" w:type="dxa"/>
            <w:shd w:val="clear" w:color="auto" w:fill="auto"/>
          </w:tcPr>
          <w:p w14:paraId="27591AF1"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206B4FFE"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FE87ED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556E775"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1FA35D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6EF634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8BF5D4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06B1EA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883B1A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F441ED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360655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41C93D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760AC2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2B7F54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648B03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9CA2D0" w14:textId="77777777" w:rsidR="00246293" w:rsidRPr="00205E95" w:rsidRDefault="00246293" w:rsidP="00314F88">
            <w:pPr>
              <w:spacing w:before="40" w:after="120" w:line="200" w:lineRule="exact"/>
              <w:ind w:left="113" w:right="113"/>
              <w:jc w:val="center"/>
            </w:pPr>
          </w:p>
        </w:tc>
      </w:tr>
      <w:tr w:rsidR="00246293" w:rsidRPr="00205E95" w14:paraId="4F4BC322" w14:textId="77777777" w:rsidTr="00314F88">
        <w:tc>
          <w:tcPr>
            <w:tcW w:w="1846" w:type="dxa"/>
            <w:shd w:val="clear" w:color="auto" w:fill="auto"/>
          </w:tcPr>
          <w:p w14:paraId="29CE264B" w14:textId="77777777" w:rsidR="00246293" w:rsidRPr="00205E95" w:rsidRDefault="00246293" w:rsidP="00314F88">
            <w:pPr>
              <w:spacing w:before="40" w:after="120" w:line="200" w:lineRule="exact"/>
              <w:ind w:left="113" w:right="113"/>
            </w:pPr>
            <w:r w:rsidRPr="00205E95">
              <w:lastRenderedPageBreak/>
              <w:t>6.2.5.2.3./6.2.5.3.3./</w:t>
            </w:r>
            <w:r w:rsidRPr="00205E95">
              <w:br/>
              <w:t>7.6.3.</w:t>
            </w:r>
          </w:p>
        </w:tc>
        <w:tc>
          <w:tcPr>
            <w:tcW w:w="1843" w:type="dxa"/>
            <w:shd w:val="clear" w:color="auto" w:fill="auto"/>
          </w:tcPr>
          <w:p w14:paraId="649FE130" w14:textId="77777777" w:rsidR="00246293" w:rsidRPr="00205E95" w:rsidRDefault="00246293" w:rsidP="00314F88">
            <w:pPr>
              <w:spacing w:before="40" w:after="120" w:line="200" w:lineRule="exact"/>
              <w:ind w:left="113" w:right="113"/>
            </w:pPr>
            <w:r w:rsidRPr="00205E95">
              <w:t>Dust</w:t>
            </w:r>
          </w:p>
        </w:tc>
        <w:tc>
          <w:tcPr>
            <w:tcW w:w="373" w:type="dxa"/>
            <w:shd w:val="clear" w:color="auto" w:fill="auto"/>
          </w:tcPr>
          <w:p w14:paraId="648ED563"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569D26D5"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65E79A7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11E707A"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7CD9B3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5C93F5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490ADB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64F5F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53CA5D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2B35AC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5ADB80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4794EB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CCE87F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A4310B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9E5B56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C6CA6E7" w14:textId="77777777" w:rsidR="00246293" w:rsidRPr="00205E95" w:rsidRDefault="00246293" w:rsidP="00314F88">
            <w:pPr>
              <w:spacing w:before="40" w:after="120" w:line="200" w:lineRule="exact"/>
              <w:ind w:left="113" w:right="113"/>
              <w:jc w:val="center"/>
            </w:pPr>
          </w:p>
        </w:tc>
      </w:tr>
      <w:tr w:rsidR="00246293" w:rsidRPr="00205E95" w14:paraId="42597547" w14:textId="77777777" w:rsidTr="00314F88">
        <w:tc>
          <w:tcPr>
            <w:tcW w:w="1846" w:type="dxa"/>
            <w:shd w:val="clear" w:color="auto" w:fill="auto"/>
          </w:tcPr>
          <w:p w14:paraId="2889D9AD" w14:textId="77777777" w:rsidR="00246293" w:rsidRPr="00205E95" w:rsidRDefault="00246293" w:rsidP="00314F88">
            <w:pPr>
              <w:spacing w:before="40" w:after="120" w:line="200" w:lineRule="exact"/>
              <w:ind w:left="113" w:right="113"/>
            </w:pPr>
            <w:r w:rsidRPr="00205E95">
              <w:t>6.3.1.2./7.4.3.</w:t>
            </w:r>
          </w:p>
        </w:tc>
        <w:tc>
          <w:tcPr>
            <w:tcW w:w="1843" w:type="dxa"/>
            <w:shd w:val="clear" w:color="auto" w:fill="auto"/>
          </w:tcPr>
          <w:p w14:paraId="4B709205" w14:textId="77777777" w:rsidR="00246293" w:rsidRPr="00205E95" w:rsidRDefault="00246293" w:rsidP="00314F88">
            <w:pPr>
              <w:spacing w:before="40" w:after="120" w:line="200" w:lineRule="exact"/>
              <w:ind w:left="113" w:right="113"/>
            </w:pPr>
            <w:r w:rsidRPr="00205E95">
              <w:t>Testing of strap width</w:t>
            </w:r>
          </w:p>
        </w:tc>
        <w:tc>
          <w:tcPr>
            <w:tcW w:w="373" w:type="dxa"/>
            <w:shd w:val="clear" w:color="auto" w:fill="auto"/>
          </w:tcPr>
          <w:p w14:paraId="389EB14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B045E2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19D5BE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CDAB2C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6D09A00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54C6896"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7F54FFB4"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7AE2ABF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4EB8A6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B2883E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C58240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C6A2F5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0A671C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C668A1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4CDAA0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10044BA" w14:textId="77777777" w:rsidR="00246293" w:rsidRPr="00205E95" w:rsidRDefault="00246293" w:rsidP="00314F88">
            <w:pPr>
              <w:spacing w:before="40" w:after="120" w:line="200" w:lineRule="exact"/>
              <w:ind w:left="113" w:right="113"/>
              <w:jc w:val="center"/>
            </w:pPr>
          </w:p>
        </w:tc>
      </w:tr>
      <w:tr w:rsidR="00246293" w:rsidRPr="00205E95" w14:paraId="3DDF24F2" w14:textId="77777777" w:rsidTr="00314F88">
        <w:tc>
          <w:tcPr>
            <w:tcW w:w="1846" w:type="dxa"/>
            <w:shd w:val="clear" w:color="auto" w:fill="auto"/>
          </w:tcPr>
          <w:p w14:paraId="7CF4F93C" w14:textId="77777777" w:rsidR="00246293" w:rsidRPr="00205E95" w:rsidRDefault="00246293" w:rsidP="00314F88">
            <w:pPr>
              <w:spacing w:before="40" w:after="120" w:line="200" w:lineRule="exact"/>
              <w:ind w:left="113" w:right="113"/>
            </w:pPr>
          </w:p>
        </w:tc>
        <w:tc>
          <w:tcPr>
            <w:tcW w:w="1843" w:type="dxa"/>
            <w:shd w:val="clear" w:color="auto" w:fill="auto"/>
          </w:tcPr>
          <w:p w14:paraId="5D0A67D5" w14:textId="77777777" w:rsidR="00246293" w:rsidRPr="00205E95" w:rsidRDefault="00246293" w:rsidP="00314F88">
            <w:pPr>
              <w:spacing w:before="40" w:after="120" w:line="200" w:lineRule="exact"/>
              <w:ind w:left="113" w:right="113"/>
            </w:pPr>
            <w:r w:rsidRPr="00205E95">
              <w:t>Strap strength test after</w:t>
            </w:r>
          </w:p>
        </w:tc>
        <w:tc>
          <w:tcPr>
            <w:tcW w:w="373" w:type="dxa"/>
            <w:shd w:val="clear" w:color="auto" w:fill="auto"/>
          </w:tcPr>
          <w:p w14:paraId="733E4C1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7F9F5E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B5BA05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52237DD"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CC5FD7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299927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89425E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67F374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978A49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450049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CCDABE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9480DC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C45CEA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14E50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5A2547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F904CCC" w14:textId="77777777" w:rsidR="00246293" w:rsidRPr="00205E95" w:rsidRDefault="00246293" w:rsidP="00314F88">
            <w:pPr>
              <w:spacing w:before="40" w:after="120" w:line="200" w:lineRule="exact"/>
              <w:ind w:left="113" w:right="113"/>
              <w:jc w:val="center"/>
            </w:pPr>
          </w:p>
        </w:tc>
      </w:tr>
      <w:tr w:rsidR="00246293" w:rsidRPr="00205E95" w14:paraId="3EE1ACE6" w14:textId="77777777" w:rsidTr="00314F88">
        <w:tc>
          <w:tcPr>
            <w:tcW w:w="1846" w:type="dxa"/>
            <w:shd w:val="clear" w:color="auto" w:fill="auto"/>
          </w:tcPr>
          <w:p w14:paraId="349934E7" w14:textId="77777777" w:rsidR="00246293" w:rsidRPr="00205E95" w:rsidRDefault="00246293" w:rsidP="00314F88">
            <w:pPr>
              <w:spacing w:before="40" w:after="120" w:line="200" w:lineRule="exact"/>
              <w:ind w:left="113" w:right="113"/>
            </w:pPr>
            <w:r w:rsidRPr="00205E95">
              <w:t>6.3.2./7.4.1.1./7.4.2.</w:t>
            </w:r>
          </w:p>
        </w:tc>
        <w:tc>
          <w:tcPr>
            <w:tcW w:w="1843" w:type="dxa"/>
            <w:shd w:val="clear" w:color="auto" w:fill="auto"/>
          </w:tcPr>
          <w:p w14:paraId="748F455A" w14:textId="77777777" w:rsidR="00246293" w:rsidRPr="00205E95" w:rsidRDefault="00246293" w:rsidP="00314F88">
            <w:pPr>
              <w:spacing w:before="40" w:after="120" w:line="200" w:lineRule="exact"/>
              <w:ind w:left="113" w:right="113"/>
            </w:pPr>
            <w:r w:rsidRPr="00205E95">
              <w:t>Room conditioning</w:t>
            </w:r>
          </w:p>
        </w:tc>
        <w:tc>
          <w:tcPr>
            <w:tcW w:w="373" w:type="dxa"/>
            <w:shd w:val="clear" w:color="auto" w:fill="auto"/>
          </w:tcPr>
          <w:p w14:paraId="376479D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4A224F6"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B70C9A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0F424A5"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12E8AD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191E740"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2561471C"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1FF1D43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B68048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083474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7522F2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6E7EC7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A6896B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96A7E0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57208D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2CA1DB0" w14:textId="77777777" w:rsidR="00246293" w:rsidRPr="00205E95" w:rsidRDefault="00246293" w:rsidP="00314F88">
            <w:pPr>
              <w:spacing w:before="40" w:after="120" w:line="200" w:lineRule="exact"/>
              <w:ind w:left="113" w:right="113"/>
              <w:jc w:val="center"/>
            </w:pPr>
          </w:p>
        </w:tc>
      </w:tr>
      <w:tr w:rsidR="00246293" w:rsidRPr="00205E95" w14:paraId="1EE45292" w14:textId="77777777" w:rsidTr="00314F88">
        <w:tc>
          <w:tcPr>
            <w:tcW w:w="1846" w:type="dxa"/>
            <w:shd w:val="clear" w:color="auto" w:fill="auto"/>
          </w:tcPr>
          <w:p w14:paraId="72B2C3BA" w14:textId="77777777" w:rsidR="00246293" w:rsidRPr="00205E95" w:rsidRDefault="00246293" w:rsidP="00314F88">
            <w:pPr>
              <w:spacing w:before="40" w:after="120" w:line="200" w:lineRule="exact"/>
              <w:ind w:left="113" w:right="113"/>
            </w:pPr>
            <w:r w:rsidRPr="00205E95">
              <w:t>6.3.3./7.4.1.2./7.4.2.</w:t>
            </w:r>
          </w:p>
        </w:tc>
        <w:tc>
          <w:tcPr>
            <w:tcW w:w="1843" w:type="dxa"/>
            <w:shd w:val="clear" w:color="auto" w:fill="auto"/>
          </w:tcPr>
          <w:p w14:paraId="4F0B9E0C" w14:textId="77777777" w:rsidR="00246293" w:rsidRPr="00205E95" w:rsidRDefault="00246293" w:rsidP="00314F88">
            <w:pPr>
              <w:spacing w:before="40" w:after="120" w:line="200" w:lineRule="exact"/>
              <w:ind w:left="113" w:right="113"/>
            </w:pPr>
            <w:r w:rsidRPr="00205E95">
              <w:t>Light conditioning</w:t>
            </w:r>
          </w:p>
        </w:tc>
        <w:tc>
          <w:tcPr>
            <w:tcW w:w="373" w:type="dxa"/>
            <w:shd w:val="clear" w:color="auto" w:fill="auto"/>
          </w:tcPr>
          <w:p w14:paraId="0BBB065C"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0EF9C4A"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34B847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2324E0C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8D02A8D"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4FD518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52D1D2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EC53A96"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1F657445"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122A449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A95762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2E252D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F91D80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918718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9C8601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71A8170" w14:textId="77777777" w:rsidR="00246293" w:rsidRPr="00205E95" w:rsidRDefault="00246293" w:rsidP="00314F88">
            <w:pPr>
              <w:spacing w:before="40" w:after="120" w:line="200" w:lineRule="exact"/>
              <w:ind w:left="113" w:right="113"/>
              <w:jc w:val="center"/>
            </w:pPr>
          </w:p>
        </w:tc>
      </w:tr>
      <w:tr w:rsidR="00246293" w:rsidRPr="00205E95" w14:paraId="2E1A2BBA" w14:textId="77777777" w:rsidTr="00314F88">
        <w:tc>
          <w:tcPr>
            <w:tcW w:w="1846" w:type="dxa"/>
            <w:shd w:val="clear" w:color="auto" w:fill="auto"/>
          </w:tcPr>
          <w:p w14:paraId="38407D50" w14:textId="77777777" w:rsidR="00246293" w:rsidRPr="00205E95" w:rsidRDefault="00246293" w:rsidP="00314F88">
            <w:pPr>
              <w:spacing w:before="40" w:after="120" w:line="200" w:lineRule="exact"/>
              <w:ind w:left="113" w:right="113"/>
            </w:pPr>
            <w:r w:rsidRPr="00205E95">
              <w:t>6.3.3./7.4.1.3./7.4.2.</w:t>
            </w:r>
          </w:p>
        </w:tc>
        <w:tc>
          <w:tcPr>
            <w:tcW w:w="1843" w:type="dxa"/>
            <w:shd w:val="clear" w:color="auto" w:fill="auto"/>
          </w:tcPr>
          <w:p w14:paraId="1D142A79" w14:textId="77777777" w:rsidR="00246293" w:rsidRPr="00205E95" w:rsidRDefault="00246293" w:rsidP="00314F88">
            <w:pPr>
              <w:spacing w:before="40" w:after="120" w:line="200" w:lineRule="exact"/>
              <w:ind w:left="113" w:right="113"/>
            </w:pPr>
            <w:r w:rsidRPr="00205E95">
              <w:t>Low-temperature conditioning</w:t>
            </w:r>
          </w:p>
        </w:tc>
        <w:tc>
          <w:tcPr>
            <w:tcW w:w="373" w:type="dxa"/>
            <w:shd w:val="clear" w:color="auto" w:fill="auto"/>
          </w:tcPr>
          <w:p w14:paraId="29AE379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1B96F785"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9A25920"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441CFC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BCC029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3C8D49A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34E845A"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638228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291408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96455D3"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293D6C13"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3467E860"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14A6BB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F121D5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4FCB41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D952787" w14:textId="77777777" w:rsidR="00246293" w:rsidRPr="00205E95" w:rsidRDefault="00246293" w:rsidP="00314F88">
            <w:pPr>
              <w:spacing w:before="40" w:after="120" w:line="200" w:lineRule="exact"/>
              <w:ind w:left="113" w:right="113"/>
              <w:jc w:val="center"/>
            </w:pPr>
          </w:p>
        </w:tc>
      </w:tr>
      <w:tr w:rsidR="00246293" w:rsidRPr="00205E95" w14:paraId="3D9B0829" w14:textId="77777777" w:rsidTr="00314F88">
        <w:tc>
          <w:tcPr>
            <w:tcW w:w="1846" w:type="dxa"/>
            <w:shd w:val="clear" w:color="auto" w:fill="auto"/>
          </w:tcPr>
          <w:p w14:paraId="3D0C5590" w14:textId="77777777" w:rsidR="00246293" w:rsidRPr="00205E95" w:rsidRDefault="00246293" w:rsidP="00314F88">
            <w:pPr>
              <w:spacing w:before="40" w:after="120" w:line="200" w:lineRule="exact"/>
              <w:ind w:left="113" w:right="113"/>
            </w:pPr>
            <w:r w:rsidRPr="00205E95">
              <w:t>6.3.3./7.4.1.4./7.4.2.</w:t>
            </w:r>
          </w:p>
        </w:tc>
        <w:tc>
          <w:tcPr>
            <w:tcW w:w="1843" w:type="dxa"/>
            <w:shd w:val="clear" w:color="auto" w:fill="auto"/>
          </w:tcPr>
          <w:p w14:paraId="1D3B4ABC" w14:textId="77777777" w:rsidR="00246293" w:rsidRPr="00205E95" w:rsidRDefault="00246293" w:rsidP="00314F88">
            <w:pPr>
              <w:spacing w:before="40" w:after="120" w:line="200" w:lineRule="exact"/>
              <w:ind w:left="113" w:right="113"/>
            </w:pPr>
            <w:r w:rsidRPr="00205E95">
              <w:t>Heat conditioning</w:t>
            </w:r>
          </w:p>
        </w:tc>
        <w:tc>
          <w:tcPr>
            <w:tcW w:w="373" w:type="dxa"/>
            <w:shd w:val="clear" w:color="auto" w:fill="auto"/>
          </w:tcPr>
          <w:p w14:paraId="06AEC47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9B415F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CBAC36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3E6FBD7"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F58547F"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AAE93D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66A2A6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1EA353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1078F5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A12BDB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C0526C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CAD0EC3"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361C1580"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6E718DF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5610F7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79BC32A" w14:textId="77777777" w:rsidR="00246293" w:rsidRPr="00205E95" w:rsidRDefault="00246293" w:rsidP="00314F88">
            <w:pPr>
              <w:spacing w:before="40" w:after="120" w:line="200" w:lineRule="exact"/>
              <w:ind w:left="113" w:right="113"/>
              <w:jc w:val="center"/>
            </w:pPr>
          </w:p>
        </w:tc>
      </w:tr>
      <w:tr w:rsidR="00246293" w:rsidRPr="00205E95" w14:paraId="62DADE20" w14:textId="77777777" w:rsidTr="00314F88">
        <w:tc>
          <w:tcPr>
            <w:tcW w:w="1846" w:type="dxa"/>
            <w:shd w:val="clear" w:color="auto" w:fill="auto"/>
          </w:tcPr>
          <w:p w14:paraId="7F94E7EE" w14:textId="77777777" w:rsidR="00246293" w:rsidRPr="00205E95" w:rsidRDefault="00246293" w:rsidP="00314F88">
            <w:pPr>
              <w:spacing w:before="40" w:after="120" w:line="200" w:lineRule="exact"/>
              <w:ind w:left="113" w:right="113"/>
            </w:pPr>
            <w:r w:rsidRPr="00205E95">
              <w:t>6.3.3./7.4.1.5./7.4.2.</w:t>
            </w:r>
          </w:p>
        </w:tc>
        <w:tc>
          <w:tcPr>
            <w:tcW w:w="1843" w:type="dxa"/>
            <w:shd w:val="clear" w:color="auto" w:fill="auto"/>
          </w:tcPr>
          <w:p w14:paraId="0E9289E7" w14:textId="77777777" w:rsidR="00246293" w:rsidRPr="00205E95" w:rsidRDefault="00246293" w:rsidP="00314F88">
            <w:pPr>
              <w:spacing w:before="40" w:after="120" w:line="200" w:lineRule="exact"/>
              <w:ind w:left="113" w:right="113"/>
            </w:pPr>
            <w:r w:rsidRPr="00205E95">
              <w:t>Water conditioning</w:t>
            </w:r>
          </w:p>
        </w:tc>
        <w:tc>
          <w:tcPr>
            <w:tcW w:w="373" w:type="dxa"/>
            <w:shd w:val="clear" w:color="auto" w:fill="auto"/>
          </w:tcPr>
          <w:p w14:paraId="26C120E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A17604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DD49BDE"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06C6FF5"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B1001D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022737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4B53D9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80929D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2961C3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3C5CD1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659B40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A5C9E73"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E37923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4F24704"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4D9B2CE9" w14:textId="77777777" w:rsidR="00246293" w:rsidRPr="00205E95" w:rsidRDefault="00246293" w:rsidP="00314F88">
            <w:pPr>
              <w:spacing w:before="40" w:after="120" w:line="200" w:lineRule="exact"/>
              <w:ind w:left="113" w:right="113"/>
              <w:jc w:val="center"/>
            </w:pPr>
            <w:r w:rsidRPr="00205E95">
              <w:t>X</w:t>
            </w:r>
          </w:p>
        </w:tc>
        <w:tc>
          <w:tcPr>
            <w:tcW w:w="374" w:type="dxa"/>
            <w:shd w:val="clear" w:color="auto" w:fill="auto"/>
          </w:tcPr>
          <w:p w14:paraId="5516B2EC" w14:textId="77777777" w:rsidR="00246293" w:rsidRPr="00205E95" w:rsidRDefault="00246293" w:rsidP="00314F88">
            <w:pPr>
              <w:spacing w:before="40" w:after="120" w:line="200" w:lineRule="exact"/>
              <w:ind w:left="113" w:right="113"/>
              <w:jc w:val="center"/>
            </w:pPr>
          </w:p>
        </w:tc>
      </w:tr>
      <w:tr w:rsidR="00246293" w:rsidRPr="00205E95" w14:paraId="1BBACBC9" w14:textId="77777777" w:rsidTr="00314F88">
        <w:tc>
          <w:tcPr>
            <w:tcW w:w="1846" w:type="dxa"/>
            <w:shd w:val="clear" w:color="auto" w:fill="auto"/>
          </w:tcPr>
          <w:p w14:paraId="01885C07" w14:textId="77777777" w:rsidR="00246293" w:rsidRPr="00205E95" w:rsidRDefault="00246293" w:rsidP="00314F88">
            <w:pPr>
              <w:spacing w:before="40" w:after="120" w:line="200" w:lineRule="exact"/>
              <w:ind w:left="113" w:right="113"/>
            </w:pPr>
            <w:r w:rsidRPr="00205E95">
              <w:t>6.2.3.2./7.3.</w:t>
            </w:r>
          </w:p>
        </w:tc>
        <w:tc>
          <w:tcPr>
            <w:tcW w:w="1843" w:type="dxa"/>
            <w:shd w:val="clear" w:color="auto" w:fill="auto"/>
          </w:tcPr>
          <w:p w14:paraId="673F2952" w14:textId="77777777" w:rsidR="00246293" w:rsidRPr="00205E95" w:rsidRDefault="00246293" w:rsidP="00314F88">
            <w:pPr>
              <w:spacing w:before="40" w:after="120" w:line="200" w:lineRule="exact"/>
              <w:ind w:left="113" w:right="113"/>
            </w:pPr>
            <w:r w:rsidRPr="00205E95">
              <w:t>Micro-slip test</w:t>
            </w:r>
          </w:p>
        </w:tc>
        <w:tc>
          <w:tcPr>
            <w:tcW w:w="373" w:type="dxa"/>
            <w:shd w:val="clear" w:color="auto" w:fill="auto"/>
          </w:tcPr>
          <w:p w14:paraId="7D211224"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78C1F532"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3E884C3"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4A3A0195"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2E5B9BAE"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0B7020EE"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7ABFF3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C6A8FA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F16267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FCE04B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1D987CE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DFCBD9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402974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2738DE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618FAAB"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77553AB9" w14:textId="77777777" w:rsidR="00246293" w:rsidRPr="00205E95" w:rsidRDefault="00246293" w:rsidP="00314F88">
            <w:pPr>
              <w:spacing w:before="40" w:after="120" w:line="200" w:lineRule="exact"/>
              <w:ind w:left="113" w:right="113"/>
              <w:jc w:val="center"/>
            </w:pPr>
          </w:p>
        </w:tc>
      </w:tr>
      <w:tr w:rsidR="00246293" w:rsidRPr="00205E95" w14:paraId="632BD5DE" w14:textId="77777777" w:rsidTr="00314F88">
        <w:tc>
          <w:tcPr>
            <w:tcW w:w="1846" w:type="dxa"/>
            <w:shd w:val="clear" w:color="auto" w:fill="auto"/>
          </w:tcPr>
          <w:p w14:paraId="6828AC2B" w14:textId="77777777" w:rsidR="00246293" w:rsidRPr="00205E95" w:rsidRDefault="00246293" w:rsidP="00314F88">
            <w:pPr>
              <w:spacing w:before="40" w:after="120" w:line="200" w:lineRule="exact"/>
              <w:ind w:left="113" w:right="113"/>
            </w:pPr>
            <w:r w:rsidRPr="00205E95">
              <w:t>6.4.2./7.4.1.6.</w:t>
            </w:r>
          </w:p>
        </w:tc>
        <w:tc>
          <w:tcPr>
            <w:tcW w:w="1843" w:type="dxa"/>
            <w:shd w:val="clear" w:color="auto" w:fill="auto"/>
          </w:tcPr>
          <w:p w14:paraId="7B61D8C4" w14:textId="77777777" w:rsidR="00246293" w:rsidRPr="00205E95" w:rsidRDefault="00246293" w:rsidP="00314F88">
            <w:pPr>
              <w:spacing w:before="40" w:after="120" w:line="200" w:lineRule="exact"/>
              <w:ind w:left="113" w:right="113"/>
            </w:pPr>
            <w:r w:rsidRPr="00205E95">
              <w:t>Abrasion test</w:t>
            </w:r>
          </w:p>
        </w:tc>
        <w:tc>
          <w:tcPr>
            <w:tcW w:w="373" w:type="dxa"/>
            <w:shd w:val="clear" w:color="auto" w:fill="auto"/>
          </w:tcPr>
          <w:p w14:paraId="73C5CDA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66FD358"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0B0B8FB1"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5944008"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33695EBB"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6C63EE05"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0AF179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829241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D59981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12B694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9722C2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C155EFC"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AE9E2EF"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9B3A831"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C48309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87C49E6" w14:textId="77777777" w:rsidR="00246293" w:rsidRPr="00205E95" w:rsidRDefault="00246293" w:rsidP="00314F88">
            <w:pPr>
              <w:spacing w:before="40" w:after="120" w:line="200" w:lineRule="exact"/>
              <w:ind w:left="113" w:right="113"/>
              <w:jc w:val="center"/>
            </w:pPr>
          </w:p>
        </w:tc>
      </w:tr>
      <w:tr w:rsidR="00246293" w:rsidRPr="00205E95" w14:paraId="16ACEE03" w14:textId="77777777" w:rsidTr="00314F88">
        <w:tc>
          <w:tcPr>
            <w:tcW w:w="1846" w:type="dxa"/>
            <w:shd w:val="clear" w:color="auto" w:fill="auto"/>
          </w:tcPr>
          <w:p w14:paraId="23B89345" w14:textId="77777777" w:rsidR="00246293" w:rsidRPr="00205E95" w:rsidRDefault="00246293" w:rsidP="00314F88">
            <w:pPr>
              <w:spacing w:before="40" w:after="120" w:line="200" w:lineRule="exact"/>
              <w:ind w:left="113" w:right="113"/>
            </w:pPr>
            <w:r w:rsidRPr="00205E95">
              <w:t>6.4.1./7.7.</w:t>
            </w:r>
          </w:p>
        </w:tc>
        <w:tc>
          <w:tcPr>
            <w:tcW w:w="1843" w:type="dxa"/>
            <w:shd w:val="clear" w:color="auto" w:fill="auto"/>
          </w:tcPr>
          <w:p w14:paraId="7AF68DF0" w14:textId="77777777" w:rsidR="00246293" w:rsidRPr="00205E95" w:rsidRDefault="00246293" w:rsidP="00314F88">
            <w:pPr>
              <w:spacing w:before="40" w:after="120" w:line="200" w:lineRule="exact"/>
              <w:ind w:left="113" w:right="113"/>
            </w:pPr>
            <w:r w:rsidRPr="00205E95">
              <w:t>Dynamic test</w:t>
            </w:r>
          </w:p>
        </w:tc>
        <w:tc>
          <w:tcPr>
            <w:tcW w:w="373" w:type="dxa"/>
            <w:shd w:val="clear" w:color="auto" w:fill="auto"/>
          </w:tcPr>
          <w:p w14:paraId="5FB02227"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031B16A7" w14:textId="77777777" w:rsidR="00246293" w:rsidRPr="00205E95" w:rsidRDefault="00246293" w:rsidP="00314F88">
            <w:pPr>
              <w:spacing w:before="40" w:after="120" w:line="200" w:lineRule="exact"/>
              <w:ind w:left="113" w:right="113"/>
              <w:jc w:val="center"/>
            </w:pPr>
            <w:r w:rsidRPr="00205E95">
              <w:t>X</w:t>
            </w:r>
          </w:p>
        </w:tc>
        <w:tc>
          <w:tcPr>
            <w:tcW w:w="373" w:type="dxa"/>
            <w:shd w:val="clear" w:color="auto" w:fill="auto"/>
          </w:tcPr>
          <w:p w14:paraId="4140A809"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687B30EB"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59109B6F" w14:textId="77777777" w:rsidR="00246293" w:rsidRPr="00205E95" w:rsidRDefault="00246293" w:rsidP="00314F88">
            <w:pPr>
              <w:spacing w:before="40" w:after="120" w:line="200" w:lineRule="exact"/>
              <w:ind w:left="113" w:right="113"/>
              <w:jc w:val="center"/>
            </w:pPr>
          </w:p>
        </w:tc>
        <w:tc>
          <w:tcPr>
            <w:tcW w:w="373" w:type="dxa"/>
            <w:shd w:val="clear" w:color="auto" w:fill="auto"/>
          </w:tcPr>
          <w:p w14:paraId="6D27D906"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CBDA402"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024998B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5C73D8CD"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3511F24"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A24A3C9"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AAC2B9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2A1103F8"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69D1F8D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37442F57" w14:textId="77777777" w:rsidR="00246293" w:rsidRPr="00205E95" w:rsidRDefault="00246293" w:rsidP="00314F88">
            <w:pPr>
              <w:spacing w:before="40" w:after="120" w:line="200" w:lineRule="exact"/>
              <w:ind w:left="113" w:right="113"/>
              <w:jc w:val="center"/>
            </w:pPr>
          </w:p>
        </w:tc>
        <w:tc>
          <w:tcPr>
            <w:tcW w:w="374" w:type="dxa"/>
            <w:shd w:val="clear" w:color="auto" w:fill="auto"/>
          </w:tcPr>
          <w:p w14:paraId="4DD8F146" w14:textId="77777777" w:rsidR="00246293" w:rsidRPr="00205E95" w:rsidRDefault="00246293" w:rsidP="00314F88">
            <w:pPr>
              <w:spacing w:before="40" w:after="120" w:line="200" w:lineRule="exact"/>
              <w:ind w:left="113" w:right="113"/>
              <w:jc w:val="center"/>
            </w:pPr>
          </w:p>
        </w:tc>
      </w:tr>
      <w:tr w:rsidR="00246293" w:rsidRPr="00205E95" w14:paraId="28F9A7E0" w14:textId="77777777" w:rsidTr="00314F88">
        <w:tc>
          <w:tcPr>
            <w:tcW w:w="1846" w:type="dxa"/>
            <w:tcBorders>
              <w:bottom w:val="single" w:sz="2" w:space="0" w:color="auto"/>
            </w:tcBorders>
            <w:shd w:val="clear" w:color="auto" w:fill="auto"/>
          </w:tcPr>
          <w:p w14:paraId="0333ABEE" w14:textId="77777777" w:rsidR="00246293" w:rsidRPr="00205E95" w:rsidRDefault="00246293" w:rsidP="00314F88">
            <w:pPr>
              <w:spacing w:before="40" w:after="120" w:line="200" w:lineRule="exact"/>
              <w:ind w:left="113" w:right="113"/>
            </w:pPr>
            <w:r w:rsidRPr="00205E95">
              <w:t>6.2.2.5./6.2.2.7./7.8.</w:t>
            </w:r>
          </w:p>
        </w:tc>
        <w:tc>
          <w:tcPr>
            <w:tcW w:w="1843" w:type="dxa"/>
            <w:tcBorders>
              <w:bottom w:val="single" w:sz="2" w:space="0" w:color="auto"/>
            </w:tcBorders>
            <w:shd w:val="clear" w:color="auto" w:fill="auto"/>
          </w:tcPr>
          <w:p w14:paraId="70577DD5" w14:textId="77777777" w:rsidR="00246293" w:rsidRPr="00205E95" w:rsidRDefault="00246293" w:rsidP="00314F88">
            <w:pPr>
              <w:spacing w:before="40" w:after="120" w:line="200" w:lineRule="exact"/>
              <w:ind w:left="113" w:right="113"/>
            </w:pPr>
            <w:r w:rsidRPr="00205E95">
              <w:t>Buckle-opening test</w:t>
            </w:r>
          </w:p>
        </w:tc>
        <w:tc>
          <w:tcPr>
            <w:tcW w:w="373" w:type="dxa"/>
            <w:tcBorders>
              <w:bottom w:val="single" w:sz="2" w:space="0" w:color="auto"/>
            </w:tcBorders>
            <w:shd w:val="clear" w:color="auto" w:fill="auto"/>
          </w:tcPr>
          <w:p w14:paraId="6783534F" w14:textId="77777777" w:rsidR="00246293" w:rsidRPr="00205E95" w:rsidRDefault="00246293" w:rsidP="00314F88">
            <w:pPr>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341FE314" w14:textId="77777777" w:rsidR="00246293" w:rsidRPr="00205E95" w:rsidRDefault="00246293" w:rsidP="00314F88">
            <w:pPr>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465746E3" w14:textId="77777777" w:rsidR="00246293" w:rsidRPr="00205E95" w:rsidRDefault="00246293" w:rsidP="00314F88">
            <w:pPr>
              <w:spacing w:before="40" w:after="120" w:line="200" w:lineRule="exact"/>
              <w:ind w:left="113" w:right="113"/>
              <w:jc w:val="center"/>
            </w:pPr>
          </w:p>
        </w:tc>
        <w:tc>
          <w:tcPr>
            <w:tcW w:w="373" w:type="dxa"/>
            <w:tcBorders>
              <w:bottom w:val="single" w:sz="2" w:space="0" w:color="auto"/>
            </w:tcBorders>
            <w:shd w:val="clear" w:color="auto" w:fill="auto"/>
          </w:tcPr>
          <w:p w14:paraId="1D475D64" w14:textId="77777777" w:rsidR="00246293" w:rsidRPr="00205E95" w:rsidRDefault="00246293" w:rsidP="00314F88">
            <w:pPr>
              <w:spacing w:before="40" w:after="120" w:line="200" w:lineRule="exact"/>
              <w:ind w:left="113" w:right="113"/>
              <w:jc w:val="center"/>
            </w:pPr>
          </w:p>
        </w:tc>
        <w:tc>
          <w:tcPr>
            <w:tcW w:w="373" w:type="dxa"/>
            <w:tcBorders>
              <w:bottom w:val="single" w:sz="2" w:space="0" w:color="auto"/>
            </w:tcBorders>
            <w:shd w:val="clear" w:color="auto" w:fill="auto"/>
          </w:tcPr>
          <w:p w14:paraId="55D68085" w14:textId="77777777" w:rsidR="00246293" w:rsidRPr="00205E95" w:rsidRDefault="00246293" w:rsidP="00314F88">
            <w:pPr>
              <w:spacing w:before="40" w:after="120" w:line="200" w:lineRule="exact"/>
              <w:ind w:left="113" w:right="113"/>
              <w:jc w:val="center"/>
            </w:pPr>
          </w:p>
        </w:tc>
        <w:tc>
          <w:tcPr>
            <w:tcW w:w="373" w:type="dxa"/>
            <w:tcBorders>
              <w:bottom w:val="single" w:sz="2" w:space="0" w:color="auto"/>
            </w:tcBorders>
            <w:shd w:val="clear" w:color="auto" w:fill="auto"/>
          </w:tcPr>
          <w:p w14:paraId="210D5B30"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1870175B"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1F3CCC83"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7A7E77E1"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60C9FF14"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404B8459"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2C211B42"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0D1F6D0D"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09A7366F"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6EE00854" w14:textId="77777777" w:rsidR="00246293" w:rsidRPr="00205E95" w:rsidRDefault="00246293" w:rsidP="00314F88">
            <w:pPr>
              <w:spacing w:before="40" w:after="120" w:line="200" w:lineRule="exact"/>
              <w:ind w:left="113" w:right="113"/>
              <w:jc w:val="center"/>
            </w:pPr>
          </w:p>
        </w:tc>
        <w:tc>
          <w:tcPr>
            <w:tcW w:w="374" w:type="dxa"/>
            <w:tcBorders>
              <w:bottom w:val="single" w:sz="2" w:space="0" w:color="auto"/>
            </w:tcBorders>
            <w:shd w:val="clear" w:color="auto" w:fill="auto"/>
          </w:tcPr>
          <w:p w14:paraId="23AC6DB6" w14:textId="77777777" w:rsidR="00246293" w:rsidRPr="00205E95" w:rsidRDefault="00246293" w:rsidP="00314F88">
            <w:pPr>
              <w:spacing w:before="40" w:after="120" w:line="200" w:lineRule="exact"/>
              <w:ind w:left="113" w:right="113"/>
              <w:jc w:val="center"/>
            </w:pPr>
          </w:p>
        </w:tc>
      </w:tr>
      <w:tr w:rsidR="00246293" w:rsidRPr="00205E95" w14:paraId="64674547" w14:textId="77777777" w:rsidTr="00314F88">
        <w:tc>
          <w:tcPr>
            <w:tcW w:w="1846" w:type="dxa"/>
            <w:tcBorders>
              <w:bottom w:val="single" w:sz="12" w:space="0" w:color="auto"/>
            </w:tcBorders>
            <w:shd w:val="clear" w:color="auto" w:fill="auto"/>
          </w:tcPr>
          <w:p w14:paraId="0CA9FE2A" w14:textId="77777777" w:rsidR="00246293" w:rsidRPr="00205E95" w:rsidRDefault="00246293" w:rsidP="00314F88">
            <w:pPr>
              <w:spacing w:before="40" w:after="120" w:line="200" w:lineRule="exact"/>
              <w:ind w:left="113" w:right="113"/>
            </w:pPr>
            <w:r w:rsidRPr="00205E95">
              <w:t>7.1.4.</w:t>
            </w:r>
          </w:p>
        </w:tc>
        <w:tc>
          <w:tcPr>
            <w:tcW w:w="1843" w:type="dxa"/>
            <w:tcBorders>
              <w:bottom w:val="single" w:sz="12" w:space="0" w:color="auto"/>
            </w:tcBorders>
            <w:shd w:val="clear" w:color="auto" w:fill="auto"/>
          </w:tcPr>
          <w:p w14:paraId="7088572A" w14:textId="77777777" w:rsidR="00246293" w:rsidRPr="00205E95" w:rsidRDefault="00246293" w:rsidP="00314F88">
            <w:pPr>
              <w:spacing w:before="40" w:after="120" w:line="200" w:lineRule="exact"/>
              <w:ind w:left="113" w:right="113"/>
            </w:pPr>
            <w:r w:rsidRPr="00205E95">
              <w:t>Retention of strap sample</w:t>
            </w:r>
          </w:p>
        </w:tc>
        <w:tc>
          <w:tcPr>
            <w:tcW w:w="373" w:type="dxa"/>
            <w:tcBorders>
              <w:bottom w:val="single" w:sz="12" w:space="0" w:color="auto"/>
            </w:tcBorders>
            <w:shd w:val="clear" w:color="auto" w:fill="auto"/>
          </w:tcPr>
          <w:p w14:paraId="3984D228" w14:textId="77777777" w:rsidR="00246293" w:rsidRPr="00205E95" w:rsidRDefault="00246293" w:rsidP="00314F88">
            <w:pPr>
              <w:spacing w:before="40" w:after="120" w:line="200" w:lineRule="exact"/>
              <w:ind w:left="113" w:right="113"/>
              <w:jc w:val="center"/>
            </w:pPr>
          </w:p>
        </w:tc>
        <w:tc>
          <w:tcPr>
            <w:tcW w:w="373" w:type="dxa"/>
            <w:tcBorders>
              <w:bottom w:val="single" w:sz="12" w:space="0" w:color="auto"/>
            </w:tcBorders>
            <w:shd w:val="clear" w:color="auto" w:fill="auto"/>
          </w:tcPr>
          <w:p w14:paraId="377F1196" w14:textId="77777777" w:rsidR="00246293" w:rsidRPr="00205E95" w:rsidRDefault="00246293" w:rsidP="00314F88">
            <w:pPr>
              <w:spacing w:before="40" w:after="120" w:line="200" w:lineRule="exact"/>
              <w:ind w:left="113" w:right="113"/>
              <w:jc w:val="center"/>
            </w:pPr>
          </w:p>
        </w:tc>
        <w:tc>
          <w:tcPr>
            <w:tcW w:w="373" w:type="dxa"/>
            <w:tcBorders>
              <w:bottom w:val="single" w:sz="12" w:space="0" w:color="auto"/>
            </w:tcBorders>
            <w:shd w:val="clear" w:color="auto" w:fill="auto"/>
          </w:tcPr>
          <w:p w14:paraId="20D28528" w14:textId="77777777" w:rsidR="00246293" w:rsidRPr="00205E95" w:rsidRDefault="00246293" w:rsidP="00314F88">
            <w:pPr>
              <w:spacing w:before="40" w:after="120" w:line="200" w:lineRule="exact"/>
              <w:ind w:left="113" w:right="113"/>
              <w:jc w:val="center"/>
            </w:pPr>
          </w:p>
        </w:tc>
        <w:tc>
          <w:tcPr>
            <w:tcW w:w="373" w:type="dxa"/>
            <w:tcBorders>
              <w:bottom w:val="single" w:sz="12" w:space="0" w:color="auto"/>
            </w:tcBorders>
            <w:shd w:val="clear" w:color="auto" w:fill="auto"/>
          </w:tcPr>
          <w:p w14:paraId="474B04F4" w14:textId="77777777" w:rsidR="00246293" w:rsidRPr="00205E95" w:rsidRDefault="00246293" w:rsidP="00314F88">
            <w:pPr>
              <w:spacing w:before="40" w:after="120" w:line="200" w:lineRule="exact"/>
              <w:ind w:left="113" w:right="113"/>
              <w:jc w:val="center"/>
            </w:pPr>
          </w:p>
        </w:tc>
        <w:tc>
          <w:tcPr>
            <w:tcW w:w="373" w:type="dxa"/>
            <w:tcBorders>
              <w:bottom w:val="single" w:sz="12" w:space="0" w:color="auto"/>
            </w:tcBorders>
            <w:shd w:val="clear" w:color="auto" w:fill="auto"/>
          </w:tcPr>
          <w:p w14:paraId="2409F20A" w14:textId="77777777" w:rsidR="00246293" w:rsidRPr="00205E95" w:rsidRDefault="00246293" w:rsidP="00314F88">
            <w:pPr>
              <w:spacing w:before="40" w:after="120" w:line="200" w:lineRule="exact"/>
              <w:ind w:left="113" w:right="113"/>
              <w:jc w:val="center"/>
            </w:pPr>
          </w:p>
        </w:tc>
        <w:tc>
          <w:tcPr>
            <w:tcW w:w="373" w:type="dxa"/>
            <w:tcBorders>
              <w:bottom w:val="single" w:sz="12" w:space="0" w:color="auto"/>
            </w:tcBorders>
            <w:shd w:val="clear" w:color="auto" w:fill="auto"/>
          </w:tcPr>
          <w:p w14:paraId="2C97249A"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3D63FFE9"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405D70ED"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5BC2016C"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3CBD7775"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4B9C9A92"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51E2AF6D"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0070C104"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00A976D2"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00400AE5" w14:textId="77777777" w:rsidR="00246293" w:rsidRPr="00205E95" w:rsidRDefault="00246293" w:rsidP="00314F88">
            <w:pPr>
              <w:spacing w:before="40" w:after="120" w:line="200" w:lineRule="exact"/>
              <w:ind w:left="113" w:right="113"/>
              <w:jc w:val="center"/>
            </w:pPr>
          </w:p>
        </w:tc>
        <w:tc>
          <w:tcPr>
            <w:tcW w:w="374" w:type="dxa"/>
            <w:tcBorders>
              <w:bottom w:val="single" w:sz="12" w:space="0" w:color="auto"/>
            </w:tcBorders>
            <w:shd w:val="clear" w:color="auto" w:fill="auto"/>
          </w:tcPr>
          <w:p w14:paraId="33EE9F6F" w14:textId="77777777" w:rsidR="00246293" w:rsidRPr="00205E95" w:rsidRDefault="00246293" w:rsidP="00314F88">
            <w:pPr>
              <w:spacing w:before="40" w:after="120" w:line="200" w:lineRule="exact"/>
              <w:ind w:left="113" w:right="113"/>
              <w:jc w:val="center"/>
            </w:pPr>
            <w:r w:rsidRPr="00205E95">
              <w:t>X</w:t>
            </w:r>
          </w:p>
        </w:tc>
      </w:tr>
    </w:tbl>
    <w:p w14:paraId="68D998BF" w14:textId="77777777" w:rsidR="00246293" w:rsidRPr="00205E95" w:rsidRDefault="00246293" w:rsidP="00246293">
      <w:pPr>
        <w:ind w:left="1134" w:right="1134"/>
      </w:pPr>
    </w:p>
    <w:p w14:paraId="7EC5BD10" w14:textId="2F136B94" w:rsidR="00246293" w:rsidRPr="00205E95" w:rsidRDefault="00AF4D6C" w:rsidP="00246293">
      <w:pPr>
        <w:ind w:left="1134" w:right="1134" w:hanging="1418"/>
        <w:jc w:val="both"/>
      </w:pPr>
      <w:r>
        <w:t>"</w:t>
      </w:r>
    </w:p>
    <w:p w14:paraId="02F2FB50" w14:textId="77777777" w:rsidR="00246293" w:rsidRPr="00205E95" w:rsidRDefault="00246293" w:rsidP="00246293">
      <w:pPr>
        <w:pStyle w:val="NormalWeb"/>
        <w:rPr>
          <w:sz w:val="20"/>
          <w:szCs w:val="20"/>
          <w:lang w:val="en-GB"/>
        </w:rPr>
      </w:pPr>
      <w:r w:rsidRPr="00205E95">
        <w:rPr>
          <w:i/>
          <w:iCs/>
          <w:sz w:val="20"/>
          <w:szCs w:val="20"/>
          <w:lang w:val="en-GB"/>
        </w:rPr>
        <w:t>Annex</w:t>
      </w:r>
      <w:r>
        <w:rPr>
          <w:i/>
          <w:iCs/>
          <w:sz w:val="20"/>
          <w:szCs w:val="20"/>
          <w:lang w:val="en-GB"/>
        </w:rPr>
        <w:t>ex</w:t>
      </w:r>
      <w:r w:rsidRPr="00205E95">
        <w:rPr>
          <w:i/>
          <w:iCs/>
          <w:sz w:val="20"/>
          <w:szCs w:val="20"/>
          <w:lang w:val="en-GB"/>
        </w:rPr>
        <w:t xml:space="preserve"> 16, 17 and 18, </w:t>
      </w:r>
      <w:r w:rsidRPr="00205E95">
        <w:rPr>
          <w:sz w:val="20"/>
          <w:szCs w:val="20"/>
          <w:lang w:val="en-GB"/>
        </w:rPr>
        <w:t>shall be deleted.</w:t>
      </w:r>
    </w:p>
    <w:p w14:paraId="166681C6" w14:textId="77777777" w:rsidR="00246293" w:rsidRPr="00D831CF" w:rsidRDefault="00246293" w:rsidP="00246293">
      <w:pPr>
        <w:spacing w:before="240"/>
        <w:jc w:val="center"/>
        <w:rPr>
          <w:u w:val="single"/>
        </w:rPr>
      </w:pPr>
      <w:r>
        <w:rPr>
          <w:u w:val="single"/>
        </w:rPr>
        <w:tab/>
      </w:r>
      <w:r>
        <w:rPr>
          <w:u w:val="single"/>
        </w:rPr>
        <w:tab/>
      </w:r>
      <w:r>
        <w:rPr>
          <w:u w:val="single"/>
        </w:rPr>
        <w:tab/>
      </w:r>
    </w:p>
    <w:p w14:paraId="758D585A" w14:textId="77777777" w:rsidR="00246293" w:rsidRPr="00B37535" w:rsidRDefault="00246293" w:rsidP="00246293">
      <w:pPr>
        <w:pStyle w:val="Default"/>
        <w:ind w:left="1701" w:hanging="1134"/>
        <w:rPr>
          <w:iCs/>
          <w:noProof/>
          <w:color w:val="auto"/>
          <w:sz w:val="20"/>
          <w:szCs w:val="20"/>
          <w:lang w:val="en-GB"/>
        </w:rPr>
      </w:pPr>
    </w:p>
    <w:p w14:paraId="7C47C795" w14:textId="70D2B875" w:rsidR="001C6663" w:rsidRPr="00BB22D8" w:rsidRDefault="001C6663" w:rsidP="00246293">
      <w:pPr>
        <w:pStyle w:val="Para"/>
        <w:spacing w:before="120"/>
        <w:ind w:left="2276" w:right="1138" w:hanging="1138"/>
        <w:jc w:val="left"/>
        <w:rPr>
          <w:u w:val="single"/>
        </w:rPr>
      </w:pPr>
    </w:p>
    <w:sectPr w:rsidR="001C6663" w:rsidRPr="00BB22D8" w:rsidSect="00EF6ADC">
      <w:headerReference w:type="even" r:id="rId32"/>
      <w:headerReference w:type="default" r:id="rId33"/>
      <w:footerReference w:type="even" r:id="rId34"/>
      <w:footerReference w:type="default" r:id="rId35"/>
      <w:headerReference w:type="first" r:id="rId36"/>
      <w:footerReference w:type="first" r:id="rId3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FC00" w14:textId="77777777" w:rsidR="00430235" w:rsidRDefault="00430235"/>
  </w:endnote>
  <w:endnote w:type="continuationSeparator" w:id="0">
    <w:p w14:paraId="2099FE08" w14:textId="77777777" w:rsidR="00430235" w:rsidRDefault="00430235"/>
  </w:endnote>
  <w:endnote w:type="continuationNotice" w:id="1">
    <w:p w14:paraId="4B921393" w14:textId="77777777" w:rsidR="00430235" w:rsidRDefault="00430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C19" w14:textId="77777777" w:rsidR="00246293" w:rsidRPr="00C54BC7" w:rsidRDefault="00246293" w:rsidP="00C54BC7">
    <w:pPr>
      <w:pStyle w:val="Footer"/>
      <w:tabs>
        <w:tab w:val="right" w:pos="9638"/>
      </w:tabs>
      <w:rPr>
        <w:sz w:val="18"/>
      </w:rPr>
    </w:pPr>
    <w:r w:rsidRPr="0024190F">
      <w:rPr>
        <w:b/>
        <w:sz w:val="18"/>
      </w:rPr>
      <w:fldChar w:fldCharType="begin"/>
    </w:r>
    <w:r w:rsidRPr="0024190F">
      <w:rPr>
        <w:b/>
        <w:sz w:val="18"/>
      </w:rPr>
      <w:instrText xml:space="preserve"> PAGE  \* MERGEFORMAT </w:instrText>
    </w:r>
    <w:r w:rsidRPr="0024190F">
      <w:rPr>
        <w:b/>
        <w:sz w:val="18"/>
      </w:rPr>
      <w:fldChar w:fldCharType="separate"/>
    </w:r>
    <w:r>
      <w:rPr>
        <w:b/>
        <w:sz w:val="18"/>
      </w:rPr>
      <w:t>4</w:t>
    </w:r>
    <w:r w:rsidRPr="0024190F">
      <w:rPr>
        <w:b/>
        <w:sz w:val="18"/>
      </w:rPr>
      <w:fldChar w:fldCharType="end"/>
    </w:r>
    <w:r w:rsidRPr="0024190F">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BCAF" w14:textId="77777777" w:rsidR="00246293" w:rsidRPr="00C54BC7" w:rsidRDefault="00246293" w:rsidP="00C54BC7">
    <w:pPr>
      <w:pStyle w:val="Footer"/>
      <w:tabs>
        <w:tab w:val="right" w:pos="9638"/>
      </w:tabs>
      <w:rPr>
        <w:b/>
        <w:sz w:val="18"/>
      </w:rPr>
    </w:pPr>
    <w:r w:rsidRPr="0024190F">
      <w:tab/>
    </w:r>
    <w:r w:rsidRPr="0024190F">
      <w:rPr>
        <w:b/>
        <w:sz w:val="18"/>
      </w:rPr>
      <w:fldChar w:fldCharType="begin"/>
    </w:r>
    <w:r w:rsidRPr="0024190F">
      <w:rPr>
        <w:b/>
        <w:sz w:val="18"/>
      </w:rPr>
      <w:instrText xml:space="preserve"> PAGE  \* MERGEFORMAT </w:instrText>
    </w:r>
    <w:r w:rsidRPr="0024190F">
      <w:rPr>
        <w:b/>
        <w:sz w:val="18"/>
      </w:rPr>
      <w:fldChar w:fldCharType="separate"/>
    </w:r>
    <w:r>
      <w:rPr>
        <w:b/>
        <w:sz w:val="18"/>
      </w:rPr>
      <w:t>5</w:t>
    </w:r>
    <w:r w:rsidRPr="0024190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4D9D" w14:textId="076D28D9" w:rsidR="00255871" w:rsidRDefault="00255871" w:rsidP="00255871">
    <w:pPr>
      <w:pStyle w:val="Footer"/>
    </w:pPr>
    <w:r w:rsidRPr="0027112F">
      <w:rPr>
        <w:noProof/>
        <w:lang w:val="en-US"/>
      </w:rPr>
      <w:drawing>
        <wp:anchor distT="0" distB="0" distL="114300" distR="114300" simplePos="0" relativeHeight="251659264" behindDoc="0" locked="1" layoutInCell="1" allowOverlap="1" wp14:anchorId="01C4C8A1" wp14:editId="75517A0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7692BB" w14:textId="57714C20" w:rsidR="00255871" w:rsidRPr="00255871" w:rsidRDefault="00255871" w:rsidP="00255871">
    <w:pPr>
      <w:pStyle w:val="Footer"/>
      <w:ind w:right="1134"/>
      <w:rPr>
        <w:sz w:val="20"/>
      </w:rPr>
    </w:pPr>
    <w:r>
      <w:rPr>
        <w:sz w:val="20"/>
      </w:rPr>
      <w:t>GE.24-15516  (E)</w:t>
    </w:r>
    <w:r>
      <w:rPr>
        <w:noProof/>
        <w:sz w:val="20"/>
      </w:rPr>
      <w:drawing>
        <wp:anchor distT="0" distB="0" distL="114300" distR="114300" simplePos="0" relativeHeight="251660288" behindDoc="0" locked="0" layoutInCell="1" allowOverlap="1" wp14:anchorId="1448FB99" wp14:editId="49B77E2B">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E7B" w14:textId="6259FBE8" w:rsidR="00EF6ADC" w:rsidRPr="00EF6ADC" w:rsidRDefault="00EF6ADC" w:rsidP="00EF6ADC">
    <w:pPr>
      <w:pStyle w:val="Footer"/>
      <w:tabs>
        <w:tab w:val="right" w:pos="9638"/>
      </w:tabs>
      <w:rPr>
        <w:sz w:val="18"/>
      </w:rPr>
    </w:pP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2</w:t>
    </w:r>
    <w:r w:rsidRPr="00EF6ADC">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610" w14:textId="6D418EC7" w:rsidR="00EF6ADC" w:rsidRPr="00EF6ADC" w:rsidRDefault="00EF6ADC" w:rsidP="00EF6ADC">
    <w:pPr>
      <w:pStyle w:val="Footer"/>
      <w:tabs>
        <w:tab w:val="right" w:pos="9638"/>
      </w:tabs>
      <w:rPr>
        <w:b/>
        <w:sz w:val="18"/>
      </w:rPr>
    </w:pPr>
    <w:r>
      <w:tab/>
    </w: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3</w:t>
    </w:r>
    <w:r w:rsidRPr="00EF6ADC">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4A39" w14:textId="6141AA4E" w:rsidR="0035223F" w:rsidRPr="008D235F" w:rsidRDefault="008D235F" w:rsidP="008D235F">
    <w:pPr>
      <w:pStyle w:val="Footer"/>
      <w:jc w:val="right"/>
      <w:rPr>
        <w:b/>
        <w:bCs/>
        <w:sz w:val="20"/>
      </w:rPr>
    </w:pPr>
    <w:r w:rsidRPr="008D235F">
      <w:rPr>
        <w:b/>
        <w:bCs/>
        <w:noProof/>
        <w:lang w:val="fr-CH" w:eastAsia="fr-CH"/>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78BF" w14:textId="77777777" w:rsidR="00430235" w:rsidRPr="000B175B" w:rsidRDefault="00430235" w:rsidP="000B175B">
      <w:pPr>
        <w:tabs>
          <w:tab w:val="right" w:pos="2155"/>
        </w:tabs>
        <w:spacing w:after="80"/>
        <w:ind w:left="680"/>
        <w:rPr>
          <w:u w:val="single"/>
        </w:rPr>
      </w:pPr>
      <w:r>
        <w:rPr>
          <w:u w:val="single"/>
        </w:rPr>
        <w:tab/>
      </w:r>
    </w:p>
  </w:footnote>
  <w:footnote w:type="continuationSeparator" w:id="0">
    <w:p w14:paraId="26754FA7" w14:textId="77777777" w:rsidR="00430235" w:rsidRPr="00FC68B7" w:rsidRDefault="00430235" w:rsidP="00FC68B7">
      <w:pPr>
        <w:tabs>
          <w:tab w:val="left" w:pos="2155"/>
        </w:tabs>
        <w:spacing w:after="80"/>
        <w:ind w:left="680"/>
        <w:rPr>
          <w:u w:val="single"/>
        </w:rPr>
      </w:pPr>
      <w:r>
        <w:rPr>
          <w:u w:val="single"/>
        </w:rPr>
        <w:tab/>
      </w:r>
    </w:p>
  </w:footnote>
  <w:footnote w:type="continuationNotice" w:id="1">
    <w:p w14:paraId="5582548B" w14:textId="77777777" w:rsidR="00430235" w:rsidRDefault="00430235"/>
  </w:footnote>
  <w:footnote w:id="2">
    <w:p w14:paraId="00D14F67" w14:textId="77777777" w:rsidR="005B1178" w:rsidRDefault="005B1178" w:rsidP="005B117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 w:id="3">
    <w:p w14:paraId="47AD4C86" w14:textId="77777777" w:rsidR="00246293" w:rsidRPr="005F5ED9" w:rsidRDefault="00246293" w:rsidP="00246293">
      <w:pPr>
        <w:pStyle w:val="FootnoteText"/>
        <w:rPr>
          <w:szCs w:val="18"/>
        </w:rPr>
      </w:pPr>
      <w:r w:rsidRPr="005F5ED9">
        <w:rPr>
          <w:rStyle w:val="FootnoteReference"/>
          <w:szCs w:val="18"/>
        </w:rPr>
        <w:tab/>
        <w:t>**</w:t>
      </w:r>
      <w:r w:rsidRPr="005F5ED9">
        <w:rPr>
          <w:rStyle w:val="FootnoteReference"/>
          <w:szCs w:val="18"/>
        </w:rPr>
        <w:tab/>
      </w:r>
      <w:r w:rsidRPr="005F5ED9">
        <w:rPr>
          <w:szCs w:val="18"/>
        </w:rPr>
        <w:t>Page numbers will be added at a later stage.</w:t>
      </w:r>
    </w:p>
  </w:footnote>
  <w:footnote w:id="4">
    <w:p w14:paraId="5ADD89EA" w14:textId="0DEC0F57" w:rsidR="00235523" w:rsidRPr="0088480A" w:rsidRDefault="00235523" w:rsidP="00235523">
      <w:pPr>
        <w:pStyle w:val="FootnoteText"/>
        <w:tabs>
          <w:tab w:val="clear" w:pos="1021"/>
          <w:tab w:val="right" w:pos="990"/>
        </w:tabs>
        <w:rPr>
          <w:lang w:val="en-US"/>
        </w:rPr>
      </w:pPr>
      <w:r>
        <w:tab/>
      </w:r>
      <w:r w:rsidR="00E71D2E">
        <w:rPr>
          <w:rStyle w:val="FootnoteReference"/>
        </w:rPr>
        <w:footnoteRef/>
      </w:r>
      <w:r w:rsidR="00E71D2E">
        <w:t xml:space="preserve"> </w:t>
      </w:r>
      <w:r>
        <w:tab/>
      </w:r>
      <w:r w:rsidRPr="00A00DA6">
        <w:rPr>
          <w:lang w:val="en-US"/>
        </w:rPr>
        <w:t>As defined in the Consolidated Resolution on the Construction of Vehicles (R.E.3.), document ECE/TRANS/WP.29/78/Rev.</w:t>
      </w:r>
      <w:r>
        <w:rPr>
          <w:lang w:val="en-US"/>
        </w:rPr>
        <w:t>7</w:t>
      </w:r>
      <w:r w:rsidRPr="00A00DA6">
        <w:rPr>
          <w:lang w:val="en-US"/>
        </w:rPr>
        <w:t xml:space="preserve">, para. 2 </w:t>
      </w:r>
      <w:r w:rsidRPr="0088480A">
        <w:rPr>
          <w:lang w:val="en-US"/>
        </w:rPr>
        <w:t xml:space="preserve">- </w:t>
      </w:r>
      <w:r>
        <w:rPr>
          <w:lang w:val="en-US"/>
        </w:rPr>
        <w:br/>
      </w:r>
      <w:hyperlink r:id="rId1" w:history="1">
        <w:r w:rsidRPr="005A3E9A">
          <w:rPr>
            <w:rStyle w:val="Hyperlink"/>
            <w:lang w:val="en-US"/>
          </w:rPr>
          <w:t>https://unece.org/transport/standards/transport/vehicle-regulations-wp29/resolutions</w:t>
        </w:r>
      </w:hyperlink>
    </w:p>
    <w:p w14:paraId="17753B3E" w14:textId="7EE9AEE0" w:rsidR="00E71D2E" w:rsidRPr="00DD7509" w:rsidRDefault="00E71D2E">
      <w:pPr>
        <w:pStyle w:val="FootnoteText"/>
        <w:rPr>
          <w:color w:val="FF0000"/>
          <w:lang w:val="en-US"/>
        </w:rPr>
      </w:pPr>
    </w:p>
  </w:footnote>
  <w:footnote w:id="5">
    <w:p w14:paraId="476F4CC7" w14:textId="77777777" w:rsidR="00246293" w:rsidRPr="00E62AF0" w:rsidRDefault="00246293" w:rsidP="00246293">
      <w:pPr>
        <w:pStyle w:val="FootnoteText"/>
        <w:widowControl w:val="0"/>
        <w:tabs>
          <w:tab w:val="clear" w:pos="1021"/>
          <w:tab w:val="right" w:pos="1020"/>
        </w:tabs>
      </w:pPr>
      <w:r>
        <w:tab/>
      </w:r>
      <w:r w:rsidRPr="00E62AF0">
        <w:rPr>
          <w:rStyle w:val="FootnoteReference"/>
        </w:rPr>
        <w:footnoteRef/>
      </w:r>
      <w:r w:rsidRPr="00E62AF0">
        <w:tab/>
      </w:r>
      <w:r w:rsidRPr="00E62AF0">
        <w:rPr>
          <w:iCs/>
          <w:szCs w:val="18"/>
          <w:lang w:val="en-US"/>
        </w:rPr>
        <w:t xml:space="preserve">As defined in the Consolidated Resolution on the Construction of Vehicles (R.E.3), document ECE/TRANS/WP.29/78/Rev.7, para. 2 </w:t>
      </w:r>
      <w:r w:rsidRPr="00E62AF0">
        <w:rPr>
          <w:iCs/>
          <w:szCs w:val="18"/>
        </w:rPr>
        <w:t xml:space="preserve">- </w:t>
      </w:r>
      <w:r w:rsidRPr="00E62AF0">
        <w:t>https://unece.org/transport/standards/transport/vehicle-regulations-wp29/resolutions</w:t>
      </w:r>
    </w:p>
  </w:footnote>
  <w:footnote w:id="6">
    <w:p w14:paraId="13E1565F" w14:textId="77777777" w:rsidR="00246293" w:rsidRPr="00D81F4A" w:rsidRDefault="00246293" w:rsidP="00246293">
      <w:pPr>
        <w:pStyle w:val="FootnoteText"/>
        <w:widowControl w:val="0"/>
        <w:tabs>
          <w:tab w:val="clear" w:pos="1021"/>
          <w:tab w:val="right" w:pos="1020"/>
        </w:tabs>
      </w:pPr>
      <w:r>
        <w:tab/>
      </w:r>
      <w:r>
        <w:rPr>
          <w:rStyle w:val="FootnoteReference"/>
        </w:rPr>
        <w:footnoteRef/>
      </w:r>
      <w:r>
        <w:tab/>
        <w:t>See the footnote to paragraph 5.2.4.1. of this Regulation.</w:t>
      </w:r>
    </w:p>
  </w:footnote>
  <w:footnote w:id="7">
    <w:p w14:paraId="46BB3974" w14:textId="77777777" w:rsidR="00246293" w:rsidRPr="00783636" w:rsidRDefault="00246293" w:rsidP="00246293">
      <w:pPr>
        <w:pStyle w:val="FootnoteText"/>
      </w:pPr>
      <w:r>
        <w:rPr>
          <w:b/>
          <w:bCs/>
        </w:rPr>
        <w:tab/>
      </w:r>
      <w:r w:rsidRPr="00783636">
        <w:rPr>
          <w:rStyle w:val="FootnoteReference"/>
        </w:rPr>
        <w:footnoteRef/>
      </w:r>
      <w:r w:rsidRPr="00783636">
        <w:t xml:space="preserve"> </w:t>
      </w:r>
      <w:r w:rsidRPr="00783636">
        <w:tab/>
        <w:t>Contracting Parties may continue to extend type approvals granted under the previous Revision 2 to the 1958 Agreement by using the former format of the approval number for such extensions.</w:t>
      </w:r>
    </w:p>
  </w:footnote>
  <w:footnote w:id="8">
    <w:p w14:paraId="1797E0CC" w14:textId="77777777" w:rsidR="00246293" w:rsidRDefault="00246293" w:rsidP="00246293">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9">
    <w:p w14:paraId="3897BACA" w14:textId="77777777" w:rsidR="00246293" w:rsidRDefault="00246293" w:rsidP="00246293">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10">
    <w:p w14:paraId="2FE5B891" w14:textId="77777777" w:rsidR="00246293" w:rsidRPr="00D81F4A" w:rsidRDefault="00246293" w:rsidP="00246293">
      <w:pPr>
        <w:pStyle w:val="FootnoteText"/>
        <w:widowControl w:val="0"/>
        <w:tabs>
          <w:tab w:val="clear" w:pos="1021"/>
          <w:tab w:val="right" w:pos="1020"/>
        </w:tabs>
      </w:pPr>
      <w:r>
        <w:tab/>
      </w:r>
      <w:r>
        <w:rPr>
          <w:rStyle w:val="FootnoteReference"/>
        </w:rPr>
        <w:footnoteRef/>
      </w:r>
      <w:r>
        <w:tab/>
        <w:t>Indicate which type.</w:t>
      </w:r>
    </w:p>
  </w:footnote>
  <w:footnote w:id="11">
    <w:p w14:paraId="1AE65CB5" w14:textId="0BB6C0A9" w:rsidR="00246293" w:rsidRPr="003F4BA3" w:rsidRDefault="00246293" w:rsidP="00246293">
      <w:pPr>
        <w:pStyle w:val="FootnoteText"/>
        <w:widowControl w:val="0"/>
        <w:tabs>
          <w:tab w:val="clear" w:pos="1021"/>
          <w:tab w:val="right" w:pos="1020"/>
        </w:tabs>
        <w:rPr>
          <w:lang w:val="en-US"/>
        </w:rPr>
      </w:pPr>
      <w:r>
        <w:tab/>
      </w:r>
      <w:r>
        <w:rPr>
          <w:rStyle w:val="FootnoteReference"/>
        </w:rPr>
        <w:footnoteRef/>
      </w:r>
      <w:r>
        <w:tab/>
      </w:r>
      <w:r w:rsidRPr="003B1DAC">
        <w:rPr>
          <w:i/>
          <w:iCs/>
          <w:lang w:val="en-US"/>
        </w:rPr>
        <w:tab/>
      </w:r>
      <w:r w:rsidRPr="003F4BA3">
        <w:rPr>
          <w:lang w:val="en-US"/>
        </w:rPr>
        <w:t xml:space="preserve">If a safety-belt is approved following the provisions of paragraph 6.4.1.3.3. of this Regulation, this safety-belt shall only be installed in an outboard front seating position protected by an airbag in front of it, under the condition that the vehicle concerned </w:t>
      </w:r>
      <w:r w:rsidRPr="00783636">
        <w:rPr>
          <w:lang w:val="en-US"/>
        </w:rPr>
        <w:t>meets the requirements of U</w:t>
      </w:r>
      <w:r>
        <w:rPr>
          <w:lang w:val="en-US"/>
        </w:rPr>
        <w:t>N Regulation No.</w:t>
      </w:r>
      <w:r w:rsidRPr="003F4BA3">
        <w:rPr>
          <w:lang w:val="en-US"/>
        </w:rPr>
        <w:t> 94, 01 series of amendments or its later version in force.</w:t>
      </w:r>
    </w:p>
    <w:p w14:paraId="127F50EA" w14:textId="77777777" w:rsidR="00246293" w:rsidRPr="00D81F4A" w:rsidRDefault="00246293" w:rsidP="00246293">
      <w:pPr>
        <w:pStyle w:val="FootnoteText"/>
        <w:widowControl w:val="0"/>
      </w:pPr>
      <w:r w:rsidRPr="003B1DAC">
        <w:rPr>
          <w:i/>
          <w:iCs/>
          <w:lang w:val="en-US"/>
        </w:rPr>
        <w:tab/>
      </w:r>
      <w:r w:rsidRPr="003B1DAC">
        <w:rPr>
          <w:i/>
          <w:iCs/>
          <w:lang w:val="en-US"/>
        </w:rPr>
        <w:tab/>
      </w:r>
      <w:r w:rsidRPr="003B1DAC">
        <w:rPr>
          <w:iCs/>
          <w:lang w:val="en-US"/>
        </w:rPr>
        <w:t>I</w:t>
      </w:r>
      <w:r w:rsidRPr="003F4BA3">
        <w:rPr>
          <w:lang w:val="en-US"/>
        </w:rPr>
        <w:t>f a safety-belt is approved following the provisions of paragraph 6.4.1.3.4. of this Regulation, this safety-belt shall only be installed in a seating position protected by an airbag in front of it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5F65" w14:textId="634EA619" w:rsidR="00246293" w:rsidRPr="002E3C37" w:rsidRDefault="002E3C37">
    <w:pPr>
      <w:pStyle w:val="Header"/>
      <w:rPr>
        <w:lang w:val="fr-CH"/>
      </w:rPr>
    </w:pPr>
    <w:r>
      <w:rPr>
        <w:lang w:val="fr-CH"/>
      </w:rPr>
      <w:t>ECE/TRANS/WP.29/</w:t>
    </w:r>
    <w:r w:rsidR="008D42D9">
      <w:rPr>
        <w:lang w:val="fr-CH"/>
      </w:rPr>
      <w:t>2024/118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BD51" w14:textId="77777777" w:rsidR="00CF3F9A" w:rsidRPr="002E3C37" w:rsidRDefault="00CF3F9A" w:rsidP="00CF3F9A">
    <w:pPr>
      <w:pStyle w:val="Header"/>
      <w:jc w:val="right"/>
      <w:rPr>
        <w:lang w:val="fr-CH"/>
      </w:rPr>
    </w:pPr>
    <w:r>
      <w:rPr>
        <w:lang w:val="fr-CH"/>
      </w:rPr>
      <w:t>ECE/TRANS/WP.29/2024/118</w:t>
    </w:r>
  </w:p>
  <w:p w14:paraId="22F8808C" w14:textId="77777777" w:rsidR="00246293" w:rsidRPr="00472BCA" w:rsidRDefault="00246293" w:rsidP="00472BC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D3E7" w14:textId="02B873C9" w:rsidR="00B73E90" w:rsidRPr="00B73E90" w:rsidRDefault="00B73E90" w:rsidP="00B06018">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4814" w14:textId="53F67797" w:rsidR="00EF6ADC" w:rsidRPr="00EF6ADC" w:rsidRDefault="00DC5A5C">
    <w:pPr>
      <w:pStyle w:val="Header"/>
    </w:pPr>
    <w:r>
      <w:t>ECE/TRANS/WP.29/2024/118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48B" w14:textId="42585959" w:rsidR="00EF6ADC" w:rsidRPr="00EF6ADC" w:rsidRDefault="008C4682" w:rsidP="00EF6ADC">
    <w:pPr>
      <w:pStyle w:val="Header"/>
      <w:jc w:val="right"/>
    </w:pPr>
    <w:r>
      <w:fldChar w:fldCharType="begin"/>
    </w:r>
    <w:r>
      <w:instrText xml:space="preserve"> TITLE  \* MERGEFORMAT </w:instrText>
    </w:r>
    <w:r>
      <w:fldChar w:fldCharType="separate"/>
    </w:r>
    <w:r w:rsidR="00AF1AB0">
      <w:t>ECE/TRANS/WP.29/2024/102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219" w14:textId="7CAFDCD6" w:rsidR="00ED41FD" w:rsidRPr="00B73E90" w:rsidRDefault="00ED41FD" w:rsidP="00D6353F">
    <w:pPr>
      <w:pStyle w:val="Header"/>
      <w:jc w:val="right"/>
      <w:rPr>
        <w:lang w:val="fr-CH"/>
      </w:rPr>
    </w:pPr>
    <w:r>
      <w:rPr>
        <w:lang w:val="fr-CH"/>
      </w:rPr>
      <w:t>ECE/TRANS/WP.29/2024/118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F7ADD"/>
    <w:multiLevelType w:val="hybridMultilevel"/>
    <w:tmpl w:val="BE48691E"/>
    <w:lvl w:ilvl="0" w:tplc="1EB0B1A6">
      <w:start w:val="2"/>
      <w:numFmt w:val="decimal"/>
      <w:lvlText w:val="%1."/>
      <w:lvlJc w:val="left"/>
      <w:pPr>
        <w:ind w:left="2274" w:hanging="114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0B44D3"/>
    <w:multiLevelType w:val="multilevel"/>
    <w:tmpl w:val="6CF2DA4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1"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62366"/>
    <w:multiLevelType w:val="hybridMultilevel"/>
    <w:tmpl w:val="523E6D94"/>
    <w:lvl w:ilvl="0" w:tplc="E24C15DA">
      <w:start w:val="1"/>
      <w:numFmt w:val="bullet"/>
      <w:pStyle w:val="Heading1"/>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pStyle w:val="Heading2"/>
      <w:lvlText w:val="o"/>
      <w:lvlJc w:val="left"/>
      <w:pPr>
        <w:tabs>
          <w:tab w:val="num" w:pos="1440"/>
        </w:tabs>
        <w:ind w:left="1440" w:hanging="360"/>
      </w:pPr>
      <w:rPr>
        <w:rFonts w:ascii="Courier New" w:hAnsi="Courier New" w:cs="Courier New" w:hint="default"/>
      </w:rPr>
    </w:lvl>
    <w:lvl w:ilvl="2" w:tplc="040C0005" w:tentative="1">
      <w:start w:val="1"/>
      <w:numFmt w:val="bullet"/>
      <w:pStyle w:val="Heading3"/>
      <w:lvlText w:val=""/>
      <w:lvlJc w:val="left"/>
      <w:pPr>
        <w:tabs>
          <w:tab w:val="num" w:pos="2160"/>
        </w:tabs>
        <w:ind w:left="2160" w:hanging="360"/>
      </w:pPr>
      <w:rPr>
        <w:rFonts w:ascii="Wingdings" w:hAnsi="Wingdings" w:hint="default"/>
      </w:rPr>
    </w:lvl>
    <w:lvl w:ilvl="3" w:tplc="040C0001" w:tentative="1">
      <w:start w:val="1"/>
      <w:numFmt w:val="bullet"/>
      <w:pStyle w:val="Heading4"/>
      <w:lvlText w:val=""/>
      <w:lvlJc w:val="left"/>
      <w:pPr>
        <w:tabs>
          <w:tab w:val="num" w:pos="2880"/>
        </w:tabs>
        <w:ind w:left="2880" w:hanging="360"/>
      </w:pPr>
      <w:rPr>
        <w:rFonts w:ascii="Symbol" w:hAnsi="Symbol" w:hint="default"/>
      </w:rPr>
    </w:lvl>
    <w:lvl w:ilvl="4" w:tplc="040C0003" w:tentative="1">
      <w:start w:val="1"/>
      <w:numFmt w:val="bullet"/>
      <w:pStyle w:val="Heading5"/>
      <w:lvlText w:val="o"/>
      <w:lvlJc w:val="left"/>
      <w:pPr>
        <w:tabs>
          <w:tab w:val="num" w:pos="3600"/>
        </w:tabs>
        <w:ind w:left="3600" w:hanging="360"/>
      </w:pPr>
      <w:rPr>
        <w:rFonts w:ascii="Courier New" w:hAnsi="Courier New" w:cs="Courier New" w:hint="default"/>
      </w:rPr>
    </w:lvl>
    <w:lvl w:ilvl="5" w:tplc="040C0005" w:tentative="1">
      <w:start w:val="1"/>
      <w:numFmt w:val="bullet"/>
      <w:pStyle w:val="Heading6"/>
      <w:lvlText w:val=""/>
      <w:lvlJc w:val="left"/>
      <w:pPr>
        <w:tabs>
          <w:tab w:val="num" w:pos="4320"/>
        </w:tabs>
        <w:ind w:left="4320" w:hanging="360"/>
      </w:pPr>
      <w:rPr>
        <w:rFonts w:ascii="Wingdings" w:hAnsi="Wingdings" w:hint="default"/>
      </w:rPr>
    </w:lvl>
    <w:lvl w:ilvl="6" w:tplc="040C0001" w:tentative="1">
      <w:start w:val="1"/>
      <w:numFmt w:val="bullet"/>
      <w:pStyle w:val="Heading7"/>
      <w:lvlText w:val=""/>
      <w:lvlJc w:val="left"/>
      <w:pPr>
        <w:tabs>
          <w:tab w:val="num" w:pos="5040"/>
        </w:tabs>
        <w:ind w:left="5040" w:hanging="360"/>
      </w:pPr>
      <w:rPr>
        <w:rFonts w:ascii="Symbol" w:hAnsi="Symbol" w:hint="default"/>
      </w:rPr>
    </w:lvl>
    <w:lvl w:ilvl="7" w:tplc="040C0003" w:tentative="1">
      <w:start w:val="1"/>
      <w:numFmt w:val="bullet"/>
      <w:pStyle w:val="Heading8"/>
      <w:lvlText w:val="o"/>
      <w:lvlJc w:val="left"/>
      <w:pPr>
        <w:tabs>
          <w:tab w:val="num" w:pos="5760"/>
        </w:tabs>
        <w:ind w:left="5760" w:hanging="360"/>
      </w:pPr>
      <w:rPr>
        <w:rFonts w:ascii="Courier New" w:hAnsi="Courier New" w:cs="Courier New" w:hint="default"/>
      </w:rPr>
    </w:lvl>
    <w:lvl w:ilvl="8" w:tplc="040C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695836">
    <w:abstractNumId w:val="1"/>
  </w:num>
  <w:num w:numId="2" w16cid:durableId="1564219697">
    <w:abstractNumId w:val="0"/>
  </w:num>
  <w:num w:numId="3" w16cid:durableId="779497745">
    <w:abstractNumId w:val="2"/>
  </w:num>
  <w:num w:numId="4" w16cid:durableId="1235969144">
    <w:abstractNumId w:val="3"/>
  </w:num>
  <w:num w:numId="5" w16cid:durableId="172766667">
    <w:abstractNumId w:val="8"/>
  </w:num>
  <w:num w:numId="6" w16cid:durableId="1637252220">
    <w:abstractNumId w:val="9"/>
  </w:num>
  <w:num w:numId="7" w16cid:durableId="541211247">
    <w:abstractNumId w:val="7"/>
  </w:num>
  <w:num w:numId="8" w16cid:durableId="1829592654">
    <w:abstractNumId w:val="6"/>
  </w:num>
  <w:num w:numId="9" w16cid:durableId="585502217">
    <w:abstractNumId w:val="5"/>
  </w:num>
  <w:num w:numId="10" w16cid:durableId="764157495">
    <w:abstractNumId w:val="4"/>
  </w:num>
  <w:num w:numId="11" w16cid:durableId="1479302738">
    <w:abstractNumId w:val="18"/>
  </w:num>
  <w:num w:numId="12" w16cid:durableId="410280519">
    <w:abstractNumId w:val="16"/>
  </w:num>
  <w:num w:numId="13" w16cid:durableId="1122841202">
    <w:abstractNumId w:val="10"/>
  </w:num>
  <w:num w:numId="14" w16cid:durableId="435638055">
    <w:abstractNumId w:val="14"/>
  </w:num>
  <w:num w:numId="15" w16cid:durableId="232784763">
    <w:abstractNumId w:val="19"/>
  </w:num>
  <w:num w:numId="16" w16cid:durableId="440337929">
    <w:abstractNumId w:val="15"/>
  </w:num>
  <w:num w:numId="17" w16cid:durableId="223101068">
    <w:abstractNumId w:val="22"/>
  </w:num>
  <w:num w:numId="18" w16cid:durableId="439960117">
    <w:abstractNumId w:val="24"/>
  </w:num>
  <w:num w:numId="19" w16cid:durableId="1070882487">
    <w:abstractNumId w:val="13"/>
  </w:num>
  <w:num w:numId="20" w16cid:durableId="1365860136">
    <w:abstractNumId w:val="11"/>
  </w:num>
  <w:num w:numId="21" w16cid:durableId="1258251954">
    <w:abstractNumId w:val="23"/>
  </w:num>
  <w:num w:numId="22" w16cid:durableId="443502579">
    <w:abstractNumId w:val="21"/>
  </w:num>
  <w:num w:numId="23" w16cid:durableId="1548446814">
    <w:abstractNumId w:val="20"/>
  </w:num>
  <w:num w:numId="24" w16cid:durableId="856505958">
    <w:abstractNumId w:val="12"/>
  </w:num>
  <w:num w:numId="25" w16cid:durableId="209685217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C"/>
    <w:rsid w:val="00002A7D"/>
    <w:rsid w:val="000038A8"/>
    <w:rsid w:val="00005DF3"/>
    <w:rsid w:val="00006790"/>
    <w:rsid w:val="000219C9"/>
    <w:rsid w:val="00026836"/>
    <w:rsid w:val="00026E54"/>
    <w:rsid w:val="00027624"/>
    <w:rsid w:val="00036E93"/>
    <w:rsid w:val="00050F6B"/>
    <w:rsid w:val="000678CD"/>
    <w:rsid w:val="00072C8C"/>
    <w:rsid w:val="00081CE0"/>
    <w:rsid w:val="00084D30"/>
    <w:rsid w:val="00090320"/>
    <w:rsid w:val="000931C0"/>
    <w:rsid w:val="00097003"/>
    <w:rsid w:val="000A2E09"/>
    <w:rsid w:val="000B175B"/>
    <w:rsid w:val="000B3A0F"/>
    <w:rsid w:val="000B5809"/>
    <w:rsid w:val="000C2E5F"/>
    <w:rsid w:val="000C39DB"/>
    <w:rsid w:val="000E0415"/>
    <w:rsid w:val="000F4CE3"/>
    <w:rsid w:val="000F6888"/>
    <w:rsid w:val="000F7715"/>
    <w:rsid w:val="001242E3"/>
    <w:rsid w:val="00133A34"/>
    <w:rsid w:val="00136348"/>
    <w:rsid w:val="00145634"/>
    <w:rsid w:val="001545E0"/>
    <w:rsid w:val="001568B5"/>
    <w:rsid w:val="00156B99"/>
    <w:rsid w:val="00166124"/>
    <w:rsid w:val="0016769D"/>
    <w:rsid w:val="00184DDA"/>
    <w:rsid w:val="001900CD"/>
    <w:rsid w:val="001A0452"/>
    <w:rsid w:val="001B0487"/>
    <w:rsid w:val="001B4B04"/>
    <w:rsid w:val="001B5875"/>
    <w:rsid w:val="001C1384"/>
    <w:rsid w:val="001C4B9C"/>
    <w:rsid w:val="001C6663"/>
    <w:rsid w:val="001C7895"/>
    <w:rsid w:val="001D0CED"/>
    <w:rsid w:val="001D26DF"/>
    <w:rsid w:val="001F0455"/>
    <w:rsid w:val="001F1599"/>
    <w:rsid w:val="001F19C4"/>
    <w:rsid w:val="002043F0"/>
    <w:rsid w:val="002111DD"/>
    <w:rsid w:val="00211E0B"/>
    <w:rsid w:val="00216F46"/>
    <w:rsid w:val="00232575"/>
    <w:rsid w:val="00235523"/>
    <w:rsid w:val="00246293"/>
    <w:rsid w:val="00247258"/>
    <w:rsid w:val="00255871"/>
    <w:rsid w:val="00257CAC"/>
    <w:rsid w:val="0027237A"/>
    <w:rsid w:val="002974E9"/>
    <w:rsid w:val="002A306B"/>
    <w:rsid w:val="002A7F94"/>
    <w:rsid w:val="002B109A"/>
    <w:rsid w:val="002B6745"/>
    <w:rsid w:val="002C6D45"/>
    <w:rsid w:val="002D6E53"/>
    <w:rsid w:val="002E3C37"/>
    <w:rsid w:val="002F046D"/>
    <w:rsid w:val="002F26BE"/>
    <w:rsid w:val="002F3023"/>
    <w:rsid w:val="00301764"/>
    <w:rsid w:val="003124C2"/>
    <w:rsid w:val="003229D8"/>
    <w:rsid w:val="00336C97"/>
    <w:rsid w:val="00337F88"/>
    <w:rsid w:val="003412A4"/>
    <w:rsid w:val="00342432"/>
    <w:rsid w:val="0035223F"/>
    <w:rsid w:val="00352D4B"/>
    <w:rsid w:val="0035638C"/>
    <w:rsid w:val="00383A28"/>
    <w:rsid w:val="00394D0A"/>
    <w:rsid w:val="003A46BB"/>
    <w:rsid w:val="003A4EC7"/>
    <w:rsid w:val="003A7295"/>
    <w:rsid w:val="003B1F60"/>
    <w:rsid w:val="003C2CC4"/>
    <w:rsid w:val="003D48E3"/>
    <w:rsid w:val="003D4B23"/>
    <w:rsid w:val="003E278A"/>
    <w:rsid w:val="003F1D20"/>
    <w:rsid w:val="003F6145"/>
    <w:rsid w:val="00413520"/>
    <w:rsid w:val="00430235"/>
    <w:rsid w:val="004325CB"/>
    <w:rsid w:val="00440A07"/>
    <w:rsid w:val="00441A07"/>
    <w:rsid w:val="00442E5A"/>
    <w:rsid w:val="00462880"/>
    <w:rsid w:val="00476F24"/>
    <w:rsid w:val="00486F39"/>
    <w:rsid w:val="004A5D33"/>
    <w:rsid w:val="004C55B0"/>
    <w:rsid w:val="004E5F31"/>
    <w:rsid w:val="004F52C3"/>
    <w:rsid w:val="004F6B89"/>
    <w:rsid w:val="004F6BA0"/>
    <w:rsid w:val="00503BEA"/>
    <w:rsid w:val="0050608E"/>
    <w:rsid w:val="00533616"/>
    <w:rsid w:val="00535ABA"/>
    <w:rsid w:val="0053768B"/>
    <w:rsid w:val="005420F2"/>
    <w:rsid w:val="0054285C"/>
    <w:rsid w:val="00551045"/>
    <w:rsid w:val="00563479"/>
    <w:rsid w:val="00584173"/>
    <w:rsid w:val="00592A65"/>
    <w:rsid w:val="00595520"/>
    <w:rsid w:val="0059612A"/>
    <w:rsid w:val="005A44B9"/>
    <w:rsid w:val="005B1178"/>
    <w:rsid w:val="005B1BA0"/>
    <w:rsid w:val="005B3DB3"/>
    <w:rsid w:val="005C0268"/>
    <w:rsid w:val="005D15CA"/>
    <w:rsid w:val="005D4DA4"/>
    <w:rsid w:val="005E34E2"/>
    <w:rsid w:val="005F08DF"/>
    <w:rsid w:val="005F29F5"/>
    <w:rsid w:val="005F3066"/>
    <w:rsid w:val="005F3E61"/>
    <w:rsid w:val="00604DDD"/>
    <w:rsid w:val="006107D6"/>
    <w:rsid w:val="006115CC"/>
    <w:rsid w:val="00611FC4"/>
    <w:rsid w:val="00613A23"/>
    <w:rsid w:val="006176FB"/>
    <w:rsid w:val="00630FCB"/>
    <w:rsid w:val="00640B26"/>
    <w:rsid w:val="0065766B"/>
    <w:rsid w:val="00663135"/>
    <w:rsid w:val="006770B2"/>
    <w:rsid w:val="00686A48"/>
    <w:rsid w:val="0068763C"/>
    <w:rsid w:val="006940E1"/>
    <w:rsid w:val="006A3C72"/>
    <w:rsid w:val="006A7392"/>
    <w:rsid w:val="006A7456"/>
    <w:rsid w:val="006B03A1"/>
    <w:rsid w:val="006B67D9"/>
    <w:rsid w:val="006B6EEB"/>
    <w:rsid w:val="006C5535"/>
    <w:rsid w:val="006D0589"/>
    <w:rsid w:val="006E564B"/>
    <w:rsid w:val="006E7154"/>
    <w:rsid w:val="007003CD"/>
    <w:rsid w:val="0070701E"/>
    <w:rsid w:val="00710477"/>
    <w:rsid w:val="007223DB"/>
    <w:rsid w:val="0072632A"/>
    <w:rsid w:val="007358E8"/>
    <w:rsid w:val="00736ECE"/>
    <w:rsid w:val="0073719B"/>
    <w:rsid w:val="00742F52"/>
    <w:rsid w:val="0074533B"/>
    <w:rsid w:val="007643BC"/>
    <w:rsid w:val="00764CDA"/>
    <w:rsid w:val="00780C68"/>
    <w:rsid w:val="00781D65"/>
    <w:rsid w:val="00783636"/>
    <w:rsid w:val="007959FE"/>
    <w:rsid w:val="007A0CF1"/>
    <w:rsid w:val="007B6BA5"/>
    <w:rsid w:val="007C3390"/>
    <w:rsid w:val="007C42D8"/>
    <w:rsid w:val="007C4F4B"/>
    <w:rsid w:val="007D685D"/>
    <w:rsid w:val="007D6F65"/>
    <w:rsid w:val="007D7362"/>
    <w:rsid w:val="007F5CE2"/>
    <w:rsid w:val="007F6144"/>
    <w:rsid w:val="007F6611"/>
    <w:rsid w:val="00802C72"/>
    <w:rsid w:val="00810BAC"/>
    <w:rsid w:val="00814C29"/>
    <w:rsid w:val="008175E9"/>
    <w:rsid w:val="008216A2"/>
    <w:rsid w:val="008242D7"/>
    <w:rsid w:val="0082577B"/>
    <w:rsid w:val="00825B75"/>
    <w:rsid w:val="00825CB5"/>
    <w:rsid w:val="00832A76"/>
    <w:rsid w:val="00835EC9"/>
    <w:rsid w:val="00845E44"/>
    <w:rsid w:val="00851392"/>
    <w:rsid w:val="00866893"/>
    <w:rsid w:val="00866F02"/>
    <w:rsid w:val="00867D18"/>
    <w:rsid w:val="00871F9A"/>
    <w:rsid w:val="00871FD5"/>
    <w:rsid w:val="00874BA3"/>
    <w:rsid w:val="0088172E"/>
    <w:rsid w:val="00881EFA"/>
    <w:rsid w:val="008879CB"/>
    <w:rsid w:val="008979B1"/>
    <w:rsid w:val="008A3228"/>
    <w:rsid w:val="008A6B25"/>
    <w:rsid w:val="008A6C4F"/>
    <w:rsid w:val="008B2656"/>
    <w:rsid w:val="008B389E"/>
    <w:rsid w:val="008C10BA"/>
    <w:rsid w:val="008C4682"/>
    <w:rsid w:val="008D045E"/>
    <w:rsid w:val="008D235F"/>
    <w:rsid w:val="008D3F25"/>
    <w:rsid w:val="008D42D9"/>
    <w:rsid w:val="008D4D82"/>
    <w:rsid w:val="008E0C61"/>
    <w:rsid w:val="008E0E46"/>
    <w:rsid w:val="008E7116"/>
    <w:rsid w:val="008F143B"/>
    <w:rsid w:val="008F3882"/>
    <w:rsid w:val="008F4B7C"/>
    <w:rsid w:val="008F7FF9"/>
    <w:rsid w:val="00922E13"/>
    <w:rsid w:val="0092556A"/>
    <w:rsid w:val="00926E47"/>
    <w:rsid w:val="00947162"/>
    <w:rsid w:val="0095257D"/>
    <w:rsid w:val="00953C39"/>
    <w:rsid w:val="009610D0"/>
    <w:rsid w:val="0096375C"/>
    <w:rsid w:val="009662E6"/>
    <w:rsid w:val="0097095E"/>
    <w:rsid w:val="0098592B"/>
    <w:rsid w:val="00985FC4"/>
    <w:rsid w:val="00990766"/>
    <w:rsid w:val="00991261"/>
    <w:rsid w:val="00992A20"/>
    <w:rsid w:val="009964C4"/>
    <w:rsid w:val="009A419C"/>
    <w:rsid w:val="009A7B81"/>
    <w:rsid w:val="009B011B"/>
    <w:rsid w:val="009B7EB7"/>
    <w:rsid w:val="009C50AA"/>
    <w:rsid w:val="009D01C0"/>
    <w:rsid w:val="009D5489"/>
    <w:rsid w:val="009D6A08"/>
    <w:rsid w:val="009E0A16"/>
    <w:rsid w:val="009E4191"/>
    <w:rsid w:val="009E6CB7"/>
    <w:rsid w:val="009E7970"/>
    <w:rsid w:val="009F2EAC"/>
    <w:rsid w:val="009F57E3"/>
    <w:rsid w:val="00A077A2"/>
    <w:rsid w:val="00A10F4F"/>
    <w:rsid w:val="00A11067"/>
    <w:rsid w:val="00A1704A"/>
    <w:rsid w:val="00A20AC2"/>
    <w:rsid w:val="00A35CA9"/>
    <w:rsid w:val="00A36AC2"/>
    <w:rsid w:val="00A425EB"/>
    <w:rsid w:val="00A4464E"/>
    <w:rsid w:val="00A51ECB"/>
    <w:rsid w:val="00A72320"/>
    <w:rsid w:val="00A72F22"/>
    <w:rsid w:val="00A733BC"/>
    <w:rsid w:val="00A748A6"/>
    <w:rsid w:val="00A76A69"/>
    <w:rsid w:val="00A879A4"/>
    <w:rsid w:val="00A912D3"/>
    <w:rsid w:val="00AA0FF8"/>
    <w:rsid w:val="00AC0067"/>
    <w:rsid w:val="00AC0F2C"/>
    <w:rsid w:val="00AC502A"/>
    <w:rsid w:val="00AC56C4"/>
    <w:rsid w:val="00AC5F26"/>
    <w:rsid w:val="00AE181D"/>
    <w:rsid w:val="00AE1E26"/>
    <w:rsid w:val="00AF1360"/>
    <w:rsid w:val="00AF1AB0"/>
    <w:rsid w:val="00AF4D6C"/>
    <w:rsid w:val="00AF58C1"/>
    <w:rsid w:val="00B024F9"/>
    <w:rsid w:val="00B04A3F"/>
    <w:rsid w:val="00B06018"/>
    <w:rsid w:val="00B06643"/>
    <w:rsid w:val="00B15055"/>
    <w:rsid w:val="00B20551"/>
    <w:rsid w:val="00B30179"/>
    <w:rsid w:val="00B31E0B"/>
    <w:rsid w:val="00B33FC7"/>
    <w:rsid w:val="00B37B15"/>
    <w:rsid w:val="00B4162A"/>
    <w:rsid w:val="00B45C02"/>
    <w:rsid w:val="00B5238E"/>
    <w:rsid w:val="00B530C2"/>
    <w:rsid w:val="00B70B63"/>
    <w:rsid w:val="00B72A1E"/>
    <w:rsid w:val="00B73E90"/>
    <w:rsid w:val="00B81E12"/>
    <w:rsid w:val="00BA339B"/>
    <w:rsid w:val="00BB22D8"/>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215A"/>
    <w:rsid w:val="00C33D5F"/>
    <w:rsid w:val="00C463DD"/>
    <w:rsid w:val="00C516B5"/>
    <w:rsid w:val="00C62B69"/>
    <w:rsid w:val="00C64A4F"/>
    <w:rsid w:val="00C71B6C"/>
    <w:rsid w:val="00C745C3"/>
    <w:rsid w:val="00C940D5"/>
    <w:rsid w:val="00C96477"/>
    <w:rsid w:val="00C978F5"/>
    <w:rsid w:val="00CA24A4"/>
    <w:rsid w:val="00CA2E48"/>
    <w:rsid w:val="00CA2F30"/>
    <w:rsid w:val="00CB348D"/>
    <w:rsid w:val="00CC4D71"/>
    <w:rsid w:val="00CD303C"/>
    <w:rsid w:val="00CD3401"/>
    <w:rsid w:val="00CD46F5"/>
    <w:rsid w:val="00CE4A8F"/>
    <w:rsid w:val="00CF071D"/>
    <w:rsid w:val="00CF15F8"/>
    <w:rsid w:val="00CF3F9A"/>
    <w:rsid w:val="00D0123D"/>
    <w:rsid w:val="00D12705"/>
    <w:rsid w:val="00D15B04"/>
    <w:rsid w:val="00D16C91"/>
    <w:rsid w:val="00D2031B"/>
    <w:rsid w:val="00D257ED"/>
    <w:rsid w:val="00D25FE2"/>
    <w:rsid w:val="00D3747C"/>
    <w:rsid w:val="00D37DA9"/>
    <w:rsid w:val="00D406A7"/>
    <w:rsid w:val="00D41AE9"/>
    <w:rsid w:val="00D43252"/>
    <w:rsid w:val="00D44D86"/>
    <w:rsid w:val="00D50B7D"/>
    <w:rsid w:val="00D52012"/>
    <w:rsid w:val="00D53813"/>
    <w:rsid w:val="00D6353F"/>
    <w:rsid w:val="00D704E5"/>
    <w:rsid w:val="00D72727"/>
    <w:rsid w:val="00D850C0"/>
    <w:rsid w:val="00D978C6"/>
    <w:rsid w:val="00DA0956"/>
    <w:rsid w:val="00DA357F"/>
    <w:rsid w:val="00DA3E12"/>
    <w:rsid w:val="00DB036C"/>
    <w:rsid w:val="00DB7732"/>
    <w:rsid w:val="00DC18AD"/>
    <w:rsid w:val="00DC5A5C"/>
    <w:rsid w:val="00DC6928"/>
    <w:rsid w:val="00DD7509"/>
    <w:rsid w:val="00DF7CAE"/>
    <w:rsid w:val="00E16918"/>
    <w:rsid w:val="00E21627"/>
    <w:rsid w:val="00E423C0"/>
    <w:rsid w:val="00E6414C"/>
    <w:rsid w:val="00E71D2E"/>
    <w:rsid w:val="00E7260F"/>
    <w:rsid w:val="00E81CA8"/>
    <w:rsid w:val="00E8702D"/>
    <w:rsid w:val="00E905F4"/>
    <w:rsid w:val="00E916A9"/>
    <w:rsid w:val="00E916DE"/>
    <w:rsid w:val="00E918E2"/>
    <w:rsid w:val="00E925AD"/>
    <w:rsid w:val="00E96630"/>
    <w:rsid w:val="00EA000F"/>
    <w:rsid w:val="00ED18DC"/>
    <w:rsid w:val="00ED2321"/>
    <w:rsid w:val="00ED41FD"/>
    <w:rsid w:val="00ED6201"/>
    <w:rsid w:val="00ED6C19"/>
    <w:rsid w:val="00ED7A2A"/>
    <w:rsid w:val="00EF1D7F"/>
    <w:rsid w:val="00EF2D64"/>
    <w:rsid w:val="00EF6ADC"/>
    <w:rsid w:val="00F0137E"/>
    <w:rsid w:val="00F04E44"/>
    <w:rsid w:val="00F21786"/>
    <w:rsid w:val="00F25D06"/>
    <w:rsid w:val="00F31CFF"/>
    <w:rsid w:val="00F33804"/>
    <w:rsid w:val="00F3742B"/>
    <w:rsid w:val="00F41FDB"/>
    <w:rsid w:val="00F50597"/>
    <w:rsid w:val="00F56D63"/>
    <w:rsid w:val="00F609A9"/>
    <w:rsid w:val="00F80C99"/>
    <w:rsid w:val="00F80D9A"/>
    <w:rsid w:val="00F865B9"/>
    <w:rsid w:val="00F867EC"/>
    <w:rsid w:val="00F900AC"/>
    <w:rsid w:val="00F91B2B"/>
    <w:rsid w:val="00F97D14"/>
    <w:rsid w:val="00FA4E33"/>
    <w:rsid w:val="00FC03CD"/>
    <w:rsid w:val="00FC0646"/>
    <w:rsid w:val="00FC13DD"/>
    <w:rsid w:val="00FC68B7"/>
    <w:rsid w:val="00FE0916"/>
    <w:rsid w:val="00FE23D5"/>
    <w:rsid w:val="00FE493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3F0F84"/>
  <w15:docId w15:val="{5984B8E6-08C4-403E-B4AB-C83AF57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1"/>
      </w:numPr>
      <w:spacing w:after="0" w:line="240" w:lineRule="auto"/>
      <w:ind w:right="0"/>
      <w:jc w:val="left"/>
      <w:outlineLvl w:val="0"/>
    </w:pPr>
  </w:style>
  <w:style w:type="paragraph" w:styleId="Heading2">
    <w:name w:val="heading 2"/>
    <w:basedOn w:val="Normal"/>
    <w:next w:val="Normal"/>
    <w:qFormat/>
    <w:rsid w:val="00E925AD"/>
    <w:pPr>
      <w:numPr>
        <w:ilvl w:val="1"/>
        <w:numId w:val="21"/>
      </w:numPr>
      <w:spacing w:line="240" w:lineRule="auto"/>
      <w:outlineLvl w:val="1"/>
    </w:pPr>
  </w:style>
  <w:style w:type="paragraph" w:styleId="Heading3">
    <w:name w:val="heading 3"/>
    <w:basedOn w:val="Normal"/>
    <w:next w:val="Normal"/>
    <w:qFormat/>
    <w:rsid w:val="00E925AD"/>
    <w:pPr>
      <w:numPr>
        <w:ilvl w:val="2"/>
        <w:numId w:val="21"/>
      </w:numPr>
      <w:spacing w:line="240" w:lineRule="auto"/>
      <w:outlineLvl w:val="2"/>
    </w:pPr>
  </w:style>
  <w:style w:type="paragraph" w:styleId="Heading4">
    <w:name w:val="heading 4"/>
    <w:aliases w:val="h4"/>
    <w:basedOn w:val="Normal"/>
    <w:next w:val="Normal"/>
    <w:link w:val="Heading4Char"/>
    <w:qFormat/>
    <w:rsid w:val="00E925AD"/>
    <w:pPr>
      <w:numPr>
        <w:ilvl w:val="3"/>
        <w:numId w:val="21"/>
      </w:numPr>
      <w:spacing w:line="240" w:lineRule="auto"/>
      <w:outlineLvl w:val="3"/>
    </w:pPr>
  </w:style>
  <w:style w:type="paragraph" w:styleId="Heading5">
    <w:name w:val="heading 5"/>
    <w:basedOn w:val="Normal"/>
    <w:next w:val="Normal"/>
    <w:qFormat/>
    <w:rsid w:val="00E925AD"/>
    <w:pPr>
      <w:numPr>
        <w:ilvl w:val="4"/>
        <w:numId w:val="21"/>
      </w:numPr>
      <w:spacing w:line="240" w:lineRule="auto"/>
      <w:outlineLvl w:val="4"/>
    </w:pPr>
  </w:style>
  <w:style w:type="paragraph" w:styleId="Heading6">
    <w:name w:val="heading 6"/>
    <w:basedOn w:val="Normal"/>
    <w:next w:val="Normal"/>
    <w:link w:val="Heading6Char"/>
    <w:qFormat/>
    <w:rsid w:val="00E925AD"/>
    <w:pPr>
      <w:numPr>
        <w:ilvl w:val="5"/>
        <w:numId w:val="21"/>
      </w:numPr>
      <w:spacing w:line="240" w:lineRule="auto"/>
      <w:outlineLvl w:val="5"/>
    </w:pPr>
  </w:style>
  <w:style w:type="paragraph" w:styleId="Heading7">
    <w:name w:val="heading 7"/>
    <w:basedOn w:val="Normal"/>
    <w:next w:val="Normal"/>
    <w:link w:val="Heading7Char"/>
    <w:qFormat/>
    <w:rsid w:val="00E925AD"/>
    <w:pPr>
      <w:numPr>
        <w:ilvl w:val="6"/>
        <w:numId w:val="21"/>
      </w:numPr>
      <w:spacing w:line="240" w:lineRule="auto"/>
      <w:outlineLvl w:val="6"/>
    </w:pPr>
  </w:style>
  <w:style w:type="paragraph" w:styleId="Heading8">
    <w:name w:val="heading 8"/>
    <w:basedOn w:val="Normal"/>
    <w:next w:val="Normal"/>
    <w:qFormat/>
    <w:rsid w:val="00E925AD"/>
    <w:pPr>
      <w:numPr>
        <w:ilvl w:val="7"/>
        <w:numId w:val="21"/>
      </w:numPr>
      <w:spacing w:line="240" w:lineRule="auto"/>
      <w:outlineLvl w:val="7"/>
    </w:pPr>
  </w:style>
  <w:style w:type="paragraph" w:styleId="Heading9">
    <w:name w:val="heading 9"/>
    <w:basedOn w:val="Normal"/>
    <w:next w:val="Normal"/>
    <w:qFormat/>
    <w:rsid w:val="00E925AD"/>
    <w:pPr>
      <w:numPr>
        <w:ilvl w:val="8"/>
        <w:numId w:val="21"/>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1178"/>
    <w:rPr>
      <w:lang w:val="en-GB"/>
    </w:rPr>
  </w:style>
  <w:style w:type="character" w:customStyle="1" w:styleId="HChGChar">
    <w:name w:val="_ H _Ch_G Char"/>
    <w:link w:val="HChG"/>
    <w:qFormat/>
    <w:locked/>
    <w:rsid w:val="005B1178"/>
    <w:rPr>
      <w:b/>
      <w:sz w:val="28"/>
      <w:lang w:val="en-GB"/>
    </w:rPr>
  </w:style>
  <w:style w:type="character" w:customStyle="1" w:styleId="H1GChar">
    <w:name w:val="_ H_1_G Char"/>
    <w:link w:val="H1G"/>
    <w:locked/>
    <w:rsid w:val="005B1178"/>
    <w:rPr>
      <w:b/>
      <w:sz w:val="24"/>
      <w:lang w:val="en-GB"/>
    </w:rPr>
  </w:style>
  <w:style w:type="paragraph" w:customStyle="1" w:styleId="Para">
    <w:name w:val="Para"/>
    <w:basedOn w:val="Normal"/>
    <w:qFormat/>
    <w:rsid w:val="00BB22D8"/>
    <w:pPr>
      <w:spacing w:after="120"/>
      <w:ind w:left="2268" w:right="1134" w:hanging="1134"/>
      <w:jc w:val="both"/>
    </w:pPr>
    <w:rPr>
      <w:lang w:eastAsia="en-US"/>
    </w:rPr>
  </w:style>
  <w:style w:type="character" w:customStyle="1" w:styleId="SingleTxtGCar">
    <w:name w:val="_ Single Txt_G Car"/>
    <w:rsid w:val="00246293"/>
    <w:rPr>
      <w:lang w:val="en-GB" w:eastAsia="en-US" w:bidi="ar-SA"/>
    </w:rPr>
  </w:style>
  <w:style w:type="character" w:customStyle="1" w:styleId="Heading4Char">
    <w:name w:val="Heading 4 Char"/>
    <w:aliases w:val="h4 Char"/>
    <w:link w:val="Heading4"/>
    <w:rsid w:val="00246293"/>
    <w:rPr>
      <w:lang w:val="en-GB"/>
    </w:rPr>
  </w:style>
  <w:style w:type="character" w:customStyle="1" w:styleId="Heading6Char">
    <w:name w:val="Heading 6 Char"/>
    <w:link w:val="Heading6"/>
    <w:rsid w:val="00246293"/>
    <w:rPr>
      <w:lang w:val="en-GB"/>
    </w:rPr>
  </w:style>
  <w:style w:type="character" w:customStyle="1" w:styleId="Heading7Char">
    <w:name w:val="Heading 7 Char"/>
    <w:link w:val="Heading7"/>
    <w:rsid w:val="00246293"/>
    <w:rPr>
      <w:lang w:val="en-GB"/>
    </w:rPr>
  </w:style>
  <w:style w:type="paragraph" w:customStyle="1" w:styleId="ANNtitle">
    <w:name w:val="ANNtitle"/>
    <w:basedOn w:val="Normal"/>
    <w:semiHidden/>
    <w:rsid w:val="00246293"/>
    <w:pPr>
      <w:widowControl w:val="0"/>
      <w:spacing w:line="220" w:lineRule="exact"/>
      <w:jc w:val="center"/>
    </w:pPr>
    <w:rPr>
      <w:rFonts w:eastAsia="MS Mincho"/>
      <w:b/>
      <w:caps/>
      <w:kern w:val="2"/>
      <w:lang w:eastAsia="ja-JP"/>
    </w:rPr>
  </w:style>
  <w:style w:type="paragraph" w:customStyle="1" w:styleId="Body">
    <w:name w:val="Body"/>
    <w:basedOn w:val="Normal"/>
    <w:rsid w:val="00246293"/>
    <w:pPr>
      <w:spacing w:before="240" w:line="240" w:lineRule="auto"/>
      <w:jc w:val="both"/>
    </w:pPr>
    <w:rPr>
      <w:rFonts w:ascii="Arial" w:eastAsia="MS Mincho" w:hAnsi="Arial"/>
      <w:color w:val="000000"/>
      <w:lang w:val="en-US" w:eastAsia="en-US"/>
    </w:rPr>
  </w:style>
  <w:style w:type="paragraph" w:customStyle="1" w:styleId="CallOutNote">
    <w:name w:val="CallOutNote"/>
    <w:basedOn w:val="Normal"/>
    <w:semiHidden/>
    <w:rsid w:val="00246293"/>
    <w:pPr>
      <w:numPr>
        <w:ilvl w:val="12"/>
      </w:numPr>
      <w:tabs>
        <w:tab w:val="left" w:pos="720"/>
      </w:tabs>
      <w:spacing w:before="240" w:line="240" w:lineRule="auto"/>
      <w:ind w:left="720" w:hanging="720"/>
      <w:jc w:val="both"/>
    </w:pPr>
    <w:rPr>
      <w:rFonts w:ascii="Arial" w:eastAsia="MS Mincho" w:hAnsi="Arial"/>
      <w:color w:val="000000"/>
      <w:lang w:val="en-US" w:eastAsia="en-US"/>
    </w:rPr>
  </w:style>
  <w:style w:type="paragraph" w:customStyle="1" w:styleId="RefNorm">
    <w:name w:val="RefNorm"/>
    <w:basedOn w:val="Normal"/>
    <w:next w:val="Normal"/>
    <w:semiHidden/>
    <w:rsid w:val="00246293"/>
    <w:pPr>
      <w:spacing w:after="240" w:line="230" w:lineRule="atLeast"/>
      <w:jc w:val="both"/>
    </w:pPr>
    <w:rPr>
      <w:rFonts w:ascii="Arial" w:eastAsia="MS Mincho" w:hAnsi="Arial"/>
      <w:lang w:eastAsia="ja-JP"/>
    </w:rPr>
  </w:style>
  <w:style w:type="paragraph" w:styleId="Date">
    <w:name w:val="Date"/>
    <w:basedOn w:val="Normal"/>
    <w:next w:val="Normal"/>
    <w:link w:val="DateChar"/>
    <w:semiHidden/>
    <w:rsid w:val="00246293"/>
    <w:pPr>
      <w:spacing w:line="240" w:lineRule="auto"/>
    </w:pPr>
    <w:rPr>
      <w:rFonts w:eastAsia="MS Mincho"/>
      <w:sz w:val="24"/>
      <w:szCs w:val="24"/>
      <w:lang w:val="en-US" w:eastAsia="ja-JP"/>
    </w:rPr>
  </w:style>
  <w:style w:type="character" w:customStyle="1" w:styleId="DateChar">
    <w:name w:val="Date Char"/>
    <w:basedOn w:val="DefaultParagraphFont"/>
    <w:link w:val="Date"/>
    <w:semiHidden/>
    <w:rsid w:val="00246293"/>
    <w:rPr>
      <w:rFonts w:eastAsia="MS Mincho"/>
      <w:sz w:val="24"/>
      <w:szCs w:val="24"/>
      <w:lang w:val="en-US" w:eastAsia="ja-JP"/>
    </w:rPr>
  </w:style>
  <w:style w:type="character" w:styleId="CommentReference">
    <w:name w:val="annotation reference"/>
    <w:semiHidden/>
    <w:rsid w:val="00246293"/>
    <w:rPr>
      <w:sz w:val="18"/>
      <w:szCs w:val="18"/>
    </w:rPr>
  </w:style>
  <w:style w:type="paragraph" w:styleId="CommentText">
    <w:name w:val="annotation text"/>
    <w:basedOn w:val="Normal"/>
    <w:link w:val="CommentTextChar"/>
    <w:rsid w:val="00246293"/>
    <w:pPr>
      <w:spacing w:line="240" w:lineRule="auto"/>
    </w:pPr>
    <w:rPr>
      <w:rFonts w:eastAsia="MS Mincho"/>
      <w:sz w:val="24"/>
      <w:szCs w:val="24"/>
      <w:lang w:val="en-US" w:eastAsia="ja-JP"/>
    </w:rPr>
  </w:style>
  <w:style w:type="character" w:customStyle="1" w:styleId="CommentTextChar">
    <w:name w:val="Comment Text Char"/>
    <w:basedOn w:val="DefaultParagraphFont"/>
    <w:link w:val="CommentText"/>
    <w:rsid w:val="00246293"/>
    <w:rPr>
      <w:rFonts w:eastAsia="MS Mincho"/>
      <w:sz w:val="24"/>
      <w:szCs w:val="24"/>
      <w:lang w:val="en-US" w:eastAsia="ja-JP"/>
    </w:rPr>
  </w:style>
  <w:style w:type="paragraph" w:styleId="BodyText3">
    <w:name w:val="Body Text 3"/>
    <w:basedOn w:val="Normal"/>
    <w:link w:val="BodyText3Char"/>
    <w:rsid w:val="00246293"/>
    <w:pPr>
      <w:spacing w:line="240" w:lineRule="auto"/>
    </w:pPr>
    <w:rPr>
      <w:rFonts w:ascii="Arial" w:eastAsia="MS Mincho" w:hAnsi="Arial" w:cs="Arial"/>
      <w:color w:val="FF0000"/>
      <w:lang w:val="en-US" w:eastAsia="ja-JP"/>
    </w:rPr>
  </w:style>
  <w:style w:type="character" w:customStyle="1" w:styleId="BodyText3Char">
    <w:name w:val="Body Text 3 Char"/>
    <w:basedOn w:val="DefaultParagraphFont"/>
    <w:link w:val="BodyText3"/>
    <w:rsid w:val="00246293"/>
    <w:rPr>
      <w:rFonts w:ascii="Arial" w:eastAsia="MS Mincho" w:hAnsi="Arial" w:cs="Arial"/>
      <w:color w:val="FF0000"/>
      <w:lang w:val="en-US" w:eastAsia="ja-JP"/>
    </w:rPr>
  </w:style>
  <w:style w:type="character" w:styleId="Strong">
    <w:name w:val="Strong"/>
    <w:uiPriority w:val="22"/>
    <w:qFormat/>
    <w:rsid w:val="00246293"/>
    <w:rPr>
      <w:b/>
      <w:bCs/>
    </w:rPr>
  </w:style>
  <w:style w:type="paragraph" w:styleId="CommentSubject">
    <w:name w:val="annotation subject"/>
    <w:basedOn w:val="CommentText"/>
    <w:next w:val="CommentText"/>
    <w:link w:val="CommentSubjectChar"/>
    <w:semiHidden/>
    <w:rsid w:val="00246293"/>
    <w:rPr>
      <w:b/>
      <w:bCs/>
      <w:sz w:val="20"/>
      <w:szCs w:val="20"/>
    </w:rPr>
  </w:style>
  <w:style w:type="character" w:customStyle="1" w:styleId="CommentSubjectChar">
    <w:name w:val="Comment Subject Char"/>
    <w:basedOn w:val="CommentTextChar"/>
    <w:link w:val="CommentSubject"/>
    <w:semiHidden/>
    <w:rsid w:val="00246293"/>
    <w:rPr>
      <w:rFonts w:eastAsia="MS Mincho"/>
      <w:b/>
      <w:bCs/>
      <w:sz w:val="24"/>
      <w:szCs w:val="24"/>
      <w:lang w:val="en-US" w:eastAsia="ja-JP"/>
    </w:rPr>
  </w:style>
  <w:style w:type="paragraph" w:customStyle="1" w:styleId="Listenabsatz1">
    <w:name w:val="Listenabsatz1"/>
    <w:basedOn w:val="Normal"/>
    <w:semiHidden/>
    <w:qFormat/>
    <w:rsid w:val="00246293"/>
    <w:pPr>
      <w:spacing w:line="240" w:lineRule="auto"/>
      <w:ind w:left="720"/>
      <w:contextualSpacing/>
    </w:pPr>
    <w:rPr>
      <w:rFonts w:eastAsia="MS Mincho"/>
      <w:sz w:val="24"/>
      <w:szCs w:val="24"/>
      <w:lang w:val="en-US" w:eastAsia="ja-JP"/>
    </w:rPr>
  </w:style>
  <w:style w:type="paragraph" w:styleId="BodyText">
    <w:name w:val="Body Text"/>
    <w:basedOn w:val="Normal"/>
    <w:link w:val="BodyTextChar"/>
    <w:rsid w:val="00246293"/>
    <w:pPr>
      <w:spacing w:after="120" w:line="240" w:lineRule="auto"/>
    </w:pPr>
    <w:rPr>
      <w:rFonts w:eastAsia="MS Mincho"/>
      <w:sz w:val="24"/>
      <w:szCs w:val="24"/>
      <w:lang w:val="en-US" w:eastAsia="ja-JP"/>
    </w:rPr>
  </w:style>
  <w:style w:type="character" w:customStyle="1" w:styleId="BodyTextChar">
    <w:name w:val="Body Text Char"/>
    <w:basedOn w:val="DefaultParagraphFont"/>
    <w:link w:val="BodyText"/>
    <w:rsid w:val="00246293"/>
    <w:rPr>
      <w:rFonts w:eastAsia="MS Mincho"/>
      <w:sz w:val="24"/>
      <w:szCs w:val="24"/>
      <w:lang w:val="en-US" w:eastAsia="ja-JP"/>
    </w:rPr>
  </w:style>
  <w:style w:type="paragraph" w:customStyle="1" w:styleId="para0">
    <w:name w:val="para"/>
    <w:basedOn w:val="SingleTxtG"/>
    <w:link w:val="paraChar"/>
    <w:qFormat/>
    <w:rsid w:val="00246293"/>
    <w:pPr>
      <w:tabs>
        <w:tab w:val="clear" w:pos="1701"/>
        <w:tab w:val="clear" w:pos="2268"/>
        <w:tab w:val="clear" w:pos="2835"/>
      </w:tabs>
      <w:suppressAutoHyphens/>
      <w:ind w:left="2268" w:hanging="1134"/>
    </w:pPr>
    <w:rPr>
      <w:rFonts w:eastAsia="MS Mincho"/>
      <w:lang w:val="fr-CH" w:eastAsia="en-US"/>
    </w:rPr>
  </w:style>
  <w:style w:type="paragraph" w:customStyle="1" w:styleId="a">
    <w:name w:val="(a)"/>
    <w:basedOn w:val="para0"/>
    <w:qFormat/>
    <w:rsid w:val="00246293"/>
    <w:pPr>
      <w:ind w:left="2835" w:hanging="567"/>
    </w:pPr>
  </w:style>
  <w:style w:type="character" w:customStyle="1" w:styleId="H4GChar">
    <w:name w:val="_ H_4_G Char"/>
    <w:link w:val="H4G"/>
    <w:rsid w:val="00246293"/>
    <w:rPr>
      <w:i/>
      <w:lang w:val="en-GB"/>
    </w:rPr>
  </w:style>
  <w:style w:type="character" w:customStyle="1" w:styleId="Heading1Char">
    <w:name w:val="Heading 1 Char"/>
    <w:aliases w:val="Table_G Char"/>
    <w:basedOn w:val="SingleTxtGCar"/>
    <w:link w:val="Heading1"/>
    <w:rsid w:val="00246293"/>
    <w:rPr>
      <w:lang w:val="en-GB" w:eastAsia="en-US" w:bidi="ar-SA"/>
    </w:rPr>
  </w:style>
  <w:style w:type="character" w:styleId="HTMLCode">
    <w:name w:val="HTML Code"/>
    <w:rsid w:val="00246293"/>
    <w:rPr>
      <w:rFonts w:ascii="Courier New" w:hAnsi="Courier New" w:cs="Courier New"/>
      <w:sz w:val="20"/>
      <w:szCs w:val="20"/>
    </w:rPr>
  </w:style>
  <w:style w:type="character" w:customStyle="1" w:styleId="FooterChar">
    <w:name w:val="Footer Char"/>
    <w:aliases w:val="3_G Char"/>
    <w:link w:val="Footer"/>
    <w:rsid w:val="00246293"/>
    <w:rPr>
      <w:sz w:val="16"/>
      <w:lang w:val="en-GB"/>
    </w:rPr>
  </w:style>
  <w:style w:type="character" w:customStyle="1" w:styleId="HeaderChar">
    <w:name w:val="Header Char"/>
    <w:aliases w:val="6_G Char"/>
    <w:link w:val="Header"/>
    <w:uiPriority w:val="99"/>
    <w:rsid w:val="00246293"/>
    <w:rPr>
      <w:b/>
      <w:sz w:val="18"/>
      <w:lang w:val="en-GB"/>
    </w:rPr>
  </w:style>
  <w:style w:type="paragraph" w:styleId="TOC1">
    <w:name w:val="toc 1"/>
    <w:basedOn w:val="Normal"/>
    <w:next w:val="Normal"/>
    <w:autoRedefine/>
    <w:uiPriority w:val="39"/>
    <w:rsid w:val="00246293"/>
    <w:pPr>
      <w:suppressAutoHyphens/>
    </w:pPr>
    <w:rPr>
      <w:rFonts w:eastAsia="MS Mincho"/>
      <w:lang w:eastAsia="en-US"/>
    </w:rPr>
  </w:style>
  <w:style w:type="paragraph" w:styleId="Revision">
    <w:name w:val="Revision"/>
    <w:hidden/>
    <w:uiPriority w:val="99"/>
    <w:semiHidden/>
    <w:rsid w:val="00246293"/>
    <w:pPr>
      <w:spacing w:line="240" w:lineRule="auto"/>
    </w:pPr>
    <w:rPr>
      <w:rFonts w:eastAsia="MS Mincho"/>
      <w:lang w:val="en-GB" w:eastAsia="en-US"/>
    </w:rPr>
  </w:style>
  <w:style w:type="paragraph" w:styleId="Caption">
    <w:name w:val="caption"/>
    <w:basedOn w:val="Normal"/>
    <w:next w:val="Normal"/>
    <w:uiPriority w:val="35"/>
    <w:unhideWhenUsed/>
    <w:qFormat/>
    <w:rsid w:val="00246293"/>
    <w:pPr>
      <w:suppressAutoHyphens/>
      <w:spacing w:after="200" w:line="240" w:lineRule="auto"/>
    </w:pPr>
    <w:rPr>
      <w:rFonts w:eastAsia="MS Mincho"/>
      <w:i/>
      <w:iCs/>
      <w:color w:val="1F497D" w:themeColor="text2"/>
      <w:sz w:val="18"/>
      <w:szCs w:val="18"/>
      <w:lang w:eastAsia="en-US"/>
    </w:rPr>
  </w:style>
  <w:style w:type="paragraph" w:styleId="ListParagraph">
    <w:name w:val="List Paragraph"/>
    <w:basedOn w:val="Normal"/>
    <w:uiPriority w:val="34"/>
    <w:qFormat/>
    <w:rsid w:val="00246293"/>
    <w:pPr>
      <w:widowControl w:val="0"/>
      <w:autoSpaceDE w:val="0"/>
      <w:autoSpaceDN w:val="0"/>
      <w:spacing w:line="240" w:lineRule="auto"/>
      <w:ind w:left="1236" w:hanging="310"/>
    </w:pPr>
    <w:rPr>
      <w:rFonts w:ascii="Cambria" w:eastAsia="Cambria" w:hAnsi="Cambria" w:cs="Cambria"/>
      <w:sz w:val="22"/>
      <w:szCs w:val="22"/>
      <w:lang w:val="en-US" w:eastAsia="en-US"/>
    </w:rPr>
  </w:style>
  <w:style w:type="paragraph" w:customStyle="1" w:styleId="Default">
    <w:name w:val="Default"/>
    <w:rsid w:val="00246293"/>
    <w:pPr>
      <w:autoSpaceDE w:val="0"/>
      <w:autoSpaceDN w:val="0"/>
      <w:adjustRightInd w:val="0"/>
      <w:spacing w:line="240" w:lineRule="auto"/>
    </w:pPr>
    <w:rPr>
      <w:rFonts w:eastAsiaTheme="minorEastAsia"/>
      <w:color w:val="000000"/>
      <w:sz w:val="24"/>
      <w:szCs w:val="24"/>
      <w:lang w:val="de-DE" w:eastAsia="zh-CN"/>
    </w:rPr>
  </w:style>
  <w:style w:type="table" w:customStyle="1" w:styleId="Tabellenraster1">
    <w:name w:val="Tabellenraster1"/>
    <w:basedOn w:val="TableNormal"/>
    <w:next w:val="TableGrid"/>
    <w:uiPriority w:val="39"/>
    <w:rsid w:val="00246293"/>
    <w:pPr>
      <w:spacing w:line="240" w:lineRule="auto"/>
    </w:pPr>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46293"/>
    <w:rPr>
      <w:rFonts w:ascii="Segoe UI" w:hAnsi="Segoe UI" w:cs="Segoe UI" w:hint="default"/>
      <w:sz w:val="18"/>
      <w:szCs w:val="18"/>
    </w:rPr>
  </w:style>
  <w:style w:type="character" w:customStyle="1" w:styleId="cf11">
    <w:name w:val="cf11"/>
    <w:basedOn w:val="DefaultParagraphFont"/>
    <w:rsid w:val="00246293"/>
    <w:rPr>
      <w:rFonts w:ascii="Segoe UI" w:hAnsi="Segoe UI" w:cs="Segoe UI" w:hint="default"/>
      <w:sz w:val="18"/>
      <w:szCs w:val="18"/>
    </w:rPr>
  </w:style>
  <w:style w:type="character" w:styleId="UnresolvedMention">
    <w:name w:val="Unresolved Mention"/>
    <w:basedOn w:val="DefaultParagraphFont"/>
    <w:uiPriority w:val="99"/>
    <w:semiHidden/>
    <w:unhideWhenUsed/>
    <w:rsid w:val="00246293"/>
    <w:rPr>
      <w:color w:val="605E5C"/>
      <w:shd w:val="clear" w:color="auto" w:fill="E1DFDD"/>
    </w:rPr>
  </w:style>
  <w:style w:type="character" w:customStyle="1" w:styleId="paraChar">
    <w:name w:val="para Char"/>
    <w:link w:val="para0"/>
    <w:locked/>
    <w:rsid w:val="00246293"/>
    <w:rPr>
      <w:rFonts w:eastAsia="MS Mincho"/>
      <w:lang w:val="fr-CH" w:eastAsia="en-US"/>
    </w:rPr>
  </w:style>
  <w:style w:type="character" w:customStyle="1" w:styleId="markedcontent">
    <w:name w:val="markedcontent"/>
    <w:basedOn w:val="DefaultParagraphFont"/>
    <w:rsid w:val="00246293"/>
  </w:style>
  <w:style w:type="character" w:customStyle="1" w:styleId="highlight">
    <w:name w:val="highlight"/>
    <w:basedOn w:val="DefaultParagraphFont"/>
    <w:rsid w:val="00246293"/>
  </w:style>
  <w:style w:type="paragraph" w:styleId="TOCHeading">
    <w:name w:val="TOC Heading"/>
    <w:basedOn w:val="Heading1"/>
    <w:next w:val="Normal"/>
    <w:uiPriority w:val="39"/>
    <w:unhideWhenUsed/>
    <w:qFormat/>
    <w:rsid w:val="00246293"/>
    <w:pPr>
      <w:keepNext/>
      <w:keepLines/>
      <w:tabs>
        <w:tab w:val="clear" w:pos="1701"/>
        <w:tab w:val="clear" w:pos="2268"/>
        <w:tab w:val="clear" w:pos="2835"/>
      </w:tabs>
      <w:spacing w:before="240" w:line="240" w:lineRule="atLeast"/>
      <w:outlineLvl w:val="9"/>
    </w:pPr>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rsid w:val="00246293"/>
    <w:pPr>
      <w:suppressAutoHyphens/>
      <w:spacing w:after="120" w:line="480" w:lineRule="auto"/>
    </w:pPr>
    <w:rPr>
      <w:spacing w:val="-2"/>
      <w:lang w:eastAsia="en-GB"/>
    </w:rPr>
  </w:style>
  <w:style w:type="character" w:customStyle="1" w:styleId="BodyText2Char">
    <w:name w:val="Body Text 2 Char"/>
    <w:basedOn w:val="DefaultParagraphFont"/>
    <w:link w:val="BodyText2"/>
    <w:rsid w:val="00246293"/>
    <w:rPr>
      <w:spacing w:val="-2"/>
      <w:lang w:val="en-GB" w:eastAsia="en-GB"/>
    </w:rPr>
  </w:style>
  <w:style w:type="paragraph" w:styleId="BodyTextIndent3">
    <w:name w:val="Body Text Indent 3"/>
    <w:basedOn w:val="Normal"/>
    <w:link w:val="BodyTextIndent3Char"/>
    <w:rsid w:val="00246293"/>
    <w:pPr>
      <w:suppressAutoHyphens/>
      <w:spacing w:after="120"/>
      <w:ind w:left="283"/>
    </w:pPr>
    <w:rPr>
      <w:spacing w:val="-2"/>
      <w:sz w:val="16"/>
      <w:szCs w:val="16"/>
      <w:lang w:eastAsia="en-GB"/>
    </w:rPr>
  </w:style>
  <w:style w:type="character" w:customStyle="1" w:styleId="BodyTextIndent3Char">
    <w:name w:val="Body Text Indent 3 Char"/>
    <w:basedOn w:val="DefaultParagraphFont"/>
    <w:link w:val="BodyTextIndent3"/>
    <w:rsid w:val="00246293"/>
    <w:rPr>
      <w:spacing w:val="-2"/>
      <w:sz w:val="16"/>
      <w:szCs w:val="16"/>
      <w:lang w:val="en-GB" w:eastAsia="en-GB"/>
    </w:rPr>
  </w:style>
  <w:style w:type="paragraph" w:customStyle="1" w:styleId="1">
    <w:name w:val="1"/>
    <w:basedOn w:val="Normal"/>
    <w:rsid w:val="00246293"/>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2160" w:right="140" w:hanging="1440"/>
      <w:outlineLvl w:val="0"/>
    </w:pPr>
    <w:rPr>
      <w:spacing w:val="-2"/>
      <w:szCs w:val="24"/>
      <w:lang w:val="en-US" w:eastAsia="en-GB"/>
    </w:rPr>
  </w:style>
  <w:style w:type="paragraph" w:customStyle="1" w:styleId="ManualNumPar1">
    <w:name w:val="Manual NumPar 1"/>
    <w:basedOn w:val="Normal"/>
    <w:next w:val="Normal"/>
    <w:rsid w:val="00246293"/>
    <w:pPr>
      <w:spacing w:before="120" w:after="120" w:line="240" w:lineRule="auto"/>
      <w:ind w:left="851" w:hanging="851"/>
      <w:jc w:val="both"/>
    </w:pPr>
    <w:rPr>
      <w:spacing w:val="-2"/>
      <w:sz w:val="24"/>
      <w:lang w:eastAsia="en-GB"/>
    </w:rPr>
  </w:style>
  <w:style w:type="paragraph" w:styleId="ListNumber3">
    <w:name w:val="List Number 3"/>
    <w:basedOn w:val="Normal"/>
    <w:rsid w:val="00246293"/>
    <w:pPr>
      <w:tabs>
        <w:tab w:val="num" w:pos="926"/>
      </w:tabs>
      <w:spacing w:line="240" w:lineRule="auto"/>
      <w:ind w:left="926" w:hanging="360"/>
    </w:pPr>
    <w:rPr>
      <w:spacing w:val="-2"/>
      <w:sz w:val="24"/>
      <w:szCs w:val="18"/>
      <w:lang w:eastAsia="en-GB"/>
    </w:rPr>
  </w:style>
  <w:style w:type="paragraph" w:styleId="BodyTextIndent2">
    <w:name w:val="Body Text Indent 2"/>
    <w:basedOn w:val="Normal"/>
    <w:link w:val="BodyTextIndent2Char"/>
    <w:rsid w:val="00246293"/>
    <w:pPr>
      <w:suppressAutoHyphens/>
      <w:spacing w:after="120" w:line="480" w:lineRule="auto"/>
      <w:ind w:left="283"/>
    </w:pPr>
    <w:rPr>
      <w:spacing w:val="-2"/>
      <w:lang w:eastAsia="en-GB"/>
    </w:rPr>
  </w:style>
  <w:style w:type="character" w:customStyle="1" w:styleId="BodyTextIndent2Char">
    <w:name w:val="Body Text Indent 2 Char"/>
    <w:basedOn w:val="DefaultParagraphFont"/>
    <w:link w:val="BodyTextIndent2"/>
    <w:rsid w:val="00246293"/>
    <w:rPr>
      <w:spacing w:val="-2"/>
      <w:lang w:val="en-GB" w:eastAsia="en-GB"/>
    </w:rPr>
  </w:style>
  <w:style w:type="paragraph" w:styleId="BodyTextIndent">
    <w:name w:val="Body Text Indent"/>
    <w:basedOn w:val="Normal"/>
    <w:link w:val="BodyTextIndentChar"/>
    <w:rsid w:val="00246293"/>
    <w:pPr>
      <w:suppressAutoHyphens/>
      <w:spacing w:after="120"/>
      <w:ind w:left="283"/>
    </w:pPr>
    <w:rPr>
      <w:spacing w:val="-2"/>
      <w:lang w:eastAsia="en-GB"/>
    </w:rPr>
  </w:style>
  <w:style w:type="character" w:customStyle="1" w:styleId="BodyTextIndentChar">
    <w:name w:val="Body Text Indent Char"/>
    <w:basedOn w:val="DefaultParagraphFont"/>
    <w:link w:val="BodyTextIndent"/>
    <w:rsid w:val="00246293"/>
    <w:rPr>
      <w:spacing w:val="-2"/>
      <w:lang w:val="en-GB" w:eastAsia="en-GB"/>
    </w:rPr>
  </w:style>
  <w:style w:type="paragraph" w:customStyle="1" w:styleId="i">
    <w:name w:val="(i)"/>
    <w:basedOn w:val="a"/>
    <w:qFormat/>
    <w:rsid w:val="00246293"/>
    <w:pPr>
      <w:spacing w:line="240" w:lineRule="exact"/>
      <w:ind w:left="3402"/>
    </w:pPr>
    <w:rPr>
      <w:rFonts w:eastAsia="Times New Roman"/>
      <w:lang w:val="en-GB"/>
    </w:rPr>
  </w:style>
  <w:style w:type="numbering" w:styleId="ArticleSection">
    <w:name w:val="Outline List 3"/>
    <w:basedOn w:val="NoList"/>
    <w:rsid w:val="00246293"/>
    <w:pPr>
      <w:numPr>
        <w:numId w:val="24"/>
      </w:numPr>
    </w:pPr>
  </w:style>
  <w:style w:type="paragraph" w:styleId="NormalWeb">
    <w:name w:val="Normal (Web)"/>
    <w:basedOn w:val="Normal"/>
    <w:uiPriority w:val="99"/>
    <w:unhideWhenUsed/>
    <w:rsid w:val="00246293"/>
    <w:pPr>
      <w:spacing w:before="100" w:beforeAutospacing="1" w:after="100" w:afterAutospacing="1" w:line="240" w:lineRule="auto"/>
    </w:pPr>
    <w:rPr>
      <w:sz w:val="24"/>
      <w:szCs w:val="24"/>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11.png"/><Relationship Id="rId30" Type="http://schemas.openxmlformats.org/officeDocument/2006/relationships/image" Target="media/image13.jpe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9F4F5573-8958-4554-BF02-81E7F5164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20</Pages>
  <Words>5523</Words>
  <Characters>29251</Characters>
  <Application>Microsoft Office Word</Application>
  <DocSecurity>0</DocSecurity>
  <Lines>1217</Lines>
  <Paragraphs>392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ECE/TRANS/WP.29/2024/102</vt:lpstr>
      <vt:lpstr/>
    </vt:vector>
  </TitlesOfParts>
  <Company>CSD</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ECE/TRANS/WP.29/2024/118</dc:title>
  <dc:subject>2415516</dc:subject>
  <dc:creator>Edoardo Gianotti</dc:creator>
  <cp:keywords/>
  <dc:description/>
  <cp:lastModifiedBy>Maria Rosario Corazon Gatmaytan</cp:lastModifiedBy>
  <cp:revision>2</cp:revision>
  <cp:lastPrinted>2024-08-29T08:34:00Z</cp:lastPrinted>
  <dcterms:created xsi:type="dcterms:W3CDTF">2024-08-29T14:48:00Z</dcterms:created>
  <dcterms:modified xsi:type="dcterms:W3CDTF">2024-08-29T14:48:00Z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