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7343985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D3C6A12" w14:textId="77777777" w:rsidR="002D5AAC" w:rsidRDefault="002D5AAC" w:rsidP="00ED74F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1BE247B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68A6AE9" w14:textId="0E43E058" w:rsidR="002D5AAC" w:rsidRDefault="00ED74F2" w:rsidP="00ED74F2">
            <w:pPr>
              <w:jc w:val="right"/>
            </w:pPr>
            <w:r w:rsidRPr="00ED74F2">
              <w:rPr>
                <w:sz w:val="40"/>
              </w:rPr>
              <w:t>ECE</w:t>
            </w:r>
            <w:r>
              <w:t>/TRANS/WP.11/2024/1</w:t>
            </w:r>
          </w:p>
        </w:tc>
      </w:tr>
      <w:tr w:rsidR="002D5AAC" w:rsidRPr="00EB73F0" w14:paraId="1B729CF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8F8B18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A399D39" wp14:editId="7F515BC9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D7E13A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92614CA" w14:textId="77777777" w:rsidR="002D5AAC" w:rsidRDefault="00ED74F2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C716929" w14:textId="145C9E45" w:rsidR="00ED74F2" w:rsidRDefault="00ED74F2" w:rsidP="00ED74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EB73F0">
              <w:rPr>
                <w:lang w:val="en-US"/>
              </w:rPr>
              <w:t xml:space="preserve"> </w:t>
            </w:r>
            <w:r>
              <w:rPr>
                <w:lang w:val="en-US"/>
              </w:rPr>
              <w:t>August 2024</w:t>
            </w:r>
          </w:p>
          <w:p w14:paraId="6B8270D9" w14:textId="77777777" w:rsidR="00ED74F2" w:rsidRDefault="00ED74F2" w:rsidP="00ED74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2EE828D1" w14:textId="7F2AF192" w:rsidR="00ED74F2" w:rsidRPr="008D53B6" w:rsidRDefault="00ED74F2" w:rsidP="00ED74F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6FD763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B58310C" w14:textId="77777777" w:rsidR="004208B1" w:rsidRPr="0099194E" w:rsidRDefault="004208B1" w:rsidP="004208B1">
      <w:pPr>
        <w:spacing w:before="120"/>
        <w:rPr>
          <w:sz w:val="28"/>
          <w:szCs w:val="28"/>
        </w:rPr>
      </w:pPr>
      <w:r w:rsidRPr="0099194E">
        <w:rPr>
          <w:sz w:val="28"/>
          <w:szCs w:val="28"/>
        </w:rPr>
        <w:t>Комитет по внутреннему транспорту</w:t>
      </w:r>
    </w:p>
    <w:p w14:paraId="115E86C2" w14:textId="77777777" w:rsidR="004208B1" w:rsidRPr="0099194E" w:rsidRDefault="004208B1" w:rsidP="004208B1">
      <w:pPr>
        <w:spacing w:before="120"/>
        <w:rPr>
          <w:b/>
          <w:sz w:val="24"/>
          <w:szCs w:val="24"/>
        </w:rPr>
      </w:pPr>
      <w:r w:rsidRPr="0099194E">
        <w:rPr>
          <w:b/>
          <w:bCs/>
          <w:sz w:val="24"/>
          <w:szCs w:val="24"/>
        </w:rPr>
        <w:t xml:space="preserve">Рабочая группа по перевозкам скоропортящихся </w:t>
      </w:r>
      <w:r w:rsidRPr="0099194E">
        <w:rPr>
          <w:b/>
          <w:bCs/>
          <w:sz w:val="24"/>
          <w:szCs w:val="24"/>
        </w:rPr>
        <w:br/>
        <w:t>пищевых продуктов</w:t>
      </w:r>
    </w:p>
    <w:p w14:paraId="13E09C62" w14:textId="77777777" w:rsidR="004208B1" w:rsidRPr="004208B1" w:rsidRDefault="004208B1" w:rsidP="00EB73F0">
      <w:pPr>
        <w:spacing w:before="120"/>
      </w:pPr>
      <w:r>
        <w:rPr>
          <w:b/>
          <w:bCs/>
        </w:rPr>
        <w:t>Восемьдесят первая сессия</w:t>
      </w:r>
      <w:r>
        <w:rPr>
          <w:b/>
          <w:bCs/>
        </w:rPr>
        <w:br/>
      </w:r>
      <w:r>
        <w:t xml:space="preserve">Женева, 29 октября — 1 ноября 2024 года </w:t>
      </w:r>
    </w:p>
    <w:p w14:paraId="2ADC18AB" w14:textId="77777777" w:rsidR="004208B1" w:rsidRPr="0099194E" w:rsidRDefault="004208B1" w:rsidP="004208B1">
      <w:r w:rsidRPr="0099194E">
        <w:t xml:space="preserve">Пункт 4 </w:t>
      </w:r>
      <w:r w:rsidRPr="0099194E">
        <w:rPr>
          <w:lang w:val="en-US"/>
        </w:rPr>
        <w:t>d</w:t>
      </w:r>
      <w:r w:rsidRPr="0099194E">
        <w:t>) предварительной повестки дня</w:t>
      </w:r>
    </w:p>
    <w:p w14:paraId="58AB3362" w14:textId="77777777" w:rsidR="004208B1" w:rsidRPr="0099194E" w:rsidRDefault="004208B1" w:rsidP="004208B1">
      <w:pPr>
        <w:rPr>
          <w:b/>
          <w:bCs/>
        </w:rPr>
      </w:pPr>
      <w:r w:rsidRPr="0099194E">
        <w:rPr>
          <w:b/>
          <w:bCs/>
          <w:shd w:val="clear" w:color="auto" w:fill="FFFFFF"/>
        </w:rPr>
        <w:t xml:space="preserve">Статус и осуществление Соглашения о международных </w:t>
      </w:r>
      <w:r w:rsidRPr="0099194E">
        <w:rPr>
          <w:b/>
        </w:rPr>
        <w:br/>
      </w:r>
      <w:r w:rsidRPr="0099194E">
        <w:rPr>
          <w:b/>
          <w:bCs/>
          <w:shd w:val="clear" w:color="auto" w:fill="FFFFFF"/>
        </w:rPr>
        <w:t xml:space="preserve">перевозках скоропортящихся пищевых продуктов </w:t>
      </w:r>
      <w:r w:rsidRPr="0099194E">
        <w:rPr>
          <w:b/>
        </w:rPr>
        <w:br/>
      </w:r>
      <w:r w:rsidRPr="0099194E">
        <w:rPr>
          <w:b/>
          <w:bCs/>
          <w:shd w:val="clear" w:color="auto" w:fill="FFFFFF"/>
        </w:rPr>
        <w:t xml:space="preserve">и о специальных транспортных средствах, </w:t>
      </w:r>
      <w:r>
        <w:rPr>
          <w:b/>
          <w:bCs/>
          <w:shd w:val="clear" w:color="auto" w:fill="FFFFFF"/>
        </w:rPr>
        <w:br/>
      </w:r>
      <w:r w:rsidRPr="0099194E">
        <w:rPr>
          <w:b/>
          <w:bCs/>
          <w:shd w:val="clear" w:color="auto" w:fill="FFFFFF"/>
        </w:rPr>
        <w:t xml:space="preserve">предназначенных для этих перевозок (СПС): </w:t>
      </w:r>
      <w:r w:rsidRPr="0099194E">
        <w:rPr>
          <w:b/>
        </w:rPr>
        <w:br/>
        <w:t xml:space="preserve">обмен информацией между Сторонами </w:t>
      </w:r>
      <w:r>
        <w:rPr>
          <w:b/>
        </w:rPr>
        <w:br/>
      </w:r>
      <w:r w:rsidRPr="0099194E">
        <w:rPr>
          <w:b/>
        </w:rPr>
        <w:t>в соответствии со статьей 6 СПС</w:t>
      </w:r>
    </w:p>
    <w:p w14:paraId="3ADF1995" w14:textId="77777777" w:rsidR="004208B1" w:rsidRPr="0099194E" w:rsidRDefault="004208B1" w:rsidP="004208B1">
      <w:pPr>
        <w:pStyle w:val="HChG"/>
      </w:pPr>
      <w:r w:rsidRPr="0099194E">
        <w:tab/>
      </w:r>
      <w:r w:rsidRPr="0099194E">
        <w:tab/>
      </w:r>
      <w:r w:rsidRPr="0099194E">
        <w:rPr>
          <w:shd w:val="clear" w:color="auto" w:fill="FFFFFF"/>
        </w:rPr>
        <w:t>Ответы на вопросник по осуществлению СПС</w:t>
      </w:r>
      <w:r w:rsidRPr="00994052">
        <w:rPr>
          <w:b w:val="0"/>
          <w:bCs/>
          <w:sz w:val="20"/>
        </w:rPr>
        <w:footnoteReference w:customMarkFollows="1" w:id="1"/>
        <w:t>*</w:t>
      </w:r>
    </w:p>
    <w:p w14:paraId="1BE540F3" w14:textId="77777777" w:rsidR="004208B1" w:rsidRPr="004208B1" w:rsidRDefault="004208B1" w:rsidP="004208B1">
      <w:pPr>
        <w:pStyle w:val="H1G"/>
      </w:pPr>
      <w:r w:rsidRPr="0099194E">
        <w:tab/>
      </w:r>
      <w:r w:rsidRPr="0099194E">
        <w:tab/>
        <w:t>Записка секретариата</w:t>
      </w:r>
    </w:p>
    <w:p w14:paraId="44F95942" w14:textId="77777777" w:rsidR="004208B1" w:rsidRPr="0099194E" w:rsidRDefault="004208B1" w:rsidP="004208B1">
      <w:pPr>
        <w:pStyle w:val="HChG"/>
      </w:pPr>
      <w:r w:rsidRPr="0099194E">
        <w:tab/>
      </w:r>
      <w:r w:rsidRPr="0099194E">
        <w:tab/>
        <w:t>Введение</w:t>
      </w:r>
    </w:p>
    <w:p w14:paraId="2CE20E8C" w14:textId="77777777" w:rsidR="004208B1" w:rsidRPr="0099194E" w:rsidRDefault="004208B1" w:rsidP="004208B1">
      <w:pPr>
        <w:pStyle w:val="SingleTxtG"/>
      </w:pPr>
      <w:r w:rsidRPr="0099194E">
        <w:t>1.</w:t>
      </w:r>
      <w:r w:rsidRPr="0099194E">
        <w:tab/>
        <w:t xml:space="preserve">На </w:t>
      </w:r>
      <w:r>
        <w:t>восьмидесятой</w:t>
      </w:r>
      <w:r w:rsidRPr="0099194E">
        <w:t xml:space="preserve"> сессии WP.11 в 202</w:t>
      </w:r>
      <w:r>
        <w:t>3</w:t>
      </w:r>
      <w:r w:rsidRPr="0099194E">
        <w:t xml:space="preserve"> году Рабочая группа поблагодарила 2</w:t>
      </w:r>
      <w:r>
        <w:t>3</w:t>
      </w:r>
      <w:r w:rsidRPr="0099194E">
        <w:t> стран</w:t>
      </w:r>
      <w:r>
        <w:t>ы</w:t>
      </w:r>
      <w:r w:rsidRPr="0099194E">
        <w:t>, пред</w:t>
      </w:r>
      <w:r>
        <w:t>о</w:t>
      </w:r>
      <w:r w:rsidRPr="0099194E">
        <w:t>ставивш</w:t>
      </w:r>
      <w:r>
        <w:t>ие</w:t>
      </w:r>
      <w:r w:rsidRPr="0099194E">
        <w:t xml:space="preserve"> данные в ответ на вопросник по осуществлению СПС в</w:t>
      </w:r>
      <w:r>
        <w:rPr>
          <w:lang w:val="en-US"/>
        </w:rPr>
        <w:t> </w:t>
      </w:r>
      <w:r w:rsidRPr="0099194E">
        <w:t>202</w:t>
      </w:r>
      <w:r>
        <w:t>2</w:t>
      </w:r>
      <w:r>
        <w:rPr>
          <w:lang w:val="en-US"/>
        </w:rPr>
        <w:t> </w:t>
      </w:r>
      <w:r w:rsidRPr="0099194E">
        <w:t>году, и</w:t>
      </w:r>
      <w:r w:rsidRPr="00994052">
        <w:t xml:space="preserve"> </w:t>
      </w:r>
      <w:r w:rsidRPr="0099194E">
        <w:t>подчеркнула, что получение информации от всех Договаривающихся сторон СПС является обязательным и что такая информация служит одним из средств согласования усилий по осуществлению Соглашения.</w:t>
      </w:r>
    </w:p>
    <w:p w14:paraId="7754D4F7" w14:textId="77777777" w:rsidR="004208B1" w:rsidRPr="0099194E" w:rsidRDefault="004208B1" w:rsidP="004208B1">
      <w:pPr>
        <w:pStyle w:val="SingleTxtG"/>
      </w:pPr>
      <w:r w:rsidRPr="0099194E">
        <w:t>2.</w:t>
      </w:r>
      <w:r w:rsidRPr="0099194E">
        <w:tab/>
        <w:t>Секретариат просил все представленные в WP.11 страны ответить на вопросник</w:t>
      </w:r>
      <w:r>
        <w:t>,</w:t>
      </w:r>
      <w:r w:rsidRPr="0099194E">
        <w:t xml:space="preserve"> </w:t>
      </w:r>
      <w:r>
        <w:t>предоставив</w:t>
      </w:r>
      <w:r w:rsidRPr="0099194E">
        <w:t xml:space="preserve"> свои данные за 202</w:t>
      </w:r>
      <w:r>
        <w:t>3</w:t>
      </w:r>
      <w:r w:rsidRPr="0099194E">
        <w:t xml:space="preserve"> год. Полученные от 2</w:t>
      </w:r>
      <w:r>
        <w:t>3</w:t>
      </w:r>
      <w:r w:rsidRPr="0099194E">
        <w:t xml:space="preserve"> стран данные представлены в таблицах ниже.</w:t>
      </w:r>
    </w:p>
    <w:p w14:paraId="0C7B0C35" w14:textId="7606E558" w:rsidR="004208B1" w:rsidRPr="001F2F1A" w:rsidRDefault="004208B1" w:rsidP="004208B1">
      <w:pPr>
        <w:pStyle w:val="SingleTxtG"/>
      </w:pPr>
      <w:r w:rsidRPr="0099194E">
        <w:rPr>
          <w:rFonts w:asciiTheme="majorBidi" w:hAnsiTheme="majorBidi" w:cstheme="majorBidi"/>
        </w:rPr>
        <w:t>3.</w:t>
      </w:r>
      <w:r w:rsidRPr="0099194E">
        <w:rPr>
          <w:rFonts w:asciiTheme="majorBidi" w:hAnsiTheme="majorBidi" w:cstheme="majorBidi"/>
        </w:rPr>
        <w:tab/>
      </w:r>
      <w:r w:rsidRPr="0099194E">
        <w:t xml:space="preserve">Сведения о </w:t>
      </w:r>
      <w:r>
        <w:t>количестве</w:t>
      </w:r>
      <w:r w:rsidRPr="0099194E">
        <w:t xml:space="preserve"> проведенных проверок и выявленных нарушений </w:t>
      </w:r>
      <w:r>
        <w:t>за</w:t>
      </w:r>
      <w:r w:rsidRPr="0099194E">
        <w:t xml:space="preserve"> 202</w:t>
      </w:r>
      <w:r>
        <w:t>3</w:t>
      </w:r>
      <w:r w:rsidRPr="0099194E">
        <w:t xml:space="preserve"> год были пред</w:t>
      </w:r>
      <w:r>
        <w:t>о</w:t>
      </w:r>
      <w:r w:rsidRPr="0099194E">
        <w:t xml:space="preserve">ставлены </w:t>
      </w:r>
      <w:r w:rsidRPr="00B44BC0">
        <w:t>13 странами</w:t>
      </w:r>
      <w:r w:rsidRPr="0099194E">
        <w:t xml:space="preserve">, а именно: </w:t>
      </w:r>
      <w:r w:rsidRPr="001F2F1A">
        <w:t>Бельгией,</w:t>
      </w:r>
      <w:r>
        <w:t xml:space="preserve"> Боснией и Герцеговиной, Грецией,</w:t>
      </w:r>
      <w:r w:rsidRPr="001F2F1A">
        <w:t xml:space="preserve"> Испанией, Италией, Латвией, Польшей, Словакией, </w:t>
      </w:r>
      <w:r w:rsidR="00B44BC0">
        <w:t xml:space="preserve">Словенией, </w:t>
      </w:r>
      <w:r>
        <w:t xml:space="preserve">Турцией, </w:t>
      </w:r>
      <w:r w:rsidRPr="001F2F1A">
        <w:t>Финляндией, Францией и Чехией (см. таблицу 1 ниже).</w:t>
      </w:r>
    </w:p>
    <w:p w14:paraId="6790061F" w14:textId="0E23A1DB" w:rsidR="004208B1" w:rsidRPr="0099194E" w:rsidRDefault="004208B1" w:rsidP="00EB73F0">
      <w:pPr>
        <w:pStyle w:val="SingleTxtG"/>
      </w:pPr>
      <w:r w:rsidRPr="0099194E">
        <w:br w:type="page"/>
      </w:r>
    </w:p>
    <w:p w14:paraId="1B47CE4C" w14:textId="7AEBA50F" w:rsidR="004208B1" w:rsidRPr="0099194E" w:rsidRDefault="004208B1" w:rsidP="00412771">
      <w:pPr>
        <w:pStyle w:val="H23G"/>
        <w:ind w:left="0" w:right="0" w:firstLine="0"/>
      </w:pPr>
      <w:bookmarkStart w:id="0" w:name="_Hlk174804295"/>
      <w:r w:rsidRPr="00DE20E0">
        <w:rPr>
          <w:b w:val="0"/>
          <w:bCs/>
        </w:rPr>
        <w:lastRenderedPageBreak/>
        <w:t xml:space="preserve">Таблица 1 </w:t>
      </w:r>
      <w:r w:rsidRPr="00DE20E0">
        <w:rPr>
          <w:b w:val="0"/>
          <w:bCs/>
        </w:rPr>
        <w:br/>
      </w:r>
      <w:r>
        <w:t>Количество</w:t>
      </w:r>
      <w:r w:rsidRPr="0099194E">
        <w:t xml:space="preserve"> проведенных проверок и выявленных нарушений в 202</w:t>
      </w:r>
      <w:r w:rsidRPr="004208B1">
        <w:t>3</w:t>
      </w:r>
      <w:r w:rsidRPr="0099194E">
        <w:t xml:space="preserve"> году</w:t>
      </w:r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579"/>
        <w:gridCol w:w="578"/>
        <w:gridCol w:w="580"/>
        <w:gridCol w:w="578"/>
        <w:gridCol w:w="580"/>
        <w:gridCol w:w="578"/>
        <w:gridCol w:w="580"/>
        <w:gridCol w:w="578"/>
        <w:gridCol w:w="580"/>
        <w:gridCol w:w="578"/>
        <w:gridCol w:w="555"/>
        <w:gridCol w:w="729"/>
        <w:gridCol w:w="455"/>
      </w:tblGrid>
      <w:tr w:rsidR="0049274B" w:rsidRPr="00A97AC9" w14:paraId="696FDD8A" w14:textId="77777777" w:rsidTr="0049274B">
        <w:tc>
          <w:tcPr>
            <w:tcW w:w="10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C1F6D4" w14:textId="77777777" w:rsidR="004208B1" w:rsidRPr="00A97AC9" w:rsidRDefault="004208B1" w:rsidP="00A97AC9">
            <w:pPr>
              <w:spacing w:before="80" w:after="80" w:line="200" w:lineRule="exac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По странам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26E5DA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BE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4CB6EE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BiH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12C763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CZ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7815C7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FIN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5E853F4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FRA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E97742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GR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90DA9F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IT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1FCFB8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LV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708408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POL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861DF8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SK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9387EA0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SLV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5E7733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SP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0FA668" w14:textId="77777777" w:rsidR="004208B1" w:rsidRPr="00A97AC9" w:rsidRDefault="004208B1" w:rsidP="00A97AC9">
            <w:pPr>
              <w:spacing w:before="80" w:after="80" w:line="200" w:lineRule="exact"/>
              <w:jc w:val="right"/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</w:pPr>
            <w:r w:rsidRPr="00A97AC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>TKY</w:t>
            </w:r>
          </w:p>
        </w:tc>
      </w:tr>
      <w:tr w:rsidR="0049274B" w:rsidRPr="00421E4E" w14:paraId="1E56B93D" w14:textId="77777777" w:rsidTr="009F76E0">
        <w:trPr>
          <w:trHeight w:val="20"/>
        </w:trPr>
        <w:tc>
          <w:tcPr>
            <w:tcW w:w="1094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92D76B" w14:textId="6D643495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18"/>
                <w:lang w:eastAsia="fr-FR"/>
              </w:rPr>
              <w:t>Число проверок СПС на</w:t>
            </w:r>
            <w:r w:rsidR="00A4062D">
              <w:rPr>
                <w:rFonts w:eastAsia="Times New Roman" w:cs="Times New Roman"/>
                <w:sz w:val="18"/>
                <w:szCs w:val="18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18"/>
                <w:lang w:eastAsia="fr-FR"/>
              </w:rPr>
              <w:t>автодорогах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5EE702" w14:textId="0CD11309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</w:t>
            </w:r>
            <w:r w:rsidR="00A4062D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201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AD107F9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166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2BC9E7" w14:textId="4BD40773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</w:t>
            </w:r>
            <w:r w:rsidR="00A4062D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680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ED72B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206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56C17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362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494DD9" w14:textId="202EB60C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</w:t>
            </w:r>
            <w:r w:rsidR="00A4062D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739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3C4039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787BA4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235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2BE725" w14:textId="3B0ABA15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6</w:t>
            </w:r>
            <w:r w:rsidR="00A4062D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836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4F427E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205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B6C39F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19</w:t>
            </w:r>
          </w:p>
        </w:tc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7BA1AD" w14:textId="095A7E11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</w:t>
            </w:r>
            <w:r w:rsidR="0094275B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425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F62784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388</w:t>
            </w:r>
          </w:p>
        </w:tc>
      </w:tr>
      <w:tr w:rsidR="0049274B" w:rsidRPr="00421E4E" w14:paraId="1173EFC6" w14:textId="77777777" w:rsidTr="009F76E0">
        <w:trPr>
          <w:trHeight w:val="20"/>
        </w:trPr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0D1B2D" w14:textId="5D0B028F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Число проверок СПС на</w:t>
            </w:r>
            <w:r w:rsidR="00A4062D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ж/дорогах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D841C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30610EA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7BA7C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E04AC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13A5C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48D09C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77CDD0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A1F4F93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3C77E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30D1511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vAlign w:val="bottom"/>
          </w:tcPr>
          <w:p w14:paraId="69205CE1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78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98242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  <w:vAlign w:val="bottom"/>
          </w:tcPr>
          <w:p w14:paraId="7CB045D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00D78964" w14:textId="77777777" w:rsidTr="009F76E0">
        <w:trPr>
          <w:trHeight w:val="20"/>
        </w:trPr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C227EB" w14:textId="0FF38976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Нарушения, связанные с</w:t>
            </w:r>
            <w:r w:rsidR="00A4062D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документами (в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стране/за рубежом)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82238F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0/137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419AFFD6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559B3E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1/5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3185F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3/4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BEC687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4/0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703EA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8/7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20409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7/*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5ADC57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3/3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C3B644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26/147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1F34458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vAlign w:val="bottom"/>
          </w:tcPr>
          <w:p w14:paraId="335C9C4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78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E3D471" w14:textId="25919BA9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</w:t>
            </w:r>
            <w:r w:rsidR="00A4062D">
              <w:rPr>
                <w:rFonts w:eastAsia="Times New Roman" w:cs="Times New Roman"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190/20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  <w:vAlign w:val="bottom"/>
          </w:tcPr>
          <w:p w14:paraId="7959B090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0C054886" w14:textId="77777777" w:rsidTr="009F76E0">
        <w:trPr>
          <w:trHeight w:val="20"/>
        </w:trPr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BE7C4B" w14:textId="671CBA17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Нарушения, связанные с</w:t>
            </w:r>
            <w:r w:rsidR="00A4062D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термическим оборудованием (в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стране/за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рубежом)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B34794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25CDC126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77941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2/0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79F70C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*/*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07716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D959743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D8DD4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39/*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AEA579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12/1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0EC5E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1CCB42E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5/0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vAlign w:val="bottom"/>
          </w:tcPr>
          <w:p w14:paraId="3CD2734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78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9C6E8F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  <w:vAlign w:val="bottom"/>
          </w:tcPr>
          <w:p w14:paraId="3C4A5E0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3F8674F8" w14:textId="77777777" w:rsidTr="009F76E0">
        <w:trPr>
          <w:trHeight w:val="20"/>
        </w:trPr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BBEF55" w14:textId="0CED25B3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Нарушения, связанные с</w:t>
            </w:r>
            <w:r w:rsidR="00A4062D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кузовом (в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стране/за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рубежом)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D961A0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6B83177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28BA2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7A365E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1/*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84A9F1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782459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171AB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77/5</w:t>
            </w:r>
          </w:p>
        </w:tc>
        <w:tc>
          <w:tcPr>
            <w:tcW w:w="30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69852D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1/4</w:t>
            </w:r>
          </w:p>
        </w:tc>
        <w:tc>
          <w:tcPr>
            <w:tcW w:w="301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26D1E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Mar>
              <w:left w:w="28" w:type="dxa"/>
              <w:right w:w="28" w:type="dxa"/>
            </w:tcMar>
            <w:vAlign w:val="bottom"/>
          </w:tcPr>
          <w:p w14:paraId="334EC75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vAlign w:val="bottom"/>
          </w:tcPr>
          <w:p w14:paraId="7041E80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78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6E96A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236" w:type="pct"/>
            <w:tcMar>
              <w:left w:w="28" w:type="dxa"/>
              <w:right w:w="28" w:type="dxa"/>
            </w:tcMar>
            <w:vAlign w:val="bottom"/>
          </w:tcPr>
          <w:p w14:paraId="4C965D4F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22B590BB" w14:textId="77777777" w:rsidTr="009F76E0">
        <w:trPr>
          <w:trHeight w:val="20"/>
        </w:trPr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21CB2" w14:textId="77777777" w:rsidR="004208B1" w:rsidRPr="004208B1" w:rsidRDefault="004208B1" w:rsidP="00791F1A">
            <w:pPr>
              <w:spacing w:before="40" w:after="40" w:line="220" w:lineRule="exact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Прочие нарушения (в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стране/за</w:t>
            </w:r>
            <w:r w:rsidRPr="00421E4E">
              <w:rPr>
                <w:rFonts w:eastAsia="Times New Roman" w:cs="Times New Roman"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sz w:val="18"/>
                <w:szCs w:val="20"/>
                <w:lang w:eastAsia="fr-FR"/>
              </w:rPr>
              <w:t>рубежом)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53A0E6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504EEC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F0BCDA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389E09E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*/*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7AFD0A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4A5B3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99830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3/2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4472AB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EFDCC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F5327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0/0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9D718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3/6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18CBF1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62/0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D54A11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7ED43894" w14:textId="77777777" w:rsidTr="009F76E0">
        <w:trPr>
          <w:trHeight w:val="20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7E1C71" w14:textId="77777777" w:rsidR="004208B1" w:rsidRPr="004208B1" w:rsidRDefault="004208B1" w:rsidP="00791F1A">
            <w:pPr>
              <w:spacing w:before="40" w:after="40" w:line="220" w:lineRule="exact"/>
              <w:ind w:left="284"/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208B1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Итого нарушений (в</w:t>
            </w:r>
            <w:r w:rsidRPr="00421E4E">
              <w:rPr>
                <w:rFonts w:eastAsia="Times New Roman" w:cs="Times New Roman"/>
                <w:b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стране/за</w:t>
            </w:r>
            <w:r w:rsidRPr="00421E4E">
              <w:rPr>
                <w:rFonts w:eastAsia="Times New Roman" w:cs="Times New Roman"/>
                <w:b/>
                <w:sz w:val="18"/>
                <w:szCs w:val="20"/>
                <w:lang w:val="en-US" w:eastAsia="fr-FR"/>
              </w:rPr>
              <w:t> </w:t>
            </w:r>
            <w:r w:rsidRPr="004208B1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рубежом)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15F1F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0/137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F0858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40062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3/5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38EC2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4/4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C82973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4/0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EAEAB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8/7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A3BEC7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126/7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EC481C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16/8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9725B3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26/147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8E2176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5/0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A6991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3/6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4CC114" w14:textId="5E0D68AD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1</w:t>
            </w:r>
            <w:r w:rsidR="00A4062D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 xml:space="preserve"> </w:t>
            </w: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252/20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7980A69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b/>
                <w:bCs/>
                <w:sz w:val="18"/>
                <w:szCs w:val="18"/>
                <w:lang w:val="en-GB" w:eastAsia="fr-FR"/>
              </w:rPr>
              <w:t>0</w:t>
            </w:r>
          </w:p>
        </w:tc>
      </w:tr>
      <w:tr w:rsidR="0049274B" w:rsidRPr="00421E4E" w14:paraId="3C773F4E" w14:textId="77777777" w:rsidTr="009F76E0">
        <w:trPr>
          <w:trHeight w:val="20"/>
        </w:trPr>
        <w:tc>
          <w:tcPr>
            <w:tcW w:w="10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8B8F2F" w14:textId="77777777" w:rsidR="004208B1" w:rsidRPr="0049274B" w:rsidRDefault="004208B1" w:rsidP="00791F1A">
            <w:pPr>
              <w:spacing w:before="40" w:after="40" w:line="220" w:lineRule="exact"/>
              <w:ind w:left="284"/>
              <w:rPr>
                <w:rFonts w:eastAsia="Times New Roman" w:cs="Times New Roman"/>
                <w:bCs/>
                <w:sz w:val="18"/>
                <w:szCs w:val="20"/>
                <w:lang w:eastAsia="fr-FR"/>
              </w:rPr>
            </w:pPr>
            <w:r w:rsidRPr="0049274B">
              <w:rPr>
                <w:rFonts w:eastAsia="Times New Roman" w:cs="Times New Roman"/>
                <w:bCs/>
                <w:sz w:val="18"/>
                <w:szCs w:val="20"/>
                <w:lang w:eastAsia="fr-FR"/>
              </w:rPr>
              <w:t>% дефектного оборудования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00DD0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&lt;1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2B74E3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2FF62A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0390F5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,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DCEFD4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11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,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E9765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6E2878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137244" w14:textId="77777777" w:rsidR="004208B1" w:rsidRPr="00421E4E" w:rsidDel="00D34592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10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,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13700C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*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BE51ED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,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44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59DB92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494E27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,</w:t>
            </w: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87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47E70B" w14:textId="77777777" w:rsidR="004208B1" w:rsidRPr="00421E4E" w:rsidRDefault="004208B1" w:rsidP="00791F1A">
            <w:pPr>
              <w:spacing w:before="40" w:after="40" w:line="220" w:lineRule="exact"/>
              <w:jc w:val="right"/>
              <w:rPr>
                <w:rFonts w:eastAsia="Times New Roman" w:cs="Times New Roman"/>
                <w:sz w:val="18"/>
                <w:szCs w:val="18"/>
                <w:lang w:val="en-GB" w:eastAsia="fr-FR"/>
              </w:rPr>
            </w:pPr>
            <w:r w:rsidRPr="00421E4E">
              <w:rPr>
                <w:rFonts w:eastAsia="Times New Roman" w:cs="Times New Roman"/>
                <w:sz w:val="18"/>
                <w:szCs w:val="18"/>
                <w:lang w:val="en-GB" w:eastAsia="fr-FR"/>
              </w:rPr>
              <w:t>0</w:t>
            </w:r>
          </w:p>
        </w:tc>
      </w:tr>
    </w:tbl>
    <w:p w14:paraId="45C45EEB" w14:textId="77777777" w:rsidR="004208B1" w:rsidRPr="00BA6651" w:rsidRDefault="004208B1" w:rsidP="00C36EA9">
      <w:pPr>
        <w:pStyle w:val="SingleTxtG"/>
        <w:tabs>
          <w:tab w:val="left" w:pos="284"/>
        </w:tabs>
        <w:spacing w:before="120" w:line="220" w:lineRule="exact"/>
        <w:ind w:left="0" w:right="0" w:firstLine="170"/>
        <w:jc w:val="left"/>
        <w:rPr>
          <w:sz w:val="18"/>
          <w:szCs w:val="18"/>
        </w:rPr>
      </w:pPr>
      <w:r w:rsidRPr="00BA6651">
        <w:rPr>
          <w:i/>
          <w:sz w:val="18"/>
          <w:szCs w:val="18"/>
          <w:lang w:eastAsia="fr-FR"/>
        </w:rPr>
        <w:t>Примечания</w:t>
      </w:r>
      <w:r w:rsidRPr="00BA6651">
        <w:rPr>
          <w:sz w:val="18"/>
          <w:szCs w:val="18"/>
        </w:rPr>
        <w:t>:</w:t>
      </w:r>
    </w:p>
    <w:p w14:paraId="197A49A5" w14:textId="58732812" w:rsidR="004208B1" w:rsidRPr="00BA665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BA6651">
        <w:rPr>
          <w:i/>
          <w:iCs/>
          <w:sz w:val="18"/>
          <w:szCs w:val="18"/>
          <w:lang w:eastAsia="fr-FR"/>
        </w:rPr>
        <w:t>*</w:t>
      </w:r>
      <w:r w:rsidR="0032590E">
        <w:rPr>
          <w:i/>
          <w:iCs/>
          <w:sz w:val="18"/>
          <w:szCs w:val="18"/>
          <w:lang w:eastAsia="fr-FR"/>
        </w:rPr>
        <w:tab/>
      </w:r>
      <w:r w:rsidRPr="00BA6651">
        <w:rPr>
          <w:i/>
          <w:iCs/>
          <w:sz w:val="18"/>
          <w:szCs w:val="18"/>
          <w:lang w:eastAsia="fr-FR"/>
        </w:rPr>
        <w:t>Информация отсутствует.</w:t>
      </w:r>
    </w:p>
    <w:p w14:paraId="0368047B" w14:textId="09C605F6" w:rsidR="004208B1" w:rsidRPr="00B44F1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5F0107">
        <w:rPr>
          <w:i/>
          <w:iCs/>
          <w:sz w:val="18"/>
          <w:szCs w:val="18"/>
          <w:lang w:eastAsia="fr-FR"/>
        </w:rPr>
        <w:t>**</w:t>
      </w:r>
      <w:r w:rsidR="0032590E">
        <w:rPr>
          <w:i/>
          <w:iCs/>
          <w:sz w:val="18"/>
          <w:szCs w:val="18"/>
          <w:lang w:eastAsia="fr-FR"/>
        </w:rPr>
        <w:tab/>
      </w:r>
      <w:r w:rsidRPr="005F0107">
        <w:rPr>
          <w:i/>
          <w:iCs/>
          <w:sz w:val="18"/>
          <w:szCs w:val="18"/>
          <w:lang w:eastAsia="fr-FR"/>
        </w:rPr>
        <w:t>В Нидерландах проверками соответствия перевозок на дорогах занимается Нидерландское управление по безопасности продуктов питания и потребительских товаров. Этот орган осуществляет надзор за деятельностью скотобоен и распределительных центров продуктов питания, неотъемлемой частью которого является контроль перевозок. В отчетах не оговариваются отдельные виды транспорта, и подробная информация на этот счет отсутствует.</w:t>
      </w:r>
    </w:p>
    <w:p w14:paraId="48808560" w14:textId="031582D5" w:rsidR="004208B1" w:rsidRPr="00B44F1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5F0107">
        <w:rPr>
          <w:i/>
          <w:iCs/>
          <w:sz w:val="18"/>
          <w:szCs w:val="18"/>
          <w:lang w:eastAsia="fr-FR"/>
        </w:rPr>
        <w:t xml:space="preserve">В ходе проверок во время выдачи свидетельств СПС зафиксирован ряд нарушений, которые были устранены до выдачи свидетельства СПС. 23 нарушения были связаны </w:t>
      </w:r>
      <w:r>
        <w:rPr>
          <w:i/>
          <w:iCs/>
          <w:sz w:val="18"/>
          <w:szCs w:val="18"/>
          <w:lang w:eastAsia="fr-FR"/>
        </w:rPr>
        <w:t>с</w:t>
      </w:r>
      <w:r w:rsidRPr="005F0107">
        <w:rPr>
          <w:i/>
          <w:iCs/>
          <w:sz w:val="18"/>
          <w:szCs w:val="18"/>
          <w:lang w:eastAsia="fr-FR"/>
        </w:rPr>
        <w:t xml:space="preserve"> документами, 11 нарушений</w:t>
      </w:r>
      <w:r>
        <w:rPr>
          <w:i/>
          <w:iCs/>
          <w:sz w:val="18"/>
          <w:szCs w:val="18"/>
          <w:lang w:eastAsia="fr-FR"/>
        </w:rPr>
        <w:t xml:space="preserve"> </w:t>
      </w:r>
      <w:r w:rsidR="00EB73F0" w:rsidRPr="00EB73F0">
        <w:rPr>
          <w:i/>
          <w:iCs/>
          <w:sz w:val="18"/>
          <w:szCs w:val="18"/>
          <w:lang w:eastAsia="fr-FR"/>
        </w:rPr>
        <w:t>—</w:t>
      </w:r>
      <w:r w:rsidRPr="005F0107">
        <w:rPr>
          <w:i/>
          <w:iCs/>
          <w:sz w:val="18"/>
          <w:szCs w:val="18"/>
          <w:lang w:eastAsia="fr-FR"/>
        </w:rPr>
        <w:t xml:space="preserve"> с тепловым оборудованием и 196</w:t>
      </w:r>
      <w:r w:rsidR="00D423A5">
        <w:rPr>
          <w:i/>
          <w:iCs/>
          <w:sz w:val="18"/>
          <w:szCs w:val="18"/>
          <w:lang w:val="en-US" w:eastAsia="fr-FR"/>
        </w:rPr>
        <w:t> </w:t>
      </w:r>
      <w:r w:rsidRPr="005F0107">
        <w:rPr>
          <w:i/>
          <w:iCs/>
          <w:sz w:val="18"/>
          <w:szCs w:val="18"/>
          <w:lang w:eastAsia="fr-FR"/>
        </w:rPr>
        <w:t xml:space="preserve">нарушений </w:t>
      </w:r>
      <w:r w:rsidR="00EB73F0" w:rsidRPr="00EB73F0">
        <w:rPr>
          <w:i/>
          <w:iCs/>
          <w:sz w:val="18"/>
          <w:szCs w:val="18"/>
          <w:lang w:eastAsia="fr-FR"/>
        </w:rPr>
        <w:t>—</w:t>
      </w:r>
      <w:r>
        <w:rPr>
          <w:i/>
          <w:iCs/>
          <w:sz w:val="18"/>
          <w:szCs w:val="18"/>
          <w:lang w:eastAsia="fr-FR"/>
        </w:rPr>
        <w:t xml:space="preserve"> </w:t>
      </w:r>
      <w:r w:rsidRPr="005F0107">
        <w:rPr>
          <w:i/>
          <w:iCs/>
          <w:sz w:val="18"/>
          <w:szCs w:val="18"/>
          <w:lang w:eastAsia="fr-FR"/>
        </w:rPr>
        <w:t xml:space="preserve">с кузовом (повреждения/пломбы/прочее). Следует отметить, что к одной и той же единице оборудования может относиться более одного нарушения. </w:t>
      </w:r>
    </w:p>
    <w:p w14:paraId="0589918A" w14:textId="77777777" w:rsidR="004208B1" w:rsidRPr="00B44F1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5F0107">
        <w:rPr>
          <w:i/>
          <w:iCs/>
          <w:sz w:val="18"/>
          <w:szCs w:val="18"/>
          <w:lang w:eastAsia="fr-FR"/>
        </w:rPr>
        <w:t>Количество единиц оборудования, представленного для повторного получения свидетельства и не прошедшего сертификацию, очень мало (такое оборудование просто исчезает, и его точное количество неизвестно). Предполагается, что перед представлением оборудования на сертификацию операторы проводят его предварительную проверку.</w:t>
      </w:r>
    </w:p>
    <w:p w14:paraId="09A1108F" w14:textId="777CD653" w:rsidR="004208B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>
        <w:rPr>
          <w:i/>
          <w:iCs/>
          <w:sz w:val="18"/>
          <w:szCs w:val="18"/>
          <w:lang w:eastAsia="fr-FR"/>
        </w:rPr>
        <w:t xml:space="preserve">Количество </w:t>
      </w:r>
      <w:r w:rsidRPr="005F0107">
        <w:rPr>
          <w:i/>
          <w:iCs/>
          <w:sz w:val="18"/>
          <w:szCs w:val="18"/>
          <w:lang w:eastAsia="fr-FR"/>
        </w:rPr>
        <w:t>нарушений</w:t>
      </w:r>
      <w:r>
        <w:rPr>
          <w:i/>
          <w:iCs/>
          <w:sz w:val="18"/>
          <w:szCs w:val="18"/>
          <w:lang w:eastAsia="fr-FR"/>
        </w:rPr>
        <w:t>, составляющее 230 случаев (</w:t>
      </w:r>
      <w:r w:rsidRPr="005F0107">
        <w:rPr>
          <w:i/>
          <w:iCs/>
          <w:sz w:val="18"/>
          <w:szCs w:val="18"/>
          <w:lang w:eastAsia="fr-FR"/>
        </w:rPr>
        <w:t xml:space="preserve">без учета дважды зафиксированных </w:t>
      </w:r>
      <w:r>
        <w:rPr>
          <w:i/>
          <w:iCs/>
          <w:sz w:val="18"/>
          <w:szCs w:val="18"/>
          <w:lang w:eastAsia="fr-FR"/>
        </w:rPr>
        <w:t>нарушений),</w:t>
      </w:r>
      <w:r w:rsidRPr="005F0107">
        <w:rPr>
          <w:i/>
          <w:iCs/>
          <w:sz w:val="18"/>
          <w:szCs w:val="18"/>
          <w:lang w:eastAsia="fr-FR"/>
        </w:rPr>
        <w:t xml:space="preserve"> </w:t>
      </w:r>
      <w:r>
        <w:rPr>
          <w:i/>
          <w:iCs/>
          <w:sz w:val="18"/>
          <w:szCs w:val="18"/>
          <w:lang w:eastAsia="fr-FR"/>
        </w:rPr>
        <w:t>соответствует</w:t>
      </w:r>
      <w:r w:rsidRPr="005F0107">
        <w:rPr>
          <w:i/>
          <w:iCs/>
          <w:sz w:val="18"/>
          <w:szCs w:val="18"/>
          <w:lang w:eastAsia="fr-FR"/>
        </w:rPr>
        <w:t xml:space="preserve"> 17</w:t>
      </w:r>
      <w:r w:rsidR="00EB73F0">
        <w:rPr>
          <w:i/>
          <w:iCs/>
          <w:sz w:val="18"/>
          <w:szCs w:val="18"/>
          <w:lang w:val="en-US" w:eastAsia="fr-FR"/>
        </w:rPr>
        <w:t> </w:t>
      </w:r>
      <w:r w:rsidRPr="005F0107">
        <w:rPr>
          <w:i/>
          <w:iCs/>
          <w:sz w:val="18"/>
          <w:szCs w:val="18"/>
          <w:lang w:eastAsia="fr-FR"/>
        </w:rPr>
        <w:t>% от общего числа выданных свидетельств СПС.</w:t>
      </w:r>
    </w:p>
    <w:p w14:paraId="030504FC" w14:textId="3C1C0607" w:rsidR="004208B1" w:rsidRDefault="004208B1" w:rsidP="009D5E30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5F0107">
        <w:rPr>
          <w:i/>
          <w:iCs/>
          <w:sz w:val="18"/>
          <w:szCs w:val="18"/>
          <w:lang w:eastAsia="fr-FR"/>
        </w:rPr>
        <w:t>***</w:t>
      </w:r>
      <w:r w:rsidR="0032590E">
        <w:rPr>
          <w:i/>
          <w:iCs/>
          <w:sz w:val="18"/>
          <w:szCs w:val="18"/>
          <w:lang w:eastAsia="fr-FR"/>
        </w:rPr>
        <w:tab/>
      </w:r>
      <w:r w:rsidRPr="005F0107">
        <w:rPr>
          <w:i/>
          <w:iCs/>
          <w:sz w:val="18"/>
          <w:szCs w:val="18"/>
          <w:lang w:eastAsia="fr-FR"/>
        </w:rPr>
        <w:t>В Дании проверка соблюдения СПС является частью регулярного контроля пищевых продуктов, поэтому точное количество проверок соблюдения СПС можно только экстраполировать.</w:t>
      </w:r>
    </w:p>
    <w:p w14:paraId="0A1089ED" w14:textId="77777777" w:rsidR="004208B1" w:rsidRPr="0053048D" w:rsidRDefault="004208B1" w:rsidP="00EB73F0">
      <w:pPr>
        <w:pStyle w:val="SingleTxtG"/>
        <w:spacing w:before="120"/>
      </w:pPr>
      <w:r>
        <w:t>4.</w:t>
      </w:r>
      <w:r>
        <w:tab/>
        <w:t>Секретариат получил следующую информацию от Болгарии:</w:t>
      </w:r>
    </w:p>
    <w:p w14:paraId="3787F6BB" w14:textId="77777777" w:rsidR="004208B1" w:rsidRPr="0053048D" w:rsidRDefault="004208B1" w:rsidP="004208B1">
      <w:pPr>
        <w:pStyle w:val="SingleTxtG"/>
        <w:ind w:left="1701"/>
        <w:rPr>
          <w:i/>
          <w:iCs/>
        </w:rPr>
      </w:pPr>
      <w:r>
        <w:rPr>
          <w:i/>
          <w:iCs/>
        </w:rPr>
        <w:t xml:space="preserve">«Болгарское агентство по безопасности пищевых продуктов уполномочено Постоянным представительством Республики Болгария при Отделении Организации Объединенных Наций и других международных организациях в Женеве выступать в качестве компетентного органа в рамках </w:t>
      </w:r>
      <w:r w:rsidRPr="00CA57E3">
        <w:rPr>
          <w:i/>
          <w:iCs/>
          <w:spacing w:val="-4"/>
        </w:rPr>
        <w:t xml:space="preserve">СОГЛАШЕНИЯ О МЕЖДУНАРОДНЫХ ПЕРЕВОЗКАХ СКОРОПОРТЯЩИХСЯ </w:t>
      </w:r>
      <w:r>
        <w:rPr>
          <w:i/>
          <w:iCs/>
        </w:rPr>
        <w:t>ПИЩЕВЫХ ПРОДУКТОВ И О СПЕЦИАЛЬНЫХ ТРАНСПОРТНЫХ СРЕДСТВАХ, ПРЕДНАЗНАЧЕННЫХ ДЛЯ ЭТИХ ПЕРЕВОЗОК (СПС) в Европейской экономической комиссии Организации Объединенных Наций.</w:t>
      </w:r>
      <w:r>
        <w:t xml:space="preserve"> </w:t>
      </w:r>
      <w:r>
        <w:rPr>
          <w:i/>
          <w:iCs/>
        </w:rPr>
        <w:t>В Республике Болгария испытательные станции СПС не строились.</w:t>
      </w:r>
      <w:r>
        <w:t xml:space="preserve"> </w:t>
      </w:r>
      <w:r>
        <w:rPr>
          <w:i/>
          <w:iCs/>
        </w:rPr>
        <w:t>Республика Болгария признает свидетельства СПС, выданные официально признанными и включенными в Соглашение станциями других компетентных органов.</w:t>
      </w:r>
    </w:p>
    <w:p w14:paraId="76112F29" w14:textId="77777777" w:rsidR="004208B1" w:rsidRPr="0053048D" w:rsidRDefault="004208B1" w:rsidP="00871764">
      <w:pPr>
        <w:pStyle w:val="SingleTxtG"/>
        <w:keepLines/>
        <w:ind w:left="1701"/>
        <w:rPr>
          <w:i/>
          <w:iCs/>
        </w:rPr>
      </w:pPr>
      <w:r>
        <w:rPr>
          <w:i/>
          <w:iCs/>
        </w:rPr>
        <w:t xml:space="preserve">Будучи компетентным органом в области безопасности пищевых продуктов, агентство не осуществляет контроль за соблюдением Соглашения, в связи с </w:t>
      </w:r>
      <w:r>
        <w:rPr>
          <w:i/>
          <w:iCs/>
        </w:rPr>
        <w:lastRenderedPageBreak/>
        <w:t>чем мы не имели возможность предоставить ответы на вопросник, в котором запрашиваются данные о применении Соглашения СПС».</w:t>
      </w:r>
    </w:p>
    <w:p w14:paraId="0C4B1FD3" w14:textId="6E7E87F5" w:rsidR="004208B1" w:rsidRPr="00E51FFD" w:rsidRDefault="004208B1" w:rsidP="004208B1">
      <w:pPr>
        <w:pStyle w:val="SingleTxtG"/>
        <w:rPr>
          <w:shd w:val="clear" w:color="auto" w:fill="FFFFFF"/>
        </w:rPr>
      </w:pPr>
      <w:r>
        <w:t>5</w:t>
      </w:r>
      <w:r w:rsidRPr="0099194E">
        <w:t>.</w:t>
      </w:r>
      <w:r w:rsidRPr="0099194E">
        <w:tab/>
      </w:r>
      <w:r w:rsidRPr="0099194E">
        <w:rPr>
          <w:shd w:val="clear" w:color="auto" w:fill="FFFFFF"/>
        </w:rPr>
        <w:t xml:space="preserve">Дополнительную информацию о </w:t>
      </w:r>
      <w:r>
        <w:rPr>
          <w:shd w:val="clear" w:color="auto" w:fill="FFFFFF"/>
        </w:rPr>
        <w:t>количестве</w:t>
      </w:r>
      <w:r w:rsidRPr="0099194E">
        <w:rPr>
          <w:shd w:val="clear" w:color="auto" w:fill="FFFFFF"/>
        </w:rPr>
        <w:t xml:space="preserve"> свидетельств, </w:t>
      </w:r>
      <w:r w:rsidRPr="007102E1">
        <w:rPr>
          <w:shd w:val="clear" w:color="auto" w:fill="FFFFFF"/>
        </w:rPr>
        <w:t xml:space="preserve">выданных в </w:t>
      </w:r>
      <w:r w:rsidRPr="00CC3A52">
        <w:rPr>
          <w:shd w:val="clear" w:color="auto" w:fill="FFFFFF"/>
        </w:rPr>
        <w:t>2023</w:t>
      </w:r>
      <w:r w:rsidR="00CC3A52">
        <w:rPr>
          <w:shd w:val="clear" w:color="auto" w:fill="FFFFFF"/>
        </w:rPr>
        <w:t> </w:t>
      </w:r>
      <w:r w:rsidRPr="007102E1">
        <w:rPr>
          <w:shd w:val="clear" w:color="auto" w:fill="FFFFFF"/>
        </w:rPr>
        <w:t>году, пред</w:t>
      </w:r>
      <w:r>
        <w:rPr>
          <w:shd w:val="clear" w:color="auto" w:fill="FFFFFF"/>
        </w:rPr>
        <w:t>о</w:t>
      </w:r>
      <w:r w:rsidRPr="007102E1">
        <w:rPr>
          <w:shd w:val="clear" w:color="auto" w:fill="FFFFFF"/>
        </w:rPr>
        <w:t>ставил</w:t>
      </w:r>
      <w:r>
        <w:rPr>
          <w:shd w:val="clear" w:color="auto" w:fill="FFFFFF"/>
        </w:rPr>
        <w:t>и</w:t>
      </w:r>
      <w:r w:rsidRPr="007102E1">
        <w:rPr>
          <w:shd w:val="clear" w:color="auto" w:fill="FFFFFF"/>
        </w:rPr>
        <w:t xml:space="preserve"> 2</w:t>
      </w:r>
      <w:r>
        <w:rPr>
          <w:shd w:val="clear" w:color="auto" w:fill="FFFFFF"/>
        </w:rPr>
        <w:t>2</w:t>
      </w:r>
      <w:r w:rsidRPr="007102E1">
        <w:rPr>
          <w:shd w:val="clear" w:color="auto" w:fill="FFFFFF"/>
        </w:rPr>
        <w:t xml:space="preserve"> стран</w:t>
      </w:r>
      <w:r>
        <w:rPr>
          <w:shd w:val="clear" w:color="auto" w:fill="FFFFFF"/>
        </w:rPr>
        <w:t>ы</w:t>
      </w:r>
      <w:r w:rsidRPr="007102E1">
        <w:rPr>
          <w:shd w:val="clear" w:color="auto" w:fill="FFFFFF"/>
        </w:rPr>
        <w:t>:</w:t>
      </w:r>
      <w:r w:rsidRPr="00E51FFD">
        <w:rPr>
          <w:shd w:val="clear" w:color="auto" w:fill="FFFFFF"/>
        </w:rPr>
        <w:t xml:space="preserve"> Беларусь, Бельгия,</w:t>
      </w:r>
      <w:r>
        <w:rPr>
          <w:shd w:val="clear" w:color="auto" w:fill="FFFFFF"/>
        </w:rPr>
        <w:t xml:space="preserve"> Босния и Герцеговина,</w:t>
      </w:r>
      <w:r w:rsidRPr="00E51FFD">
        <w:rPr>
          <w:shd w:val="clear" w:color="auto" w:fill="FFFFFF"/>
        </w:rPr>
        <w:t xml:space="preserve"> Греция, Дания, Испания, Италия, Латвия, Нидерланды, Норвегия, Польша, Португалия, Словакия, Словения, Соединенное Королевство, Соединенные Штаты Америки, </w:t>
      </w:r>
      <w:r>
        <w:rPr>
          <w:shd w:val="clear" w:color="auto" w:fill="FFFFFF"/>
        </w:rPr>
        <w:t xml:space="preserve">Турция, </w:t>
      </w:r>
      <w:r w:rsidRPr="00E51FFD">
        <w:rPr>
          <w:shd w:val="clear" w:color="auto" w:fill="FFFFFF"/>
        </w:rPr>
        <w:t>Финляндия, Франция, Хорватия, Чехия и Швеция (см.</w:t>
      </w:r>
      <w:r w:rsidRPr="00E51FFD">
        <w:rPr>
          <w:shd w:val="clear" w:color="auto" w:fill="FFFFFF"/>
          <w:lang w:val="en-US"/>
        </w:rPr>
        <w:t> </w:t>
      </w:r>
      <w:r w:rsidRPr="00E51FFD">
        <w:rPr>
          <w:shd w:val="clear" w:color="auto" w:fill="FFFFFF"/>
        </w:rPr>
        <w:t>таблицу 2 ниже).</w:t>
      </w:r>
    </w:p>
    <w:p w14:paraId="391092BB" w14:textId="73580F8C" w:rsidR="004208B1" w:rsidRPr="0099194E" w:rsidRDefault="004208B1" w:rsidP="00412771">
      <w:pPr>
        <w:pStyle w:val="H23G"/>
        <w:ind w:left="0" w:right="0" w:firstLine="0"/>
      </w:pPr>
      <w:r w:rsidRPr="00412771">
        <w:rPr>
          <w:b w:val="0"/>
          <w:bCs/>
        </w:rPr>
        <w:t>Таблица 2</w:t>
      </w:r>
      <w:r w:rsidRPr="00412771">
        <w:rPr>
          <w:b w:val="0"/>
          <w:bCs/>
        </w:rPr>
        <w:br/>
      </w:r>
      <w:r w:rsidRPr="0099194E">
        <w:t xml:space="preserve">Дополнительная информация о соблюдении СПС: </w:t>
      </w:r>
      <w:r>
        <w:t>количество</w:t>
      </w:r>
      <w:r w:rsidRPr="0099194E">
        <w:t xml:space="preserve"> свидетельств, выданных в 202</w:t>
      </w:r>
      <w:r>
        <w:t>3</w:t>
      </w:r>
      <w:r w:rsidRPr="0099194E">
        <w:t xml:space="preserve"> году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692"/>
        <w:gridCol w:w="694"/>
        <w:gridCol w:w="692"/>
        <w:gridCol w:w="694"/>
        <w:gridCol w:w="692"/>
        <w:gridCol w:w="694"/>
        <w:gridCol w:w="692"/>
        <w:gridCol w:w="694"/>
        <w:gridCol w:w="692"/>
        <w:gridCol w:w="694"/>
        <w:gridCol w:w="688"/>
      </w:tblGrid>
      <w:tr w:rsidR="0049274B" w:rsidRPr="00A97AC9" w14:paraId="2FEE3EF0" w14:textId="77777777" w:rsidTr="00A97AC9">
        <w:trPr>
          <w:trHeight w:val="276"/>
          <w:tblHeader/>
          <w:jc w:val="center"/>
        </w:trPr>
        <w:tc>
          <w:tcPr>
            <w:tcW w:w="104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747226" w14:textId="023FDDBF" w:rsidR="00B76BC1" w:rsidRPr="00A97AC9" w:rsidRDefault="00B76BC1" w:rsidP="00A97AC9">
            <w:pPr>
              <w:spacing w:before="80" w:after="80" w:line="200" w:lineRule="exact"/>
              <w:ind w:right="113"/>
              <w:rPr>
                <w:rFonts w:cs="Times New Roman"/>
                <w:sz w:val="16"/>
                <w:szCs w:val="16"/>
              </w:rPr>
            </w:pPr>
            <w:r w:rsidRPr="00A97AC9">
              <w:rPr>
                <w:rFonts w:cs="Times New Roman"/>
                <w:i/>
                <w:sz w:val="16"/>
                <w:szCs w:val="16"/>
              </w:rPr>
              <w:t>По странам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BC863" w14:textId="5E28B7C3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BELA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35ABB" w14:textId="0F6D3545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BE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C6676" w14:textId="7AC4083E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BiH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3B55B" w14:textId="2DC0B29F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CRO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11A89" w14:textId="446BAA5F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CZ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3AF44" w14:textId="3954F38D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DK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7B811" w14:textId="281A8B39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FIN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D4176" w14:textId="42F03032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FRA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52B2D" w14:textId="32FAFDCE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GR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638FC" w14:textId="0C79BD83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IT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4FB02" w14:textId="4DFB13D5" w:rsidR="00B76BC1" w:rsidRPr="00A97AC9" w:rsidRDefault="00BC7142" w:rsidP="00A97AC9">
            <w:pPr>
              <w:spacing w:before="80" w:after="80" w:line="20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97AC9">
              <w:rPr>
                <w:rFonts w:asciiTheme="majorBidi" w:hAnsiTheme="majorBidi" w:cstheme="majorBidi"/>
                <w:i/>
                <w:sz w:val="16"/>
                <w:szCs w:val="16"/>
              </w:rPr>
              <w:t>LV</w:t>
            </w:r>
          </w:p>
        </w:tc>
      </w:tr>
      <w:tr w:rsidR="0049274B" w:rsidRPr="00DD7A2D" w14:paraId="00F98F25" w14:textId="77777777" w:rsidTr="00A97AC9">
        <w:trPr>
          <w:trHeight w:val="276"/>
          <w:tblHeader/>
          <w:jc w:val="center"/>
        </w:trPr>
        <w:tc>
          <w:tcPr>
            <w:tcW w:w="1048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1911A9" w14:textId="499F8371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1-е свидетельство (новое</w:t>
            </w:r>
            <w:r w:rsidR="009D1DD9">
              <w:rPr>
                <w:rFonts w:cs="Times New Roman"/>
                <w:sz w:val="18"/>
                <w:szCs w:val="16"/>
              </w:rPr>
              <w:t> </w:t>
            </w:r>
            <w:r w:rsidRPr="00E9489E">
              <w:rPr>
                <w:rFonts w:cs="Times New Roman"/>
                <w:sz w:val="18"/>
                <w:szCs w:val="16"/>
              </w:rPr>
              <w:t>оборудование)</w:t>
            </w:r>
          </w:p>
        </w:tc>
        <w:tc>
          <w:tcPr>
            <w:tcW w:w="35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C74F2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276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A34149C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B077A2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8E680C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E69B1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404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D7E066" w14:textId="3306C3A3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076</w:t>
            </w:r>
          </w:p>
        </w:tc>
        <w:tc>
          <w:tcPr>
            <w:tcW w:w="35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C8813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619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131FB6" w14:textId="43DF13D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15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042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B44A15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8ACD9C" w14:textId="6008FDAA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8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650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FECC8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</w:tr>
      <w:tr w:rsidR="0049274B" w:rsidRPr="00DD7A2D" w14:paraId="4CFD2C3C" w14:textId="77777777" w:rsidTr="00A97AC9">
        <w:trPr>
          <w:trHeight w:val="396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00F53D16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2-е свидетельство (осмотр)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5B3522C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83EA9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CBA095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1DC6C6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370056" w14:textId="258C143D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680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14AC1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255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1A1DA8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380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09F09E2F" w14:textId="4BB327B2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12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527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F136F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D72715" w14:textId="53F84570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911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770319A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</w:tr>
      <w:tr w:rsidR="0049274B" w:rsidRPr="00DD7A2D" w14:paraId="085381B2" w14:textId="77777777" w:rsidTr="00A97AC9">
        <w:trPr>
          <w:trHeight w:val="287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2796D5BC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2-е свидетельство (значение К)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6092624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D0A3C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1287B7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9153A1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62E84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376277D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D5C0B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114E682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7FE3A7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F15DE11" w14:textId="768CBBFE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44F50F2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</w:tr>
      <w:tr w:rsidR="0049274B" w:rsidRPr="00DD7A2D" w14:paraId="5AAC738C" w14:textId="77777777" w:rsidTr="00A97AC9">
        <w:trPr>
          <w:trHeight w:val="263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06A34F6D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3-e свидетельство (осмотр)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422AC03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234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1C0F75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89FEC7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FFFB20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51C48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EC667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231E9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201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2C599EBD" w14:textId="455AE940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992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2B734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EF16019" w14:textId="1014E51B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071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3D0096F8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</w:tr>
      <w:tr w:rsidR="0049274B" w:rsidRPr="00DD7A2D" w14:paraId="713DAC0D" w14:textId="77777777" w:rsidTr="00A97AC9">
        <w:trPr>
          <w:trHeight w:val="253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24D99854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3-e свидетельство (значение К)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4AB59985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CF5657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3004F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3B953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5D8CAE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EDE5C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94CA8C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3C2B532C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22918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A36D4DE" w14:textId="0CA5EA98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996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2491322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</w:tr>
      <w:tr w:rsidR="0049274B" w:rsidRPr="00DD7A2D" w14:paraId="19B613E6" w14:textId="77777777" w:rsidTr="00A97AC9">
        <w:trPr>
          <w:trHeight w:val="229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65FE5D2A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4-e свидетельство (осмотр)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6A490A91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27559D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30C21F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7F772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0A705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840E98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30D36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0C2A1B50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669531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8765D6D" w14:textId="54257C05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374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1FEB1CA1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</w:tr>
      <w:tr w:rsidR="0049274B" w:rsidRPr="00DD7A2D" w14:paraId="0971FDD2" w14:textId="77777777" w:rsidTr="00A97AC9">
        <w:trPr>
          <w:trHeight w:val="219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79261600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4-e свидетельство (значение К)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4526E7B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948970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69505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3D3FA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C0BC1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FDB6CC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5A792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79E71DE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269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739C2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3A9801" w14:textId="3D13AB80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884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1AE6204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9274B" w:rsidRPr="00DD7A2D" w14:paraId="7DE4C395" w14:textId="77777777" w:rsidTr="00A97AC9">
        <w:trPr>
          <w:trHeight w:val="60"/>
          <w:tblHeader/>
          <w:jc w:val="center"/>
        </w:trPr>
        <w:tc>
          <w:tcPr>
            <w:tcW w:w="1048" w:type="pct"/>
            <w:shd w:val="clear" w:color="auto" w:fill="auto"/>
            <w:tcMar>
              <w:left w:w="28" w:type="dxa"/>
              <w:right w:w="28" w:type="dxa"/>
            </w:tcMar>
          </w:tcPr>
          <w:p w14:paraId="75231E94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5-e свидетельство (осмотр)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  <w:vAlign w:val="bottom"/>
          </w:tcPr>
          <w:p w14:paraId="5F5903E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F8BE8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B1ADDD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67BDF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EEAB6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327AF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A51D5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1962A25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7FB9FE0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0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31494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Mar>
              <w:left w:w="28" w:type="dxa"/>
              <w:right w:w="28" w:type="dxa"/>
            </w:tcMar>
            <w:vAlign w:val="bottom"/>
          </w:tcPr>
          <w:p w14:paraId="7CD476F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49274B" w:rsidRPr="00DD7A2D" w14:paraId="1DF59022" w14:textId="77777777" w:rsidTr="00A97AC9">
        <w:trPr>
          <w:trHeight w:val="185"/>
          <w:tblHeader/>
          <w:jc w:val="center"/>
        </w:trPr>
        <w:tc>
          <w:tcPr>
            <w:tcW w:w="1048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303406" w14:textId="77777777" w:rsidR="004208B1" w:rsidRPr="00DD7A2D" w:rsidRDefault="004208B1" w:rsidP="00A97AC9">
            <w:pPr>
              <w:spacing w:before="40" w:after="40" w:line="220" w:lineRule="exact"/>
              <w:rPr>
                <w:rFonts w:asciiTheme="majorBidi" w:hAnsiTheme="majorBidi" w:cstheme="majorBidi"/>
                <w:sz w:val="18"/>
                <w:szCs w:val="18"/>
              </w:rPr>
            </w:pPr>
            <w:r w:rsidRPr="00E9489E">
              <w:rPr>
                <w:rFonts w:cs="Times New Roman"/>
                <w:sz w:val="18"/>
                <w:szCs w:val="16"/>
              </w:rPr>
              <w:t>5-e свидетельство (значение К)</w:t>
            </w:r>
          </w:p>
        </w:tc>
        <w:tc>
          <w:tcPr>
            <w:tcW w:w="359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489E9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FA2ECD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E23DD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6A88D7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107AF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**</w:t>
            </w:r>
          </w:p>
        </w:tc>
        <w:tc>
          <w:tcPr>
            <w:tcW w:w="360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4B48C7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9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33C05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671DD2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EFE2D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DE6557" w14:textId="36A7259E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41277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360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BE29185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  <w:tr w:rsidR="00A97AC9" w:rsidRPr="00DD7A2D" w14:paraId="3DB427DD" w14:textId="77777777" w:rsidTr="00A97AC9">
        <w:trPr>
          <w:trHeight w:val="281"/>
          <w:tblHeader/>
          <w:jc w:val="center"/>
        </w:trPr>
        <w:tc>
          <w:tcPr>
            <w:tcW w:w="104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722A5" w14:textId="77777777" w:rsidR="004208B1" w:rsidRPr="00A97AC9" w:rsidRDefault="004208B1" w:rsidP="00412771">
            <w:pPr>
              <w:spacing w:before="40" w:after="40" w:line="220" w:lineRule="exact"/>
              <w:ind w:left="284"/>
              <w:rPr>
                <w:rFonts w:eastAsia="Times New Roman" w:cs="Times New Roman"/>
                <w:b/>
                <w:sz w:val="18"/>
                <w:szCs w:val="20"/>
                <w:lang w:eastAsia="fr-FR"/>
              </w:rPr>
            </w:pPr>
            <w:r w:rsidRPr="00A97AC9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Итого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E8F9E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C88E7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DC911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2E74B3E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E3E80F5" w14:textId="63733ACA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="0049274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094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E62560" w14:textId="56A34035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49274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35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349CB4" w14:textId="4FE30F83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49274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6C9482" w14:textId="54D701C2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32</w:t>
            </w:r>
            <w:r w:rsidR="0049274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8A277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185A04" w14:textId="576B6244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</w:t>
            </w:r>
            <w:r w:rsidR="0049274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42333B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235</w:t>
            </w:r>
          </w:p>
        </w:tc>
      </w:tr>
      <w:tr w:rsidR="00A97AC9" w:rsidRPr="00DD7A2D" w14:paraId="1613EA0E" w14:textId="77777777" w:rsidTr="00A97AC9">
        <w:trPr>
          <w:trHeight w:val="130"/>
          <w:tblHeader/>
          <w:jc w:val="center"/>
        </w:trPr>
        <w:tc>
          <w:tcPr>
            <w:tcW w:w="10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A236D" w14:textId="3BB0765A" w:rsidR="004208B1" w:rsidRPr="00DD7A2D" w:rsidRDefault="00486E11" w:rsidP="00412771">
            <w:pPr>
              <w:spacing w:before="40" w:after="40" w:line="220" w:lineRule="exact"/>
              <w:ind w:left="284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Дубликаты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DDD3C7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126890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422C0A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CA0394C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C30541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AD7724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C0627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8E4686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5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344DAF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7950599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450</w:t>
            </w: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047BF3" w14:textId="77777777" w:rsidR="004208B1" w:rsidRPr="00DD7A2D" w:rsidRDefault="004208B1" w:rsidP="00A97AC9">
            <w:pPr>
              <w:spacing w:before="40" w:after="40" w:line="220" w:lineRule="exact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DD7A2D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</w:tr>
    </w:tbl>
    <w:p w14:paraId="401588A9" w14:textId="09223DCA" w:rsidR="004208B1" w:rsidRPr="00D423A5" w:rsidRDefault="004208B1" w:rsidP="00B16CE3">
      <w:pPr>
        <w:pStyle w:val="SingleTxtG"/>
        <w:tabs>
          <w:tab w:val="clear" w:pos="1701"/>
          <w:tab w:val="clear" w:pos="2268"/>
          <w:tab w:val="clear" w:pos="2835"/>
        </w:tabs>
        <w:spacing w:before="120"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D423A5">
        <w:rPr>
          <w:i/>
          <w:iCs/>
          <w:sz w:val="18"/>
          <w:szCs w:val="18"/>
          <w:lang w:eastAsia="fr-FR"/>
        </w:rPr>
        <w:t>*</w:t>
      </w:r>
      <w:r w:rsidR="00B43263">
        <w:rPr>
          <w:i/>
          <w:iCs/>
          <w:sz w:val="18"/>
          <w:szCs w:val="18"/>
          <w:lang w:eastAsia="fr-FR"/>
        </w:rPr>
        <w:tab/>
      </w:r>
      <w:r w:rsidRPr="00D423A5">
        <w:rPr>
          <w:i/>
          <w:iCs/>
          <w:sz w:val="18"/>
          <w:szCs w:val="18"/>
          <w:lang w:eastAsia="fr-FR"/>
        </w:rPr>
        <w:t>Свидетельства с пометкой «дубликат» в Финляндии не выдаются. Вместо потерянных или неправильно оформленных свидетельств выдаются новые свидетельства. В 2023 году было выдано 19 таких свидетельств, которые отражены в</w:t>
      </w:r>
      <w:r w:rsidR="009D1DD9">
        <w:rPr>
          <w:i/>
          <w:iCs/>
          <w:sz w:val="18"/>
          <w:szCs w:val="18"/>
          <w:lang w:eastAsia="fr-FR"/>
        </w:rPr>
        <w:t> </w:t>
      </w:r>
      <w:r w:rsidRPr="00D423A5">
        <w:rPr>
          <w:i/>
          <w:iCs/>
          <w:sz w:val="18"/>
          <w:szCs w:val="18"/>
          <w:lang w:eastAsia="fr-FR"/>
        </w:rPr>
        <w:t>данных, указанных в таблице.</w:t>
      </w:r>
    </w:p>
    <w:p w14:paraId="152882A7" w14:textId="0645181E" w:rsidR="004208B1" w:rsidRPr="00D423A5" w:rsidRDefault="004208B1" w:rsidP="00D423A5">
      <w:pPr>
        <w:pStyle w:val="SingleTxtG"/>
        <w:tabs>
          <w:tab w:val="clear" w:pos="1701"/>
          <w:tab w:val="clear" w:pos="2268"/>
          <w:tab w:val="clear" w:pos="2835"/>
        </w:tabs>
        <w:spacing w:after="0" w:line="220" w:lineRule="exact"/>
        <w:ind w:left="0" w:right="0" w:firstLine="170"/>
        <w:jc w:val="left"/>
        <w:rPr>
          <w:i/>
          <w:iCs/>
          <w:sz w:val="18"/>
          <w:szCs w:val="18"/>
          <w:lang w:eastAsia="fr-FR"/>
        </w:rPr>
      </w:pPr>
      <w:r w:rsidRPr="00D423A5">
        <w:rPr>
          <w:i/>
          <w:iCs/>
          <w:sz w:val="18"/>
          <w:szCs w:val="18"/>
          <w:lang w:eastAsia="fr-FR"/>
        </w:rPr>
        <w:t>**</w:t>
      </w:r>
      <w:r w:rsidR="00D3195C">
        <w:rPr>
          <w:i/>
          <w:iCs/>
          <w:sz w:val="18"/>
          <w:szCs w:val="18"/>
          <w:lang w:eastAsia="fr-FR"/>
        </w:rPr>
        <w:tab/>
      </w:r>
      <w:r w:rsidRPr="00D423A5">
        <w:rPr>
          <w:i/>
          <w:iCs/>
          <w:sz w:val="18"/>
          <w:szCs w:val="18"/>
          <w:lang w:eastAsia="fr-FR"/>
        </w:rPr>
        <w:t>Информация отсутствует.</w:t>
      </w:r>
    </w:p>
    <w:p w14:paraId="4E29108A" w14:textId="0AD12213" w:rsidR="004208B1" w:rsidRPr="00412771" w:rsidRDefault="004208B1" w:rsidP="004208B1">
      <w:pPr>
        <w:pStyle w:val="H23G"/>
        <w:rPr>
          <w:b w:val="0"/>
          <w:bCs/>
          <w:i/>
          <w:iCs/>
        </w:rPr>
      </w:pPr>
      <w:r w:rsidRPr="00412771">
        <w:rPr>
          <w:b w:val="0"/>
          <w:bCs/>
        </w:rPr>
        <w:t xml:space="preserve">Таблица 2 </w:t>
      </w:r>
      <w:r w:rsidRPr="00412771">
        <w:rPr>
          <w:b w:val="0"/>
          <w:bCs/>
          <w:i/>
          <w:iCs/>
        </w:rPr>
        <w:t>(продолжение)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01"/>
        <w:gridCol w:w="703"/>
        <w:gridCol w:w="701"/>
        <w:gridCol w:w="704"/>
        <w:gridCol w:w="704"/>
        <w:gridCol w:w="702"/>
        <w:gridCol w:w="704"/>
        <w:gridCol w:w="704"/>
        <w:gridCol w:w="702"/>
        <w:gridCol w:w="704"/>
        <w:gridCol w:w="702"/>
      </w:tblGrid>
      <w:tr w:rsidR="004208B1" w:rsidRPr="00490298" w14:paraId="638A2B31" w14:textId="77777777" w:rsidTr="0062724E">
        <w:trPr>
          <w:tblHeader/>
        </w:trPr>
        <w:tc>
          <w:tcPr>
            <w:tcW w:w="99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C701A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По странам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315537D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NL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30A52C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NW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3D5CC1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POL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1C34CC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POR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F226A67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SK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58A14D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SLV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30BD13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SP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D23AED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SW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2B5257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TKY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02AEF1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UK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BFE3D7F" w14:textId="77777777" w:rsidR="004208B1" w:rsidRPr="00412771" w:rsidRDefault="004208B1" w:rsidP="00412771">
            <w:pPr>
              <w:suppressLineNumbers/>
              <w:suppressAutoHyphens w:val="0"/>
              <w:spacing w:before="80" w:after="80" w:line="200" w:lineRule="exact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412771">
              <w:rPr>
                <w:rFonts w:cs="Times New Roman"/>
                <w:i/>
                <w:sz w:val="16"/>
                <w:szCs w:val="16"/>
              </w:rPr>
              <w:t>USA</w:t>
            </w:r>
          </w:p>
        </w:tc>
      </w:tr>
      <w:tr w:rsidR="004208B1" w:rsidRPr="00490298" w14:paraId="1CF48AE1" w14:textId="77777777" w:rsidTr="0062724E">
        <w:trPr>
          <w:trHeight w:val="157"/>
        </w:trPr>
        <w:tc>
          <w:tcPr>
            <w:tcW w:w="99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A7F2F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1-е свидетельство (новое оборудование)</w:t>
            </w:r>
          </w:p>
        </w:tc>
        <w:tc>
          <w:tcPr>
            <w:tcW w:w="36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207A0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430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CF5E39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327</w:t>
            </w:r>
          </w:p>
        </w:tc>
        <w:tc>
          <w:tcPr>
            <w:tcW w:w="364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027EBAB" w14:textId="222FF1EF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621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88EF9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621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5C3FFB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580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0F6F0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123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2245B7" w14:textId="2D29756D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12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698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0D95AD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785</w:t>
            </w:r>
          </w:p>
        </w:tc>
        <w:tc>
          <w:tcPr>
            <w:tcW w:w="36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7ED062" w14:textId="24613245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602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50D1731" w14:textId="3FD24FBE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767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3F999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6677E04B" w14:textId="77777777" w:rsidTr="0062724E">
        <w:trPr>
          <w:trHeight w:val="149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6C809CB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2-е свидетельство (осмотр)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1D094DE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710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08FDA78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8</w:t>
            </w: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60FAF86" w14:textId="2A8A9983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778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22CD48E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717EC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518B9F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277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A2D1E8" w14:textId="5940FCA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10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541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5B8C5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69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0022F3DE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F2497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181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04F92E7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2D537E02" w14:textId="77777777" w:rsidTr="0062724E">
        <w:trPr>
          <w:trHeight w:val="126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1FE49A6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2-е свидетельство (значение К)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20033BC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7181DA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364E8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456FA07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6B754E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80122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44E2FF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C5040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3538BE5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EAC6C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5D7A7F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493B46EF" w14:textId="77777777" w:rsidTr="0062724E">
        <w:trPr>
          <w:trHeight w:val="115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7715CCF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3-e свидетельство (осмотр)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1A643EE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202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12CEC9D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22ECDE" w14:textId="3B0FB19C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726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0E5C25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509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95E28B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C4D313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115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86646D4" w14:textId="641D75E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7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155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6B7F4C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27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0A3748BF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EE8D0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54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2BA3E2A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5593E581" w14:textId="77777777" w:rsidTr="0062724E">
        <w:trPr>
          <w:trHeight w:val="233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021D1AF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3-e свидетельство (значение К)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31A11F6C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0D3F3EF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5F543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A2E643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C7B8EC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90E03E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B7E04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E22C75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574681D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6EFED2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7D698EB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712CE42B" w14:textId="77777777" w:rsidTr="0062724E">
        <w:trPr>
          <w:trHeight w:val="81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25D8718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4-e свидетельство (осмотр)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7B886F48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47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C22072E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07A4A74" w14:textId="193F7509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449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6E86F65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A55C4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D1A16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77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29BA32" w14:textId="4B7DFAEA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417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D8D87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14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69F5584C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4493A3F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16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084C462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1B35E82C" w14:textId="77777777" w:rsidTr="0062724E">
        <w:trPr>
          <w:trHeight w:val="199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623A2BD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4-e свидетельство (значение К)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6CB00E3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91D9E7C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055BA8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33E107A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EFB09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5674A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7C64F2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161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DD6C01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72940C0B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9EEC18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4FD4365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1B72C645" w14:textId="77777777" w:rsidTr="0062724E">
        <w:trPr>
          <w:trHeight w:val="189"/>
        </w:trPr>
        <w:tc>
          <w:tcPr>
            <w:tcW w:w="990" w:type="pct"/>
            <w:shd w:val="clear" w:color="auto" w:fill="auto"/>
            <w:tcMar>
              <w:left w:w="28" w:type="dxa"/>
              <w:right w:w="28" w:type="dxa"/>
            </w:tcMar>
          </w:tcPr>
          <w:p w14:paraId="7E18B2C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lastRenderedPageBreak/>
              <w:t>5-e свидетельство (осмотр)</w:t>
            </w: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148F717C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5E0158D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B941A9" w14:textId="3279A653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086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0218D44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946038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3BEF3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59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548AD6" w14:textId="7BA386F9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4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517</w:t>
            </w:r>
          </w:p>
        </w:tc>
        <w:tc>
          <w:tcPr>
            <w:tcW w:w="36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5F11A0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Mar>
              <w:left w:w="28" w:type="dxa"/>
              <w:right w:w="28" w:type="dxa"/>
            </w:tcMar>
            <w:vAlign w:val="bottom"/>
          </w:tcPr>
          <w:p w14:paraId="5E3417D1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828DF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8</w:t>
            </w:r>
          </w:p>
        </w:tc>
        <w:tc>
          <w:tcPr>
            <w:tcW w:w="365" w:type="pct"/>
            <w:tcMar>
              <w:left w:w="28" w:type="dxa"/>
              <w:right w:w="28" w:type="dxa"/>
            </w:tcMar>
            <w:vAlign w:val="bottom"/>
          </w:tcPr>
          <w:p w14:paraId="1E8CD27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490298" w14:paraId="3BC0FA52" w14:textId="77777777" w:rsidTr="0062724E">
        <w:trPr>
          <w:trHeight w:val="165"/>
        </w:trPr>
        <w:tc>
          <w:tcPr>
            <w:tcW w:w="990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2D10E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5-e свидетельство (значение К)</w:t>
            </w:r>
          </w:p>
        </w:tc>
        <w:tc>
          <w:tcPr>
            <w:tcW w:w="364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EDF42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BBBF7B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8AD8037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3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1C901A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9D1124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4B7300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B9FDD0" w14:textId="7FEE7FA3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</w:t>
            </w:r>
            <w:r w:rsidR="00412771">
              <w:rPr>
                <w:rFonts w:cs="Times New Roman"/>
                <w:sz w:val="18"/>
                <w:szCs w:val="16"/>
                <w:lang w:val="en-US"/>
              </w:rPr>
              <w:t xml:space="preserve"> </w:t>
            </w:r>
            <w:r w:rsidRPr="00412771">
              <w:rPr>
                <w:rFonts w:cs="Times New Roman"/>
                <w:sz w:val="18"/>
                <w:szCs w:val="16"/>
              </w:rPr>
              <w:t>887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44B182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FE9CF0E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7B92BD8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D3DC8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  <w:tr w:rsidR="004208B1" w:rsidRPr="003C38A8" w14:paraId="65B93491" w14:textId="77777777" w:rsidTr="0062724E">
        <w:tc>
          <w:tcPr>
            <w:tcW w:w="99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FE13F" w14:textId="77777777" w:rsidR="004208B1" w:rsidRPr="004A34E1" w:rsidRDefault="004208B1" w:rsidP="00412771">
            <w:pPr>
              <w:suppressLineNumbers/>
              <w:suppressAutoHyphens w:val="0"/>
              <w:spacing w:before="40" w:after="40" w:line="220" w:lineRule="exact"/>
              <w:ind w:left="284"/>
              <w:rPr>
                <w:b/>
                <w:bCs/>
                <w:sz w:val="18"/>
                <w:szCs w:val="18"/>
              </w:rPr>
            </w:pPr>
            <w:r w:rsidRPr="00412771">
              <w:rPr>
                <w:rFonts w:eastAsia="Times New Roman" w:cs="Times New Roman"/>
                <w:b/>
                <w:sz w:val="18"/>
                <w:szCs w:val="20"/>
                <w:lang w:eastAsia="fr-FR"/>
              </w:rPr>
              <w:t>Итого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811657" w14:textId="3816CEDF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41277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42C32D" w14:textId="77777777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7465856" w14:textId="5E0B0AAA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  <w:r w:rsidR="0041277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668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B79D8F" w14:textId="68A50ACD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="0041277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2420E9" w14:textId="77777777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80F59B2" w14:textId="77777777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FF0D8D9" w14:textId="1E9C3BA8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41</w:t>
            </w:r>
            <w:r w:rsidR="0041277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5BBAA17" w14:textId="77777777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79031B" w14:textId="6AA9660F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="0041277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931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78F8FA" w14:textId="7FBD38F8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</w:t>
            </w:r>
            <w:r w:rsidR="0041277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C38A8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026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F46451" w14:textId="77777777" w:rsidR="004208B1" w:rsidRPr="003C38A8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38A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</w:tr>
      <w:tr w:rsidR="004208B1" w:rsidRPr="00490298" w14:paraId="5AD85F90" w14:textId="77777777" w:rsidTr="0062724E">
        <w:tc>
          <w:tcPr>
            <w:tcW w:w="99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280E9" w14:textId="7AB6E428" w:rsidR="004208B1" w:rsidRPr="00412771" w:rsidRDefault="00E85322" w:rsidP="00412771">
            <w:pPr>
              <w:suppressLineNumbers/>
              <w:suppressAutoHyphens w:val="0"/>
              <w:spacing w:before="40" w:after="40" w:line="220" w:lineRule="exact"/>
              <w:ind w:left="284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Дубликаты</w:t>
            </w:r>
          </w:p>
        </w:tc>
        <w:tc>
          <w:tcPr>
            <w:tcW w:w="364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FB82323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28F44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C2FCCF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74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D6E7A9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15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82269E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106EA4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714AFD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216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956BBB5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F6BC288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66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412A296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F443C2" w14:textId="77777777" w:rsidR="004208B1" w:rsidRPr="00412771" w:rsidRDefault="004208B1" w:rsidP="00412771">
            <w:pPr>
              <w:suppressLineNumbers/>
              <w:suppressAutoHyphens w:val="0"/>
              <w:spacing w:before="40" w:after="40" w:line="220" w:lineRule="exact"/>
              <w:jc w:val="right"/>
              <w:rPr>
                <w:rFonts w:cs="Times New Roman"/>
                <w:sz w:val="18"/>
                <w:szCs w:val="16"/>
              </w:rPr>
            </w:pPr>
            <w:r w:rsidRPr="00412771">
              <w:rPr>
                <w:rFonts w:cs="Times New Roman"/>
                <w:sz w:val="18"/>
                <w:szCs w:val="16"/>
              </w:rPr>
              <w:t>0</w:t>
            </w:r>
          </w:p>
        </w:tc>
      </w:tr>
    </w:tbl>
    <w:p w14:paraId="39D6FB58" w14:textId="3E864977" w:rsidR="004208B1" w:rsidRPr="00BA6651" w:rsidRDefault="004208B1" w:rsidP="00150255">
      <w:pPr>
        <w:pStyle w:val="SingleTxtG"/>
        <w:tabs>
          <w:tab w:val="clear" w:pos="1701"/>
          <w:tab w:val="clear" w:pos="2268"/>
          <w:tab w:val="clear" w:pos="2835"/>
        </w:tabs>
        <w:spacing w:before="120" w:after="0" w:line="220" w:lineRule="exact"/>
        <w:ind w:left="0" w:right="0" w:firstLine="170"/>
        <w:jc w:val="left"/>
        <w:rPr>
          <w:i/>
          <w:iCs/>
          <w:sz w:val="18"/>
          <w:szCs w:val="18"/>
        </w:rPr>
      </w:pPr>
      <w:r w:rsidRPr="00994052">
        <w:rPr>
          <w:i/>
          <w:iCs/>
          <w:sz w:val="18"/>
          <w:szCs w:val="18"/>
        </w:rPr>
        <w:t>**</w:t>
      </w:r>
      <w:r w:rsidR="00CA4FD3">
        <w:rPr>
          <w:i/>
          <w:iCs/>
          <w:sz w:val="18"/>
          <w:szCs w:val="18"/>
        </w:rPr>
        <w:tab/>
      </w:r>
      <w:r w:rsidRPr="0099194E">
        <w:rPr>
          <w:i/>
          <w:iCs/>
          <w:sz w:val="18"/>
          <w:szCs w:val="18"/>
        </w:rPr>
        <w:t>Информация отсутствует.</w:t>
      </w:r>
    </w:p>
    <w:p w14:paraId="07752541" w14:textId="77777777" w:rsidR="004208B1" w:rsidRPr="006C35BC" w:rsidRDefault="004208B1" w:rsidP="004208B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208B1" w:rsidRPr="006C35BC" w:rsidSect="00ED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F8E1" w14:textId="77777777" w:rsidR="006A1AA7" w:rsidRPr="00A312BC" w:rsidRDefault="006A1AA7" w:rsidP="00A312BC"/>
  </w:endnote>
  <w:endnote w:type="continuationSeparator" w:id="0">
    <w:p w14:paraId="6FF0618A" w14:textId="77777777" w:rsidR="006A1AA7" w:rsidRPr="00A312BC" w:rsidRDefault="006A1AA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9A98" w14:textId="0E8F2063" w:rsidR="00ED74F2" w:rsidRPr="00ED74F2" w:rsidRDefault="00ED74F2">
    <w:pPr>
      <w:pStyle w:val="a8"/>
    </w:pPr>
    <w:r w:rsidRPr="00ED74F2">
      <w:rPr>
        <w:b/>
        <w:sz w:val="18"/>
      </w:rPr>
      <w:fldChar w:fldCharType="begin"/>
    </w:r>
    <w:r w:rsidRPr="00ED74F2">
      <w:rPr>
        <w:b/>
        <w:sz w:val="18"/>
      </w:rPr>
      <w:instrText xml:space="preserve"> PAGE  \* MERGEFORMAT </w:instrText>
    </w:r>
    <w:r w:rsidRPr="00ED74F2">
      <w:rPr>
        <w:b/>
        <w:sz w:val="18"/>
      </w:rPr>
      <w:fldChar w:fldCharType="separate"/>
    </w:r>
    <w:r w:rsidRPr="00ED74F2">
      <w:rPr>
        <w:b/>
        <w:noProof/>
        <w:sz w:val="18"/>
      </w:rPr>
      <w:t>2</w:t>
    </w:r>
    <w:r w:rsidRPr="00ED74F2">
      <w:rPr>
        <w:b/>
        <w:sz w:val="18"/>
      </w:rPr>
      <w:fldChar w:fldCharType="end"/>
    </w:r>
    <w:r>
      <w:rPr>
        <w:b/>
        <w:sz w:val="18"/>
      </w:rPr>
      <w:tab/>
    </w:r>
    <w:r>
      <w:t>GE.24-14460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846" w14:textId="4AA38927" w:rsidR="00ED74F2" w:rsidRPr="00ED74F2" w:rsidRDefault="00ED74F2" w:rsidP="00ED74F2">
    <w:pPr>
      <w:pStyle w:val="a8"/>
      <w:tabs>
        <w:tab w:val="clear" w:pos="9639"/>
        <w:tab w:val="right" w:pos="9638"/>
      </w:tabs>
      <w:rPr>
        <w:b/>
        <w:sz w:val="18"/>
      </w:rPr>
    </w:pPr>
    <w:r>
      <w:t>GE.24-14460</w:t>
    </w:r>
    <w:r>
      <w:tab/>
    </w:r>
    <w:r w:rsidRPr="00ED74F2">
      <w:rPr>
        <w:b/>
        <w:sz w:val="18"/>
      </w:rPr>
      <w:fldChar w:fldCharType="begin"/>
    </w:r>
    <w:r w:rsidRPr="00ED74F2">
      <w:rPr>
        <w:b/>
        <w:sz w:val="18"/>
      </w:rPr>
      <w:instrText xml:space="preserve"> PAGE  \* MERGEFORMAT </w:instrText>
    </w:r>
    <w:r w:rsidRPr="00ED74F2">
      <w:rPr>
        <w:b/>
        <w:sz w:val="18"/>
      </w:rPr>
      <w:fldChar w:fldCharType="separate"/>
    </w:r>
    <w:r w:rsidRPr="00ED74F2">
      <w:rPr>
        <w:b/>
        <w:noProof/>
        <w:sz w:val="18"/>
      </w:rPr>
      <w:t>3</w:t>
    </w:r>
    <w:r w:rsidRPr="00ED74F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E660" w14:textId="2AE3517D" w:rsidR="00042B72" w:rsidRPr="00ED74F2" w:rsidRDefault="00ED74F2" w:rsidP="00ED74F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2F5D1AA" wp14:editId="3319355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</w:t>
    </w:r>
    <w:proofErr w:type="gramStart"/>
    <w:r>
      <w:t>14460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6840474" wp14:editId="3BE803D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220824  230824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242E" w14:textId="77777777" w:rsidR="006A1AA7" w:rsidRPr="001075E9" w:rsidRDefault="006A1AA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D1A5F3A" w14:textId="77777777" w:rsidR="006A1AA7" w:rsidRDefault="006A1AA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422F0A0" w14:textId="77777777" w:rsidR="004208B1" w:rsidRPr="00D54239" w:rsidRDefault="004208B1" w:rsidP="004208B1">
      <w:pPr>
        <w:pStyle w:val="ad"/>
      </w:pPr>
      <w:r w:rsidRPr="00C709BC">
        <w:rPr>
          <w:rStyle w:val="aa"/>
          <w:sz w:val="20"/>
          <w:vertAlign w:val="baseline"/>
        </w:rPr>
        <w:tab/>
        <w:t>*</w:t>
      </w:r>
      <w:r w:rsidRPr="00C709BC">
        <w:rPr>
          <w:rStyle w:val="aa"/>
          <w:sz w:val="20"/>
          <w:vertAlign w:val="baseline"/>
        </w:rPr>
        <w:tab/>
      </w:r>
      <w:r w:rsidRPr="00D54239">
        <w:t xml:space="preserve">Соглашение о международных перевозках скоропортящихся пищевых продуктов </w:t>
      </w:r>
      <w:r>
        <w:br/>
      </w:r>
      <w:r w:rsidRPr="00D54239">
        <w:t>и о специальных транспортных средствах, предназначенных для этих перевозок.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EFA" w14:textId="68B1D7EA" w:rsidR="00ED74F2" w:rsidRPr="00ED74F2" w:rsidRDefault="00BA2CD3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871764">
      <w:t>ECE/TRANS/WP.11/2024/1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7197" w14:textId="03FB417C" w:rsidR="00ED74F2" w:rsidRPr="00ED74F2" w:rsidRDefault="00BA2CD3" w:rsidP="00ED74F2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71764">
      <w:t>ECE/TRANS/WP.11/2024/1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5184" w14:textId="77777777" w:rsidR="00ED74F2" w:rsidRDefault="00ED74F2" w:rsidP="00ED74F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7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50255"/>
    <w:rsid w:val="00180183"/>
    <w:rsid w:val="0018024D"/>
    <w:rsid w:val="0018649F"/>
    <w:rsid w:val="00196389"/>
    <w:rsid w:val="001B3EF6"/>
    <w:rsid w:val="001C7A89"/>
    <w:rsid w:val="00214968"/>
    <w:rsid w:val="00220CCA"/>
    <w:rsid w:val="00255343"/>
    <w:rsid w:val="0025640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590E"/>
    <w:rsid w:val="003402C2"/>
    <w:rsid w:val="00381C24"/>
    <w:rsid w:val="00387CD4"/>
    <w:rsid w:val="003958D0"/>
    <w:rsid w:val="003A0D43"/>
    <w:rsid w:val="003A48CE"/>
    <w:rsid w:val="003B00E5"/>
    <w:rsid w:val="003E0B46"/>
    <w:rsid w:val="00404A44"/>
    <w:rsid w:val="00407B78"/>
    <w:rsid w:val="00412771"/>
    <w:rsid w:val="004208B1"/>
    <w:rsid w:val="00424203"/>
    <w:rsid w:val="00452493"/>
    <w:rsid w:val="00453318"/>
    <w:rsid w:val="00454AF2"/>
    <w:rsid w:val="00454E07"/>
    <w:rsid w:val="00472C5C"/>
    <w:rsid w:val="00485F8A"/>
    <w:rsid w:val="00486E11"/>
    <w:rsid w:val="0049274B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037BD"/>
    <w:rsid w:val="00617A43"/>
    <w:rsid w:val="0062724E"/>
    <w:rsid w:val="006345DB"/>
    <w:rsid w:val="00640F49"/>
    <w:rsid w:val="00680D03"/>
    <w:rsid w:val="00681A10"/>
    <w:rsid w:val="006A1AA7"/>
    <w:rsid w:val="006A1EAC"/>
    <w:rsid w:val="006A1ED8"/>
    <w:rsid w:val="006C2031"/>
    <w:rsid w:val="006D461A"/>
    <w:rsid w:val="006F35EE"/>
    <w:rsid w:val="007021FF"/>
    <w:rsid w:val="00712895"/>
    <w:rsid w:val="00734ACB"/>
    <w:rsid w:val="00757357"/>
    <w:rsid w:val="00791F1A"/>
    <w:rsid w:val="00792497"/>
    <w:rsid w:val="00806737"/>
    <w:rsid w:val="00825F8D"/>
    <w:rsid w:val="00834B71"/>
    <w:rsid w:val="0086445C"/>
    <w:rsid w:val="00871764"/>
    <w:rsid w:val="00894693"/>
    <w:rsid w:val="008A08D7"/>
    <w:rsid w:val="008A37C8"/>
    <w:rsid w:val="008B6909"/>
    <w:rsid w:val="008D53B6"/>
    <w:rsid w:val="008F7609"/>
    <w:rsid w:val="00906890"/>
    <w:rsid w:val="00911BE4"/>
    <w:rsid w:val="0094275B"/>
    <w:rsid w:val="00951972"/>
    <w:rsid w:val="009608F3"/>
    <w:rsid w:val="009A24AC"/>
    <w:rsid w:val="009C59D7"/>
    <w:rsid w:val="009C6FE6"/>
    <w:rsid w:val="009D1DD9"/>
    <w:rsid w:val="009D5E30"/>
    <w:rsid w:val="009D7E7D"/>
    <w:rsid w:val="009F76E0"/>
    <w:rsid w:val="00A14DA8"/>
    <w:rsid w:val="00A312BC"/>
    <w:rsid w:val="00A4062D"/>
    <w:rsid w:val="00A84021"/>
    <w:rsid w:val="00A84D35"/>
    <w:rsid w:val="00A917B3"/>
    <w:rsid w:val="00A97AC9"/>
    <w:rsid w:val="00AB4B51"/>
    <w:rsid w:val="00B10CC7"/>
    <w:rsid w:val="00B16CE3"/>
    <w:rsid w:val="00B36DF7"/>
    <w:rsid w:val="00B43263"/>
    <w:rsid w:val="00B44BC0"/>
    <w:rsid w:val="00B539E7"/>
    <w:rsid w:val="00B62458"/>
    <w:rsid w:val="00B76BC1"/>
    <w:rsid w:val="00BA2CD3"/>
    <w:rsid w:val="00BC18B2"/>
    <w:rsid w:val="00BC7142"/>
    <w:rsid w:val="00BD33EE"/>
    <w:rsid w:val="00BE1CC7"/>
    <w:rsid w:val="00C106D6"/>
    <w:rsid w:val="00C119AE"/>
    <w:rsid w:val="00C36EA9"/>
    <w:rsid w:val="00C60F0C"/>
    <w:rsid w:val="00C71E84"/>
    <w:rsid w:val="00C805C9"/>
    <w:rsid w:val="00C92939"/>
    <w:rsid w:val="00CA1679"/>
    <w:rsid w:val="00CA4FD3"/>
    <w:rsid w:val="00CA57E3"/>
    <w:rsid w:val="00CB151C"/>
    <w:rsid w:val="00CC3A52"/>
    <w:rsid w:val="00CE5A1A"/>
    <w:rsid w:val="00CF55F6"/>
    <w:rsid w:val="00D3195C"/>
    <w:rsid w:val="00D33D63"/>
    <w:rsid w:val="00D423A5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85322"/>
    <w:rsid w:val="00E91A4A"/>
    <w:rsid w:val="00EA2C9F"/>
    <w:rsid w:val="00EA420E"/>
    <w:rsid w:val="00EB73F0"/>
    <w:rsid w:val="00ED0BDA"/>
    <w:rsid w:val="00ED74F2"/>
    <w:rsid w:val="00ED7ABB"/>
    <w:rsid w:val="00EE142A"/>
    <w:rsid w:val="00EF1360"/>
    <w:rsid w:val="00EF3220"/>
    <w:rsid w:val="00F01248"/>
    <w:rsid w:val="00F2523A"/>
    <w:rsid w:val="00F43903"/>
    <w:rsid w:val="00F73C9D"/>
    <w:rsid w:val="00F77FCF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96F7A"/>
  <w15:docId w15:val="{7DD66029-AD60-4474-98E8-EEF497E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4208B1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41247-7695-40BF-8C3A-D54C4C324B3E}"/>
</file>

<file path=customXml/itemProps2.xml><?xml version="1.0" encoding="utf-8"?>
<ds:datastoreItem xmlns:ds="http://schemas.openxmlformats.org/officeDocument/2006/customXml" ds:itemID="{BFAF6F60-B2AA-4B24-80A6-566C0E01B1E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11</TotalTime>
  <Pages>4</Pages>
  <Words>1109</Words>
  <Characters>5926</Characters>
  <Application>Microsoft Office Word</Application>
  <DocSecurity>0</DocSecurity>
  <Lines>533</Lines>
  <Paragraphs>407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ECE/TRANS/WP.11/2024/1</vt:lpstr>
      <vt:lpstr>A/</vt:lpstr>
      <vt:lpstr>A/</vt:lpstr>
    </vt:vector>
  </TitlesOfParts>
  <Company>DCM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</dc:title>
  <dc:subject/>
  <dc:creator>Shuvalova NATALIA</dc:creator>
  <cp:keywords/>
  <cp:lastModifiedBy>Natalia Shuvalova</cp:lastModifiedBy>
  <cp:revision>9</cp:revision>
  <cp:lastPrinted>2024-08-23T11:34:00Z</cp:lastPrinted>
  <dcterms:created xsi:type="dcterms:W3CDTF">2024-08-23T11:34:00Z</dcterms:created>
  <dcterms:modified xsi:type="dcterms:W3CDTF">2024-08-23T11:45:00Z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