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B7BD35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9D9AD96" w14:textId="77777777" w:rsidR="002D5AAC" w:rsidRDefault="002D5AAC" w:rsidP="00325B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EE544B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C89BF47" w14:textId="605DAB23" w:rsidR="002D5AAC" w:rsidRDefault="00325B7C" w:rsidP="00325B7C">
            <w:pPr>
              <w:jc w:val="right"/>
            </w:pPr>
            <w:r w:rsidRPr="00325B7C">
              <w:rPr>
                <w:sz w:val="40"/>
              </w:rPr>
              <w:t>ECE</w:t>
            </w:r>
            <w:r>
              <w:t>/TRANS/WP.29/GRE/2024/14</w:t>
            </w:r>
          </w:p>
        </w:tc>
      </w:tr>
      <w:tr w:rsidR="002D5AAC" w:rsidRPr="00192D1C" w14:paraId="07E2F8A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868AF6B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10605BE" wp14:editId="2F1706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31E4F6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270CE88" w14:textId="77777777" w:rsidR="00325B7C" w:rsidRPr="00325B7C" w:rsidRDefault="00325B7C" w:rsidP="00325B7C">
            <w:pPr>
              <w:spacing w:before="240" w:line="240" w:lineRule="exact"/>
              <w:rPr>
                <w:lang w:val="en-US"/>
              </w:rPr>
            </w:pPr>
            <w:r w:rsidRPr="00325B7C">
              <w:rPr>
                <w:lang w:val="en-US"/>
              </w:rPr>
              <w:t>Distr.: General</w:t>
            </w:r>
          </w:p>
          <w:p w14:paraId="4CB01ECF" w14:textId="77777777" w:rsidR="00325B7C" w:rsidRPr="00325B7C" w:rsidRDefault="00325B7C" w:rsidP="00325B7C">
            <w:pPr>
              <w:spacing w:line="240" w:lineRule="exact"/>
              <w:rPr>
                <w:lang w:val="en-US"/>
              </w:rPr>
            </w:pPr>
            <w:r w:rsidRPr="00325B7C">
              <w:rPr>
                <w:lang w:val="en-US"/>
              </w:rPr>
              <w:t>8 August 2024</w:t>
            </w:r>
          </w:p>
          <w:p w14:paraId="1B9AB827" w14:textId="58143FD1" w:rsidR="00325B7C" w:rsidRPr="00325B7C" w:rsidRDefault="00325B7C" w:rsidP="00325B7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CD9BAE0" w14:textId="1997788D" w:rsidR="00325B7C" w:rsidRPr="00325B7C" w:rsidRDefault="00325B7C" w:rsidP="00325B7C">
            <w:pPr>
              <w:spacing w:line="240" w:lineRule="exact"/>
              <w:rPr>
                <w:lang w:val="en-US"/>
              </w:rPr>
            </w:pPr>
            <w:r w:rsidRPr="00325B7C">
              <w:rPr>
                <w:lang w:val="en-US"/>
              </w:rPr>
              <w:t>Original: English</w:t>
            </w:r>
          </w:p>
        </w:tc>
      </w:tr>
    </w:tbl>
    <w:p w14:paraId="2969B78C" w14:textId="77777777" w:rsidR="008A37C8" w:rsidRPr="00D826A6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68A20B4" w14:textId="77777777" w:rsidR="00AE2188" w:rsidRPr="00D826A6" w:rsidRDefault="00AE2188" w:rsidP="00AE2188">
      <w:pPr>
        <w:spacing w:before="120"/>
        <w:rPr>
          <w:sz w:val="40"/>
          <w:szCs w:val="40"/>
        </w:rPr>
      </w:pPr>
      <w:r w:rsidRPr="00D826A6">
        <w:rPr>
          <w:sz w:val="28"/>
          <w:szCs w:val="32"/>
        </w:rPr>
        <w:t>Комитет по внутреннему транспорту</w:t>
      </w:r>
    </w:p>
    <w:p w14:paraId="2C158E81" w14:textId="46AB480E" w:rsidR="00AE2188" w:rsidRPr="00D826A6" w:rsidRDefault="00AE2188" w:rsidP="00AE2188">
      <w:pPr>
        <w:spacing w:before="120"/>
        <w:rPr>
          <w:b/>
          <w:bCs/>
          <w:sz w:val="32"/>
          <w:szCs w:val="32"/>
        </w:rPr>
      </w:pPr>
      <w:r w:rsidRPr="00D826A6">
        <w:rPr>
          <w:b/>
          <w:bCs/>
          <w:sz w:val="24"/>
          <w:szCs w:val="28"/>
        </w:rPr>
        <w:t xml:space="preserve">Всемирный форум для согласования правил </w:t>
      </w:r>
      <w:r w:rsidR="00D826A6" w:rsidRPr="00192D1C">
        <w:rPr>
          <w:b/>
          <w:bCs/>
          <w:sz w:val="24"/>
          <w:szCs w:val="28"/>
        </w:rPr>
        <w:br/>
      </w:r>
      <w:r w:rsidRPr="00D826A6">
        <w:rPr>
          <w:b/>
          <w:bCs/>
          <w:sz w:val="24"/>
          <w:szCs w:val="28"/>
        </w:rPr>
        <w:t>в области транспортных средств</w:t>
      </w:r>
    </w:p>
    <w:p w14:paraId="5208C11B" w14:textId="33F81A2D" w:rsidR="00AE2188" w:rsidRPr="002B38BB" w:rsidRDefault="00AE2188" w:rsidP="00AE2188">
      <w:pPr>
        <w:spacing w:before="120" w:after="120"/>
        <w:rPr>
          <w:b/>
          <w:bCs/>
        </w:rPr>
      </w:pPr>
      <w:r w:rsidRPr="002B38BB">
        <w:rPr>
          <w:b/>
          <w:bCs/>
        </w:rPr>
        <w:t xml:space="preserve">Рабочая группа по вопросам освещения </w:t>
      </w:r>
      <w:r w:rsidR="00D826A6" w:rsidRPr="00192D1C">
        <w:rPr>
          <w:b/>
          <w:bCs/>
        </w:rPr>
        <w:br/>
      </w:r>
      <w:r w:rsidRPr="002B38BB">
        <w:rPr>
          <w:b/>
          <w:bCs/>
        </w:rPr>
        <w:t>и световой сигнализации</w:t>
      </w:r>
    </w:p>
    <w:p w14:paraId="34E50545" w14:textId="77777777" w:rsidR="00AE2188" w:rsidRPr="00AA5BD9" w:rsidRDefault="00AE2188" w:rsidP="00AE2188">
      <w:pPr>
        <w:ind w:right="1134"/>
        <w:rPr>
          <w:b/>
        </w:rPr>
      </w:pPr>
      <w:r>
        <w:rPr>
          <w:b/>
          <w:bCs/>
        </w:rPr>
        <w:t>Девяносто первая сессия</w:t>
      </w:r>
    </w:p>
    <w:p w14:paraId="51080773" w14:textId="77777777" w:rsidR="00AE2188" w:rsidRPr="00AA5BD9" w:rsidRDefault="00AE2188" w:rsidP="00AE2188">
      <w:pPr>
        <w:ind w:right="1134"/>
      </w:pPr>
      <w:r>
        <w:t>Женева, 22–25 октября 2024 года</w:t>
      </w:r>
    </w:p>
    <w:p w14:paraId="3C12A962" w14:textId="77777777" w:rsidR="00AE2188" w:rsidRPr="00AA5BD9" w:rsidRDefault="00AE2188" w:rsidP="00AE2188">
      <w:pPr>
        <w:ind w:right="1134"/>
        <w:rPr>
          <w:bCs/>
        </w:rPr>
      </w:pPr>
      <w:r>
        <w:t>Пункт 5 предварительной повестки дня</w:t>
      </w:r>
    </w:p>
    <w:p w14:paraId="32F8EFF1" w14:textId="3895870D" w:rsidR="00AE2188" w:rsidRPr="00AA5BD9" w:rsidRDefault="00AE2188" w:rsidP="00D826A6">
      <w:pPr>
        <w:ind w:right="1467"/>
        <w:rPr>
          <w:b/>
          <w:bCs/>
        </w:rPr>
      </w:pPr>
      <w:r>
        <w:rPr>
          <w:b/>
          <w:bCs/>
        </w:rPr>
        <w:t xml:space="preserve">Правила ООН, касающиеся источников света, </w:t>
      </w:r>
      <w:r w:rsidR="00D826A6" w:rsidRPr="00192D1C">
        <w:rPr>
          <w:b/>
          <w:bCs/>
        </w:rPr>
        <w:br/>
      </w:r>
      <w:r>
        <w:rPr>
          <w:b/>
          <w:bCs/>
        </w:rPr>
        <w:t xml:space="preserve">и Сводная резолюция по общей спецификации </w:t>
      </w:r>
      <w:r w:rsidR="00D826A6" w:rsidRPr="00192D1C">
        <w:rPr>
          <w:b/>
          <w:bCs/>
        </w:rPr>
        <w:br/>
      </w:r>
      <w:r>
        <w:rPr>
          <w:b/>
          <w:bCs/>
        </w:rPr>
        <w:t>для категорий источников света</w:t>
      </w:r>
      <w:r>
        <w:t xml:space="preserve"> </w:t>
      </w:r>
    </w:p>
    <w:p w14:paraId="5C207669" w14:textId="1EF5419C" w:rsidR="00AE2188" w:rsidRPr="00AA5BD9" w:rsidRDefault="00AE2188" w:rsidP="00D826A6">
      <w:pPr>
        <w:pStyle w:val="HChG"/>
        <w:rPr>
          <w:szCs w:val="28"/>
        </w:rPr>
      </w:pPr>
      <w:r>
        <w:t xml:space="preserve"> </w:t>
      </w:r>
      <w:r>
        <w:tab/>
      </w:r>
      <w:r w:rsidR="00D826A6" w:rsidRPr="00192D1C">
        <w:tab/>
      </w:r>
      <w:r>
        <w:t xml:space="preserve">Предложение по поправке 11 к Сводной резолюции </w:t>
      </w:r>
      <w:r w:rsidR="00D826A6" w:rsidRPr="00192D1C">
        <w:br/>
      </w:r>
      <w:r>
        <w:t xml:space="preserve">по общей спецификации для категорий источников света </w:t>
      </w:r>
    </w:p>
    <w:p w14:paraId="646B6FDC" w14:textId="60BED710" w:rsidR="00AE2188" w:rsidRPr="00AA5BD9" w:rsidRDefault="00AE2188" w:rsidP="00D826A6">
      <w:pPr>
        <w:pStyle w:val="H1G"/>
        <w:rPr>
          <w:szCs w:val="24"/>
        </w:rPr>
      </w:pPr>
      <w:r>
        <w:tab/>
      </w:r>
      <w:r w:rsidR="00D826A6" w:rsidRPr="00192D1C">
        <w:tab/>
      </w:r>
      <w:r w:rsidR="00D826A6" w:rsidRPr="00192D1C">
        <w:tab/>
      </w:r>
      <w:r>
        <w:t xml:space="preserve">Представлено экспертом от Международной группы экспертов </w:t>
      </w:r>
      <w:r w:rsidR="00D826A6" w:rsidRPr="00192D1C">
        <w:br/>
      </w:r>
      <w:r>
        <w:t>по вопросам автомобильного освещения и световой сигнализации</w:t>
      </w:r>
      <w:r w:rsidRPr="00D826A6">
        <w:rPr>
          <w:b w:val="0"/>
          <w:bCs/>
          <w:sz w:val="20"/>
          <w:szCs w:val="16"/>
        </w:rPr>
        <w:t>*</w:t>
      </w:r>
    </w:p>
    <w:p w14:paraId="08AF4356" w14:textId="65A0A96F" w:rsidR="00AE2188" w:rsidRPr="00AA5BD9" w:rsidRDefault="00AE2188" w:rsidP="00AE2188">
      <w:pPr>
        <w:pStyle w:val="SingleTxtG"/>
        <w:tabs>
          <w:tab w:val="left" w:pos="8505"/>
        </w:tabs>
        <w:spacing w:before="240"/>
        <w:ind w:firstLine="567"/>
      </w:pPr>
      <w:r>
        <w:footnoteReference w:customMarkFollows="1" w:id="1"/>
        <w:t>Воспроизведенный ниже текст был подготовлен экспертом от Международной группы экспертов по вопросам автомобильного освещения и световой сигнализации</w:t>
      </w:r>
      <w:r w:rsidR="00D826A6" w:rsidRPr="00D826A6">
        <w:t xml:space="preserve"> </w:t>
      </w:r>
      <w:r>
        <w:t xml:space="preserve">(БРГ) для включения в Сводную резолюцию по общей спецификации для категорий источников света (СР.5) новых категорий LW7A и LW7B источников света на светоизлучающих диодах (СИД) (ECE/TRANS/WP.29/2016/111). В этой связи никаких поправок к правилам № 37, 99 или 128 ООН не предусмотрено. Изменения к существующему тексту Правил ООН выделены жирным шрифтом в случае новых элементов или зачеркиванием </w:t>
      </w:r>
      <w:r w:rsidRPr="002B38BB">
        <w:t xml:space="preserve">— </w:t>
      </w:r>
      <w:r>
        <w:t xml:space="preserve">в случае исключенных элементов. </w:t>
      </w:r>
    </w:p>
    <w:p w14:paraId="46B6E9BF" w14:textId="77777777" w:rsidR="00AE2188" w:rsidRPr="00AA5BD9" w:rsidRDefault="00AE2188" w:rsidP="00AE2188">
      <w:pPr>
        <w:rPr>
          <w:rStyle w:val="ui-provider"/>
        </w:rPr>
      </w:pPr>
    </w:p>
    <w:p w14:paraId="7232245E" w14:textId="77777777" w:rsidR="00AE2188" w:rsidRPr="00AA5BD9" w:rsidRDefault="00AE2188" w:rsidP="00AE2188">
      <w:pPr>
        <w:suppressAutoHyphens w:val="0"/>
        <w:spacing w:line="240" w:lineRule="auto"/>
        <w:rPr>
          <w:rStyle w:val="ui-provider"/>
        </w:rPr>
      </w:pPr>
      <w:r w:rsidRPr="00AA5BD9">
        <w:rPr>
          <w:rStyle w:val="ui-provider"/>
        </w:rPr>
        <w:br w:type="page"/>
      </w:r>
    </w:p>
    <w:p w14:paraId="08AA1E24" w14:textId="77777777" w:rsidR="00AE2188" w:rsidRPr="00AA5BD9" w:rsidRDefault="00AE2188" w:rsidP="00AE2188">
      <w:pPr>
        <w:pStyle w:val="HChG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01530574" w14:textId="77777777" w:rsidR="00AE2188" w:rsidRPr="00AA5BD9" w:rsidRDefault="00AE2188" w:rsidP="00AE2188">
      <w:pPr>
        <w:spacing w:after="120"/>
        <w:ind w:left="1134" w:right="1134"/>
        <w:rPr>
          <w:rFonts w:eastAsiaTheme="minorEastAsia"/>
        </w:rPr>
      </w:pPr>
      <w:bookmarkStart w:id="0" w:name="_Hlk12351834"/>
      <w:r>
        <w:rPr>
          <w:i/>
          <w:iCs/>
        </w:rPr>
        <w:t>Таблица состояния</w:t>
      </w:r>
      <w:r>
        <w:t>, включить внизу следующую новую строку:</w:t>
      </w:r>
    </w:p>
    <w:p w14:paraId="6904D35C" w14:textId="764E4304" w:rsidR="00AE2188" w:rsidRPr="00AA5BD9" w:rsidRDefault="0078642C" w:rsidP="00255EA6">
      <w:pPr>
        <w:pStyle w:val="H1G"/>
        <w:spacing w:before="240"/>
        <w:rPr>
          <w:rFonts w:eastAsiaTheme="minorEastAsia"/>
        </w:rPr>
      </w:pPr>
      <w:r>
        <w:tab/>
      </w:r>
      <w:r>
        <w:tab/>
      </w:r>
      <w:r w:rsidR="00D826A6" w:rsidRPr="0078642C">
        <w:rPr>
          <w:b w:val="0"/>
          <w:bCs/>
          <w:sz w:val="20"/>
          <w:szCs w:val="16"/>
        </w:rPr>
        <w:t>«</w:t>
      </w:r>
      <w:r w:rsidR="00AE2188" w:rsidRPr="00856D88">
        <w:t>Таблица состояния</w:t>
      </w:r>
    </w:p>
    <w:p w14:paraId="792D4E4E" w14:textId="77777777" w:rsidR="00AE2188" w:rsidRPr="00AA5BD9" w:rsidRDefault="00AE2188" w:rsidP="00AE2188">
      <w:pPr>
        <w:spacing w:after="120"/>
        <w:ind w:left="1134" w:right="1134" w:firstLine="567"/>
        <w:jc w:val="both"/>
        <w:rPr>
          <w:rFonts w:eastAsiaTheme="minorEastAsia"/>
        </w:rPr>
      </w:pPr>
      <w:r>
        <w:t>Настоящий сводный вариант резолюции содержит все положения и поправки, принятые на данный момент Всемирным форумом для согласования правил в области транспортных средств (WP.29), и действителен с даты, указанной в нижеследующей таблице, до даты вступления в силу следующего пересмотренного варианта настоящей резолюции: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91"/>
        <w:gridCol w:w="851"/>
        <w:gridCol w:w="2409"/>
        <w:gridCol w:w="3464"/>
      </w:tblGrid>
      <w:tr w:rsidR="00AE2188" w:rsidRPr="008712D2" w14:paraId="43859308" w14:textId="77777777" w:rsidTr="00D826A6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2027E" w14:textId="77777777" w:rsidR="00AE2188" w:rsidRPr="00D826A6" w:rsidRDefault="00AE2188" w:rsidP="00E92B2B">
            <w:pPr>
              <w:spacing w:before="80" w:after="80" w:line="200" w:lineRule="exact"/>
              <w:rPr>
                <w:rFonts w:eastAsiaTheme="minorEastAsia"/>
                <w:i/>
                <w:sz w:val="16"/>
                <w:szCs w:val="16"/>
              </w:rPr>
            </w:pPr>
          </w:p>
          <w:p w14:paraId="65C674DC" w14:textId="77777777" w:rsidR="00AE2188" w:rsidRPr="00D826A6" w:rsidRDefault="00AE2188" w:rsidP="00E92B2B">
            <w:pPr>
              <w:spacing w:before="80" w:after="80" w:line="200" w:lineRule="exact"/>
              <w:rPr>
                <w:rFonts w:eastAsiaTheme="minorEastAsia"/>
                <w:i/>
                <w:sz w:val="16"/>
                <w:szCs w:val="16"/>
              </w:rPr>
            </w:pPr>
            <w:r w:rsidRPr="00D826A6">
              <w:rPr>
                <w:i/>
                <w:iCs/>
                <w:sz w:val="16"/>
                <w:szCs w:val="16"/>
              </w:rPr>
              <w:t>Вариант резолюции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E1B01" w14:textId="77777777" w:rsidR="00AE2188" w:rsidRPr="00D826A6" w:rsidRDefault="00AE2188" w:rsidP="00E92B2B">
            <w:pPr>
              <w:spacing w:before="80" w:after="80" w:line="200" w:lineRule="exact"/>
              <w:rPr>
                <w:rFonts w:eastAsiaTheme="minorEastAsia"/>
                <w:i/>
                <w:sz w:val="16"/>
                <w:szCs w:val="16"/>
              </w:rPr>
            </w:pPr>
          </w:p>
          <w:p w14:paraId="45DEAB3D" w14:textId="25A2FF64" w:rsidR="00AE2188" w:rsidRPr="00D826A6" w:rsidRDefault="00AE2188" w:rsidP="00E92B2B">
            <w:pPr>
              <w:spacing w:before="80" w:after="80" w:line="200" w:lineRule="exact"/>
              <w:rPr>
                <w:rFonts w:eastAsiaTheme="minorEastAsia"/>
                <w:i/>
                <w:sz w:val="16"/>
                <w:szCs w:val="16"/>
              </w:rPr>
            </w:pPr>
            <w:r w:rsidRPr="00D826A6">
              <w:rPr>
                <w:i/>
                <w:iCs/>
                <w:sz w:val="16"/>
                <w:szCs w:val="16"/>
              </w:rPr>
              <w:t xml:space="preserve">Дата*, начиная </w:t>
            </w:r>
            <w:r w:rsidR="00D826A6">
              <w:rPr>
                <w:i/>
                <w:iCs/>
                <w:sz w:val="16"/>
                <w:szCs w:val="16"/>
              </w:rPr>
              <w:br/>
            </w:r>
            <w:r w:rsidRPr="00D826A6">
              <w:rPr>
                <w:i/>
                <w:iCs/>
                <w:sz w:val="16"/>
                <w:szCs w:val="16"/>
              </w:rPr>
              <w:t>с которой этот вариант является действительным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5C0DA4" w14:textId="77777777" w:rsidR="00AE2188" w:rsidRPr="00D826A6" w:rsidRDefault="00AE2188" w:rsidP="00E92B2B">
            <w:pPr>
              <w:spacing w:before="80" w:after="80" w:line="200" w:lineRule="exact"/>
              <w:jc w:val="center"/>
              <w:rPr>
                <w:rFonts w:eastAsiaTheme="minorEastAsia"/>
                <w:i/>
                <w:sz w:val="16"/>
                <w:szCs w:val="16"/>
              </w:rPr>
            </w:pPr>
            <w:r w:rsidRPr="00D826A6">
              <w:rPr>
                <w:i/>
                <w:iCs/>
                <w:sz w:val="16"/>
                <w:szCs w:val="16"/>
              </w:rPr>
              <w:t>Принят WP.29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41530" w14:textId="77777777" w:rsidR="00AE2188" w:rsidRPr="008712D2" w:rsidRDefault="00AE2188" w:rsidP="00E92B2B">
            <w:pPr>
              <w:spacing w:before="80" w:after="80" w:line="200" w:lineRule="exact"/>
              <w:jc w:val="center"/>
              <w:rPr>
                <w:rFonts w:eastAsiaTheme="minorEastAsia"/>
                <w:i/>
                <w:sz w:val="16"/>
                <w:szCs w:val="16"/>
                <w:lang w:val="en-US"/>
              </w:rPr>
            </w:pPr>
          </w:p>
          <w:p w14:paraId="4E2D864A" w14:textId="77777777" w:rsidR="00AE2188" w:rsidRPr="008712D2" w:rsidRDefault="00AE2188" w:rsidP="00E92B2B">
            <w:pPr>
              <w:spacing w:before="80" w:after="80" w:line="200" w:lineRule="exact"/>
              <w:jc w:val="center"/>
              <w:rPr>
                <w:rFonts w:eastAsiaTheme="minorEastAsia"/>
                <w:i/>
                <w:sz w:val="16"/>
                <w:szCs w:val="16"/>
              </w:rPr>
            </w:pPr>
            <w:r w:rsidRPr="008712D2">
              <w:rPr>
                <w:i/>
                <w:iCs/>
                <w:sz w:val="16"/>
                <w:szCs w:val="16"/>
              </w:rPr>
              <w:t>Пояснение</w:t>
            </w:r>
          </w:p>
        </w:tc>
      </w:tr>
      <w:tr w:rsidR="00AE2188" w:rsidRPr="008712D2" w14:paraId="399A106C" w14:textId="77777777" w:rsidTr="00D826A6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6850D" w14:textId="77777777" w:rsidR="00AE2188" w:rsidRPr="00D826A6" w:rsidRDefault="00AE2188" w:rsidP="00E92B2B">
            <w:pPr>
              <w:rPr>
                <w:rFonts w:eastAsiaTheme="minorEastAsia"/>
                <w:i/>
                <w:sz w:val="16"/>
                <w:szCs w:val="16"/>
                <w:lang w:val="en-US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0B3A2F" w14:textId="77777777" w:rsidR="00AE2188" w:rsidRPr="00D826A6" w:rsidRDefault="00AE2188" w:rsidP="00E92B2B">
            <w:pPr>
              <w:rPr>
                <w:rFonts w:eastAsiaTheme="minorEastAsia"/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C3FDA9" w14:textId="77777777" w:rsidR="00AE2188" w:rsidRPr="00D826A6" w:rsidRDefault="00AE2188" w:rsidP="00E92B2B">
            <w:pPr>
              <w:spacing w:before="80" w:after="80" w:line="200" w:lineRule="exact"/>
              <w:rPr>
                <w:rFonts w:eastAsiaTheme="minorEastAsia"/>
                <w:i/>
                <w:sz w:val="16"/>
                <w:szCs w:val="16"/>
              </w:rPr>
            </w:pPr>
            <w:r w:rsidRPr="00D826A6">
              <w:rPr>
                <w:i/>
                <w:iCs/>
                <w:sz w:val="16"/>
                <w:szCs w:val="16"/>
              </w:rPr>
              <w:t>Сессия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E6F50B" w14:textId="77777777" w:rsidR="00AE2188" w:rsidRPr="00D826A6" w:rsidRDefault="00AE2188" w:rsidP="00D826A6">
            <w:pPr>
              <w:spacing w:before="80" w:after="80" w:line="200" w:lineRule="exact"/>
              <w:ind w:left="57"/>
              <w:rPr>
                <w:rFonts w:eastAsiaTheme="minorEastAsia"/>
                <w:i/>
                <w:sz w:val="16"/>
                <w:szCs w:val="16"/>
              </w:rPr>
            </w:pPr>
            <w:r w:rsidRPr="00D826A6">
              <w:rPr>
                <w:i/>
                <w:iCs/>
                <w:sz w:val="16"/>
                <w:szCs w:val="16"/>
              </w:rPr>
              <w:t>Документ о поправках №</w:t>
            </w: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366C3" w14:textId="77777777" w:rsidR="00AE2188" w:rsidRPr="008712D2" w:rsidRDefault="00AE2188" w:rsidP="00E92B2B">
            <w:pPr>
              <w:rPr>
                <w:rFonts w:eastAsiaTheme="minorEastAsia"/>
                <w:i/>
                <w:sz w:val="18"/>
                <w:szCs w:val="18"/>
                <w:lang w:val="en-US"/>
              </w:rPr>
            </w:pPr>
          </w:p>
        </w:tc>
      </w:tr>
      <w:tr w:rsidR="00AE2188" w:rsidRPr="008712D2" w14:paraId="1471467A" w14:textId="77777777" w:rsidTr="00D826A6">
        <w:tc>
          <w:tcPr>
            <w:tcW w:w="1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74C0F2" w14:textId="12CB8B12" w:rsidR="00AE2188" w:rsidRPr="008712D2" w:rsidRDefault="00AE2188" w:rsidP="00E92B2B">
            <w:pPr>
              <w:rPr>
                <w:rFonts w:eastAsiaTheme="minorEastAsia"/>
                <w:sz w:val="18"/>
                <w:szCs w:val="18"/>
              </w:rPr>
            </w:pPr>
            <w:r w:rsidRPr="008712D2">
              <w:rPr>
                <w:sz w:val="18"/>
                <w:szCs w:val="18"/>
              </w:rPr>
              <w:t xml:space="preserve">1 </w:t>
            </w:r>
            <w:r w:rsidRPr="00FD1E98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8712D2">
              <w:rPr>
                <w:sz w:val="18"/>
                <w:szCs w:val="18"/>
              </w:rPr>
              <w:t>перво</w:t>
            </w:r>
            <w:proofErr w:type="spellEnd"/>
            <w:r w:rsidR="00D826A6">
              <w:rPr>
                <w:sz w:val="18"/>
                <w:szCs w:val="18"/>
              </w:rPr>
              <w:t>-</w:t>
            </w:r>
            <w:r w:rsidRPr="008712D2">
              <w:rPr>
                <w:sz w:val="18"/>
                <w:szCs w:val="18"/>
              </w:rPr>
              <w:t>начальный</w:t>
            </w:r>
            <w:proofErr w:type="gramEnd"/>
            <w:r w:rsidRPr="00FD1E9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1AE938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</w:rPr>
            </w:pPr>
            <w:r w:rsidRPr="008712D2">
              <w:rPr>
                <w:sz w:val="18"/>
                <w:szCs w:val="18"/>
              </w:rPr>
              <w:t>22.06.2017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71D300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</w:rPr>
            </w:pPr>
            <w:r w:rsidRPr="008712D2">
              <w:rPr>
                <w:sz w:val="18"/>
                <w:szCs w:val="18"/>
              </w:rPr>
              <w:t>170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6FAE" w14:textId="77777777" w:rsidR="00AE2188" w:rsidRPr="00D826A6" w:rsidRDefault="00AE2188" w:rsidP="00D826A6">
            <w:pPr>
              <w:ind w:left="57"/>
              <w:rPr>
                <w:rFonts w:eastAsiaTheme="minorEastAsia"/>
                <w:spacing w:val="-4"/>
                <w:sz w:val="18"/>
                <w:szCs w:val="18"/>
              </w:rPr>
            </w:pPr>
            <w:r w:rsidRPr="00D826A6">
              <w:rPr>
                <w:spacing w:val="-4"/>
                <w:sz w:val="18"/>
                <w:szCs w:val="18"/>
              </w:rPr>
              <w:t>ECE/TRANS/WP.29/2016/111</w:t>
            </w:r>
          </w:p>
        </w:tc>
        <w:tc>
          <w:tcPr>
            <w:tcW w:w="34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A14764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</w:rPr>
            </w:pPr>
            <w:r w:rsidRPr="008712D2">
              <w:rPr>
                <w:sz w:val="18"/>
                <w:szCs w:val="18"/>
              </w:rPr>
              <w:t>на основе приложений 1 к правилам ООН:</w:t>
            </w:r>
          </w:p>
          <w:p w14:paraId="543CB7B8" w14:textId="77777777" w:rsidR="00AE2188" w:rsidRPr="00D826A6" w:rsidRDefault="00AE2188" w:rsidP="00AE2188">
            <w:pPr>
              <w:numPr>
                <w:ilvl w:val="0"/>
                <w:numId w:val="22"/>
              </w:numPr>
              <w:ind w:left="376" w:hanging="283"/>
              <w:contextualSpacing/>
              <w:rPr>
                <w:rFonts w:eastAsiaTheme="minorEastAsia"/>
                <w:spacing w:val="-2"/>
                <w:sz w:val="18"/>
                <w:szCs w:val="18"/>
              </w:rPr>
            </w:pPr>
            <w:r w:rsidRPr="00D826A6">
              <w:rPr>
                <w:spacing w:val="-2"/>
                <w:sz w:val="18"/>
                <w:szCs w:val="18"/>
              </w:rPr>
              <w:t>№ 37, по дополнение 44 включительно</w:t>
            </w:r>
          </w:p>
          <w:p w14:paraId="3860F95E" w14:textId="77777777" w:rsidR="00AE2188" w:rsidRPr="00D826A6" w:rsidRDefault="00AE2188" w:rsidP="00AE2188">
            <w:pPr>
              <w:numPr>
                <w:ilvl w:val="0"/>
                <w:numId w:val="22"/>
              </w:numPr>
              <w:ind w:left="376" w:hanging="283"/>
              <w:contextualSpacing/>
              <w:rPr>
                <w:rFonts w:eastAsiaTheme="minorEastAsia"/>
                <w:spacing w:val="-2"/>
                <w:sz w:val="18"/>
                <w:szCs w:val="18"/>
              </w:rPr>
            </w:pPr>
            <w:r w:rsidRPr="00D826A6">
              <w:rPr>
                <w:spacing w:val="-2"/>
                <w:sz w:val="18"/>
                <w:szCs w:val="18"/>
              </w:rPr>
              <w:t>№ 99, по дополнение 11 включительно</w:t>
            </w:r>
          </w:p>
          <w:p w14:paraId="7B4B57B9" w14:textId="77777777" w:rsidR="00AE2188" w:rsidRPr="008712D2" w:rsidRDefault="00AE2188" w:rsidP="00D826A6">
            <w:pPr>
              <w:numPr>
                <w:ilvl w:val="0"/>
                <w:numId w:val="22"/>
              </w:numPr>
              <w:spacing w:after="40"/>
              <w:ind w:left="375" w:hanging="284"/>
              <w:contextualSpacing/>
              <w:rPr>
                <w:rFonts w:eastAsiaTheme="minorEastAsia"/>
                <w:sz w:val="18"/>
                <w:szCs w:val="18"/>
              </w:rPr>
            </w:pPr>
            <w:r w:rsidRPr="00D826A6">
              <w:rPr>
                <w:spacing w:val="-2"/>
                <w:sz w:val="18"/>
                <w:szCs w:val="18"/>
              </w:rPr>
              <w:t>№ 128, по дополнение 5 включительно</w:t>
            </w:r>
          </w:p>
        </w:tc>
      </w:tr>
      <w:tr w:rsidR="00AE2188" w:rsidRPr="008712D2" w14:paraId="0F9FA692" w14:textId="77777777" w:rsidTr="00D826A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969F2" w14:textId="77777777" w:rsidR="00AE2188" w:rsidRPr="008712D2" w:rsidRDefault="00AE2188" w:rsidP="00E92B2B">
            <w:pPr>
              <w:rPr>
                <w:rFonts w:eastAsiaTheme="minorEastAsia"/>
                <w:bCs/>
                <w:sz w:val="18"/>
                <w:szCs w:val="18"/>
                <w:lang w:val="en-US"/>
              </w:rPr>
            </w:pPr>
            <w:r w:rsidRPr="008712D2">
              <w:rPr>
                <w:rFonts w:eastAsiaTheme="minorEastAsia"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24885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  <w:lang w:val="en-US"/>
              </w:rPr>
            </w:pPr>
            <w:r w:rsidRPr="008712D2">
              <w:rPr>
                <w:rFonts w:eastAsiaTheme="minorEastAsia"/>
                <w:sz w:val="18"/>
                <w:szCs w:val="1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B50DD4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  <w:lang w:val="en-US"/>
              </w:rPr>
            </w:pPr>
            <w:r w:rsidRPr="008712D2">
              <w:rPr>
                <w:rFonts w:eastAsiaTheme="minorEastAsia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11" w14:textId="77777777" w:rsidR="00AE2188" w:rsidRPr="00D826A6" w:rsidRDefault="00AE2188" w:rsidP="00D826A6">
            <w:pPr>
              <w:ind w:left="57"/>
              <w:rPr>
                <w:rFonts w:eastAsiaTheme="minorEastAsia"/>
                <w:spacing w:val="-4"/>
                <w:sz w:val="18"/>
                <w:szCs w:val="18"/>
                <w:lang w:val="en-US"/>
              </w:rPr>
            </w:pPr>
            <w:r w:rsidRPr="00D826A6">
              <w:rPr>
                <w:rFonts w:eastAsiaTheme="minorEastAsia"/>
                <w:spacing w:val="-4"/>
                <w:sz w:val="18"/>
                <w:szCs w:val="18"/>
                <w:lang w:val="en-US"/>
              </w:rPr>
              <w:t>…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950DA" w14:textId="77777777" w:rsidR="00AE2188" w:rsidRPr="008712D2" w:rsidRDefault="00AE2188" w:rsidP="00E92B2B">
            <w:pPr>
              <w:rPr>
                <w:rFonts w:eastAsiaTheme="minorEastAsia"/>
                <w:sz w:val="18"/>
                <w:szCs w:val="18"/>
              </w:rPr>
            </w:pPr>
            <w:r w:rsidRPr="008712D2">
              <w:rPr>
                <w:rFonts w:eastAsiaTheme="minorEastAsia"/>
                <w:sz w:val="18"/>
                <w:szCs w:val="18"/>
              </w:rPr>
              <w:t>…</w:t>
            </w:r>
          </w:p>
        </w:tc>
      </w:tr>
      <w:tr w:rsidR="00AE2188" w:rsidRPr="008712D2" w14:paraId="3E8ACD2D" w14:textId="77777777" w:rsidTr="00D826A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5EDC0" w14:textId="77777777" w:rsidR="00AE2188" w:rsidRPr="008712D2" w:rsidRDefault="00AE2188" w:rsidP="00E92B2B">
            <w:pPr>
              <w:rPr>
                <w:rFonts w:eastAsiaTheme="minorEastAsia"/>
                <w:b/>
                <w:sz w:val="18"/>
                <w:szCs w:val="18"/>
              </w:rPr>
            </w:pPr>
            <w:r w:rsidRPr="008712D2">
              <w:rPr>
                <w:b/>
                <w:bCs/>
                <w:sz w:val="18"/>
                <w:szCs w:val="18"/>
              </w:rPr>
              <w:t>[10]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EE03B" w14:textId="77777777" w:rsidR="00AE2188" w:rsidRPr="008712D2" w:rsidRDefault="00AE2188" w:rsidP="00E92B2B">
            <w:pPr>
              <w:rPr>
                <w:rFonts w:eastAsiaTheme="minorEastAsia"/>
                <w:b/>
                <w:sz w:val="18"/>
                <w:szCs w:val="18"/>
              </w:rPr>
            </w:pPr>
            <w:r w:rsidRPr="008712D2">
              <w:rPr>
                <w:b/>
                <w:bCs/>
                <w:sz w:val="18"/>
                <w:szCs w:val="18"/>
              </w:rPr>
              <w:t>[xx.xx.2025]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CE61E" w14:textId="77777777" w:rsidR="00AE2188" w:rsidRPr="008712D2" w:rsidRDefault="00AE2188" w:rsidP="00E92B2B">
            <w:pPr>
              <w:rPr>
                <w:rFonts w:eastAsiaTheme="minorEastAsia"/>
                <w:b/>
                <w:sz w:val="18"/>
                <w:szCs w:val="18"/>
              </w:rPr>
            </w:pPr>
            <w:r w:rsidRPr="008712D2">
              <w:rPr>
                <w:b/>
                <w:bCs/>
                <w:sz w:val="18"/>
                <w:szCs w:val="18"/>
              </w:rPr>
              <w:t>[</w:t>
            </w:r>
            <w:proofErr w:type="spellStart"/>
            <w:r w:rsidRPr="008712D2">
              <w:rPr>
                <w:b/>
                <w:bCs/>
                <w:sz w:val="18"/>
                <w:szCs w:val="18"/>
              </w:rPr>
              <w:t>xxx</w:t>
            </w:r>
            <w:proofErr w:type="spellEnd"/>
            <w:r w:rsidRPr="008712D2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4C698" w14:textId="77777777" w:rsidR="00AE2188" w:rsidRPr="00D826A6" w:rsidRDefault="00AE2188" w:rsidP="00D826A6">
            <w:pPr>
              <w:ind w:left="57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D826A6">
              <w:rPr>
                <w:b/>
                <w:bCs/>
                <w:spacing w:val="-4"/>
                <w:sz w:val="18"/>
                <w:szCs w:val="18"/>
              </w:rPr>
              <w:t>[ECE/TRANS/WP.29/2025/</w:t>
            </w:r>
            <w:proofErr w:type="spellStart"/>
            <w:r w:rsidRPr="00D826A6">
              <w:rPr>
                <w:b/>
                <w:bCs/>
                <w:spacing w:val="-4"/>
                <w:sz w:val="18"/>
                <w:szCs w:val="18"/>
              </w:rPr>
              <w:t>xx</w:t>
            </w:r>
            <w:proofErr w:type="spellEnd"/>
            <w:r w:rsidRPr="00D826A6">
              <w:rPr>
                <w:b/>
                <w:bCs/>
                <w:spacing w:val="-4"/>
                <w:sz w:val="18"/>
                <w:szCs w:val="18"/>
              </w:rPr>
              <w:t>]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389D0" w14:textId="77777777" w:rsidR="00AE2188" w:rsidRPr="008712D2" w:rsidRDefault="00AE2188" w:rsidP="00D826A6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8712D2">
              <w:rPr>
                <w:b/>
                <w:bCs/>
                <w:sz w:val="18"/>
                <w:szCs w:val="18"/>
              </w:rPr>
              <w:t>Введение источников света на СИД новых категорий LW7A и LW7B</w:t>
            </w:r>
          </w:p>
        </w:tc>
      </w:tr>
    </w:tbl>
    <w:p w14:paraId="6DEDFE4D" w14:textId="77777777" w:rsidR="00AE2188" w:rsidRPr="00D826A6" w:rsidRDefault="00AE2188" w:rsidP="00D826A6">
      <w:pPr>
        <w:spacing w:before="120"/>
        <w:ind w:left="1418" w:right="1134" w:hanging="284"/>
        <w:rPr>
          <w:rFonts w:eastAsiaTheme="minorEastAsia"/>
          <w:sz w:val="18"/>
        </w:rPr>
      </w:pPr>
      <w:r w:rsidRPr="00D826A6">
        <w:t>*</w:t>
      </w:r>
      <w:r w:rsidRPr="00D826A6">
        <w:rPr>
          <w:sz w:val="18"/>
          <w:szCs w:val="20"/>
        </w:rPr>
        <w:tab/>
        <w:t>Этой датой является дата принятия WP.29 поправки к резолюции или дата вступления в силу поправки к правилам № 37, 99 или 128, принятой АС.1 в качестве пакета поправок вместе с поправкой к резолюции на той же сессии WP.29</w:t>
      </w:r>
      <w:r w:rsidRPr="00D826A6">
        <w:t>».</w:t>
      </w:r>
    </w:p>
    <w:p w14:paraId="5E41D0B3" w14:textId="77777777" w:rsidR="00AE2188" w:rsidRPr="00AA5BD9" w:rsidRDefault="00AE2188" w:rsidP="00AE2188">
      <w:pPr>
        <w:ind w:left="8181" w:right="1134" w:firstLine="459"/>
        <w:jc w:val="both"/>
        <w:rPr>
          <w:rFonts w:eastAsiaTheme="minorEastAsia"/>
          <w:sz w:val="18"/>
        </w:rPr>
      </w:pPr>
    </w:p>
    <w:p w14:paraId="1DF03F44" w14:textId="77777777" w:rsidR="00AE2188" w:rsidRPr="00AA5BD9" w:rsidRDefault="00AE2188" w:rsidP="00AE2188">
      <w:pPr>
        <w:keepNext/>
        <w:keepLines/>
        <w:spacing w:after="120"/>
        <w:ind w:left="1134" w:right="1134"/>
        <w:jc w:val="both"/>
        <w:rPr>
          <w:rFonts w:eastAsiaTheme="minorEastAsia"/>
          <w:i/>
          <w:iCs/>
        </w:rPr>
      </w:pPr>
      <w:r>
        <w:rPr>
          <w:i/>
          <w:iCs/>
        </w:rPr>
        <w:t>Пункт 3.3</w:t>
      </w:r>
      <w:r>
        <w:t xml:space="preserve"> </w:t>
      </w:r>
    </w:p>
    <w:p w14:paraId="24B7DE2F" w14:textId="77777777" w:rsidR="00AE2188" w:rsidRPr="00AA5BD9" w:rsidRDefault="00AE2188" w:rsidP="00AE2188">
      <w:pPr>
        <w:keepNext/>
        <w:keepLines/>
        <w:spacing w:after="120"/>
        <w:ind w:left="1134" w:right="1134"/>
        <w:jc w:val="both"/>
        <w:rPr>
          <w:rFonts w:eastAsiaTheme="minorEastAsia"/>
        </w:rPr>
      </w:pPr>
      <w:r w:rsidRPr="00C32BB9">
        <w:rPr>
          <w:i/>
          <w:iCs/>
        </w:rPr>
        <w:t>Группу 2</w:t>
      </w:r>
      <w:r>
        <w:t xml:space="preserve"> изменить следующим образом:</w:t>
      </w:r>
    </w:p>
    <w:p w14:paraId="3CD379AE" w14:textId="7A553008" w:rsidR="00AE2188" w:rsidRPr="006555A5" w:rsidRDefault="00D826A6" w:rsidP="00AE2188">
      <w:pPr>
        <w:tabs>
          <w:tab w:val="left" w:pos="6284"/>
        </w:tabs>
        <w:ind w:left="1134" w:right="1134"/>
        <w:rPr>
          <w:rFonts w:eastAsiaTheme="minorEastAsia"/>
        </w:rPr>
      </w:pPr>
      <w:r>
        <w:rPr>
          <w:rFonts w:eastAsiaTheme="minorEastAsia"/>
        </w:rPr>
        <w:t>«</w:t>
      </w:r>
    </w:p>
    <w:tbl>
      <w:tblPr>
        <w:tblW w:w="6912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8"/>
        <w:gridCol w:w="1559"/>
        <w:gridCol w:w="567"/>
        <w:gridCol w:w="1984"/>
        <w:gridCol w:w="2364"/>
      </w:tblGrid>
      <w:tr w:rsidR="00AE2188" w:rsidRPr="006555A5" w14:paraId="68CE3DBF" w14:textId="77777777" w:rsidTr="00E92B2B">
        <w:trPr>
          <w:tblHeader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E26D" w14:textId="77777777" w:rsidR="00AE2188" w:rsidRPr="005240CC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  <w:r w:rsidRPr="005240CC">
              <w:rPr>
                <w:i/>
                <w:iCs/>
                <w:sz w:val="16"/>
                <w:szCs w:val="16"/>
              </w:rPr>
              <w:t>Группа 2</w:t>
            </w:r>
          </w:p>
        </w:tc>
      </w:tr>
      <w:tr w:rsidR="00AE2188" w:rsidRPr="00AA5BD9" w14:paraId="33AB5EDE" w14:textId="77777777" w:rsidTr="00E92B2B">
        <w:trPr>
          <w:tblHeader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B389" w14:textId="77777777" w:rsidR="00AE2188" w:rsidRPr="005240CC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  <w:r w:rsidRPr="005240CC">
              <w:rPr>
                <w:i/>
                <w:iCs/>
                <w:sz w:val="16"/>
                <w:szCs w:val="16"/>
              </w:rPr>
              <w:t>Категории источников света на СИД только для использования в сигнальных огнях, огнях подсветки поворота, задних фарах и фонарях освещения заднего регистрационного знака:</w:t>
            </w:r>
          </w:p>
        </w:tc>
      </w:tr>
      <w:tr w:rsidR="00AE2188" w:rsidRPr="006555A5" w14:paraId="25116B67" w14:textId="77777777" w:rsidTr="00E92B2B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634B28" w14:textId="77777777" w:rsidR="00AE2188" w:rsidRPr="00AA5BD9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471593" w14:textId="77777777" w:rsidR="00AE2188" w:rsidRPr="00410379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  <w:r w:rsidRPr="00410379">
              <w:rPr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36C4A" w14:textId="77777777" w:rsidR="00AE2188" w:rsidRPr="00410379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2E1C16" w14:textId="77777777" w:rsidR="00AE2188" w:rsidRPr="00410379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  <w:r w:rsidRPr="00410379">
              <w:rPr>
                <w:i/>
                <w:iCs/>
                <w:sz w:val="16"/>
                <w:szCs w:val="16"/>
              </w:rPr>
              <w:t>Номер(а) спецификации(й)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86398" w14:textId="77777777" w:rsidR="00AE2188" w:rsidRPr="006555A5" w:rsidRDefault="00AE2188" w:rsidP="00E92B2B">
            <w:pPr>
              <w:suppressAutoHyphens w:val="0"/>
              <w:spacing w:before="80" w:after="80" w:line="200" w:lineRule="exact"/>
              <w:ind w:right="113"/>
              <w:rPr>
                <w:rFonts w:eastAsiaTheme="minorEastAsia"/>
                <w:i/>
                <w:sz w:val="16"/>
                <w:szCs w:val="16"/>
              </w:rPr>
            </w:pPr>
          </w:p>
        </w:tc>
      </w:tr>
      <w:tr w:rsidR="00AE2188" w:rsidRPr="006555A5" w14:paraId="7D92B5CD" w14:textId="77777777" w:rsidTr="00E92B2B"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8521633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02A7CD0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LR1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03330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ACA140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LR1/1–5</w:t>
            </w:r>
          </w:p>
        </w:tc>
        <w:tc>
          <w:tcPr>
            <w:tcW w:w="236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56EFAA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5F5C377B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5713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68E4E24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LW2</w:t>
            </w:r>
          </w:p>
        </w:tc>
        <w:tc>
          <w:tcPr>
            <w:tcW w:w="567" w:type="dxa"/>
            <w:hideMark/>
          </w:tcPr>
          <w:p w14:paraId="2FC9D0C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hideMark/>
          </w:tcPr>
          <w:p w14:paraId="6C5C3F3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LW2/1–5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2B6D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2E1EA6E7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9556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19DF3E7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LR3A</w:t>
            </w:r>
          </w:p>
        </w:tc>
        <w:tc>
          <w:tcPr>
            <w:tcW w:w="567" w:type="dxa"/>
          </w:tcPr>
          <w:p w14:paraId="246B5B0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458FFD8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D42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1445EC3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BC9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3651C4E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LR3B</w:t>
            </w:r>
          </w:p>
        </w:tc>
        <w:tc>
          <w:tcPr>
            <w:tcW w:w="567" w:type="dxa"/>
          </w:tcPr>
          <w:p w14:paraId="79FC958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6A016FA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2D3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1331FB3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4392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02407C1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  <w:lang w:val="it-IT" w:eastAsia="it-IT"/>
              </w:rPr>
              <w:t>LW3A</w:t>
            </w:r>
          </w:p>
        </w:tc>
        <w:tc>
          <w:tcPr>
            <w:tcW w:w="567" w:type="dxa"/>
            <w:hideMark/>
          </w:tcPr>
          <w:p w14:paraId="7EE5FED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hideMark/>
          </w:tcPr>
          <w:p w14:paraId="586E283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BA0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67A82B8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D87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58A511A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  <w:lang w:val="it-IT" w:eastAsia="it-IT"/>
              </w:rPr>
              <w:t>LW3B</w:t>
            </w:r>
          </w:p>
        </w:tc>
        <w:tc>
          <w:tcPr>
            <w:tcW w:w="567" w:type="dxa"/>
            <w:hideMark/>
          </w:tcPr>
          <w:p w14:paraId="4FA3BA4A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hideMark/>
          </w:tcPr>
          <w:p w14:paraId="572E9BA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6F9D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0ABEFD74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A4B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2EBD9C9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  <w:lang w:val="it-IT" w:eastAsia="it-IT"/>
              </w:rPr>
              <w:t>LY3A</w:t>
            </w:r>
          </w:p>
        </w:tc>
        <w:tc>
          <w:tcPr>
            <w:tcW w:w="567" w:type="dxa"/>
          </w:tcPr>
          <w:p w14:paraId="3B2DDE1F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69AF0FB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BECF9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191D3566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DFB5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1F6F4AC3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  <w:lang w:val="it-IT" w:eastAsia="it-IT"/>
              </w:rPr>
              <w:t>LY3B</w:t>
            </w:r>
          </w:p>
        </w:tc>
        <w:tc>
          <w:tcPr>
            <w:tcW w:w="567" w:type="dxa"/>
          </w:tcPr>
          <w:p w14:paraId="0B93E9B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447ADBC4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Lx3/1–6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DBB74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6D89EA1D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63EE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6EF719BF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LR4A</w:t>
            </w:r>
          </w:p>
        </w:tc>
        <w:tc>
          <w:tcPr>
            <w:tcW w:w="567" w:type="dxa"/>
          </w:tcPr>
          <w:p w14:paraId="18A3B6B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5BA452F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LR4/1–5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0473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1CFB212C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75D8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6CFB318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</w:rPr>
              <w:t>LR4B</w:t>
            </w:r>
          </w:p>
        </w:tc>
        <w:tc>
          <w:tcPr>
            <w:tcW w:w="567" w:type="dxa"/>
          </w:tcPr>
          <w:p w14:paraId="7BA8A23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0F6440F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LR4/1–5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C4E79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A34A0ED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444B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153CEF0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  <w:lang w:val="it-IT" w:eastAsia="it-IT"/>
              </w:rPr>
              <w:t>LR5A</w:t>
            </w:r>
          </w:p>
        </w:tc>
        <w:tc>
          <w:tcPr>
            <w:tcW w:w="567" w:type="dxa"/>
          </w:tcPr>
          <w:p w14:paraId="5DA9E0F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59292BC4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E09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13A84C8C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E740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1586C2EF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</w:rPr>
              <w:t>LR5B</w:t>
            </w:r>
          </w:p>
        </w:tc>
        <w:tc>
          <w:tcPr>
            <w:tcW w:w="567" w:type="dxa"/>
          </w:tcPr>
          <w:p w14:paraId="6DF104B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524FD68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5A2E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4BADE93C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D404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57E8683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</w:rPr>
              <w:t>LW5A</w:t>
            </w:r>
          </w:p>
        </w:tc>
        <w:tc>
          <w:tcPr>
            <w:tcW w:w="567" w:type="dxa"/>
            <w:hideMark/>
          </w:tcPr>
          <w:p w14:paraId="09F3FB0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hideMark/>
          </w:tcPr>
          <w:p w14:paraId="6FF2E41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DD7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70AF234B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975D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5689B6A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</w:rPr>
              <w:t>LW5B</w:t>
            </w:r>
          </w:p>
        </w:tc>
        <w:tc>
          <w:tcPr>
            <w:tcW w:w="567" w:type="dxa"/>
            <w:hideMark/>
          </w:tcPr>
          <w:p w14:paraId="7C311BC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hideMark/>
          </w:tcPr>
          <w:p w14:paraId="0304805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C1644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787383E8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D70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hideMark/>
          </w:tcPr>
          <w:p w14:paraId="6AEA046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 w:rsidRPr="006555A5">
              <w:rPr>
                <w:rFonts w:eastAsiaTheme="minorEastAsia"/>
                <w:bCs/>
                <w:snapToGrid w:val="0"/>
              </w:rPr>
              <w:t>LY5A</w:t>
            </w:r>
          </w:p>
        </w:tc>
        <w:tc>
          <w:tcPr>
            <w:tcW w:w="567" w:type="dxa"/>
          </w:tcPr>
          <w:p w14:paraId="2EB892E1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hideMark/>
          </w:tcPr>
          <w:p w14:paraId="79E78E1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E5B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26F71460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40B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25F8440A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555A5">
              <w:rPr>
                <w:rFonts w:eastAsiaTheme="minorEastAsia"/>
                <w:bCs/>
                <w:snapToGrid w:val="0"/>
              </w:rPr>
              <w:t>LY5B</w:t>
            </w:r>
          </w:p>
        </w:tc>
        <w:tc>
          <w:tcPr>
            <w:tcW w:w="567" w:type="dxa"/>
          </w:tcPr>
          <w:p w14:paraId="40570203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</w:tcPr>
          <w:p w14:paraId="64F4F76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Lx5/1–6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4A4E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1FE389D9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57446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6ADA939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555A5">
              <w:rPr>
                <w:rFonts w:eastAsiaTheme="minorEastAsia"/>
                <w:bCs/>
                <w:snapToGrid w:val="0"/>
              </w:rPr>
              <w:t>LR6A</w:t>
            </w:r>
          </w:p>
        </w:tc>
        <w:tc>
          <w:tcPr>
            <w:tcW w:w="567" w:type="dxa"/>
          </w:tcPr>
          <w:p w14:paraId="5E5E0DB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</w:tcPr>
          <w:p w14:paraId="5940B59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33DB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6559F806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C00A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2EB8D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 w:rsidRPr="006555A5">
              <w:rPr>
                <w:rFonts w:eastAsiaTheme="minorEastAsia"/>
                <w:bCs/>
                <w:snapToGrid w:val="0"/>
              </w:rPr>
              <w:t>LR6B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3600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8DF37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80A8F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2C05586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CE38F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02B593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222E4">
              <w:rPr>
                <w:rFonts w:eastAsiaTheme="minorEastAsia"/>
                <w:bCs/>
                <w:snapToGrid w:val="0"/>
              </w:rPr>
              <w:t>LW6A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C8CF7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B89AEE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C539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0FEDE554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DC4F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99A53A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222E4">
              <w:rPr>
                <w:rFonts w:eastAsiaTheme="minorEastAsia"/>
                <w:bCs/>
                <w:snapToGrid w:val="0"/>
              </w:rPr>
              <w:t>LW6B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45AB8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F9049C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29E40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2D8F99BF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8688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CCE008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222E4">
              <w:rPr>
                <w:rFonts w:eastAsiaTheme="minorEastAsia"/>
                <w:bCs/>
                <w:snapToGrid w:val="0"/>
              </w:rPr>
              <w:t>LY6A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B5777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1751C9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978E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3D6A9F54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A02D5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1BAC67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 w:rsidRPr="006222E4">
              <w:rPr>
                <w:rFonts w:eastAsiaTheme="minorEastAsia"/>
                <w:bCs/>
                <w:snapToGrid w:val="0"/>
              </w:rPr>
              <w:t>LY6B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B1AB2F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00F3A8" w14:textId="77777777" w:rsidR="00AE2188" w:rsidRPr="006222E4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Cs/>
                <w:snapToGrid w:val="0"/>
              </w:rPr>
            </w:pPr>
            <w:r>
              <w:t>Lx6/1–6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35BE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4096EBED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F232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A517AA" w14:textId="77777777" w:rsidR="00AE2188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  <w:snapToGrid w:val="0"/>
              </w:rPr>
            </w:pPr>
            <w:r>
              <w:rPr>
                <w:rFonts w:eastAsiaTheme="minorEastAsia"/>
                <w:b/>
                <w:snapToGrid w:val="0"/>
              </w:rPr>
              <w:t>LW7A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89B5F2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15A895" w14:textId="77777777" w:rsidR="00AE2188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  <w:snapToGrid w:val="0"/>
              </w:rPr>
            </w:pPr>
            <w:r>
              <w:rPr>
                <w:b/>
                <w:bCs/>
              </w:rPr>
              <w:t>Lx7/1–6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1214A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  <w:tr w:rsidR="00AE2188" w:rsidRPr="006555A5" w14:paraId="022DDBD0" w14:textId="77777777" w:rsidTr="00E92B2B">
        <w:tc>
          <w:tcPr>
            <w:tcW w:w="43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8E5A6FB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3DAC1" w14:textId="77777777" w:rsidR="00AE2188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  <w:snapToGrid w:val="0"/>
              </w:rPr>
            </w:pPr>
            <w:r>
              <w:rPr>
                <w:b/>
                <w:bCs/>
              </w:rPr>
              <w:t>LW7B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BE36C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C080BF" w14:textId="77777777" w:rsidR="00AE2188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  <w:b/>
                <w:snapToGrid w:val="0"/>
              </w:rPr>
            </w:pPr>
            <w:r>
              <w:rPr>
                <w:b/>
                <w:bCs/>
              </w:rPr>
              <w:t>Lx7/1–6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1180969" w14:textId="77777777" w:rsidR="00AE2188" w:rsidRPr="006555A5" w:rsidRDefault="00AE2188" w:rsidP="00E92B2B">
            <w:pPr>
              <w:suppressAutoHyphens w:val="0"/>
              <w:spacing w:before="40" w:after="40" w:line="240" w:lineRule="exact"/>
              <w:ind w:right="113"/>
              <w:rPr>
                <w:rFonts w:eastAsiaTheme="minorEastAsia"/>
              </w:rPr>
            </w:pPr>
          </w:p>
        </w:tc>
      </w:tr>
    </w:tbl>
    <w:p w14:paraId="345665CC" w14:textId="74403426" w:rsidR="00AE2188" w:rsidRPr="00DC3625" w:rsidRDefault="00D826A6" w:rsidP="00D826A6">
      <w:pPr>
        <w:spacing w:before="120"/>
        <w:ind w:left="1418" w:right="1134" w:hanging="284"/>
        <w:rPr>
          <w:rFonts w:eastAsiaTheme="minorEastAsia"/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 w:rsidR="00AE2188" w:rsidRPr="00DC3625">
        <w:rPr>
          <w:sz w:val="18"/>
          <w:szCs w:val="18"/>
          <w:vertAlign w:val="superscript"/>
        </w:rPr>
        <w:t>1</w:t>
      </w:r>
      <w:r w:rsidR="00AE2188" w:rsidRPr="00DC3625">
        <w:rPr>
          <w:sz w:val="18"/>
          <w:szCs w:val="18"/>
        </w:rPr>
        <w:tab/>
        <w:t>Не для использования в рамках проверки соответствия производства огней.</w:t>
      </w:r>
    </w:p>
    <w:p w14:paraId="718C1588" w14:textId="5E1D8658" w:rsidR="00AE2188" w:rsidRPr="00D826A6" w:rsidRDefault="00D826A6" w:rsidP="00D826A6">
      <w:pPr>
        <w:ind w:left="1418" w:right="1134" w:hanging="284"/>
        <w:rPr>
          <w:rFonts w:eastAsiaTheme="minorEastAsia"/>
          <w:bCs/>
          <w:szCs w:val="20"/>
        </w:rPr>
      </w:pPr>
      <w:r>
        <w:rPr>
          <w:sz w:val="18"/>
          <w:szCs w:val="18"/>
          <w:vertAlign w:val="superscript"/>
        </w:rPr>
        <w:tab/>
      </w:r>
      <w:r w:rsidR="00AE2188" w:rsidRPr="00DC3625">
        <w:rPr>
          <w:sz w:val="18"/>
          <w:szCs w:val="18"/>
          <w:vertAlign w:val="superscript"/>
        </w:rPr>
        <w:t>2</w:t>
      </w:r>
      <w:r w:rsidR="00AE2188" w:rsidRPr="00DC3625">
        <w:rPr>
          <w:sz w:val="18"/>
          <w:szCs w:val="18"/>
        </w:rPr>
        <w:tab/>
        <w:t xml:space="preserve">Не для использования за рассеивателями красного и </w:t>
      </w:r>
      <w:proofErr w:type="spellStart"/>
      <w:r w:rsidR="00AE2188" w:rsidRPr="00DC3625">
        <w:rPr>
          <w:sz w:val="18"/>
          <w:szCs w:val="18"/>
        </w:rPr>
        <w:t>автожелтого</w:t>
      </w:r>
      <w:proofErr w:type="spellEnd"/>
      <w:r w:rsidR="00AE2188" w:rsidRPr="00DC3625">
        <w:rPr>
          <w:sz w:val="18"/>
          <w:szCs w:val="18"/>
        </w:rPr>
        <w:t xml:space="preserve"> цвета</w:t>
      </w:r>
      <w:r w:rsidR="00AE2188" w:rsidRPr="00D826A6">
        <w:rPr>
          <w:szCs w:val="20"/>
        </w:rPr>
        <w:t>».</w:t>
      </w:r>
    </w:p>
    <w:p w14:paraId="2622EBC2" w14:textId="77777777" w:rsidR="00AE2188" w:rsidRPr="00D826A6" w:rsidRDefault="00AE2188" w:rsidP="00D826A6">
      <w:pPr>
        <w:pStyle w:val="SingleTxtG"/>
        <w:spacing w:before="240"/>
        <w:rPr>
          <w:i/>
          <w:iCs/>
        </w:rPr>
      </w:pPr>
      <w:r w:rsidRPr="00D826A6">
        <w:rPr>
          <w:i/>
          <w:iCs/>
        </w:rPr>
        <w:t xml:space="preserve">Приложение 3 </w:t>
      </w:r>
    </w:p>
    <w:p w14:paraId="24BB33F1" w14:textId="77777777" w:rsidR="00AE2188" w:rsidRPr="00AA5BD9" w:rsidRDefault="00AE2188" w:rsidP="00D826A6">
      <w:pPr>
        <w:spacing w:after="120"/>
        <w:ind w:left="1134"/>
      </w:pPr>
      <w:r>
        <w:rPr>
          <w:i/>
          <w:iCs/>
        </w:rPr>
        <w:t xml:space="preserve">Перечень спецификаций для источников света на СИД и порядок их следования </w:t>
      </w:r>
      <w:r>
        <w:t>изменить следующим образом:</w:t>
      </w:r>
    </w:p>
    <w:p w14:paraId="3CC45C73" w14:textId="5A00E795" w:rsidR="00AE2188" w:rsidRPr="00E760F7" w:rsidRDefault="00D826A6" w:rsidP="00AE2188">
      <w:pPr>
        <w:spacing w:before="120" w:after="120"/>
        <w:ind w:left="2268" w:right="1134" w:hanging="1134"/>
        <w:jc w:val="both"/>
        <w:rPr>
          <w:snapToGrid w:val="0"/>
        </w:rPr>
      </w:pPr>
      <w:r>
        <w:t>«</w:t>
      </w:r>
    </w:p>
    <w:tbl>
      <w:tblPr>
        <w:tblW w:w="0" w:type="auto"/>
        <w:tblInd w:w="1686" w:type="dxa"/>
        <w:tblLayout w:type="fixed"/>
        <w:tblLook w:val="0000" w:firstRow="0" w:lastRow="0" w:firstColumn="0" w:lastColumn="0" w:noHBand="0" w:noVBand="0"/>
      </w:tblPr>
      <w:tblGrid>
        <w:gridCol w:w="1586"/>
        <w:gridCol w:w="2201"/>
        <w:gridCol w:w="1517"/>
      </w:tblGrid>
      <w:tr w:rsidR="00AE2188" w:rsidRPr="00E760F7" w14:paraId="6F7CA02E" w14:textId="77777777" w:rsidTr="00E92B2B">
        <w:trPr>
          <w:tblHeader/>
        </w:trPr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541B6E95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E3CEB" w14:textId="77777777" w:rsidR="00AE2188" w:rsidRPr="00BD2C4B" w:rsidRDefault="00AE2188" w:rsidP="00E92B2B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  <w:r w:rsidRPr="00BD2C4B">
              <w:rPr>
                <w:i/>
                <w:iCs/>
                <w:sz w:val="16"/>
                <w:szCs w:val="16"/>
              </w:rPr>
              <w:t>Номер(а) спецификации(й)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14:paraId="0F23E7B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</w:p>
        </w:tc>
      </w:tr>
      <w:tr w:rsidR="00AE2188" w:rsidRPr="00E760F7" w14:paraId="4EEA68CA" w14:textId="77777777" w:rsidTr="00E92B2B">
        <w:tc>
          <w:tcPr>
            <w:tcW w:w="1586" w:type="dxa"/>
          </w:tcPr>
          <w:p w14:paraId="1B1A02F8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14:paraId="4FF09A1E" w14:textId="77777777" w:rsidR="00AE2188" w:rsidRPr="009A4806" w:rsidRDefault="00AE2188" w:rsidP="00E92B2B">
            <w:pPr>
              <w:spacing w:before="40" w:after="40" w:line="220" w:lineRule="exact"/>
              <w:ind w:right="142"/>
              <w:rPr>
                <w:snapToGrid w:val="0"/>
              </w:rPr>
            </w:pPr>
            <w:r>
              <w:t>C5W/LED/1–4</w:t>
            </w:r>
          </w:p>
        </w:tc>
        <w:tc>
          <w:tcPr>
            <w:tcW w:w="1517" w:type="dxa"/>
          </w:tcPr>
          <w:p w14:paraId="5C554950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6513FAC1" w14:textId="77777777" w:rsidTr="00E92B2B">
        <w:tc>
          <w:tcPr>
            <w:tcW w:w="1586" w:type="dxa"/>
          </w:tcPr>
          <w:p w14:paraId="11C2E859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7D586570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C5W_LEDr /1–4</w:t>
            </w:r>
          </w:p>
        </w:tc>
        <w:tc>
          <w:tcPr>
            <w:tcW w:w="1517" w:type="dxa"/>
          </w:tcPr>
          <w:p w14:paraId="433861FD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17B2DDEE" w14:textId="77777777" w:rsidTr="00E92B2B">
        <w:tc>
          <w:tcPr>
            <w:tcW w:w="1586" w:type="dxa"/>
          </w:tcPr>
          <w:p w14:paraId="4A87A1C5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5055CC5F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H11/LED/1–7</w:t>
            </w:r>
          </w:p>
        </w:tc>
        <w:tc>
          <w:tcPr>
            <w:tcW w:w="1517" w:type="dxa"/>
          </w:tcPr>
          <w:p w14:paraId="068E2F22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45F96D59" w14:textId="77777777" w:rsidTr="00E92B2B">
        <w:tc>
          <w:tcPr>
            <w:tcW w:w="1586" w:type="dxa"/>
          </w:tcPr>
          <w:p w14:paraId="43F8BE3D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38A70EA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H11_LEDr/1–7</w:t>
            </w:r>
          </w:p>
        </w:tc>
        <w:tc>
          <w:tcPr>
            <w:tcW w:w="1517" w:type="dxa"/>
          </w:tcPr>
          <w:p w14:paraId="7BE9734E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44315262" w14:textId="77777777" w:rsidTr="00E92B2B">
        <w:tc>
          <w:tcPr>
            <w:tcW w:w="1586" w:type="dxa"/>
          </w:tcPr>
          <w:p w14:paraId="0CE4CC79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4084E8F7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L1/1–5</w:t>
            </w:r>
          </w:p>
        </w:tc>
        <w:tc>
          <w:tcPr>
            <w:tcW w:w="1517" w:type="dxa"/>
          </w:tcPr>
          <w:p w14:paraId="45EA2F9C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0B7AFAA3" w14:textId="77777777" w:rsidTr="00E92B2B">
        <w:tc>
          <w:tcPr>
            <w:tcW w:w="1586" w:type="dxa"/>
          </w:tcPr>
          <w:p w14:paraId="333243DB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2A6202A0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  <w:r>
              <w:t>LR1/1–5</w:t>
            </w:r>
          </w:p>
        </w:tc>
        <w:tc>
          <w:tcPr>
            <w:tcW w:w="1517" w:type="dxa"/>
          </w:tcPr>
          <w:p w14:paraId="0D0B7458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699464AB" w14:textId="77777777" w:rsidTr="00E92B2B">
        <w:tc>
          <w:tcPr>
            <w:tcW w:w="1586" w:type="dxa"/>
            <w:tcBorders>
              <w:left w:val="nil"/>
              <w:bottom w:val="nil"/>
              <w:right w:val="nil"/>
            </w:tcBorders>
          </w:tcPr>
          <w:p w14:paraId="07EDE83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 w14:paraId="4CF1D41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LW2/1–5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14:paraId="7461DE27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AE2188" w:rsidRPr="00E760F7" w14:paraId="134CE36F" w14:textId="77777777" w:rsidTr="00E92B2B">
        <w:tc>
          <w:tcPr>
            <w:tcW w:w="1586" w:type="dxa"/>
          </w:tcPr>
          <w:p w14:paraId="7CE6E08A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14:paraId="404107F7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Lx3/1–6</w:t>
            </w:r>
          </w:p>
        </w:tc>
        <w:tc>
          <w:tcPr>
            <w:tcW w:w="1517" w:type="dxa"/>
          </w:tcPr>
          <w:p w14:paraId="19DB760F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AE2188" w:rsidRPr="00E760F7" w14:paraId="7B6A0753" w14:textId="77777777" w:rsidTr="00E92B2B">
        <w:tc>
          <w:tcPr>
            <w:tcW w:w="1586" w:type="dxa"/>
          </w:tcPr>
          <w:p w14:paraId="07BDE5D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14:paraId="1B26BAF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LR4/1–5</w:t>
            </w:r>
          </w:p>
        </w:tc>
        <w:tc>
          <w:tcPr>
            <w:tcW w:w="1517" w:type="dxa"/>
          </w:tcPr>
          <w:p w14:paraId="37DEDA50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AE2188" w:rsidRPr="00E760F7" w14:paraId="26EF436E" w14:textId="77777777" w:rsidTr="00E92B2B">
        <w:tc>
          <w:tcPr>
            <w:tcW w:w="1586" w:type="dxa"/>
          </w:tcPr>
          <w:p w14:paraId="2DA7FA4F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14:paraId="203A659E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Lx5/1–6</w:t>
            </w:r>
          </w:p>
        </w:tc>
        <w:tc>
          <w:tcPr>
            <w:tcW w:w="1517" w:type="dxa"/>
          </w:tcPr>
          <w:p w14:paraId="7B592BB9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AE2188" w:rsidRPr="00E760F7" w14:paraId="134E7C4F" w14:textId="77777777" w:rsidTr="00E92B2B">
        <w:tc>
          <w:tcPr>
            <w:tcW w:w="1586" w:type="dxa"/>
          </w:tcPr>
          <w:p w14:paraId="43FAAA1A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025C8ACE" w14:textId="77777777" w:rsidR="00AE2188" w:rsidRPr="00996F16" w:rsidRDefault="00AE2188" w:rsidP="00E92B2B">
            <w:pPr>
              <w:spacing w:before="40" w:after="40" w:line="220" w:lineRule="exact"/>
              <w:ind w:right="142"/>
              <w:rPr>
                <w:bCs/>
              </w:rPr>
            </w:pPr>
            <w:r>
              <w:t>Lx6/1–6</w:t>
            </w:r>
          </w:p>
        </w:tc>
        <w:tc>
          <w:tcPr>
            <w:tcW w:w="1517" w:type="dxa"/>
          </w:tcPr>
          <w:p w14:paraId="3345AEC5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6AA37A3D" w14:textId="77777777" w:rsidTr="00E92B2B">
        <w:tc>
          <w:tcPr>
            <w:tcW w:w="1586" w:type="dxa"/>
          </w:tcPr>
          <w:p w14:paraId="4503AAC8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38BB8A75" w14:textId="77777777" w:rsidR="00AE2188" w:rsidRPr="009A4806" w:rsidRDefault="00AE2188" w:rsidP="00E92B2B">
            <w:pPr>
              <w:spacing w:before="40" w:after="40" w:line="220" w:lineRule="exact"/>
              <w:ind w:right="142"/>
              <w:rPr>
                <w:b/>
              </w:rPr>
            </w:pPr>
            <w:r>
              <w:rPr>
                <w:b/>
                <w:bCs/>
              </w:rPr>
              <w:t>Lx7/1–6</w:t>
            </w:r>
          </w:p>
        </w:tc>
        <w:tc>
          <w:tcPr>
            <w:tcW w:w="1517" w:type="dxa"/>
          </w:tcPr>
          <w:p w14:paraId="0DBB6F2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0BEA23F4" w14:textId="77777777" w:rsidTr="00E92B2B">
        <w:tc>
          <w:tcPr>
            <w:tcW w:w="1586" w:type="dxa"/>
          </w:tcPr>
          <w:p w14:paraId="1C955EEA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2966E7F0" w14:textId="77777777" w:rsidR="00AE2188" w:rsidRPr="00996F16" w:rsidRDefault="00AE2188" w:rsidP="00E92B2B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>
              <w:t>PY21W/LED/1–4</w:t>
            </w:r>
          </w:p>
        </w:tc>
        <w:tc>
          <w:tcPr>
            <w:tcW w:w="1517" w:type="dxa"/>
          </w:tcPr>
          <w:p w14:paraId="6BDCAD1D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225B794F" w14:textId="77777777" w:rsidTr="00E92B2B">
        <w:tc>
          <w:tcPr>
            <w:tcW w:w="1586" w:type="dxa"/>
          </w:tcPr>
          <w:p w14:paraId="30720934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21D7E742" w14:textId="77777777" w:rsidR="00AE2188" w:rsidRPr="009A4806" w:rsidRDefault="00AE2188" w:rsidP="00E92B2B">
            <w:pPr>
              <w:spacing w:before="40" w:after="40" w:line="220" w:lineRule="exact"/>
              <w:ind w:right="142"/>
            </w:pPr>
            <w:r>
              <w:t>R5W/LED/1–4</w:t>
            </w:r>
          </w:p>
        </w:tc>
        <w:tc>
          <w:tcPr>
            <w:tcW w:w="1517" w:type="dxa"/>
          </w:tcPr>
          <w:p w14:paraId="72CFA0DF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AE2188" w:rsidRPr="00E760F7" w14:paraId="7C4B0668" w14:textId="77777777" w:rsidTr="00E92B2B">
        <w:tc>
          <w:tcPr>
            <w:tcW w:w="1586" w:type="dxa"/>
          </w:tcPr>
          <w:p w14:paraId="2A498D90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14:paraId="62C89A30" w14:textId="77777777" w:rsidR="00AE2188" w:rsidRPr="009A4806" w:rsidRDefault="00AE2188" w:rsidP="00E92B2B">
            <w:pPr>
              <w:spacing w:before="40" w:after="40" w:line="220" w:lineRule="exact"/>
              <w:ind w:right="142"/>
            </w:pPr>
            <w:r>
              <w:t>W5W/LED/1–4</w:t>
            </w:r>
          </w:p>
        </w:tc>
        <w:tc>
          <w:tcPr>
            <w:tcW w:w="1517" w:type="dxa"/>
          </w:tcPr>
          <w:p w14:paraId="44D00B37" w14:textId="77777777" w:rsidR="00AE2188" w:rsidRPr="00E760F7" w:rsidRDefault="00AE2188" w:rsidP="00E92B2B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</w:tbl>
    <w:p w14:paraId="2713EBC7" w14:textId="77777777" w:rsidR="00AE2188" w:rsidRPr="00AA5BD9" w:rsidRDefault="00AE2188" w:rsidP="00F05557">
      <w:pPr>
        <w:suppressAutoHyphens w:val="0"/>
        <w:autoSpaceDE w:val="0"/>
        <w:autoSpaceDN w:val="0"/>
        <w:adjustRightInd w:val="0"/>
        <w:spacing w:before="240" w:line="240" w:lineRule="auto"/>
        <w:ind w:left="567" w:firstLine="567"/>
        <w:rPr>
          <w:rFonts w:eastAsiaTheme="minorEastAsia"/>
          <w:color w:val="000000"/>
        </w:rPr>
      </w:pPr>
      <w:r>
        <w:rPr>
          <w:i/>
          <w:iCs/>
        </w:rPr>
        <w:t>После спецификации Lx6/6</w:t>
      </w:r>
      <w:r>
        <w:t xml:space="preserve"> включить следующие новые спецификации Lx7/1–6: </w:t>
      </w:r>
    </w:p>
    <w:p w14:paraId="4249012B" w14:textId="77777777" w:rsidR="00AE2188" w:rsidRPr="00AA5BD9" w:rsidRDefault="00AE2188" w:rsidP="00AE2188">
      <w:pPr>
        <w:spacing w:after="120"/>
        <w:ind w:left="1134" w:right="1134"/>
        <w:rPr>
          <w:rFonts w:eastAsiaTheme="minorEastAsia"/>
          <w:color w:val="000000"/>
        </w:rPr>
      </w:pPr>
      <w:r>
        <w:t>(см. следующие страницы; по одной странице на спецификацию):</w:t>
      </w:r>
    </w:p>
    <w:p w14:paraId="05BE9A3A" w14:textId="77777777" w:rsidR="00AE2188" w:rsidRPr="00AA5BD9" w:rsidRDefault="00AE2188" w:rsidP="00AE2188">
      <w:pPr>
        <w:spacing w:after="120"/>
        <w:ind w:left="1134" w:right="1134"/>
        <w:rPr>
          <w:rFonts w:eastAsiaTheme="minorEastAsia"/>
          <w:i/>
        </w:rPr>
      </w:pPr>
    </w:p>
    <w:p w14:paraId="7C2F611C" w14:textId="77777777" w:rsidR="00AE2188" w:rsidRPr="00AA5BD9" w:rsidRDefault="00AE2188" w:rsidP="00AE2188">
      <w:pPr>
        <w:spacing w:after="120"/>
        <w:ind w:left="2268" w:right="1395" w:hanging="1134"/>
        <w:jc w:val="both"/>
        <w:rPr>
          <w:i/>
          <w:iCs/>
        </w:rPr>
      </w:pPr>
    </w:p>
    <w:p w14:paraId="40AD584C" w14:textId="77777777" w:rsidR="00AE2188" w:rsidRPr="00AA5BD9" w:rsidRDefault="00AE2188" w:rsidP="00AE2188">
      <w:pPr>
        <w:spacing w:after="120"/>
        <w:ind w:left="2268" w:right="1395" w:hanging="1134"/>
        <w:jc w:val="both"/>
        <w:rPr>
          <w:i/>
          <w:iCs/>
        </w:rPr>
      </w:pPr>
    </w:p>
    <w:p w14:paraId="55212F74" w14:textId="77777777" w:rsidR="00AE2188" w:rsidRPr="00AA5BD9" w:rsidRDefault="00AE2188" w:rsidP="00AE2188">
      <w:pPr>
        <w:spacing w:after="120"/>
        <w:ind w:left="2268" w:right="1395" w:hanging="1134"/>
        <w:jc w:val="both"/>
        <w:rPr>
          <w:i/>
          <w:iCs/>
        </w:rPr>
      </w:pPr>
    </w:p>
    <w:p w14:paraId="752658CB" w14:textId="77777777" w:rsidR="00AE2188" w:rsidRPr="00AA5BD9" w:rsidRDefault="00AE2188" w:rsidP="00AE2188">
      <w:pPr>
        <w:suppressAutoHyphens w:val="0"/>
        <w:spacing w:line="240" w:lineRule="auto"/>
        <w:rPr>
          <w:i/>
          <w:iCs/>
        </w:rPr>
      </w:pPr>
      <w:r w:rsidRPr="00AA5BD9">
        <w:rPr>
          <w:i/>
          <w:iCs/>
        </w:rPr>
        <w:br w:type="page"/>
      </w:r>
    </w:p>
    <w:p w14:paraId="5B2953EA" w14:textId="1A263E3E" w:rsidR="00AE2188" w:rsidRPr="00AA5BD9" w:rsidRDefault="00C244F6" w:rsidP="00AE218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rPr>
          <w:b/>
        </w:rPr>
      </w:pPr>
      <w:r>
        <w:lastRenderedPageBreak/>
        <w:t>«</w:t>
      </w:r>
      <w:r w:rsidR="00AE2188">
        <w:tab/>
      </w:r>
      <w:r w:rsidR="00AE2188">
        <w:rPr>
          <w:b/>
          <w:bCs/>
        </w:rPr>
        <w:t>Категории LW7A, LW7B</w:t>
      </w:r>
      <w:r w:rsidR="00AE2188">
        <w:tab/>
      </w:r>
      <w:r w:rsidR="00AE2188">
        <w:rPr>
          <w:b/>
          <w:bCs/>
        </w:rPr>
        <w:t>Спецификация Lx7/1</w:t>
      </w:r>
    </w:p>
    <w:p w14:paraId="5B850EB3" w14:textId="77777777" w:rsidR="00AE2188" w:rsidRPr="00AA5BD9" w:rsidRDefault="00AE2188" w:rsidP="00AE2188">
      <w:pPr>
        <w:suppressAutoHyphens w:val="0"/>
        <w:spacing w:after="120" w:line="240" w:lineRule="auto"/>
      </w:pPr>
      <w:r>
        <w:t>Чертежи служат исключительно для иллюстрации основных размеров источника света на СИД.</w:t>
      </w:r>
    </w:p>
    <w:p w14:paraId="1A91C8F0" w14:textId="77777777" w:rsidR="00AE2188" w:rsidRPr="00AA5BD9" w:rsidRDefault="00AE2188" w:rsidP="00AE2188">
      <w:pPr>
        <w:suppressAutoHyphens w:val="0"/>
        <w:spacing w:after="120" w:line="240" w:lineRule="auto"/>
        <w:rPr>
          <w:lang w:eastAsia="it-IT"/>
        </w:rPr>
      </w:pPr>
    </w:p>
    <w:p w14:paraId="65D665D8" w14:textId="77777777" w:rsidR="00AE2188" w:rsidRPr="00AA5BD9" w:rsidRDefault="00AE2188" w:rsidP="00AE2188">
      <w:pPr>
        <w:suppressAutoHyphens w:val="0"/>
        <w:spacing w:line="240" w:lineRule="auto"/>
      </w:pPr>
      <w:r>
        <w:t>Рис. 1*</w:t>
      </w:r>
    </w:p>
    <w:p w14:paraId="6D0DF452" w14:textId="77777777" w:rsidR="00AE2188" w:rsidRPr="00AA5BD9" w:rsidRDefault="00AE2188" w:rsidP="00AE2188">
      <w:pPr>
        <w:suppressAutoHyphens w:val="0"/>
        <w:spacing w:line="240" w:lineRule="auto"/>
        <w:rPr>
          <w:b/>
        </w:rPr>
      </w:pPr>
      <w:r>
        <w:rPr>
          <w:b/>
          <w:bCs/>
        </w:rPr>
        <w:t>Основной чертеж</w:t>
      </w:r>
    </w:p>
    <w:p w14:paraId="4B62DA5C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2A5FDCE8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3AAA6FD2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3790A654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4349B297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7D552F08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</w:pPr>
      <w:r>
        <w:rPr>
          <w:rFonts w:eastAsia="SimSu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FDD14B" wp14:editId="4B52FCBE">
                <wp:simplePos x="0" y="0"/>
                <wp:positionH relativeFrom="column">
                  <wp:posOffset>985520</wp:posOffset>
                </wp:positionH>
                <wp:positionV relativeFrom="paragraph">
                  <wp:posOffset>207645</wp:posOffset>
                </wp:positionV>
                <wp:extent cx="3950970" cy="2386330"/>
                <wp:effectExtent l="38100" t="0" r="11430" b="13970"/>
                <wp:wrapTopAndBottom/>
                <wp:docPr id="10755" name="Groep 461" descr="P7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2386330"/>
                          <a:chOff x="1109135" y="0"/>
                          <a:chExt cx="3952198" cy="2386357"/>
                        </a:xfrm>
                      </wpg:grpSpPr>
                      <wpg:grpSp>
                        <wpg:cNvPr id="10758" name="Groep 459"/>
                        <wpg:cNvGrpSpPr/>
                        <wpg:grpSpPr>
                          <a:xfrm>
                            <a:off x="3174797" y="321869"/>
                            <a:ext cx="1005357" cy="1591208"/>
                            <a:chOff x="0" y="0"/>
                            <a:chExt cx="1005357" cy="1591208"/>
                          </a:xfrm>
                        </wpg:grpSpPr>
                        <wps:wsp>
                          <wps:cNvPr id="10759" name="Rechte verbindingslijn 63"/>
                          <wps:cNvCnPr/>
                          <wps:spPr>
                            <a:xfrm>
                              <a:off x="7315" y="0"/>
                              <a:ext cx="985784" cy="3817"/>
                            </a:xfrm>
                            <a:prstGeom prst="line">
                              <a:avLst/>
                            </a:prstGeom>
                            <a:ln w="762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0" name="Rechte verbindingslijn 448"/>
                          <wps:cNvCnPr/>
                          <wps:spPr>
                            <a:xfrm>
                              <a:off x="0" y="1587398"/>
                              <a:ext cx="985520" cy="381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1" name="Rechte verbindingslijn 450"/>
                          <wps:cNvCnPr/>
                          <wps:spPr>
                            <a:xfrm flipH="1">
                              <a:off x="1002182" y="18288"/>
                              <a:ext cx="3175" cy="1555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762" name="Groep 458"/>
                        <wpg:cNvGrpSpPr/>
                        <wpg:grpSpPr>
                          <a:xfrm>
                            <a:off x="1109135" y="0"/>
                            <a:ext cx="3952198" cy="2386357"/>
                            <a:chOff x="-7957" y="0"/>
                            <a:chExt cx="3952198" cy="2386357"/>
                          </a:xfrm>
                        </wpg:grpSpPr>
                        <wps:wsp>
                          <wps:cNvPr id="1076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957" y="0"/>
                              <a:ext cx="150746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5359C6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4542"/>
                              <a:ext cx="124790" cy="1871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E6C37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1829" y="153572"/>
                              <a:ext cx="108584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E234C8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4374" y="1767735"/>
                              <a:ext cx="66039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20268A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335" y="1961409"/>
                              <a:ext cx="66039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F6155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5391" y="1949212"/>
                              <a:ext cx="73659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0BFEE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nl-NL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799" y="131654"/>
                              <a:ext cx="73659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FB2AD" w14:textId="77777777" w:rsidR="00AE2188" w:rsidRPr="00177CAB" w:rsidRDefault="00AE2188" w:rsidP="00AE2188">
                                <w:pPr>
                                  <w:spacing w:line="240" w:lineRule="auto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337" y="2230451"/>
                              <a:ext cx="1854197" cy="155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6FD99" w14:textId="77777777" w:rsidR="00AE2188" w:rsidRPr="00C52689" w:rsidRDefault="00AE2188" w:rsidP="00AE2188">
                                <w:pPr>
                                  <w:spacing w:line="240" w:lineRule="auto"/>
                                  <w:rPr>
                                    <w:vertAlign w:val="superscript"/>
                                  </w:rPr>
                                </w:pPr>
                                <w:r>
                                  <w:t>Светоизлучающая поверхность</w:t>
                                </w:r>
                                <w:r>
                                  <w:rPr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7" name="Rechte verbindingslijn met pijl 58"/>
                          <wps:cNvCnPr/>
                          <wps:spPr>
                            <a:xfrm>
                              <a:off x="0" y="1219505"/>
                              <a:ext cx="135262" cy="10904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5365" y="1532290"/>
                              <a:ext cx="771113" cy="155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78544" w14:textId="77777777" w:rsidR="00AE2188" w:rsidRPr="001A328F" w:rsidRDefault="00AE2188" w:rsidP="00AE2188">
                                <w:pPr>
                                  <w:spacing w:line="240" w:lineRule="auto"/>
                                  <w:rPr>
                                    <w:vertAlign w:val="superscript"/>
                                  </w:rPr>
                                </w:pPr>
                                <w:r>
                                  <w:t>Ось отсчета</w:t>
                                </w:r>
                                <w:r>
                                  <w:rPr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2692" y="603408"/>
                              <a:ext cx="173354" cy="1555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85C23" w14:textId="77777777" w:rsidR="00AE2188" w:rsidRPr="001A328F" w:rsidRDefault="00AE2188" w:rsidP="00AE2188">
                                <w:pPr>
                                  <w:spacing w:line="240" w:lineRule="auto"/>
                                  <w:rPr>
                                    <w:vertAlign w:val="superscript"/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V+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743" y="833800"/>
                              <a:ext cx="676498" cy="155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BAC6BC" w14:textId="77777777" w:rsidR="00AE2188" w:rsidRPr="001A328F" w:rsidRDefault="00AE2188" w:rsidP="00AE2188">
                                <w:pPr>
                                  <w:spacing w:line="240" w:lineRule="auto"/>
                                  <w:rPr>
                                    <w:vertAlign w:val="superscript"/>
                                  </w:rPr>
                                </w:pPr>
                                <w:r>
                                  <w:t>Заземление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0464" y="2230781"/>
                              <a:ext cx="1060592" cy="155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8E0A6E" w14:textId="77777777" w:rsidR="00AE2188" w:rsidRPr="00C52689" w:rsidRDefault="00AE2188" w:rsidP="00AE2188">
                                <w:pPr>
                                  <w:spacing w:line="240" w:lineRule="auto"/>
                                  <w:rPr>
                                    <w:vertAlign w:val="superscript"/>
                                  </w:rPr>
                                </w:pPr>
                                <w:r>
                                  <w:t>Плоскость отсчета</w:t>
                                </w:r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hte verbindingslijn met pijl 451"/>
                          <wps:cNvCnPr/>
                          <wps:spPr>
                            <a:xfrm flipV="1">
                              <a:off x="2878531" y="227533"/>
                              <a:ext cx="288229" cy="924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Rechte verbindingslijn met pijl 452"/>
                          <wps:cNvCnPr/>
                          <wps:spPr>
                            <a:xfrm flipV="1">
                              <a:off x="2626157" y="691286"/>
                              <a:ext cx="685941" cy="36557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chte verbindingslijn met pijl 453"/>
                          <wps:cNvCnPr/>
                          <wps:spPr>
                            <a:xfrm flipV="1">
                              <a:off x="2643683" y="932688"/>
                              <a:ext cx="611158" cy="20510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Rechte verbindingslijn met pijl 454"/>
                          <wps:cNvCnPr/>
                          <wps:spPr>
                            <a:xfrm>
                              <a:off x="2944368" y="1109777"/>
                              <a:ext cx="165855" cy="50803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Rechte verbindingslijn met pijl 456"/>
                          <wps:cNvCnPr/>
                          <wps:spPr>
                            <a:xfrm>
                              <a:off x="1850746" y="2005889"/>
                              <a:ext cx="617855" cy="3067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Tekstvak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223749" y="1009378"/>
                              <a:ext cx="169544" cy="1644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B877E5" w14:textId="77777777" w:rsidR="00AE2188" w:rsidRPr="00177CAB" w:rsidRDefault="00AE2188" w:rsidP="00AE2188">
                                <w:pPr>
                                  <w:spacing w:line="240" w:lineRule="auto"/>
                                  <w:rPr>
                                    <w:lang w:val="nl-N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lang w:val="nl-NL"/>
                                  </w:rPr>
                                  <w:t>ø</w:t>
                                </w:r>
                                <w:proofErr w:type="gramEnd"/>
                                <w:r>
                                  <w:rPr>
                                    <w:rFonts w:ascii="Solid Edge ISO1 Symbols" w:hAnsi="Solid Edge ISO1 Symbols"/>
                                    <w:lang w:val="nl-NL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nl-NL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FDD14B" id="Groep 461" o:spid="_x0000_s1026" alt="P7#y1" style="position:absolute;margin-left:77.6pt;margin-top:16.35pt;width:311.1pt;height:187.9pt;z-index:251666432;mso-width-relative:margin" coordorigin="11091" coordsize="39521,2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">
                <v:group id="Groep 459" o:spid="_x0000_s1027" style="position:absolute;left:31747;top:3218;width:10054;height:15912" coordsize="10053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">
                  <v:line id="Rechte verbindingslijn 63" o:spid="_x0000_s1028" style="position:absolute;visibility:visible;mso-wrap-style:square" from="73,0" to="993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" strokecolor="black [3213]" strokeweight=".6pt">
                    <v:stroke dashstyle="dash"/>
                  </v:line>
                  <v:line id="Rechte verbindingslijn 448" o:spid="_x0000_s1029" style="position:absolute;visibility:visible;mso-wrap-style:square" from="0,15873" to="9855,1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" strokecolor="black [3040]">
                    <v:stroke dashstyle="dash"/>
                  </v:line>
                  <v:line id="Rechte verbindingslijn 450" o:spid="_x0000_s1030" style="position:absolute;flip:x;visibility:visible;mso-wrap-style:square" from="10021,182" to="10053,1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" strokecolor="black [3213]">
                    <v:stroke dashstyle="dash"/>
                  </v:line>
                </v:group>
                <v:group id="Groep 458" o:spid="_x0000_s1031" style="position:absolute;left:11091;width:39522;height:23863" coordorigin="-79" coordsize="39521,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Z2xgAAAN4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x6/pAn7fCTfI9Q8AAAD//wMAUEsBAi0AFAAGAAgAAAAhANvh9svuAAAAhQEAABMAAAAAAAAA&#10;AAAAAAAAAAAAAFtDb250ZW50X1R5cGVzXS54bWxQSwECLQAUAAYACAAAACEAWvQsW78AAAAVAQAA&#10;CwAAAAAAAAAAAAAAAAAfAQAAX3JlbHMvLnJlbHNQSwECLQAUAAYACAAAACEAYmZGdsYAAADe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2" type="#_x0000_t202" style="position:absolute;left:-79;width:150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" filled="f" stroked="f">
                    <v:textbox style="mso-fit-shape-to-text:t" inset="0,0,0,0">
                      <w:txbxContent>
                        <w:p w14:paraId="335359C6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3" type="#_x0000_t202" style="position:absolute;top:1645;width:124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053E6C37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4" type="#_x0000_t202" style="position:absolute;left:17518;top:1535;width:1086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7E234C8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5" type="#_x0000_t202" style="position:absolute;left:17943;top:17677;width:661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b4wgAAANsAAAAPAAAAZHJzL2Rvd25yZXYueG1sRI/NasMw&#10;EITvhbyD2EBvjRwT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CHx9b4wgAAANsAAAAPAAAA&#10;AAAAAAAAAAAAAAcCAABkcnMvZG93bnJldi54bWxQSwUGAAAAAAMAAwC3AAAA9gIAAAAA&#10;" filled="f" stroked="f">
                    <v:textbox style="mso-fit-shape-to-text:t" inset="0,0,0,0">
                      <w:txbxContent>
                        <w:p w14:paraId="2620268A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6" type="#_x0000_t202" style="position:absolute;left:17283;top:19614;width:660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04F6155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7" type="#_x0000_t202" style="position:absolute;left:23253;top:19492;width:737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B70BFEE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kstvak 2" o:spid="_x0000_s1038" type="#_x0000_t202" style="position:absolute;left:31877;top:1316;width:737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" filled="f" stroked="f">
                    <v:textbox style="mso-fit-shape-to-text:t" inset="0,0,0,0">
                      <w:txbxContent>
                        <w:p w14:paraId="4D5FB2AD" w14:textId="77777777" w:rsidR="00AE2188" w:rsidRPr="00177CAB" w:rsidRDefault="00AE2188" w:rsidP="00AE2188">
                          <w:pPr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Tekstvak 2" o:spid="_x0000_s1039" type="#_x0000_t202" style="position:absolute;left:1703;top:22304;width:1854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BowgAAANsAAAAPAAAAZHJzL2Rvd25yZXYueG1sRI9Bi8Iw&#10;FITvgv8hPGEvYtPKUr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BgelBowgAAANsAAAAPAAAA&#10;AAAAAAAAAAAAAAcCAABkcnMvZG93bnJldi54bWxQSwUGAAAAAAMAAwC3AAAA9gIAAAAA&#10;" filled="f" stroked="f">
                    <v:textbox style="mso-fit-shape-to-text:t" inset="0,0,0,0">
                      <w:txbxContent>
                        <w:p w14:paraId="6E86FD99" w14:textId="77777777" w:rsidR="00AE2188" w:rsidRPr="00C52689" w:rsidRDefault="00AE2188" w:rsidP="00AE2188">
                          <w:pPr>
                            <w:spacing w:line="240" w:lineRule="auto"/>
                            <w:rPr>
                              <w:vertAlign w:val="superscript"/>
                            </w:rPr>
                          </w:pPr>
                          <w:r>
                            <w:t>Светоизлучающая поверхность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58" o:spid="_x0000_s1040" type="#_x0000_t32" style="position:absolute;top:12195;width:1352;height:10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" strokecolor="black [3213]">
                    <v:stroke startarrow="block" startarrowwidth="narrow" startarrowlength="long" endarrowwidth="narrow" endarrowlength="long"/>
                  </v:shape>
                  <v:shape id="Tekstvak 2" o:spid="_x0000_s1041" type="#_x0000_t202" style="position:absolute;left:31253;top:15322;width:771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GB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fqlhg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E378544" w14:textId="77777777" w:rsidR="00AE2188" w:rsidRPr="001A328F" w:rsidRDefault="00AE2188" w:rsidP="00AE2188">
                          <w:pPr>
                            <w:spacing w:line="240" w:lineRule="auto"/>
                            <w:rPr>
                              <w:vertAlign w:val="superscript"/>
                            </w:rPr>
                          </w:pPr>
                          <w:r>
                            <w:t>Ось отсчета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vak 2" o:spid="_x0000_s1042" type="#_x0000_t202" style="position:absolute;left:33226;top:6034;width:1734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" filled="f" stroked="f">
                    <v:textbox style="mso-fit-shape-to-text:t" inset="0,0,0,0">
                      <w:txbxContent>
                        <w:p w14:paraId="34B85C23" w14:textId="77777777" w:rsidR="00AE2188" w:rsidRPr="001A328F" w:rsidRDefault="00AE2188" w:rsidP="00AE2188">
                          <w:pPr>
                            <w:spacing w:line="240" w:lineRule="auto"/>
                            <w:rPr>
                              <w:vertAlign w:val="superscript"/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V+</w:t>
                          </w:r>
                        </w:p>
                      </w:txbxContent>
                    </v:textbox>
                  </v:shape>
                  <v:shape id="Tekstvak 2" o:spid="_x0000_s1043" type="#_x0000_t202" style="position:absolute;left:32677;top:8338;width:6765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ta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BQb7W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2BAC6BC" w14:textId="77777777" w:rsidR="00AE2188" w:rsidRPr="001A328F" w:rsidRDefault="00AE2188" w:rsidP="00AE2188">
                          <w:pPr>
                            <w:spacing w:line="240" w:lineRule="auto"/>
                            <w:rPr>
                              <w:vertAlign w:val="superscript"/>
                            </w:rPr>
                          </w:pPr>
                          <w:r>
                            <w:t>Заземление</w:t>
                          </w:r>
                        </w:p>
                      </w:txbxContent>
                    </v:textbox>
                  </v:shape>
                  <v:shape id="Tekstvak 2" o:spid="_x0000_s1044" type="#_x0000_t202" style="position:absolute;left:24704;top:22307;width:10606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38E0A6E" w14:textId="77777777" w:rsidR="00AE2188" w:rsidRPr="00C52689" w:rsidRDefault="00AE2188" w:rsidP="00AE2188">
                          <w:pPr>
                            <w:spacing w:line="240" w:lineRule="auto"/>
                            <w:rPr>
                              <w:vertAlign w:val="superscript"/>
                            </w:rPr>
                          </w:pPr>
                          <w:r>
                            <w:t>Плоскость отсчета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Rechte verbindingslijn met pijl 451" o:spid="_x0000_s1045" type="#_x0000_t32" style="position:absolute;left:28785;top:2275;width:2882;height: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" strokecolor="black [3213]">
                    <v:stroke startarrow="block" startarrowwidth="narrow" startarrowlength="long" endarrowwidth="narrow" endarrowlength="long"/>
                  </v:shape>
                  <v:shape id="Rechte verbindingslijn met pijl 452" o:spid="_x0000_s1046" type="#_x0000_t32" style="position:absolute;left:26261;top:6912;width:6859;height:36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" strokecolor="black [3213]">
                    <v:stroke startarrow="block" startarrowwidth="narrow" startarrowlength="long" endarrowwidth="narrow" endarrowlength="long"/>
                  </v:shape>
                  <v:shape id="Rechte verbindingslijn met pijl 453" o:spid="_x0000_s1047" type="#_x0000_t32" style="position:absolute;left:26436;top:9326;width:6112;height:2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" strokecolor="black [3213]">
                    <v:stroke startarrow="block" startarrowwidth="narrow" startarrowlength="long" endarrowwidth="narrow" endarrowlength="long"/>
                  </v:shape>
                  <v:shape id="Rechte verbindingslijn met pijl 454" o:spid="_x0000_s1048" type="#_x0000_t32" style="position:absolute;left:29443;top:11097;width:1659;height:50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" strokecolor="black [3213]">
                    <v:stroke startarrow="block" startarrowwidth="narrow" startarrowlength="long" endarrowwidth="narrow" endarrowlength="long"/>
                  </v:shape>
                  <v:shape id="Rechte verbindingslijn met pijl 456" o:spid="_x0000_s1049" type="#_x0000_t32" style="position:absolute;left:18507;top:20058;width:6179;height:3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" strokecolor="black [3213]">
                    <v:stroke startarrow="block" startarrowwidth="narrow" startarrowlength="long" endarrowwidth="narrow" endarrowlength="long"/>
                  </v:shape>
                  <v:shape id="Tekstvak 2" o:spid="_x0000_s1050" type="#_x0000_t202" style="position:absolute;left:12237;top:10093;width:1695;height:1645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7BB877E5" w14:textId="77777777" w:rsidR="00AE2188" w:rsidRPr="00177CAB" w:rsidRDefault="00AE2188" w:rsidP="00AE2188">
                          <w:pPr>
                            <w:spacing w:line="240" w:lineRule="auto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lang w:val="nl-NL"/>
                            </w:rPr>
                            <w:t>ø</w:t>
                          </w:r>
                          <w:proofErr w:type="gramEnd"/>
                          <w:r>
                            <w:rPr>
                              <w:rFonts w:ascii="Solid Edge ISO1 Symbols" w:hAnsi="Solid Edge ISO1 Symbols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lang w:val="nl-NL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49B6DE56" wp14:editId="077C76DE">
            <wp:simplePos x="0" y="0"/>
            <wp:positionH relativeFrom="column">
              <wp:posOffset>-147948</wp:posOffset>
            </wp:positionH>
            <wp:positionV relativeFrom="paragraph">
              <wp:posOffset>236911</wp:posOffset>
            </wp:positionV>
            <wp:extent cx="4397052" cy="2304000"/>
            <wp:effectExtent l="0" t="0" r="3810" b="1270"/>
            <wp:wrapNone/>
            <wp:docPr id="545297761" name="Grafik 2" descr="P9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97761" name="Grafik 2" descr="P9#y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052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LW7A</w:t>
      </w:r>
    </w:p>
    <w:p w14:paraId="47FA407D" w14:textId="77777777" w:rsidR="00AE2188" w:rsidRPr="00AA5BD9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lang w:eastAsia="it-IT"/>
        </w:rPr>
      </w:pPr>
    </w:p>
    <w:p w14:paraId="6688DB8B" w14:textId="77777777" w:rsidR="00AE2188" w:rsidRPr="00AA5BD9" w:rsidRDefault="00AE2188" w:rsidP="00AE2188">
      <w:pPr>
        <w:suppressAutoHyphens w:val="0"/>
        <w:spacing w:line="240" w:lineRule="auto"/>
        <w:rPr>
          <w:bCs/>
          <w:lang w:eastAsia="it-IT"/>
        </w:rPr>
      </w:pPr>
    </w:p>
    <w:p w14:paraId="2B5B3F0F" w14:textId="77777777" w:rsidR="00AE2188" w:rsidRPr="00AA5BD9" w:rsidRDefault="00AE2188" w:rsidP="00AE2188">
      <w:pPr>
        <w:suppressAutoHyphens w:val="0"/>
        <w:spacing w:line="240" w:lineRule="auto"/>
        <w:rPr>
          <w:bCs/>
          <w:lang w:eastAsia="it-IT"/>
        </w:rPr>
      </w:pPr>
    </w:p>
    <w:p w14:paraId="668EFAF0" w14:textId="77777777" w:rsidR="00AE2188" w:rsidRPr="00AA5BD9" w:rsidRDefault="00AE2188" w:rsidP="00AE2188">
      <w:pPr>
        <w:suppressAutoHyphens w:val="0"/>
        <w:spacing w:line="240" w:lineRule="auto"/>
        <w:rPr>
          <w:bCs/>
          <w:lang w:eastAsia="it-IT"/>
        </w:rPr>
      </w:pPr>
      <w:r>
        <w:rPr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E8CC29" wp14:editId="19ED0C80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6347460" cy="2298700"/>
                <wp:effectExtent l="0" t="0" r="0" b="6350"/>
                <wp:wrapTopAndBottom/>
                <wp:docPr id="1577961513" name="Gruppieren 4" descr="P13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2298700"/>
                          <a:chOff x="0" y="0"/>
                          <a:chExt cx="6347893" cy="2298700"/>
                        </a:xfrm>
                      </wpg:grpSpPr>
                      <pic:pic xmlns:pic="http://schemas.openxmlformats.org/drawingml/2006/picture">
                        <pic:nvPicPr>
                          <pic:cNvPr id="144951709" name="Grafik 1" descr="Ein Bild, das Entwurf, Diagramm, Kreis, Zeichnung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3813" y="202493"/>
                            <a:ext cx="2164080" cy="18738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8" name="Groep 50"/>
                        <wpg:cNvGrpSpPr/>
                        <wpg:grpSpPr>
                          <a:xfrm>
                            <a:off x="0" y="0"/>
                            <a:ext cx="4439398" cy="2298700"/>
                            <a:chOff x="1" y="0"/>
                            <a:chExt cx="4440015" cy="2298787"/>
                          </a:xfrm>
                        </wpg:grpSpPr>
                        <pic:pic xmlns:pic="http://schemas.openxmlformats.org/drawingml/2006/picture">
                          <pic:nvPicPr>
                            <pic:cNvPr id="68" name="Afbeelding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" y="7"/>
                              <a:ext cx="3657600" cy="2129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9" name="Groep 49"/>
                          <wpg:cNvGrpSpPr/>
                          <wpg:grpSpPr>
                            <a:xfrm>
                              <a:off x="873125" y="0"/>
                              <a:ext cx="3566891" cy="2298787"/>
                              <a:chOff x="631825" y="0"/>
                              <a:chExt cx="3566891" cy="2298787"/>
                            </a:xfrm>
                          </wpg:grpSpPr>
                          <wps:wsp>
                            <wps:cNvPr id="7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651" y="1920877"/>
                                <a:ext cx="6603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1CD35" w14:textId="77777777" w:rsidR="00AE2188" w:rsidRPr="007C69DA" w:rsidRDefault="00AE2188" w:rsidP="00AE2188">
                                  <w:pPr>
                                    <w:spacing w:line="240" w:lineRule="auto"/>
                                  </w:pPr>
                                  <w:r w:rsidRPr="007C69DA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0575" y="1708150"/>
                                <a:ext cx="6603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2E43A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nl-NL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6125" y="130175"/>
                                <a:ext cx="108584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22292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nl-NL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825" y="0"/>
                                <a:ext cx="7365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97DD2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nl-NL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400" y="152400"/>
                                <a:ext cx="6603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3B2AA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nl-NL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5" name="Tekstvak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1590357" y="948895"/>
                                <a:ext cx="169550" cy="1644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1AB3F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lang w:val="nl-NL"/>
                                    </w:rPr>
                                    <w:t>ø</w:t>
                                  </w:r>
                                  <w:proofErr w:type="gramEnd"/>
                                  <w:r>
                                    <w:rPr>
                                      <w:rFonts w:ascii="Solid Edge ISO1 Symbols" w:hAnsi="Solid Edge ISO1 Symbols"/>
                                      <w:lang w:val="nl-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nl-NL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2701" y="1892301"/>
                                <a:ext cx="7365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6E8E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nl-NL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02025" y="1800225"/>
                                <a:ext cx="696691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AB61C" w14:textId="77777777" w:rsidR="00AE2188" w:rsidRPr="00D346EA" w:rsidRDefault="00AE2188" w:rsidP="00AE2188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Ось отсчета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3623" y="2143197"/>
                                <a:ext cx="1701517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C4BDE" w14:textId="77777777" w:rsidR="00AE2188" w:rsidRPr="00C244F6" w:rsidRDefault="00AE2188" w:rsidP="00AE2188">
                                  <w:pPr>
                                    <w:spacing w:line="240" w:lineRule="auto"/>
                                    <w:rPr>
                                      <w:spacing w:val="-4"/>
                                      <w:vertAlign w:val="superscript"/>
                                    </w:rPr>
                                  </w:pPr>
                                  <w:r w:rsidRPr="00C244F6">
                                    <w:rPr>
                                      <w:spacing w:val="-2"/>
                                    </w:rPr>
                                    <w:t xml:space="preserve">Светоизлучающая </w:t>
                                  </w:r>
                                  <w:r w:rsidRPr="00C244F6">
                                    <w:rPr>
                                      <w:spacing w:val="-4"/>
                                    </w:rPr>
                                    <w:t>поверхность</w:t>
                                  </w:r>
                                  <w:r w:rsidRPr="00C244F6">
                                    <w:rPr>
                                      <w:spacing w:val="-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7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6955" y="2143207"/>
                                <a:ext cx="1060596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BAC04" w14:textId="77777777" w:rsidR="00AE2188" w:rsidRPr="00D346EA" w:rsidRDefault="00AE2188" w:rsidP="00AE2188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Плоскость отсчета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8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0102" y="152468"/>
                                <a:ext cx="73659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4127D" w14:textId="77777777" w:rsidR="00AE2188" w:rsidRPr="00177CAB" w:rsidRDefault="00AE2188" w:rsidP="00AE2188">
                                  <w:pPr>
                                    <w:spacing w:line="240" w:lineRule="auto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81" name="Rechte verbindingslijn met pijl 34"/>
                            <wps:cNvCnPr/>
                            <wps:spPr>
                              <a:xfrm>
                                <a:off x="2149475" y="2005470"/>
                                <a:ext cx="507480" cy="22243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lg"/>
                                <a:tailEnd type="non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Rechte verbindingslijn met pijl 35"/>
                            <wps:cNvCnPr/>
                            <wps:spPr>
                              <a:xfrm>
                                <a:off x="2708275" y="1066800"/>
                                <a:ext cx="779145" cy="825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lg"/>
                                <a:tailEnd type="non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Rechte verbindingslijn met pijl 36"/>
                            <wps:cNvCnPr/>
                            <wps:spPr>
                              <a:xfrm flipV="1">
                                <a:off x="2949563" y="241348"/>
                                <a:ext cx="225389" cy="1128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lg"/>
                                <a:tailEnd type="non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Rechte verbindingslijn met pijl 37"/>
                            <wps:cNvCnPr/>
                            <wps:spPr>
                              <a:xfrm>
                                <a:off x="652704" y="1162546"/>
                                <a:ext cx="170919" cy="10653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lg"/>
                                <a:tailEnd type="non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5" name="Groep 48"/>
                            <wpg:cNvGrpSpPr/>
                            <wpg:grpSpPr>
                              <a:xfrm>
                                <a:off x="2247900" y="358775"/>
                                <a:ext cx="991172" cy="1470660"/>
                                <a:chOff x="0" y="0"/>
                                <a:chExt cx="991172" cy="1470660"/>
                              </a:xfrm>
                            </wpg:grpSpPr>
                            <wps:wsp>
                              <wps:cNvPr id="86" name="Rechte verbindingslijn 40"/>
                              <wps:cNvCnPr/>
                              <wps:spPr>
                                <a:xfrm>
                                  <a:off x="133350" y="0"/>
                                  <a:ext cx="819150" cy="19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Rechte verbindingslijn 41"/>
                              <wps:cNvCnPr/>
                              <wps:spPr>
                                <a:xfrm>
                                  <a:off x="0" y="1457325"/>
                                  <a:ext cx="991172" cy="190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Rechte verbindingslijn 42"/>
                              <wps:cNvCnPr/>
                              <wps:spPr>
                                <a:xfrm>
                                  <a:off x="974725" y="0"/>
                                  <a:ext cx="13335" cy="14706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6625" y="676274"/>
                                <a:ext cx="694216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851BF" w14:textId="77777777" w:rsidR="00AE2188" w:rsidRPr="00177CAB" w:rsidRDefault="00AE2188" w:rsidP="00AE2188">
                                  <w:pPr>
                                    <w:spacing w:line="240" w:lineRule="auto"/>
                                  </w:pPr>
                                  <w:r>
                                    <w:t>Заземление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32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7925" y="1231897"/>
                                <a:ext cx="173354" cy="15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BBEB9" w14:textId="77777777" w:rsidR="00AE2188" w:rsidRPr="00177CAB" w:rsidRDefault="00AE2188" w:rsidP="00AE2188">
                                  <w:pPr>
                                    <w:spacing w:line="240" w:lineRule="auto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V+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E8CC29" id="Gruppieren 4" o:spid="_x0000_s1051" alt="P13#y1" style="position:absolute;margin-left:-.55pt;margin-top:11.9pt;width:499.8pt;height:181pt;z-index:251667456;mso-width-relative:margin" coordsize="63478,2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52" type="#_x0000_t75" alt="Ein Bild, das Entwurf, Diagramm, Kreis, Zeichnung enthält.&#10;&#10;Automatisch generierte Beschreibung" style="position:absolute;left:41838;top:2024;width:21640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">
                  <v:imagedata r:id="rId11" o:title="Ein Bild, das Entwurf, Diagramm, Kreis, Zeichnung enthält"/>
                </v:shape>
                <v:group id="Groep 50" o:spid="_x0000_s1053" style="position:absolute;width:44393;height:22987" coordorigin="" coordsize="44400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fbeelding 15" o:spid="_x0000_s1054" type="#_x0000_t75" style="position:absolute;width:36576;height:2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">
                    <v:imagedata r:id="rId12" o:title=""/>
                  </v:shape>
                  <v:group id="Groep 49" o:spid="_x0000_s1055" style="position:absolute;left:8731;width:35669;height:22987" coordorigin="6318" coordsize="35668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kstvak 2" o:spid="_x0000_s1056" type="#_x0000_t202" style="position:absolute;left:20256;top:19208;width:660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1B81CD35" w14:textId="77777777" w:rsidR="00AE2188" w:rsidRPr="007C69DA" w:rsidRDefault="00AE2188" w:rsidP="00AE2188">
                            <w:pPr>
                              <w:spacing w:line="240" w:lineRule="auto"/>
                            </w:pPr>
                            <w:r w:rsidRPr="007C69DA">
                              <w:t>a</w:t>
                            </w:r>
                          </w:p>
                        </w:txbxContent>
                      </v:textbox>
                    </v:shape>
                    <v:shape id="Tekstvak 2" o:spid="_x0000_s1057" type="#_x0000_t202" style="position:absolute;left:20605;top:17081;width:661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" filled="f" stroked="f">
                      <v:textbox style="mso-fit-shape-to-text:t" inset="0,0,0,0">
                        <w:txbxContent>
                          <w:p w14:paraId="61F2E43A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shape id="Tekstvak 2" o:spid="_x0000_s1058" type="#_x0000_t202" style="position:absolute;left:20161;top:1301;width:1086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7A822292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  <v:shape id="Tekstvak 2" o:spid="_x0000_s1059" type="#_x0000_t202" style="position:absolute;left:6318;width:736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46997DD2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shape id="Tekstvak 2" o:spid="_x0000_s1060" type="#_x0000_t202" style="position:absolute;left:6604;top:1524;width:660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1123B2AA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shape id="Tekstvak 2" o:spid="_x0000_s1061" type="#_x0000_t202" style="position:absolute;left:15903;top:9489;width:1696;height:164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" filled="f" stroked="f">
                      <v:textbox style="mso-fit-shape-to-text:t" inset="0,0,0,0">
                        <w:txbxContent>
                          <w:p w14:paraId="4001AB3F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lang w:val="nl-NL"/>
                              </w:rPr>
                              <w:t>ø</w:t>
                            </w:r>
                            <w:proofErr w:type="gramEnd"/>
                            <w:r>
                              <w:rPr>
                                <w:rFonts w:ascii="Solid Edge ISO1 Symbols" w:hAnsi="Solid Edge ISO1 Symbols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kstvak 2" o:spid="_x0000_s1062" type="#_x0000_t202" style="position:absolute;left:25527;top:18923;width:736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50AF6E8E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  <v:shape id="Tekstvak 2" o:spid="_x0000_s1063" type="#_x0000_t202" style="position:absolute;left:35020;top:18002;width:6967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786AB61C" w14:textId="77777777" w:rsidR="00AE2188" w:rsidRPr="00D346EA" w:rsidRDefault="00AE2188" w:rsidP="00AE2188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>
                              <w:t>Ось отсчета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vak 2" o:spid="_x0000_s1064" type="#_x0000_t202" style="position:absolute;left:8236;top:21431;width:17015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1B4C4BDE" w14:textId="77777777" w:rsidR="00AE2188" w:rsidRPr="00C244F6" w:rsidRDefault="00AE2188" w:rsidP="00AE2188">
                            <w:pPr>
                              <w:spacing w:line="240" w:lineRule="auto"/>
                              <w:rPr>
                                <w:spacing w:val="-4"/>
                                <w:vertAlign w:val="superscript"/>
                              </w:rPr>
                            </w:pPr>
                            <w:r w:rsidRPr="00C244F6">
                              <w:rPr>
                                <w:spacing w:val="-2"/>
                              </w:rPr>
                              <w:t xml:space="preserve">Светоизлучающая </w:t>
                            </w:r>
                            <w:r w:rsidRPr="00C244F6">
                              <w:rPr>
                                <w:spacing w:val="-4"/>
                              </w:rPr>
                              <w:t>поверхность</w:t>
                            </w:r>
                            <w:r w:rsidRPr="00C244F6">
                              <w:rPr>
                                <w:spacing w:val="-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kstvak 2" o:spid="_x0000_s1065" type="#_x0000_t202" style="position:absolute;left:26569;top:21432;width:10606;height:1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05EBAC04" w14:textId="77777777" w:rsidR="00AE2188" w:rsidRPr="00D346EA" w:rsidRDefault="00AE2188" w:rsidP="00AE2188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>
                              <w:t>Плоскость отсчета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kstvak 2" o:spid="_x0000_s1066" type="#_x0000_t202" style="position:absolute;left:32101;top:1524;width:736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5F14127D" w14:textId="77777777" w:rsidR="00AE2188" w:rsidRPr="00177CAB" w:rsidRDefault="00AE2188" w:rsidP="00AE2188">
                            <w:pPr>
                              <w:spacing w:line="240" w:lineRule="auto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  <v:shape id="Rechte verbindingslijn met pijl 34" o:spid="_x0000_s1067" type="#_x0000_t32" style="position:absolute;left:21494;top:20054;width:5075;height:2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" strokecolor="black [3213]">
                      <v:stroke startarrow="block" startarrowwidth="narrow" startarrowlength="long" endarrowwidth="narrow" endarrowlength="long"/>
                    </v:shape>
                    <v:shape id="Rechte verbindingslijn met pijl 35" o:spid="_x0000_s1068" type="#_x0000_t32" style="position:absolute;left:27082;top:10668;width:7792;height:8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" strokecolor="black [3213]">
                      <v:stroke startarrow="block" startarrowwidth="narrow" startarrowlength="long" endarrowwidth="narrow" endarrowlength="long"/>
                    </v:shape>
                    <v:shape id="Rechte verbindingslijn met pijl 36" o:spid="_x0000_s1069" type="#_x0000_t32" style="position:absolute;left:29495;top:2413;width:2254;height:1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" strokecolor="black [3213]">
                      <v:stroke startarrow="block" startarrowwidth="narrow" startarrowlength="long" endarrowwidth="narrow" endarrowlength="long"/>
                    </v:shape>
                    <v:shape id="Rechte verbindingslijn met pijl 37" o:spid="_x0000_s1070" type="#_x0000_t32" style="position:absolute;left:6527;top:11625;width:1709;height:10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" strokecolor="black [3213]">
                      <v:stroke startarrow="block" startarrowwidth="narrow" startarrowlength="long" endarrowwidth="narrow" endarrowlength="long"/>
                    </v:shape>
                    <v:group id="Groep 48" o:spid="_x0000_s1071" style="position:absolute;left:22479;top:3587;width:9911;height:14707" coordsize="9911,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line id="Rechte verbindingslijn 40" o:spid="_x0000_s1072" style="position:absolute;visibility:visible;mso-wrap-style:square" from="1333,0" to="952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" strokecolor="black [3213]">
                        <v:stroke dashstyle="dash"/>
                      </v:line>
                      <v:line id="Rechte verbindingslijn 41" o:spid="_x0000_s1073" style="position:absolute;visibility:visible;mso-wrap-style:square" from="0,14573" to="9911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" strokecolor="black [3040]">
                        <v:stroke dashstyle="dash"/>
                      </v:line>
                      <v:line id="Rechte verbindingslijn 42" o:spid="_x0000_s1074" style="position:absolute;visibility:visible;mso-wrap-style:square" from="9747,0" to="9880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" strokecolor="black [3213]">
                        <v:stroke dashstyle="dash"/>
                      </v:line>
                    </v:group>
                    <v:shape id="Tekstvak 2" o:spid="_x0000_s1075" type="#_x0000_t202" style="position:absolute;left:34766;top:6762;width:694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Vq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CfPDmXAE5OYJAAD//wMAUEsBAi0AFAAGAAgAAAAhANvh9svuAAAAhQEAABMAAAAAAAAAAAAAAAAA&#10;AAAAAFtDb250ZW50X1R5cGVzXS54bWxQSwECLQAUAAYACAAAACEAWvQsW78AAAAVAQAACwAAAAAA&#10;AAAAAAAAAAAfAQAAX3JlbHMvLnJlbHNQSwECLQAUAAYACAAAACEAx2mVa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B3851BF" w14:textId="77777777" w:rsidR="00AE2188" w:rsidRPr="00177CAB" w:rsidRDefault="00AE2188" w:rsidP="00AE2188">
                            <w:pPr>
                              <w:spacing w:line="240" w:lineRule="auto"/>
                            </w:pPr>
                            <w:r>
                              <w:t>Заземление</w:t>
                            </w:r>
                          </w:p>
                        </w:txbxContent>
                      </v:textbox>
                    </v:shape>
                    <v:shape id="Tekstvak 2" o:spid="_x0000_s1076" type="#_x0000_t202" style="position:absolute;left:37179;top:12318;width:1733;height:1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" filled="f" stroked="f">
                      <v:textbox style="mso-fit-shape-to-text:t" inset="0,0,0,0">
                        <w:txbxContent>
                          <w:p w14:paraId="6C5BBEB9" w14:textId="77777777" w:rsidR="00AE2188" w:rsidRPr="00177CAB" w:rsidRDefault="00AE2188" w:rsidP="00AE2188">
                            <w:pPr>
                              <w:spacing w:line="240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V+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163DB6E3" w14:textId="77777777" w:rsidR="00AE2188" w:rsidRPr="00AA5BD9" w:rsidRDefault="00AE2188" w:rsidP="00AE2188">
      <w:pPr>
        <w:suppressAutoHyphens w:val="0"/>
        <w:spacing w:line="240" w:lineRule="auto"/>
        <w:rPr>
          <w:bCs/>
          <w:lang w:eastAsia="it-IT"/>
        </w:rPr>
      </w:pPr>
    </w:p>
    <w:p w14:paraId="589DD2F1" w14:textId="77777777" w:rsidR="00AE2188" w:rsidRPr="00AA5BD9" w:rsidRDefault="00AE2188" w:rsidP="00AE2188">
      <w:pPr>
        <w:suppressAutoHyphens w:val="0"/>
        <w:spacing w:line="240" w:lineRule="auto"/>
        <w:rPr>
          <w:bCs/>
        </w:rPr>
      </w:pPr>
      <w:r>
        <w:rPr>
          <w:b/>
          <w:bCs/>
        </w:rPr>
        <w:t>LW7B</w:t>
      </w:r>
    </w:p>
    <w:p w14:paraId="39B25565" w14:textId="77777777" w:rsidR="00AE2188" w:rsidRPr="00AA5BD9" w:rsidRDefault="00AE2188" w:rsidP="00AE2188">
      <w:pPr>
        <w:suppressAutoHyphens w:val="0"/>
        <w:spacing w:line="240" w:lineRule="auto"/>
        <w:rPr>
          <w:lang w:eastAsia="it-IT"/>
        </w:rPr>
      </w:pPr>
    </w:p>
    <w:p w14:paraId="0982E879" w14:textId="77777777" w:rsidR="00AE2188" w:rsidRPr="00AA5BD9" w:rsidRDefault="00AE2188" w:rsidP="00AE2188">
      <w:pPr>
        <w:suppressAutoHyphens w:val="0"/>
        <w:spacing w:line="240" w:lineRule="auto"/>
        <w:rPr>
          <w:lang w:eastAsia="it-IT"/>
        </w:rPr>
      </w:pPr>
    </w:p>
    <w:p w14:paraId="7E1D2931" w14:textId="77777777" w:rsidR="00AE2188" w:rsidRPr="00AA5BD9" w:rsidRDefault="00AE2188" w:rsidP="00AE2188">
      <w:pPr>
        <w:suppressAutoHyphens w:val="0"/>
        <w:spacing w:line="240" w:lineRule="auto"/>
        <w:rPr>
          <w:lang w:eastAsia="it-IT"/>
        </w:rPr>
      </w:pPr>
      <w:r w:rsidRPr="00421CD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05488B" wp14:editId="03BCBF43">
                <wp:simplePos x="0" y="0"/>
                <wp:positionH relativeFrom="column">
                  <wp:posOffset>4057126</wp:posOffset>
                </wp:positionH>
                <wp:positionV relativeFrom="paragraph">
                  <wp:posOffset>28575</wp:posOffset>
                </wp:positionV>
                <wp:extent cx="2089785" cy="281305"/>
                <wp:effectExtent l="0" t="0" r="24765" b="23495"/>
                <wp:wrapNone/>
                <wp:docPr id="21" name="Group 163" descr="P18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281305"/>
                          <a:chOff x="7605" y="14631"/>
                          <a:chExt cx="3291" cy="443"/>
                        </a:xfrm>
                      </wpg:grpSpPr>
                      <wps:wsp>
                        <wps:cNvPr id="22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9910" y="14843"/>
                            <a:ext cx="98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10138" y="1463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64" y="14682"/>
                            <a:ext cx="334" cy="3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33" y="14740"/>
                            <a:ext cx="200" cy="21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6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10440" y="14637"/>
                            <a:ext cx="334" cy="42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16 w 21600"/>
                              <a:gd name="T13" fmla="*/ 3779 h 21600"/>
                              <a:gd name="T14" fmla="*/ 17784 w 21600"/>
                              <a:gd name="T15" fmla="*/ 1782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001" y="21600"/>
                                </a:lnTo>
                                <a:lnTo>
                                  <a:pt x="17599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7605" y="14672"/>
                            <a:ext cx="230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0209E" w14:textId="77777777" w:rsidR="00AE2188" w:rsidRPr="005A5DD9" w:rsidRDefault="00AE2188" w:rsidP="00AE2188">
                              <w:pPr>
                                <w:jc w:val="right"/>
                              </w:pPr>
                              <w:r>
                                <w:t>* Метод проекции: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5488B" id="Group 163" o:spid="_x0000_s1077" alt="P18#y1" style="position:absolute;margin-left:319.45pt;margin-top:2.25pt;width:164.55pt;height:22.15pt;z-index:251661312" coordorigin="7605,14631" coordsize="329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">
                <v:shape id="AutoShape 262" o:spid="_x0000_s1078" type="#_x0000_t32" style="position:absolute;left:9910;top:14843;width:9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" strokeweight=".25pt">
                  <v:stroke dashstyle="longDashDot"/>
                </v:shape>
                <v:shape id="AutoShape 263" o:spid="_x0000_s1079" type="#_x0000_t32" style="position:absolute;left:10138;top:14631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" strokeweight=".25pt">
                  <v:stroke dashstyle="longDashDot"/>
                </v:shape>
                <v:oval id="Oval 264" o:spid="_x0000_s1080" style="position:absolute;left:9964;top:1468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mt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m8PjS/oBcn0HAAD//wMAUEsBAi0AFAAGAAgAAAAhANvh9svuAAAAhQEAABMAAAAAAAAAAAAA&#10;AAAAAAAAAFtDb250ZW50X1R5cGVzXS54bWxQSwECLQAUAAYACAAAACEAWvQsW78AAAAVAQAACwAA&#10;AAAAAAAAAAAAAAAfAQAAX3JlbHMvLnJlbHNQSwECLQAUAAYACAAAACEA2/aprcMAAADbAAAADwAA&#10;AAAAAAAAAAAAAAAHAgAAZHJzL2Rvd25yZXYueG1sUEsFBgAAAAADAAMAtwAAAPcCAAAAAA==&#10;" filled="f">
                  <o:lock v:ext="edit" aspectratio="t"/>
                </v:oval>
                <v:oval id="Oval 265" o:spid="_x0000_s1081" style="position:absolute;left:10033;top:14740;width:20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w2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" filled="f">
                  <o:lock v:ext="edit" aspectratio="t"/>
                </v:oval>
                <v:shape id="AutoShape 266" o:spid="_x0000_s1082" style="position:absolute;left:10440;top:14637;width:334;height:423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" path="m,l4001,21600r13598,l21600,,,xe" filled="f">
                  <v:stroke joinstyle="miter"/>
                  <v:path o:connecttype="custom" o:connectlocs="0,0;0,0;0,0;0,0" o:connectangles="0,0,0,0" textboxrect="3816,3779,17784,17821"/>
                  <o:lock v:ext="edit" aspectratio="t"/>
                </v:shape>
                <v:shape id="Text Box 267" o:spid="_x0000_s1083" type="#_x0000_t202" style="position:absolute;left:7605;top:14672;width:230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" filled="f" stroked="f">
                  <v:textbox style="mso-fit-shape-to-text:t" inset="1mm,1mm,1mm,1mm">
                    <w:txbxContent>
                      <w:p w14:paraId="1450209E" w14:textId="77777777" w:rsidR="00AE2188" w:rsidRPr="005A5DD9" w:rsidRDefault="00AE2188" w:rsidP="00AE2188">
                        <w:pPr>
                          <w:jc w:val="right"/>
                        </w:pPr>
                        <w:r>
                          <w:t>* Метод проекции: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C248B1" w14:textId="77777777" w:rsidR="00AE2188" w:rsidRPr="00AA5BD9" w:rsidRDefault="00AE2188" w:rsidP="00AE2188">
      <w:pPr>
        <w:suppressAutoHyphens w:val="0"/>
        <w:spacing w:line="240" w:lineRule="auto"/>
        <w:rPr>
          <w:lang w:eastAsia="it-IT"/>
        </w:rPr>
      </w:pPr>
    </w:p>
    <w:p w14:paraId="1B6B8CF0" w14:textId="77777777" w:rsidR="00AE2188" w:rsidRDefault="00AE2188" w:rsidP="00AE2188">
      <w:pPr>
        <w:suppressAutoHyphens w:val="0"/>
        <w:spacing w:line="240" w:lineRule="auto"/>
        <w:rPr>
          <w:lang w:eastAsia="it-IT"/>
        </w:rPr>
      </w:pPr>
    </w:p>
    <w:p w14:paraId="0D0C240D" w14:textId="77777777" w:rsidR="00C244F6" w:rsidRDefault="00C244F6" w:rsidP="00AE2188">
      <w:pPr>
        <w:suppressAutoHyphens w:val="0"/>
        <w:spacing w:line="240" w:lineRule="auto"/>
        <w:rPr>
          <w:lang w:eastAsia="it-IT"/>
        </w:rPr>
      </w:pPr>
    </w:p>
    <w:p w14:paraId="2E381BEA" w14:textId="77777777" w:rsidR="00C244F6" w:rsidRDefault="00C244F6" w:rsidP="00AE2188">
      <w:pPr>
        <w:suppressAutoHyphens w:val="0"/>
        <w:spacing w:line="240" w:lineRule="auto"/>
        <w:rPr>
          <w:lang w:eastAsia="it-IT"/>
        </w:rPr>
      </w:pPr>
    </w:p>
    <w:p w14:paraId="720E79DB" w14:textId="3065C364" w:rsidR="00C244F6" w:rsidRPr="00AA5BD9" w:rsidRDefault="00C244F6" w:rsidP="00AE2188">
      <w:pPr>
        <w:suppressAutoHyphens w:val="0"/>
        <w:spacing w:line="240" w:lineRule="auto"/>
        <w:rPr>
          <w:lang w:eastAsia="it-IT"/>
        </w:rPr>
      </w:pPr>
      <w:r>
        <w:t xml:space="preserve">Примечания см. в спецификации Lx7/2  </w:t>
      </w:r>
    </w:p>
    <w:p w14:paraId="080A967A" w14:textId="4E479FB5" w:rsidR="00C244F6" w:rsidRDefault="00C244F6">
      <w:pPr>
        <w:suppressAutoHyphens w:val="0"/>
        <w:spacing w:line="240" w:lineRule="auto"/>
        <w:rPr>
          <w:lang w:eastAsia="it-IT"/>
        </w:rPr>
      </w:pPr>
      <w:r>
        <w:rPr>
          <w:lang w:eastAsia="it-IT"/>
        </w:rPr>
        <w:br w:type="page"/>
      </w:r>
    </w:p>
    <w:p w14:paraId="193B7E25" w14:textId="036D8DAC" w:rsidR="00AE2188" w:rsidRPr="00AA5BD9" w:rsidRDefault="00AE2188" w:rsidP="00AE218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</w:pPr>
      <w:r>
        <w:lastRenderedPageBreak/>
        <w:tab/>
      </w:r>
      <w:r>
        <w:rPr>
          <w:b/>
          <w:bCs/>
        </w:rPr>
        <w:t>Категории LW7A, LW7B</w:t>
      </w:r>
      <w:r>
        <w:tab/>
      </w:r>
      <w:r>
        <w:rPr>
          <w:b/>
          <w:bCs/>
        </w:rPr>
        <w:t>Спецификация Lx7/2</w:t>
      </w:r>
    </w:p>
    <w:p w14:paraId="1A631148" w14:textId="77777777" w:rsidR="00AE2188" w:rsidRPr="00AA5BD9" w:rsidRDefault="00AE2188" w:rsidP="00AE2188">
      <w:pPr>
        <w:suppressAutoHyphens w:val="0"/>
        <w:spacing w:before="120" w:line="240" w:lineRule="auto"/>
        <w:rPr>
          <w:szCs w:val="24"/>
        </w:rPr>
      </w:pPr>
      <w:r>
        <w:t>Таблица 1</w:t>
      </w:r>
    </w:p>
    <w:p w14:paraId="659AC7B4" w14:textId="3854073C" w:rsidR="00AE2188" w:rsidRPr="00AA5BD9" w:rsidRDefault="00AE2188" w:rsidP="00AE2188">
      <w:pPr>
        <w:suppressAutoHyphens w:val="0"/>
        <w:spacing w:line="240" w:lineRule="auto"/>
        <w:rPr>
          <w:b/>
          <w:szCs w:val="24"/>
        </w:rPr>
      </w:pPr>
      <w:r>
        <w:rPr>
          <w:b/>
          <w:bCs/>
        </w:rPr>
        <w:t xml:space="preserve">Основные размерные, электрические и фотометрические </w:t>
      </w:r>
      <w:r w:rsidR="00E643D3">
        <w:rPr>
          <w:b/>
          <w:bCs/>
        </w:rPr>
        <w:t>характеристики</w:t>
      </w:r>
      <w:r>
        <w:rPr>
          <w:b/>
          <w:bCs/>
        </w:rPr>
        <w:t xml:space="preserve"> источника света на СИД</w:t>
      </w:r>
    </w:p>
    <w:p w14:paraId="7DEC2857" w14:textId="77777777" w:rsidR="00AE2188" w:rsidRPr="00AA5BD9" w:rsidRDefault="00AE2188" w:rsidP="00AE2188">
      <w:pPr>
        <w:suppressAutoHyphens w:val="0"/>
        <w:spacing w:line="240" w:lineRule="auto"/>
        <w:rPr>
          <w:szCs w:val="24"/>
          <w:lang w:eastAsia="it-IT"/>
        </w:rPr>
      </w:pPr>
    </w:p>
    <w:tbl>
      <w:tblPr>
        <w:tblW w:w="98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97"/>
        <w:gridCol w:w="567"/>
        <w:gridCol w:w="991"/>
        <w:gridCol w:w="426"/>
        <w:gridCol w:w="1425"/>
        <w:gridCol w:w="2267"/>
        <w:gridCol w:w="2693"/>
      </w:tblGrid>
      <w:tr w:rsidR="00AE2188" w:rsidRPr="00AA5BD9" w14:paraId="483AB692" w14:textId="77777777" w:rsidTr="00E92B2B">
        <w:trPr>
          <w:trHeight w:val="360"/>
        </w:trPr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9DA5" w14:textId="77777777" w:rsidR="00AE2188" w:rsidRPr="009B1A37" w:rsidRDefault="00AE2188" w:rsidP="00E92B2B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9B1A37">
              <w:rPr>
                <w:i/>
                <w:iCs/>
                <w:sz w:val="16"/>
                <w:szCs w:val="16"/>
              </w:rPr>
              <w:t>Размеры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F83" w14:textId="77777777" w:rsidR="00AE2188" w:rsidRPr="009B1A37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9B1A37">
              <w:rPr>
                <w:i/>
                <w:iCs/>
                <w:sz w:val="16"/>
                <w:szCs w:val="16"/>
              </w:rPr>
              <w:t>Источники света на СИД серийного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5FF" w14:textId="4B059E7B" w:rsidR="00AE2188" w:rsidRPr="009B1A37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9B1A37">
              <w:rPr>
                <w:i/>
                <w:iCs/>
                <w:sz w:val="16"/>
                <w:szCs w:val="16"/>
              </w:rPr>
              <w:t xml:space="preserve">Стандартные источники света </w:t>
            </w:r>
            <w:r w:rsidR="00C244F6">
              <w:rPr>
                <w:i/>
                <w:iCs/>
                <w:sz w:val="16"/>
                <w:szCs w:val="16"/>
              </w:rPr>
              <w:br/>
            </w:r>
            <w:r w:rsidRPr="009B1A37">
              <w:rPr>
                <w:i/>
                <w:iCs/>
                <w:sz w:val="16"/>
                <w:szCs w:val="16"/>
              </w:rPr>
              <w:t>на СИД</w:t>
            </w:r>
          </w:p>
        </w:tc>
      </w:tr>
      <w:tr w:rsidR="00AE2188" w:rsidRPr="00421CD1" w14:paraId="54A07E64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E34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421CD1">
              <w:rPr>
                <w:lang w:val="it-IT" w:eastAsia="de-DE"/>
              </w:rPr>
              <w:t>a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83A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0C5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6,0 макс.</w:t>
            </w:r>
          </w:p>
        </w:tc>
      </w:tr>
      <w:tr w:rsidR="00AE2188" w:rsidRPr="00421CD1" w14:paraId="3EE894F2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0AA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421CD1">
              <w:rPr>
                <w:lang w:val="it-IT" w:eastAsia="de-DE"/>
              </w:rPr>
              <w:t>b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78A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B14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c + 10,0 мин.</w:t>
            </w:r>
          </w:p>
          <w:p w14:paraId="5616AC9B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38,0 макс.</w:t>
            </w:r>
          </w:p>
        </w:tc>
      </w:tr>
      <w:tr w:rsidR="00AE2188" w:rsidRPr="00421CD1" w14:paraId="5E29FF35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B32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de-DE"/>
              </w:rPr>
            </w:pPr>
            <w:r w:rsidRPr="00421CD1">
              <w:rPr>
                <w:lang w:eastAsia="de-DE"/>
              </w:rPr>
              <w:t>c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1B6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965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18,5 ± 0,1</w:t>
            </w:r>
          </w:p>
        </w:tc>
      </w:tr>
      <w:tr w:rsidR="00AE2188" w:rsidRPr="00421CD1" w14:paraId="4EC3324A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417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de-DE"/>
              </w:rPr>
            </w:pPr>
            <w:r w:rsidRPr="00421CD1">
              <w:rPr>
                <w:lang w:eastAsia="de-DE"/>
              </w:rPr>
              <w:t xml:space="preserve">d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0C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CCF9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28,0 макс.</w:t>
            </w:r>
          </w:p>
        </w:tc>
      </w:tr>
      <w:tr w:rsidR="00AE2188" w:rsidRPr="00421CD1" w14:paraId="40C41158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25D0" w14:textId="28509546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e</w:t>
            </w:r>
            <w:r>
              <w:rPr>
                <w:vertAlign w:val="superscript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69BD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54F1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3,0 ± 0,30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A73A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3,0 ± 0,15</w:t>
            </w:r>
          </w:p>
        </w:tc>
      </w:tr>
      <w:tr w:rsidR="00AE2188" w:rsidRPr="00421CD1" w14:paraId="593A84D9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3C6E" w14:textId="367B700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k</w:t>
            </w:r>
            <w:r>
              <w:rPr>
                <w:vertAlign w:val="superscript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0B2D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6E33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7,5 мин.</w:t>
            </w:r>
          </w:p>
        </w:tc>
      </w:tr>
      <w:tr w:rsidR="00AE2188" w:rsidRPr="00421CD1" w14:paraId="3E2486E6" w14:textId="77777777" w:rsidTr="00E92B2B">
        <w:trPr>
          <w:trHeight w:val="3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6F72" w14:textId="38858EF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m</w:t>
            </w:r>
            <w:r>
              <w:rPr>
                <w:vertAlign w:val="superscript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307E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мм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47EF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4,0 макс.</w:t>
            </w:r>
          </w:p>
        </w:tc>
      </w:tr>
      <w:tr w:rsidR="00AE2188" w:rsidRPr="00AA5BD9" w14:paraId="5AF1D7F1" w14:textId="77777777" w:rsidTr="00E92B2B">
        <w:trPr>
          <w:trHeight w:val="3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EEB0" w14:textId="77777777" w:rsidR="00AE2188" w:rsidRPr="001D797C" w:rsidRDefault="00AE2188" w:rsidP="00E92B2B">
            <w:pPr>
              <w:autoSpaceDE w:val="0"/>
              <w:autoSpaceDN w:val="0"/>
              <w:adjustRightInd w:val="0"/>
              <w:spacing w:before="40" w:after="40" w:line="220" w:lineRule="exact"/>
              <w:ind w:right="-154"/>
            </w:pPr>
            <w:r>
              <w:t>Цоколь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C9434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en-US" w:eastAsia="de-DE"/>
              </w:rPr>
            </w:pPr>
            <w:r w:rsidRPr="001D797C">
              <w:rPr>
                <w:lang w:val="en-US" w:eastAsia="de-DE"/>
              </w:rPr>
              <w:t>LW7A, LW7B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668E" w14:textId="77777777" w:rsidR="00AE2188" w:rsidRPr="001D797C" w:rsidRDefault="00AE2188" w:rsidP="00E92B2B">
            <w:pPr>
              <w:autoSpaceDE w:val="0"/>
              <w:autoSpaceDN w:val="0"/>
              <w:adjustRightInd w:val="0"/>
              <w:spacing w:before="40" w:after="40" w:line="220" w:lineRule="exact"/>
              <w:rPr>
                <w:lang w:val="nl-NL"/>
              </w:rPr>
            </w:pPr>
            <w:r w:rsidRPr="001D797C">
              <w:rPr>
                <w:lang w:val="nl-NL"/>
              </w:rPr>
              <w:t>PGJ18.5d-36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1435A" w14:textId="77777777" w:rsidR="00AE2188" w:rsidRPr="00AA5BD9" w:rsidRDefault="00AE2188" w:rsidP="00E92B2B">
            <w:pPr>
              <w:autoSpaceDE w:val="0"/>
              <w:autoSpaceDN w:val="0"/>
              <w:adjustRightInd w:val="0"/>
              <w:spacing w:before="40" w:after="40" w:line="220" w:lineRule="exact"/>
            </w:pPr>
            <w:r>
              <w:t>в соответствии с публикацией МЭК 60061 (спецификация 7004-185-3)</w:t>
            </w:r>
          </w:p>
        </w:tc>
      </w:tr>
      <w:tr w:rsidR="00AE2188" w:rsidRPr="00421CD1" w14:paraId="209BF06E" w14:textId="77777777" w:rsidTr="00E92B2B">
        <w:trPr>
          <w:trHeight w:val="360"/>
        </w:trPr>
        <w:tc>
          <w:tcPr>
            <w:tcW w:w="98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2952" w14:textId="77777777" w:rsidR="00AE2188" w:rsidRPr="001D797C" w:rsidRDefault="00AE2188" w:rsidP="00E92B2B">
            <w:pPr>
              <w:suppressAutoHyphens w:val="0"/>
              <w:spacing w:line="240" w:lineRule="auto"/>
              <w:rPr>
                <w:i/>
              </w:rPr>
            </w:pPr>
            <w:r>
              <w:rPr>
                <w:i/>
                <w:iCs/>
              </w:rPr>
              <w:t>Электрические и фотометрические характеристики</w:t>
            </w:r>
            <w:r>
              <w:t xml:space="preserve"> </w:t>
            </w:r>
          </w:p>
        </w:tc>
      </w:tr>
      <w:tr w:rsidR="00AE2188" w:rsidRPr="00421CD1" w14:paraId="098DC347" w14:textId="77777777" w:rsidTr="00E92B2B">
        <w:tc>
          <w:tcPr>
            <w:tcW w:w="1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363EF" w14:textId="77777777" w:rsidR="00AE2188" w:rsidRPr="001D797C" w:rsidRDefault="00AE2188" w:rsidP="00E92B2B">
            <w:pPr>
              <w:suppressAutoHyphens w:val="0"/>
              <w:spacing w:before="40" w:after="40" w:line="220" w:lineRule="exact"/>
            </w:pPr>
            <w:r>
              <w:t>Номинальные значения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D959A" w14:textId="77777777" w:rsidR="00AE2188" w:rsidRPr="001D797C" w:rsidRDefault="00AE2188" w:rsidP="00E92B2B">
            <w:pPr>
              <w:suppressAutoHyphens w:val="0"/>
              <w:spacing w:before="40" w:after="40" w:line="220" w:lineRule="exact"/>
            </w:pPr>
            <w:r>
              <w:t>Вольты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0FD40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</w:p>
        </w:tc>
        <w:tc>
          <w:tcPr>
            <w:tcW w:w="4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64F5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12</w:t>
            </w:r>
          </w:p>
        </w:tc>
      </w:tr>
      <w:tr w:rsidR="00AE2188" w:rsidRPr="00421CD1" w14:paraId="19A25AE4" w14:textId="77777777" w:rsidTr="00E92B2B">
        <w:trPr>
          <w:trHeight w:val="272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93E15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F6374" w14:textId="77777777" w:rsidR="00AE2188" w:rsidRPr="001D797C" w:rsidRDefault="00AE2188" w:rsidP="00E92B2B">
            <w:pPr>
              <w:suppressAutoHyphens w:val="0"/>
              <w:spacing w:before="40" w:after="40" w:line="220" w:lineRule="exact"/>
            </w:pPr>
            <w:r>
              <w:t>Ватты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8FA" w14:textId="77777777" w:rsidR="00AE2188" w:rsidRPr="001D797C" w:rsidRDefault="00AE2188" w:rsidP="00E92B2B">
            <w:pPr>
              <w:spacing w:before="40" w:after="40" w:line="220" w:lineRule="exact"/>
              <w:rPr>
                <w:lang w:val="it-IT" w:eastAsia="de-DE"/>
              </w:rPr>
            </w:pPr>
            <w:r w:rsidRPr="001D797C">
              <w:rPr>
                <w:lang w:val="it-IT" w:eastAsia="de-DE"/>
              </w:rPr>
              <w:t>LW7A, LW7B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25BC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8</w:t>
            </w:r>
          </w:p>
        </w:tc>
      </w:tr>
      <w:tr w:rsidR="00AE2188" w:rsidRPr="00421CD1" w14:paraId="26736CAE" w14:textId="77777777" w:rsidTr="00E92B2B">
        <w:trPr>
          <w:trHeight w:val="18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59C26" w14:textId="77777777" w:rsidR="00AE2188" w:rsidRPr="001D797C" w:rsidRDefault="00AE2188" w:rsidP="00E92B2B">
            <w:pPr>
              <w:suppressAutoHyphens w:val="0"/>
              <w:spacing w:before="40" w:after="40" w:line="220" w:lineRule="exact"/>
            </w:pPr>
            <w:r>
              <w:t>Испытательное напряжение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3FD94" w14:textId="77777777" w:rsidR="00AE2188" w:rsidRPr="00255EA6" w:rsidRDefault="00AE2188" w:rsidP="00255EA6">
            <w:pPr>
              <w:suppressAutoHyphens w:val="0"/>
              <w:spacing w:before="40" w:after="40" w:line="220" w:lineRule="exact"/>
              <w:ind w:right="-71"/>
              <w:rPr>
                <w:spacing w:val="-4"/>
              </w:rPr>
            </w:pPr>
            <w:r w:rsidRPr="00255EA6">
              <w:rPr>
                <w:spacing w:val="-4"/>
              </w:rPr>
              <w:t>Вольты (постоянный ток)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E3CAD7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7D29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13,5</w:t>
            </w:r>
          </w:p>
        </w:tc>
      </w:tr>
      <w:tr w:rsidR="00AE2188" w:rsidRPr="00421CD1" w14:paraId="1E864DE1" w14:textId="77777777" w:rsidTr="00E92B2B">
        <w:trPr>
          <w:trHeight w:val="610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206F" w14:textId="77777777" w:rsidR="00AE2188" w:rsidRPr="001D797C" w:rsidRDefault="00AE2188" w:rsidP="00E92B2B">
            <w:pPr>
              <w:suppressAutoHyphens w:val="0"/>
              <w:spacing w:before="40" w:after="40" w:line="220" w:lineRule="exact"/>
            </w:pPr>
            <w:r>
              <w:t>Нормальные значения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9721845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bCs/>
              </w:rPr>
            </w:pPr>
            <w:r>
              <w:t>Ватты (при испытательном напряжении)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19CFA7" w14:textId="77777777" w:rsidR="00AE2188" w:rsidRPr="001D797C" w:rsidRDefault="00AE2188" w:rsidP="00E92B2B">
            <w:pPr>
              <w:spacing w:before="40" w:after="40" w:line="220" w:lineRule="exact"/>
              <w:rPr>
                <w:lang w:val="it-IT" w:eastAsia="de-DE"/>
              </w:rPr>
            </w:pPr>
            <w:r w:rsidRPr="001D797C">
              <w:rPr>
                <w:lang w:val="it-IT" w:eastAsia="de-DE"/>
              </w:rPr>
              <w:t>LW7A, LW7B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298A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bCs/>
              </w:rPr>
            </w:pPr>
            <w:r>
              <w:t>9 макс.</w:t>
            </w:r>
          </w:p>
        </w:tc>
      </w:tr>
      <w:tr w:rsidR="00AE2188" w:rsidRPr="00421CD1" w14:paraId="507DE65A" w14:textId="77777777" w:rsidTr="00E92B2B">
        <w:trPr>
          <w:trHeight w:val="679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73CD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548C0" w14:textId="77777777" w:rsidR="00AE2188" w:rsidRPr="00AA5BD9" w:rsidRDefault="00AE2188" w:rsidP="00E92B2B">
            <w:pPr>
              <w:suppressAutoHyphens w:val="0"/>
              <w:spacing w:before="40" w:after="40" w:line="220" w:lineRule="exact"/>
              <w:rPr>
                <w:vertAlign w:val="superscript"/>
              </w:rPr>
            </w:pPr>
            <w:r>
              <w:t>Световой поток (в лм при испытательном напряжении)</w:t>
            </w:r>
            <w:r>
              <w:rPr>
                <w:vertAlign w:val="superscript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051" w14:textId="77777777" w:rsidR="00AE2188" w:rsidRPr="001D797C" w:rsidRDefault="00AE2188" w:rsidP="00E92B2B">
            <w:pPr>
              <w:spacing w:before="40" w:after="40" w:line="220" w:lineRule="exact"/>
              <w:rPr>
                <w:lang w:val="it-IT" w:eastAsia="de-DE"/>
              </w:rPr>
            </w:pPr>
            <w:r w:rsidRPr="001D797C">
              <w:rPr>
                <w:lang w:val="it-IT" w:eastAsia="de-DE"/>
              </w:rPr>
              <w:t>LW7A, LW7B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52EC" w14:textId="606810FE" w:rsidR="00AE2188" w:rsidRPr="001D797C" w:rsidRDefault="00AE2188" w:rsidP="00E92B2B">
            <w:pPr>
              <w:spacing w:before="40" w:after="40" w:line="220" w:lineRule="exact"/>
              <w:jc w:val="center"/>
              <w:rPr>
                <w:bCs/>
                <w:lang w:val="it-IT" w:eastAsia="it-IT"/>
              </w:rPr>
            </w:pPr>
            <w:r w:rsidRPr="001D797C">
              <w:rPr>
                <w:bCs/>
                <w:lang w:val="it-IT" w:eastAsia="it-IT"/>
              </w:rPr>
              <w:t>750 ± 20</w:t>
            </w:r>
            <w:r w:rsidR="00255EA6">
              <w:rPr>
                <w:bCs/>
                <w:lang w:eastAsia="it-IT"/>
              </w:rPr>
              <w:t> </w:t>
            </w:r>
            <w:r w:rsidRPr="001D797C">
              <w:rPr>
                <w:bCs/>
                <w:lang w:val="it-IT" w:eastAsia="it-IT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1D39" w14:textId="1360DBC2" w:rsidR="00AE2188" w:rsidRPr="001D797C" w:rsidRDefault="00AE2188" w:rsidP="00E92B2B">
            <w:pPr>
              <w:spacing w:before="40" w:after="40" w:line="220" w:lineRule="exact"/>
              <w:jc w:val="center"/>
              <w:rPr>
                <w:bCs/>
              </w:rPr>
            </w:pPr>
            <w:r>
              <w:t>750 ± 10</w:t>
            </w:r>
            <w:r w:rsidR="00255EA6">
              <w:t> </w:t>
            </w:r>
            <w:r>
              <w:t>%</w:t>
            </w:r>
            <w:r>
              <w:rPr>
                <w:vertAlign w:val="superscript"/>
              </w:rPr>
              <w:t>7</w:t>
            </w:r>
          </w:p>
        </w:tc>
      </w:tr>
      <w:tr w:rsidR="00AE2188" w:rsidRPr="00421CD1" w14:paraId="37329899" w14:textId="77777777" w:rsidTr="00E92B2B">
        <w:trPr>
          <w:trHeight w:val="610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F1F3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0B64B" w14:textId="77777777" w:rsidR="00AE2188" w:rsidRPr="00AA5BD9" w:rsidRDefault="00AE2188" w:rsidP="00E92B2B">
            <w:pPr>
              <w:suppressAutoHyphens w:val="0"/>
              <w:spacing w:before="40" w:after="40" w:line="220" w:lineRule="exact"/>
            </w:pPr>
            <w:r>
              <w:t>Световой поток (в лм при 9 В постоянного тока)</w:t>
            </w:r>
            <w:r>
              <w:rPr>
                <w:vertAlign w:val="superscript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2BDE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rPr>
                <w:lang w:val="it-IT" w:eastAsia="de-DE"/>
              </w:rPr>
            </w:pPr>
            <w:r w:rsidRPr="001D797C">
              <w:rPr>
                <w:lang w:val="it-IT" w:eastAsia="de-DE"/>
              </w:rPr>
              <w:t>LW7A, LW7B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E93" w14:textId="77777777" w:rsidR="00AE2188" w:rsidRPr="001D797C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bCs/>
              </w:rPr>
            </w:pPr>
            <w:r>
              <w:t>150 мин.</w:t>
            </w:r>
          </w:p>
        </w:tc>
      </w:tr>
    </w:tbl>
    <w:p w14:paraId="2B14EC17" w14:textId="02DF5971" w:rsidR="00AE2188" w:rsidRPr="005D7CBD" w:rsidRDefault="00AE2188" w:rsidP="00C244F6">
      <w:pPr>
        <w:suppressAutoHyphens w:val="0"/>
        <w:spacing w:before="120"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1</w:t>
      </w:r>
      <w:r w:rsidRPr="005D7CBD">
        <w:rPr>
          <w:sz w:val="18"/>
          <w:szCs w:val="18"/>
        </w:rPr>
        <w:tab/>
        <w:t>Плоскость отсчета представляет собой плоскость, образуемую соприкасающимися точками нижней части держателя и цоколя.</w:t>
      </w:r>
    </w:p>
    <w:p w14:paraId="5CB20545" w14:textId="4D770550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2</w:t>
      </w:r>
      <w:r w:rsidRPr="005D7CBD">
        <w:rPr>
          <w:sz w:val="18"/>
          <w:szCs w:val="18"/>
        </w:rPr>
        <w:tab/>
        <w:t>Ось отсчета перпендикулярна плоскости отсчета и проходит через центр штыкового соединения.</w:t>
      </w:r>
    </w:p>
    <w:p w14:paraId="34811CE1" w14:textId="6A13AFEB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3</w:t>
      </w:r>
      <w:r w:rsidRPr="005D7CBD">
        <w:rPr>
          <w:sz w:val="18"/>
          <w:szCs w:val="18"/>
        </w:rPr>
        <w:tab/>
        <w:t>Светоизлучающая зона: проверяется с помощью “системы шаблона”, изображенной на рис. 2</w:t>
      </w:r>
    </w:p>
    <w:p w14:paraId="583DC465" w14:textId="1050C3C2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4</w:t>
      </w:r>
      <w:r w:rsidRPr="005D7CBD">
        <w:rPr>
          <w:sz w:val="18"/>
          <w:szCs w:val="18"/>
        </w:rPr>
        <w:tab/>
        <w:t>Для конвекции вокруг источника света оставляют свободное воздушное пространство не менее 5 мм; интерфейсом соединителя можно пренебречь.</w:t>
      </w:r>
    </w:p>
    <w:p w14:paraId="54A43CAB" w14:textId="0572A6D9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5</w:t>
      </w:r>
      <w:r w:rsidRPr="005D7CBD">
        <w:rPr>
          <w:sz w:val="18"/>
          <w:szCs w:val="18"/>
        </w:rPr>
        <w:tab/>
        <w:t>Излучаемый свет должен быть белым для LW7A и LW7B.</w:t>
      </w:r>
    </w:p>
    <w:p w14:paraId="3BB84E21" w14:textId="1A777D3E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6</w:t>
      </w:r>
      <w:r w:rsidRPr="005D7CBD">
        <w:rPr>
          <w:sz w:val="18"/>
          <w:szCs w:val="18"/>
        </w:rPr>
        <w:tab/>
        <w:t xml:space="preserve">После непрерывного функционирования в течение 30 минут при температуре 23 ± 2,5 °C. </w:t>
      </w:r>
    </w:p>
    <w:p w14:paraId="289A11F2" w14:textId="750C8604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7</w:t>
      </w:r>
      <w:r w:rsidRPr="005D7CBD">
        <w:rPr>
          <w:sz w:val="18"/>
          <w:szCs w:val="18"/>
        </w:rPr>
        <w:tab/>
        <w:t>Измеренное значение должно находиться в пределах от 105 % до 90 % значения, измеренного по прошествии 1 минуты.</w:t>
      </w:r>
    </w:p>
    <w:p w14:paraId="39AF2F1B" w14:textId="7C7E4721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8</w:t>
      </w:r>
      <w:r w:rsidRPr="005D7CBD">
        <w:rPr>
          <w:sz w:val="18"/>
          <w:szCs w:val="18"/>
        </w:rPr>
        <w:tab/>
        <w:t xml:space="preserve">Длина светового центра; метод измерения см. в приложении К </w:t>
      </w:r>
      <w:proofErr w:type="spellStart"/>
      <w:r w:rsidRPr="005D7CBD">
        <w:rPr>
          <w:sz w:val="18"/>
          <w:szCs w:val="18"/>
        </w:rPr>
        <w:t>к</w:t>
      </w:r>
      <w:proofErr w:type="spellEnd"/>
      <w:r w:rsidRPr="005D7CBD">
        <w:rPr>
          <w:sz w:val="18"/>
          <w:szCs w:val="18"/>
        </w:rPr>
        <w:t xml:space="preserve"> публикации МЭК 60809, издание 4.</w:t>
      </w:r>
    </w:p>
    <w:p w14:paraId="10AEEF82" w14:textId="45049055" w:rsidR="00AE2188" w:rsidRPr="005D7CBD" w:rsidRDefault="00AE2188" w:rsidP="00C244F6">
      <w:pPr>
        <w:suppressAutoHyphens w:val="0"/>
        <w:spacing w:line="240" w:lineRule="auto"/>
        <w:ind w:left="284" w:hanging="186"/>
        <w:rPr>
          <w:sz w:val="18"/>
          <w:szCs w:val="18"/>
        </w:rPr>
      </w:pPr>
      <w:r w:rsidRPr="005D7CBD">
        <w:rPr>
          <w:sz w:val="18"/>
          <w:szCs w:val="18"/>
          <w:vertAlign w:val="superscript"/>
        </w:rPr>
        <w:t>9</w:t>
      </w:r>
      <w:r w:rsidR="00C244F6">
        <w:rPr>
          <w:sz w:val="18"/>
          <w:szCs w:val="18"/>
          <w:vertAlign w:val="superscript"/>
        </w:rPr>
        <w:tab/>
      </w:r>
      <w:r w:rsidRPr="005D7CBD">
        <w:rPr>
          <w:sz w:val="18"/>
          <w:szCs w:val="18"/>
        </w:rPr>
        <w:t>Ограниченная площадь размерами c, k и m определяет максимальные контуры по отношении к контрольной системе.</w:t>
      </w:r>
    </w:p>
    <w:p w14:paraId="222719C2" w14:textId="77777777" w:rsidR="00AE2188" w:rsidRPr="005D7CBD" w:rsidRDefault="00AE2188" w:rsidP="00AE2188">
      <w:pPr>
        <w:suppressAutoHyphens w:val="0"/>
        <w:spacing w:line="240" w:lineRule="auto"/>
        <w:ind w:left="284" w:hanging="284"/>
        <w:rPr>
          <w:sz w:val="18"/>
          <w:szCs w:val="18"/>
          <w:lang w:eastAsia="it-IT"/>
        </w:rPr>
      </w:pPr>
    </w:p>
    <w:p w14:paraId="5113DE8C" w14:textId="77777777" w:rsidR="00AE2188" w:rsidRPr="00AA5BD9" w:rsidRDefault="00AE2188" w:rsidP="00AE2188">
      <w:pPr>
        <w:tabs>
          <w:tab w:val="left" w:pos="3686"/>
          <w:tab w:val="left" w:pos="7655"/>
        </w:tabs>
        <w:suppressAutoHyphens w:val="0"/>
        <w:spacing w:before="120" w:line="240" w:lineRule="auto"/>
        <w:outlineLvl w:val="1"/>
        <w:rPr>
          <w:noProof/>
          <w:lang w:eastAsia="de-DE"/>
        </w:rPr>
      </w:pPr>
    </w:p>
    <w:p w14:paraId="024D8E1C" w14:textId="77777777" w:rsidR="00AE2188" w:rsidRPr="00AA5BD9" w:rsidRDefault="00AE2188" w:rsidP="00AE2188">
      <w:pPr>
        <w:tabs>
          <w:tab w:val="left" w:pos="3686"/>
          <w:tab w:val="left" w:pos="7655"/>
        </w:tabs>
        <w:suppressAutoHyphens w:val="0"/>
        <w:spacing w:before="120" w:line="240" w:lineRule="auto"/>
        <w:outlineLvl w:val="1"/>
        <w:rPr>
          <w:noProof/>
          <w:lang w:eastAsia="de-DE"/>
        </w:rPr>
      </w:pPr>
    </w:p>
    <w:p w14:paraId="74517533" w14:textId="77777777" w:rsidR="00AE2188" w:rsidRPr="00AA5BD9" w:rsidRDefault="00AE2188" w:rsidP="00AE2188">
      <w:pPr>
        <w:tabs>
          <w:tab w:val="left" w:pos="3686"/>
          <w:tab w:val="left" w:pos="7655"/>
        </w:tabs>
        <w:suppressAutoHyphens w:val="0"/>
        <w:spacing w:before="120" w:line="240" w:lineRule="auto"/>
        <w:outlineLvl w:val="1"/>
        <w:rPr>
          <w:noProof/>
        </w:rPr>
      </w:pPr>
      <w:r>
        <w:t>Электрические характеристики</w:t>
      </w:r>
    </w:p>
    <w:p w14:paraId="740A2C19" w14:textId="77777777" w:rsidR="00AE2188" w:rsidRPr="00AA5BD9" w:rsidRDefault="00AE2188" w:rsidP="00AE2188">
      <w:pPr>
        <w:suppressAutoHyphens w:val="0"/>
        <w:spacing w:line="240" w:lineRule="auto"/>
        <w:rPr>
          <w:lang w:eastAsia="de-DE"/>
        </w:rPr>
      </w:pPr>
    </w:p>
    <w:p w14:paraId="454AB4B1" w14:textId="77777777" w:rsidR="00AE2188" w:rsidRDefault="00AE2188" w:rsidP="00AE2188">
      <w:pPr>
        <w:tabs>
          <w:tab w:val="left" w:pos="3119"/>
        </w:tabs>
        <w:suppressAutoHyphens w:val="0"/>
        <w:spacing w:line="240" w:lineRule="auto"/>
      </w:pPr>
      <w:r>
        <w:t xml:space="preserve">В случае сбоя в работе источника света на СИД (свет не излучается) максимальное потребление тока, когда источник работает в режиме между 12 В и 14 В, должно быть менее 20 </w:t>
      </w:r>
      <w:proofErr w:type="spellStart"/>
      <w:r>
        <w:t>мA</w:t>
      </w:r>
      <w:proofErr w:type="spellEnd"/>
      <w:r>
        <w:t xml:space="preserve"> (разомкнутая цепь). </w:t>
      </w:r>
    </w:p>
    <w:p w14:paraId="5E02BCA5" w14:textId="77777777" w:rsidR="00AE2188" w:rsidRDefault="00AE2188" w:rsidP="00AE2188">
      <w:pPr>
        <w:suppressAutoHyphens w:val="0"/>
        <w:spacing w:line="240" w:lineRule="auto"/>
      </w:pPr>
      <w:r>
        <w:br w:type="page"/>
      </w:r>
    </w:p>
    <w:p w14:paraId="2829C413" w14:textId="77777777" w:rsidR="00AE2188" w:rsidRPr="00AA5BD9" w:rsidRDefault="00AE2188" w:rsidP="00AE218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rPr>
          <w:b/>
        </w:rPr>
      </w:pPr>
      <w:r>
        <w:lastRenderedPageBreak/>
        <w:t xml:space="preserve"> </w:t>
      </w:r>
      <w:r>
        <w:tab/>
      </w:r>
      <w:r>
        <w:rPr>
          <w:b/>
          <w:bCs/>
        </w:rPr>
        <w:t>Категории LW7A, LW7B</w:t>
      </w:r>
      <w:r>
        <w:tab/>
      </w:r>
      <w:r>
        <w:rPr>
          <w:b/>
          <w:bCs/>
        </w:rPr>
        <w:t xml:space="preserve">Спецификация </w:t>
      </w:r>
      <w:proofErr w:type="spellStart"/>
      <w:r>
        <w:rPr>
          <w:b/>
          <w:bCs/>
        </w:rPr>
        <w:t>Lx</w:t>
      </w:r>
      <w:proofErr w:type="spellEnd"/>
      <w:r>
        <w:rPr>
          <w:b/>
          <w:bCs/>
        </w:rPr>
        <w:t xml:space="preserve"> 7/3</w:t>
      </w:r>
    </w:p>
    <w:p w14:paraId="6553DC06" w14:textId="77777777" w:rsidR="00AE2188" w:rsidRPr="00AA5BD9" w:rsidRDefault="00AE2188" w:rsidP="00C244F6">
      <w:pPr>
        <w:tabs>
          <w:tab w:val="left" w:pos="3686"/>
          <w:tab w:val="left" w:pos="7655"/>
        </w:tabs>
        <w:suppressAutoHyphens w:val="0"/>
        <w:spacing w:before="240" w:line="240" w:lineRule="auto"/>
        <w:jc w:val="both"/>
        <w:outlineLvl w:val="1"/>
        <w:rPr>
          <w:noProof/>
          <w:szCs w:val="24"/>
        </w:rPr>
      </w:pPr>
      <w:r>
        <w:t>Требования в отношении контрольного экрана</w:t>
      </w:r>
    </w:p>
    <w:p w14:paraId="5D2CCB30" w14:textId="77777777" w:rsidR="00AE2188" w:rsidRPr="00AA5BD9" w:rsidRDefault="00AE2188" w:rsidP="00C244F6">
      <w:pPr>
        <w:suppressAutoHyphens w:val="0"/>
        <w:spacing w:line="240" w:lineRule="auto"/>
        <w:jc w:val="both"/>
        <w:rPr>
          <w:szCs w:val="24"/>
          <w:lang w:eastAsia="it-IT"/>
        </w:rPr>
      </w:pPr>
    </w:p>
    <w:p w14:paraId="1A7BD7B1" w14:textId="77777777" w:rsidR="00AE2188" w:rsidRPr="00AA5BD9" w:rsidRDefault="00AE2188" w:rsidP="00C244F6">
      <w:pPr>
        <w:suppressAutoHyphens w:val="0"/>
        <w:spacing w:line="240" w:lineRule="auto"/>
        <w:jc w:val="both"/>
        <w:rPr>
          <w:szCs w:val="24"/>
        </w:rPr>
      </w:pPr>
      <w:r>
        <w:t>Нижеследующее испытание имеет целью определить требования для светоизлучающей зоны источника света на СИД и проверить правильность расположения светоизлучающей зоны по отношению к оси отсчета и плоскости отсчета для проверки соблюдения установленных требований.</w:t>
      </w:r>
    </w:p>
    <w:p w14:paraId="1C0E6051" w14:textId="1AE7F2E6" w:rsidR="00AE2188" w:rsidRPr="004D22A0" w:rsidRDefault="00AE2188" w:rsidP="00C244F6">
      <w:pPr>
        <w:suppressAutoHyphens w:val="0"/>
        <w:spacing w:line="240" w:lineRule="auto"/>
        <w:jc w:val="both"/>
        <w:rPr>
          <w:szCs w:val="24"/>
        </w:rPr>
      </w:pPr>
      <w:r>
        <w:t xml:space="preserve">Положение светоизлучающей зоны проверяют с помощью </w:t>
      </w:r>
      <w:r w:rsidR="00255EA6" w:rsidRPr="005D7CBD">
        <w:rPr>
          <w:sz w:val="18"/>
          <w:szCs w:val="18"/>
        </w:rPr>
        <w:t>“</w:t>
      </w:r>
      <w:r>
        <w:t>системы шаблона</w:t>
      </w:r>
      <w:r w:rsidR="00255EA6" w:rsidRPr="005D7CBD">
        <w:rPr>
          <w:sz w:val="18"/>
          <w:szCs w:val="18"/>
        </w:rPr>
        <w:t>”</w:t>
      </w:r>
      <w:r>
        <w:t xml:space="preserve">, изображенной на рис. 2, </w:t>
      </w:r>
      <w:r w:rsidR="00C244F6">
        <w:br/>
      </w:r>
      <w:r>
        <w:t>на котором показана проекция зоны при визуализации под углом γ = 0º при e = 3,0 мм в плоскостях C</w:t>
      </w:r>
      <w:r>
        <w:rPr>
          <w:vertAlign w:val="subscript"/>
        </w:rPr>
        <w:t>90</w:t>
      </w:r>
      <w:r>
        <w:t xml:space="preserve"> и C</w:t>
      </w:r>
      <w:r>
        <w:rPr>
          <w:vertAlign w:val="subscript"/>
        </w:rPr>
        <w:t>180</w:t>
      </w:r>
      <w:r>
        <w:t xml:space="preserve"> (значения С и γ определены на рис. 3).</w:t>
      </w:r>
    </w:p>
    <w:p w14:paraId="6E91D40C" w14:textId="77777777" w:rsidR="00AE2188" w:rsidRPr="00AA5BD9" w:rsidRDefault="00AE2188" w:rsidP="00C244F6">
      <w:pPr>
        <w:jc w:val="both"/>
      </w:pPr>
      <w:r>
        <w:t>Световой поток Φ, излучаемый в направлении визирования, рассчитывают следующим образом:</w:t>
      </w:r>
    </w:p>
    <w:p w14:paraId="6B80BB48" w14:textId="77777777" w:rsidR="00AE2188" w:rsidRPr="00AA5BD9" w:rsidRDefault="00AE2188" w:rsidP="00AE2188">
      <w:pPr>
        <w:rPr>
          <w:lang w:eastAsia="it-IT"/>
        </w:rPr>
      </w:pPr>
    </w:p>
    <w:p w14:paraId="449D9ACA" w14:textId="77777777" w:rsidR="00AE2188" w:rsidRPr="00421CD1" w:rsidRDefault="00AE2188" w:rsidP="00AE2188">
      <w:pPr>
        <w:rPr>
          <w:rFonts w:ascii="Segoe UI" w:hAnsi="Segoe UI" w:cs="Segoe UI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Φ</m:t>
          </m:r>
          <m:r>
            <w:rPr>
              <w:rFonts w:ascii="Cambria Math" w:hAnsi="Cambria Math"/>
              <w:lang w:val="en-US"/>
            </w:rPr>
            <m:t>=L⋅S⋅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Ω ,</m:t>
          </m:r>
        </m:oMath>
      </m:oMathPara>
    </w:p>
    <w:p w14:paraId="6D4804EE" w14:textId="77777777" w:rsidR="00AE2188" w:rsidRPr="00AA5BD9" w:rsidRDefault="00AE2188" w:rsidP="00AE2188">
      <w:r>
        <w:t xml:space="preserve">где:    </w:t>
      </w:r>
    </w:p>
    <w:p w14:paraId="7EF21E96" w14:textId="77777777" w:rsidR="00AE2188" w:rsidRPr="00AA5BD9" w:rsidRDefault="00AE2188" w:rsidP="00AE2188">
      <w:pPr>
        <w:rPr>
          <w:rFonts w:ascii="Segoe UI" w:hAnsi="Segoe UI" w:cs="Segoe UI"/>
        </w:rPr>
      </w:pPr>
      <w:r>
        <w:rPr>
          <w:i/>
          <w:iCs/>
        </w:rPr>
        <w:t>S</w:t>
      </w:r>
      <w:r>
        <w:t xml:space="preserve"> — зона, подлежащая учету; </w:t>
      </w:r>
    </w:p>
    <w:p w14:paraId="298C51B6" w14:textId="77777777" w:rsidR="00AE2188" w:rsidRPr="00AA5BD9" w:rsidRDefault="00AE2188" w:rsidP="00AE2188">
      <w:pPr>
        <w:rPr>
          <w:rFonts w:ascii="Segoe UI" w:hAnsi="Segoe UI" w:cs="Segoe UI"/>
        </w:rPr>
      </w:pPr>
      <w:r>
        <w:rPr>
          <w:i/>
          <w:iCs/>
        </w:rPr>
        <w:t>L</w:t>
      </w:r>
      <w:r>
        <w:t xml:space="preserve"> — средняя яркость зоны </w:t>
      </w:r>
      <w:r w:rsidRPr="006F2F92">
        <w:rPr>
          <w:i/>
          <w:iCs/>
        </w:rPr>
        <w:t>S</w:t>
      </w:r>
      <w:r>
        <w:t>;</w:t>
      </w:r>
    </w:p>
    <w:p w14:paraId="07277848" w14:textId="77777777" w:rsidR="00AE2188" w:rsidRPr="00AA5BD9" w:rsidRDefault="00AE2188" w:rsidP="00AE2188">
      <w:pPr>
        <w:rPr>
          <w:rFonts w:ascii="Segoe UI" w:hAnsi="Segoe UI" w:cs="Segoe UI"/>
        </w:rPr>
      </w:pPr>
      <w:r>
        <w:t>Ω — телесный угол, определенный входной апертурой системы измерений.</w:t>
      </w:r>
    </w:p>
    <w:p w14:paraId="103E085F" w14:textId="77777777" w:rsidR="00AE2188" w:rsidRPr="00AA5BD9" w:rsidRDefault="00AE2188" w:rsidP="00AE2188">
      <w:pPr>
        <w:rPr>
          <w:rFonts w:ascii="Calibri" w:hAnsi="Calibri" w:cs="Calibri"/>
          <w:lang w:eastAsia="it-IT"/>
        </w:rPr>
      </w:pPr>
    </w:p>
    <w:p w14:paraId="36D3F06A" w14:textId="1A79F7CE" w:rsidR="00AE2188" w:rsidRPr="00AA5BD9" w:rsidRDefault="00AE2188" w:rsidP="00C244F6">
      <w:pPr>
        <w:jc w:val="both"/>
      </w:pPr>
      <w:r>
        <w:t xml:space="preserve">Характер распределения светового потока, происходящего из СИЗ, как показано на рис. 2, должен соответствовать требованиям, указанным в таблице 3. Все числовые значения должны быть приведены в % от общего светового потока, излучаемого в направлении визуализации из зоны штыкового соединения, т. е. из зоны окружности диаметром c = 18,5 мм (см. рис. 1). </w:t>
      </w:r>
    </w:p>
    <w:p w14:paraId="7BBAEC6B" w14:textId="77777777" w:rsidR="00AE2188" w:rsidRPr="00AA5BD9" w:rsidRDefault="00AE2188" w:rsidP="00C244F6">
      <w:pPr>
        <w:jc w:val="both"/>
        <w:rPr>
          <w:rFonts w:ascii="Segoe UI" w:hAnsi="Segoe UI" w:cs="Segoe UI"/>
          <w:lang w:eastAsia="it-IT"/>
        </w:rPr>
      </w:pPr>
    </w:p>
    <w:p w14:paraId="4D0CC3E0" w14:textId="77777777" w:rsidR="00AE2188" w:rsidRPr="00AA5BD9" w:rsidRDefault="00AE2188" w:rsidP="00C244F6">
      <w:pPr>
        <w:jc w:val="both"/>
        <w:rPr>
          <w:i/>
          <w:iCs/>
        </w:rPr>
      </w:pPr>
      <w:r>
        <w:rPr>
          <w:i/>
          <w:iCs/>
        </w:rPr>
        <w:t>Примечание: При оценке распределения светового потока, происходящего из СИЗ, должны в максимально возможной степени сокращаться и при необходимости корректироваться световые отражения и паразитные зеркальные изображения.</w:t>
      </w:r>
      <w:r>
        <w:t xml:space="preserve"> </w:t>
      </w:r>
      <w:r>
        <w:rPr>
          <w:i/>
          <w:iCs/>
        </w:rPr>
        <w:t>С более подробной информацией об измерении светоизлучающих зон можно ознакомиться в составляемой в настоящее время ТК2-67 МЭК публикации с изложением общих руководящих принципов, касающихся точности фотометрических характеристик.</w:t>
      </w:r>
    </w:p>
    <w:p w14:paraId="7DC33DB7" w14:textId="77777777" w:rsidR="00AE2188" w:rsidRPr="00AA5BD9" w:rsidRDefault="00AE2188" w:rsidP="00AE2188">
      <w:pPr>
        <w:suppressAutoHyphens w:val="0"/>
        <w:spacing w:line="240" w:lineRule="auto"/>
        <w:rPr>
          <w:szCs w:val="24"/>
          <w:lang w:eastAsia="it-IT"/>
        </w:rPr>
      </w:pPr>
    </w:p>
    <w:p w14:paraId="46239169" w14:textId="77777777" w:rsidR="00AE2188" w:rsidRPr="00AA5BD9" w:rsidRDefault="00AE2188" w:rsidP="00AE2188">
      <w:pPr>
        <w:tabs>
          <w:tab w:val="left" w:pos="7655"/>
        </w:tabs>
        <w:suppressAutoHyphens w:val="0"/>
        <w:spacing w:before="120" w:line="240" w:lineRule="auto"/>
        <w:outlineLvl w:val="1"/>
        <w:rPr>
          <w:noProof/>
          <w:snapToGrid w:val="0"/>
          <w:szCs w:val="24"/>
        </w:rPr>
      </w:pPr>
      <w:r>
        <w:t>Рис. 2</w:t>
      </w:r>
    </w:p>
    <w:p w14:paraId="5D8E53C4" w14:textId="77777777" w:rsidR="00AE2188" w:rsidRPr="00AA5BD9" w:rsidRDefault="00AE2188" w:rsidP="00AE2188">
      <w:pPr>
        <w:tabs>
          <w:tab w:val="left" w:pos="7655"/>
        </w:tabs>
        <w:suppressAutoHyphens w:val="0"/>
        <w:spacing w:line="240" w:lineRule="auto"/>
        <w:outlineLvl w:val="1"/>
        <w:rPr>
          <w:b/>
          <w:strike/>
          <w:noProof/>
          <w:snapToGrid w:val="0"/>
          <w:szCs w:val="24"/>
        </w:rPr>
      </w:pPr>
      <w:r>
        <w:rPr>
          <w:b/>
          <w:bCs/>
        </w:rPr>
        <w:t>Определение светоизлучающей зоны с помощью шаблона с размерами, указанными в таблице 2</w:t>
      </w:r>
    </w:p>
    <w:p w14:paraId="38307240" w14:textId="77777777" w:rsidR="00AE2188" w:rsidRPr="00AA5BD9" w:rsidRDefault="00AE2188" w:rsidP="00AE2188">
      <w:pPr>
        <w:suppressAutoHyphens w:val="0"/>
        <w:spacing w:line="240" w:lineRule="auto"/>
        <w:rPr>
          <w:szCs w:val="24"/>
          <w:lang w:eastAsia="it-IT"/>
        </w:rPr>
      </w:pPr>
    </w:p>
    <w:p w14:paraId="36C397F1" w14:textId="77777777" w:rsidR="00AE2188" w:rsidRPr="00AA5BD9" w:rsidRDefault="00AE2188" w:rsidP="00AE2188">
      <w:pPr>
        <w:suppressAutoHyphens w:val="0"/>
        <w:spacing w:line="240" w:lineRule="auto"/>
        <w:jc w:val="center"/>
        <w:rPr>
          <w:szCs w:val="24"/>
          <w:lang w:eastAsia="it-IT"/>
        </w:rPr>
      </w:pPr>
      <w:r>
        <w:rPr>
          <w:noProof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021ABE" wp14:editId="493BFBDF">
                <wp:simplePos x="0" y="0"/>
                <wp:positionH relativeFrom="column">
                  <wp:posOffset>1807210</wp:posOffset>
                </wp:positionH>
                <wp:positionV relativeFrom="paragraph">
                  <wp:posOffset>104140</wp:posOffset>
                </wp:positionV>
                <wp:extent cx="3100706" cy="2590167"/>
                <wp:effectExtent l="0" t="0" r="4445" b="635"/>
                <wp:wrapNone/>
                <wp:docPr id="2099590080" name="Gruppieren 1" descr="P133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706" cy="2590167"/>
                          <a:chOff x="0" y="0"/>
                          <a:chExt cx="3100706" cy="2590167"/>
                        </a:xfrm>
                      </wpg:grpSpPr>
                      <wps:wsp>
                        <wps:cNvPr id="16317638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9048" y="1112155"/>
                            <a:ext cx="181658" cy="40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0EBE5" w14:textId="77777777" w:rsidR="00AE2188" w:rsidRPr="009860CE" w:rsidRDefault="00AE2188" w:rsidP="00AE218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08189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1214" y="0"/>
                            <a:ext cx="21209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85445" w14:textId="77777777" w:rsidR="00AE2188" w:rsidRPr="009860CE" w:rsidRDefault="00AE2188" w:rsidP="00AE218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80910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8322"/>
                            <a:ext cx="346669" cy="166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20CA2" w14:textId="77777777" w:rsidR="00AE2188" w:rsidRPr="009860CE" w:rsidRDefault="00AE2188" w:rsidP="00AE218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863334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0760" y="2405382"/>
                            <a:ext cx="2780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B5768" w14:textId="77777777" w:rsidR="00AE2188" w:rsidRPr="009860CE" w:rsidRDefault="00AE2188" w:rsidP="00AE218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21ABE" id="Gruppieren 1" o:spid="_x0000_s1084" alt="P133#y1" style="position:absolute;left:0;text-align:left;margin-left:142.3pt;margin-top:8.2pt;width:244.15pt;height:203.95pt;z-index:251660288" coordsize="31007,2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">
                <v:shape id="Text Box 2" o:spid="_x0000_s1085" type="#_x0000_t202" style="position:absolute;left:29190;top:11121;width:1817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" stroked="f">
                  <v:textbox inset="0,0,0,0">
                    <w:txbxContent>
                      <w:p w14:paraId="5A30EBE5" w14:textId="77777777" w:rsidR="00AE2188" w:rsidRPr="009860CE" w:rsidRDefault="00AE2188" w:rsidP="00AE218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86" type="#_x0000_t202" style="position:absolute;left:15512;width:2121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" stroked="f">
                  <v:textbox inset="0,0,0,0">
                    <w:txbxContent>
                      <w:p w14:paraId="42D85445" w14:textId="77777777" w:rsidR="00AE2188" w:rsidRPr="009860CE" w:rsidRDefault="00AE2188" w:rsidP="00AE218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90</w:t>
                        </w:r>
                      </w:p>
                    </w:txbxContent>
                  </v:textbox>
                </v:shape>
                <v:shape id="Text Box 2" o:spid="_x0000_s1087" type="#_x0000_t202" style="position:absolute;top:10983;width:3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" stroked="f">
                  <v:textbox inset="0,0,0,0">
                    <w:txbxContent>
                      <w:p w14:paraId="42C20CA2" w14:textId="77777777" w:rsidR="00AE2188" w:rsidRPr="009860CE" w:rsidRDefault="00AE2188" w:rsidP="00AE218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180</w:t>
                        </w:r>
                      </w:p>
                    </w:txbxContent>
                  </v:textbox>
                </v:shape>
                <v:shape id="Text Box 2" o:spid="_x0000_s1088" type="#_x0000_t202" style="position:absolute;left:15507;top:24053;width:278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" stroked="f">
                  <v:textbox inset="0,0,0,0">
                    <w:txbxContent>
                      <w:p w14:paraId="1B2B5768" w14:textId="77777777" w:rsidR="00AE2188" w:rsidRPr="009860CE" w:rsidRDefault="00AE2188" w:rsidP="00AE218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270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1CD1">
        <w:rPr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621CE8" wp14:editId="33FBA721">
                <wp:simplePos x="0" y="0"/>
                <wp:positionH relativeFrom="column">
                  <wp:posOffset>92619</wp:posOffset>
                </wp:positionH>
                <wp:positionV relativeFrom="paragraph">
                  <wp:posOffset>1448707</wp:posOffset>
                </wp:positionV>
                <wp:extent cx="2087792" cy="710565"/>
                <wp:effectExtent l="0" t="0" r="27305" b="13970"/>
                <wp:wrapNone/>
                <wp:docPr id="20" name="Text Box 7326" descr="P133TB8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792" cy="710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32628" w14:textId="77777777" w:rsidR="00AE2188" w:rsidRPr="004D22A0" w:rsidRDefault="00AE2188" w:rsidP="00AE2188">
                            <w:r>
                              <w:t xml:space="preserve">Ось отсчета проходит перпендикулярно в центре светоизлучающей зоны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21CE8" id="Text Box 7326" o:spid="_x0000_s1089" type="#_x0000_t202" alt="P133TB8#y1" style="position:absolute;left:0;text-align:left;margin-left:7.3pt;margin-top:114.05pt;width:164.4pt;height:5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" filled="f" strokecolor="white">
                <v:textbox style="mso-fit-shape-to-text:t">
                  <w:txbxContent>
                    <w:p w14:paraId="64C32628" w14:textId="77777777" w:rsidR="00AE2188" w:rsidRPr="004D22A0" w:rsidRDefault="00AE2188" w:rsidP="00AE2188">
                      <w:r>
                        <w:t xml:space="preserve">Ось отсчета проходит перпендикулярно в центре светоизлучающей зоны </w:t>
                      </w:r>
                    </w:p>
                  </w:txbxContent>
                </v:textbox>
              </v:shape>
            </w:pict>
          </mc:Fallback>
        </mc:AlternateContent>
      </w:r>
    </w:p>
    <w:p w14:paraId="08A8D517" w14:textId="77777777" w:rsidR="00AE2188" w:rsidRPr="00421CD1" w:rsidRDefault="00AE2188" w:rsidP="00AE2188">
      <w:pPr>
        <w:suppressAutoHyphens w:val="0"/>
        <w:spacing w:line="240" w:lineRule="auto"/>
        <w:jc w:val="center"/>
        <w:rPr>
          <w:szCs w:val="24"/>
          <w:lang w:eastAsia="it-IT"/>
        </w:rPr>
      </w:pPr>
      <w:r w:rsidRPr="00421CD1">
        <w:rPr>
          <w:noProof/>
        </w:rPr>
        <w:drawing>
          <wp:inline distT="0" distB="0" distL="0" distR="0" wp14:anchorId="58477554" wp14:editId="486CF746">
            <wp:extent cx="3629373" cy="2424100"/>
            <wp:effectExtent l="0" t="0" r="0" b="0"/>
            <wp:docPr id="194921097" name="Grafik 1" descr="P13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P133#yIS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2502" cy="24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9358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before="120" w:line="240" w:lineRule="auto"/>
        <w:outlineLvl w:val="1"/>
        <w:rPr>
          <w:noProof/>
          <w:snapToGrid w:val="0"/>
          <w:szCs w:val="24"/>
        </w:rPr>
      </w:pPr>
      <w:r>
        <w:t>Таблица 2</w:t>
      </w:r>
    </w:p>
    <w:p w14:paraId="34387574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line="240" w:lineRule="auto"/>
        <w:outlineLvl w:val="1"/>
        <w:rPr>
          <w:b/>
          <w:noProof/>
          <w:snapToGrid w:val="0"/>
          <w:szCs w:val="24"/>
        </w:rPr>
      </w:pPr>
      <w:r>
        <w:rPr>
          <w:b/>
          <w:bCs/>
        </w:rPr>
        <w:t>Размеры системы шаблона на рис. 2</w:t>
      </w:r>
    </w:p>
    <w:p w14:paraId="74FEBEDA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line="240" w:lineRule="auto"/>
        <w:outlineLvl w:val="1"/>
        <w:rPr>
          <w:szCs w:val="24"/>
          <w:lang w:eastAsia="de-DE"/>
        </w:rPr>
      </w:pPr>
    </w:p>
    <w:tbl>
      <w:tblPr>
        <w:tblW w:w="2740" w:type="pct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931"/>
      </w:tblGrid>
      <w:tr w:rsidR="00AE2188" w:rsidRPr="00421CD1" w14:paraId="7C22B984" w14:textId="77777777" w:rsidTr="00E92B2B">
        <w:tc>
          <w:tcPr>
            <w:tcW w:w="4118" w:type="pct"/>
            <w:tcBorders>
              <w:bottom w:val="single" w:sz="12" w:space="0" w:color="auto"/>
            </w:tcBorders>
            <w:vAlign w:val="center"/>
          </w:tcPr>
          <w:p w14:paraId="6BEC979F" w14:textId="77777777" w:rsidR="00AE2188" w:rsidRPr="00C537E1" w:rsidRDefault="00AE2188" w:rsidP="00E92B2B">
            <w:pPr>
              <w:suppressAutoHyphens w:val="0"/>
              <w:spacing w:before="80" w:after="80" w:line="200" w:lineRule="exact"/>
              <w:rPr>
                <w:i/>
                <w:sz w:val="18"/>
                <w:szCs w:val="18"/>
              </w:rPr>
            </w:pPr>
            <w:r w:rsidRPr="00C537E1">
              <w:rPr>
                <w:i/>
                <w:iCs/>
                <w:sz w:val="18"/>
                <w:szCs w:val="18"/>
              </w:rPr>
              <w:t>Размеры в мм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14:paraId="6E819449" w14:textId="77777777" w:rsidR="00AE2188" w:rsidRPr="00C537E1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8"/>
                <w:szCs w:val="18"/>
              </w:rPr>
            </w:pPr>
            <w:r w:rsidRPr="00C537E1">
              <w:rPr>
                <w:i/>
                <w:iCs/>
                <w:sz w:val="18"/>
                <w:szCs w:val="18"/>
              </w:rPr>
              <w:t>f</w:t>
            </w:r>
          </w:p>
        </w:tc>
      </w:tr>
      <w:tr w:rsidR="00AE2188" w:rsidRPr="00421CD1" w14:paraId="41E3A1F4" w14:textId="77777777" w:rsidTr="00E92B2B">
        <w:tc>
          <w:tcPr>
            <w:tcW w:w="41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33E6AD" w14:textId="77777777" w:rsidR="00AE2188" w:rsidRPr="00AA5BD9" w:rsidRDefault="00AE2188" w:rsidP="00E92B2B">
            <w:pPr>
              <w:suppressAutoHyphens w:val="0"/>
              <w:spacing w:before="40" w:after="40" w:line="220" w:lineRule="exact"/>
            </w:pPr>
            <w:r>
              <w:t xml:space="preserve">Источники света на СИД серийного производства 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56013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4,8</w:t>
            </w:r>
          </w:p>
        </w:tc>
      </w:tr>
      <w:tr w:rsidR="00AE2188" w:rsidRPr="00421CD1" w14:paraId="3EEDF641" w14:textId="77777777" w:rsidTr="00E92B2B">
        <w:tc>
          <w:tcPr>
            <w:tcW w:w="4118" w:type="pct"/>
            <w:tcBorders>
              <w:bottom w:val="single" w:sz="12" w:space="0" w:color="auto"/>
            </w:tcBorders>
            <w:vAlign w:val="center"/>
          </w:tcPr>
          <w:p w14:paraId="54C8DA97" w14:textId="77777777" w:rsidR="00AE2188" w:rsidRPr="00C537E1" w:rsidRDefault="00AE2188" w:rsidP="00E92B2B">
            <w:pPr>
              <w:suppressAutoHyphens w:val="0"/>
              <w:spacing w:before="40" w:after="40" w:line="220" w:lineRule="exact"/>
            </w:pPr>
            <w:r w:rsidRPr="00C537E1">
              <w:t>Стандартные источники света на СИД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14:paraId="3876C19A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</w:pPr>
            <w:r>
              <w:t>4,8</w:t>
            </w:r>
          </w:p>
        </w:tc>
      </w:tr>
    </w:tbl>
    <w:p w14:paraId="3A7BC6B6" w14:textId="77777777" w:rsidR="00C244F6" w:rsidRDefault="00C244F6">
      <w:pPr>
        <w:suppressAutoHyphens w:val="0"/>
        <w:spacing w:line="240" w:lineRule="auto"/>
      </w:pPr>
      <w:r>
        <w:br w:type="page"/>
      </w:r>
    </w:p>
    <w:p w14:paraId="513DA1F8" w14:textId="7A9863DE" w:rsidR="00AE2188" w:rsidRPr="00AA5BD9" w:rsidRDefault="00AE2188" w:rsidP="00AE218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rPr>
          <w:b/>
        </w:rPr>
      </w:pPr>
      <w:r>
        <w:lastRenderedPageBreak/>
        <w:t xml:space="preserve"> </w:t>
      </w:r>
      <w:r>
        <w:tab/>
      </w:r>
      <w:r>
        <w:rPr>
          <w:b/>
          <w:bCs/>
        </w:rPr>
        <w:t>К</w:t>
      </w:r>
      <w:r w:rsidR="006F2F92">
        <w:rPr>
          <w:b/>
          <w:bCs/>
        </w:rPr>
        <w:t>атегории</w:t>
      </w:r>
      <w:r>
        <w:rPr>
          <w:b/>
          <w:bCs/>
        </w:rPr>
        <w:t xml:space="preserve"> LW7A, LW7B</w:t>
      </w:r>
      <w:r>
        <w:tab/>
      </w:r>
      <w:r>
        <w:rPr>
          <w:b/>
          <w:bCs/>
        </w:rPr>
        <w:t>Спецификация Lx7/4</w:t>
      </w:r>
    </w:p>
    <w:p w14:paraId="447B78D7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before="120" w:line="240" w:lineRule="auto"/>
        <w:outlineLvl w:val="1"/>
        <w:rPr>
          <w:noProof/>
          <w:snapToGrid w:val="0"/>
          <w:szCs w:val="24"/>
          <w:lang w:eastAsia="de-DE"/>
        </w:rPr>
      </w:pPr>
    </w:p>
    <w:p w14:paraId="4FD7B076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before="120" w:line="240" w:lineRule="auto"/>
        <w:outlineLvl w:val="1"/>
        <w:rPr>
          <w:noProof/>
          <w:snapToGrid w:val="0"/>
          <w:szCs w:val="24"/>
        </w:rPr>
      </w:pPr>
      <w:r>
        <w:t>Таблица 3</w:t>
      </w:r>
    </w:p>
    <w:p w14:paraId="20998F56" w14:textId="77777777" w:rsidR="00AE2188" w:rsidRPr="00AA5BD9" w:rsidRDefault="00AE2188" w:rsidP="00AE2188">
      <w:pPr>
        <w:tabs>
          <w:tab w:val="left" w:pos="3686"/>
          <w:tab w:val="left" w:pos="5236"/>
          <w:tab w:val="left" w:pos="7655"/>
        </w:tabs>
        <w:suppressAutoHyphens w:val="0"/>
        <w:spacing w:line="240" w:lineRule="auto"/>
        <w:outlineLvl w:val="1"/>
        <w:rPr>
          <w:b/>
          <w:noProof/>
          <w:snapToGrid w:val="0"/>
          <w:szCs w:val="24"/>
        </w:rPr>
      </w:pPr>
      <w:r>
        <w:rPr>
          <w:b/>
          <w:bCs/>
        </w:rPr>
        <w:t>Доля общего светового потока, излучаемого в направлении визуализации из зон, указанных на рис. 2</w:t>
      </w:r>
    </w:p>
    <w:p w14:paraId="3E1CA25F" w14:textId="77777777" w:rsidR="00AE2188" w:rsidRPr="00AA5BD9" w:rsidRDefault="00AE2188" w:rsidP="00AE2188">
      <w:pPr>
        <w:suppressAutoHyphens w:val="0"/>
        <w:spacing w:line="240" w:lineRule="auto"/>
        <w:rPr>
          <w:sz w:val="24"/>
          <w:szCs w:val="24"/>
          <w:lang w:eastAsia="de-DE"/>
        </w:rPr>
      </w:pPr>
    </w:p>
    <w:tbl>
      <w:tblPr>
        <w:tblW w:w="4035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108"/>
        <w:gridCol w:w="2052"/>
        <w:gridCol w:w="1765"/>
      </w:tblGrid>
      <w:tr w:rsidR="00AE2188" w:rsidRPr="00AA5BD9" w14:paraId="0DF3645A" w14:textId="77777777" w:rsidTr="00C7509A"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8DDEF7" w14:textId="77777777" w:rsidR="00AE2188" w:rsidRPr="005C46A3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5C46A3">
              <w:rPr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1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F9C5F" w14:textId="77777777" w:rsidR="00AE2188" w:rsidRPr="005C46A3" w:rsidRDefault="00AE2188" w:rsidP="00E92B2B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5C46A3">
              <w:rPr>
                <w:i/>
                <w:iCs/>
                <w:sz w:val="16"/>
                <w:szCs w:val="16"/>
              </w:rPr>
              <w:t>Зона (зоны)</w:t>
            </w:r>
          </w:p>
        </w:tc>
        <w:tc>
          <w:tcPr>
            <w:tcW w:w="1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EBF0E" w14:textId="77777777" w:rsidR="00AE2188" w:rsidRPr="005C46A3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5C46A3">
              <w:rPr>
                <w:i/>
                <w:iCs/>
                <w:sz w:val="16"/>
                <w:szCs w:val="16"/>
              </w:rPr>
              <w:t>Источники света на СИД серийного производства</w:t>
            </w:r>
          </w:p>
        </w:tc>
        <w:tc>
          <w:tcPr>
            <w:tcW w:w="11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44E0F" w14:textId="72A18E59" w:rsidR="00AE2188" w:rsidRPr="005C46A3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5C46A3">
              <w:rPr>
                <w:i/>
                <w:iCs/>
                <w:sz w:val="16"/>
                <w:szCs w:val="16"/>
              </w:rPr>
              <w:t xml:space="preserve">Стандартные источники света </w:t>
            </w:r>
            <w:r w:rsidR="00C244F6">
              <w:rPr>
                <w:i/>
                <w:iCs/>
                <w:sz w:val="16"/>
                <w:szCs w:val="16"/>
              </w:rPr>
              <w:br/>
            </w:r>
            <w:r w:rsidRPr="005C46A3">
              <w:rPr>
                <w:i/>
                <w:iCs/>
                <w:sz w:val="16"/>
                <w:szCs w:val="16"/>
              </w:rPr>
              <w:t>на СИД</w:t>
            </w:r>
          </w:p>
        </w:tc>
      </w:tr>
      <w:tr w:rsidR="00AE2188" w:rsidRPr="00421CD1" w14:paraId="4E4F85B4" w14:textId="77777777" w:rsidTr="00C7509A"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D8E70" w14:textId="77777777" w:rsidR="00AE2188" w:rsidRPr="00421CD1" w:rsidRDefault="00AE2188" w:rsidP="00E92B2B">
            <w:pPr>
              <w:suppressAutoHyphens w:val="0"/>
              <w:spacing w:before="40" w:after="40" w:line="220" w:lineRule="exact"/>
            </w:pPr>
            <w:r>
              <w:t>LW7A, LW7B</w:t>
            </w:r>
          </w:p>
        </w:tc>
        <w:tc>
          <w:tcPr>
            <w:tcW w:w="1359" w:type="pc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E2BF1" w14:textId="77777777" w:rsidR="00AE2188" w:rsidRPr="00421CD1" w:rsidRDefault="00AE2188" w:rsidP="00E92B2B">
            <w:pPr>
              <w:suppressAutoHyphens w:val="0"/>
              <w:spacing w:before="40" w:after="40" w:line="220" w:lineRule="exact"/>
            </w:pPr>
            <w:r>
              <w:t>Каждая зона A индивидуально</w:t>
            </w:r>
          </w:p>
        </w:tc>
        <w:tc>
          <w:tcPr>
            <w:tcW w:w="1323" w:type="pc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87A72" w14:textId="429699E1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it-IT"/>
              </w:rPr>
            </w:pPr>
            <w:r w:rsidRPr="00421CD1">
              <w:rPr>
                <w:lang w:val="it-IT" w:eastAsia="it-IT"/>
              </w:rPr>
              <w:t>&gt; 3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  <w:p w14:paraId="2C5E1C3D" w14:textId="05227248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it-IT"/>
              </w:rPr>
            </w:pPr>
            <w:r w:rsidRPr="00421CD1">
              <w:rPr>
                <w:lang w:val="it-IT" w:eastAsia="it-IT"/>
              </w:rPr>
              <w:t>&lt; 10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</w:tc>
        <w:tc>
          <w:tcPr>
            <w:tcW w:w="1138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E2C2C" w14:textId="7EE13E72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F53E5C">
              <w:rPr>
                <w:lang w:val="it-IT" w:eastAsia="de-DE"/>
              </w:rPr>
              <w:t>&gt; 3</w:t>
            </w:r>
            <w:r w:rsidR="00C244F6">
              <w:rPr>
                <w:lang w:eastAsia="de-DE"/>
              </w:rPr>
              <w:t> </w:t>
            </w:r>
            <w:r w:rsidRPr="00F53E5C">
              <w:rPr>
                <w:lang w:val="it-IT" w:eastAsia="de-DE"/>
              </w:rPr>
              <w:t>%</w:t>
            </w:r>
          </w:p>
          <w:p w14:paraId="6AA16FEB" w14:textId="22258D02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421CD1">
              <w:rPr>
                <w:lang w:val="it-IT" w:eastAsia="de-DE"/>
              </w:rPr>
              <w:t>&lt; 10</w:t>
            </w:r>
            <w:r w:rsidR="00C244F6">
              <w:rPr>
                <w:lang w:eastAsia="de-DE"/>
              </w:rPr>
              <w:t> </w:t>
            </w:r>
            <w:r w:rsidRPr="00421CD1">
              <w:rPr>
                <w:lang w:val="it-IT" w:eastAsia="de-DE"/>
              </w:rPr>
              <w:t>%</w:t>
            </w:r>
          </w:p>
        </w:tc>
      </w:tr>
      <w:tr w:rsidR="00AE2188" w:rsidRPr="00421CD1" w14:paraId="17BF0077" w14:textId="77777777" w:rsidTr="00C7509A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5BC9237B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rPr>
                <w:lang w:val="it-IT" w:eastAsia="it-IT"/>
              </w:rPr>
            </w:pPr>
          </w:p>
        </w:tc>
        <w:tc>
          <w:tcPr>
            <w:tcW w:w="13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2FE66" w14:textId="77777777" w:rsidR="00AE2188" w:rsidRPr="00421CD1" w:rsidRDefault="00AE2188" w:rsidP="00E92B2B">
            <w:pPr>
              <w:suppressAutoHyphens w:val="0"/>
              <w:spacing w:before="40" w:after="40" w:line="220" w:lineRule="exact"/>
            </w:pPr>
            <w:r>
              <w:t>Каждая зона В индивидуально</w:t>
            </w:r>
          </w:p>
        </w:tc>
        <w:tc>
          <w:tcPr>
            <w:tcW w:w="13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66B4B" w14:textId="1586F81E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it-IT"/>
              </w:rPr>
            </w:pPr>
            <w:r w:rsidRPr="00421CD1">
              <w:rPr>
                <w:lang w:val="it-IT" w:eastAsia="it-IT"/>
              </w:rPr>
              <w:t>&gt; 3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  <w:p w14:paraId="450EE6BA" w14:textId="75E96712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it-IT"/>
              </w:rPr>
            </w:pPr>
            <w:r w:rsidRPr="00421CD1">
              <w:rPr>
                <w:lang w:val="it-IT" w:eastAsia="it-IT"/>
              </w:rPr>
              <w:t>&lt; 10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6362C" w14:textId="159F474B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it-IT"/>
              </w:rPr>
            </w:pPr>
            <w:r w:rsidRPr="00421CD1">
              <w:rPr>
                <w:lang w:val="it-IT" w:eastAsia="it-IT"/>
              </w:rPr>
              <w:t>&gt; 3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  <w:p w14:paraId="5449368F" w14:textId="1A7EB940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421CD1">
              <w:rPr>
                <w:lang w:val="it-IT" w:eastAsia="it-IT"/>
              </w:rPr>
              <w:t>&lt; 10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val="it-IT" w:eastAsia="it-IT"/>
              </w:rPr>
              <w:t>%</w:t>
            </w:r>
          </w:p>
        </w:tc>
      </w:tr>
      <w:tr w:rsidR="00AE2188" w:rsidRPr="00421CD1" w14:paraId="315813B5" w14:textId="77777777" w:rsidTr="00C7509A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15819A04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rPr>
                <w:lang w:val="it-IT" w:eastAsia="it-IT"/>
              </w:rPr>
            </w:pPr>
          </w:p>
        </w:tc>
        <w:tc>
          <w:tcPr>
            <w:tcW w:w="13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E5B8E" w14:textId="77777777" w:rsidR="00AE2188" w:rsidRPr="00AA5BD9" w:rsidRDefault="00AE2188" w:rsidP="00E92B2B">
            <w:pPr>
              <w:suppressAutoHyphens w:val="0"/>
              <w:spacing w:before="40" w:after="40" w:line="220" w:lineRule="exact"/>
            </w:pPr>
            <w:r>
              <w:t>Все зоны A и B вместе</w:t>
            </w:r>
          </w:p>
        </w:tc>
        <w:tc>
          <w:tcPr>
            <w:tcW w:w="13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B10BA" w14:textId="16240505" w:rsidR="00AE2188" w:rsidRPr="00EF3116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it-IT"/>
              </w:rPr>
            </w:pPr>
            <w:r w:rsidRPr="00614AFD">
              <w:rPr>
                <w:lang w:val="it-IT" w:eastAsia="it-IT"/>
              </w:rPr>
              <w:t>&gt; 65</w:t>
            </w:r>
            <w:r w:rsidR="00C244F6">
              <w:rPr>
                <w:lang w:eastAsia="it-IT"/>
              </w:rPr>
              <w:t> </w:t>
            </w:r>
            <w:r w:rsidRPr="00614AFD">
              <w:rPr>
                <w:lang w:val="it-IT" w:eastAsia="it-IT"/>
              </w:rPr>
              <w:t>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DADFA" w14:textId="0A959E26" w:rsidR="00AE2188" w:rsidRPr="00EF3116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614AFD">
              <w:rPr>
                <w:lang w:val="it-IT" w:eastAsia="de-DE"/>
              </w:rPr>
              <w:t>&gt; 70</w:t>
            </w:r>
            <w:r w:rsidR="00C244F6">
              <w:rPr>
                <w:lang w:eastAsia="de-DE"/>
              </w:rPr>
              <w:t> </w:t>
            </w:r>
            <w:r w:rsidRPr="00614AFD">
              <w:rPr>
                <w:lang w:val="it-IT" w:eastAsia="de-DE"/>
              </w:rPr>
              <w:t>%</w:t>
            </w:r>
          </w:p>
        </w:tc>
      </w:tr>
      <w:tr w:rsidR="00AE2188" w:rsidRPr="00421CD1" w14:paraId="27660EE0" w14:textId="77777777" w:rsidTr="00C7509A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1AF8CFF6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rPr>
                <w:lang w:eastAsia="it-IT"/>
              </w:rPr>
            </w:pPr>
          </w:p>
        </w:tc>
        <w:tc>
          <w:tcPr>
            <w:tcW w:w="13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ED59A" w14:textId="77777777" w:rsidR="00AE2188" w:rsidRPr="00421CD1" w:rsidRDefault="00AE2188" w:rsidP="00E92B2B">
            <w:pPr>
              <w:suppressAutoHyphens w:val="0"/>
              <w:spacing w:before="40" w:after="40" w:line="220" w:lineRule="exact"/>
            </w:pPr>
            <w:r>
              <w:t>Каждая зона С индивидуально</w:t>
            </w:r>
          </w:p>
        </w:tc>
        <w:tc>
          <w:tcPr>
            <w:tcW w:w="13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5487E" w14:textId="7680B46C" w:rsidR="00AE2188" w:rsidRPr="00EF3116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it-IT"/>
              </w:rPr>
            </w:pPr>
            <w:r w:rsidRPr="00614AFD">
              <w:rPr>
                <w:lang w:val="it-IT" w:eastAsia="de-DE"/>
              </w:rPr>
              <w:t>&lt; 3</w:t>
            </w:r>
            <w:r w:rsidR="00C244F6">
              <w:rPr>
                <w:lang w:eastAsia="de-DE"/>
              </w:rPr>
              <w:t> </w:t>
            </w:r>
            <w:r w:rsidRPr="00614AFD">
              <w:rPr>
                <w:lang w:val="it-IT" w:eastAsia="de-DE"/>
              </w:rPr>
              <w:t>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AD18E" w14:textId="28E0DFBD" w:rsidR="00AE2188" w:rsidRPr="00EF3116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614AFD">
              <w:rPr>
                <w:lang w:val="it-IT" w:eastAsia="de-DE"/>
              </w:rPr>
              <w:t>&lt; 3</w:t>
            </w:r>
            <w:r w:rsidR="00C244F6">
              <w:rPr>
                <w:lang w:eastAsia="de-DE"/>
              </w:rPr>
              <w:t> </w:t>
            </w:r>
            <w:r w:rsidRPr="00614AFD">
              <w:rPr>
                <w:lang w:val="it-IT" w:eastAsia="de-DE"/>
              </w:rPr>
              <w:t>%</w:t>
            </w:r>
          </w:p>
        </w:tc>
      </w:tr>
      <w:tr w:rsidR="00AE2188" w:rsidRPr="00421CD1" w14:paraId="76EAED5A" w14:textId="77777777" w:rsidTr="00C7509A">
        <w:tc>
          <w:tcPr>
            <w:tcW w:w="118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557C7F" w14:textId="77777777" w:rsidR="00AE2188" w:rsidRPr="00421CD1" w:rsidRDefault="00AE2188" w:rsidP="00E92B2B">
            <w:pPr>
              <w:suppressAutoHyphens w:val="0"/>
              <w:spacing w:before="40" w:after="40" w:line="220" w:lineRule="exact"/>
              <w:rPr>
                <w:lang w:eastAsia="it-IT"/>
              </w:rPr>
            </w:pPr>
          </w:p>
        </w:tc>
        <w:tc>
          <w:tcPr>
            <w:tcW w:w="1359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5D4CD" w14:textId="77777777" w:rsidR="00AE2188" w:rsidRPr="00AA5BD9" w:rsidRDefault="00AE2188" w:rsidP="00E92B2B">
            <w:pPr>
              <w:suppressAutoHyphens w:val="0"/>
              <w:spacing w:before="40" w:after="40" w:line="220" w:lineRule="exact"/>
            </w:pPr>
            <w:r>
              <w:t>Все зоны A, B и C вместе</w:t>
            </w:r>
          </w:p>
        </w:tc>
        <w:tc>
          <w:tcPr>
            <w:tcW w:w="1323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18CF2" w14:textId="125C3598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eastAsia="it-IT"/>
              </w:rPr>
            </w:pPr>
            <w:r w:rsidRPr="00421CD1">
              <w:rPr>
                <w:lang w:eastAsia="it-IT"/>
              </w:rPr>
              <w:t>&gt; 90</w:t>
            </w:r>
            <w:r w:rsidR="00C244F6">
              <w:rPr>
                <w:lang w:eastAsia="it-IT"/>
              </w:rPr>
              <w:t> </w:t>
            </w:r>
            <w:r w:rsidRPr="00421CD1">
              <w:rPr>
                <w:lang w:eastAsia="it-IT"/>
              </w:rPr>
              <w:t>%</w:t>
            </w:r>
          </w:p>
        </w:tc>
        <w:tc>
          <w:tcPr>
            <w:tcW w:w="1138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8FCE7" w14:textId="3ADED9F4" w:rsidR="00AE2188" w:rsidRPr="00421CD1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lang w:val="it-IT" w:eastAsia="de-DE"/>
              </w:rPr>
            </w:pPr>
            <w:r w:rsidRPr="00421CD1">
              <w:rPr>
                <w:lang w:val="it-IT" w:eastAsia="de-DE"/>
              </w:rPr>
              <w:t>&gt; 90</w:t>
            </w:r>
            <w:r w:rsidR="00C244F6">
              <w:rPr>
                <w:lang w:eastAsia="de-DE"/>
              </w:rPr>
              <w:t> </w:t>
            </w:r>
            <w:r w:rsidRPr="00421CD1">
              <w:rPr>
                <w:lang w:val="it-IT" w:eastAsia="de-DE"/>
              </w:rPr>
              <w:t>%</w:t>
            </w:r>
          </w:p>
        </w:tc>
      </w:tr>
    </w:tbl>
    <w:p w14:paraId="2DA081D1" w14:textId="77777777" w:rsidR="00AE2188" w:rsidRDefault="00AE2188" w:rsidP="00AE2188">
      <w:pPr>
        <w:tabs>
          <w:tab w:val="center" w:pos="4820"/>
          <w:tab w:val="right" w:pos="9356"/>
        </w:tabs>
        <w:suppressAutoHyphens w:val="0"/>
        <w:spacing w:line="240" w:lineRule="auto"/>
        <w:ind w:right="-1"/>
        <w:rPr>
          <w:sz w:val="24"/>
          <w:szCs w:val="24"/>
          <w:lang w:eastAsia="de-DE"/>
        </w:rPr>
      </w:pPr>
    </w:p>
    <w:p w14:paraId="01A10CF7" w14:textId="77777777" w:rsidR="00AE2188" w:rsidRDefault="00AE2188" w:rsidP="00AE2188">
      <w:pPr>
        <w:suppressAutoHyphens w:val="0"/>
        <w:spacing w:line="240" w:lineRule="auto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br w:type="page"/>
      </w:r>
    </w:p>
    <w:p w14:paraId="7E604CA4" w14:textId="77777777" w:rsidR="00AE2188" w:rsidRPr="00AA5BD9" w:rsidRDefault="00AE2188" w:rsidP="00AE2188">
      <w:pPr>
        <w:pBdr>
          <w:bottom w:val="single" w:sz="4" w:space="4" w:color="auto"/>
        </w:pBdr>
        <w:tabs>
          <w:tab w:val="center" w:pos="4820"/>
          <w:tab w:val="right" w:pos="9600"/>
        </w:tabs>
        <w:spacing w:line="240" w:lineRule="auto"/>
        <w:rPr>
          <w:b/>
        </w:rPr>
      </w:pPr>
      <w:r>
        <w:lastRenderedPageBreak/>
        <w:t xml:space="preserve"> </w:t>
      </w:r>
      <w:r>
        <w:tab/>
      </w:r>
      <w:r>
        <w:rPr>
          <w:b/>
          <w:bCs/>
        </w:rPr>
        <w:t>Категории LW7A, LW7B</w:t>
      </w:r>
      <w:r>
        <w:tab/>
      </w:r>
      <w:r>
        <w:rPr>
          <w:b/>
          <w:bCs/>
        </w:rPr>
        <w:t>Спецификация Lx7/5</w:t>
      </w:r>
    </w:p>
    <w:p w14:paraId="4F691E49" w14:textId="77777777" w:rsidR="00AE2188" w:rsidRPr="00AA5BD9" w:rsidRDefault="00AE2188" w:rsidP="00AE2188">
      <w:pPr>
        <w:suppressAutoHyphens w:val="0"/>
        <w:spacing w:before="120" w:after="120" w:line="220" w:lineRule="exact"/>
        <w:jc w:val="both"/>
      </w:pPr>
      <w:r>
        <w:t>Нормализованное распределение силы света</w:t>
      </w:r>
    </w:p>
    <w:p w14:paraId="0EBBAB91" w14:textId="77777777" w:rsidR="00AE2188" w:rsidRPr="00AA5BD9" w:rsidRDefault="00AE2188" w:rsidP="00AE2188">
      <w:pPr>
        <w:suppressAutoHyphens w:val="0"/>
        <w:spacing w:after="120" w:line="220" w:lineRule="exact"/>
        <w:jc w:val="both"/>
      </w:pPr>
      <w:r>
        <w:t>Нижеследующее испытание имеет целью определить нормализованное распределение силы света источника света в произвольной плоскости, на которой расположена ось отсчета. За начало системы координат принимают точку пересечения оси отсчета и плоскости, параллельной плоскости отсчета и расположенной на удалении</w:t>
      </w:r>
      <w:r>
        <w:rPr>
          <w:lang w:val="en-US"/>
        </w:rPr>
        <w:t>  </w:t>
      </w:r>
      <w:r>
        <w:t>e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3,0 мм.</w:t>
      </w:r>
    </w:p>
    <w:p w14:paraId="50B1935F" w14:textId="77777777" w:rsidR="00AE2188" w:rsidRPr="00AA5BD9" w:rsidRDefault="00AE2188" w:rsidP="00AE2188">
      <w:pPr>
        <w:suppressAutoHyphens w:val="0"/>
        <w:spacing w:after="120" w:line="220" w:lineRule="exact"/>
        <w:jc w:val="both"/>
      </w:pPr>
      <w:r>
        <w:t>Источник света устанавливают на плоской пластине с соответствующими монтажными клеммами. Пластину устанавливают на столик гониометра с помощью соответствующего крепежного устройства таким образом, чтобы ось отсчета источника света совпадала с одной из осей вращения гониометра. Соответствующая регулировка в целях измерения показана на рис. 3.</w:t>
      </w:r>
    </w:p>
    <w:p w14:paraId="476F781B" w14:textId="77777777" w:rsidR="00AE2188" w:rsidRPr="00AA5BD9" w:rsidRDefault="00AE2188" w:rsidP="00AE2188">
      <w:pPr>
        <w:suppressAutoHyphens w:val="0"/>
        <w:spacing w:after="120" w:line="220" w:lineRule="exact"/>
        <w:jc w:val="both"/>
      </w:pPr>
      <w:r>
        <w:t xml:space="preserve">Значения силы света регистрируют с помощью стандартного </w:t>
      </w:r>
      <w:proofErr w:type="spellStart"/>
      <w:r>
        <w:t>фотогониометра</w:t>
      </w:r>
      <w:proofErr w:type="spellEnd"/>
      <w:r>
        <w:t>. Расстояние измерения следует выбирать таким образом, чтобы детектор находился в пределах внешнего участка распределения света.</w:t>
      </w:r>
    </w:p>
    <w:p w14:paraId="1A5F806C" w14:textId="77777777" w:rsidR="00AE2188" w:rsidRPr="00AA5BD9" w:rsidRDefault="00AE2188" w:rsidP="00AE2188">
      <w:pPr>
        <w:suppressAutoHyphens w:val="0"/>
        <w:spacing w:after="120" w:line="220" w:lineRule="exact"/>
        <w:jc w:val="both"/>
      </w:pPr>
      <w:r>
        <w:t>Измерения проводят в плоскостях С, а именно в плоскостях C</w:t>
      </w:r>
      <w:r>
        <w:rPr>
          <w:vertAlign w:val="subscript"/>
        </w:rPr>
        <w:t>0</w:t>
      </w:r>
      <w:r>
        <w:t>, С</w:t>
      </w:r>
      <w:r>
        <w:rPr>
          <w:vertAlign w:val="subscript"/>
        </w:rPr>
        <w:t>90</w:t>
      </w:r>
      <w:r>
        <w:t>, C</w:t>
      </w:r>
      <w:r>
        <w:rPr>
          <w:vertAlign w:val="subscript"/>
        </w:rPr>
        <w:t>180</w:t>
      </w:r>
      <w:r>
        <w:t xml:space="preserve"> и С</w:t>
      </w:r>
      <w:r>
        <w:rPr>
          <w:vertAlign w:val="subscript"/>
        </w:rPr>
        <w:t>270</w:t>
      </w:r>
      <w:r>
        <w:t>, через которые проходит ось отсчета источника света. Испытательные точки для каждой плоскости и различных полярных углов γ указаны в</w:t>
      </w:r>
      <w:r>
        <w:rPr>
          <w:lang w:val="en-US"/>
        </w:rPr>
        <w:t> </w:t>
      </w:r>
      <w:r>
        <w:t xml:space="preserve">таблице 4. </w:t>
      </w:r>
    </w:p>
    <w:p w14:paraId="5CCE7631" w14:textId="22D4C578" w:rsidR="00AE2188" w:rsidRPr="00AA5BD9" w:rsidRDefault="00AE2188" w:rsidP="00AE2188">
      <w:pPr>
        <w:suppressAutoHyphens w:val="0"/>
        <w:spacing w:after="120" w:line="220" w:lineRule="exact"/>
        <w:jc w:val="both"/>
      </w:pPr>
      <w:r>
        <w:t>Измеренные значения силы света, приведенные к измеренному световому потоку испытуемого отдельного источника света, преобразуют в нормализованные значения силы света в пересчете на 1000 лм. Данные должны соответствовать пределам допусков, определенных в таблице 4.</w:t>
      </w:r>
    </w:p>
    <w:p w14:paraId="77991029" w14:textId="77777777" w:rsidR="00AE2188" w:rsidRPr="00AA5BD9" w:rsidRDefault="00AE2188" w:rsidP="00AE2188">
      <w:pPr>
        <w:tabs>
          <w:tab w:val="left" w:pos="935"/>
          <w:tab w:val="left" w:pos="7655"/>
        </w:tabs>
        <w:suppressAutoHyphens w:val="0"/>
        <w:spacing w:after="120" w:line="220" w:lineRule="exact"/>
        <w:jc w:val="both"/>
        <w:outlineLvl w:val="1"/>
        <w:rPr>
          <w:snapToGrid w:val="0"/>
        </w:rPr>
      </w:pPr>
      <w:r>
        <w:t>Чертежи служат исключительно для иллюстрации схемы монтажа для измерения характеристик источника света на СИД.</w:t>
      </w:r>
    </w:p>
    <w:p w14:paraId="460DF758" w14:textId="77777777" w:rsidR="00AE2188" w:rsidRPr="00AA5BD9" w:rsidRDefault="00AE2188" w:rsidP="00AE2188">
      <w:pPr>
        <w:tabs>
          <w:tab w:val="left" w:pos="1496"/>
          <w:tab w:val="left" w:pos="7655"/>
        </w:tabs>
        <w:suppressAutoHyphens w:val="0"/>
        <w:spacing w:line="240" w:lineRule="auto"/>
        <w:outlineLvl w:val="1"/>
        <w:rPr>
          <w:noProof/>
        </w:rPr>
      </w:pPr>
      <w:r>
        <w:t>Рис. 3</w:t>
      </w:r>
    </w:p>
    <w:p w14:paraId="20D6CDF4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</w:rPr>
      </w:pPr>
      <w:r>
        <w:rPr>
          <w:b/>
          <w:bCs/>
        </w:rPr>
        <w:t>Схема измерения распределения силы света</w:t>
      </w:r>
    </w:p>
    <w:p w14:paraId="6BA7BB17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7571784" wp14:editId="032DE9B1">
                <wp:simplePos x="0" y="0"/>
                <wp:positionH relativeFrom="column">
                  <wp:posOffset>398208</wp:posOffset>
                </wp:positionH>
                <wp:positionV relativeFrom="paragraph">
                  <wp:posOffset>144068</wp:posOffset>
                </wp:positionV>
                <wp:extent cx="5298428" cy="2394555"/>
                <wp:effectExtent l="38100" t="0" r="0" b="6350"/>
                <wp:wrapNone/>
                <wp:docPr id="196" name="Groep 6" descr="P196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8428" cy="2394555"/>
                          <a:chOff x="-35729" y="-13811"/>
                          <a:chExt cx="6281864" cy="2764520"/>
                        </a:xfrm>
                      </wpg:grpSpPr>
                      <wps:wsp>
                        <wps:cNvPr id="19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4762" y="2318538"/>
                            <a:ext cx="776952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BB65D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Ось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hte verbindingslijn met pijl 9"/>
                        <wps:cNvCnPr/>
                        <wps:spPr>
                          <a:xfrm>
                            <a:off x="2318100" y="1395985"/>
                            <a:ext cx="187020" cy="101196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2830" y="2571098"/>
                            <a:ext cx="1208342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8CC94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Плоскость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9" y="-13811"/>
                            <a:ext cx="1693938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161B0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Фотодетектор гониометра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hte verbindingslijn met pijl 18"/>
                        <wps:cNvCnPr/>
                        <wps:spPr>
                          <a:xfrm flipV="1">
                            <a:off x="-35729" y="89018"/>
                            <a:ext cx="1808765" cy="655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Rechte verbindingslijn met pijl 20"/>
                        <wps:cNvCnPr/>
                        <wps:spPr>
                          <a:xfrm flipH="1" flipV="1">
                            <a:off x="3631802" y="89018"/>
                            <a:ext cx="2358919" cy="30048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7945" y="2269027"/>
                            <a:ext cx="2092202" cy="34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43D5" w14:textId="77777777" w:rsidR="00AE2188" w:rsidRPr="004D22A0" w:rsidRDefault="00AE2188" w:rsidP="00AE218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Определение плоскости С</w:t>
                              </w:r>
                            </w:p>
                            <w:p w14:paraId="1B971AA6" w14:textId="77777777" w:rsidR="00AE2188" w:rsidRPr="004D22A0" w:rsidRDefault="00AE2188" w:rsidP="00AE2188">
                              <w:pPr>
                                <w:spacing w:line="240" w:lineRule="auto"/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Визуализация вдоль оси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73" y="441377"/>
                            <a:ext cx="78296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05D24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  <w:lang w:val="nl-NL"/>
                                </w:rPr>
                              </w:pPr>
                              <w:proofErr w:type="gramStart"/>
                              <w:r>
                                <w:rPr>
                                  <w:lang w:val="nl-NL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61" y="1015869"/>
                            <a:ext cx="78296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B35AB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  <w:lang w:val="nl-NL"/>
                                </w:rPr>
                              </w:pPr>
                              <w:proofErr w:type="gramStart"/>
                              <w:r>
                                <w:rPr>
                                  <w:lang w:val="nl-NL"/>
                                </w:rPr>
                                <w:t>γ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0287" y="714612"/>
                            <a:ext cx="112175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68678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6085024" y="1303563"/>
                            <a:ext cx="161111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BE9E3" w14:textId="77777777" w:rsidR="00AE2188" w:rsidRPr="00CE71BD" w:rsidRDefault="00AE2188" w:rsidP="00AE2188">
                              <w:pPr>
                                <w:spacing w:line="240" w:lineRule="auto"/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71784" id="Groep 6" o:spid="_x0000_s1090" alt="P196#y1" style="position:absolute;margin-left:31.35pt;margin-top:11.35pt;width:417.2pt;height:188.55pt;z-index:-251653120" coordorigin="-357,-138" coordsize="62818,2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">
                <v:shape id="Tekstvak 2" o:spid="_x0000_s1091" type="#_x0000_t202" style="position:absolute;left:25047;top:23185;width:7770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" filled="f" stroked="f">
                  <v:textbox style="mso-fit-shape-to-text:t" inset="0,0,0,0">
                    <w:txbxContent>
                      <w:p w14:paraId="47CBB65D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Ось отсчета</w:t>
                        </w:r>
                      </w:p>
                    </w:txbxContent>
                  </v:textbox>
                </v:shape>
                <v:shape id="Rechte verbindingslijn met pijl 9" o:spid="_x0000_s1092" type="#_x0000_t32" style="position:absolute;left:23181;top:13959;width:1870;height:10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" strokecolor="black [3213]">
                  <v:stroke startarrow="block" startarrowwidth="narrow" startarrowlength="long" endarrowwidth="narrow" endarrowlength="long"/>
                </v:shape>
                <v:shape id="Tekstvak 2" o:spid="_x0000_s1093" type="#_x0000_t202" style="position:absolute;left:17728;top:25710;width:12083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" filled="f" stroked="f">
                  <v:textbox style="mso-fit-shape-to-text:t" inset="0,0,0,0">
                    <w:txbxContent>
                      <w:p w14:paraId="7CE8CC94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Плоскость отсчета</w:t>
                        </w:r>
                      </w:p>
                    </w:txbxContent>
                  </v:textbox>
                </v:shape>
                <v:shape id="Tekstvak 2" o:spid="_x0000_s1094" type="#_x0000_t202" style="position:absolute;left:18859;top:-138;width:16939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" filled="f" stroked="f">
                  <v:textbox style="mso-fit-shape-to-text:t" inset="0,0,0,0">
                    <w:txbxContent>
                      <w:p w14:paraId="523161B0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Фотодетектор гониометра</w:t>
                        </w:r>
                      </w:p>
                    </w:txbxContent>
                  </v:textbox>
                </v:shape>
                <v:shape id="Rechte verbindingslijn met pijl 18" o:spid="_x0000_s1095" type="#_x0000_t32" style="position:absolute;left:-357;top:890;width:18087;height:65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" strokecolor="black [3213]">
                  <v:stroke startarrow="block" startarrowwidth="narrow" startarrowlength="long" endarrowwidth="narrow" endarrowlength="long"/>
                </v:shape>
                <v:shape id="Rechte verbindingslijn met pijl 20" o:spid="_x0000_s1096" type="#_x0000_t32" style="position:absolute;left:36318;top:890;width:23589;height:30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" strokecolor="black [3213]">
                  <v:stroke startarrow="block" startarrowwidth="narrow" startarrowlength="long" endarrowwidth="narrow" endarrowlength="long"/>
                </v:shape>
                <v:shape id="Tekstvak 2" o:spid="_x0000_s1097" type="#_x0000_t202" style="position:absolute;left:36979;top:22690;width:20922;height:3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" filled="f" stroked="f">
                  <v:textbox style="mso-fit-shape-to-text:t" inset="0,0,0,0">
                    <w:txbxContent>
                      <w:p w14:paraId="29E043D5" w14:textId="77777777" w:rsidR="00AE2188" w:rsidRPr="004D22A0" w:rsidRDefault="00AE2188" w:rsidP="00AE2188">
                        <w:pPr>
                          <w:spacing w:line="240" w:lineRule="auto"/>
                          <w:jc w:val="center"/>
                        </w:pPr>
                        <w:r>
                          <w:t>Определение плоскости С</w:t>
                        </w:r>
                      </w:p>
                      <w:p w14:paraId="1B971AA6" w14:textId="77777777" w:rsidR="00AE2188" w:rsidRPr="004D22A0" w:rsidRDefault="00AE2188" w:rsidP="00AE2188">
                        <w:pPr>
                          <w:spacing w:line="240" w:lineRule="auto"/>
                          <w:jc w:val="center"/>
                          <w:rPr>
                            <w:vertAlign w:val="superscript"/>
                          </w:rPr>
                        </w:pPr>
                        <w:r>
                          <w:t>Визуализация вдоль оси отсчета</w:t>
                        </w:r>
                      </w:p>
                    </w:txbxContent>
                  </v:textbox>
                </v:shape>
                <v:shape id="Tekstvak 2" o:spid="_x0000_s1098" type="#_x0000_t202" style="position:absolute;left:8096;top:4413;width:783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" filled="f" stroked="f">
                  <v:textbox style="mso-fit-shape-to-text:t" inset="0,0,0,0">
                    <w:txbxContent>
                      <w:p w14:paraId="29505D24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  <w:lang w:val="nl-NL"/>
                          </w:rPr>
                        </w:pPr>
                        <w:proofErr w:type="gramStart"/>
                        <w:r>
                          <w:rPr>
                            <w:lang w:val="nl-NL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kstvak 2" o:spid="_x0000_s1099" type="#_x0000_t202" style="position:absolute;left:1510;top:10158;width:783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" filled="f" stroked="f">
                  <v:textbox style="mso-fit-shape-to-text:t" inset="0,0,0,0">
                    <w:txbxContent>
                      <w:p w14:paraId="4ADB35AB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  <w:lang w:val="nl-NL"/>
                          </w:rPr>
                        </w:pPr>
                        <w:proofErr w:type="gramStart"/>
                        <w:r>
                          <w:rPr>
                            <w:lang w:val="nl-NL"/>
                          </w:rPr>
                          <w:t>γ</w:t>
                        </w:r>
                        <w:proofErr w:type="gramEnd"/>
                      </w:p>
                    </w:txbxContent>
                  </v:textbox>
                </v:shape>
                <v:shape id="Tekstvak 2" o:spid="_x0000_s1100" type="#_x0000_t202" style="position:absolute;left:57702;top:7146;width:1122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" filled="f" stroked="f">
                  <v:textbox style="mso-fit-shape-to-text:t" inset="0,0,0,0">
                    <w:txbxContent>
                      <w:p w14:paraId="54E68678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C</w:t>
                        </w:r>
                      </w:p>
                    </w:txbxContent>
                  </v:textbox>
                </v:shape>
                <v:shape id="Tekstvak 2" o:spid="_x0000_s1101" type="#_x0000_t202" style="position:absolute;left:60850;top:13035;width:1611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kdwQAAANw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zNbwPJOOgCz/AQAA//8DAFBLAQItABQABgAIAAAAIQDb4fbL7gAAAIUBAAATAAAAAAAAAAAAAAAA&#10;AAAAAABbQ29udGVudF9UeXBlc10ueG1sUEsBAi0AFAAGAAgAAAAhAFr0LFu/AAAAFQEAAAsAAAAA&#10;AAAAAAAAAAAAHwEAAF9yZWxzLy5yZWxzUEsBAi0AFAAGAAgAAAAhAIVPGR3BAAAA3AAAAA8AAAAA&#10;AAAAAAAAAAAABwIAAGRycy9kb3ducmV2LnhtbFBLBQYAAAAAAwADALcAAAD1AgAAAAA=&#10;" filled="f" stroked="f">
                  <v:textbox style="mso-fit-shape-to-text:t" inset="0,0,0,0">
                    <w:txbxContent>
                      <w:p w14:paraId="5FBBE9E3" w14:textId="77777777" w:rsidR="00AE2188" w:rsidRPr="00CE71BD" w:rsidRDefault="00AE2188" w:rsidP="00AE2188">
                        <w:pPr>
                          <w:spacing w:line="240" w:lineRule="auto"/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C15D11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ACA66" wp14:editId="02E36D26">
            <wp:simplePos x="0" y="0"/>
            <wp:positionH relativeFrom="column">
              <wp:posOffset>99060</wp:posOffset>
            </wp:positionH>
            <wp:positionV relativeFrom="paragraph">
              <wp:posOffset>114935</wp:posOffset>
            </wp:positionV>
            <wp:extent cx="5608955" cy="4700270"/>
            <wp:effectExtent l="0" t="0" r="0" b="5080"/>
            <wp:wrapNone/>
            <wp:docPr id="618577909" name="Grafik 6" descr="P197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77909" name="Grafik 6" descr="P197#y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C0475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6AE3C794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3F6C791E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3F6F5395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2CE6533F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B1462BE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781CD81B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059B6FC9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371C1BC1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4C619B9F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579BFACD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5F174B9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6B17A669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DEF6DC" wp14:editId="29B14EA3">
                <wp:simplePos x="0" y="0"/>
                <wp:positionH relativeFrom="column">
                  <wp:posOffset>1215670</wp:posOffset>
                </wp:positionH>
                <wp:positionV relativeFrom="paragraph">
                  <wp:posOffset>69527</wp:posOffset>
                </wp:positionV>
                <wp:extent cx="708190" cy="344528"/>
                <wp:effectExtent l="38100" t="38100" r="34925" b="36830"/>
                <wp:wrapNone/>
                <wp:docPr id="195" name="Rechte verbindingslijn met pijl 5" descr="P21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190" cy="344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lg"/>
                          <a:tailEnd type="none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20E86" id="Rechte verbindingslijn met pijl 5" o:spid="_x0000_s1026" type="#_x0000_t32" alt="P210#y1" style="position:absolute;margin-left:95.7pt;margin-top:5.45pt;width:55.75pt;height:27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" strokecolor="black [3213]">
                <v:stroke startarrow="block" startarrowwidth="narrow" startarrowlength="long" endarrowwidth="narrow" endarrowlength="long"/>
              </v:shape>
            </w:pict>
          </mc:Fallback>
        </mc:AlternateContent>
      </w:r>
    </w:p>
    <w:p w14:paraId="0557F5BF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A7B4D92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075BA1D3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</w:rPr>
      </w:pPr>
      <w:r>
        <w:rPr>
          <w:b/>
          <w:bCs/>
        </w:rPr>
        <w:t>LW7A</w:t>
      </w:r>
    </w:p>
    <w:p w14:paraId="615BCF93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A3735E3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531B0621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227F3C" wp14:editId="6201C7E8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5283262" cy="2366653"/>
                <wp:effectExtent l="38100" t="0" r="50800" b="0"/>
                <wp:wrapNone/>
                <wp:docPr id="208" name="Groep 30" descr="P216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62" cy="2366653"/>
                          <a:chOff x="0" y="-13547"/>
                          <a:chExt cx="6263884" cy="2732308"/>
                        </a:xfrm>
                      </wpg:grpSpPr>
                      <wps:wsp>
                        <wps:cNvPr id="20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8529" y="2333134"/>
                            <a:ext cx="776952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0B8AD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Ось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hte verbindingslijn met pijl 56"/>
                        <wps:cNvCnPr/>
                        <wps:spPr>
                          <a:xfrm>
                            <a:off x="2536727" y="1313021"/>
                            <a:ext cx="185139" cy="11046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6127" y="2539150"/>
                            <a:ext cx="1208342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D0ED0" w14:textId="77777777" w:rsidR="00AE2188" w:rsidRPr="00CE71B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Плоскость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hte verbindingslijn met pijl 449"/>
                        <wps:cNvCnPr/>
                        <wps:spPr>
                          <a:xfrm>
                            <a:off x="1111531" y="2169932"/>
                            <a:ext cx="864754" cy="45908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4998" y="-13547"/>
                            <a:ext cx="1693938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C22E7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Фотодетектор гониометра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hte verbindingslijn met pijl 462"/>
                        <wps:cNvCnPr/>
                        <wps:spPr>
                          <a:xfrm flipV="1">
                            <a:off x="0" y="89018"/>
                            <a:ext cx="1986747" cy="3914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Rechte verbindingslijn met pijl 463"/>
                        <wps:cNvCnPr/>
                        <wps:spPr>
                          <a:xfrm flipH="1" flipV="1">
                            <a:off x="3877821" y="89018"/>
                            <a:ext cx="2358450" cy="3420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lg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160" y="2333036"/>
                            <a:ext cx="2092202" cy="34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D4D79" w14:textId="77777777" w:rsidR="00AE2188" w:rsidRPr="004D22A0" w:rsidRDefault="00AE2188" w:rsidP="00AE218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Определение плоскости С</w:t>
                              </w:r>
                            </w:p>
                            <w:p w14:paraId="2F51E224" w14:textId="77777777" w:rsidR="00AE2188" w:rsidRPr="004D22A0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Визуализация вдоль оси отсчета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302" y="346764"/>
                            <a:ext cx="78296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F5E45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  <w:lang w:val="nl-NL"/>
                                </w:rPr>
                              </w:pPr>
                              <w:proofErr w:type="gramStart"/>
                              <w:r>
                                <w:rPr>
                                  <w:lang w:val="nl-NL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40" y="928226"/>
                            <a:ext cx="78296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9C25D" w14:textId="77777777" w:rsidR="00AE2188" w:rsidRPr="003A7C1D" w:rsidRDefault="00AE2188" w:rsidP="00AE2188">
                              <w:pPr>
                                <w:spacing w:line="240" w:lineRule="auto"/>
                                <w:rPr>
                                  <w:vertAlign w:val="superscript"/>
                                  <w:lang w:val="nl-NL"/>
                                </w:rPr>
                              </w:pPr>
                              <w:proofErr w:type="gramStart"/>
                              <w:r>
                                <w:rPr>
                                  <w:lang w:val="nl-NL"/>
                                </w:rPr>
                                <w:t>γ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2773" y="1274997"/>
                            <a:ext cx="161111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6C9B5" w14:textId="77777777" w:rsidR="00AE2188" w:rsidRPr="00CE71BD" w:rsidRDefault="00AE2188" w:rsidP="00AE2188">
                              <w:pPr>
                                <w:spacing w:line="240" w:lineRule="auto"/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7954" y="928224"/>
                            <a:ext cx="112175" cy="17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550F" w14:textId="77777777" w:rsidR="00AE2188" w:rsidRPr="00CE71BD" w:rsidRDefault="00AE2188" w:rsidP="00AE2188">
                              <w:pPr>
                                <w:spacing w:line="240" w:lineRule="auto"/>
                                <w:rPr>
                                  <w:vertAlign w:val="subscript"/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27F3C" id="Groep 30" o:spid="_x0000_s1102" alt="P216#y1" style="position:absolute;margin-left:19.9pt;margin-top:3.5pt;width:416pt;height:186.35pt;z-index:-251651072" coordorigin=",-135" coordsize="62638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">
                <v:shape id="Tekstvak 2" o:spid="_x0000_s1103" type="#_x0000_t202" style="position:absolute;left:27185;top:23331;width:7769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" filled="f" stroked="f">
                  <v:textbox style="mso-fit-shape-to-text:t" inset="0,0,0,0">
                    <w:txbxContent>
                      <w:p w14:paraId="2F70B8AD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Ось отсчета</w:t>
                        </w:r>
                      </w:p>
                    </w:txbxContent>
                  </v:textbox>
                </v:shape>
                <v:shape id="Rechte verbindingslijn met pijl 56" o:spid="_x0000_s1104" type="#_x0000_t32" style="position:absolute;left:25367;top:13130;width:1851;height:11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" strokecolor="black [3213]">
                  <v:stroke startarrow="block" startarrowwidth="narrow" startarrowlength="long" endarrowwidth="narrow" endarrowlength="long"/>
                </v:shape>
                <v:shape id="Tekstvak 2" o:spid="_x0000_s1105" type="#_x0000_t202" style="position:absolute;left:19761;top:25391;width:12083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" filled="f" stroked="f">
                  <v:textbox style="mso-fit-shape-to-text:t" inset="0,0,0,0">
                    <w:txbxContent>
                      <w:p w14:paraId="79BD0ED0" w14:textId="77777777" w:rsidR="00AE2188" w:rsidRPr="00CE71B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Плоскость отсчета</w:t>
                        </w:r>
                      </w:p>
                    </w:txbxContent>
                  </v:textbox>
                </v:shape>
                <v:shape id="Rechte verbindingslijn met pijl 449" o:spid="_x0000_s1106" type="#_x0000_t32" style="position:absolute;left:11115;top:21699;width:8647;height:4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" strokecolor="black [3213]">
                  <v:stroke startarrow="block" startarrowwidth="narrow" startarrowlength="long" endarrowwidth="narrow" endarrowlength="long"/>
                </v:shape>
                <v:shape id="Tekstvak 2" o:spid="_x0000_s1107" type="#_x0000_t202" style="position:absolute;left:21049;top:-135;width:16940;height:17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" filled="f" stroked="f">
                  <v:textbox style="mso-fit-shape-to-text:t" inset="0,0,0,0">
                    <w:txbxContent>
                      <w:p w14:paraId="218C22E7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Фотодетектор гониометра</w:t>
                        </w:r>
                      </w:p>
                    </w:txbxContent>
                  </v:textbox>
                </v:shape>
                <v:shape id="Rechte verbindingslijn met pijl 462" o:spid="_x0000_s1108" type="#_x0000_t32" style="position:absolute;top:890;width:19867;height:39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" strokecolor="black [3213]">
                  <v:stroke startarrow="block" startarrowwidth="narrow" startarrowlength="long" endarrowwidth="narrow" endarrowlength="long"/>
                </v:shape>
                <v:shape id="Rechte verbindingslijn met pijl 463" o:spid="_x0000_s1109" type="#_x0000_t32" style="position:absolute;left:38778;top:890;width:23584;height:34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" strokecolor="black [3213]">
                  <v:stroke startarrow="block" startarrowwidth="narrow" startarrowlength="long" endarrowwidth="narrow" endarrowlength="long"/>
                </v:shape>
                <v:shape id="Tekstvak 2" o:spid="_x0000_s1110" type="#_x0000_t202" style="position:absolute;left:39391;top:23330;width:20922;height:3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" filled="f" stroked="f">
                  <v:textbox style="mso-fit-shape-to-text:t" inset="0,0,0,0">
                    <w:txbxContent>
                      <w:p w14:paraId="2EBD4D79" w14:textId="77777777" w:rsidR="00AE2188" w:rsidRPr="004D22A0" w:rsidRDefault="00AE2188" w:rsidP="00AE2188">
                        <w:pPr>
                          <w:spacing w:line="240" w:lineRule="auto"/>
                          <w:jc w:val="center"/>
                        </w:pPr>
                        <w:r>
                          <w:t>Определение плоскости С</w:t>
                        </w:r>
                      </w:p>
                      <w:p w14:paraId="2F51E224" w14:textId="77777777" w:rsidR="00AE2188" w:rsidRPr="004D22A0" w:rsidRDefault="00AE2188" w:rsidP="00AE2188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Визуализация вдоль оси отсчета</w:t>
                        </w:r>
                      </w:p>
                    </w:txbxContent>
                  </v:textbox>
                </v:shape>
                <v:shape id="Tekstvak 2" o:spid="_x0000_s1111" type="#_x0000_t202" style="position:absolute;left:9953;top:3467;width:782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" filled="f" stroked="f">
                  <v:textbox style="mso-fit-shape-to-text:t" inset="0,0,0,0">
                    <w:txbxContent>
                      <w:p w14:paraId="5C9F5E45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  <w:lang w:val="nl-NL"/>
                          </w:rPr>
                        </w:pPr>
                        <w:proofErr w:type="gramStart"/>
                        <w:r>
                          <w:rPr>
                            <w:lang w:val="nl-NL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kstvak 2" o:spid="_x0000_s1112" type="#_x0000_t202" style="position:absolute;left:1264;top:9282;width:783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" filled="f" stroked="f">
                  <v:textbox style="mso-fit-shape-to-text:t" inset="0,0,0,0">
                    <w:txbxContent>
                      <w:p w14:paraId="68C9C25D" w14:textId="77777777" w:rsidR="00AE2188" w:rsidRPr="003A7C1D" w:rsidRDefault="00AE2188" w:rsidP="00AE2188">
                        <w:pPr>
                          <w:spacing w:line="240" w:lineRule="auto"/>
                          <w:rPr>
                            <w:vertAlign w:val="superscript"/>
                            <w:lang w:val="nl-NL"/>
                          </w:rPr>
                        </w:pPr>
                        <w:proofErr w:type="gramStart"/>
                        <w:r>
                          <w:rPr>
                            <w:lang w:val="nl-NL"/>
                          </w:rPr>
                          <w:t>γ</w:t>
                        </w:r>
                        <w:proofErr w:type="gramEnd"/>
                      </w:p>
                    </w:txbxContent>
                  </v:textbox>
                </v:shape>
                <v:shape id="Tekstvak 2" o:spid="_x0000_s1113" type="#_x0000_t202" style="position:absolute;left:61027;top:12749;width:1611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" filled="f" stroked="f">
                  <v:textbox style="mso-fit-shape-to-text:t" inset="0,0,0,0">
                    <w:txbxContent>
                      <w:p w14:paraId="6886C9B5" w14:textId="77777777" w:rsidR="00AE2188" w:rsidRPr="00CE71BD" w:rsidRDefault="00AE2188" w:rsidP="00AE2188">
                        <w:pPr>
                          <w:spacing w:line="240" w:lineRule="auto"/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kstvak 2" o:spid="_x0000_s1114" type="#_x0000_t202" style="position:absolute;left:59979;top:9282;width:1122;height:1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" filled="f" stroked="f">
                  <v:textbox style="mso-fit-shape-to-text:t" inset="0,0,0,0">
                    <w:txbxContent>
                      <w:p w14:paraId="73B2550F" w14:textId="77777777" w:rsidR="00AE2188" w:rsidRPr="00CE71BD" w:rsidRDefault="00AE2188" w:rsidP="00AE2188">
                        <w:pPr>
                          <w:spacing w:line="240" w:lineRule="auto"/>
                          <w:rPr>
                            <w:vertAlign w:val="subscript"/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C6F076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4103BBDA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474A83FE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0B69366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474167A7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333242F7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2A3FDAA5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6EB3A868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7D508E05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166559EB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493748D7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68F229FC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eastAsia="de-DE"/>
        </w:rPr>
      </w:pPr>
    </w:p>
    <w:p w14:paraId="2D418622" w14:textId="77777777" w:rsidR="00AE2188" w:rsidRPr="00AA5BD9" w:rsidRDefault="00AE2188" w:rsidP="00AE218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</w:rPr>
      </w:pPr>
      <w:r>
        <w:rPr>
          <w:b/>
          <w:bCs/>
        </w:rPr>
        <w:t>LW7B</w:t>
      </w:r>
    </w:p>
    <w:p w14:paraId="348BED95" w14:textId="77264D69" w:rsidR="00A25A44" w:rsidRDefault="00AE2188" w:rsidP="00A25A44">
      <w:pPr>
        <w:pBdr>
          <w:bottom w:val="single" w:sz="4" w:space="4" w:color="auto"/>
        </w:pBdr>
        <w:tabs>
          <w:tab w:val="center" w:pos="4820"/>
          <w:tab w:val="right" w:pos="9600"/>
        </w:tabs>
        <w:spacing w:line="240" w:lineRule="auto"/>
      </w:pPr>
      <w:r>
        <w:t xml:space="preserve"> </w:t>
      </w:r>
      <w:r w:rsidR="00A25A44">
        <w:br w:type="page"/>
      </w:r>
    </w:p>
    <w:p w14:paraId="45C39B2C" w14:textId="579970DF" w:rsidR="00AE2188" w:rsidRPr="00AA5BD9" w:rsidRDefault="00AE2188" w:rsidP="00AE2188">
      <w:pPr>
        <w:pBdr>
          <w:bottom w:val="single" w:sz="4" w:space="4" w:color="auto"/>
        </w:pBdr>
        <w:tabs>
          <w:tab w:val="center" w:pos="4820"/>
          <w:tab w:val="right" w:pos="9600"/>
        </w:tabs>
        <w:spacing w:line="240" w:lineRule="auto"/>
        <w:rPr>
          <w:b/>
        </w:rPr>
      </w:pPr>
      <w:r>
        <w:lastRenderedPageBreak/>
        <w:tab/>
      </w:r>
      <w:r>
        <w:rPr>
          <w:b/>
          <w:bCs/>
        </w:rPr>
        <w:t>Категории LW7A, LW7B</w:t>
      </w:r>
      <w:r>
        <w:tab/>
      </w:r>
      <w:r>
        <w:rPr>
          <w:b/>
          <w:bCs/>
        </w:rPr>
        <w:t>Спецификация Lx7/6</w:t>
      </w:r>
    </w:p>
    <w:p w14:paraId="7C24B222" w14:textId="77777777" w:rsidR="00AE2188" w:rsidRPr="00AA5BD9" w:rsidRDefault="00AE2188" w:rsidP="00AE2188">
      <w:pPr>
        <w:suppressAutoHyphens w:val="0"/>
        <w:spacing w:line="240" w:lineRule="auto"/>
        <w:ind w:left="284" w:hanging="284"/>
        <w:rPr>
          <w:szCs w:val="24"/>
          <w:lang w:eastAsia="it-IT"/>
        </w:rPr>
      </w:pPr>
    </w:p>
    <w:p w14:paraId="26D2C9AD" w14:textId="77777777" w:rsidR="00AE2188" w:rsidRPr="00AA5BD9" w:rsidRDefault="00AE2188" w:rsidP="00A25A44">
      <w:pPr>
        <w:tabs>
          <w:tab w:val="left" w:pos="1170"/>
          <w:tab w:val="left" w:pos="5189"/>
          <w:tab w:val="left" w:pos="6988"/>
          <w:tab w:val="left" w:pos="8907"/>
        </w:tabs>
        <w:suppressAutoHyphens w:val="0"/>
        <w:spacing w:line="240" w:lineRule="auto"/>
        <w:ind w:right="142"/>
        <w:jc w:val="both"/>
      </w:pPr>
      <w:r>
        <w:t>Распределение силы света, указанное в таблице 4, должно быть в целом единообразным, т. е. таким, чтобы относительную силу света между двумя смежными точками решетки можно было рассчитать методом линейной интерполяции по двум смежным точкам решетки. В случае сомнений такая проверка может проводиться в дополнение к верификации точек решетки, указанных в таблице 4.</w:t>
      </w:r>
    </w:p>
    <w:p w14:paraId="7F8FA71E" w14:textId="77777777" w:rsidR="00AE2188" w:rsidRPr="00AA5BD9" w:rsidRDefault="00AE2188" w:rsidP="00AE2188">
      <w:pPr>
        <w:suppressAutoHyphens w:val="0"/>
        <w:spacing w:line="240" w:lineRule="auto"/>
        <w:rPr>
          <w:lang w:eastAsia="it-IT"/>
        </w:rPr>
      </w:pPr>
    </w:p>
    <w:p w14:paraId="450B2FB8" w14:textId="77777777" w:rsidR="00AE2188" w:rsidRPr="00AA5BD9" w:rsidRDefault="00AE2188" w:rsidP="00AE2188">
      <w:pPr>
        <w:suppressAutoHyphens w:val="0"/>
        <w:spacing w:line="240" w:lineRule="auto"/>
      </w:pPr>
      <w:r>
        <w:t>Таблица 4</w:t>
      </w:r>
    </w:p>
    <w:p w14:paraId="59328F91" w14:textId="77777777" w:rsidR="00AE2188" w:rsidRPr="00AA5BD9" w:rsidRDefault="00AE2188" w:rsidP="00AE2188">
      <w:pPr>
        <w:suppressAutoHyphens w:val="0"/>
        <w:spacing w:line="240" w:lineRule="auto"/>
        <w:rPr>
          <w:b/>
        </w:rPr>
      </w:pPr>
      <w:r>
        <w:rPr>
          <w:b/>
          <w:bCs/>
        </w:rPr>
        <w:t>Значения нормализованной силы света, измеренные в испытательных точках</w:t>
      </w:r>
      <w:r>
        <w:t xml:space="preserve"> </w:t>
      </w:r>
    </w:p>
    <w:p w14:paraId="03BA92D5" w14:textId="77777777" w:rsidR="00AE2188" w:rsidRPr="00AA5BD9" w:rsidRDefault="00AE2188" w:rsidP="00AE2188">
      <w:pPr>
        <w:tabs>
          <w:tab w:val="left" w:pos="1170"/>
          <w:tab w:val="left" w:pos="5189"/>
          <w:tab w:val="left" w:pos="6988"/>
          <w:tab w:val="left" w:pos="8907"/>
        </w:tabs>
        <w:suppressAutoHyphens w:val="0"/>
        <w:spacing w:line="240" w:lineRule="auto"/>
        <w:ind w:right="142"/>
        <w:rPr>
          <w:lang w:eastAsia="it-IT"/>
        </w:rPr>
      </w:pPr>
    </w:p>
    <w:tbl>
      <w:tblPr>
        <w:tblW w:w="9458" w:type="dxa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126"/>
        <w:gridCol w:w="2126"/>
        <w:gridCol w:w="2268"/>
        <w:gridCol w:w="2127"/>
      </w:tblGrid>
      <w:tr w:rsidR="00AE2188" w:rsidRPr="00F27EFD" w14:paraId="3382162F" w14:textId="77777777" w:rsidTr="00C7509A">
        <w:tc>
          <w:tcPr>
            <w:tcW w:w="811" w:type="dxa"/>
            <w:tcBorders>
              <w:bottom w:val="single" w:sz="6" w:space="0" w:color="auto"/>
            </w:tcBorders>
          </w:tcPr>
          <w:p w14:paraId="279FB119" w14:textId="77777777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  <w:lang w:eastAsia="it-IT"/>
              </w:rPr>
            </w:pPr>
          </w:p>
        </w:tc>
        <w:tc>
          <w:tcPr>
            <w:tcW w:w="4252" w:type="dxa"/>
            <w:gridSpan w:val="2"/>
            <w:tcBorders>
              <w:bottom w:val="single" w:sz="6" w:space="0" w:color="auto"/>
            </w:tcBorders>
          </w:tcPr>
          <w:p w14:paraId="3459DD01" w14:textId="77777777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>Источники света на СИД серийного производства</w:t>
            </w:r>
          </w:p>
        </w:tc>
        <w:tc>
          <w:tcPr>
            <w:tcW w:w="4395" w:type="dxa"/>
            <w:gridSpan w:val="2"/>
            <w:tcBorders>
              <w:bottom w:val="single" w:sz="6" w:space="0" w:color="auto"/>
            </w:tcBorders>
          </w:tcPr>
          <w:p w14:paraId="76804FCB" w14:textId="77777777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>Стандартные источники света на СИД</w:t>
            </w:r>
          </w:p>
        </w:tc>
      </w:tr>
      <w:tr w:rsidR="00AE2188" w:rsidRPr="00F27EFD" w14:paraId="753D31B7" w14:textId="77777777" w:rsidTr="00C7509A">
        <w:trPr>
          <w:trHeight w:val="525"/>
        </w:trPr>
        <w:tc>
          <w:tcPr>
            <w:tcW w:w="811" w:type="dxa"/>
            <w:tcBorders>
              <w:bottom w:val="single" w:sz="12" w:space="0" w:color="auto"/>
            </w:tcBorders>
          </w:tcPr>
          <w:p w14:paraId="2099D13B" w14:textId="77777777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>Угол</w:t>
            </w:r>
            <w:r w:rsidRPr="00F27EF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7FC9B33" w14:textId="6ED5ADA6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 xml:space="preserve">Минимальная сила </w:t>
            </w:r>
            <w:r w:rsidR="00E643D3">
              <w:rPr>
                <w:i/>
                <w:iCs/>
                <w:sz w:val="16"/>
                <w:szCs w:val="16"/>
              </w:rPr>
              <w:br/>
            </w:r>
            <w:r w:rsidRPr="00F27EFD">
              <w:rPr>
                <w:i/>
                <w:iCs/>
                <w:sz w:val="16"/>
                <w:szCs w:val="16"/>
              </w:rPr>
              <w:t>в кд/1</w:t>
            </w:r>
            <w:r w:rsidR="00E643D3">
              <w:rPr>
                <w:i/>
                <w:iCs/>
                <w:sz w:val="16"/>
                <w:szCs w:val="16"/>
              </w:rPr>
              <w:t xml:space="preserve"> </w:t>
            </w:r>
            <w:r w:rsidRPr="00F27EFD">
              <w:rPr>
                <w:i/>
                <w:iCs/>
                <w:sz w:val="16"/>
                <w:szCs w:val="16"/>
              </w:rPr>
              <w:t>000 лм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0DADA67" w14:textId="1673B6AA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 xml:space="preserve">Максимальная сила </w:t>
            </w:r>
            <w:r w:rsidR="00E643D3">
              <w:rPr>
                <w:i/>
                <w:iCs/>
                <w:sz w:val="16"/>
                <w:szCs w:val="16"/>
              </w:rPr>
              <w:br/>
            </w:r>
            <w:r w:rsidRPr="00F27EFD">
              <w:rPr>
                <w:i/>
                <w:iCs/>
                <w:sz w:val="16"/>
                <w:szCs w:val="16"/>
              </w:rPr>
              <w:t>в кд/1</w:t>
            </w:r>
            <w:r w:rsidR="00E643D3">
              <w:rPr>
                <w:i/>
                <w:iCs/>
                <w:sz w:val="16"/>
                <w:szCs w:val="16"/>
              </w:rPr>
              <w:t xml:space="preserve"> </w:t>
            </w:r>
            <w:r w:rsidRPr="00F27EFD">
              <w:rPr>
                <w:i/>
                <w:iCs/>
                <w:sz w:val="16"/>
                <w:szCs w:val="16"/>
              </w:rPr>
              <w:t>000 лм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6F98A52" w14:textId="703346E3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 xml:space="preserve">Минимальная сила </w:t>
            </w:r>
            <w:r w:rsidR="00E643D3">
              <w:rPr>
                <w:i/>
                <w:iCs/>
                <w:sz w:val="16"/>
                <w:szCs w:val="16"/>
              </w:rPr>
              <w:br/>
            </w:r>
            <w:r w:rsidRPr="00F27EFD">
              <w:rPr>
                <w:i/>
                <w:iCs/>
                <w:sz w:val="16"/>
                <w:szCs w:val="16"/>
              </w:rPr>
              <w:t>в кд/1</w:t>
            </w:r>
            <w:r w:rsidR="00E643D3">
              <w:rPr>
                <w:i/>
                <w:iCs/>
                <w:sz w:val="16"/>
                <w:szCs w:val="16"/>
              </w:rPr>
              <w:t xml:space="preserve"> </w:t>
            </w:r>
            <w:r w:rsidRPr="00F27EFD">
              <w:rPr>
                <w:i/>
                <w:iCs/>
                <w:sz w:val="16"/>
                <w:szCs w:val="16"/>
              </w:rPr>
              <w:t>000 лм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E3C2AA7" w14:textId="7A3355F7" w:rsidR="00AE2188" w:rsidRPr="00F27EFD" w:rsidRDefault="00AE2188" w:rsidP="00E92B2B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F27EFD">
              <w:rPr>
                <w:i/>
                <w:iCs/>
                <w:sz w:val="16"/>
                <w:szCs w:val="16"/>
              </w:rPr>
              <w:t xml:space="preserve">Максимальная сила </w:t>
            </w:r>
            <w:r w:rsidR="00E643D3">
              <w:rPr>
                <w:i/>
                <w:iCs/>
                <w:sz w:val="16"/>
                <w:szCs w:val="16"/>
              </w:rPr>
              <w:br/>
            </w:r>
            <w:r w:rsidRPr="00F27EFD">
              <w:rPr>
                <w:i/>
                <w:iCs/>
                <w:sz w:val="16"/>
                <w:szCs w:val="16"/>
              </w:rPr>
              <w:t>в кд/1</w:t>
            </w:r>
            <w:r w:rsidR="00E643D3">
              <w:rPr>
                <w:i/>
                <w:iCs/>
                <w:sz w:val="16"/>
                <w:szCs w:val="16"/>
              </w:rPr>
              <w:t xml:space="preserve"> </w:t>
            </w:r>
            <w:r w:rsidRPr="00F27EFD">
              <w:rPr>
                <w:i/>
                <w:iCs/>
                <w:sz w:val="16"/>
                <w:szCs w:val="16"/>
              </w:rPr>
              <w:t>000 лм</w:t>
            </w:r>
          </w:p>
        </w:tc>
      </w:tr>
      <w:tr w:rsidR="00AE2188" w:rsidRPr="00F27EFD" w14:paraId="70743DA9" w14:textId="77777777" w:rsidTr="00C7509A">
        <w:tc>
          <w:tcPr>
            <w:tcW w:w="811" w:type="dxa"/>
            <w:shd w:val="clear" w:color="auto" w:fill="auto"/>
          </w:tcPr>
          <w:p w14:paraId="47A92CA5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 xml:space="preserve">  0°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2296D3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A00F12D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425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30FAA0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0BBD9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390</w:t>
            </w:r>
          </w:p>
        </w:tc>
      </w:tr>
      <w:tr w:rsidR="00AE2188" w:rsidRPr="00F27EFD" w14:paraId="34E5CA72" w14:textId="77777777" w:rsidTr="00C7509A">
        <w:tc>
          <w:tcPr>
            <w:tcW w:w="811" w:type="dxa"/>
            <w:shd w:val="clear" w:color="auto" w:fill="auto"/>
          </w:tcPr>
          <w:p w14:paraId="366E825E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15°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88C214C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190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E62F95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415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BC5234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AAA5E05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370</w:t>
            </w:r>
          </w:p>
        </w:tc>
      </w:tr>
      <w:tr w:rsidR="00AE2188" w:rsidRPr="00F27EFD" w14:paraId="333BA619" w14:textId="77777777" w:rsidTr="00C7509A">
        <w:tc>
          <w:tcPr>
            <w:tcW w:w="811" w:type="dxa"/>
            <w:shd w:val="clear" w:color="auto" w:fill="auto"/>
          </w:tcPr>
          <w:p w14:paraId="6E944F14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30°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AAA009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170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CA5728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380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7E63DD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2C9CFF5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335</w:t>
            </w:r>
          </w:p>
        </w:tc>
      </w:tr>
      <w:tr w:rsidR="00AE2188" w:rsidRPr="00F27EFD" w14:paraId="3F480330" w14:textId="77777777" w:rsidTr="00C7509A">
        <w:tc>
          <w:tcPr>
            <w:tcW w:w="811" w:type="dxa"/>
            <w:shd w:val="clear" w:color="auto" w:fill="auto"/>
          </w:tcPr>
          <w:p w14:paraId="125FDA7C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45°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24D92E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145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5086E5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310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7D1C8D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180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DBD393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275</w:t>
            </w:r>
          </w:p>
        </w:tc>
      </w:tr>
      <w:tr w:rsidR="00AE2188" w:rsidRPr="00F27EFD" w14:paraId="79C92146" w14:textId="77777777" w:rsidTr="00C7509A">
        <w:tc>
          <w:tcPr>
            <w:tcW w:w="811" w:type="dxa"/>
            <w:shd w:val="clear" w:color="auto" w:fill="auto"/>
          </w:tcPr>
          <w:p w14:paraId="48AF21FA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60°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B74FFC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843A0E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245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B41E2E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7F69543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220</w:t>
            </w:r>
          </w:p>
        </w:tc>
      </w:tr>
      <w:tr w:rsidR="00AE2188" w:rsidRPr="00F27EFD" w14:paraId="0F963B08" w14:textId="77777777" w:rsidTr="00C7509A">
        <w:tc>
          <w:tcPr>
            <w:tcW w:w="811" w:type="dxa"/>
            <w:tcBorders>
              <w:bottom w:val="single" w:sz="6" w:space="0" w:color="auto"/>
            </w:tcBorders>
            <w:shd w:val="clear" w:color="auto" w:fill="auto"/>
          </w:tcPr>
          <w:p w14:paraId="340E76E3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75°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9F3B11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4DCA169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F28F085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09FDAB6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150</w:t>
            </w:r>
          </w:p>
        </w:tc>
      </w:tr>
      <w:tr w:rsidR="00AE2188" w:rsidRPr="00F27EFD" w14:paraId="7F048D02" w14:textId="77777777" w:rsidTr="00C7509A"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</w:tcPr>
          <w:p w14:paraId="11635D41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  <w:lang w:val="it-IT" w:eastAsia="it-IT"/>
              </w:rPr>
            </w:pPr>
            <w:r w:rsidRPr="00F27EFD">
              <w:rPr>
                <w:sz w:val="18"/>
                <w:szCs w:val="18"/>
                <w:lang w:val="it-IT" w:eastAsia="it-IT"/>
              </w:rPr>
              <w:t>90°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BFD4032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949B7D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91DDA06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941DE93" w14:textId="77777777" w:rsidR="00AE2188" w:rsidRPr="00F27EFD" w:rsidRDefault="00AE2188" w:rsidP="00E92B2B">
            <w:pPr>
              <w:suppressAutoHyphens w:val="0"/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F27EFD">
              <w:rPr>
                <w:sz w:val="18"/>
                <w:szCs w:val="18"/>
              </w:rPr>
              <w:t>65</w:t>
            </w:r>
          </w:p>
        </w:tc>
      </w:tr>
    </w:tbl>
    <w:p w14:paraId="6CA27D3C" w14:textId="77777777" w:rsidR="00AE2188" w:rsidRDefault="00AE2188" w:rsidP="00AE2188">
      <w:pPr>
        <w:spacing w:line="220" w:lineRule="exact"/>
        <w:ind w:right="739"/>
        <w:rPr>
          <w:sz w:val="18"/>
          <w:szCs w:val="18"/>
        </w:rPr>
      </w:pPr>
    </w:p>
    <w:p w14:paraId="30AB5C36" w14:textId="587EA029" w:rsidR="00AE2188" w:rsidRDefault="00E643D3" w:rsidP="00AE2188">
      <w:pPr>
        <w:tabs>
          <w:tab w:val="left" w:pos="6284"/>
        </w:tabs>
        <w:spacing w:after="200" w:line="240" w:lineRule="auto"/>
        <w:ind w:right="1469"/>
        <w:rPr>
          <w:i/>
        </w:rPr>
      </w:pPr>
      <w:r>
        <w:t>»</w:t>
      </w:r>
    </w:p>
    <w:p w14:paraId="38FD4F5F" w14:textId="77777777" w:rsidR="00AE2188" w:rsidRDefault="00AE2188" w:rsidP="00AE2188">
      <w:pPr>
        <w:tabs>
          <w:tab w:val="left" w:pos="6284"/>
        </w:tabs>
        <w:spacing w:after="200" w:line="240" w:lineRule="auto"/>
        <w:ind w:right="1469"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14:paraId="68DABB7D" w14:textId="77777777" w:rsidR="00AE2188" w:rsidRPr="00465430" w:rsidRDefault="00AE2188" w:rsidP="00AE2188">
      <w:pPr>
        <w:pStyle w:val="HChG"/>
      </w:pPr>
      <w:r>
        <w:rPr>
          <w:bCs/>
        </w:rPr>
        <w:lastRenderedPageBreak/>
        <w:tab/>
        <w:t>II.</w:t>
      </w:r>
      <w:r>
        <w:tab/>
      </w:r>
      <w:r>
        <w:rPr>
          <w:bCs/>
        </w:rPr>
        <w:t>Обоснование</w:t>
      </w:r>
    </w:p>
    <w:p w14:paraId="2A578B4B" w14:textId="0CD32375" w:rsidR="00AE2188" w:rsidRPr="00AA5BD9" w:rsidRDefault="00AE2188" w:rsidP="00AE2188">
      <w:pPr>
        <w:spacing w:after="120"/>
        <w:ind w:left="1134" w:right="1134"/>
        <w:jc w:val="both"/>
        <w:rPr>
          <w:bCs/>
          <w:iCs/>
        </w:rPr>
      </w:pPr>
      <w:r>
        <w:t>1.</w:t>
      </w:r>
      <w:r>
        <w:tab/>
        <w:t xml:space="preserve">Настоящее предложение предусматривает </w:t>
      </w:r>
      <w:r w:rsidRPr="00465430">
        <w:t>—</w:t>
      </w:r>
      <w:r>
        <w:t xml:space="preserve"> с учетом возрастающего спроса на источники света на СИД на рынке </w:t>
      </w:r>
      <w:r w:rsidRPr="00465430">
        <w:t>—</w:t>
      </w:r>
      <w:r>
        <w:t xml:space="preserve"> введение новых категорий источников света на светоизлучающих диодах (СИД) согласно Правилам № 128 ООН. Существующие тенденции в части использования дневных ходовых огней модных конфигураций, </w:t>
      </w:r>
      <w:r w:rsidR="00E643D3">
        <w:br/>
      </w:r>
      <w:r>
        <w:t>а также мощных огней заднего хода обусловливают необходимость эксплуатации источников света с более мощным световым потоком для компенсации соответствующих низкоэффективных оптических конструкций.</w:t>
      </w:r>
    </w:p>
    <w:p w14:paraId="7B8790C3" w14:textId="77777777" w:rsidR="00AE2188" w:rsidRPr="00AA5BD9" w:rsidRDefault="00AE2188" w:rsidP="00AE2188">
      <w:pPr>
        <w:spacing w:after="120"/>
        <w:ind w:left="1134" w:right="1134"/>
        <w:jc w:val="both"/>
        <w:rPr>
          <w:bCs/>
          <w:iCs/>
        </w:rPr>
      </w:pPr>
      <w:r>
        <w:t>2.</w:t>
      </w:r>
      <w:r>
        <w:tab/>
        <w:t xml:space="preserve">Вообще сменные стандартные источники света на СИД, предусмотренные Правилами № 128 ООН, могут использоваться в конструкциях индивидуальных сигнальных огней после приложения ограниченных усилий по их разработке. Предлагаемые категории монофункционального источника белого света с мощным световым потоком основаны на принятой концепции применения соответствующего цоколя с повышенной и более точной светоотдачей с использованием спецификаций будущего формата, касающихся светоизлучающей зоны (СИЗ), аналогичных тем, которые были введены для семейств категорий LR6/LW6/LY6. </w:t>
      </w:r>
    </w:p>
    <w:p w14:paraId="1AC984D9" w14:textId="0DCCA9D2" w:rsidR="00AE2188" w:rsidRPr="00465430" w:rsidRDefault="00AE2188" w:rsidP="00AE2188">
      <w:pPr>
        <w:spacing w:after="120"/>
        <w:ind w:left="1134" w:right="1134"/>
        <w:jc w:val="both"/>
        <w:rPr>
          <w:bCs/>
          <w:iCs/>
        </w:rPr>
      </w:pPr>
      <w:r>
        <w:t>3.</w:t>
      </w:r>
      <w:r>
        <w:tab/>
        <w:t>Система цоколя/держателя для нового источника белого света основана на модели PGJ18.5d Международной электротехнической комиссии (МЭК), т. е.</w:t>
      </w:r>
      <w:r w:rsidRPr="00AE2188">
        <w:t xml:space="preserve"> </w:t>
      </w:r>
      <w:r>
        <w:t>на семействе цоколей/держателей, которые уже успешно используются в существующих источниках света на СИД, предусмотренных Правилами № 128</w:t>
      </w:r>
      <w:r w:rsidR="00C7509A">
        <w:t xml:space="preserve"> ООН</w:t>
      </w:r>
      <w:r>
        <w:t xml:space="preserve">. Переключатели из PGJ18.5d, которые до сих пор не использовались, приданы </w:t>
      </w:r>
      <w:proofErr w:type="spellStart"/>
      <w:r>
        <w:t>новопредложенным</w:t>
      </w:r>
      <w:proofErr w:type="spellEnd"/>
      <w:r>
        <w:t xml:space="preserve"> категориям. В соответствии с введенными источниками света на СИД новый источник белого света предложен вместе с разъемом со стороны локтевого соединения (вариант</w:t>
      </w:r>
      <w:r>
        <w:rPr>
          <w:lang w:val="en-US"/>
        </w:rPr>
        <w:t> </w:t>
      </w:r>
      <w:r>
        <w:t>А) и с прямым разъемом снизу (вариант</w:t>
      </w:r>
      <w:r w:rsidR="00E643D3">
        <w:t> </w:t>
      </w:r>
      <w:r>
        <w:t>В). Присвоены следующие обозначения категорий: LW7A и LW7B соответственно.</w:t>
      </w:r>
    </w:p>
    <w:p w14:paraId="3FFA43FC" w14:textId="77777777" w:rsidR="00AE2188" w:rsidRPr="00465430" w:rsidRDefault="00AE2188" w:rsidP="00AE2188">
      <w:pPr>
        <w:pStyle w:val="endnotetable"/>
        <w:spacing w:before="240" w:line="240" w:lineRule="atLeast"/>
        <w:ind w:firstLine="0"/>
        <w:jc w:val="center"/>
        <w:rPr>
          <w:b/>
          <w:lang w:val="ru-RU" w:eastAsia="it-IT"/>
        </w:rPr>
      </w:pPr>
      <w:r w:rsidRPr="00465430">
        <w:rPr>
          <w:u w:val="single"/>
          <w:lang w:val="ru-RU"/>
        </w:rPr>
        <w:tab/>
      </w:r>
      <w:r w:rsidRPr="00465430">
        <w:rPr>
          <w:u w:val="single"/>
          <w:lang w:val="ru-RU"/>
        </w:rPr>
        <w:tab/>
      </w:r>
      <w:r w:rsidRPr="00465430">
        <w:rPr>
          <w:u w:val="single"/>
          <w:lang w:val="ru-RU"/>
        </w:rPr>
        <w:tab/>
      </w:r>
      <w:r w:rsidRPr="00465430">
        <w:rPr>
          <w:u w:val="single"/>
          <w:lang w:val="ru-RU"/>
        </w:rPr>
        <w:tab/>
      </w:r>
    </w:p>
    <w:p w14:paraId="7F0EFB80" w14:textId="77777777" w:rsidR="00AE2188" w:rsidRPr="00465430" w:rsidRDefault="00AE2188" w:rsidP="00AE2188">
      <w:pPr>
        <w:suppressAutoHyphens w:val="0"/>
        <w:spacing w:after="60" w:line="200" w:lineRule="atLeast"/>
        <w:ind w:left="1134" w:right="1134"/>
        <w:jc w:val="both"/>
        <w:rPr>
          <w:bCs/>
          <w:iCs/>
          <w:snapToGrid w:val="0"/>
        </w:rPr>
      </w:pPr>
    </w:p>
    <w:bookmarkEnd w:id="0"/>
    <w:p w14:paraId="7CD35F59" w14:textId="77777777" w:rsidR="00AE2188" w:rsidRPr="00465430" w:rsidRDefault="00AE2188" w:rsidP="00AE2188">
      <w:pPr>
        <w:suppressAutoHyphens w:val="0"/>
        <w:spacing w:after="60" w:line="200" w:lineRule="atLeast"/>
        <w:ind w:left="1134" w:right="1134"/>
        <w:jc w:val="both"/>
        <w:rPr>
          <w:bCs/>
          <w:iCs/>
          <w:snapToGrid w:val="0"/>
        </w:rPr>
      </w:pPr>
    </w:p>
    <w:p w14:paraId="65B59BA6" w14:textId="77777777" w:rsidR="00AE2188" w:rsidRPr="00E643D3" w:rsidRDefault="00AE2188" w:rsidP="00255343">
      <w:pPr>
        <w:spacing w:before="120"/>
        <w:rPr>
          <w:b/>
          <w:sz w:val="28"/>
          <w:szCs w:val="28"/>
        </w:rPr>
      </w:pPr>
    </w:p>
    <w:sectPr w:rsidR="00AE2188" w:rsidRPr="00E643D3" w:rsidSect="00325B7C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BF8" w14:textId="77777777" w:rsidR="00AB68A9" w:rsidRPr="00A312BC" w:rsidRDefault="00AB68A9" w:rsidP="00A312BC"/>
  </w:endnote>
  <w:endnote w:type="continuationSeparator" w:id="0">
    <w:p w14:paraId="4DB61E11" w14:textId="77777777" w:rsidR="00AB68A9" w:rsidRPr="00A312BC" w:rsidRDefault="00AB68A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id Edge ISO1 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C7BF" w14:textId="54C1DBD1" w:rsidR="00325B7C" w:rsidRPr="00325B7C" w:rsidRDefault="00325B7C">
    <w:pPr>
      <w:pStyle w:val="a8"/>
    </w:pPr>
    <w:r w:rsidRPr="00325B7C">
      <w:rPr>
        <w:b/>
        <w:sz w:val="18"/>
      </w:rPr>
      <w:fldChar w:fldCharType="begin"/>
    </w:r>
    <w:r w:rsidRPr="00325B7C">
      <w:rPr>
        <w:b/>
        <w:sz w:val="18"/>
      </w:rPr>
      <w:instrText xml:space="preserve"> PAGE  \* MERGEFORMAT </w:instrText>
    </w:r>
    <w:r w:rsidRPr="00325B7C">
      <w:rPr>
        <w:b/>
        <w:sz w:val="18"/>
      </w:rPr>
      <w:fldChar w:fldCharType="separate"/>
    </w:r>
    <w:r w:rsidRPr="00325B7C">
      <w:rPr>
        <w:b/>
        <w:noProof/>
        <w:sz w:val="18"/>
      </w:rPr>
      <w:t>2</w:t>
    </w:r>
    <w:r w:rsidRPr="00325B7C">
      <w:rPr>
        <w:b/>
        <w:sz w:val="18"/>
      </w:rPr>
      <w:fldChar w:fldCharType="end"/>
    </w:r>
    <w:r>
      <w:rPr>
        <w:b/>
        <w:sz w:val="18"/>
      </w:rPr>
      <w:tab/>
    </w:r>
    <w:r>
      <w:t>GE.24-14360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63C1" w14:textId="235ED3A2" w:rsidR="00325B7C" w:rsidRPr="00325B7C" w:rsidRDefault="00325B7C" w:rsidP="00325B7C">
    <w:pPr>
      <w:pStyle w:val="a8"/>
      <w:tabs>
        <w:tab w:val="clear" w:pos="9639"/>
        <w:tab w:val="right" w:pos="9638"/>
      </w:tabs>
      <w:rPr>
        <w:b/>
        <w:sz w:val="18"/>
      </w:rPr>
    </w:pPr>
    <w:r>
      <w:t>GE.24-14360</w:t>
    </w:r>
    <w:r>
      <w:tab/>
    </w:r>
    <w:r w:rsidRPr="00325B7C">
      <w:rPr>
        <w:b/>
        <w:sz w:val="18"/>
      </w:rPr>
      <w:fldChar w:fldCharType="begin"/>
    </w:r>
    <w:r w:rsidRPr="00325B7C">
      <w:rPr>
        <w:b/>
        <w:sz w:val="18"/>
      </w:rPr>
      <w:instrText xml:space="preserve"> PAGE  \* MERGEFORMAT </w:instrText>
    </w:r>
    <w:r w:rsidRPr="00325B7C">
      <w:rPr>
        <w:b/>
        <w:sz w:val="18"/>
      </w:rPr>
      <w:fldChar w:fldCharType="separate"/>
    </w:r>
    <w:r w:rsidRPr="00325B7C">
      <w:rPr>
        <w:b/>
        <w:noProof/>
        <w:sz w:val="18"/>
      </w:rPr>
      <w:t>3</w:t>
    </w:r>
    <w:r w:rsidRPr="00325B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CB10" w14:textId="27715F24" w:rsidR="00042B72" w:rsidRPr="00BF3F17" w:rsidRDefault="00325B7C" w:rsidP="00325B7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6A8909" wp14:editId="730D79A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24-14360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AB6B21F" wp14:editId="0702D93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F17">
      <w:rPr>
        <w:lang w:val="en-US"/>
      </w:rPr>
      <w:t xml:space="preserve">  200824  210824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E579" w14:textId="77777777" w:rsidR="00AB68A9" w:rsidRPr="001075E9" w:rsidRDefault="00AB68A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03B09BD" w14:textId="77777777" w:rsidR="00AB68A9" w:rsidRDefault="00AB68A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2EE9262" w14:textId="77777777" w:rsidR="00AE2188" w:rsidRPr="004D22A0" w:rsidRDefault="00AE2188" w:rsidP="00D826A6">
      <w:pPr>
        <w:pStyle w:val="ad"/>
      </w:pPr>
      <w:r>
        <w:tab/>
      </w:r>
      <w:r w:rsidRPr="00D826A6">
        <w:rPr>
          <w:sz w:val="20"/>
          <w:szCs w:val="22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 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1D2F" w14:textId="269F0BDF" w:rsidR="00325B7C" w:rsidRPr="00325B7C" w:rsidRDefault="00CC211D">
    <w:pPr>
      <w:pStyle w:val="a5"/>
    </w:pPr>
    <w:fldSimple w:instr=" TITLE  \* MERGEFORMAT ">
      <w:r w:rsidR="00B53C21">
        <w:t>ECE/TRANS/WP.29/GRE/2024/14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540B" w14:textId="46A95234" w:rsidR="00325B7C" w:rsidRPr="00325B7C" w:rsidRDefault="00CC211D" w:rsidP="00325B7C">
    <w:pPr>
      <w:pStyle w:val="a5"/>
      <w:jc w:val="right"/>
    </w:pPr>
    <w:fldSimple w:instr=" TITLE  \* MERGEFORMAT ">
      <w:r w:rsidR="00B53C21">
        <w:t>ECE/TRANS/WP.29/GRE/2024/14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3219"/>
    <w:multiLevelType w:val="hybridMultilevel"/>
    <w:tmpl w:val="68D87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55801195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A9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2D1C"/>
    <w:rsid w:val="00196389"/>
    <w:rsid w:val="001B3EF6"/>
    <w:rsid w:val="001C7A89"/>
    <w:rsid w:val="00255343"/>
    <w:rsid w:val="00255EA6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5B7C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2F92"/>
    <w:rsid w:val="006F35EE"/>
    <w:rsid w:val="007021FF"/>
    <w:rsid w:val="00712895"/>
    <w:rsid w:val="00734ACB"/>
    <w:rsid w:val="00757357"/>
    <w:rsid w:val="0078642C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91B47"/>
    <w:rsid w:val="009A24AC"/>
    <w:rsid w:val="009C59D7"/>
    <w:rsid w:val="009C6FE6"/>
    <w:rsid w:val="009D7E7D"/>
    <w:rsid w:val="00A14DA8"/>
    <w:rsid w:val="00A25A44"/>
    <w:rsid w:val="00A312BC"/>
    <w:rsid w:val="00A84021"/>
    <w:rsid w:val="00A84D35"/>
    <w:rsid w:val="00A917B3"/>
    <w:rsid w:val="00AB4B51"/>
    <w:rsid w:val="00AB68A9"/>
    <w:rsid w:val="00AE2188"/>
    <w:rsid w:val="00AF30DF"/>
    <w:rsid w:val="00B10CC7"/>
    <w:rsid w:val="00B149D3"/>
    <w:rsid w:val="00B36DF7"/>
    <w:rsid w:val="00B539E7"/>
    <w:rsid w:val="00B53C21"/>
    <w:rsid w:val="00B62458"/>
    <w:rsid w:val="00BC18B2"/>
    <w:rsid w:val="00BD33EE"/>
    <w:rsid w:val="00BE1C0F"/>
    <w:rsid w:val="00BE1CC7"/>
    <w:rsid w:val="00BF3F17"/>
    <w:rsid w:val="00C106D6"/>
    <w:rsid w:val="00C119AE"/>
    <w:rsid w:val="00C244F6"/>
    <w:rsid w:val="00C60F0C"/>
    <w:rsid w:val="00C71E84"/>
    <w:rsid w:val="00C7509A"/>
    <w:rsid w:val="00C805C9"/>
    <w:rsid w:val="00C92939"/>
    <w:rsid w:val="00CA1679"/>
    <w:rsid w:val="00CB151C"/>
    <w:rsid w:val="00CC211D"/>
    <w:rsid w:val="00CC3BC9"/>
    <w:rsid w:val="00CE5A1A"/>
    <w:rsid w:val="00CF55F6"/>
    <w:rsid w:val="00D33D63"/>
    <w:rsid w:val="00D5253A"/>
    <w:rsid w:val="00D826A6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43D3"/>
    <w:rsid w:val="00E73F76"/>
    <w:rsid w:val="00E91A4A"/>
    <w:rsid w:val="00EA2C9F"/>
    <w:rsid w:val="00EA420E"/>
    <w:rsid w:val="00ED0BDA"/>
    <w:rsid w:val="00EE142A"/>
    <w:rsid w:val="00EF1360"/>
    <w:rsid w:val="00EF3220"/>
    <w:rsid w:val="00F05557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13A0D"/>
  <w15:docId w15:val="{14E7DB5D-03E6-4754-A1EE-79D885A1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ootnote Text Char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ootnote Text Char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endnotetable">
    <w:name w:val="endnote table"/>
    <w:basedOn w:val="a"/>
    <w:link w:val="endnotetableChar"/>
    <w:rsid w:val="00AE2188"/>
    <w:pPr>
      <w:spacing w:line="220" w:lineRule="exact"/>
      <w:ind w:left="1134" w:right="1134" w:firstLine="170"/>
    </w:pPr>
    <w:rPr>
      <w:rFonts w:eastAsia="Times New Roman" w:cs="Times New Roman"/>
      <w:sz w:val="18"/>
      <w:szCs w:val="18"/>
      <w:lang w:val="en-GB"/>
    </w:rPr>
  </w:style>
  <w:style w:type="character" w:customStyle="1" w:styleId="endnotetableChar">
    <w:name w:val="endnote table Char"/>
    <w:link w:val="endnotetable"/>
    <w:rsid w:val="00AE2188"/>
    <w:rPr>
      <w:sz w:val="18"/>
      <w:szCs w:val="18"/>
      <w:lang w:val="en-GB" w:eastAsia="en-US"/>
    </w:rPr>
  </w:style>
  <w:style w:type="character" w:customStyle="1" w:styleId="SingleTxtGChar">
    <w:name w:val="_ Single Txt_G Char"/>
    <w:link w:val="SingleTxtG"/>
    <w:qFormat/>
    <w:rsid w:val="00AE2188"/>
    <w:rPr>
      <w:lang w:val="ru-RU" w:eastAsia="en-US"/>
    </w:rPr>
  </w:style>
  <w:style w:type="character" w:customStyle="1" w:styleId="HChGChar">
    <w:name w:val="_ H _Ch_G Char"/>
    <w:link w:val="HChG"/>
    <w:qFormat/>
    <w:rsid w:val="00AE2188"/>
    <w:rPr>
      <w:b/>
      <w:sz w:val="28"/>
      <w:lang w:val="ru-RU" w:eastAsia="ru-RU"/>
    </w:rPr>
  </w:style>
  <w:style w:type="character" w:customStyle="1" w:styleId="ui-provider">
    <w:name w:val="ui-provider"/>
    <w:basedOn w:val="a0"/>
    <w:rsid w:val="00AE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ECA25-4A95-4080-BDE0-87FB8D023A6A}"/>
</file>

<file path=customXml/itemProps2.xml><?xml version="1.0" encoding="utf-8"?>
<ds:datastoreItem xmlns:ds="http://schemas.openxmlformats.org/officeDocument/2006/customXml" ds:itemID="{E766C8D0-624D-406A-A969-7D045549FB2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10</Pages>
  <Words>1838</Words>
  <Characters>10831</Characters>
  <Application>Microsoft Office Word</Application>
  <DocSecurity>0</DocSecurity>
  <Lines>676</Lines>
  <Paragraphs>372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ECE/TRANS/WP.29/GRE/2024/14</vt:lpstr>
      <vt:lpstr>A/</vt:lpstr>
      <vt:lpstr>A/</vt:lpstr>
    </vt:vector>
  </TitlesOfParts>
  <Company>DCM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ECE/TRANS/WP.29/GRE/2024/14</dc:title>
  <dc:subject/>
  <dc:creator>Ekaterina SALYNSKAYA</dc:creator>
  <cp:keywords/>
  <cp:lastModifiedBy>Ekaterina Salynskaya</cp:lastModifiedBy>
  <cp:revision>3</cp:revision>
  <cp:lastPrinted>2024-08-21T08:32:00Z</cp:lastPrinted>
  <dcterms:created xsi:type="dcterms:W3CDTF">2024-08-21T08:32:00Z</dcterms:created>
  <dcterms:modified xsi:type="dcterms:W3CDTF">2024-08-21T08:33:00Z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