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16DC036" w14:textId="77777777" w:rsidTr="00B20551">
        <w:trPr>
          <w:cantSplit/>
          <w:trHeight w:hRule="exact" w:val="851"/>
        </w:trPr>
        <w:tc>
          <w:tcPr>
            <w:tcW w:w="1276" w:type="dxa"/>
            <w:tcBorders>
              <w:bottom w:val="single" w:sz="4" w:space="0" w:color="auto"/>
            </w:tcBorders>
            <w:vAlign w:val="bottom"/>
          </w:tcPr>
          <w:p w14:paraId="095B2BEF" w14:textId="77777777" w:rsidR="009E6CB7" w:rsidRDefault="009E6CB7" w:rsidP="00B20551">
            <w:pPr>
              <w:spacing w:after="80"/>
            </w:pPr>
          </w:p>
        </w:tc>
        <w:tc>
          <w:tcPr>
            <w:tcW w:w="2268" w:type="dxa"/>
            <w:tcBorders>
              <w:bottom w:val="single" w:sz="4" w:space="0" w:color="auto"/>
            </w:tcBorders>
            <w:vAlign w:val="bottom"/>
          </w:tcPr>
          <w:p w14:paraId="09B12C4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CFD031F" w14:textId="05302F87" w:rsidR="009E6CB7" w:rsidRPr="00D47EEA" w:rsidRDefault="007C076F" w:rsidP="007C076F">
            <w:pPr>
              <w:jc w:val="right"/>
            </w:pPr>
            <w:r w:rsidRPr="007C076F">
              <w:rPr>
                <w:sz w:val="40"/>
              </w:rPr>
              <w:t>ECE</w:t>
            </w:r>
            <w:r>
              <w:t>/ADN/2024/4</w:t>
            </w:r>
          </w:p>
        </w:tc>
      </w:tr>
      <w:tr w:rsidR="009E6CB7" w14:paraId="72D56D80" w14:textId="77777777" w:rsidTr="00B20551">
        <w:trPr>
          <w:cantSplit/>
          <w:trHeight w:hRule="exact" w:val="2835"/>
        </w:trPr>
        <w:tc>
          <w:tcPr>
            <w:tcW w:w="1276" w:type="dxa"/>
            <w:tcBorders>
              <w:top w:val="single" w:sz="4" w:space="0" w:color="auto"/>
              <w:bottom w:val="single" w:sz="12" w:space="0" w:color="auto"/>
            </w:tcBorders>
          </w:tcPr>
          <w:p w14:paraId="2A73AC83" w14:textId="77777777" w:rsidR="009E6CB7" w:rsidRDefault="00686A48" w:rsidP="00B20551">
            <w:pPr>
              <w:spacing w:before="120"/>
            </w:pPr>
            <w:r>
              <w:rPr>
                <w:noProof/>
                <w:lang w:val="fr-CH" w:eastAsia="fr-CH"/>
              </w:rPr>
              <w:drawing>
                <wp:inline distT="0" distB="0" distL="0" distR="0" wp14:anchorId="3DC6625A" wp14:editId="7EB7D8E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ADEFB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6B3AE68" w14:textId="77777777" w:rsidR="009E6CB7" w:rsidRDefault="007C076F" w:rsidP="007C076F">
            <w:pPr>
              <w:spacing w:before="240" w:line="240" w:lineRule="exact"/>
            </w:pPr>
            <w:r>
              <w:t>Distr.: General</w:t>
            </w:r>
          </w:p>
          <w:p w14:paraId="00E1A84E" w14:textId="6F6BB302" w:rsidR="007C076F" w:rsidRDefault="007C076F" w:rsidP="007C076F">
            <w:pPr>
              <w:spacing w:line="240" w:lineRule="exact"/>
            </w:pPr>
            <w:r>
              <w:t>14 June 2024</w:t>
            </w:r>
          </w:p>
          <w:p w14:paraId="342859A6" w14:textId="77777777" w:rsidR="007C076F" w:rsidRDefault="007C076F" w:rsidP="007C076F">
            <w:pPr>
              <w:spacing w:line="240" w:lineRule="exact"/>
            </w:pPr>
          </w:p>
          <w:p w14:paraId="55D1F5F4" w14:textId="0B04148B" w:rsidR="007C076F" w:rsidRDefault="007C076F" w:rsidP="007C076F">
            <w:pPr>
              <w:spacing w:line="240" w:lineRule="exact"/>
            </w:pPr>
            <w:r>
              <w:t>Original: English</w:t>
            </w:r>
          </w:p>
        </w:tc>
      </w:tr>
    </w:tbl>
    <w:p w14:paraId="00D6BBDE" w14:textId="77777777" w:rsidR="002E6AB8" w:rsidRDefault="002E6AB8" w:rsidP="002E6AB8">
      <w:pPr>
        <w:spacing w:before="120"/>
        <w:rPr>
          <w:b/>
          <w:sz w:val="28"/>
          <w:szCs w:val="28"/>
        </w:rPr>
      </w:pPr>
      <w:r w:rsidRPr="00832334">
        <w:rPr>
          <w:b/>
          <w:sz w:val="28"/>
          <w:szCs w:val="28"/>
        </w:rPr>
        <w:t xml:space="preserve">Economic Commission for </w:t>
      </w:r>
      <w:smartTag w:uri="urn:schemas-microsoft-com:office:smarttags" w:element="place">
        <w:r w:rsidRPr="00832334">
          <w:rPr>
            <w:b/>
            <w:sz w:val="28"/>
            <w:szCs w:val="28"/>
          </w:rPr>
          <w:t>Europe</w:t>
        </w:r>
      </w:smartTag>
    </w:p>
    <w:p w14:paraId="48F1EA92" w14:textId="77777777" w:rsidR="002E6AB8" w:rsidRPr="008F31D2" w:rsidRDefault="002E6AB8" w:rsidP="002E6AB8">
      <w:pPr>
        <w:spacing w:before="120"/>
        <w:rPr>
          <w:b/>
        </w:rPr>
      </w:pPr>
      <w:r>
        <w:rPr>
          <w:b/>
        </w:rPr>
        <w:t>Administrative Committee of the European Agreement</w:t>
      </w:r>
      <w:r>
        <w:rPr>
          <w:b/>
        </w:rPr>
        <w:br/>
        <w:t>concerning the International Carriage of Dangerous Goods</w:t>
      </w:r>
      <w:r>
        <w:rPr>
          <w:b/>
        </w:rPr>
        <w:br/>
        <w:t>by Inland Waterways (ADN)</w:t>
      </w:r>
    </w:p>
    <w:p w14:paraId="74529BA2" w14:textId="77777777" w:rsidR="00A730B7" w:rsidRDefault="00A730B7" w:rsidP="00A730B7">
      <w:pPr>
        <w:spacing w:before="120" w:line="240" w:lineRule="auto"/>
        <w:rPr>
          <w:b/>
        </w:rPr>
      </w:pPr>
      <w:r>
        <w:rPr>
          <w:b/>
        </w:rPr>
        <w:t>Thirty-second session</w:t>
      </w:r>
    </w:p>
    <w:p w14:paraId="20299768" w14:textId="77777777" w:rsidR="00A730B7" w:rsidRDefault="00A730B7" w:rsidP="00A730B7">
      <w:pPr>
        <w:spacing w:line="240" w:lineRule="auto"/>
      </w:pPr>
      <w:r>
        <w:t>Geneva, 30 August 2024</w:t>
      </w:r>
      <w:r>
        <w:br/>
      </w:r>
      <w:r w:rsidRPr="0081466B">
        <w:t xml:space="preserve">Item </w:t>
      </w:r>
      <w:r>
        <w:t>3 (b)</w:t>
      </w:r>
      <w:r w:rsidRPr="0081466B">
        <w:t xml:space="preserve"> of the provisional agenda</w:t>
      </w:r>
    </w:p>
    <w:p w14:paraId="76A22680" w14:textId="77777777" w:rsidR="00A730B7" w:rsidRDefault="00A730B7" w:rsidP="00A730B7">
      <w:pPr>
        <w:spacing w:line="240" w:lineRule="auto"/>
        <w:rPr>
          <w:b/>
          <w:bCs/>
        </w:rPr>
      </w:pPr>
      <w:r w:rsidRPr="00F72F44">
        <w:rPr>
          <w:b/>
          <w:bCs/>
        </w:rPr>
        <w:t>Matters relating to the implementation of ADN:</w:t>
      </w:r>
    </w:p>
    <w:p w14:paraId="45AC05C5" w14:textId="77777777" w:rsidR="00A730B7" w:rsidRPr="00F72F44" w:rsidRDefault="00A730B7" w:rsidP="00A730B7">
      <w:pPr>
        <w:spacing w:after="120" w:line="240" w:lineRule="auto"/>
        <w:rPr>
          <w:b/>
          <w:bCs/>
        </w:rPr>
      </w:pPr>
      <w:r>
        <w:rPr>
          <w:b/>
          <w:bCs/>
        </w:rPr>
        <w:t>s</w:t>
      </w:r>
      <w:r w:rsidRPr="009671C6">
        <w:rPr>
          <w:b/>
          <w:bCs/>
        </w:rPr>
        <w:t>pecial authorizations, derogations and equivalents</w:t>
      </w:r>
    </w:p>
    <w:p w14:paraId="238CFD25" w14:textId="77777777" w:rsidR="0000238A" w:rsidRPr="003134DF" w:rsidRDefault="0000238A" w:rsidP="0000238A">
      <w:pPr>
        <w:pStyle w:val="HChG"/>
      </w:pPr>
      <w:r w:rsidRPr="003134DF">
        <w:tab/>
      </w:r>
      <w:r w:rsidRPr="003134DF">
        <w:tab/>
      </w:r>
      <w:r>
        <w:t>Request for a recommendation on the use of methanol as fuel for the propulsion of the tank vessel “Chicago”</w:t>
      </w:r>
    </w:p>
    <w:p w14:paraId="72D832A1" w14:textId="7E122FEB" w:rsidR="0000238A" w:rsidRDefault="0000238A" w:rsidP="0000238A">
      <w:pPr>
        <w:pStyle w:val="H1G"/>
      </w:pPr>
      <w:r w:rsidRPr="003134DF">
        <w:tab/>
      </w:r>
      <w:r w:rsidRPr="003134DF">
        <w:tab/>
        <w:t>Transmitted by the Go</w:t>
      </w:r>
      <w:r>
        <w:t>vernment of the Netherlands</w:t>
      </w:r>
      <w:r w:rsidR="006D151C" w:rsidRPr="00B81B86">
        <w:rPr>
          <w:rStyle w:val="FootnoteReference"/>
          <w:b w:val="0"/>
          <w:bCs/>
          <w:sz w:val="20"/>
          <w:szCs w:val="22"/>
        </w:rPr>
        <w:footnoteReference w:customMarkFollows="1" w:id="2"/>
        <w:t>*</w:t>
      </w:r>
    </w:p>
    <w:p w14:paraId="6B1B418C" w14:textId="77777777" w:rsidR="0000238A" w:rsidRPr="0045244D" w:rsidRDefault="0000238A" w:rsidP="0000238A">
      <w:pPr>
        <w:pStyle w:val="HChG"/>
      </w:pPr>
      <w:r>
        <w:tab/>
      </w:r>
      <w:r>
        <w:tab/>
      </w:r>
      <w:r w:rsidRPr="0045244D">
        <w:t>Introduction</w:t>
      </w:r>
    </w:p>
    <w:p w14:paraId="0FAE89D4" w14:textId="77777777" w:rsidR="0000238A" w:rsidRPr="009C7815" w:rsidRDefault="0000238A" w:rsidP="0000238A">
      <w:pPr>
        <w:pStyle w:val="SingleTxtG"/>
      </w:pPr>
      <w:bookmarkStart w:id="0" w:name="_Hlk135736653"/>
      <w:r>
        <w:t>1.</w:t>
      </w:r>
      <w:r>
        <w:tab/>
      </w:r>
      <w:r w:rsidRPr="009C7815">
        <w:t xml:space="preserve">In light of the energy transition towards cleaner fuels, several vessels are now being build </w:t>
      </w:r>
      <w:r>
        <w:t xml:space="preserve">or rebuild </w:t>
      </w:r>
      <w:r w:rsidRPr="009C7815">
        <w:t xml:space="preserve">that use alternative fuels for their propulsion. One of these vessels is the </w:t>
      </w:r>
      <w:r>
        <w:t>Chicago</w:t>
      </w:r>
      <w:r w:rsidRPr="009C7815">
        <w:t xml:space="preserve">, which will be outfitted with a hybrid methanol/diesel generator. The methanol will be stored in </w:t>
      </w:r>
      <w:r>
        <w:t>a</w:t>
      </w:r>
      <w:r w:rsidRPr="009C7815">
        <w:t xml:space="preserve"> </w:t>
      </w:r>
      <w:r>
        <w:t xml:space="preserve">part of an existing </w:t>
      </w:r>
      <w:r w:rsidRPr="009C7815">
        <w:t>tank in the cargo zone.</w:t>
      </w:r>
    </w:p>
    <w:p w14:paraId="35EA4822" w14:textId="34C18D48" w:rsidR="0000238A" w:rsidRPr="009C7815" w:rsidRDefault="0000238A" w:rsidP="0000238A">
      <w:pPr>
        <w:pStyle w:val="SingleTxtG"/>
      </w:pPr>
      <w:r>
        <w:t>2.</w:t>
      </w:r>
      <w:r>
        <w:tab/>
      </w:r>
      <w:r w:rsidRPr="009C7815">
        <w:t xml:space="preserve">The </w:t>
      </w:r>
      <w:r>
        <w:t>Chicago</w:t>
      </w:r>
      <w:r w:rsidRPr="009C7815">
        <w:t xml:space="preserve"> is a motor tank</w:t>
      </w:r>
      <w:r w:rsidR="006803E4">
        <w:t xml:space="preserve"> </w:t>
      </w:r>
      <w:r w:rsidRPr="009C7815">
        <w:t>vessel Type C.</w:t>
      </w:r>
    </w:p>
    <w:p w14:paraId="77DE0A14" w14:textId="56DA8BF6" w:rsidR="0000238A" w:rsidRPr="009C7815" w:rsidRDefault="0000238A" w:rsidP="0000238A">
      <w:pPr>
        <w:pStyle w:val="SingleTxtG"/>
      </w:pPr>
      <w:r>
        <w:t>3.</w:t>
      </w:r>
      <w:r>
        <w:tab/>
      </w:r>
      <w:r w:rsidRPr="009C7815">
        <w:t xml:space="preserve">The </w:t>
      </w:r>
      <w:r>
        <w:t xml:space="preserve">Chicago is scheduled to </w:t>
      </w:r>
      <w:r w:rsidRPr="009C7815">
        <w:t>receive</w:t>
      </w:r>
      <w:r>
        <w:t xml:space="preserve"> a</w:t>
      </w:r>
      <w:r w:rsidRPr="009C7815">
        <w:t xml:space="preserve"> </w:t>
      </w:r>
      <w:r>
        <w:t xml:space="preserve">recommendation </w:t>
      </w:r>
      <w:r w:rsidRPr="009C7815">
        <w:t xml:space="preserve">from the CCNR </w:t>
      </w:r>
      <w:r>
        <w:t>in July</w:t>
      </w:r>
      <w:r w:rsidR="00AF10F8">
        <w:t xml:space="preserve"> 2024</w:t>
      </w:r>
      <w:r>
        <w:t>. This recommendation will be communicated as an informal</w:t>
      </w:r>
      <w:r w:rsidR="00C21213">
        <w:t xml:space="preserve"> </w:t>
      </w:r>
      <w:r w:rsidR="00AF10F8">
        <w:t>document</w:t>
      </w:r>
      <w:r>
        <w:t xml:space="preserve">. </w:t>
      </w:r>
      <w:r w:rsidRPr="009C7815">
        <w:t xml:space="preserve">Furthermore, </w:t>
      </w:r>
      <w:bookmarkStart w:id="1" w:name="_Hlk164850782"/>
      <w:r>
        <w:t>the working group on technical requirements of the CESNI (CESNI/PT)</w:t>
      </w:r>
      <w:r w:rsidRPr="004A4C1A">
        <w:t xml:space="preserve"> </w:t>
      </w:r>
      <w:bookmarkEnd w:id="1"/>
      <w:r w:rsidRPr="009C7815">
        <w:t>is working to expand Chapter 30 and annex 8, with regulations on the use of methanol as a fuel to allow for these kind of propulsion systems on a permanent basis.</w:t>
      </w:r>
    </w:p>
    <w:p w14:paraId="1C359748" w14:textId="5AF23929" w:rsidR="0000238A" w:rsidRPr="009C7815" w:rsidRDefault="0000238A" w:rsidP="0000238A">
      <w:pPr>
        <w:pStyle w:val="SingleTxtG"/>
      </w:pPr>
      <w:r>
        <w:t>4.</w:t>
      </w:r>
      <w:r>
        <w:tab/>
      </w:r>
      <w:r w:rsidRPr="009C7815">
        <w:t>As the use of methanol as a fuel is currently not allowed according to 7.</w:t>
      </w:r>
      <w:r>
        <w:t>2</w:t>
      </w:r>
      <w:r w:rsidRPr="009C7815">
        <w:t>.3.31</w:t>
      </w:r>
      <w:r w:rsidR="00BE6505">
        <w:t xml:space="preserve"> </w:t>
      </w:r>
      <w:r w:rsidR="008F7639">
        <w:t xml:space="preserve">and </w:t>
      </w:r>
      <w:r w:rsidRPr="009C7815">
        <w:t>9.</w:t>
      </w:r>
      <w:r>
        <w:t>3</w:t>
      </w:r>
      <w:r w:rsidRPr="009C7815">
        <w:t>.</w:t>
      </w:r>
      <w:r>
        <w:t>2</w:t>
      </w:r>
      <w:r w:rsidRPr="009C7815">
        <w:t>.31.1</w:t>
      </w:r>
      <w:r w:rsidR="008F7639" w:rsidRPr="008F7639">
        <w:t xml:space="preserve"> </w:t>
      </w:r>
      <w:r w:rsidR="008F7639">
        <w:t>of ADN</w:t>
      </w:r>
      <w:r w:rsidRPr="009C7815">
        <w:t>, the Netherlands would like to request for a recommendation from the ADN Administrative Committee to issue a derogation for this vessel</w:t>
      </w:r>
      <w:r>
        <w:t xml:space="preserve"> according to 1.5.3.2</w:t>
      </w:r>
      <w:r w:rsidR="00BE6505">
        <w:t xml:space="preserve"> of ADN</w:t>
      </w:r>
      <w:r w:rsidRPr="009C7815">
        <w:t>.</w:t>
      </w:r>
    </w:p>
    <w:p w14:paraId="4EF95BEE" w14:textId="0E2601B4" w:rsidR="0000238A" w:rsidRPr="009C7815" w:rsidRDefault="0000238A" w:rsidP="0000238A">
      <w:pPr>
        <w:pStyle w:val="SingleTxtG"/>
      </w:pPr>
      <w:bookmarkStart w:id="2" w:name="_Hlk149210954"/>
      <w:r>
        <w:t>5.</w:t>
      </w:r>
      <w:r>
        <w:tab/>
      </w:r>
      <w:bookmarkEnd w:id="0"/>
      <w:bookmarkEnd w:id="2"/>
      <w:r>
        <w:t xml:space="preserve">To supplement this request for a recommendation, a document containing the relevant information has been submitted to the ADN </w:t>
      </w:r>
      <w:r w:rsidR="00081208">
        <w:t>Administrative</w:t>
      </w:r>
      <w:r>
        <w:t xml:space="preserve"> Committee in informal document </w:t>
      </w:r>
      <w:r w:rsidR="00CE6629">
        <w:t>INF.3</w:t>
      </w:r>
      <w:r>
        <w:t>.</w:t>
      </w:r>
    </w:p>
    <w:p w14:paraId="4F488AD5" w14:textId="656305B1" w:rsidR="0000238A" w:rsidRPr="009C7815" w:rsidRDefault="0000238A" w:rsidP="0000238A">
      <w:pPr>
        <w:pStyle w:val="SingleTxtG"/>
      </w:pPr>
      <w:r>
        <w:t>6.</w:t>
      </w:r>
      <w:r>
        <w:tab/>
        <w:t>During the forty-third session of the ADN Safety Committee this project was introduced by the owners. Following the discussion on the other four requests we asked the owners to provide a similar document containing the relevant information for the ADN Safety Committee. The project contains similarities with the other “methanol project”.</w:t>
      </w:r>
    </w:p>
    <w:p w14:paraId="2D02F143" w14:textId="77777777" w:rsidR="0000238A" w:rsidRPr="009C7815" w:rsidRDefault="0000238A" w:rsidP="0000238A">
      <w:pPr>
        <w:pStyle w:val="HChG"/>
      </w:pPr>
      <w:r>
        <w:lastRenderedPageBreak/>
        <w:tab/>
      </w:r>
      <w:r>
        <w:tab/>
      </w:r>
      <w:r w:rsidRPr="009C7815">
        <w:t>Justification and sustainable development goals</w:t>
      </w:r>
    </w:p>
    <w:p w14:paraId="64EE4FAF" w14:textId="631C13FB" w:rsidR="0000238A" w:rsidRPr="004A4C1A" w:rsidRDefault="0000238A" w:rsidP="0000238A">
      <w:pPr>
        <w:pStyle w:val="SingleTxtG"/>
      </w:pPr>
      <w:bookmarkStart w:id="3" w:name="_Hlk136002289"/>
      <w:r>
        <w:t>7.</w:t>
      </w:r>
      <w:r>
        <w:tab/>
      </w:r>
      <w:bookmarkStart w:id="4" w:name="_Hlk164856193"/>
      <w:bookmarkEnd w:id="3"/>
      <w:r w:rsidRPr="004A4C1A">
        <w:t xml:space="preserve">The use of alternative fuels for propulsion for inland navigation vessels is one of the steps to be taken in the general energy transition towards the use of sustainable energy. </w:t>
      </w:r>
      <w:bookmarkStart w:id="5" w:name="_Hlk164850910"/>
      <w:r>
        <w:t>For non-dangerous goods, work is being carried out to expand</w:t>
      </w:r>
      <w:r w:rsidRPr="004A4C1A">
        <w:t xml:space="preserve"> </w:t>
      </w:r>
      <w:r w:rsidR="00DF6E40">
        <w:t>the European Standard laying down Technical Requirements for Inland Navigation vessels (</w:t>
      </w:r>
      <w:r w:rsidRPr="004A4C1A">
        <w:t>ES-TRIN</w:t>
      </w:r>
      <w:r w:rsidR="005E6984">
        <w:t>)</w:t>
      </w:r>
      <w:r w:rsidRPr="004A4C1A">
        <w:t xml:space="preserve"> </w:t>
      </w:r>
      <w:r>
        <w:t>C</w:t>
      </w:r>
      <w:r w:rsidRPr="004A4C1A">
        <w:t xml:space="preserve">hapter 30 and </w:t>
      </w:r>
      <w:r>
        <w:t>A</w:t>
      </w:r>
      <w:r w:rsidRPr="004A4C1A">
        <w:t>nnex</w:t>
      </w:r>
      <w:r w:rsidR="00BE6505">
        <w:t> </w:t>
      </w:r>
      <w:r w:rsidRPr="004A4C1A">
        <w:t xml:space="preserve">8 to include </w:t>
      </w:r>
      <w:r>
        <w:t>methanol</w:t>
      </w:r>
      <w:r w:rsidRPr="004A4C1A">
        <w:t xml:space="preserve"> fuel systems. </w:t>
      </w:r>
      <w:r>
        <w:t xml:space="preserve">When the regulations for the use of methanol systems for non-dangerous goods are in place in the ES-TRIN, the ADN Safety Committee could decide to evaluate if the use of methanol systems for dangerous goods could be regulated in the ADN. </w:t>
      </w:r>
      <w:r w:rsidRPr="004A4C1A">
        <w:t>This derogation could provide the Safety Committee with further information, which could help make that decision in the future</w:t>
      </w:r>
      <w:bookmarkEnd w:id="5"/>
      <w:r w:rsidRPr="004A4C1A">
        <w:t>.</w:t>
      </w:r>
    </w:p>
    <w:p w14:paraId="2573DD32" w14:textId="473769DC" w:rsidR="0000238A" w:rsidRPr="004A4C1A" w:rsidRDefault="0000238A" w:rsidP="0000238A">
      <w:pPr>
        <w:pStyle w:val="SingleTxtG"/>
      </w:pPr>
      <w:r>
        <w:t>8.</w:t>
      </w:r>
      <w:r>
        <w:tab/>
      </w:r>
      <w:bookmarkStart w:id="6" w:name="_Hlk164850933"/>
      <w:r w:rsidRPr="004A4C1A">
        <w:t xml:space="preserve">The issuing of this recommendation is a step towards the regulation of </w:t>
      </w:r>
      <w:r>
        <w:t>alternative fuel</w:t>
      </w:r>
      <w:r w:rsidRPr="004A4C1A">
        <w:t xml:space="preserve"> systems within ADN, as such this proposal could be linked to</w:t>
      </w:r>
      <w:r>
        <w:t xml:space="preserve"> the United Nations</w:t>
      </w:r>
      <w:r w:rsidRPr="004A4C1A">
        <w:t xml:space="preserve"> Sustainable </w:t>
      </w:r>
      <w:r>
        <w:t>D</w:t>
      </w:r>
      <w:r w:rsidRPr="004A4C1A">
        <w:t xml:space="preserve">evelopment </w:t>
      </w:r>
      <w:r>
        <w:t>G</w:t>
      </w:r>
      <w:r w:rsidRPr="004A4C1A">
        <w:t>oals</w:t>
      </w:r>
      <w:r>
        <w:t>:</w:t>
      </w:r>
      <w:r w:rsidRPr="004A4C1A">
        <w:t xml:space="preserve"> 7; </w:t>
      </w:r>
      <w:r w:rsidRPr="009E6278">
        <w:rPr>
          <w:i/>
          <w:iCs/>
        </w:rPr>
        <w:t>to increase substantially the share of renewable energy in the global energy mix</w:t>
      </w:r>
      <w:r w:rsidRPr="004A4C1A">
        <w:t xml:space="preserve">, and 13; </w:t>
      </w:r>
      <w:r w:rsidRPr="009E6278">
        <w:rPr>
          <w:i/>
          <w:iCs/>
        </w:rPr>
        <w:t>Climate action</w:t>
      </w:r>
      <w:bookmarkEnd w:id="6"/>
      <w:r w:rsidRPr="004A4C1A">
        <w:t>.</w:t>
      </w:r>
    </w:p>
    <w:bookmarkEnd w:id="4"/>
    <w:p w14:paraId="68F97ADD" w14:textId="77777777" w:rsidR="0000238A" w:rsidRPr="00D57944" w:rsidRDefault="0000238A" w:rsidP="0000238A">
      <w:pPr>
        <w:pStyle w:val="SingleTxtG"/>
        <w:rPr>
          <w:b/>
          <w:sz w:val="28"/>
        </w:rPr>
      </w:pPr>
      <w:r w:rsidRPr="00D57944">
        <w:rPr>
          <w:b/>
          <w:sz w:val="28"/>
        </w:rPr>
        <w:t>Action to be taken</w:t>
      </w:r>
    </w:p>
    <w:p w14:paraId="45EB56DD" w14:textId="77777777" w:rsidR="0000238A" w:rsidRPr="009C7815" w:rsidRDefault="0000238A" w:rsidP="0000238A">
      <w:pPr>
        <w:pStyle w:val="SingleTxtG"/>
      </w:pPr>
      <w:r>
        <w:t>9.</w:t>
      </w:r>
      <w:r>
        <w:tab/>
      </w:r>
      <w:r w:rsidRPr="009C7815">
        <w:t xml:space="preserve">The ADN Safety Committee is requested to consider the proposals and to advise the ADN Administrative Committee as it deems appropriate. </w:t>
      </w:r>
    </w:p>
    <w:p w14:paraId="63AEE50F" w14:textId="77777777" w:rsidR="00EB48CF" w:rsidRDefault="00EB48CF" w:rsidP="00A730B7">
      <w:pPr>
        <w:spacing w:before="120"/>
        <w:sectPr w:rsidR="00EB48CF" w:rsidSect="007C076F">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pPr>
    </w:p>
    <w:p w14:paraId="66C887C8" w14:textId="77777777" w:rsidR="00AE5A74" w:rsidRPr="00026956" w:rsidRDefault="00AE5A74" w:rsidP="00AE5A74">
      <w:pPr>
        <w:pStyle w:val="HChG"/>
        <w:rPr>
          <w:lang w:val="en-US"/>
        </w:rPr>
      </w:pPr>
      <w:r w:rsidRPr="00026956">
        <w:rPr>
          <w:lang w:val="en-US"/>
        </w:rPr>
        <w:lastRenderedPageBreak/>
        <w:t xml:space="preserve">Annex </w:t>
      </w:r>
    </w:p>
    <w:p w14:paraId="360DEEE1" w14:textId="77777777" w:rsidR="00AE5A74" w:rsidRDefault="00AE5A74" w:rsidP="00AE5A74">
      <w:pPr>
        <w:pStyle w:val="HChG"/>
      </w:pPr>
      <w:r>
        <w:tab/>
      </w:r>
      <w:r>
        <w:tab/>
      </w:r>
      <w:r w:rsidRPr="00400519">
        <w:t xml:space="preserve">Decision of the ADN Administrative Committee relating to the use of </w:t>
      </w:r>
      <w:r>
        <w:t>methanol</w:t>
      </w:r>
      <w:r w:rsidRPr="00400519">
        <w:t xml:space="preserve"> fuel system on the </w:t>
      </w:r>
      <w:r>
        <w:t>tanker vessel Chicago</w:t>
      </w:r>
      <w:r w:rsidRPr="00862CF5">
        <w:t xml:space="preserve"> (ENI </w:t>
      </w:r>
      <w:r>
        <w:t>02332788</w:t>
      </w:r>
      <w:r w:rsidRPr="00862CF5">
        <w:t>)</w:t>
      </w:r>
    </w:p>
    <w:p w14:paraId="4F9204CE" w14:textId="58F68EAE" w:rsidR="00AE5A74" w:rsidRPr="00400519" w:rsidRDefault="00AE5A74" w:rsidP="00AE5A74">
      <w:pPr>
        <w:pStyle w:val="H1G"/>
        <w:tabs>
          <w:tab w:val="left" w:pos="1134"/>
          <w:tab w:val="left" w:pos="1701"/>
          <w:tab w:val="left" w:pos="2268"/>
          <w:tab w:val="left" w:pos="2835"/>
          <w:tab w:val="left" w:pos="3402"/>
          <w:tab w:val="left" w:pos="3969"/>
          <w:tab w:val="left" w:pos="4536"/>
          <w:tab w:val="left" w:pos="5103"/>
          <w:tab w:val="left" w:pos="7185"/>
        </w:tabs>
      </w:pPr>
      <w:r>
        <w:tab/>
      </w:r>
      <w:r>
        <w:tab/>
      </w:r>
      <w:r w:rsidRPr="00400519">
        <w:t>Derogation No. X/202</w:t>
      </w:r>
      <w:r>
        <w:t>4</w:t>
      </w:r>
      <w:r w:rsidRPr="00400519">
        <w:t xml:space="preserve"> of </w:t>
      </w:r>
      <w:r>
        <w:t>XX August</w:t>
      </w:r>
      <w:r w:rsidRPr="00400519">
        <w:t xml:space="preserve"> 2</w:t>
      </w:r>
      <w:r>
        <w:t>024</w:t>
      </w:r>
    </w:p>
    <w:p w14:paraId="2FCF2F39" w14:textId="77777777" w:rsidR="00AE5A74" w:rsidRDefault="00AE5A74" w:rsidP="00AE5A74">
      <w:pPr>
        <w:pStyle w:val="SingleTxtG"/>
      </w:pPr>
      <w:r>
        <w:t>1.</w:t>
      </w:r>
      <w:r>
        <w:tab/>
        <w:t>The competent authority of the Netherlands is authorized to issue an addition to the trial certificate of approval of the motor tank vessel Chicago (</w:t>
      </w:r>
      <w:r w:rsidRPr="00862CF5">
        <w:t xml:space="preserve">ENI </w:t>
      </w:r>
      <w:r>
        <w:t>02332788) for use of a methanol fuel system.</w:t>
      </w:r>
    </w:p>
    <w:p w14:paraId="3A537620" w14:textId="77777777" w:rsidR="00AE5A74" w:rsidRDefault="00AE5A74" w:rsidP="00AE5A74">
      <w:pPr>
        <w:pStyle w:val="SingleTxtG"/>
      </w:pPr>
      <w:r>
        <w:t>2.</w:t>
      </w:r>
      <w:r>
        <w:tab/>
      </w:r>
      <w:r w:rsidRPr="00400519">
        <w:t>Pursuant to paragraph 1.5.3.2 of the Regulations annexed to ADN, the above-mentioned vessel may</w:t>
      </w:r>
      <w:r>
        <w:t>, on a trial basis,</w:t>
      </w:r>
      <w:r w:rsidRPr="00400519">
        <w:t xml:space="preserve"> deviate until 3</w:t>
      </w:r>
      <w:r>
        <w:t xml:space="preserve">1 December </w:t>
      </w:r>
      <w:r w:rsidRPr="00400519">
        <w:t>2028 from the requirements of paragraph</w:t>
      </w:r>
      <w:r>
        <w:t>s:</w:t>
      </w:r>
    </w:p>
    <w:p w14:paraId="2EE769FD" w14:textId="5E3A22AF" w:rsidR="00AE5A74" w:rsidRDefault="00AE5A74" w:rsidP="00AE5A74">
      <w:pPr>
        <w:pStyle w:val="Bullet1G"/>
      </w:pPr>
      <w:r w:rsidRPr="00400519">
        <w:t>7.</w:t>
      </w:r>
      <w:r>
        <w:t>2</w:t>
      </w:r>
      <w:r w:rsidRPr="00400519">
        <w:t>.3.31</w:t>
      </w:r>
      <w:r>
        <w:t>, making use of methanol as a fuel having a flashpoint below 55 degrees</w:t>
      </w:r>
      <w:r w:rsidR="00601EA2">
        <w:t xml:space="preserve"> Celsius</w:t>
      </w:r>
      <w:r>
        <w:t>;</w:t>
      </w:r>
    </w:p>
    <w:p w14:paraId="7ED9E9DF" w14:textId="020AD5D3" w:rsidR="00AE5A74" w:rsidRDefault="00AE5A74" w:rsidP="00AE5A74">
      <w:pPr>
        <w:pStyle w:val="Bullet1G"/>
      </w:pPr>
      <w:r w:rsidRPr="00400519">
        <w:t>9.</w:t>
      </w:r>
      <w:r>
        <w:t>3</w:t>
      </w:r>
      <w:r w:rsidRPr="00400519">
        <w:t>.</w:t>
      </w:r>
      <w:r>
        <w:t>2</w:t>
      </w:r>
      <w:r w:rsidRPr="00400519">
        <w:t>.31.1</w:t>
      </w:r>
      <w:r>
        <w:t>, making use of methanol as a fuel having a flashpoint below 55 degrees</w:t>
      </w:r>
      <w:r w:rsidR="0098121E" w:rsidRPr="0098121E">
        <w:t xml:space="preserve"> </w:t>
      </w:r>
      <w:r w:rsidR="0098121E">
        <w:t>Celsius</w:t>
      </w:r>
      <w:r>
        <w:t>.</w:t>
      </w:r>
    </w:p>
    <w:p w14:paraId="08EDFD7C" w14:textId="2A6C9B53" w:rsidR="00AE5A74" w:rsidRDefault="00EE66F1" w:rsidP="00AE5A74">
      <w:pPr>
        <w:pStyle w:val="SingleTxtG"/>
      </w:pPr>
      <w:r>
        <w:t>3</w:t>
      </w:r>
      <w:r w:rsidR="00AE5A74">
        <w:t>.</w:t>
      </w:r>
      <w:r w:rsidR="00AE5A74">
        <w:tab/>
      </w:r>
      <w:r w:rsidR="00AE5A74" w:rsidRPr="00400519">
        <w:t xml:space="preserve">The Administrative Committee decides that the use of this </w:t>
      </w:r>
      <w:r w:rsidR="00AE5A74">
        <w:t>methanol</w:t>
      </w:r>
      <w:r w:rsidR="00AE5A74" w:rsidRPr="00400519">
        <w:t xml:space="preserve"> fuel system is sufficiently safe if the following condition</w:t>
      </w:r>
      <w:r w:rsidR="00AE5A74">
        <w:t>s</w:t>
      </w:r>
      <w:r w:rsidR="00AE5A74" w:rsidRPr="00400519">
        <w:t xml:space="preserve"> </w:t>
      </w:r>
      <w:r w:rsidR="00AE5A74">
        <w:t>are met at all times</w:t>
      </w:r>
      <w:r w:rsidR="00AE5A74" w:rsidRPr="00400519">
        <w:t>:</w:t>
      </w:r>
    </w:p>
    <w:p w14:paraId="2D22400F" w14:textId="77777777" w:rsidR="00AE5A74" w:rsidRDefault="00AE5A74" w:rsidP="00AE5A74">
      <w:pPr>
        <w:pStyle w:val="Bullet1G"/>
      </w:pPr>
      <w:r>
        <w:t xml:space="preserve">The </w:t>
      </w:r>
      <w:r w:rsidRPr="00400519">
        <w:t xml:space="preserve">conditions </w:t>
      </w:r>
      <w:r>
        <w:t xml:space="preserve">as </w:t>
      </w:r>
      <w:r w:rsidRPr="00400519">
        <w:t xml:space="preserve">set </w:t>
      </w:r>
      <w:r>
        <w:t xml:space="preserve">in recommendation X/2024 </w:t>
      </w:r>
      <w:r w:rsidRPr="00400519">
        <w:t>by the Central Commission for the Navigation of the Rhine (CCNR)</w:t>
      </w:r>
      <w:r>
        <w:t>;</w:t>
      </w:r>
    </w:p>
    <w:p w14:paraId="16005A44" w14:textId="77777777" w:rsidR="00AE5A74" w:rsidRDefault="00AE5A74" w:rsidP="00AE5A74">
      <w:pPr>
        <w:pStyle w:val="Bullet1G"/>
      </w:pPr>
      <w:r>
        <w:t>The crew should wear appropriate PP during bunkering, maintenance, and when entering the engine room after engine room alarms</w:t>
      </w:r>
    </w:p>
    <w:p w14:paraId="26939BE0" w14:textId="77777777" w:rsidR="00AE5A74" w:rsidRDefault="00AE5A74" w:rsidP="00AE5A74">
      <w:pPr>
        <w:pStyle w:val="SingleTxtG"/>
      </w:pPr>
      <w:r>
        <w:t>4.</w:t>
      </w:r>
      <w:r>
        <w:tab/>
        <w:t>All information on the use of the methanol fuel system needs to be collected by the ship owner and kept for at least five years. This info will be submitted to the competent authority upon request.</w:t>
      </w:r>
    </w:p>
    <w:p w14:paraId="07CFAA8F" w14:textId="77777777" w:rsidR="00AE5A74" w:rsidRDefault="00AE5A74" w:rsidP="00AE5A74">
      <w:pPr>
        <w:pStyle w:val="SingleTxtG"/>
      </w:pPr>
      <w:r>
        <w:t>5.</w:t>
      </w:r>
      <w:r>
        <w:tab/>
        <w:t>The ship owner will submit an evaluation report to the competent authority</w:t>
      </w:r>
      <w:r w:rsidRPr="00727BC4">
        <w:rPr>
          <w:color w:val="00B0F0"/>
        </w:rPr>
        <w:t xml:space="preserve"> </w:t>
      </w:r>
      <w:r>
        <w:t>at the following moments:</w:t>
      </w:r>
    </w:p>
    <w:p w14:paraId="44CEDCAE" w14:textId="77777777" w:rsidR="00AE5A74" w:rsidRDefault="00AE5A74" w:rsidP="00AE5A74">
      <w:pPr>
        <w:pStyle w:val="Bullet1G"/>
      </w:pPr>
      <w:r>
        <w:tab/>
        <w:t>6 months after the commissioning of the ship;</w:t>
      </w:r>
    </w:p>
    <w:p w14:paraId="4EF4E9E9" w14:textId="77777777" w:rsidR="00AE5A74" w:rsidRDefault="00AE5A74" w:rsidP="00AE5A74">
      <w:pPr>
        <w:pStyle w:val="Bullet1G"/>
      </w:pPr>
      <w:r>
        <w:tab/>
        <w:t>2 years after the issue of this recommendation;</w:t>
      </w:r>
    </w:p>
    <w:p w14:paraId="24BE5C4C" w14:textId="77777777" w:rsidR="00AE5A74" w:rsidRDefault="00AE5A74" w:rsidP="00AE5A74">
      <w:pPr>
        <w:pStyle w:val="Bullet1G"/>
      </w:pPr>
      <w:r>
        <w:tab/>
      </w:r>
      <w:r w:rsidRPr="00776145">
        <w:t>5 years after the issue of t</w:t>
      </w:r>
      <w:r>
        <w:t>his recommendation.</w:t>
      </w:r>
    </w:p>
    <w:p w14:paraId="35E7A27B" w14:textId="73BD4583" w:rsidR="00AE5A74" w:rsidRDefault="00AE5A74" w:rsidP="00AE5A74">
      <w:pPr>
        <w:pStyle w:val="Bullet1G"/>
        <w:numPr>
          <w:ilvl w:val="0"/>
          <w:numId w:val="0"/>
        </w:numPr>
        <w:ind w:left="1531"/>
      </w:pPr>
      <w:r>
        <w:t xml:space="preserve">The competent authority will submit these evaluation reports to the UNECE secretariat for information of the </w:t>
      </w:r>
      <w:r w:rsidR="005C2BB7">
        <w:t xml:space="preserve">ADN </w:t>
      </w:r>
      <w:r>
        <w:t>Administrative Committee.</w:t>
      </w:r>
    </w:p>
    <w:p w14:paraId="12511E7B" w14:textId="77777777" w:rsidR="00AE5A74" w:rsidRDefault="00AE5A74" w:rsidP="00AE5A74">
      <w:pPr>
        <w:pStyle w:val="SingleTxtG"/>
      </w:pPr>
      <w:r>
        <w:t>6.</w:t>
      </w:r>
      <w:r>
        <w:tab/>
      </w:r>
      <w:r w:rsidRPr="00DA2A77">
        <w:t>These evaluation reports should a</w:t>
      </w:r>
      <w:r>
        <w:t>t least contain the following information:</w:t>
      </w:r>
    </w:p>
    <w:p w14:paraId="4D0B0756" w14:textId="77777777" w:rsidR="00AE5A74" w:rsidRDefault="00AE5A74" w:rsidP="00AE5A74">
      <w:pPr>
        <w:pStyle w:val="Bullet1G"/>
      </w:pPr>
      <w:r>
        <w:tab/>
        <w:t>F</w:t>
      </w:r>
      <w:r w:rsidRPr="00DA2A77">
        <w:t>ailure</w:t>
      </w:r>
      <w:r>
        <w:t xml:space="preserve"> and damage</w:t>
      </w:r>
      <w:r w:rsidRPr="00DA2A77">
        <w:t xml:space="preserve"> of the </w:t>
      </w:r>
      <w:r>
        <w:t xml:space="preserve">methanol </w:t>
      </w:r>
      <w:r w:rsidRPr="00DA2A77">
        <w:t xml:space="preserve">fuel </w:t>
      </w:r>
      <w:r>
        <w:t>system;</w:t>
      </w:r>
    </w:p>
    <w:p w14:paraId="3B253FFD" w14:textId="77777777" w:rsidR="00AE5A74" w:rsidRDefault="00AE5A74" w:rsidP="00AE5A74">
      <w:pPr>
        <w:pStyle w:val="Bullet1G"/>
      </w:pPr>
      <w:r>
        <w:tab/>
        <w:t>Leakage;</w:t>
      </w:r>
    </w:p>
    <w:p w14:paraId="1F14AD45" w14:textId="77777777" w:rsidR="00AE5A74" w:rsidRDefault="00AE5A74" w:rsidP="00AE5A74">
      <w:pPr>
        <w:pStyle w:val="Bullet1G"/>
      </w:pPr>
      <w:r>
        <w:tab/>
        <w:t>Bunkering information;</w:t>
      </w:r>
    </w:p>
    <w:p w14:paraId="7747FA2B" w14:textId="77777777" w:rsidR="00AE5A74" w:rsidRDefault="00AE5A74" w:rsidP="00AE5A74">
      <w:pPr>
        <w:pStyle w:val="Bullet1G"/>
      </w:pPr>
      <w:r>
        <w:tab/>
        <w:t>R</w:t>
      </w:r>
      <w:r w:rsidRPr="00935647">
        <w:t>epairs and alteratio</w:t>
      </w:r>
      <w:r>
        <w:t>ns of the methanol fuel system;</w:t>
      </w:r>
    </w:p>
    <w:p w14:paraId="1F55361D" w14:textId="77777777" w:rsidR="00AE5A74" w:rsidRPr="00CE08E3" w:rsidRDefault="00AE5A74" w:rsidP="00AE5A74">
      <w:pPr>
        <w:pStyle w:val="Bullet1G"/>
      </w:pPr>
      <w:r>
        <w:tab/>
        <w:t>O</w:t>
      </w:r>
      <w:r w:rsidRPr="00CE08E3">
        <w:t>perational data</w:t>
      </w:r>
      <w:r>
        <w:t>;</w:t>
      </w:r>
    </w:p>
    <w:p w14:paraId="2309BEFE" w14:textId="77777777" w:rsidR="00AE5A74" w:rsidRPr="00CE08E3" w:rsidRDefault="00AE5A74" w:rsidP="00AE5A74">
      <w:pPr>
        <w:pStyle w:val="Bullet1G"/>
      </w:pPr>
      <w:r w:rsidRPr="00CE08E3">
        <w:tab/>
      </w:r>
      <w:r>
        <w:t>I</w:t>
      </w:r>
      <w:r w:rsidRPr="00CE08E3">
        <w:t>ncidents</w:t>
      </w:r>
      <w:r>
        <w:rPr>
          <w:lang w:val="en-US"/>
        </w:rPr>
        <w:t>, including the interaction or possible interaction with dangerous goods.</w:t>
      </w:r>
    </w:p>
    <w:p w14:paraId="47F0E28D" w14:textId="77777777" w:rsidR="00AE5A74" w:rsidRPr="00E46573" w:rsidRDefault="00AE5A74" w:rsidP="00AE5A74">
      <w:pPr>
        <w:spacing w:before="240"/>
        <w:jc w:val="center"/>
        <w:rPr>
          <w:u w:val="single"/>
        </w:rPr>
      </w:pPr>
      <w:r>
        <w:rPr>
          <w:u w:val="single"/>
        </w:rPr>
        <w:tab/>
      </w:r>
      <w:r>
        <w:rPr>
          <w:u w:val="single"/>
        </w:rPr>
        <w:tab/>
      </w:r>
      <w:r>
        <w:rPr>
          <w:u w:val="single"/>
        </w:rPr>
        <w:tab/>
      </w:r>
    </w:p>
    <w:p w14:paraId="2C715E2F" w14:textId="122A1ACB" w:rsidR="001C6663" w:rsidRPr="007C076F" w:rsidRDefault="001C6663" w:rsidP="00A730B7">
      <w:pPr>
        <w:spacing w:before="120"/>
      </w:pPr>
    </w:p>
    <w:sectPr w:rsidR="001C6663" w:rsidRPr="007C076F" w:rsidSect="00AE5A74">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9C54" w14:textId="77777777" w:rsidR="002A2A80" w:rsidRDefault="002A2A80"/>
  </w:endnote>
  <w:endnote w:type="continuationSeparator" w:id="0">
    <w:p w14:paraId="2F7F3E55" w14:textId="77777777" w:rsidR="002A2A80" w:rsidRDefault="002A2A80"/>
  </w:endnote>
  <w:endnote w:type="continuationNotice" w:id="1">
    <w:p w14:paraId="3A073750" w14:textId="77777777" w:rsidR="002A2A80" w:rsidRDefault="002A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76AA" w14:textId="33D20A06" w:rsidR="007C076F" w:rsidRPr="007C076F" w:rsidRDefault="007C076F" w:rsidP="007C076F">
    <w:pPr>
      <w:pStyle w:val="Footer"/>
      <w:tabs>
        <w:tab w:val="right" w:pos="9638"/>
      </w:tabs>
      <w:rPr>
        <w:sz w:val="18"/>
      </w:rPr>
    </w:pPr>
    <w:r w:rsidRPr="007C076F">
      <w:rPr>
        <w:b/>
        <w:sz w:val="18"/>
      </w:rPr>
      <w:fldChar w:fldCharType="begin"/>
    </w:r>
    <w:r w:rsidRPr="007C076F">
      <w:rPr>
        <w:b/>
        <w:sz w:val="18"/>
      </w:rPr>
      <w:instrText xml:space="preserve"> PAGE  \* MERGEFORMAT </w:instrText>
    </w:r>
    <w:r w:rsidRPr="007C076F">
      <w:rPr>
        <w:b/>
        <w:sz w:val="18"/>
      </w:rPr>
      <w:fldChar w:fldCharType="separate"/>
    </w:r>
    <w:r w:rsidRPr="007C076F">
      <w:rPr>
        <w:b/>
        <w:noProof/>
        <w:sz w:val="18"/>
      </w:rPr>
      <w:t>2</w:t>
    </w:r>
    <w:r w:rsidRPr="007C076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4811" w14:textId="25EF5F66" w:rsidR="007C076F" w:rsidRPr="007C076F" w:rsidRDefault="007C076F" w:rsidP="007C076F">
    <w:pPr>
      <w:pStyle w:val="Footer"/>
      <w:tabs>
        <w:tab w:val="right" w:pos="9638"/>
      </w:tabs>
      <w:rPr>
        <w:b/>
        <w:sz w:val="18"/>
      </w:rPr>
    </w:pPr>
    <w:r>
      <w:tab/>
    </w:r>
    <w:r w:rsidRPr="007C076F">
      <w:rPr>
        <w:b/>
        <w:sz w:val="18"/>
      </w:rPr>
      <w:fldChar w:fldCharType="begin"/>
    </w:r>
    <w:r w:rsidRPr="007C076F">
      <w:rPr>
        <w:b/>
        <w:sz w:val="18"/>
      </w:rPr>
      <w:instrText xml:space="preserve"> PAGE  \* MERGEFORMAT </w:instrText>
    </w:r>
    <w:r w:rsidRPr="007C076F">
      <w:rPr>
        <w:b/>
        <w:sz w:val="18"/>
      </w:rPr>
      <w:fldChar w:fldCharType="separate"/>
    </w:r>
    <w:r w:rsidRPr="007C076F">
      <w:rPr>
        <w:b/>
        <w:noProof/>
        <w:sz w:val="18"/>
      </w:rPr>
      <w:t>3</w:t>
    </w:r>
    <w:r w:rsidRPr="007C07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5BD0" w14:textId="7D13B570" w:rsidR="0035223F" w:rsidRDefault="007D7B28" w:rsidP="007D7B28">
    <w:pPr>
      <w:pStyle w:val="Footer"/>
      <w:rPr>
        <w:sz w:val="20"/>
      </w:rPr>
    </w:pPr>
    <w:r w:rsidRPr="007D7B28">
      <w:rPr>
        <w:noProof/>
        <w:sz w:val="20"/>
        <w:lang w:val="en-US"/>
      </w:rPr>
      <w:drawing>
        <wp:anchor distT="0" distB="0" distL="114300" distR="114300" simplePos="0" relativeHeight="251662848" behindDoc="0" locked="1" layoutInCell="1" allowOverlap="1" wp14:anchorId="5164CF20" wp14:editId="236AD4B8">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090AEC6" w14:textId="536F814B" w:rsidR="007D7B28" w:rsidRPr="007D7B28" w:rsidRDefault="007D7B28" w:rsidP="007D7B28">
    <w:pPr>
      <w:pStyle w:val="Footer"/>
      <w:ind w:right="1134"/>
      <w:rPr>
        <w:sz w:val="20"/>
      </w:rPr>
    </w:pPr>
    <w:r>
      <w:rPr>
        <w:sz w:val="20"/>
      </w:rPr>
      <w:t>GE.24-10729  (E)</w:t>
    </w:r>
    <w:r>
      <w:rPr>
        <w:noProof/>
        <w:sz w:val="20"/>
      </w:rPr>
      <w:drawing>
        <wp:anchor distT="0" distB="0" distL="114300" distR="114300" simplePos="0" relativeHeight="251663872" behindDoc="0" locked="0" layoutInCell="1" allowOverlap="1" wp14:anchorId="431B6D5F" wp14:editId="60335783">
          <wp:simplePos x="0" y="0"/>
          <wp:positionH relativeFrom="margin">
            <wp:posOffset>5615940</wp:posOffset>
          </wp:positionH>
          <wp:positionV relativeFrom="margin">
            <wp:posOffset>8905875</wp:posOffset>
          </wp:positionV>
          <wp:extent cx="571500" cy="571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1DA8" w14:textId="77777777" w:rsidR="00801851" w:rsidRPr="009C7815" w:rsidRDefault="00C21213" w:rsidP="009C7815">
    <w:pPr>
      <w:pStyle w:val="Footer"/>
      <w:tabs>
        <w:tab w:val="right" w:pos="9638"/>
      </w:tabs>
      <w:rPr>
        <w:sz w:val="18"/>
      </w:rPr>
    </w:pPr>
    <w:r w:rsidRPr="009C7815">
      <w:rPr>
        <w:b/>
        <w:sz w:val="18"/>
      </w:rPr>
      <w:fldChar w:fldCharType="begin"/>
    </w:r>
    <w:r w:rsidRPr="009C7815">
      <w:rPr>
        <w:b/>
        <w:sz w:val="18"/>
      </w:rPr>
      <w:instrText xml:space="preserve"> PAGE  \* MERGEFORMAT </w:instrText>
    </w:r>
    <w:r w:rsidRPr="009C7815">
      <w:rPr>
        <w:b/>
        <w:sz w:val="18"/>
      </w:rPr>
      <w:fldChar w:fldCharType="separate"/>
    </w:r>
    <w:r w:rsidRPr="009C7815">
      <w:rPr>
        <w:b/>
        <w:noProof/>
        <w:sz w:val="18"/>
      </w:rPr>
      <w:t>2</w:t>
    </w:r>
    <w:r w:rsidRPr="009C7815">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DFE8" w14:textId="77777777" w:rsidR="00801851" w:rsidRPr="009C7815" w:rsidRDefault="00C21213" w:rsidP="009C7815">
    <w:pPr>
      <w:pStyle w:val="Footer"/>
      <w:tabs>
        <w:tab w:val="right" w:pos="9638"/>
      </w:tabs>
      <w:rPr>
        <w:b/>
        <w:sz w:val="18"/>
      </w:rPr>
    </w:pPr>
    <w:r>
      <w:tab/>
    </w:r>
    <w:r w:rsidRPr="009C7815">
      <w:rPr>
        <w:b/>
        <w:sz w:val="18"/>
      </w:rPr>
      <w:fldChar w:fldCharType="begin"/>
    </w:r>
    <w:r w:rsidRPr="009C7815">
      <w:rPr>
        <w:b/>
        <w:sz w:val="18"/>
      </w:rPr>
      <w:instrText xml:space="preserve"> PAGE  \* MERGEFORMAT </w:instrText>
    </w:r>
    <w:r w:rsidRPr="009C7815">
      <w:rPr>
        <w:b/>
        <w:sz w:val="18"/>
      </w:rPr>
      <w:fldChar w:fldCharType="separate"/>
    </w:r>
    <w:r w:rsidRPr="009C7815">
      <w:rPr>
        <w:b/>
        <w:noProof/>
        <w:sz w:val="18"/>
      </w:rPr>
      <w:t>3</w:t>
    </w:r>
    <w:r w:rsidRPr="009C7815">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7BB2" w14:textId="77777777" w:rsidR="00801851" w:rsidRDefault="00C21213" w:rsidP="00B23DBF">
    <w:pPr>
      <w:pStyle w:val="Footer"/>
    </w:pPr>
    <w:r w:rsidRPr="0027112F">
      <w:rPr>
        <w:noProof/>
        <w:lang w:val="en-US"/>
      </w:rPr>
      <w:drawing>
        <wp:anchor distT="0" distB="0" distL="114300" distR="114300" simplePos="0" relativeHeight="251659776" behindDoc="0" locked="1" layoutInCell="1" allowOverlap="1" wp14:anchorId="5F59D7DD" wp14:editId="14BB3452">
          <wp:simplePos x="0" y="0"/>
          <wp:positionH relativeFrom="column">
            <wp:posOffset>4558030</wp:posOffset>
          </wp:positionH>
          <wp:positionV relativeFrom="page">
            <wp:posOffset>10128250</wp:posOffset>
          </wp:positionV>
          <wp:extent cx="932400" cy="230400"/>
          <wp:effectExtent l="0" t="0" r="1270" b="0"/>
          <wp:wrapNone/>
          <wp:docPr id="6" name="Picture 6"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2601FC7" w14:textId="77777777" w:rsidR="00801851" w:rsidRPr="00B23DBF" w:rsidRDefault="00C21213" w:rsidP="00B23DBF">
    <w:pPr>
      <w:pStyle w:val="Footer"/>
      <w:ind w:right="1134"/>
      <w:rPr>
        <w:sz w:val="20"/>
      </w:rPr>
    </w:pPr>
    <w:r>
      <w:rPr>
        <w:sz w:val="20"/>
      </w:rPr>
      <w:t>GE.23-22144(E)</w:t>
    </w:r>
    <w:r>
      <w:rPr>
        <w:noProof/>
        <w:sz w:val="20"/>
      </w:rPr>
      <w:drawing>
        <wp:anchor distT="0" distB="0" distL="114300" distR="114300" simplePos="0" relativeHeight="251660800" behindDoc="0" locked="0" layoutInCell="1" allowOverlap="1" wp14:anchorId="6CD2EB01" wp14:editId="728E6E8F">
          <wp:simplePos x="0" y="0"/>
          <wp:positionH relativeFrom="margin">
            <wp:posOffset>5615940</wp:posOffset>
          </wp:positionH>
          <wp:positionV relativeFrom="margin">
            <wp:posOffset>8905875</wp:posOffset>
          </wp:positionV>
          <wp:extent cx="638175" cy="6381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19E" w14:textId="77777777" w:rsidR="002A2A80" w:rsidRPr="000B175B" w:rsidRDefault="002A2A80" w:rsidP="000B175B">
      <w:pPr>
        <w:tabs>
          <w:tab w:val="right" w:pos="2155"/>
        </w:tabs>
        <w:spacing w:after="80"/>
        <w:ind w:left="680"/>
        <w:rPr>
          <w:u w:val="single"/>
        </w:rPr>
      </w:pPr>
      <w:r>
        <w:rPr>
          <w:u w:val="single"/>
        </w:rPr>
        <w:tab/>
      </w:r>
    </w:p>
  </w:footnote>
  <w:footnote w:type="continuationSeparator" w:id="0">
    <w:p w14:paraId="035638D6" w14:textId="77777777" w:rsidR="002A2A80" w:rsidRPr="00FC68B7" w:rsidRDefault="002A2A80" w:rsidP="00FC68B7">
      <w:pPr>
        <w:tabs>
          <w:tab w:val="left" w:pos="2155"/>
        </w:tabs>
        <w:spacing w:after="80"/>
        <w:ind w:left="680"/>
        <w:rPr>
          <w:u w:val="single"/>
        </w:rPr>
      </w:pPr>
      <w:r>
        <w:rPr>
          <w:u w:val="single"/>
        </w:rPr>
        <w:tab/>
      </w:r>
    </w:p>
  </w:footnote>
  <w:footnote w:type="continuationNotice" w:id="1">
    <w:p w14:paraId="3035E146" w14:textId="77777777" w:rsidR="002A2A80" w:rsidRDefault="002A2A80"/>
  </w:footnote>
  <w:footnote w:id="2">
    <w:p w14:paraId="1AC5433C" w14:textId="0C42574B" w:rsidR="006D151C" w:rsidRPr="001064DD" w:rsidRDefault="006D151C" w:rsidP="006D151C">
      <w:pPr>
        <w:pStyle w:val="FootnoteText"/>
        <w:rPr>
          <w:lang w:val="en-US"/>
        </w:rPr>
      </w:pPr>
      <w:r w:rsidRPr="00B81B86">
        <w:rPr>
          <w:rStyle w:val="FootnoteReference"/>
          <w:sz w:val="20"/>
          <w:szCs w:val="22"/>
        </w:rPr>
        <w:tab/>
        <w:t>*</w:t>
      </w:r>
      <w:r w:rsidRPr="00B81B86">
        <w:rPr>
          <w:sz w:val="20"/>
          <w:szCs w:val="22"/>
        </w:rPr>
        <w:tab/>
      </w:r>
      <w:r w:rsidRPr="006A6438">
        <w:tab/>
        <w:t>Distributed in German by the Central Commission for the Navigation of the Rhine under the symbol CCNR-ZKR/ADN/2024/</w:t>
      </w:r>
      <w: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B843" w14:textId="7758851D" w:rsidR="007C076F" w:rsidRPr="007C076F" w:rsidRDefault="007C076F">
    <w:pPr>
      <w:pStyle w:val="Header"/>
    </w:pPr>
    <w:r>
      <w:t>ECE/ADN/2024/4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3E37" w14:textId="421AC36F" w:rsidR="007C076F" w:rsidRPr="007C076F" w:rsidRDefault="007D7B28" w:rsidP="007C076F">
    <w:pPr>
      <w:pStyle w:val="Header"/>
      <w:jc w:val="right"/>
    </w:pPr>
    <w:r>
      <w:fldChar w:fldCharType="begin"/>
    </w:r>
    <w:r>
      <w:instrText xml:space="preserve"> TITLE  \* MERGEFORMAT </w:instrText>
    </w:r>
    <w:r>
      <w:fldChar w:fldCharType="separate"/>
    </w:r>
    <w:r w:rsidR="007C076F">
      <w:t>ECE/ADN/2024/4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119D" w14:textId="77777777" w:rsidR="00801851" w:rsidRPr="009C7815" w:rsidRDefault="007D7B28">
    <w:pPr>
      <w:pStyle w:val="Header"/>
    </w:pPr>
    <w:r>
      <w:fldChar w:fldCharType="begin"/>
    </w:r>
    <w:r>
      <w:instrText xml:space="preserve"> TITLE  \* MERGEFORMAT </w:instrText>
    </w:r>
    <w:r>
      <w:fldChar w:fldCharType="separate"/>
    </w:r>
    <w:r w:rsidR="00C21213">
      <w:t>ECE/TRANS/WP.15/AC.2/2024/XX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F77" w14:textId="001748E5" w:rsidR="00801851" w:rsidRPr="009C7815" w:rsidRDefault="00C21213" w:rsidP="009C7815">
    <w:pPr>
      <w:pStyle w:val="Header"/>
      <w:jc w:val="right"/>
    </w:pPr>
    <w:r>
      <w:t>ECE/</w:t>
    </w:r>
    <w:r w:rsidR="00AE5A74">
      <w:t>ADN/2024/</w:t>
    </w:r>
    <w:r w:rsidR="005377E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41260041">
    <w:abstractNumId w:val="1"/>
  </w:num>
  <w:num w:numId="2" w16cid:durableId="997466007">
    <w:abstractNumId w:val="0"/>
  </w:num>
  <w:num w:numId="3" w16cid:durableId="1861623667">
    <w:abstractNumId w:val="2"/>
  </w:num>
  <w:num w:numId="4" w16cid:durableId="1910186226">
    <w:abstractNumId w:val="3"/>
  </w:num>
  <w:num w:numId="5" w16cid:durableId="131216262">
    <w:abstractNumId w:val="8"/>
  </w:num>
  <w:num w:numId="6" w16cid:durableId="351034257">
    <w:abstractNumId w:val="9"/>
  </w:num>
  <w:num w:numId="7" w16cid:durableId="2006008425">
    <w:abstractNumId w:val="7"/>
  </w:num>
  <w:num w:numId="8" w16cid:durableId="383800106">
    <w:abstractNumId w:val="6"/>
  </w:num>
  <w:num w:numId="9" w16cid:durableId="1139807983">
    <w:abstractNumId w:val="5"/>
  </w:num>
  <w:num w:numId="10" w16cid:durableId="1771200472">
    <w:abstractNumId w:val="4"/>
  </w:num>
  <w:num w:numId="11" w16cid:durableId="261768329">
    <w:abstractNumId w:val="15"/>
  </w:num>
  <w:num w:numId="12" w16cid:durableId="1964576333">
    <w:abstractNumId w:val="14"/>
  </w:num>
  <w:num w:numId="13" w16cid:durableId="2090227841">
    <w:abstractNumId w:val="10"/>
  </w:num>
  <w:num w:numId="14" w16cid:durableId="97531554">
    <w:abstractNumId w:val="12"/>
  </w:num>
  <w:num w:numId="15" w16cid:durableId="305548054">
    <w:abstractNumId w:val="16"/>
  </w:num>
  <w:num w:numId="16" w16cid:durableId="1060714056">
    <w:abstractNumId w:val="13"/>
  </w:num>
  <w:num w:numId="17" w16cid:durableId="1117219272">
    <w:abstractNumId w:val="17"/>
  </w:num>
  <w:num w:numId="18" w16cid:durableId="1721245331">
    <w:abstractNumId w:val="18"/>
  </w:num>
  <w:num w:numId="19" w16cid:durableId="152633373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6F"/>
    <w:rsid w:val="0000238A"/>
    <w:rsid w:val="00002A7D"/>
    <w:rsid w:val="000038A8"/>
    <w:rsid w:val="00006790"/>
    <w:rsid w:val="00027624"/>
    <w:rsid w:val="00050F6B"/>
    <w:rsid w:val="000678CD"/>
    <w:rsid w:val="00072C8C"/>
    <w:rsid w:val="00081208"/>
    <w:rsid w:val="00081CE0"/>
    <w:rsid w:val="00084D30"/>
    <w:rsid w:val="00090320"/>
    <w:rsid w:val="000931C0"/>
    <w:rsid w:val="000A2E09"/>
    <w:rsid w:val="000B175B"/>
    <w:rsid w:val="000B3A0F"/>
    <w:rsid w:val="000D029D"/>
    <w:rsid w:val="000E0415"/>
    <w:rsid w:val="000F7715"/>
    <w:rsid w:val="00156B99"/>
    <w:rsid w:val="00166124"/>
    <w:rsid w:val="00184DDA"/>
    <w:rsid w:val="001900CD"/>
    <w:rsid w:val="001A0452"/>
    <w:rsid w:val="001B1D00"/>
    <w:rsid w:val="001B4B04"/>
    <w:rsid w:val="001B5875"/>
    <w:rsid w:val="001C1664"/>
    <w:rsid w:val="001C469C"/>
    <w:rsid w:val="001C4B9C"/>
    <w:rsid w:val="001C6663"/>
    <w:rsid w:val="001C7895"/>
    <w:rsid w:val="001D26DF"/>
    <w:rsid w:val="001F1599"/>
    <w:rsid w:val="001F19C4"/>
    <w:rsid w:val="002043F0"/>
    <w:rsid w:val="00211E0B"/>
    <w:rsid w:val="00232575"/>
    <w:rsid w:val="00247258"/>
    <w:rsid w:val="00257CAC"/>
    <w:rsid w:val="00264E59"/>
    <w:rsid w:val="0027237A"/>
    <w:rsid w:val="00285C1D"/>
    <w:rsid w:val="002974E9"/>
    <w:rsid w:val="002A2A80"/>
    <w:rsid w:val="002A7F94"/>
    <w:rsid w:val="002B109A"/>
    <w:rsid w:val="002C6D45"/>
    <w:rsid w:val="002D6E53"/>
    <w:rsid w:val="002E6AB8"/>
    <w:rsid w:val="002F046D"/>
    <w:rsid w:val="002F3023"/>
    <w:rsid w:val="00301764"/>
    <w:rsid w:val="003229D8"/>
    <w:rsid w:val="003327E7"/>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C55B0"/>
    <w:rsid w:val="004F6BA0"/>
    <w:rsid w:val="00503BEA"/>
    <w:rsid w:val="00533616"/>
    <w:rsid w:val="005344FD"/>
    <w:rsid w:val="00535ABA"/>
    <w:rsid w:val="0053768B"/>
    <w:rsid w:val="005377E6"/>
    <w:rsid w:val="005420F2"/>
    <w:rsid w:val="0054285C"/>
    <w:rsid w:val="00584173"/>
    <w:rsid w:val="00595520"/>
    <w:rsid w:val="005A44B9"/>
    <w:rsid w:val="005B1BA0"/>
    <w:rsid w:val="005B3DB3"/>
    <w:rsid w:val="005C2BB7"/>
    <w:rsid w:val="005D15CA"/>
    <w:rsid w:val="005E6984"/>
    <w:rsid w:val="005F08DF"/>
    <w:rsid w:val="005F3066"/>
    <w:rsid w:val="005F3E61"/>
    <w:rsid w:val="00601EA2"/>
    <w:rsid w:val="00604DDD"/>
    <w:rsid w:val="006115CC"/>
    <w:rsid w:val="00611FC4"/>
    <w:rsid w:val="006176FB"/>
    <w:rsid w:val="00630FCB"/>
    <w:rsid w:val="00640B26"/>
    <w:rsid w:val="0065766B"/>
    <w:rsid w:val="006770B2"/>
    <w:rsid w:val="006803E4"/>
    <w:rsid w:val="00686A48"/>
    <w:rsid w:val="006940E1"/>
    <w:rsid w:val="006A3C72"/>
    <w:rsid w:val="006A7392"/>
    <w:rsid w:val="006B03A1"/>
    <w:rsid w:val="006B67D9"/>
    <w:rsid w:val="006C5535"/>
    <w:rsid w:val="006D0589"/>
    <w:rsid w:val="006D151C"/>
    <w:rsid w:val="006E1D02"/>
    <w:rsid w:val="006E3F91"/>
    <w:rsid w:val="006E564B"/>
    <w:rsid w:val="006E7154"/>
    <w:rsid w:val="007003CD"/>
    <w:rsid w:val="0070701E"/>
    <w:rsid w:val="00717FDA"/>
    <w:rsid w:val="0072632A"/>
    <w:rsid w:val="007358E8"/>
    <w:rsid w:val="00736ECE"/>
    <w:rsid w:val="00742A10"/>
    <w:rsid w:val="0074533B"/>
    <w:rsid w:val="007643BC"/>
    <w:rsid w:val="00780C68"/>
    <w:rsid w:val="007959FE"/>
    <w:rsid w:val="007A0CF1"/>
    <w:rsid w:val="007B5ECB"/>
    <w:rsid w:val="007B6BA5"/>
    <w:rsid w:val="007C076F"/>
    <w:rsid w:val="007C3390"/>
    <w:rsid w:val="007C42D8"/>
    <w:rsid w:val="007C4F4B"/>
    <w:rsid w:val="007D7362"/>
    <w:rsid w:val="007D7B28"/>
    <w:rsid w:val="007F5CE2"/>
    <w:rsid w:val="007F6611"/>
    <w:rsid w:val="00801851"/>
    <w:rsid w:val="00810BAC"/>
    <w:rsid w:val="008175E9"/>
    <w:rsid w:val="008242D7"/>
    <w:rsid w:val="0082577B"/>
    <w:rsid w:val="00866893"/>
    <w:rsid w:val="00866F02"/>
    <w:rsid w:val="00867D18"/>
    <w:rsid w:val="00871F9A"/>
    <w:rsid w:val="00871FD5"/>
    <w:rsid w:val="008762F3"/>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8F7639"/>
    <w:rsid w:val="00926E47"/>
    <w:rsid w:val="00947162"/>
    <w:rsid w:val="009610D0"/>
    <w:rsid w:val="0096375C"/>
    <w:rsid w:val="009662E6"/>
    <w:rsid w:val="0097095E"/>
    <w:rsid w:val="0098121E"/>
    <w:rsid w:val="0098592B"/>
    <w:rsid w:val="00985FC4"/>
    <w:rsid w:val="00990766"/>
    <w:rsid w:val="00991261"/>
    <w:rsid w:val="00993865"/>
    <w:rsid w:val="009964C4"/>
    <w:rsid w:val="009A7B81"/>
    <w:rsid w:val="009D01C0"/>
    <w:rsid w:val="009D6A08"/>
    <w:rsid w:val="009E0A16"/>
    <w:rsid w:val="009E6278"/>
    <w:rsid w:val="009E6CB7"/>
    <w:rsid w:val="009E7970"/>
    <w:rsid w:val="009F2EAC"/>
    <w:rsid w:val="009F57E3"/>
    <w:rsid w:val="009F711C"/>
    <w:rsid w:val="00A10F4F"/>
    <w:rsid w:val="00A11067"/>
    <w:rsid w:val="00A1704A"/>
    <w:rsid w:val="00A425EB"/>
    <w:rsid w:val="00A72F22"/>
    <w:rsid w:val="00A730B7"/>
    <w:rsid w:val="00A733BC"/>
    <w:rsid w:val="00A748A6"/>
    <w:rsid w:val="00A76A69"/>
    <w:rsid w:val="00A77C87"/>
    <w:rsid w:val="00A81FA2"/>
    <w:rsid w:val="00A879A4"/>
    <w:rsid w:val="00AA0FF8"/>
    <w:rsid w:val="00AC0F2C"/>
    <w:rsid w:val="00AC502A"/>
    <w:rsid w:val="00AE5A74"/>
    <w:rsid w:val="00AF10F8"/>
    <w:rsid w:val="00AF1F46"/>
    <w:rsid w:val="00AF58C1"/>
    <w:rsid w:val="00B04A3F"/>
    <w:rsid w:val="00B06643"/>
    <w:rsid w:val="00B15055"/>
    <w:rsid w:val="00B20551"/>
    <w:rsid w:val="00B30179"/>
    <w:rsid w:val="00B33FC7"/>
    <w:rsid w:val="00B37B15"/>
    <w:rsid w:val="00B45C02"/>
    <w:rsid w:val="00B70B63"/>
    <w:rsid w:val="00B72A1E"/>
    <w:rsid w:val="00B81E12"/>
    <w:rsid w:val="00BA339B"/>
    <w:rsid w:val="00BA5D2C"/>
    <w:rsid w:val="00BC1E7E"/>
    <w:rsid w:val="00BC74E9"/>
    <w:rsid w:val="00BE36A9"/>
    <w:rsid w:val="00BE5B3F"/>
    <w:rsid w:val="00BE618E"/>
    <w:rsid w:val="00BE6505"/>
    <w:rsid w:val="00BE7BEC"/>
    <w:rsid w:val="00BF0A5A"/>
    <w:rsid w:val="00BF0E63"/>
    <w:rsid w:val="00BF12A3"/>
    <w:rsid w:val="00BF16D7"/>
    <w:rsid w:val="00BF2373"/>
    <w:rsid w:val="00C044E2"/>
    <w:rsid w:val="00C048CB"/>
    <w:rsid w:val="00C066F3"/>
    <w:rsid w:val="00C10BDD"/>
    <w:rsid w:val="00C21213"/>
    <w:rsid w:val="00C463DD"/>
    <w:rsid w:val="00C745C3"/>
    <w:rsid w:val="00C978F5"/>
    <w:rsid w:val="00CA24A4"/>
    <w:rsid w:val="00CB348D"/>
    <w:rsid w:val="00CB4F61"/>
    <w:rsid w:val="00CD46F5"/>
    <w:rsid w:val="00CE4A8F"/>
    <w:rsid w:val="00CE6629"/>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6E40"/>
    <w:rsid w:val="00DF7CAE"/>
    <w:rsid w:val="00E03F96"/>
    <w:rsid w:val="00E423C0"/>
    <w:rsid w:val="00E6414C"/>
    <w:rsid w:val="00E7260F"/>
    <w:rsid w:val="00E8702D"/>
    <w:rsid w:val="00E905F4"/>
    <w:rsid w:val="00E916A9"/>
    <w:rsid w:val="00E916DE"/>
    <w:rsid w:val="00E925AD"/>
    <w:rsid w:val="00E96630"/>
    <w:rsid w:val="00EB24B3"/>
    <w:rsid w:val="00EB48CF"/>
    <w:rsid w:val="00ED18DC"/>
    <w:rsid w:val="00ED6201"/>
    <w:rsid w:val="00ED7A2A"/>
    <w:rsid w:val="00EE1890"/>
    <w:rsid w:val="00EE66F1"/>
    <w:rsid w:val="00EF1D7F"/>
    <w:rsid w:val="00F0137E"/>
    <w:rsid w:val="00F21786"/>
    <w:rsid w:val="00F3742B"/>
    <w:rsid w:val="00F41FDB"/>
    <w:rsid w:val="00F56D63"/>
    <w:rsid w:val="00F609A9"/>
    <w:rsid w:val="00F80C99"/>
    <w:rsid w:val="00F867EC"/>
    <w:rsid w:val="00F91B2B"/>
    <w:rsid w:val="00FC03CD"/>
    <w:rsid w:val="00FC0646"/>
    <w:rsid w:val="00FC68B7"/>
    <w:rsid w:val="00FE534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6EDFAFB"/>
  <w15:docId w15:val="{409AC56C-205D-4708-900E-BCF4EE2F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E59"/>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85C1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85C1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C10BDD"/>
    <w:pPr>
      <w:numPr>
        <w:numId w:val="19"/>
      </w:numPr>
      <w:tabs>
        <w:tab w:val="left" w:pos="1701"/>
        <w:tab w:val="left" w:pos="2268"/>
        <w:tab w:val="left" w:pos="2835"/>
      </w:tabs>
      <w:spacing w:after="120"/>
      <w:ind w:right="1134"/>
      <w:jc w:val="both"/>
    </w:pPr>
  </w:style>
  <w:style w:type="character" w:customStyle="1" w:styleId="SingleTxtGChar">
    <w:name w:val="_ Single Txt_G Char"/>
    <w:link w:val="SingleTxtG"/>
    <w:qFormat/>
    <w:locked/>
    <w:rsid w:val="0000238A"/>
    <w:rPr>
      <w:lang w:val="en-GB"/>
    </w:rPr>
  </w:style>
  <w:style w:type="character" w:customStyle="1" w:styleId="FootnoteTextChar">
    <w:name w:val="Footnote Text Char"/>
    <w:aliases w:val="5_G Char"/>
    <w:basedOn w:val="DefaultParagraphFont"/>
    <w:link w:val="FootnoteText"/>
    <w:rsid w:val="0000238A"/>
    <w:rPr>
      <w:sz w:val="18"/>
      <w:lang w:val="en-GB"/>
    </w:rPr>
  </w:style>
  <w:style w:type="paragraph" w:styleId="Revision">
    <w:name w:val="Revision"/>
    <w:hidden/>
    <w:uiPriority w:val="99"/>
    <w:semiHidden/>
    <w:rsid w:val="00CE6629"/>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ADN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39748-B47A-4D3E-827C-41EECE4B9E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744F1F3C-1DEB-4EA1-BE52-DE1F818BF9C7}">
  <ds:schemaRefs>
    <ds:schemaRef ds:uri="http://schemas.microsoft.com/sharepoint/v3/contenttype/forms"/>
  </ds:schemaRefs>
</ds:datastoreItem>
</file>

<file path=customXml/itemProps3.xml><?xml version="1.0" encoding="utf-8"?>
<ds:datastoreItem xmlns:ds="http://schemas.openxmlformats.org/officeDocument/2006/customXml" ds:itemID="{B3547899-6C17-4962-A688-93F0C727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ADN_E.dotm</Template>
  <TotalTime>0</TotalTime>
  <Pages>3</Pages>
  <Words>871</Words>
  <Characters>4649</Characters>
  <Application>Microsoft Office Word</Application>
  <DocSecurity>0</DocSecurity>
  <Lines>100</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ECE/ADN/2024/4</dc:title>
  <dc:subject>2410729</dc:subject>
  <dc:creator>ND</dc:creator>
  <cp:keywords/>
  <dc:description/>
  <cp:lastModifiedBy>Ma. Cristina Brigoli</cp:lastModifiedBy>
  <cp:revision>2</cp:revision>
  <cp:lastPrinted>2009-02-18T09:36:00Z</cp:lastPrinted>
  <dcterms:created xsi:type="dcterms:W3CDTF">2024-06-14T14:37:00Z</dcterms:created>
  <dcterms:modified xsi:type="dcterms:W3CDTF">2024-06-14T14:37:00Z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