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28264E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62DCE18" w14:textId="77777777" w:rsidR="002D5AAC" w:rsidRDefault="002D5AAC" w:rsidP="00C76F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6485DF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14A82A3" w14:textId="263B477D" w:rsidR="002D5AAC" w:rsidRDefault="00C76F48" w:rsidP="00C76F48">
            <w:pPr>
              <w:jc w:val="right"/>
            </w:pPr>
            <w:r w:rsidRPr="00C76F48">
              <w:rPr>
                <w:sz w:val="40"/>
              </w:rPr>
              <w:t>ECE</w:t>
            </w:r>
            <w:r>
              <w:t>/TRANS/WP.15/AC.2/87</w:t>
            </w:r>
          </w:p>
        </w:tc>
      </w:tr>
      <w:tr w:rsidR="002D5AAC" w:rsidRPr="00165BCC" w14:paraId="37DCCE2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64F863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B3EA048" wp14:editId="4C97BA8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99B021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F00CB69" w14:textId="4FC59767" w:rsidR="002D5AAC" w:rsidRDefault="00C76F4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C76F48">
              <w:rPr>
                <w:rFonts w:eastAsia="Times New Roman" w:cs="Times New Roman"/>
                <w:szCs w:val="20"/>
                <w:lang w:val="en-GB"/>
              </w:rPr>
              <w:t>General</w:t>
            </w:r>
          </w:p>
          <w:p w14:paraId="452599BC" w14:textId="4057B9AB" w:rsidR="00C76F48" w:rsidRDefault="00C76F48" w:rsidP="00C76F48">
            <w:pPr>
              <w:spacing w:line="240" w:lineRule="exact"/>
              <w:rPr>
                <w:lang w:val="en-US"/>
              </w:rPr>
            </w:pPr>
            <w:r w:rsidRPr="00C76F48">
              <w:rPr>
                <w:rFonts w:eastAsia="Times New Roman" w:cs="Times New Roman"/>
                <w:szCs w:val="20"/>
                <w:lang w:val="en-GB"/>
              </w:rPr>
              <w:t>6 October 2023</w:t>
            </w:r>
          </w:p>
          <w:p w14:paraId="155C8ABE" w14:textId="77777777" w:rsidR="00C76F48" w:rsidRDefault="00C76F48" w:rsidP="00C76F4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606A460" w14:textId="4D3B867F" w:rsidR="00C76F48" w:rsidRPr="008D53B6" w:rsidRDefault="00C76F48" w:rsidP="00C76F4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C76F48">
              <w:rPr>
                <w:rFonts w:eastAsia="Times New Roman" w:cs="Times New Roman"/>
                <w:szCs w:val="20"/>
                <w:lang w:val="en-GB"/>
              </w:rPr>
              <w:t>English and French</w:t>
            </w:r>
          </w:p>
        </w:tc>
      </w:tr>
    </w:tbl>
    <w:p w14:paraId="2CDE128D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2AFDF10" w14:textId="77777777" w:rsidR="00C76F48" w:rsidRPr="00165BCC" w:rsidRDefault="00C76F48" w:rsidP="00C76F48">
      <w:pPr>
        <w:spacing w:before="120"/>
        <w:rPr>
          <w:rFonts w:eastAsia="Times New Roman" w:cs="Times New Roman"/>
          <w:sz w:val="28"/>
          <w:szCs w:val="28"/>
        </w:rPr>
      </w:pPr>
      <w:r w:rsidRPr="00C76F48">
        <w:rPr>
          <w:rFonts w:eastAsia="Times New Roman" w:cs="Times New Roman"/>
          <w:sz w:val="28"/>
          <w:szCs w:val="28"/>
        </w:rPr>
        <w:t>Комитет по внутреннему транспорту</w:t>
      </w:r>
    </w:p>
    <w:p w14:paraId="400D535C" w14:textId="77777777" w:rsidR="00C76F48" w:rsidRPr="00C76F48" w:rsidRDefault="00C76F48" w:rsidP="00C76F48">
      <w:pPr>
        <w:spacing w:before="120"/>
        <w:rPr>
          <w:rFonts w:eastAsia="Times New Roman" w:cs="Times New Roman"/>
          <w:b/>
          <w:bCs/>
          <w:sz w:val="24"/>
          <w:szCs w:val="24"/>
        </w:rPr>
      </w:pPr>
      <w:r w:rsidRPr="00C76F48">
        <w:rPr>
          <w:rFonts w:eastAsia="Times New Roman" w:cs="Times New Roman"/>
          <w:b/>
          <w:bCs/>
          <w:sz w:val="24"/>
          <w:szCs w:val="24"/>
        </w:rPr>
        <w:t>Рабочая группа по перевозкам опасных грузов</w:t>
      </w:r>
    </w:p>
    <w:p w14:paraId="5A43D580" w14:textId="2E01CBDE" w:rsidR="00C76F48" w:rsidRPr="00C76F48" w:rsidRDefault="00C76F48" w:rsidP="00C76F48">
      <w:pPr>
        <w:spacing w:before="120"/>
        <w:rPr>
          <w:rFonts w:eastAsia="Times New Roman" w:cs="Times New Roman"/>
          <w:b/>
          <w:szCs w:val="20"/>
        </w:rPr>
      </w:pPr>
      <w:r w:rsidRPr="00C76F48">
        <w:rPr>
          <w:rFonts w:eastAsia="Times New Roman" w:cs="Times New Roman"/>
          <w:b/>
          <w:bCs/>
          <w:szCs w:val="20"/>
        </w:rPr>
        <w:t>Совместное совещание экспертов по Правилам,</w:t>
      </w:r>
      <w:r w:rsidR="00165BCC">
        <w:rPr>
          <w:rFonts w:eastAsia="Times New Roman" w:cs="Times New Roman"/>
          <w:b/>
          <w:bCs/>
          <w:szCs w:val="20"/>
        </w:rPr>
        <w:br/>
      </w:r>
      <w:r w:rsidRPr="00C76F48">
        <w:rPr>
          <w:rFonts w:eastAsia="Times New Roman" w:cs="Times New Roman"/>
          <w:b/>
          <w:bCs/>
          <w:szCs w:val="20"/>
        </w:rPr>
        <w:t>прилагаемым</w:t>
      </w:r>
      <w:r w:rsidR="00165BCC" w:rsidRPr="00165BCC">
        <w:rPr>
          <w:rFonts w:eastAsia="Times New Roman" w:cs="Times New Roman"/>
          <w:b/>
          <w:bCs/>
          <w:szCs w:val="20"/>
        </w:rPr>
        <w:t xml:space="preserve"> </w:t>
      </w:r>
      <w:r w:rsidRPr="00C76F48">
        <w:rPr>
          <w:rFonts w:eastAsia="Times New Roman" w:cs="Times New Roman"/>
          <w:b/>
          <w:bCs/>
          <w:szCs w:val="20"/>
        </w:rPr>
        <w:t>к Европейскому соглашению</w:t>
      </w:r>
      <w:r w:rsidR="00165BCC">
        <w:rPr>
          <w:rFonts w:eastAsia="Times New Roman" w:cs="Times New Roman"/>
          <w:b/>
          <w:bCs/>
          <w:szCs w:val="20"/>
        </w:rPr>
        <w:br/>
      </w:r>
      <w:r w:rsidRPr="00C76F48">
        <w:rPr>
          <w:rFonts w:eastAsia="Times New Roman" w:cs="Times New Roman"/>
          <w:b/>
          <w:bCs/>
          <w:szCs w:val="20"/>
        </w:rPr>
        <w:t>о международной перевозке</w:t>
      </w:r>
      <w:r w:rsidR="00165BCC" w:rsidRPr="00165BCC">
        <w:rPr>
          <w:rFonts w:eastAsia="Times New Roman" w:cs="Times New Roman"/>
          <w:b/>
          <w:bCs/>
          <w:szCs w:val="20"/>
        </w:rPr>
        <w:t xml:space="preserve"> </w:t>
      </w:r>
      <w:r w:rsidRPr="00C76F48">
        <w:rPr>
          <w:rFonts w:eastAsia="Times New Roman" w:cs="Times New Roman"/>
          <w:b/>
          <w:bCs/>
          <w:szCs w:val="20"/>
        </w:rPr>
        <w:t>опасных грузов</w:t>
      </w:r>
      <w:r w:rsidR="00165BCC">
        <w:rPr>
          <w:rFonts w:eastAsia="Times New Roman" w:cs="Times New Roman"/>
          <w:b/>
          <w:bCs/>
          <w:szCs w:val="20"/>
        </w:rPr>
        <w:br/>
      </w:r>
      <w:r w:rsidRPr="00C76F48">
        <w:rPr>
          <w:rFonts w:eastAsia="Times New Roman" w:cs="Times New Roman"/>
          <w:b/>
          <w:bCs/>
          <w:szCs w:val="20"/>
        </w:rPr>
        <w:t>по внутренним водным путям (ВОПОГ)</w:t>
      </w:r>
      <w:r>
        <w:rPr>
          <w:rFonts w:eastAsia="Times New Roman" w:cs="Times New Roman"/>
          <w:b/>
          <w:bCs/>
          <w:szCs w:val="20"/>
        </w:rPr>
        <w:br/>
      </w:r>
      <w:r w:rsidRPr="00C76F48">
        <w:rPr>
          <w:rFonts w:eastAsia="Times New Roman" w:cs="Times New Roman"/>
          <w:b/>
          <w:bCs/>
          <w:szCs w:val="20"/>
        </w:rPr>
        <w:t>(Комитет по вопросам безопасности ВОПОГ)</w:t>
      </w:r>
    </w:p>
    <w:p w14:paraId="2C2E759E" w14:textId="5B023938" w:rsidR="00C76F48" w:rsidRPr="00C76F48" w:rsidRDefault="00C76F48" w:rsidP="00C76F48">
      <w:pPr>
        <w:spacing w:before="120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b/>
          <w:bCs/>
          <w:szCs w:val="20"/>
        </w:rPr>
        <w:t>Сорок третья сессия</w:t>
      </w:r>
      <w:r>
        <w:rPr>
          <w:rFonts w:eastAsia="Times New Roman" w:cs="Times New Roman"/>
          <w:b/>
          <w:bCs/>
          <w:szCs w:val="20"/>
        </w:rPr>
        <w:br/>
      </w:r>
      <w:r w:rsidRPr="00C76F48">
        <w:rPr>
          <w:rFonts w:eastAsia="Times New Roman" w:cs="Times New Roman"/>
          <w:szCs w:val="20"/>
        </w:rPr>
        <w:t>Женева, 22‒26 января 2024 года</w:t>
      </w:r>
      <w:r>
        <w:rPr>
          <w:rFonts w:eastAsia="Times New Roman" w:cs="Times New Roman"/>
          <w:szCs w:val="20"/>
        </w:rPr>
        <w:br/>
      </w:r>
      <w:r w:rsidRPr="00C76F48">
        <w:rPr>
          <w:rFonts w:eastAsia="Times New Roman" w:cs="Times New Roman"/>
          <w:szCs w:val="20"/>
        </w:rPr>
        <w:t>Пункт 1 предварительной повестки дня</w:t>
      </w:r>
      <w:r>
        <w:rPr>
          <w:rFonts w:eastAsia="Times New Roman" w:cs="Times New Roman"/>
          <w:szCs w:val="20"/>
        </w:rPr>
        <w:br/>
      </w:r>
      <w:r w:rsidRPr="00C76F48">
        <w:rPr>
          <w:rFonts w:eastAsia="Times New Roman" w:cs="Times New Roman"/>
          <w:b/>
          <w:bCs/>
          <w:szCs w:val="20"/>
        </w:rPr>
        <w:t>Утверждение повестки дня</w:t>
      </w:r>
    </w:p>
    <w:p w14:paraId="0D6306E4" w14:textId="2BC718ED" w:rsidR="00C76F48" w:rsidRPr="00C76F48" w:rsidRDefault="00C76F48" w:rsidP="00C76F48">
      <w:pPr>
        <w:pStyle w:val="HChG"/>
        <w:rPr>
          <w:spacing w:val="-4"/>
        </w:rPr>
      </w:pPr>
      <w:r w:rsidRPr="00C76F48">
        <w:tab/>
      </w:r>
      <w:r w:rsidRPr="00C76F48">
        <w:tab/>
      </w:r>
      <w:r w:rsidRPr="00C76F48">
        <w:rPr>
          <w:spacing w:val="-4"/>
        </w:rPr>
        <w:t>Предварительная повестка дня сорок третьей сессии</w:t>
      </w:r>
      <w:r w:rsidRPr="00C76F48">
        <w:rPr>
          <w:b w:val="0"/>
          <w:bCs/>
          <w:spacing w:val="-4"/>
          <w:position w:val="6"/>
          <w:sz w:val="20"/>
        </w:rPr>
        <w:footnoteReference w:customMarkFollows="1" w:id="1"/>
        <w:t>* *</w:t>
      </w:r>
      <w:r w:rsidRPr="00C76F48">
        <w:rPr>
          <w:b w:val="0"/>
          <w:bCs/>
          <w:spacing w:val="-4"/>
          <w:position w:val="6"/>
          <w:sz w:val="20"/>
        </w:rPr>
        <w:footnoteReference w:customMarkFollows="1" w:id="2"/>
        <w:t xml:space="preserve">* </w:t>
      </w:r>
      <w:r w:rsidRPr="00C76F48">
        <w:rPr>
          <w:b w:val="0"/>
          <w:bCs/>
          <w:spacing w:val="-4"/>
          <w:position w:val="6"/>
          <w:sz w:val="20"/>
        </w:rPr>
        <w:footnoteReference w:customMarkFollows="1" w:id="3"/>
        <w:t>***</w:t>
      </w:r>
      <w:r w:rsidRPr="00B42340">
        <w:rPr>
          <w:b w:val="0"/>
          <w:bCs/>
          <w:spacing w:val="-4"/>
          <w:szCs w:val="28"/>
        </w:rPr>
        <w:t>,</w:t>
      </w:r>
    </w:p>
    <w:p w14:paraId="2B0C2029" w14:textId="37670701" w:rsidR="00C76F48" w:rsidRPr="00C76F48" w:rsidRDefault="00C76F48" w:rsidP="00C76F48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ab/>
      </w:r>
      <w:r w:rsidRPr="00C76F48">
        <w:rPr>
          <w:rFonts w:eastAsia="Times New Roman" w:cs="Times New Roman"/>
          <w:szCs w:val="20"/>
        </w:rPr>
        <w:tab/>
        <w:t>которая состоится во Дворце Наций в Женеве</w:t>
      </w:r>
      <w:r w:rsidR="00B42340" w:rsidRPr="00B42340">
        <w:rPr>
          <w:rFonts w:eastAsia="Times New Roman" w:cs="Times New Roman"/>
          <w:szCs w:val="20"/>
        </w:rPr>
        <w:t xml:space="preserve"> </w:t>
      </w:r>
      <w:r w:rsidRPr="00C76F48">
        <w:rPr>
          <w:rFonts w:eastAsia="Times New Roman" w:cs="Times New Roman"/>
          <w:szCs w:val="20"/>
        </w:rPr>
        <w:t>с понедельника, 22 января 2024 года, 10 ч 00 мин,</w:t>
      </w:r>
      <w:r w:rsidR="00B42340" w:rsidRPr="00B42340">
        <w:rPr>
          <w:rFonts w:eastAsia="Times New Roman" w:cs="Times New Roman"/>
          <w:szCs w:val="20"/>
        </w:rPr>
        <w:t xml:space="preserve"> </w:t>
      </w:r>
      <w:r w:rsidRPr="00C76F48">
        <w:rPr>
          <w:rFonts w:eastAsia="Times New Roman" w:cs="Times New Roman"/>
          <w:szCs w:val="20"/>
        </w:rPr>
        <w:t>по пятницу, 26 января 2024 года, 12 ч 00 мин</w:t>
      </w:r>
    </w:p>
    <w:p w14:paraId="4D4F6EDB" w14:textId="321D82F2" w:rsidR="00C76F48" w:rsidRPr="00C76F48" w:rsidRDefault="00C76F48" w:rsidP="00C76F48">
      <w:pPr>
        <w:keepNext/>
        <w:keepLines/>
        <w:tabs>
          <w:tab w:val="right" w:pos="851"/>
        </w:tabs>
        <w:spacing w:before="240" w:after="120" w:line="240" w:lineRule="exact"/>
        <w:ind w:left="1134" w:right="1134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1.</w:t>
      </w:r>
      <w:r w:rsidRPr="00C76F48">
        <w:rPr>
          <w:rFonts w:eastAsia="Times New Roman" w:cs="Times New Roman"/>
          <w:szCs w:val="20"/>
        </w:rPr>
        <w:tab/>
        <w:t>Утверждение повестки дня.</w:t>
      </w:r>
    </w:p>
    <w:p w14:paraId="7B5CAD28" w14:textId="77777777" w:rsidR="00C76F48" w:rsidRPr="00C76F48" w:rsidRDefault="00C76F48" w:rsidP="00C76F48">
      <w:pPr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2.</w:t>
      </w:r>
      <w:r w:rsidRPr="00C76F48">
        <w:rPr>
          <w:rFonts w:eastAsia="Times New Roman" w:cs="Times New Roman"/>
          <w:szCs w:val="20"/>
        </w:rPr>
        <w:tab/>
        <w:t>Выборы должностных лиц на 2024 год.</w:t>
      </w:r>
    </w:p>
    <w:p w14:paraId="2D6BE36D" w14:textId="77777777" w:rsidR="00C76F48" w:rsidRPr="00C76F48" w:rsidRDefault="00C76F48" w:rsidP="00C76F48">
      <w:pPr>
        <w:spacing w:after="120"/>
        <w:ind w:left="1701" w:right="1134" w:hanging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3.</w:t>
      </w:r>
      <w:r w:rsidRPr="00C76F48">
        <w:rPr>
          <w:rFonts w:eastAsia="Times New Roman" w:cs="Times New Roman"/>
          <w:szCs w:val="20"/>
        </w:rPr>
        <w:tab/>
        <w:t>Вопросы, вытекающие из работы органов Организации Объединенных Наций или других организаций.</w:t>
      </w:r>
    </w:p>
    <w:p w14:paraId="1F0084DF" w14:textId="77777777" w:rsidR="00C76F48" w:rsidRPr="00C76F48" w:rsidRDefault="00C76F48" w:rsidP="00B42340">
      <w:pPr>
        <w:pageBreakBefore/>
        <w:spacing w:after="120"/>
        <w:ind w:left="1701" w:right="1134" w:hanging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lastRenderedPageBreak/>
        <w:t>4.</w:t>
      </w:r>
      <w:r w:rsidRPr="00C76F48">
        <w:rPr>
          <w:rFonts w:eastAsia="Times New Roman" w:cs="Times New Roman"/>
          <w:szCs w:val="20"/>
        </w:rPr>
        <w:tab/>
        <w:t>Применение Европейского соглашения о международной перевозке опасных грузов по внутренним водным путям (ВОПОГ):</w:t>
      </w:r>
    </w:p>
    <w:p w14:paraId="71F6224B" w14:textId="77777777" w:rsidR="00C76F48" w:rsidRPr="00C76F48" w:rsidRDefault="00C76F48" w:rsidP="00C76F48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a)</w:t>
      </w:r>
      <w:r w:rsidRPr="00C76F48">
        <w:rPr>
          <w:rFonts w:eastAsia="Times New Roman" w:cs="Times New Roman"/>
          <w:szCs w:val="20"/>
        </w:rPr>
        <w:tab/>
        <w:t>состояние ВОПОГ;</w:t>
      </w:r>
    </w:p>
    <w:p w14:paraId="0A8E9BCC" w14:textId="77777777" w:rsidR="00C76F48" w:rsidRPr="00C76F48" w:rsidRDefault="00C76F48" w:rsidP="00C76F48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b)</w:t>
      </w:r>
      <w:r w:rsidRPr="00C76F48">
        <w:rPr>
          <w:rFonts w:eastAsia="Times New Roman" w:cs="Times New Roman"/>
          <w:szCs w:val="20"/>
        </w:rPr>
        <w:tab/>
        <w:t>специальные разрешения, отступления и эквивалентные аналоги;</w:t>
      </w:r>
    </w:p>
    <w:p w14:paraId="1BFBA107" w14:textId="77777777" w:rsidR="00C76F48" w:rsidRPr="00C76F48" w:rsidRDefault="00C76F48" w:rsidP="00C76F48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c)</w:t>
      </w:r>
      <w:r w:rsidRPr="00C76F48">
        <w:rPr>
          <w:rFonts w:eastAsia="Times New Roman" w:cs="Times New Roman"/>
          <w:szCs w:val="20"/>
        </w:rPr>
        <w:tab/>
        <w:t>толкование Правил, прилагаемых к ВОПОГ;</w:t>
      </w:r>
    </w:p>
    <w:p w14:paraId="1F5D3AB3" w14:textId="77777777" w:rsidR="00C76F48" w:rsidRPr="00C76F48" w:rsidRDefault="00C76F48" w:rsidP="00C76F48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d)</w:t>
      </w:r>
      <w:r w:rsidRPr="00C76F48">
        <w:rPr>
          <w:rFonts w:eastAsia="Times New Roman" w:cs="Times New Roman"/>
          <w:szCs w:val="20"/>
        </w:rPr>
        <w:tab/>
        <w:t>подготовка экспертов;</w:t>
      </w:r>
    </w:p>
    <w:p w14:paraId="56A19E7F" w14:textId="77777777" w:rsidR="00C76F48" w:rsidRPr="00C76F48" w:rsidRDefault="00C76F48" w:rsidP="00C76F48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e)</w:t>
      </w:r>
      <w:r w:rsidRPr="00C76F48">
        <w:rPr>
          <w:rFonts w:eastAsia="Times New Roman" w:cs="Times New Roman"/>
          <w:szCs w:val="20"/>
        </w:rPr>
        <w:tab/>
        <w:t>вопросы, касающиеся классификационных обществ.</w:t>
      </w:r>
    </w:p>
    <w:p w14:paraId="114A5431" w14:textId="77777777" w:rsidR="00C76F48" w:rsidRPr="00C76F48" w:rsidRDefault="00C76F48" w:rsidP="00C76F48">
      <w:pPr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5.</w:t>
      </w:r>
      <w:r w:rsidRPr="00C76F48">
        <w:rPr>
          <w:rFonts w:eastAsia="Times New Roman" w:cs="Times New Roman"/>
          <w:szCs w:val="20"/>
        </w:rPr>
        <w:tab/>
        <w:t>Предложения о внесении поправок в Правила, прилагаемые к ВОПОГ:</w:t>
      </w:r>
    </w:p>
    <w:p w14:paraId="6B8C9E69" w14:textId="77777777" w:rsidR="00C76F48" w:rsidRPr="00C76F48" w:rsidRDefault="00C76F48" w:rsidP="00C76F48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a)</w:t>
      </w:r>
      <w:r w:rsidRPr="00C76F48">
        <w:rPr>
          <w:rFonts w:eastAsia="Times New Roman" w:cs="Times New Roman"/>
          <w:szCs w:val="20"/>
        </w:rPr>
        <w:tab/>
        <w:t>работа Совместного совещания МПОГ/ДОПОГ/ВОПОГ;</w:t>
      </w:r>
    </w:p>
    <w:p w14:paraId="0CA60E58" w14:textId="77777777" w:rsidR="00C76F48" w:rsidRPr="00C76F48" w:rsidRDefault="00C76F48" w:rsidP="00C76F48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b)</w:t>
      </w:r>
      <w:r w:rsidRPr="00C76F48">
        <w:rPr>
          <w:rFonts w:eastAsia="Times New Roman" w:cs="Times New Roman"/>
          <w:szCs w:val="20"/>
        </w:rPr>
        <w:tab/>
        <w:t>другие предложения;</w:t>
      </w:r>
    </w:p>
    <w:p w14:paraId="59810488" w14:textId="77777777" w:rsidR="00C76F48" w:rsidRPr="00C76F48" w:rsidRDefault="00C76F48" w:rsidP="00C76F48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c)</w:t>
      </w:r>
      <w:r w:rsidRPr="00C76F48">
        <w:rPr>
          <w:rFonts w:eastAsia="Times New Roman" w:cs="Times New Roman"/>
          <w:szCs w:val="20"/>
        </w:rPr>
        <w:tab/>
        <w:t>проверка поправок, принятых на предыдущих сессиях.</w:t>
      </w:r>
    </w:p>
    <w:p w14:paraId="4597C8F2" w14:textId="77777777" w:rsidR="00C76F48" w:rsidRPr="00C76F48" w:rsidRDefault="00C76F48" w:rsidP="00C76F48">
      <w:pPr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6.</w:t>
      </w:r>
      <w:r w:rsidRPr="00C76F48">
        <w:rPr>
          <w:rFonts w:eastAsia="Times New Roman" w:cs="Times New Roman"/>
          <w:szCs w:val="20"/>
        </w:rPr>
        <w:tab/>
        <w:t>Доклады неофициальных рабочих групп.</w:t>
      </w:r>
    </w:p>
    <w:p w14:paraId="6B04C933" w14:textId="77777777" w:rsidR="00C76F48" w:rsidRPr="00C76F48" w:rsidRDefault="00C76F48" w:rsidP="00C76F48">
      <w:pPr>
        <w:spacing w:after="120"/>
        <w:ind w:left="1701" w:right="1134" w:hanging="567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7.</w:t>
      </w:r>
      <w:r w:rsidRPr="00C76F48">
        <w:rPr>
          <w:rFonts w:eastAsia="Times New Roman" w:cs="Times New Roman"/>
          <w:szCs w:val="20"/>
        </w:rPr>
        <w:tab/>
        <w:t>Повестка дня в области устойчивого развития на период до 2030 года (циклическая экономика, устойчивое использование природных ресурсов и цели в области устойчивого развития).</w:t>
      </w:r>
    </w:p>
    <w:p w14:paraId="31A788D6" w14:textId="77777777" w:rsidR="00C76F48" w:rsidRPr="00C76F48" w:rsidRDefault="00C76F48" w:rsidP="00C76F48">
      <w:pPr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C76F48">
        <w:rPr>
          <w:rFonts w:eastAsia="Times New Roman" w:cs="Times New Roman"/>
          <w:szCs w:val="20"/>
        </w:rPr>
        <w:t>8.</w:t>
      </w:r>
      <w:r w:rsidRPr="00C76F48">
        <w:rPr>
          <w:rFonts w:eastAsia="Times New Roman" w:cs="Times New Roman"/>
          <w:szCs w:val="20"/>
        </w:rPr>
        <w:tab/>
        <w:t>Программа работы и расписание совещаний.</w:t>
      </w:r>
    </w:p>
    <w:p w14:paraId="03395562" w14:textId="77777777" w:rsidR="00C76F48" w:rsidRPr="00C76F48" w:rsidRDefault="00C76F48" w:rsidP="00C76F48">
      <w:pPr>
        <w:spacing w:after="120"/>
        <w:ind w:left="1134" w:right="1134"/>
        <w:jc w:val="both"/>
        <w:rPr>
          <w:rFonts w:eastAsia="Times New Roman" w:cs="Times New Roman"/>
          <w:szCs w:val="20"/>
          <w:lang w:val="en-GB"/>
        </w:rPr>
      </w:pPr>
      <w:r w:rsidRPr="00C76F48">
        <w:rPr>
          <w:rFonts w:eastAsia="Times New Roman" w:cs="Times New Roman"/>
          <w:szCs w:val="20"/>
        </w:rPr>
        <w:t>9.</w:t>
      </w:r>
      <w:r w:rsidRPr="00C76F48">
        <w:rPr>
          <w:rFonts w:eastAsia="Times New Roman" w:cs="Times New Roman"/>
          <w:szCs w:val="20"/>
        </w:rPr>
        <w:tab/>
        <w:t>Прочие вопросы.</w:t>
      </w:r>
    </w:p>
    <w:p w14:paraId="498D49B2" w14:textId="77777777" w:rsidR="00C76F48" w:rsidRPr="00C76F48" w:rsidRDefault="00C76F48" w:rsidP="00C76F48">
      <w:pPr>
        <w:spacing w:after="120"/>
        <w:ind w:left="1134" w:right="1134"/>
        <w:jc w:val="both"/>
        <w:rPr>
          <w:rFonts w:eastAsia="Times New Roman" w:cs="Times New Roman"/>
          <w:szCs w:val="20"/>
          <w:lang w:val="en-GB"/>
        </w:rPr>
      </w:pPr>
      <w:r w:rsidRPr="00C76F48">
        <w:rPr>
          <w:rFonts w:eastAsia="Times New Roman" w:cs="Times New Roman"/>
          <w:szCs w:val="20"/>
        </w:rPr>
        <w:t>10.</w:t>
      </w:r>
      <w:r w:rsidRPr="00C76F48">
        <w:rPr>
          <w:rFonts w:eastAsia="Times New Roman" w:cs="Times New Roman"/>
          <w:szCs w:val="20"/>
        </w:rPr>
        <w:tab/>
        <w:t>Принятие доклада.</w:t>
      </w:r>
    </w:p>
    <w:p w14:paraId="4C511B3D" w14:textId="77777777" w:rsidR="00C76F48" w:rsidRPr="00C76F48" w:rsidRDefault="00C76F48" w:rsidP="00C76F48">
      <w:pPr>
        <w:spacing w:before="240"/>
        <w:ind w:left="1134" w:right="1134"/>
        <w:jc w:val="center"/>
        <w:rPr>
          <w:rFonts w:eastAsia="Times New Roman" w:cs="Times New Roman"/>
          <w:szCs w:val="20"/>
          <w:u w:val="single"/>
          <w:lang w:val="en-GB"/>
        </w:rPr>
      </w:pPr>
      <w:r w:rsidRPr="00C76F48">
        <w:rPr>
          <w:rFonts w:eastAsia="Times New Roman" w:cs="Times New Roman"/>
          <w:szCs w:val="20"/>
          <w:u w:val="single"/>
          <w:lang w:val="en-GB"/>
        </w:rPr>
        <w:tab/>
      </w:r>
      <w:r w:rsidRPr="00C76F48">
        <w:rPr>
          <w:rFonts w:eastAsia="Times New Roman" w:cs="Times New Roman"/>
          <w:szCs w:val="20"/>
          <w:u w:val="single"/>
          <w:lang w:val="en-GB"/>
        </w:rPr>
        <w:tab/>
      </w:r>
      <w:r w:rsidRPr="00C76F48">
        <w:rPr>
          <w:rFonts w:eastAsia="Times New Roman" w:cs="Times New Roman"/>
          <w:szCs w:val="20"/>
          <w:u w:val="single"/>
          <w:lang w:val="en-GB"/>
        </w:rPr>
        <w:tab/>
      </w:r>
      <w:r w:rsidRPr="00C76F48">
        <w:rPr>
          <w:rFonts w:eastAsia="Times New Roman" w:cs="Times New Roman"/>
          <w:szCs w:val="20"/>
          <w:u w:val="single"/>
          <w:lang w:val="en-GB"/>
        </w:rPr>
        <w:tab/>
      </w:r>
    </w:p>
    <w:sectPr w:rsidR="00C76F48" w:rsidRPr="00C76F48" w:rsidSect="00C76F4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07A0" w14:textId="77777777" w:rsidR="001B1BD8" w:rsidRPr="00A312BC" w:rsidRDefault="001B1BD8" w:rsidP="00A312BC"/>
  </w:endnote>
  <w:endnote w:type="continuationSeparator" w:id="0">
    <w:p w14:paraId="6694FDA8" w14:textId="77777777" w:rsidR="001B1BD8" w:rsidRPr="00A312BC" w:rsidRDefault="001B1BD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16C5" w14:textId="628B0A1B" w:rsidR="00C76F48" w:rsidRPr="00C76F48" w:rsidRDefault="00C76F48">
    <w:pPr>
      <w:pStyle w:val="a8"/>
    </w:pPr>
    <w:r w:rsidRPr="00C76F48">
      <w:rPr>
        <w:b/>
        <w:sz w:val="18"/>
      </w:rPr>
      <w:fldChar w:fldCharType="begin"/>
    </w:r>
    <w:r w:rsidRPr="00C76F48">
      <w:rPr>
        <w:b/>
        <w:sz w:val="18"/>
      </w:rPr>
      <w:instrText xml:space="preserve"> PAGE  \* MERGEFORMAT </w:instrText>
    </w:r>
    <w:r w:rsidRPr="00C76F48">
      <w:rPr>
        <w:b/>
        <w:sz w:val="18"/>
      </w:rPr>
      <w:fldChar w:fldCharType="separate"/>
    </w:r>
    <w:r w:rsidRPr="00C76F48">
      <w:rPr>
        <w:b/>
        <w:noProof/>
        <w:sz w:val="18"/>
      </w:rPr>
      <w:t>2</w:t>
    </w:r>
    <w:r w:rsidRPr="00C76F48">
      <w:rPr>
        <w:b/>
        <w:sz w:val="18"/>
      </w:rPr>
      <w:fldChar w:fldCharType="end"/>
    </w:r>
    <w:r>
      <w:rPr>
        <w:b/>
        <w:sz w:val="18"/>
      </w:rPr>
      <w:tab/>
    </w:r>
    <w:r>
      <w:t>GE.23-19302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B2DA" w14:textId="33F33C04" w:rsidR="00C76F48" w:rsidRPr="00C76F48" w:rsidRDefault="00C76F48" w:rsidP="00C76F48">
    <w:pPr>
      <w:pStyle w:val="a8"/>
      <w:tabs>
        <w:tab w:val="clear" w:pos="9639"/>
        <w:tab w:val="right" w:pos="9638"/>
      </w:tabs>
      <w:rPr>
        <w:b/>
        <w:sz w:val="18"/>
      </w:rPr>
    </w:pPr>
    <w:r>
      <w:t>GE.23-19302</w:t>
    </w:r>
    <w:r>
      <w:tab/>
    </w:r>
    <w:r w:rsidRPr="00C76F48">
      <w:rPr>
        <w:b/>
        <w:sz w:val="18"/>
      </w:rPr>
      <w:fldChar w:fldCharType="begin"/>
    </w:r>
    <w:r w:rsidRPr="00C76F48">
      <w:rPr>
        <w:b/>
        <w:sz w:val="18"/>
      </w:rPr>
      <w:instrText xml:space="preserve"> PAGE  \* MERGEFORMAT </w:instrText>
    </w:r>
    <w:r w:rsidRPr="00C76F48">
      <w:rPr>
        <w:b/>
        <w:sz w:val="18"/>
      </w:rPr>
      <w:fldChar w:fldCharType="separate"/>
    </w:r>
    <w:r w:rsidRPr="00C76F48">
      <w:rPr>
        <w:b/>
        <w:noProof/>
        <w:sz w:val="18"/>
      </w:rPr>
      <w:t>3</w:t>
    </w:r>
    <w:r w:rsidRPr="00C76F4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393C" w14:textId="0F242D6A" w:rsidR="00042B72" w:rsidRPr="00C76F48" w:rsidRDefault="00C76F48" w:rsidP="00C76F48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70954F0" wp14:editId="1ACF7DD4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23-19302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622DD61" wp14:editId="0CB68FB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lang w:val="fr-CH"/>
      </w:rPr>
      <w:t xml:space="preserve"> 061123  071123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AF9A" w14:textId="77777777" w:rsidR="001B1BD8" w:rsidRPr="001075E9" w:rsidRDefault="001B1BD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5E0CE1B" w14:textId="77777777" w:rsidR="001B1BD8" w:rsidRDefault="001B1BD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E8EE161" w14:textId="7CC81AE7" w:rsidR="00C76F48" w:rsidRPr="00471430" w:rsidRDefault="00C76F48" w:rsidP="00C76F48">
      <w:pPr>
        <w:pStyle w:val="ad"/>
      </w:pPr>
      <w:r>
        <w:tab/>
        <w:t>*</w:t>
      </w:r>
      <w:r>
        <w:tab/>
        <w:t>Аннотации к повестке дня и перечень документов будут опубликованы в качестве</w:t>
      </w:r>
      <w:r>
        <w:br/>
        <w:t>документа ECE/TRANS/WP.15/AC.2/87/Add.1. Любые предложения о поправках или другие документы должны быть представлены до 27 октября 2023 года на английском, русском или французском языках в секретариат ЕЭК ООН или на немецком языке — в Центральную комиссию судоходства по Рейну.</w:t>
      </w:r>
    </w:p>
  </w:footnote>
  <w:footnote w:id="2">
    <w:p w14:paraId="1013F80B" w14:textId="5C75BB28" w:rsidR="00C76F48" w:rsidRPr="00471430" w:rsidRDefault="00C76F48" w:rsidP="00C76F48">
      <w:pPr>
        <w:pStyle w:val="ad"/>
      </w:pPr>
      <w:r>
        <w:tab/>
        <w:t>**</w:t>
      </w:r>
      <w:r>
        <w:tab/>
        <w:t xml:space="preserve">По соображениям экономии делегатов просят приносить на заседания все соответствующие документы. В зале заседаний никакая документация распространяться не будет. До сессии документы можно загрузить с веб-сайта Отдела устойчивого транспорта ЕЭК ООН: </w:t>
      </w:r>
      <w:hyperlink r:id="rId1" w:history="1">
        <w:r w:rsidRPr="00D2515D">
          <w:rPr>
            <w:rStyle w:val="af1"/>
          </w:rPr>
          <w:t>https://unece.org/info/Transport/Dangerous-Goods/events/383445</w:t>
        </w:r>
      </w:hyperlink>
      <w:r>
        <w:t>. В порядке исключения документы можно также получить по электронной почте (</w:t>
      </w:r>
      <w:hyperlink r:id="rId2" w:history="1">
        <w:r w:rsidRPr="00D2515D">
          <w:rPr>
            <w:rStyle w:val="af1"/>
          </w:rPr>
          <w:t>nadiya.dzyubynska@un.org</w:t>
        </w:r>
      </w:hyperlink>
      <w:r>
        <w:t>). В ходе сессии официальные документы можно получить в Секции распространения документов ЮНОГ (подъезд 40, второй этаж, здание E, Дворец Наций).</w:t>
      </w:r>
    </w:p>
  </w:footnote>
  <w:footnote w:id="3">
    <w:p w14:paraId="1F1D0423" w14:textId="1847416B" w:rsidR="00C76F48" w:rsidRPr="00FC6FE9" w:rsidRDefault="00C76F48" w:rsidP="00C76F48">
      <w:pPr>
        <w:pStyle w:val="ad"/>
        <w:spacing w:after="240"/>
      </w:pPr>
      <w:r>
        <w:tab/>
        <w:t>***</w:t>
      </w:r>
      <w:r>
        <w:tab/>
        <w:t xml:space="preserve">Делегатов просят зарегистрироваться онлайн с помощью системы регистрации </w:t>
      </w:r>
      <w:proofErr w:type="spellStart"/>
      <w:r>
        <w:t>Indico</w:t>
      </w:r>
      <w:proofErr w:type="spellEnd"/>
      <w:r>
        <w:t xml:space="preserve"> (</w:t>
      </w:r>
      <w:hyperlink r:id="rId3" w:history="1">
        <w:r w:rsidRPr="00D2515D">
          <w:rPr>
            <w:rStyle w:val="af1"/>
          </w:rPr>
          <w:t>https://indico.un.org/event/1007021/</w:t>
        </w:r>
      </w:hyperlink>
      <w:r>
        <w:t>). По прибытии во Дворец Наций делегатам следует получить пропуск в Секции охраны и безопасности ЮНОГ, которая находится у въезда</w:t>
      </w:r>
      <w:r>
        <w:br/>
        <w:t>со стороны Пис Гейт (Peace Gate) (Pl. Des Nations). В случае затруднений просьба связаться</w:t>
      </w:r>
      <w:r>
        <w:br/>
        <w:t>с секретариатом по телефону (внутр. ном. 73036). Схему Дворца Наций и другую полезную информацию см. на веб-сайте (</w:t>
      </w:r>
      <w:hyperlink r:id="rId4" w:history="1">
        <w:r w:rsidRPr="00D2515D">
          <w:rPr>
            <w:rStyle w:val="af1"/>
          </w:rPr>
          <w:t>www.unece.org/practical-information-delegates</w:t>
        </w:r>
      </w:hyperlink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03C0" w14:textId="5FFDC843" w:rsidR="00C76F48" w:rsidRPr="00C76F48" w:rsidRDefault="007A4BAA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94511D">
      <w:t>ECE/TRANS/WP.15/AC.2/87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C77C" w14:textId="4ED567F7" w:rsidR="00C76F48" w:rsidRPr="00C76F48" w:rsidRDefault="007A4BAA" w:rsidP="00C76F48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94511D">
      <w:t>ECE/TRANS/WP.15/AC.2/87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D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65BCC"/>
    <w:rsid w:val="00180183"/>
    <w:rsid w:val="0018024D"/>
    <w:rsid w:val="0018649F"/>
    <w:rsid w:val="00196389"/>
    <w:rsid w:val="001B1BD8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455D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19E1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7EF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4511D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42340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76F48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CC090"/>
  <w15:docId w15:val="{BDBCB37A-C49D-4226-98E0-BB44FD78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styleId="af3">
    <w:name w:val="Unresolved Mention"/>
    <w:basedOn w:val="a0"/>
    <w:uiPriority w:val="99"/>
    <w:semiHidden/>
    <w:unhideWhenUsed/>
    <w:rsid w:val="00C76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1007021/" TargetMode="External"/><Relationship Id="rId2" Type="http://schemas.openxmlformats.org/officeDocument/2006/relationships/hyperlink" Target="mailto:nadiya.dzyubynska@un.org" TargetMode="External"/><Relationship Id="rId1" Type="http://schemas.openxmlformats.org/officeDocument/2006/relationships/hyperlink" Target="https://unece.org/info/Transport/Dangerous-Goods/events/383445" TargetMode="External"/><Relationship Id="rId4" Type="http://schemas.openxmlformats.org/officeDocument/2006/relationships/hyperlink" Target="http://www.unece.org/practical-information-deleg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ée un document." ma:contentTypeScope="" ma:versionID="d593cc96c5d428f23a5351564b268b6d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76aafa040e38551359a67edc98402bfa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B6AEC585-AAEC-44CC-97A7-8EB3490B5916}"/>
</file>

<file path=customXml/itemProps2.xml><?xml version="1.0" encoding="utf-8"?>
<ds:datastoreItem xmlns:ds="http://schemas.openxmlformats.org/officeDocument/2006/customXml" ds:itemID="{D18D1652-D621-4F8A-A07C-C0C409E72982}"/>
</file>

<file path=customXml/itemProps3.xml><?xml version="1.0" encoding="utf-8"?>
<ds:datastoreItem xmlns:ds="http://schemas.openxmlformats.org/officeDocument/2006/customXml" ds:itemID="{0F2BA7CF-A17A-4472-969D-12CBE650F515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3</TotalTime>
  <Pages>2</Pages>
  <Words>233</Words>
  <Characters>1523</Characters>
  <Application>Microsoft Office Word</Application>
  <DocSecurity>0</DocSecurity>
  <Lines>48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ECE/TRANS/WP.15/AC.2/87</dc:title>
  <dc:subject/>
  <dc:creator>Anna KISSELEVA</dc:creator>
  <cp:keywords/>
  <cp:lastModifiedBy>Anna Kisseleva</cp:lastModifiedBy>
  <cp:revision>4</cp:revision>
  <cp:lastPrinted>2023-11-07T07:38:00Z</cp:lastPrinted>
  <dcterms:created xsi:type="dcterms:W3CDTF">2023-11-07T07:38:00Z</dcterms:created>
  <dcterms:modified xsi:type="dcterms:W3CDTF">2023-11-07T07:41:00Z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