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25870E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1F73C5C" w14:textId="77777777" w:rsidR="002D5AAC" w:rsidRDefault="002D5AAC" w:rsidP="00881C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4D36FA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E6E8E5E" w14:textId="3D21D31D" w:rsidR="002D5AAC" w:rsidRDefault="00881CD9" w:rsidP="00881CD9">
            <w:pPr>
              <w:jc w:val="right"/>
            </w:pPr>
            <w:r w:rsidRPr="00881CD9">
              <w:rPr>
                <w:sz w:val="40"/>
              </w:rPr>
              <w:t>ECE</w:t>
            </w:r>
            <w:r>
              <w:t>/TRANS/WP.29/GRVA/2023/25</w:t>
            </w:r>
          </w:p>
        </w:tc>
      </w:tr>
      <w:tr w:rsidR="002D5AAC" w:rsidRPr="00AE4AEB" w14:paraId="1816169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F150E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864428D" wp14:editId="5959E3C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BA4E3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71C3998" w14:textId="77777777" w:rsidR="002D5AAC" w:rsidRDefault="00881CD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F421133" w14:textId="77777777" w:rsidR="00881CD9" w:rsidRDefault="00881CD9" w:rsidP="00881CD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July 2023</w:t>
            </w:r>
          </w:p>
          <w:p w14:paraId="10F5E07F" w14:textId="77777777" w:rsidR="00881CD9" w:rsidRDefault="00881CD9" w:rsidP="00881CD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7587890" w14:textId="26132298" w:rsidR="00881CD9" w:rsidRPr="008D53B6" w:rsidRDefault="00881CD9" w:rsidP="00881CD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26C5BA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236237D" w14:textId="77777777" w:rsidR="00881CD9" w:rsidRPr="00B16182" w:rsidRDefault="00881CD9" w:rsidP="00881CD9">
      <w:pPr>
        <w:spacing w:before="120"/>
        <w:rPr>
          <w:rFonts w:eastAsia="Times New Roman" w:cs="Times New Roman"/>
          <w:sz w:val="28"/>
          <w:szCs w:val="28"/>
        </w:rPr>
      </w:pPr>
      <w:r w:rsidRPr="00B16182">
        <w:rPr>
          <w:sz w:val="28"/>
          <w:szCs w:val="28"/>
        </w:rPr>
        <w:t>Комитет по внутреннему транспорту</w:t>
      </w:r>
    </w:p>
    <w:p w14:paraId="4AD758F3" w14:textId="79444DF1" w:rsidR="00881CD9" w:rsidRPr="00881CD9" w:rsidRDefault="00881CD9" w:rsidP="00881CD9">
      <w:pPr>
        <w:spacing w:before="120"/>
        <w:rPr>
          <w:rFonts w:eastAsia="Times New Roman" w:cs="Times New Roman"/>
          <w:b/>
          <w:sz w:val="24"/>
          <w:szCs w:val="24"/>
        </w:rPr>
      </w:pPr>
      <w:r w:rsidRPr="00881CD9">
        <w:rPr>
          <w:b/>
          <w:bCs/>
          <w:sz w:val="24"/>
          <w:szCs w:val="24"/>
        </w:rPr>
        <w:t xml:space="preserve">Всемирный форум для согласования </w:t>
      </w:r>
      <w:r w:rsidRPr="00881CD9">
        <w:rPr>
          <w:b/>
          <w:bCs/>
          <w:sz w:val="24"/>
          <w:szCs w:val="24"/>
        </w:rPr>
        <w:br/>
        <w:t>правил в области транспортных средств</w:t>
      </w:r>
    </w:p>
    <w:p w14:paraId="35C754CB" w14:textId="18B17F39" w:rsidR="00881CD9" w:rsidRPr="005123D0" w:rsidRDefault="00881CD9" w:rsidP="00881CD9">
      <w:pPr>
        <w:spacing w:before="120" w:after="120"/>
        <w:rPr>
          <w:rFonts w:eastAsia="Times New Roman" w:cs="Times New Roman"/>
          <w:b/>
          <w:szCs w:val="20"/>
        </w:rPr>
      </w:pPr>
      <w:r w:rsidRPr="005123D0">
        <w:rPr>
          <w:b/>
          <w:bCs/>
          <w:szCs w:val="20"/>
        </w:rPr>
        <w:t xml:space="preserve">Рабочая группа по автоматизированным/автономным </w:t>
      </w:r>
      <w:r w:rsidR="00F379C5">
        <w:rPr>
          <w:b/>
          <w:bCs/>
          <w:szCs w:val="20"/>
        </w:rPr>
        <w:br/>
      </w:r>
      <w:r w:rsidRPr="005123D0">
        <w:rPr>
          <w:b/>
          <w:bCs/>
          <w:szCs w:val="20"/>
        </w:rPr>
        <w:t>и подключенным транспортным средствам</w:t>
      </w:r>
    </w:p>
    <w:p w14:paraId="3B0CD0B4" w14:textId="77777777" w:rsidR="00881CD9" w:rsidRPr="005123D0" w:rsidRDefault="00881CD9" w:rsidP="00881CD9">
      <w:pPr>
        <w:rPr>
          <w:rFonts w:eastAsia="Times New Roman" w:cs="Times New Roman"/>
          <w:b/>
          <w:szCs w:val="20"/>
        </w:rPr>
      </w:pPr>
      <w:r w:rsidRPr="005123D0">
        <w:rPr>
          <w:b/>
          <w:bCs/>
          <w:szCs w:val="20"/>
        </w:rPr>
        <w:t>Семнадцатая сессия</w:t>
      </w:r>
    </w:p>
    <w:p w14:paraId="75AF64E0" w14:textId="39A11120" w:rsidR="00881CD9" w:rsidRPr="005123D0" w:rsidRDefault="00881CD9" w:rsidP="00881CD9">
      <w:pPr>
        <w:rPr>
          <w:rFonts w:eastAsia="Times New Roman" w:cs="Times New Roman"/>
          <w:szCs w:val="20"/>
        </w:rPr>
      </w:pPr>
      <w:r w:rsidRPr="005123D0">
        <w:rPr>
          <w:szCs w:val="20"/>
        </w:rPr>
        <w:t>Женева, 25–29 сентября 2023 года</w:t>
      </w:r>
    </w:p>
    <w:p w14:paraId="64BDDD42" w14:textId="77777777" w:rsidR="00881CD9" w:rsidRPr="005123D0" w:rsidRDefault="00881CD9" w:rsidP="00881CD9">
      <w:pPr>
        <w:rPr>
          <w:rFonts w:eastAsia="Times New Roman" w:cs="Times New Roman"/>
          <w:szCs w:val="20"/>
        </w:rPr>
      </w:pPr>
      <w:r w:rsidRPr="005123D0">
        <w:rPr>
          <w:szCs w:val="20"/>
        </w:rPr>
        <w:t>Пункт 7 b) предварительной повестки дня</w:t>
      </w:r>
    </w:p>
    <w:p w14:paraId="7E502836" w14:textId="6679375E" w:rsidR="00881CD9" w:rsidRPr="005123D0" w:rsidRDefault="00881CD9" w:rsidP="00881CD9">
      <w:pPr>
        <w:rPr>
          <w:rFonts w:eastAsia="Times New Roman" w:cs="Times New Roman"/>
          <w:b/>
          <w:szCs w:val="20"/>
        </w:rPr>
      </w:pPr>
      <w:r w:rsidRPr="005123D0">
        <w:rPr>
          <w:b/>
          <w:bCs/>
          <w:szCs w:val="20"/>
        </w:rPr>
        <w:t>Система автоматического экстренного торможения:</w:t>
      </w:r>
      <w:r w:rsidRPr="005123D0">
        <w:rPr>
          <w:b/>
          <w:bCs/>
          <w:szCs w:val="20"/>
        </w:rPr>
        <w:br/>
        <w:t>Система предупреждения о выходе из полосы движения</w:t>
      </w:r>
    </w:p>
    <w:p w14:paraId="642390FB" w14:textId="714DA5C9" w:rsidR="00881CD9" w:rsidRPr="00B16182" w:rsidRDefault="00881CD9" w:rsidP="00881CD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 w:cs="Times New Roman"/>
          <w:b/>
          <w:sz w:val="28"/>
          <w:szCs w:val="28"/>
        </w:rPr>
      </w:pPr>
      <w:r>
        <w:tab/>
      </w:r>
      <w:r>
        <w:tab/>
      </w:r>
      <w:r w:rsidRPr="00B16182">
        <w:rPr>
          <w:b/>
          <w:bCs/>
          <w:sz w:val="28"/>
          <w:szCs w:val="28"/>
        </w:rPr>
        <w:t xml:space="preserve">Предложение по поправкам серии 01 </w:t>
      </w:r>
      <w:r>
        <w:rPr>
          <w:b/>
          <w:bCs/>
          <w:sz w:val="28"/>
          <w:szCs w:val="28"/>
        </w:rPr>
        <w:br/>
      </w:r>
      <w:r w:rsidRPr="00B16182">
        <w:rPr>
          <w:b/>
          <w:bCs/>
          <w:sz w:val="28"/>
          <w:szCs w:val="28"/>
        </w:rPr>
        <w:t xml:space="preserve">к Правилам № 130 ООН (система предупреждения </w:t>
      </w:r>
      <w:r>
        <w:rPr>
          <w:b/>
          <w:bCs/>
          <w:sz w:val="28"/>
          <w:szCs w:val="28"/>
        </w:rPr>
        <w:br/>
      </w:r>
      <w:r w:rsidRPr="00B16182">
        <w:rPr>
          <w:b/>
          <w:bCs/>
          <w:sz w:val="28"/>
          <w:szCs w:val="28"/>
        </w:rPr>
        <w:t>о выходе из полосы движения (СПВП))</w:t>
      </w:r>
    </w:p>
    <w:p w14:paraId="437DE6A4" w14:textId="53971CBF" w:rsidR="00881CD9" w:rsidRPr="00B16182" w:rsidRDefault="00881CD9" w:rsidP="00881CD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 w:cs="Times New Roman"/>
          <w:b/>
          <w:sz w:val="24"/>
          <w:szCs w:val="24"/>
        </w:rPr>
      </w:pPr>
      <w:r>
        <w:tab/>
      </w:r>
      <w:r>
        <w:tab/>
      </w:r>
      <w:r w:rsidRPr="00B16182">
        <w:rPr>
          <w:b/>
          <w:bCs/>
          <w:sz w:val="24"/>
          <w:szCs w:val="24"/>
        </w:rPr>
        <w:t>Представлено экспертом от Австралии</w:t>
      </w:r>
      <w:r w:rsidRPr="00881CD9">
        <w:rPr>
          <w:rStyle w:val="aa"/>
          <w:sz w:val="20"/>
          <w:szCs w:val="24"/>
          <w:vertAlign w:val="baseline"/>
        </w:rPr>
        <w:footnoteReference w:customMarkFollows="1" w:id="1"/>
        <w:t>*</w:t>
      </w:r>
    </w:p>
    <w:p w14:paraId="3FA91FED" w14:textId="01918063" w:rsidR="00881CD9" w:rsidRDefault="00881CD9" w:rsidP="00881CD9">
      <w:pPr>
        <w:pStyle w:val="SingleTxtG"/>
      </w:pPr>
      <w:r>
        <w:tab/>
      </w:r>
      <w:r w:rsidRPr="00B16182">
        <w:t xml:space="preserve">Воспроизведенный ниже текст был подготовлен экспертом от Австралии для </w:t>
      </w:r>
      <w:r>
        <w:t xml:space="preserve">обеспечения </w:t>
      </w:r>
      <w:r w:rsidRPr="00B16182">
        <w:t>содействия эффективному функционированию системы предупреждения о выходе за пределы полосы движения (СПВП), устанавливаемой на поставляемые в Австралию транспортные средства категорий M</w:t>
      </w:r>
      <w:r w:rsidRPr="00B16182">
        <w:rPr>
          <w:vertAlign w:val="subscript"/>
        </w:rPr>
        <w:t>2</w:t>
      </w:r>
      <w:r w:rsidRPr="00B16182">
        <w:t>, M</w:t>
      </w:r>
      <w:r w:rsidRPr="00B16182">
        <w:rPr>
          <w:vertAlign w:val="subscript"/>
        </w:rPr>
        <w:t>3</w:t>
      </w:r>
      <w:r w:rsidRPr="00B16182">
        <w:t>, N</w:t>
      </w:r>
      <w:r w:rsidRPr="00B16182">
        <w:rPr>
          <w:vertAlign w:val="subscript"/>
        </w:rPr>
        <w:t>2</w:t>
      </w:r>
      <w:r w:rsidRPr="00B16182">
        <w:t xml:space="preserve"> и N</w:t>
      </w:r>
      <w:r w:rsidRPr="00B16182">
        <w:rPr>
          <w:vertAlign w:val="subscript"/>
        </w:rPr>
        <w:t>3</w:t>
      </w:r>
      <w:r w:rsidRPr="00B16182">
        <w:t>, эксплуатируемые преимущественно на автотрассах и автомагистралях. В основу настоящего предложение положен неофициальный документ GR</w:t>
      </w:r>
      <w:r w:rsidR="00F379C5">
        <w:rPr>
          <w:lang w:val="en-US"/>
        </w:rPr>
        <w:t>VA</w:t>
      </w:r>
      <w:r w:rsidRPr="00B16182">
        <w:t>-</w:t>
      </w:r>
      <w:r w:rsidR="00F379C5">
        <w:rPr>
          <w:lang w:val="en-US"/>
        </w:rPr>
        <w:t>16</w:t>
      </w:r>
      <w:r w:rsidRPr="00B16182">
        <w:t>-</w:t>
      </w:r>
      <w:r w:rsidR="00F379C5">
        <w:rPr>
          <w:lang w:val="en-US"/>
        </w:rPr>
        <w:t>10/</w:t>
      </w:r>
      <w:r w:rsidRPr="00B16182">
        <w:t>Rev.1. Изменения к существующему тексту Правил выделены жирным шрифтом в случае новых положений или зачеркиванием в случае исключенных элементов.</w:t>
      </w:r>
    </w:p>
    <w:p w14:paraId="50060C46" w14:textId="4ADDF266" w:rsidR="00881CD9" w:rsidRPr="006D605A" w:rsidRDefault="00881CD9" w:rsidP="00881CD9">
      <w:pPr>
        <w:spacing w:after="120"/>
        <w:ind w:left="1134" w:right="1134" w:firstLine="567"/>
        <w:jc w:val="both"/>
        <w:rPr>
          <w:rFonts w:cs="Times New Roman"/>
          <w:szCs w:val="20"/>
        </w:rPr>
      </w:pPr>
      <w:r w:rsidRPr="006D605A">
        <w:rPr>
          <w:rFonts w:eastAsia="Times New Roman" w:cs="Times New Roman"/>
          <w:sz w:val="28"/>
          <w:szCs w:val="20"/>
        </w:rPr>
        <w:br w:type="page"/>
      </w:r>
    </w:p>
    <w:p w14:paraId="1311CC73" w14:textId="77777777" w:rsidR="00881CD9" w:rsidRPr="00CA1DAC" w:rsidRDefault="00881CD9" w:rsidP="00881CD9">
      <w:pPr>
        <w:pStyle w:val="HChG"/>
        <w:rPr>
          <w:u w:val="single"/>
        </w:rPr>
      </w:pPr>
      <w:r>
        <w:lastRenderedPageBreak/>
        <w:tab/>
      </w:r>
      <w:r w:rsidRPr="00CA1DAC">
        <w:t>I.</w:t>
      </w:r>
      <w:r w:rsidRPr="00CA1DAC">
        <w:tab/>
        <w:t xml:space="preserve">Предложение </w:t>
      </w:r>
    </w:p>
    <w:p w14:paraId="2CDD0449" w14:textId="77777777" w:rsidR="00881CD9" w:rsidRPr="00CA1DAC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iCs/>
          <w:szCs w:val="20"/>
        </w:rPr>
      </w:pPr>
      <w:r w:rsidRPr="00CA1DAC">
        <w:rPr>
          <w:i/>
          <w:iCs/>
          <w:szCs w:val="20"/>
        </w:rPr>
        <w:t>Пункт 4.2</w:t>
      </w:r>
      <w:r w:rsidRPr="00CA1DAC">
        <w:rPr>
          <w:szCs w:val="20"/>
        </w:rPr>
        <w:t xml:space="preserve"> изменить следующим образом:</w:t>
      </w:r>
    </w:p>
    <w:p w14:paraId="35FA3A50" w14:textId="4D3CD465" w:rsidR="00881CD9" w:rsidRPr="00CA1DAC" w:rsidRDefault="00881CD9" w:rsidP="00F379C5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>
        <w:rPr>
          <w:szCs w:val="20"/>
        </w:rPr>
        <w:t>«</w:t>
      </w:r>
      <w:r w:rsidRPr="00CA1DAC">
        <w:rPr>
          <w:szCs w:val="20"/>
        </w:rPr>
        <w:t>4.2</w:t>
      </w:r>
      <w:r w:rsidRPr="00CA1DAC">
        <w:rPr>
          <w:szCs w:val="20"/>
        </w:rPr>
        <w:tab/>
        <w:t>Каждому официально утвержденному типу транспортного средства присваивается номер официального утверждения, первые две цифры которого (</w:t>
      </w:r>
      <w:r w:rsidRPr="00CA1DAC">
        <w:rPr>
          <w:strike/>
          <w:szCs w:val="20"/>
        </w:rPr>
        <w:t>00 для Правил в их первоначальном варианте</w:t>
      </w:r>
      <w:r w:rsidRPr="00CA1DAC">
        <w:rPr>
          <w:szCs w:val="20"/>
        </w:rPr>
        <w:t xml:space="preserve"> </w:t>
      </w:r>
      <w:r w:rsidRPr="00CA1DAC">
        <w:rPr>
          <w:b/>
          <w:bCs/>
          <w:szCs w:val="20"/>
        </w:rPr>
        <w:t xml:space="preserve">например, </w:t>
      </w:r>
      <w:r w:rsidR="00F379C5" w:rsidRPr="00F379C5">
        <w:rPr>
          <w:b/>
          <w:bCs/>
          <w:szCs w:val="20"/>
        </w:rPr>
        <w:t>“</w:t>
      </w:r>
      <w:r w:rsidRPr="00CA1DAC">
        <w:rPr>
          <w:b/>
          <w:bCs/>
          <w:szCs w:val="20"/>
        </w:rPr>
        <w:t>01</w:t>
      </w:r>
      <w:r w:rsidR="00F379C5" w:rsidRPr="00F379C5">
        <w:rPr>
          <w:b/>
          <w:bCs/>
          <w:szCs w:val="20"/>
        </w:rPr>
        <w:t>”</w:t>
      </w:r>
      <w:r w:rsidRPr="00CA1DAC">
        <w:rPr>
          <w:b/>
          <w:bCs/>
          <w:szCs w:val="20"/>
        </w:rPr>
        <w:t xml:space="preserve"> для поправок серии 01</w:t>
      </w:r>
      <w:r w:rsidRPr="00CA1DAC">
        <w:rPr>
          <w:szCs w:val="20"/>
        </w:rPr>
        <w:t>) указывают.</w:t>
      </w:r>
      <w:r w:rsidR="00F379C5" w:rsidRPr="00F379C5">
        <w:rPr>
          <w:szCs w:val="20"/>
        </w:rPr>
        <w:t>.</w:t>
      </w:r>
      <w:r w:rsidRPr="00CA1DAC">
        <w:rPr>
          <w:szCs w:val="20"/>
        </w:rPr>
        <w:t>.</w:t>
      </w:r>
      <w:r>
        <w:rPr>
          <w:szCs w:val="20"/>
        </w:rPr>
        <w:t>»</w:t>
      </w:r>
      <w:r w:rsidRPr="00CA1DAC">
        <w:rPr>
          <w:szCs w:val="20"/>
        </w:rPr>
        <w:t xml:space="preserve">. </w:t>
      </w:r>
    </w:p>
    <w:p w14:paraId="5B9BE813" w14:textId="77777777" w:rsidR="00881CD9" w:rsidRPr="00CA1DAC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i/>
          <w:szCs w:val="20"/>
        </w:rPr>
      </w:pPr>
      <w:r w:rsidRPr="00CA1DAC">
        <w:rPr>
          <w:i/>
          <w:iCs/>
          <w:szCs w:val="20"/>
        </w:rPr>
        <w:t>Включить новый пункт 12</w:t>
      </w:r>
      <w:r w:rsidRPr="00CA1DAC">
        <w:rPr>
          <w:szCs w:val="20"/>
        </w:rPr>
        <w:t xml:space="preserve"> следующего содержания:</w:t>
      </w:r>
    </w:p>
    <w:p w14:paraId="07231904" w14:textId="77777777" w:rsidR="00881CD9" w:rsidRPr="00F379C5" w:rsidRDefault="00881CD9" w:rsidP="00881CD9">
      <w:pPr>
        <w:keepNext/>
        <w:keepLines/>
        <w:tabs>
          <w:tab w:val="right" w:pos="851"/>
        </w:tabs>
        <w:spacing w:before="360" w:after="120" w:line="300" w:lineRule="exact"/>
        <w:ind w:left="2268" w:right="1134" w:hanging="1134"/>
        <w:jc w:val="both"/>
        <w:rPr>
          <w:rFonts w:eastAsia="Times New Roman" w:cs="Times New Roman"/>
          <w:b/>
          <w:sz w:val="28"/>
          <w:szCs w:val="28"/>
        </w:rPr>
      </w:pPr>
      <w:bookmarkStart w:id="0" w:name="_Toc358726305"/>
      <w:r>
        <w:rPr>
          <w:szCs w:val="20"/>
        </w:rPr>
        <w:t>«</w:t>
      </w:r>
      <w:r w:rsidRPr="00F379C5">
        <w:rPr>
          <w:b/>
          <w:bCs/>
          <w:sz w:val="28"/>
          <w:szCs w:val="28"/>
        </w:rPr>
        <w:t>12</w:t>
      </w:r>
      <w:r w:rsidRPr="00F379C5">
        <w:rPr>
          <w:sz w:val="28"/>
          <w:szCs w:val="28"/>
        </w:rPr>
        <w:t>.</w:t>
      </w:r>
      <w:r w:rsidRPr="00F379C5">
        <w:rPr>
          <w:sz w:val="28"/>
          <w:szCs w:val="28"/>
        </w:rPr>
        <w:tab/>
      </w:r>
      <w:r w:rsidRPr="00F379C5">
        <w:rPr>
          <w:sz w:val="28"/>
          <w:szCs w:val="28"/>
        </w:rPr>
        <w:tab/>
      </w:r>
      <w:r w:rsidRPr="00F379C5">
        <w:rPr>
          <w:b/>
          <w:bCs/>
          <w:sz w:val="28"/>
          <w:szCs w:val="28"/>
        </w:rPr>
        <w:t>Переходные положения</w:t>
      </w:r>
      <w:bookmarkEnd w:id="0"/>
    </w:p>
    <w:p w14:paraId="68836872" w14:textId="77777777" w:rsidR="00881CD9" w:rsidRPr="00CA1DAC" w:rsidRDefault="00881CD9" w:rsidP="00881CD9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 w:rsidRPr="00CA1DAC">
        <w:rPr>
          <w:b/>
          <w:bCs/>
          <w:szCs w:val="20"/>
        </w:rPr>
        <w:t>12.1</w:t>
      </w:r>
      <w:r w:rsidRPr="00CA1DAC">
        <w:rPr>
          <w:szCs w:val="20"/>
        </w:rPr>
        <w:tab/>
      </w:r>
      <w:r w:rsidRPr="00CA1DAC">
        <w:rPr>
          <w:b/>
          <w:bCs/>
          <w:szCs w:val="20"/>
        </w:rPr>
        <w:t>Начиная с даты официального вступления в силу поправок серии 01 ни одна из Договаривающихся сторон, применяющих настоящие Правила, не отказывает в предоставлении или признании официальных утверждений типа на основании настоящих Правил с внесенными в них поправками серии 01.</w:t>
      </w:r>
    </w:p>
    <w:p w14:paraId="144ACDE2" w14:textId="4F3E0E97" w:rsidR="00881CD9" w:rsidRPr="00CA1DAC" w:rsidRDefault="00881CD9" w:rsidP="00881CD9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 w:rsidRPr="00CA1DAC">
        <w:rPr>
          <w:b/>
          <w:bCs/>
          <w:szCs w:val="20"/>
        </w:rPr>
        <w:t>12.2</w:t>
      </w:r>
      <w:r w:rsidRPr="00CA1DAC">
        <w:rPr>
          <w:szCs w:val="20"/>
        </w:rPr>
        <w:tab/>
      </w:r>
      <w:r w:rsidRPr="00CA1DAC">
        <w:rPr>
          <w:b/>
          <w:bCs/>
          <w:szCs w:val="20"/>
        </w:rPr>
        <w:t>Начиная с 1 сентября 2025 года Договаривающиеся стороны, применяющие настоящие Правила, не обязаны признавать официальные утверждения типа на основании поправок предшествующих серий, впервые предоставленные не ранее 1</w:t>
      </w:r>
      <w:r w:rsidR="00F379C5">
        <w:rPr>
          <w:b/>
          <w:bCs/>
          <w:szCs w:val="20"/>
          <w:lang w:val="en-US"/>
        </w:rPr>
        <w:t> </w:t>
      </w:r>
      <w:r w:rsidRPr="00CA1DAC">
        <w:rPr>
          <w:b/>
          <w:bCs/>
          <w:szCs w:val="20"/>
        </w:rPr>
        <w:t>сентября 2025 года.</w:t>
      </w:r>
    </w:p>
    <w:p w14:paraId="14C9233B" w14:textId="77777777" w:rsidR="00881CD9" w:rsidRPr="00CA1DAC" w:rsidRDefault="00881CD9" w:rsidP="00881CD9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 w:rsidRPr="00CA1DAC">
        <w:rPr>
          <w:b/>
          <w:bCs/>
          <w:szCs w:val="20"/>
        </w:rPr>
        <w:t>12.3</w:t>
      </w:r>
      <w:r w:rsidRPr="00CA1DAC">
        <w:rPr>
          <w:szCs w:val="20"/>
        </w:rPr>
        <w:tab/>
      </w:r>
      <w:r w:rsidRPr="00CA1DAC">
        <w:rPr>
          <w:b/>
          <w:bCs/>
          <w:szCs w:val="20"/>
        </w:rPr>
        <w:t xml:space="preserve">До 1 сентября 2027 года Договаривающиеся стороны, применяющие настоящие Правила, признают официальные утверждения типа на основании поправок предшествующих серий, впервые </w:t>
      </w:r>
      <w:r>
        <w:rPr>
          <w:b/>
          <w:bCs/>
          <w:szCs w:val="20"/>
        </w:rPr>
        <w:t xml:space="preserve">предоставленные </w:t>
      </w:r>
      <w:r w:rsidRPr="00CA1DAC">
        <w:rPr>
          <w:b/>
          <w:bCs/>
          <w:szCs w:val="20"/>
        </w:rPr>
        <w:t>до 1 сентября 2025 года</w:t>
      </w:r>
      <w:r>
        <w:rPr>
          <w:b/>
          <w:bCs/>
          <w:szCs w:val="20"/>
        </w:rPr>
        <w:t>.</w:t>
      </w:r>
    </w:p>
    <w:p w14:paraId="035956E5" w14:textId="77777777" w:rsidR="00881CD9" w:rsidRPr="00CA1DAC" w:rsidRDefault="00881CD9" w:rsidP="00881CD9">
      <w:pPr>
        <w:spacing w:after="120"/>
        <w:ind w:left="2268" w:right="1134" w:hanging="1134"/>
        <w:jc w:val="both"/>
        <w:rPr>
          <w:rFonts w:eastAsia="Times New Roman" w:cs="Times New Roman"/>
          <w:b/>
          <w:szCs w:val="20"/>
        </w:rPr>
      </w:pPr>
      <w:r w:rsidRPr="00CA1DAC">
        <w:rPr>
          <w:b/>
          <w:bCs/>
          <w:szCs w:val="20"/>
        </w:rPr>
        <w:t>12.4</w:t>
      </w:r>
      <w:r w:rsidRPr="00CA1DAC">
        <w:rPr>
          <w:szCs w:val="20"/>
        </w:rPr>
        <w:tab/>
      </w:r>
      <w:r w:rsidRPr="00CA1DAC">
        <w:rPr>
          <w:b/>
          <w:bCs/>
          <w:szCs w:val="20"/>
        </w:rPr>
        <w:t>Начиная с 1 сентября 2027 года Договаривающиеся стороны, применяющие настоящие Правила, не обязаны признавать официальные утверждения типа на основании поправок предшествующих серий к настоящим Правилам</w:t>
      </w:r>
      <w:r w:rsidRPr="00F379C5">
        <w:rPr>
          <w:szCs w:val="20"/>
        </w:rPr>
        <w:t>».</w:t>
      </w:r>
    </w:p>
    <w:p w14:paraId="1567351C" w14:textId="77777777" w:rsidR="00881CD9" w:rsidRPr="00CA1DAC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iCs/>
          <w:szCs w:val="20"/>
        </w:rPr>
      </w:pPr>
      <w:r w:rsidRPr="00CA1DAC">
        <w:rPr>
          <w:i/>
          <w:iCs/>
          <w:szCs w:val="20"/>
        </w:rPr>
        <w:t>Приложение 2</w:t>
      </w:r>
      <w:r w:rsidRPr="00CA1DAC">
        <w:rPr>
          <w:szCs w:val="20"/>
        </w:rPr>
        <w:t xml:space="preserve"> изменить следующим образом:</w:t>
      </w:r>
    </w:p>
    <w:p w14:paraId="336D2334" w14:textId="77777777" w:rsidR="00881CD9" w:rsidRPr="00415CD0" w:rsidRDefault="00881CD9" w:rsidP="00881CD9">
      <w:pPr>
        <w:keepNext/>
        <w:keepLines/>
        <w:tabs>
          <w:tab w:val="right" w:pos="851"/>
        </w:tabs>
        <w:spacing w:before="360" w:after="240" w:line="300" w:lineRule="exact"/>
        <w:ind w:right="1134"/>
        <w:rPr>
          <w:rFonts w:eastAsia="Times New Roman" w:cs="Times New Roman"/>
          <w:b/>
          <w:sz w:val="28"/>
          <w:szCs w:val="28"/>
        </w:rPr>
      </w:pPr>
      <w:r>
        <w:tab/>
      </w:r>
      <w:r w:rsidRPr="00881CD9">
        <w:rPr>
          <w:szCs w:val="20"/>
        </w:rPr>
        <w:t>«</w:t>
      </w:r>
      <w:r w:rsidRPr="00415CD0">
        <w:rPr>
          <w:b/>
          <w:bCs/>
          <w:sz w:val="28"/>
          <w:szCs w:val="28"/>
        </w:rPr>
        <w:t>Приложение 2</w:t>
      </w:r>
    </w:p>
    <w:p w14:paraId="7CEC45EC" w14:textId="77777777" w:rsidR="00881CD9" w:rsidRPr="00546E6F" w:rsidRDefault="00881CD9" w:rsidP="00881CD9">
      <w:pPr>
        <w:pStyle w:val="HChG"/>
      </w:pPr>
      <w:r>
        <w:tab/>
      </w:r>
      <w:r>
        <w:tab/>
      </w:r>
      <w:r>
        <w:rPr>
          <w:bCs/>
        </w:rPr>
        <w:t>Схемы знаков официального утверждения</w:t>
      </w:r>
    </w:p>
    <w:p w14:paraId="0F436C3E" w14:textId="77777777" w:rsidR="00881CD9" w:rsidRPr="00415CD0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415CD0">
        <w:rPr>
          <w:szCs w:val="20"/>
        </w:rPr>
        <w:t>(см. пункты 4.4–4.4.2 настоящих Правил)</w:t>
      </w:r>
    </w:p>
    <w:p w14:paraId="289C4397" w14:textId="77777777" w:rsidR="00881CD9" w:rsidRPr="004367B2" w:rsidRDefault="00881CD9" w:rsidP="00881CD9">
      <w:pPr>
        <w:spacing w:after="120"/>
        <w:ind w:left="1701" w:right="1134" w:hanging="567"/>
        <w:jc w:val="both"/>
        <w:rPr>
          <w:lang w:val="en-GB"/>
        </w:rPr>
      </w:pPr>
      <w:r w:rsidRPr="004367B2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C5EDADC" wp14:editId="6DFF1AC3">
                <wp:simplePos x="0" y="0"/>
                <wp:positionH relativeFrom="column">
                  <wp:posOffset>2175510</wp:posOffset>
                </wp:positionH>
                <wp:positionV relativeFrom="paragraph">
                  <wp:posOffset>311785</wp:posOffset>
                </wp:positionV>
                <wp:extent cx="1872615" cy="491490"/>
                <wp:effectExtent l="13335" t="0" r="0" b="0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491490"/>
                          <a:chOff x="4560" y="3992"/>
                          <a:chExt cx="2949" cy="774"/>
                        </a:xfrm>
                      </wpg:grpSpPr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5169" y="3992"/>
                            <a:ext cx="2340" cy="774"/>
                            <a:chOff x="3924" y="3977"/>
                            <a:chExt cx="2340" cy="774"/>
                          </a:xfrm>
                        </wpg:grpSpPr>
                        <wps:wsp>
                          <wps:cNvPr id="90725109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7" y="4451"/>
                              <a:ext cx="168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477AE" w14:textId="77777777" w:rsidR="00881CD9" w:rsidRDefault="00881CD9" w:rsidP="00881CD9"/>
                              <w:p w14:paraId="2D804220" w14:textId="77777777" w:rsidR="00881CD9" w:rsidRDefault="00881CD9" w:rsidP="00881CD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25109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4" y="3977"/>
                              <a:ext cx="23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369E7" w14:textId="77777777" w:rsidR="00881CD9" w:rsidRPr="00415CD0" w:rsidRDefault="00881CD9" w:rsidP="00881CD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15CD0">
                                  <w:rPr>
                                    <w:sz w:val="28"/>
                                    <w:szCs w:val="28"/>
                                  </w:rPr>
                                  <w:t xml:space="preserve">130R - </w:t>
                                </w:r>
                                <w:r w:rsidRPr="00415CD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01</w:t>
                                </w:r>
                                <w:r w:rsidRPr="00415CD0">
                                  <w:rPr>
                                    <w:sz w:val="28"/>
                                    <w:szCs w:val="28"/>
                                  </w:rPr>
                                  <w:t>185</w:t>
                                </w:r>
                              </w:p>
                              <w:p w14:paraId="61B29C4E" w14:textId="77777777" w:rsidR="00881CD9" w:rsidRDefault="00881CD9" w:rsidP="00881CD9">
                                <w:pPr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725109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60" y="404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DADC" id="Group 12" o:spid="_x0000_s1026" style="position:absolute;left:0;text-align:left;margin-left:171.3pt;margin-top:24.55pt;width:147.45pt;height:38.7pt;z-index:251688960" coordorigin="4560,3992" coordsize="2949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">
                <v:group id="Group 13" o:spid="_x0000_s1027" style="position:absolute;left:5169;top:3992;width:2340;height:774" coordorigin="3924,3977" coordsize="2340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5317;top:4451;width:1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" filled="f" stroked="f">
                    <v:textbox>
                      <w:txbxContent>
                        <w:p w14:paraId="725477AE" w14:textId="77777777" w:rsidR="00881CD9" w:rsidRDefault="00881CD9" w:rsidP="00881CD9"/>
                        <w:p w14:paraId="2D804220" w14:textId="77777777" w:rsidR="00881CD9" w:rsidRDefault="00881CD9" w:rsidP="00881CD9"/>
                      </w:txbxContent>
                    </v:textbox>
                  </v:shape>
                  <v:shape id="_x0000_s1029" type="#_x0000_t202" style="position:absolute;left:3924;top:3977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" stroked="f">
                    <v:textbox>
                      <w:txbxContent>
                        <w:p w14:paraId="377369E7" w14:textId="77777777" w:rsidR="00881CD9" w:rsidRPr="00415CD0" w:rsidRDefault="00881CD9" w:rsidP="00881CD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15CD0">
                            <w:rPr>
                              <w:sz w:val="28"/>
                              <w:szCs w:val="28"/>
                            </w:rPr>
                            <w:t xml:space="preserve">130R - </w:t>
                          </w:r>
                          <w:r w:rsidRPr="00415CD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01</w:t>
                          </w:r>
                          <w:r w:rsidRPr="00415CD0">
                            <w:rPr>
                              <w:sz w:val="28"/>
                              <w:szCs w:val="28"/>
                            </w:rPr>
                            <w:t>185</w:t>
                          </w:r>
                        </w:p>
                        <w:p w14:paraId="61B29C4E" w14:textId="77777777" w:rsidR="00881CD9" w:rsidRDefault="00881CD9" w:rsidP="00881CD9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line id="Line 16" o:spid="_x0000_s1030" style="position:absolute;visibility:visible;mso-wrap-style:square" from="4560,4040" to="4560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"/>
              </v:group>
            </w:pict>
          </mc:Fallback>
        </mc:AlternateContent>
      </w:r>
      <w:r w:rsidRPr="004367B2">
        <w:rPr>
          <w:rFonts w:eastAsia="Times New Roman" w:cs="Times New Roman"/>
          <w:szCs w:val="20"/>
          <w:lang w:val="en-GB"/>
        </w:rPr>
        <w:object w:dxaOrig="6300" w:dyaOrig="1335" w14:anchorId="723EB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66.75pt" o:ole="" o:allowoverlap="f">
            <v:imagedata r:id="rId9" o:title=""/>
          </v:shape>
          <o:OLEObject Type="Embed" ProgID="Word.Picture.8" ShapeID="_x0000_i1025" DrawAspect="Content" ObjectID="_1751356772" r:id="rId10"/>
        </w:object>
      </w:r>
    </w:p>
    <w:p w14:paraId="0DD9D31F" w14:textId="77777777" w:rsidR="00881CD9" w:rsidRPr="004367B2" w:rsidRDefault="00881CD9" w:rsidP="00881CD9">
      <w:pPr>
        <w:spacing w:after="120"/>
        <w:ind w:left="1701" w:right="1134" w:hanging="567"/>
        <w:jc w:val="right"/>
        <w:rPr>
          <w:rFonts w:eastAsia="Times New Roman" w:cs="Times New Roman"/>
          <w:szCs w:val="20"/>
        </w:rPr>
      </w:pPr>
      <w:r>
        <w:t>a = 8 мм мин.</w:t>
      </w:r>
    </w:p>
    <w:p w14:paraId="788508E0" w14:textId="3E6D8373" w:rsidR="00881CD9" w:rsidRPr="00415CD0" w:rsidRDefault="00881CD9" w:rsidP="00881CD9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415CD0">
        <w:rPr>
          <w:szCs w:val="20"/>
        </w:rPr>
        <w:t xml:space="preserve">Приведенный выше знак официального утверждения, проставленный на транспортном средстве, указывает, что данный тип транспортного средства официально утвержден в отношении СПВП в Бельгии (E6) на основании Правил </w:t>
      </w:r>
      <w:r w:rsidR="00F379C5">
        <w:rPr>
          <w:szCs w:val="20"/>
        </w:rPr>
        <w:br/>
      </w:r>
      <w:r w:rsidRPr="00415CD0">
        <w:rPr>
          <w:szCs w:val="20"/>
        </w:rPr>
        <w:t xml:space="preserve">№ 130 ООН. Первые две цифры номера официального утверждения указывают, что официальное утверждение было предоставлено в соответствии с предписаниями Правил № 130 ООН </w:t>
      </w:r>
      <w:r w:rsidRPr="00415CD0">
        <w:rPr>
          <w:strike/>
          <w:szCs w:val="20"/>
        </w:rPr>
        <w:t>в их первоначальном варианте</w:t>
      </w:r>
      <w:r w:rsidRPr="00415CD0">
        <w:rPr>
          <w:szCs w:val="20"/>
        </w:rPr>
        <w:t xml:space="preserve"> </w:t>
      </w:r>
      <w:r w:rsidRPr="00415CD0">
        <w:rPr>
          <w:b/>
          <w:bCs/>
          <w:szCs w:val="20"/>
        </w:rPr>
        <w:t>с внесенными в них поправками серии 01</w:t>
      </w:r>
      <w:r w:rsidRPr="00F379C5">
        <w:rPr>
          <w:szCs w:val="20"/>
        </w:rPr>
        <w:t>».</w:t>
      </w:r>
    </w:p>
    <w:p w14:paraId="22B2778E" w14:textId="77777777" w:rsidR="00881CD9" w:rsidRPr="00415CD0" w:rsidRDefault="00881CD9" w:rsidP="00F379C5">
      <w:pPr>
        <w:pageBreakBefore/>
        <w:spacing w:after="120"/>
        <w:ind w:left="1701" w:right="1134" w:hanging="567"/>
        <w:jc w:val="both"/>
        <w:rPr>
          <w:rFonts w:eastAsia="Times New Roman" w:cs="Times New Roman"/>
          <w:i/>
          <w:szCs w:val="20"/>
        </w:rPr>
      </w:pPr>
      <w:bookmarkStart w:id="1" w:name="_Hlk138920667"/>
      <w:r w:rsidRPr="00415CD0">
        <w:rPr>
          <w:i/>
          <w:iCs/>
          <w:szCs w:val="20"/>
        </w:rPr>
        <w:t>Приложение 3</w:t>
      </w:r>
    </w:p>
    <w:p w14:paraId="33A157EE" w14:textId="77777777" w:rsidR="00881CD9" w:rsidRPr="00415CD0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iCs/>
          <w:szCs w:val="20"/>
        </w:rPr>
      </w:pPr>
      <w:r w:rsidRPr="00415CD0">
        <w:rPr>
          <w:i/>
          <w:iCs/>
          <w:szCs w:val="20"/>
        </w:rPr>
        <w:t>Таблицу 1</w:t>
      </w:r>
      <w:r w:rsidRPr="00415CD0">
        <w:rPr>
          <w:szCs w:val="20"/>
        </w:rPr>
        <w:t xml:space="preserve"> изменить следующим образом:</w:t>
      </w:r>
    </w:p>
    <w:bookmarkEnd w:id="1"/>
    <w:p w14:paraId="4FB71B07" w14:textId="1EA0CA2F" w:rsidR="00881CD9" w:rsidRPr="00F379C5" w:rsidRDefault="00881CD9" w:rsidP="00881CD9">
      <w:pPr>
        <w:keepNext/>
        <w:keepLines/>
        <w:tabs>
          <w:tab w:val="right" w:pos="851"/>
        </w:tabs>
        <w:spacing w:before="360" w:after="240" w:line="300" w:lineRule="exact"/>
        <w:ind w:right="1134"/>
        <w:rPr>
          <w:rFonts w:eastAsia="Times New Roman" w:cs="Times New Roman"/>
          <w:b/>
          <w:sz w:val="28"/>
          <w:szCs w:val="28"/>
        </w:rPr>
      </w:pPr>
      <w:r w:rsidRPr="00881CD9">
        <w:rPr>
          <w:szCs w:val="20"/>
        </w:rPr>
        <w:t>«</w:t>
      </w:r>
      <w:r w:rsidRPr="00F379C5">
        <w:rPr>
          <w:b/>
          <w:bCs/>
          <w:sz w:val="28"/>
          <w:szCs w:val="28"/>
        </w:rPr>
        <w:t>Приложение 3</w:t>
      </w:r>
    </w:p>
    <w:p w14:paraId="3E94C604" w14:textId="77777777" w:rsidR="00881CD9" w:rsidRPr="00F379C5" w:rsidRDefault="00881CD9" w:rsidP="00881CD9">
      <w:pPr>
        <w:keepNext/>
        <w:keepLines/>
        <w:tabs>
          <w:tab w:val="right" w:pos="851"/>
        </w:tabs>
        <w:spacing w:before="360" w:after="240" w:line="300" w:lineRule="exact"/>
        <w:ind w:left="1701" w:right="1134" w:hanging="567"/>
        <w:rPr>
          <w:rFonts w:eastAsia="Times New Roman" w:cs="Times New Roman"/>
          <w:b/>
          <w:sz w:val="28"/>
          <w:szCs w:val="28"/>
        </w:rPr>
      </w:pPr>
      <w:bookmarkStart w:id="2" w:name="_Toc354410604"/>
      <w:r w:rsidRPr="00F379C5">
        <w:rPr>
          <w:b/>
          <w:bCs/>
          <w:sz w:val="28"/>
          <w:szCs w:val="28"/>
        </w:rPr>
        <w:t>Идентификация видимой маркировки полосы движения</w:t>
      </w:r>
      <w:bookmarkEnd w:id="2"/>
    </w:p>
    <w:p w14:paraId="6C7D6590" w14:textId="73395E12" w:rsidR="00881CD9" w:rsidRPr="00923D0A" w:rsidRDefault="00881CD9" w:rsidP="00881CD9">
      <w:pPr>
        <w:tabs>
          <w:tab w:val="left" w:pos="1701"/>
        </w:tabs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923D0A">
        <w:rPr>
          <w:szCs w:val="20"/>
        </w:rPr>
        <w:t>1.</w:t>
      </w:r>
      <w:r w:rsidRPr="00923D0A">
        <w:rPr>
          <w:szCs w:val="20"/>
        </w:rPr>
        <w:tab/>
        <w:t xml:space="preserve">Для целей испытания на официальное утверждение, упомянутого в </w:t>
      </w:r>
      <w:r w:rsidR="00F379C5">
        <w:rPr>
          <w:szCs w:val="20"/>
        </w:rPr>
        <w:br/>
      </w:r>
      <w:r w:rsidRPr="00923D0A">
        <w:rPr>
          <w:szCs w:val="20"/>
        </w:rPr>
        <w:t>пунктах 6.2.3 и 6.5 настоящих Правил, ширина полосы движения не должна превышать 3,5 м</w:t>
      </w:r>
      <w:r w:rsidR="00F379C5">
        <w:rPr>
          <w:szCs w:val="20"/>
        </w:rPr>
        <w:t>етра</w:t>
      </w:r>
      <w:r w:rsidRPr="00923D0A">
        <w:rPr>
          <w:szCs w:val="20"/>
        </w:rPr>
        <w:t>.</w:t>
      </w:r>
    </w:p>
    <w:p w14:paraId="21AE248C" w14:textId="77777777" w:rsidR="00881CD9" w:rsidRPr="00923D0A" w:rsidRDefault="00881CD9" w:rsidP="00881CD9">
      <w:pPr>
        <w:spacing w:after="120"/>
        <w:ind w:left="1701" w:right="1134" w:hanging="567"/>
        <w:jc w:val="both"/>
        <w:rPr>
          <w:rFonts w:eastAsia="Times New Roman" w:cs="Times New Roman"/>
          <w:szCs w:val="20"/>
        </w:rPr>
      </w:pPr>
      <w:r w:rsidRPr="00923D0A">
        <w:rPr>
          <w:szCs w:val="20"/>
        </w:rPr>
        <w:t>2.</w:t>
      </w:r>
      <w:r w:rsidRPr="00923D0A">
        <w:rPr>
          <w:szCs w:val="20"/>
        </w:rPr>
        <w:tab/>
        <w:t>Предполагается, что видимая маркировка полосы движения, обозначенная в таблице 1 ниже, является белой, если в настоящем приложении не указано иное.</w:t>
      </w:r>
    </w:p>
    <w:p w14:paraId="30BCE39B" w14:textId="4D711777" w:rsidR="00881CD9" w:rsidRDefault="00881CD9" w:rsidP="00F379C5">
      <w:pPr>
        <w:pStyle w:val="SingleTxtG"/>
        <w:ind w:left="1701" w:hanging="567"/>
      </w:pPr>
      <w:r w:rsidRPr="00923D0A">
        <w:t>3.</w:t>
      </w:r>
      <w:r w:rsidRPr="00923D0A">
        <w:tab/>
        <w:t>Таблица с указанием видимой маркировки полосы движения, подлежащей использованию для проведения испытания на официальное утверждение в соответствии с пунктами 6.2.3 и 6.5 настоящих Правил.</w:t>
      </w:r>
    </w:p>
    <w:p w14:paraId="2EED514F" w14:textId="73F935A8" w:rsidR="00881CD9" w:rsidRPr="0001321B" w:rsidRDefault="00881CD9" w:rsidP="00881CD9">
      <w:pPr>
        <w:spacing w:after="120" w:line="240" w:lineRule="auto"/>
        <w:ind w:firstLine="142"/>
        <w:rPr>
          <w:rFonts w:eastAsia="Times New Roman" w:cs="Times New Roman"/>
          <w:b/>
          <w:szCs w:val="20"/>
        </w:rPr>
      </w:pPr>
      <w:r w:rsidRPr="0001321B">
        <w:rPr>
          <w:b/>
          <w:bCs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7"/>
        <w:gridCol w:w="1149"/>
        <w:gridCol w:w="1549"/>
        <w:gridCol w:w="1562"/>
        <w:gridCol w:w="1562"/>
        <w:gridCol w:w="1403"/>
      </w:tblGrid>
      <w:tr w:rsidR="00881CD9" w:rsidRPr="005123D0" w14:paraId="39949252" w14:textId="77777777" w:rsidTr="00621074">
        <w:trPr>
          <w:cantSplit/>
          <w:tblHeader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518BE" w14:textId="57F9BD8F" w:rsidR="00881CD9" w:rsidRPr="005123D0" w:rsidRDefault="00881CD9" w:rsidP="001E78C3">
            <w:pPr>
              <w:spacing w:before="120" w:after="12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>Схема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31116" w14:textId="77777777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>Страна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2739" w14:textId="77777777" w:rsidR="00881CD9" w:rsidRPr="005123D0" w:rsidRDefault="00881CD9" w:rsidP="001E78C3">
            <w:pPr>
              <w:spacing w:before="120" w:after="12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>Ширина</w:t>
            </w:r>
          </w:p>
        </w:tc>
      </w:tr>
      <w:tr w:rsidR="00881CD9" w:rsidRPr="005123D0" w14:paraId="6551395C" w14:textId="77777777" w:rsidTr="00621074">
        <w:trPr>
          <w:cantSplit/>
          <w:trHeight w:val="1070"/>
          <w:tblHeader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E1AC0" w14:textId="1ECDDE97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 xml:space="preserve">Левая </w:t>
            </w:r>
            <w:r w:rsidR="00404544">
              <w:rPr>
                <w:i/>
                <w:iCs/>
                <w:sz w:val="16"/>
                <w:szCs w:val="16"/>
              </w:rPr>
              <w:br/>
            </w:r>
            <w:r w:rsidRPr="005123D0">
              <w:rPr>
                <w:i/>
                <w:iCs/>
                <w:sz w:val="16"/>
                <w:szCs w:val="16"/>
              </w:rPr>
              <w:t>граничная</w:t>
            </w:r>
            <w:r w:rsidR="00404544">
              <w:rPr>
                <w:i/>
                <w:iCs/>
                <w:sz w:val="16"/>
                <w:szCs w:val="16"/>
              </w:rPr>
              <w:br/>
            </w:r>
            <w:r w:rsidRPr="005123D0">
              <w:rPr>
                <w:i/>
                <w:iCs/>
                <w:sz w:val="16"/>
                <w:szCs w:val="16"/>
              </w:rPr>
              <w:t>линия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4EBBF" w14:textId="77777777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>Центральная линия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500D6" w14:textId="77777777" w:rsidR="00881CD9" w:rsidRPr="00404544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04544">
              <w:rPr>
                <w:i/>
                <w:iCs/>
                <w:sz w:val="16"/>
                <w:szCs w:val="16"/>
              </w:rPr>
              <w:t>Правая граничная линия</w:t>
            </w: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DF4B9" w14:textId="77777777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23506" w14:textId="10E05579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 xml:space="preserve">Левая </w:t>
            </w:r>
            <w:r w:rsidR="00F379C5">
              <w:rPr>
                <w:i/>
                <w:iCs/>
                <w:sz w:val="16"/>
                <w:szCs w:val="16"/>
              </w:rPr>
              <w:br/>
            </w:r>
            <w:r w:rsidRPr="005123D0">
              <w:rPr>
                <w:i/>
                <w:iCs/>
                <w:sz w:val="16"/>
                <w:szCs w:val="16"/>
              </w:rPr>
              <w:t xml:space="preserve">граничная </w:t>
            </w:r>
            <w:r w:rsidR="00F379C5">
              <w:rPr>
                <w:i/>
                <w:iCs/>
                <w:sz w:val="16"/>
                <w:szCs w:val="16"/>
              </w:rPr>
              <w:br/>
            </w:r>
            <w:r w:rsidRPr="005123D0">
              <w:rPr>
                <w:i/>
                <w:iCs/>
                <w:sz w:val="16"/>
                <w:szCs w:val="16"/>
              </w:rPr>
              <w:t>линия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FC86" w14:textId="6E486E44" w:rsidR="00881CD9" w:rsidRPr="005123D0" w:rsidRDefault="00404544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Центральная</w:t>
            </w:r>
            <w:r>
              <w:rPr>
                <w:i/>
                <w:iCs/>
                <w:sz w:val="16"/>
                <w:szCs w:val="16"/>
              </w:rPr>
              <w:br/>
            </w:r>
            <w:r w:rsidR="00881CD9" w:rsidRPr="005123D0">
              <w:rPr>
                <w:i/>
                <w:iCs/>
                <w:sz w:val="16"/>
                <w:szCs w:val="16"/>
              </w:rPr>
              <w:t>линия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C763F" w14:textId="093BAA73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5123D0">
              <w:rPr>
                <w:i/>
                <w:iCs/>
                <w:sz w:val="16"/>
                <w:szCs w:val="16"/>
              </w:rPr>
              <w:t xml:space="preserve">Правая граничная </w:t>
            </w:r>
            <w:r w:rsidR="00F379C5">
              <w:rPr>
                <w:i/>
                <w:iCs/>
                <w:sz w:val="16"/>
                <w:szCs w:val="16"/>
              </w:rPr>
              <w:br/>
            </w:r>
            <w:r w:rsidRPr="005123D0">
              <w:rPr>
                <w:i/>
                <w:iCs/>
                <w:sz w:val="16"/>
                <w:szCs w:val="16"/>
              </w:rPr>
              <w:t>линия</w:t>
            </w:r>
          </w:p>
        </w:tc>
      </w:tr>
      <w:tr w:rsidR="00881CD9" w:rsidRPr="005123D0" w14:paraId="260078BF" w14:textId="77777777" w:rsidTr="00621074">
        <w:trPr>
          <w:cantSplit/>
          <w:trHeight w:val="2368"/>
          <w:tblHeader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25C9B" w14:textId="214AF537" w:rsidR="00881CD9" w:rsidRPr="005123D0" w:rsidRDefault="00C611D9" w:rsidP="001E78C3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437BAF7C" wp14:editId="5FDA328A">
                      <wp:extent cx="2164080" cy="1262380"/>
                      <wp:effectExtent l="0" t="0" r="0" b="13970"/>
                      <wp:docPr id="907252973" name="Полотно 907252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2966" name="Line 1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0640" y="515620"/>
                                  <a:ext cx="4508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2967" name="Text Box 1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4990" y="657860"/>
                                  <a:ext cx="441960" cy="397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313FB" w14:textId="77777777" w:rsidR="00C611D9" w:rsidRPr="00190835" w:rsidRDefault="00C611D9" w:rsidP="00C611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Ширина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полосы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движ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е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2968" name="Text Box 1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244" y="652145"/>
                                  <a:ext cx="436246" cy="397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28EE0" w14:textId="77777777" w:rsidR="00C611D9" w:rsidRPr="00190835" w:rsidRDefault="00C611D9" w:rsidP="00C611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Ширина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полосы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движ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е</w:t>
                                    </w:r>
                                    <w:r w:rsidRPr="00190835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2969" name="Rectangle 1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9585" y="88900"/>
                                  <a:ext cx="270510" cy="1173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2970" name="Rectangle 1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175" y="88900"/>
                                  <a:ext cx="270510" cy="1173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2971" name="Rectangle 1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10" y="88900"/>
                                  <a:ext cx="270510" cy="1173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2972" name="Line 1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880" y="506730"/>
                                  <a:ext cx="450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7BAF7C" id="Полотно 907252973" o:spid="_x0000_s1031" editas="canvas" style="width:170.4pt;height:99.4pt;mso-position-horizontal-relative:char;mso-position-vertical-relative:line" coordsize="21640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">
                      <v:shape id="_x0000_s1032" type="#_x0000_t75" style="position:absolute;width:21640;height:12623;visibility:visible;mso-wrap-style:square">
                        <v:fill o:detectmouseclick="t"/>
                        <v:path o:connecttype="none"/>
                      </v:shape>
                      <v:line id="Line 1116" o:spid="_x0000_s1033" style="position:absolute;visibility:visible;mso-wrap-style:square" from="13106,5156" to="17614,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">
                        <v:stroke startarrow="block" endarrow="block"/>
                      </v:line>
                      <v:shape id="Text Box 1117" o:spid="_x0000_s1034" type="#_x0000_t202" style="position:absolute;left:5549;top:6578;width:4420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" filled="f" stroked="f">
                        <v:textbox inset="0,0,0,0">
                          <w:txbxContent>
                            <w:p w14:paraId="7A6313FB" w14:textId="77777777" w:rsidR="00C611D9" w:rsidRPr="00190835" w:rsidRDefault="00C611D9" w:rsidP="00C611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t>Ширина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полосы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движ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е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t>ния</w:t>
                              </w:r>
                            </w:p>
                          </w:txbxContent>
                        </v:textbox>
                      </v:shape>
                      <v:shape id="Text Box 1118" o:spid="_x0000_s1035" type="#_x0000_t202" style="position:absolute;left:13252;top:6521;width:436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" filled="f" stroked="f">
                        <v:textbox inset="0,0,0,0">
                          <w:txbxContent>
                            <w:p w14:paraId="46028EE0" w14:textId="77777777" w:rsidR="00C611D9" w:rsidRPr="00190835" w:rsidRDefault="00C611D9" w:rsidP="00C611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t>Ширина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полосы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движ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е</w:t>
                              </w:r>
                              <w:r w:rsidRPr="00190835">
                                <w:rPr>
                                  <w:b/>
                                  <w:sz w:val="14"/>
                                  <w:szCs w:val="14"/>
                                </w:rPr>
                                <w:t>ния</w:t>
                              </w:r>
                            </w:p>
                          </w:txbxContent>
                        </v:textbox>
                      </v:shape>
                      <v:rect id="Rectangle 1119" o:spid="_x0000_s1036" style="position:absolute;left:17595;top:889;width:2705;height:1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" strokeweight="1.5pt"/>
                      <v:rect id="Rectangle 1120" o:spid="_x0000_s1037" style="position:absolute;left:10191;top:889;width:2705;height:1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" strokeweight="1.5pt"/>
                      <v:rect id="Rectangle 1121" o:spid="_x0000_s1038" style="position:absolute;left:2832;top:889;width:2705;height:1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" strokeweight="1.5pt"/>
                      <v:line id="Line 1122" o:spid="_x0000_s1039" style="position:absolute;visibility:visible;mso-wrap-style:square" from="5638,5067" to="1014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">
                        <v:stroke startarrow="block"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78C82" w14:textId="39749AC4" w:rsidR="00881CD9" w:rsidRPr="005123D0" w:rsidRDefault="00881CD9" w:rsidP="001E78C3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123D0">
              <w:rPr>
                <w:sz w:val="16"/>
                <w:szCs w:val="16"/>
              </w:rPr>
              <w:t xml:space="preserve">Определение ширины полосы движения для целей настоящих </w:t>
            </w:r>
            <w:r w:rsidR="00877ADB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992064" behindDoc="0" locked="0" layoutInCell="1" allowOverlap="1" wp14:anchorId="7C52FDBC" wp14:editId="54A44BAF">
                      <wp:simplePos x="0" y="0"/>
                      <wp:positionH relativeFrom="character">
                        <wp:posOffset>3796665</wp:posOffset>
                      </wp:positionH>
                      <wp:positionV relativeFrom="line">
                        <wp:posOffset>2997835</wp:posOffset>
                      </wp:positionV>
                      <wp:extent cx="2705100" cy="1623060"/>
                      <wp:effectExtent l="0" t="0" r="0" b="0"/>
                      <wp:wrapNone/>
                      <wp:docPr id="907251613" name="Canvas 907251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10" name="Text Box 8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3910F3" w14:textId="77777777" w:rsidR="00881CD9" w:rsidRPr="00885A96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10-15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11" name="Text Box 8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06E122" w14:textId="77777777" w:rsidR="00881CD9" w:rsidRPr="00885A96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10-20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2FDBC" id="Canvas 907251613" o:spid="_x0000_s1040" editas="canvas" style="position:absolute;margin-left:298.95pt;margin-top:236.05pt;width:213pt;height:127.8pt;z-index:251992064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">
                      <v:shape id="_x0000_s1041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841" o:spid="_x0000_s1042" type="#_x0000_t202" style="position:absolute;left:13525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" strokeweight="1.5pt">
                        <v:textbox style="layout-flow:vertical;mso-layout-flow-alt:bottom-to-top" inset="0,0,0,0">
                          <w:txbxContent>
                            <w:p w14:paraId="0D3910F3" w14:textId="77777777" w:rsidR="00881CD9" w:rsidRPr="00885A96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10-15 см</w:t>
                              </w:r>
                            </w:p>
                          </w:txbxContent>
                        </v:textbox>
                      </v:shape>
                      <v:shape id="Text Box 842" o:spid="_x0000_s1043" type="#_x0000_t202" style="position:absolute;left:22543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3806E122" w14:textId="77777777" w:rsidR="00881CD9" w:rsidRPr="00885A96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10-20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5123D0">
              <w:rPr>
                <w:sz w:val="16"/>
                <w:szCs w:val="16"/>
              </w:rPr>
              <w:t>Правил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64E23" w14:textId="12735952" w:rsidR="00881CD9" w:rsidRPr="00AD128D" w:rsidRDefault="00881CD9" w:rsidP="001E78C3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81CD9" w:rsidRPr="005123D0" w14:paraId="2AF8D49B" w14:textId="77777777" w:rsidTr="00331A6F">
        <w:trPr>
          <w:cantSplit/>
          <w:trHeight w:val="2563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717F" w14:textId="18EEC966" w:rsidR="00881CD9" w:rsidRPr="005123D0" w:rsidRDefault="00881CD9" w:rsidP="00F379C5">
            <w:pPr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B299CE" wp14:editId="54C3747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171450</wp:posOffset>
                      </wp:positionV>
                      <wp:extent cx="671830" cy="1008380"/>
                      <wp:effectExtent l="0" t="0" r="13970" b="20320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830" cy="1008380"/>
                                <a:chOff x="0" y="0"/>
                                <a:chExt cx="672613" cy="1009144"/>
                              </a:xfrm>
                            </wpg:grpSpPr>
                            <wps:wsp>
                              <wps:cNvPr id="5" name="Rectangle 907250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506" y="0"/>
                                  <a:ext cx="144107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07250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506" y="738634"/>
                                  <a:ext cx="144107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traight Connector 907250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58" y="511728"/>
                                  <a:ext cx="27051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907250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419449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E45FDA" w14:textId="77777777" w:rsidR="00881CD9" w:rsidRPr="00331A6F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331A6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9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Straight Connector 907250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58" y="142613"/>
                                  <a:ext cx="27051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907250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945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34ADE" w14:textId="77777777" w:rsidR="00881CD9" w:rsidRPr="00331A6F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331A6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299CE" id="Group 1" o:spid="_x0000_s1044" style="position:absolute;margin-left:43.95pt;margin-top:13.5pt;width:52.9pt;height:79.4pt;z-index:251661312;mso-position-horizontal-relative:text;mso-position-vertical-relative:text;mso-width-relative:margin;mso-height-relative:margin" coordsize="6726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">
                      <v:rect id="Rectangle 907250147" o:spid="_x0000_s1045" style="position:absolute;left:5285;width:1441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      <v:rect id="Rectangle 907250146" o:spid="_x0000_s1046" style="position:absolute;left:5285;top:7386;width:1441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    <v:line id="Straight Connector 907250142" o:spid="_x0000_s1047" style="position:absolute;visibility:visible;mso-wrap-style:square" from="2600,5117" to="5305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    <v:stroke endarrow="block"/>
                      </v:line>
                      <v:shape id="Text Box 907250141" o:spid="_x0000_s1048" type="#_x0000_t202" style="position:absolute;left:83;top:4194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    <v:textbox inset="0,0,0,0">
                          <w:txbxContent>
                            <w:p w14:paraId="11E45FDA" w14:textId="77777777" w:rsidR="00881CD9" w:rsidRPr="00331A6F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31A6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9 м</w:t>
                              </w:r>
                            </w:p>
                          </w:txbxContent>
                        </v:textbox>
                      </v:shape>
                      <v:line id="Straight Connector 907250143" o:spid="_x0000_s1049" style="position:absolute;visibility:visible;mso-wrap-style:square" from="2600,1426" to="5305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  <v:shape id="Text Box 907250140" o:spid="_x0000_s1050" type="#_x0000_t202" style="position:absolute;top:419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    <v:textbox inset="0,0,0,0">
                          <w:txbxContent>
                            <w:p w14:paraId="41B34ADE" w14:textId="77777777" w:rsidR="00881CD9" w:rsidRPr="00331A6F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31A6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58B49A" wp14:editId="0B1565F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154305</wp:posOffset>
                      </wp:positionV>
                      <wp:extent cx="1533525" cy="1041400"/>
                      <wp:effectExtent l="0" t="0" r="28575" b="25400"/>
                      <wp:wrapNone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525" cy="1041400"/>
                                <a:chOff x="0" y="0"/>
                                <a:chExt cx="1533948" cy="1041400"/>
                              </a:xfrm>
                            </wpg:grpSpPr>
                            <wps:wsp>
                              <wps:cNvPr id="12" name="Rectangle 907250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86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907250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133" y="0"/>
                                  <a:ext cx="17081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BD94F" id="Group 8" o:spid="_x0000_s1026" style="position:absolute;margin-left:30.75pt;margin-top:12.15pt;width:120.75pt;height:82pt;z-index:251659264;mso-width-relative:margin;mso-height-relative:margin" coordsize="15339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">
                      <v:rect id="Rectangle 907250132" o:spid="_x0000_s1027" style="position:absolute;width:189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      <v:rect id="Rectangle 907250133" o:spid="_x0000_s1028" style="position:absolute;left:13631;width:170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  <w:p w14:paraId="7222F006" w14:textId="1BB11324" w:rsidR="00881CD9" w:rsidRPr="005123D0" w:rsidRDefault="00331A6F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F49AE7" wp14:editId="431CE69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1112520</wp:posOffset>
                      </wp:positionV>
                      <wp:extent cx="2331720" cy="386715"/>
                      <wp:effectExtent l="0" t="0" r="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F81BA" w14:textId="77777777" w:rsidR="00881CD9" w:rsidRPr="006D605A" w:rsidRDefault="00881CD9" w:rsidP="00331A6F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1A6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Неразделенная дорога с одной полосой движения в каждую </w:t>
                                  </w:r>
                                  <w:r w:rsidRPr="00F379C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сторону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9AE7" id="Text Box 11" o:spid="_x0000_s1051" type="#_x0000_t202" style="position:absolute;left:0;text-align:left;margin-left:-5.55pt;margin-top:87.6pt;width:183.6pt;height:3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" filled="f" stroked="f">
                      <v:textbox>
                        <w:txbxContent>
                          <w:p w14:paraId="7BEF81BA" w14:textId="77777777" w:rsidR="00881CD9" w:rsidRPr="006D605A" w:rsidRDefault="00881CD9" w:rsidP="00331A6F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  <w:r w:rsidRPr="00331A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Неразделенная дорога с одной полосой движения в каждую </w:t>
                            </w:r>
                            <w:r w:rsidRPr="00F379C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сторону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08BA1" w14:textId="7993F88F" w:rsidR="00881CD9" w:rsidRPr="002E0772" w:rsidRDefault="00881CD9" w:rsidP="00331A6F">
            <w:pPr>
              <w:spacing w:after="120" w:line="200" w:lineRule="atLeas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E0772">
              <w:rPr>
                <w:b/>
                <w:bCs/>
                <w:sz w:val="16"/>
                <w:szCs w:val="16"/>
              </w:rPr>
              <w:t xml:space="preserve">АВСТРАЛИЯ Двухполосная дорога </w:t>
            </w:r>
            <w:r w:rsidR="00331A6F" w:rsidRPr="002E0772">
              <w:rPr>
                <w:b/>
                <w:bCs/>
                <w:sz w:val="16"/>
                <w:szCs w:val="16"/>
              </w:rPr>
              <w:br/>
            </w:r>
            <w:r w:rsidRPr="002E0772">
              <w:rPr>
                <w:b/>
                <w:bCs/>
                <w:sz w:val="16"/>
                <w:szCs w:val="16"/>
              </w:rPr>
              <w:t xml:space="preserve">с двусторонним движением 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9953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060BC61E" w14:textId="5565CF3B" w:rsidR="00881CD9" w:rsidRPr="005123D0" w:rsidRDefault="00331A6F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EDA65" wp14:editId="6D3BCBE2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135890</wp:posOffset>
                      </wp:positionV>
                      <wp:extent cx="191135" cy="1082040"/>
                      <wp:effectExtent l="0" t="0" r="18415" b="2286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82B2F" w14:textId="77777777" w:rsidR="00881CD9" w:rsidRPr="00331A6F" w:rsidRDefault="00881CD9" w:rsidP="00881CD9">
                                  <w:pPr>
                                    <w:spacing w:line="160" w:lineRule="atLeas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31A6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DA65" id="Text Box 14" o:spid="_x0000_s1052" type="#_x0000_t202" style="position:absolute;left:0;text-align:left;margin-left:100.65pt;margin-top:10.7pt;width:15.05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02482B2F" w14:textId="77777777" w:rsidR="00881CD9" w:rsidRPr="00331A6F" w:rsidRDefault="00881CD9" w:rsidP="00881CD9">
                            <w:pPr>
                              <w:spacing w:line="16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31A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82313" wp14:editId="2D46410F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15900" cy="1082040"/>
                      <wp:effectExtent l="0" t="0" r="12700" b="22860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F0FD" w14:textId="77777777" w:rsidR="00881CD9" w:rsidRPr="00331A6F" w:rsidRDefault="00881CD9" w:rsidP="00881CD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31A6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или 20 см</w:t>
                                  </w:r>
                                  <w:r w:rsidRPr="00331A6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0B61372" w14:textId="77777777" w:rsidR="00881CD9" w:rsidRPr="00885A96" w:rsidRDefault="00881CD9" w:rsidP="00881C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2313" id="Text Box 12" o:spid="_x0000_s1053" type="#_x0000_t202" style="position:absolute;left:0;text-align:left;margin-left:25.35pt;margin-top:11.05pt;width:1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6FCF0FD" w14:textId="77777777" w:rsidR="00881CD9" w:rsidRPr="00331A6F" w:rsidRDefault="00881CD9" w:rsidP="00881CD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31A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или 20 см</w:t>
                            </w:r>
                            <w:r w:rsidRPr="00331A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B61372" w14:textId="77777777" w:rsidR="00881CD9" w:rsidRPr="00885A96" w:rsidRDefault="00881CD9" w:rsidP="00881C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A95EB" wp14:editId="6559E4A6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140335</wp:posOffset>
                      </wp:positionV>
                      <wp:extent cx="179705" cy="1082040"/>
                      <wp:effectExtent l="0" t="0" r="10795" b="22860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EA660" w14:textId="77777777" w:rsidR="00881CD9" w:rsidRPr="00331A6F" w:rsidRDefault="00881CD9" w:rsidP="00881CD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31A6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или 20 см</w:t>
                                  </w:r>
                                  <w:r w:rsidRPr="00331A6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A81841F" w14:textId="77777777" w:rsidR="00881CD9" w:rsidRPr="00885A96" w:rsidRDefault="00881CD9" w:rsidP="00881C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A95EB" id="Text Box 13" o:spid="_x0000_s1054" type="#_x0000_t202" style="position:absolute;left:0;text-align:left;margin-left:173.95pt;margin-top:11.05pt;width:14.15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" strokeweight="1.5pt">
                      <v:textbox style="layout-flow:vertical;mso-layout-flow-alt:bottom-to-top" inset="0,0,0,0">
                        <w:txbxContent>
                          <w:p w14:paraId="1C3EA660" w14:textId="77777777" w:rsidR="00881CD9" w:rsidRPr="00331A6F" w:rsidRDefault="00881CD9" w:rsidP="00881CD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31A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или 20 см</w:t>
                            </w:r>
                            <w:r w:rsidRPr="00331A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81841F" w14:textId="77777777" w:rsidR="00881CD9" w:rsidRPr="00885A96" w:rsidRDefault="00881CD9" w:rsidP="00881CD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C32E3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</w:tc>
      </w:tr>
      <w:tr w:rsidR="00881CD9" w:rsidRPr="005123D0" w14:paraId="15467945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12937" w14:textId="42F99C62" w:rsidR="00881CD9" w:rsidRPr="005123D0" w:rsidRDefault="00F379C5" w:rsidP="00AD128D">
            <w:pPr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EBA3CB8" wp14:editId="6C68B91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170180</wp:posOffset>
                      </wp:positionV>
                      <wp:extent cx="707390" cy="956945"/>
                      <wp:effectExtent l="0" t="0" r="16510" b="14605"/>
                      <wp:wrapNone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7390" cy="956945"/>
                                <a:chOff x="0" y="-16"/>
                                <a:chExt cx="714799" cy="975285"/>
                              </a:xfrm>
                            </wpg:grpSpPr>
                            <wps:wsp>
                              <wps:cNvPr id="20" name="Rectangle 907250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650" y="-16"/>
                                  <a:ext cx="216405" cy="401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07250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544" y="574872"/>
                                  <a:ext cx="217255" cy="400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traight Connector 907250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58" y="511728"/>
                                  <a:ext cx="218262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907250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419449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1AED3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" name="Straight Connector 907250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58" y="197214"/>
                                  <a:ext cx="218262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Text Box 907250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6546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1998D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9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A3CB8" id="Group 16" o:spid="_x0000_s1055" style="position:absolute;margin-left:48pt;margin-top:13.4pt;width:55.7pt;height:75.35pt;z-index:251668480;mso-position-horizontal-relative:text;mso-position-vertical-relative:text;mso-width-relative:margin;mso-height-relative:margin" coordorigin="" coordsize="7147,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">
                      <v:rect id="Rectangle 907250253" o:spid="_x0000_s1056" style="position:absolute;left:4976;width:2164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LQ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T18Uv8ATL7BwAA//8DAFBLAQItABQABgAIAAAAIQDb4fbL7gAAAIUBAAATAAAAAAAAAAAAAAAA&#10;AAAAAABbQ29udGVudF9UeXBlc10ueG1sUEsBAi0AFAAGAAgAAAAhAFr0LFu/AAAAFQEAAAsAAAAA&#10;AAAAAAAAAAAAHwEAAF9yZWxzLy5yZWxzUEsBAi0AFAAGAAgAAAAhAIPFMtDBAAAA2wAAAA8AAAAA&#10;AAAAAAAAAAAABwIAAGRycy9kb3ducmV2LnhtbFBLBQYAAAAAAwADALcAAAD1AgAAAAA=&#10;" strokeweight="1.5pt"/>
                      <v:rect id="Rectangle 907250254" o:spid="_x0000_s1057" style="position:absolute;left:4975;top:5748;width:2172;height: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" strokeweight="1.5pt"/>
                      <v:line id="Straight Connector 907250255" o:spid="_x0000_s1058" style="position:absolute;visibility:visible;mso-wrap-style:square" from="2600,5117" to="4783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shape id="Text Box 907250256" o:spid="_x0000_s1059" type="#_x0000_t202" style="position:absolute;left:83;top:4194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      <v:textbox inset="0,0,0,0">
                          <w:txbxContent>
                            <w:p w14:paraId="2C91AED3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  <v:line id="Straight Connector 907250257" o:spid="_x0000_s1060" style="position:absolute;visibility:visible;mso-wrap-style:square" from="2600,1972" to="4783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  <v:stroke endarrow="block"/>
                      </v:line>
                      <v:shape id="Text Box 907250258" o:spid="_x0000_s1061" type="#_x0000_t202" style="position:absolute;top:965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      <v:textbox inset="0,0,0,0">
                          <w:txbxContent>
                            <w:p w14:paraId="6DC1998D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9 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D4C3C6" wp14:editId="1D0845B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1092200</wp:posOffset>
                      </wp:positionV>
                      <wp:extent cx="2331720" cy="325120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C26A2" w14:textId="77777777" w:rsidR="00881CD9" w:rsidRPr="00AD128D" w:rsidRDefault="00881CD9" w:rsidP="00AD128D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Центральная разделительная линия на неразделенной дороге с более чем одной полосой движения в каждую сторону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4C3C6" id="Text Box 15" o:spid="_x0000_s1062" type="#_x0000_t202" style="position:absolute;margin-left:-5.15pt;margin-top:86pt;width:183.6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" filled="f" stroked="f">
                      <v:textbox style="mso-fit-shape-to-text:t">
                        <w:txbxContent>
                          <w:p w14:paraId="05FC26A2" w14:textId="77777777" w:rsidR="00881CD9" w:rsidRPr="00AD128D" w:rsidRDefault="00881CD9" w:rsidP="00AD128D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Центральная разделительная линия на неразделенной дороге с более чем одной полосой движения в каждую сторону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B973DC" wp14:editId="7CF137C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96520</wp:posOffset>
                      </wp:positionV>
                      <wp:extent cx="1533525" cy="1041400"/>
                      <wp:effectExtent l="0" t="0" r="28575" b="25400"/>
                      <wp:wrapNone/>
                      <wp:docPr id="2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525" cy="1041400"/>
                                <a:chOff x="0" y="0"/>
                                <a:chExt cx="1533948" cy="1041400"/>
                              </a:xfrm>
                            </wpg:grpSpPr>
                            <wps:wsp>
                              <wps:cNvPr id="27" name="Rectangle 907250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86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907250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133" y="0"/>
                                  <a:ext cx="17081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419D8" id="Group 23" o:spid="_x0000_s1026" style="position:absolute;margin-left:25.65pt;margin-top:7.6pt;width:120.75pt;height:82pt;z-index:251665408;mso-width-relative:margin;mso-height-relative:margin" coordsize="15339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">
                      <v:rect id="Rectangle 907250260" o:spid="_x0000_s1027" style="position:absolute;width:189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" strokeweight="1.5pt"/>
                      <v:rect id="Rectangle 907250261" o:spid="_x0000_s1028" style="position:absolute;left:13631;width:170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B5783" w14:textId="68A145D2" w:rsidR="00881CD9" w:rsidRPr="002E0772" w:rsidRDefault="00881CD9" w:rsidP="00AD128D">
            <w:pPr>
              <w:spacing w:after="120" w:line="200" w:lineRule="exact"/>
              <w:jc w:val="center"/>
              <w:rPr>
                <w:rFonts w:eastAsia="Times New Roman"/>
                <w:b/>
                <w:bCs/>
                <w:sz w:val="16"/>
                <w:szCs w:val="16"/>
                <w:lang w:val="en-GB"/>
              </w:rPr>
            </w:pPr>
            <w:r w:rsidRPr="002E0772">
              <w:rPr>
                <w:b/>
                <w:bCs/>
                <w:sz w:val="16"/>
                <w:szCs w:val="16"/>
              </w:rPr>
              <w:t>АВСТРАЛИЯ Многополосная неразделенная дорога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92111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  <w:lang w:val="en-GB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7C55725" wp14:editId="68AD1B7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127635</wp:posOffset>
                      </wp:positionV>
                      <wp:extent cx="2066925" cy="1082040"/>
                      <wp:effectExtent l="0" t="0" r="28575" b="22860"/>
                      <wp:wrapNone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1082040"/>
                                <a:chOff x="-1" y="0"/>
                                <a:chExt cx="2068154" cy="1082040"/>
                              </a:xfrm>
                            </wpg:grpSpPr>
                            <wps:wsp>
                              <wps:cNvPr id="30" name="Text Box 5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479" y="0"/>
                                  <a:ext cx="166356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1A4873" w14:textId="77777777" w:rsidR="00881CD9" w:rsidRPr="00AD128D" w:rsidRDefault="00881CD9" w:rsidP="00881CD9">
                                    <w:pPr>
                                      <w:spacing w:line="160" w:lineRule="atLeast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см</w:t>
                                    </w:r>
                                  </w:p>
                                  <w:p w14:paraId="105A33F4" w14:textId="77777777" w:rsidR="00881CD9" w:rsidRPr="00755B96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1" name="Text Box 5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8065" y="0"/>
                                  <a:ext cx="180088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933808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2FD97588" w14:textId="77777777" w:rsidR="00881CD9" w:rsidRPr="00755B96" w:rsidRDefault="00881CD9" w:rsidP="00881CD9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07251072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036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035159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7C5498BF" w14:textId="77777777" w:rsidR="00881CD9" w:rsidRPr="00755B96" w:rsidRDefault="00881CD9" w:rsidP="00881CD9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55725" id="Group 26" o:spid="_x0000_s1063" style="position:absolute;left:0;text-align:left;margin-left:25.65pt;margin-top:10.05pt;width:162.75pt;height:85.2pt;z-index:251666432;mso-position-horizontal-relative:text;mso-position-vertical-relative:text;mso-width-relative:margin;mso-height-relative:margin" coordorigin="" coordsize="2068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">
                      <v:shape id="Text Box 503" o:spid="_x0000_s1064" type="#_x0000_t202" style="position:absolute;left:9784;width:1664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" strokeweight="1.5pt">
                        <v:textbox style="layout-flow:vertical;mso-layout-flow-alt:bottom-to-top" inset="0,0,0,0">
                          <w:txbxContent>
                            <w:p w14:paraId="491A4873" w14:textId="77777777" w:rsidR="00881CD9" w:rsidRPr="00AD128D" w:rsidRDefault="00881CD9" w:rsidP="00881CD9">
                              <w:pPr>
                                <w:spacing w:line="160" w:lineRule="atLeas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см</w:t>
                              </w:r>
                            </w:p>
                            <w:p w14:paraId="105A33F4" w14:textId="77777777" w:rsidR="00881CD9" w:rsidRPr="00755B96" w:rsidRDefault="00881CD9" w:rsidP="00881CD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504" o:spid="_x0000_s1065" type="#_x0000_t202" style="position:absolute;left:18880;width:1801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" strokeweight="1.5pt">
                        <v:textbox style="layout-flow:vertical;mso-layout-flow-alt:bottom-to-top" inset="0,0,0,0">
                          <w:txbxContent>
                            <w:p w14:paraId="49933808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FD97588" w14:textId="77777777" w:rsidR="00881CD9" w:rsidRPr="00755B96" w:rsidRDefault="00881CD9" w:rsidP="00881CD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  <v:shape id="Text Box 505" o:spid="_x0000_s1066" type="#_x0000_t202" style="position:absolute;width:2160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4A035159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C5498BF" w14:textId="77777777" w:rsidR="00881CD9" w:rsidRPr="00755B96" w:rsidRDefault="00881CD9" w:rsidP="00881CD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1CD9" w:rsidRPr="005123D0" w14:paraId="5E7346D3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1BB7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  <w:lang w:val="en-GB"/>
              </w:rPr>
            </w:pPr>
          </w:p>
          <w:p w14:paraId="64DF188A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  <w:lang w:val="en-GB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4040D08" wp14:editId="3A74D37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156845</wp:posOffset>
                      </wp:positionV>
                      <wp:extent cx="1542415" cy="1041400"/>
                      <wp:effectExtent l="0" t="0" r="19685" b="25400"/>
                      <wp:wrapNone/>
                      <wp:docPr id="90725107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2415" cy="1041400"/>
                                <a:chOff x="0" y="0"/>
                                <a:chExt cx="1543183" cy="1041400"/>
                              </a:xfrm>
                            </wpg:grpSpPr>
                            <wps:wsp>
                              <wps:cNvPr id="907251074" name="Rectangle 907250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90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075" name="Rectangle 907250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133" y="0"/>
                                  <a:ext cx="180050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923D7" id="Group 30" o:spid="_x0000_s1026" style="position:absolute;margin-left:30.85pt;margin-top:12.35pt;width:121.45pt;height:82pt;z-index:251669504;mso-width-relative:margin;mso-height-relative:margin" coordsize="15431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">
                      <v:rect id="Rectangle 907250183" o:spid="_x0000_s1027" style="position:absolute;width:1800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" strokeweight="1.5pt"/>
                      <v:rect id="Rectangle 907250184" o:spid="_x0000_s1028" style="position:absolute;left:13631;width:1800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" strokeweight="1.5pt"/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10A65" wp14:editId="0A5884D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168910</wp:posOffset>
                      </wp:positionV>
                      <wp:extent cx="107950" cy="1008380"/>
                      <wp:effectExtent l="0" t="0" r="25400" b="2032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AE7D1" id="Rectangle 33" o:spid="_x0000_s1026" style="position:absolute;margin-left:94.35pt;margin-top:13.3pt;width:8.5pt;height:7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9CAIAABcEAAAOAAAAZHJzL2Uyb0RvYy54bWysU9uO2yAQfa/Uf0C8N7bTbDex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0ECA571" wp14:editId="11938D29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164465</wp:posOffset>
                      </wp:positionV>
                      <wp:extent cx="489585" cy="1008380"/>
                      <wp:effectExtent l="0" t="0" r="24765" b="2032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585" cy="1008380"/>
                                <a:chOff x="139567" y="0"/>
                                <a:chExt cx="498963" cy="1009144"/>
                              </a:xfrm>
                            </wpg:grpSpPr>
                            <wps:wsp>
                              <wps:cNvPr id="36" name="Rectangle 907250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506" y="0"/>
                                  <a:ext cx="110024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907250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506" y="738634"/>
                                  <a:ext cx="110024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traight Connector 907250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478" y="511728"/>
                                  <a:ext cx="146699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907250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957" y="419449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E708F3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9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2" name="Straight Connector 907250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478" y="142613"/>
                                  <a:ext cx="146699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907250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567" y="41945"/>
                                  <a:ext cx="270510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5A1ABD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CA571" id="Group 34" o:spid="_x0000_s1067" style="position:absolute;left:0;text-align:left;margin-left:47.2pt;margin-top:12.95pt;width:38.55pt;height:79.4pt;z-index:251671552;mso-position-horizontal-relative:text;mso-position-vertical-relative:text;mso-width-relative:margin;mso-height-relative:margin" coordorigin="1395" coordsize="4989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">
                      <v:rect id="Rectangle 907250176" o:spid="_x0000_s1068" style="position:absolute;left:5285;width:110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    <v:rect id="Rectangle 907250177" o:spid="_x0000_s1069" style="position:absolute;left:5285;top:7386;width:110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      <v:line id="Straight Connector 907250178" o:spid="_x0000_s1070" style="position:absolute;visibility:visible;mso-wrap-style:square" from="3774,5117" to="5241,5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  <v:stroke endarrow="block"/>
                      </v:line>
                      <v:shape id="Text Box 907250179" o:spid="_x0000_s1071" type="#_x0000_t202" style="position:absolute;left:1479;top:4194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      <v:textbox inset="0,0,0,0">
                          <w:txbxContent>
                            <w:p w14:paraId="21E708F3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9 м</w:t>
                              </w:r>
                            </w:p>
                          </w:txbxContent>
                        </v:textbox>
                      </v:shape>
                      <v:line id="Straight Connector 907250180" o:spid="_x0000_s1072" style="position:absolute;visibility:visible;mso-wrap-style:square" from="3774,1426" to="5241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  <v:stroke endarrow="block"/>
                      </v:line>
                      <v:shape id="Text Box 907250181" o:spid="_x0000_s1073" type="#_x0000_t202" style="position:absolute;left:1395;top:419;width:2705;height:1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        <v:textbox inset="0,0,0,0">
                          <w:txbxContent>
                            <w:p w14:paraId="6F5A1ABD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49B1EB5" wp14:editId="2DF5EF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1268095</wp:posOffset>
                      </wp:positionV>
                      <wp:extent cx="2331720" cy="243840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EAFCC" w14:textId="77777777" w:rsidR="00881CD9" w:rsidRPr="007830A4" w:rsidRDefault="00881CD9" w:rsidP="00881C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B1EB5" id="Text Box 44" o:spid="_x0000_s1074" type="#_x0000_t202" style="position:absolute;left:0;text-align:left;margin-left:-5pt;margin-top:99.85pt;width:183.6pt;height:1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" filled="f" stroked="f">
                      <v:textbox style="mso-fit-shape-to-text:t">
                        <w:txbxContent>
                          <w:p w14:paraId="707EAFCC" w14:textId="77777777" w:rsidR="00881CD9" w:rsidRPr="007830A4" w:rsidRDefault="00881CD9" w:rsidP="00881C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D56E6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2EED" w14:textId="6D09DF6E" w:rsidR="00881CD9" w:rsidRPr="002E0772" w:rsidRDefault="00881CD9" w:rsidP="00AD128D">
            <w:pPr>
              <w:spacing w:after="120" w:line="2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E0772">
              <w:rPr>
                <w:b/>
                <w:bCs/>
                <w:sz w:val="16"/>
                <w:szCs w:val="16"/>
              </w:rPr>
              <w:t xml:space="preserve">АВСТРАЛИЯ Двухполосная дорога </w:t>
            </w:r>
            <w:r w:rsidR="00877ADB" w:rsidRPr="002E0772">
              <w:rPr>
                <w:b/>
                <w:bCs/>
                <w:sz w:val="16"/>
                <w:szCs w:val="16"/>
              </w:rPr>
              <w:br/>
            </w:r>
            <w:r w:rsidRPr="002E0772">
              <w:rPr>
                <w:b/>
                <w:bCs/>
                <w:sz w:val="16"/>
                <w:szCs w:val="16"/>
              </w:rPr>
              <w:t>с двусторонним движением, при этом смена полосы допускается только в одном направлении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CE182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0C7426E6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F8301D" wp14:editId="225A9CD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141605</wp:posOffset>
                      </wp:positionV>
                      <wp:extent cx="215900" cy="1082040"/>
                      <wp:effectExtent l="0" t="0" r="12700" b="2286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96720" w14:textId="77777777" w:rsidR="00881CD9" w:rsidRPr="00AD128D" w:rsidRDefault="00881CD9" w:rsidP="00881CD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или 20 см</w:t>
                                  </w:r>
                                  <w:r w:rsidRPr="00AD128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45609CD" w14:textId="77777777" w:rsidR="00881CD9" w:rsidRPr="0095167F" w:rsidRDefault="00881CD9" w:rsidP="00881CD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301D" id="Text Box 45" o:spid="_x0000_s1075" type="#_x0000_t202" style="position:absolute;left:0;text-align:left;margin-left:25.95pt;margin-top:11.15pt;width:17pt;height:8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59D96720" w14:textId="77777777" w:rsidR="00881CD9" w:rsidRPr="00AD128D" w:rsidRDefault="00881CD9" w:rsidP="00881CD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или 20 см</w:t>
                            </w:r>
                            <w:r w:rsidRPr="00AD12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5609CD" w14:textId="77777777" w:rsidR="00881CD9" w:rsidRPr="0095167F" w:rsidRDefault="00881CD9" w:rsidP="00881CD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F581F" wp14:editId="5E244E57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141605</wp:posOffset>
                      </wp:positionV>
                      <wp:extent cx="179705" cy="1082040"/>
                      <wp:effectExtent l="0" t="0" r="10795" b="2286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D850B" w14:textId="77777777" w:rsidR="00881CD9" w:rsidRPr="00885A96" w:rsidRDefault="00881CD9" w:rsidP="00881C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23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или 20 см</w:t>
                                  </w:r>
                                  <w:r w:rsidRPr="00AD128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945A3E1" w14:textId="77777777" w:rsidR="00881CD9" w:rsidRPr="0095167F" w:rsidRDefault="00881CD9" w:rsidP="00881CD9">
                                  <w:pPr>
                                    <w:spacing w:line="220" w:lineRule="atLeast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F581F" id="Text Box 46" o:spid="_x0000_s1076" type="#_x0000_t202" style="position:absolute;left:0;text-align:left;margin-left:174.55pt;margin-top:11.15pt;width:14.15pt;height:8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" strokeweight="1.5pt">
                      <v:textbox style="layout-flow:vertical;mso-layout-flow-alt:bottom-to-top" inset="0,0,0,0">
                        <w:txbxContent>
                          <w:p w14:paraId="0CDD850B" w14:textId="77777777" w:rsidR="00881CD9" w:rsidRPr="00885A96" w:rsidRDefault="00881CD9" w:rsidP="00881C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23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или 20 см</w:t>
                            </w:r>
                            <w:r w:rsidRPr="00AD12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45A3E1" w14:textId="77777777" w:rsidR="00881CD9" w:rsidRPr="0095167F" w:rsidRDefault="00881CD9" w:rsidP="00881CD9">
                            <w:pPr>
                              <w:spacing w:line="220" w:lineRule="atLeast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DE3879" wp14:editId="35293D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141605</wp:posOffset>
                      </wp:positionV>
                      <wp:extent cx="144145" cy="1082040"/>
                      <wp:effectExtent l="0" t="0" r="8255" b="381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8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55480" w14:textId="77777777" w:rsidR="00881CD9" w:rsidRPr="00AD128D" w:rsidRDefault="00881CD9" w:rsidP="00881CD9">
                                  <w:pPr>
                                    <w:spacing w:line="160" w:lineRule="atLeas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E3879" id="Text Box 47" o:spid="_x0000_s1077" type="#_x0000_t202" style="position:absolute;left:0;text-align:left;margin-left:102pt;margin-top:11.15pt;width:11.35pt;height:8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" filled="f" stroked="f" strokeweight="1.5pt">
                      <v:textbox style="layout-flow:vertical;mso-layout-flow-alt:bottom-to-top" inset="0,0,0,0">
                        <w:txbxContent>
                          <w:p w14:paraId="51755480" w14:textId="77777777" w:rsidR="00881CD9" w:rsidRPr="00AD128D" w:rsidRDefault="00881CD9" w:rsidP="00881CD9">
                            <w:pPr>
                              <w:spacing w:line="16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370CE" wp14:editId="727B5830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144780</wp:posOffset>
                      </wp:positionV>
                      <wp:extent cx="143510" cy="1082040"/>
                      <wp:effectExtent l="0" t="0" r="27940" b="2286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401E1" w14:textId="77777777" w:rsidR="00881CD9" w:rsidRPr="00885A96" w:rsidRDefault="00881CD9" w:rsidP="00881CD9">
                                  <w:pPr>
                                    <w:spacing w:line="20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23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70CE" id="Text Box 48" o:spid="_x0000_s1078" type="#_x0000_t202" style="position:absolute;left:0;text-align:left;margin-left:113.25pt;margin-top:11.4pt;width:11.3pt;height: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762401E1" w14:textId="77777777" w:rsidR="00881CD9" w:rsidRPr="00885A96" w:rsidRDefault="00881CD9" w:rsidP="00881CD9">
                            <w:pPr>
                              <w:spacing w:line="200" w:lineRule="atLeast"/>
                              <w:jc w:val="center"/>
                              <w:rPr>
                                <w:b/>
                              </w:rPr>
                            </w:pPr>
                            <w:r w:rsidRPr="009223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F322FA" wp14:editId="0A9175E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145415</wp:posOffset>
                      </wp:positionV>
                      <wp:extent cx="143510" cy="1082040"/>
                      <wp:effectExtent l="0" t="0" r="27940" b="2286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A40BE" w14:textId="77777777" w:rsidR="00881CD9" w:rsidRPr="00AD128D" w:rsidRDefault="00881CD9" w:rsidP="00881CD9">
                                  <w:pPr>
                                    <w:spacing w:line="160" w:lineRule="atLeas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322FA" id="Text Box 49" o:spid="_x0000_s1079" type="#_x0000_t202" style="position:absolute;left:0;text-align:left;margin-left:90.85pt;margin-top:11.45pt;width:11.3pt;height:8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7F2A40BE" w14:textId="77777777" w:rsidR="00881CD9" w:rsidRPr="00AD128D" w:rsidRDefault="00881CD9" w:rsidP="00881CD9">
                            <w:pPr>
                              <w:spacing w:line="16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503E5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</w:tc>
      </w:tr>
      <w:tr w:rsidR="00881CD9" w:rsidRPr="005123D0" w14:paraId="452EBAC5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0F64E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13A5C629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965421E" wp14:editId="0CA6290B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156845</wp:posOffset>
                      </wp:positionV>
                      <wp:extent cx="1542415" cy="1041400"/>
                      <wp:effectExtent l="0" t="0" r="19685" b="2540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2415" cy="1041400"/>
                                <a:chOff x="0" y="0"/>
                                <a:chExt cx="1543183" cy="1041400"/>
                              </a:xfrm>
                            </wpg:grpSpPr>
                            <wps:wsp>
                              <wps:cNvPr id="51" name="Rectangle 907250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90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907250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133" y="0"/>
                                  <a:ext cx="180050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29D4E" id="Group 50" o:spid="_x0000_s1026" style="position:absolute;margin-left:30.85pt;margin-top:12.35pt;width:121.45pt;height:82pt;z-index:251679744;mso-width-relative:margin;mso-height-relative:margin" coordsize="15431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">
                      <v:rect id="Rectangle 907250204" o:spid="_x0000_s1027" style="position:absolute;width:1800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" strokeweight="1.5pt"/>
                      <v:rect id="Rectangle 907250205" o:spid="_x0000_s1028" style="position:absolute;left:13631;width:1800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pB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" strokeweight="1.5pt"/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81464D" wp14:editId="4372DC1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171450</wp:posOffset>
                      </wp:positionV>
                      <wp:extent cx="107950" cy="1008380"/>
                      <wp:effectExtent l="0" t="0" r="25400" b="2032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93B5A" id="Rectangle 53" o:spid="_x0000_s1026" style="position:absolute;margin-left:94.35pt;margin-top:13.5pt;width:8.5pt;height:7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9CAIAABcEAAAOAAAAZHJzL2Uyb0RvYy54bWysU9uO2yAQfa/Uf0C8N7bTbDex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73287E" wp14:editId="64E52916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172720</wp:posOffset>
                      </wp:positionV>
                      <wp:extent cx="107950" cy="1008380"/>
                      <wp:effectExtent l="0" t="0" r="25400" b="2032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0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9B3D" id="Rectangle 54" o:spid="_x0000_s1026" style="position:absolute;margin-left:77.55pt;margin-top:13.6pt;width:8.5pt;height: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9CAIAABcEAAAOAAAAZHJzL2Uyb0RvYy54bWysU9uO2yAQfa/Uf0C8N7bTbDex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6661D7D" wp14:editId="56861E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1268095</wp:posOffset>
                      </wp:positionV>
                      <wp:extent cx="2331720" cy="24384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FC142" w14:textId="77777777" w:rsidR="00881CD9" w:rsidRPr="007830A4" w:rsidRDefault="00881CD9" w:rsidP="00881C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1D7D" id="Text Box 55" o:spid="_x0000_s1080" type="#_x0000_t202" style="position:absolute;left:0;text-align:left;margin-left:-5pt;margin-top:99.85pt;width:183.6pt;height:1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" filled="f" stroked="f">
                      <v:textbox style="mso-fit-shape-to-text:t">
                        <w:txbxContent>
                          <w:p w14:paraId="6C7FC142" w14:textId="77777777" w:rsidR="00881CD9" w:rsidRPr="007830A4" w:rsidRDefault="00881CD9" w:rsidP="00881C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FD2BB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EB06C" w14:textId="311FA2FE" w:rsidR="00881CD9" w:rsidRPr="002E0772" w:rsidRDefault="00881CD9" w:rsidP="00AD128D">
            <w:pPr>
              <w:spacing w:after="120" w:line="200" w:lineRule="exact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E0772">
              <w:rPr>
                <w:b/>
                <w:bCs/>
                <w:sz w:val="16"/>
                <w:szCs w:val="16"/>
              </w:rPr>
              <w:t xml:space="preserve">АВСТРАЛИЯ Двухполосная дорога </w:t>
            </w:r>
            <w:r w:rsidR="00877ADB" w:rsidRPr="002E0772">
              <w:rPr>
                <w:b/>
                <w:bCs/>
                <w:sz w:val="16"/>
                <w:szCs w:val="16"/>
              </w:rPr>
              <w:br/>
            </w:r>
            <w:r w:rsidRPr="002E0772">
              <w:rPr>
                <w:b/>
                <w:bCs/>
                <w:sz w:val="16"/>
                <w:szCs w:val="16"/>
              </w:rPr>
              <w:t xml:space="preserve">с двусторонним движением, при этом смены полосы не допускается 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04E9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3AB04B37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5A4DE2" wp14:editId="0D6ADC4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144780</wp:posOffset>
                      </wp:positionV>
                      <wp:extent cx="143510" cy="1082040"/>
                      <wp:effectExtent l="0" t="0" r="27940" b="2286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5D126" w14:textId="77777777" w:rsidR="00881CD9" w:rsidRPr="00AD128D" w:rsidRDefault="00881CD9" w:rsidP="00881CD9">
                                  <w:pPr>
                                    <w:spacing w:line="200" w:lineRule="atLeas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A4DE2" id="Text Box 56" o:spid="_x0000_s1081" type="#_x0000_t202" style="position:absolute;left:0;text-align:left;margin-left:113.25pt;margin-top:11.4pt;width:11.3pt;height:8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5675D126" w14:textId="77777777" w:rsidR="00881CD9" w:rsidRPr="00AD128D" w:rsidRDefault="00881CD9" w:rsidP="00881CD9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90548C" wp14:editId="57085BC5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145415</wp:posOffset>
                      </wp:positionV>
                      <wp:extent cx="143510" cy="1082040"/>
                      <wp:effectExtent l="0" t="0" r="27940" b="2286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D26B7" w14:textId="77777777" w:rsidR="00881CD9" w:rsidRPr="00AD128D" w:rsidRDefault="00881CD9" w:rsidP="00881CD9">
                                  <w:pPr>
                                    <w:spacing w:line="160" w:lineRule="atLeas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D12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0548C" id="Text Box 57" o:spid="_x0000_s1082" type="#_x0000_t202" style="position:absolute;left:0;text-align:left;margin-left:90.85pt;margin-top:11.45pt;width:11.3pt;height:8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7E0D26B7" w14:textId="77777777" w:rsidR="00881CD9" w:rsidRPr="00AD128D" w:rsidRDefault="00881CD9" w:rsidP="00881CD9">
                            <w:pPr>
                              <w:spacing w:line="16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12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6B57765" wp14:editId="2AB24DF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141605</wp:posOffset>
                      </wp:positionV>
                      <wp:extent cx="2066925" cy="1082040"/>
                      <wp:effectExtent l="0" t="0" r="28575" b="2286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1082040"/>
                                <a:chOff x="-1" y="0"/>
                                <a:chExt cx="2068154" cy="1082040"/>
                              </a:xfrm>
                            </wpg:grpSpPr>
                            <wps:wsp>
                              <wps:cNvPr id="59" name="Text Box 5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54" y="0"/>
                                  <a:ext cx="144086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C10591" w14:textId="77777777" w:rsidR="00881CD9" w:rsidRPr="00AD128D" w:rsidRDefault="00881CD9" w:rsidP="00881CD9">
                                    <w:pPr>
                                      <w:spacing w:line="200" w:lineRule="atLeast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" name="Text Box 5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8065" y="0"/>
                                  <a:ext cx="180088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97A936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53432BE5" w14:textId="77777777" w:rsidR="00881CD9" w:rsidRPr="00536291" w:rsidRDefault="00881CD9" w:rsidP="00881CD9">
                                    <w:pPr>
                                      <w:spacing w:line="220" w:lineRule="atLeast"/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1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036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97DDD8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7F2660B6" w14:textId="77777777" w:rsidR="00881CD9" w:rsidRPr="00536291" w:rsidRDefault="00881CD9" w:rsidP="00881CD9">
                                    <w:pPr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57765" id="Group 58" o:spid="_x0000_s1083" style="position:absolute;left:0;text-align:left;margin-left:25.95pt;margin-top:11.15pt;width:162.75pt;height:85.2pt;z-index:251680768;mso-position-horizontal-relative:text;mso-position-vertical-relative:text;mso-width-relative:margin;mso-height-relative:margin" coordorigin="" coordsize="2068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">
                      <v:shape id="Text Box 503" o:spid="_x0000_s1084" type="#_x0000_t202" style="position:absolute;left:9663;width:1441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" filled="f" stroked="f" strokeweight="1.5pt">
                        <v:textbox style="layout-flow:vertical;mso-layout-flow-alt:bottom-to-top" inset="0,0,0,0">
                          <w:txbxContent>
                            <w:p w14:paraId="7DC10591" w14:textId="77777777" w:rsidR="00881CD9" w:rsidRPr="00AD128D" w:rsidRDefault="00881CD9" w:rsidP="00881CD9">
                              <w:pPr>
                                <w:spacing w:line="200" w:lineRule="atLeas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см</w:t>
                              </w:r>
                            </w:p>
                          </w:txbxContent>
                        </v:textbox>
                      </v:shape>
                      <v:shape id="Text Box 504" o:spid="_x0000_s1085" type="#_x0000_t202" style="position:absolute;left:18880;width:1801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" strokeweight="1.5pt">
                        <v:textbox style="layout-flow:vertical;mso-layout-flow-alt:bottom-to-top" inset="0,0,0,0">
                          <w:txbxContent>
                            <w:p w14:paraId="1697A936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3432BE5" w14:textId="77777777" w:rsidR="00881CD9" w:rsidRPr="00536291" w:rsidRDefault="00881CD9" w:rsidP="00881CD9">
                              <w:pPr>
                                <w:spacing w:line="220" w:lineRule="atLeast"/>
                                <w:jc w:val="center"/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  <v:shape id="Text Box 505" o:spid="_x0000_s1086" type="#_x0000_t202" style="position:absolute;width:2160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" strokeweight="1.5pt">
                        <v:textbox style="layout-flow:vertical;mso-layout-flow-alt:bottom-to-top" inset="0,0,0,0">
                          <w:txbxContent>
                            <w:p w14:paraId="0A97DDD8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F2660B6" w14:textId="77777777" w:rsidR="00881CD9" w:rsidRPr="00536291" w:rsidRDefault="00881CD9" w:rsidP="00881CD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8425E77" w14:textId="77777777" w:rsidR="00881CD9" w:rsidRPr="005123D0" w:rsidRDefault="00881CD9" w:rsidP="001E78C3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</w:tc>
      </w:tr>
      <w:tr w:rsidR="00881CD9" w:rsidRPr="005123D0" w14:paraId="4E2EA173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FF29B" w14:textId="77777777" w:rsidR="00881CD9" w:rsidRPr="005123D0" w:rsidRDefault="00881CD9" w:rsidP="001E78C3">
            <w:pPr>
              <w:jc w:val="center"/>
              <w:rPr>
                <w:rFonts w:eastAsia="Times New Roman"/>
                <w:noProof/>
                <w:sz w:val="16"/>
                <w:szCs w:val="16"/>
                <w:u w:val="single"/>
              </w:rPr>
            </w:pPr>
          </w:p>
          <w:p w14:paraId="5ACAF262" w14:textId="77777777" w:rsidR="00881CD9" w:rsidRPr="005123D0" w:rsidRDefault="00881CD9" w:rsidP="001E78C3">
            <w:pPr>
              <w:jc w:val="center"/>
              <w:rPr>
                <w:rFonts w:eastAsia="Times New Roman"/>
                <w:noProof/>
                <w:sz w:val="16"/>
                <w:szCs w:val="16"/>
                <w:u w:val="single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64A790" wp14:editId="517CFBB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137160</wp:posOffset>
                      </wp:positionV>
                      <wp:extent cx="1533525" cy="1041400"/>
                      <wp:effectExtent l="0" t="0" r="28575" b="2540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525" cy="1041400"/>
                                <a:chOff x="0" y="0"/>
                                <a:chExt cx="1533948" cy="1041400"/>
                              </a:xfrm>
                            </wpg:grpSpPr>
                            <wps:wsp>
                              <wps:cNvPr id="63" name="Rectangle 907250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86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0528" name="Rectangle 907250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133" y="0"/>
                                  <a:ext cx="170815" cy="104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0529" name="Rectangle 907250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4493" y="16933"/>
                                  <a:ext cx="144040" cy="1008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2BE91" id="Group 62" o:spid="_x0000_s1026" style="position:absolute;margin-left:30.75pt;margin-top:10.8pt;width:120.75pt;height:82pt;z-index:251685888;mso-width-relative:margin;mso-height-relative:margin" coordsize="15339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">
                      <v:rect id="Rectangle 907250086" o:spid="_x0000_s1027" style="position:absolute;width:189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Vn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" strokeweight="1.5pt"/>
                      <v:rect id="Rectangle 907250085" o:spid="_x0000_s1028" style="position:absolute;left:13631;width:170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" strokeweight="1.5pt"/>
                      <v:rect id="Rectangle 907250087" o:spid="_x0000_s1029" style="position:absolute;left:6944;top:169;width:1441;height:10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" strokeweight="1.5pt"/>
                    </v:group>
                  </w:pict>
                </mc:Fallback>
              </mc:AlternateContent>
            </w: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2D111AA" wp14:editId="699F88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1268095</wp:posOffset>
                      </wp:positionV>
                      <wp:extent cx="2331720" cy="243840"/>
                      <wp:effectExtent l="0" t="0" r="0" b="0"/>
                      <wp:wrapNone/>
                      <wp:docPr id="907250530" name="Text Box 907250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2788A" w14:textId="77777777" w:rsidR="00881CD9" w:rsidRPr="007830A4" w:rsidRDefault="00881CD9" w:rsidP="00881C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11AA" id="Text Box 907250530" o:spid="_x0000_s1087" type="#_x0000_t202" style="position:absolute;left:0;text-align:left;margin-left:-5pt;margin-top:99.85pt;width:183.6pt;height:19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" filled="f" stroked="f">
                      <v:textbox style="mso-fit-shape-to-text:t">
                        <w:txbxContent>
                          <w:p w14:paraId="3BD2788A" w14:textId="77777777" w:rsidR="00881CD9" w:rsidRPr="007830A4" w:rsidRDefault="00881CD9" w:rsidP="00881C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17DC8" w14:textId="77777777" w:rsidR="00881CD9" w:rsidRPr="005123D0" w:rsidRDefault="00881CD9" w:rsidP="001E78C3">
            <w:pPr>
              <w:jc w:val="center"/>
              <w:rPr>
                <w:rFonts w:eastAsia="Times New Roman"/>
                <w:noProof/>
                <w:sz w:val="16"/>
                <w:szCs w:val="16"/>
                <w:u w:val="single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00CA" w14:textId="1368961F" w:rsidR="00881CD9" w:rsidRPr="002E0772" w:rsidRDefault="00881CD9" w:rsidP="00AD128D">
            <w:pPr>
              <w:spacing w:after="120"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2E0772">
              <w:rPr>
                <w:b/>
                <w:bCs/>
                <w:sz w:val="16"/>
                <w:szCs w:val="16"/>
              </w:rPr>
              <w:t>АВСТРАЛИЯ</w:t>
            </w:r>
            <w:r w:rsidR="00AD128D" w:rsidRPr="002E0772">
              <w:rPr>
                <w:b/>
                <w:bCs/>
                <w:sz w:val="16"/>
                <w:szCs w:val="16"/>
              </w:rPr>
              <w:br/>
            </w:r>
            <w:r w:rsidRPr="002E0772">
              <w:rPr>
                <w:b/>
                <w:bCs/>
                <w:sz w:val="16"/>
                <w:szCs w:val="16"/>
              </w:rPr>
              <w:t>Одиночная барьерная линия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A1E05" w14:textId="77777777" w:rsidR="00881CD9" w:rsidRPr="005123D0" w:rsidRDefault="00881CD9" w:rsidP="001E78C3">
            <w:pPr>
              <w:jc w:val="center"/>
              <w:rPr>
                <w:rFonts w:eastAsia="Times New Roman"/>
                <w:noProof/>
                <w:sz w:val="16"/>
                <w:szCs w:val="16"/>
                <w:u w:val="single"/>
                <w:lang w:val="en-GB"/>
              </w:rPr>
            </w:pPr>
            <w:r w:rsidRPr="005123D0">
              <w:rPr>
                <w:rFonts w:eastAsia="Times New Roman"/>
                <w:noProof/>
                <w:sz w:val="16"/>
                <w:szCs w:val="16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84311AD" wp14:editId="4A72E0D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120650</wp:posOffset>
                      </wp:positionV>
                      <wp:extent cx="2066925" cy="1082040"/>
                      <wp:effectExtent l="0" t="0" r="28575" b="22860"/>
                      <wp:wrapNone/>
                      <wp:docPr id="907250531" name="Group 907250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1082040"/>
                                <a:chOff x="-1" y="0"/>
                                <a:chExt cx="2068154" cy="1082040"/>
                              </a:xfrm>
                            </wpg:grpSpPr>
                            <wps:wsp>
                              <wps:cNvPr id="907250532" name="Text Box 5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707" y="0"/>
                                  <a:ext cx="188565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25FD71" w14:textId="77777777" w:rsidR="00881CD9" w:rsidRPr="00AD128D" w:rsidRDefault="00881CD9" w:rsidP="00881CD9">
                                    <w:pPr>
                                      <w:spacing w:line="160" w:lineRule="atLeast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07250533" name="Text Box 5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8065" y="0"/>
                                  <a:ext cx="180088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5B7D57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3BE46E9D" w14:textId="77777777" w:rsidR="00881CD9" w:rsidRPr="00BE246E" w:rsidRDefault="00881CD9" w:rsidP="00881CD9">
                                    <w:pPr>
                                      <w:spacing w:line="220" w:lineRule="atLeast"/>
                                      <w:jc w:val="center"/>
                                      <w:rPr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07250534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036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FF5A87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или 20 см</w:t>
                                    </w:r>
                                    <w:r w:rsidRPr="00AD12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1740A64A" w14:textId="77777777" w:rsidR="00881CD9" w:rsidRPr="00AD128D" w:rsidRDefault="00881CD9" w:rsidP="00881CD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311AD" id="Group 907250531" o:spid="_x0000_s1088" style="position:absolute;left:0;text-align:left;margin-left:25.85pt;margin-top:9.5pt;width:162.75pt;height:85.2pt;z-index:251687936;mso-position-horizontal-relative:text;mso-position-vertical-relative:text;mso-width-relative:margin;mso-height-relative:margin" coordorigin="" coordsize="2068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">
                      <v:shape id="Text Box 503" o:spid="_x0000_s1089" type="#_x0000_t202" style="position:absolute;left:9727;width:1885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" strokeweight="1.5pt">
                        <v:textbox style="layout-flow:vertical;mso-layout-flow-alt:bottom-to-top" inset="0,0,0,0">
                          <w:txbxContent>
                            <w:p w14:paraId="5125FD71" w14:textId="77777777" w:rsidR="00881CD9" w:rsidRPr="00AD128D" w:rsidRDefault="00881CD9" w:rsidP="00881CD9">
                              <w:pPr>
                                <w:spacing w:line="160" w:lineRule="atLeas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см</w:t>
                              </w:r>
                            </w:p>
                          </w:txbxContent>
                        </v:textbox>
                      </v:shape>
                      <v:shape id="Text Box 504" o:spid="_x0000_s1090" type="#_x0000_t202" style="position:absolute;left:18880;width:1801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" strokeweight="1.5pt">
                        <v:textbox style="layout-flow:vertical;mso-layout-flow-alt:bottom-to-top" inset="0,0,0,0">
                          <w:txbxContent>
                            <w:p w14:paraId="675B7D57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BE46E9D" w14:textId="77777777" w:rsidR="00881CD9" w:rsidRPr="00BE246E" w:rsidRDefault="00881CD9" w:rsidP="00881CD9">
                              <w:pPr>
                                <w:spacing w:line="220" w:lineRule="atLeast"/>
                                <w:jc w:val="center"/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  <v:shape id="Text Box 505" o:spid="_x0000_s1091" type="#_x0000_t202" style="position:absolute;width:2160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" strokeweight="1.5pt">
                        <v:textbox style="layout-flow:vertical;mso-layout-flow-alt:bottom-to-top" inset="0,0,0,0">
                          <w:txbxContent>
                            <w:p w14:paraId="18FF5A87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или 20 см</w:t>
                              </w:r>
                              <w:r w:rsidRPr="00AD12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40A64A" w14:textId="77777777" w:rsidR="00881CD9" w:rsidRPr="00AD128D" w:rsidRDefault="00881CD9" w:rsidP="00881CD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1CD9" w:rsidRPr="005123D0" w14:paraId="75BB2555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8786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</w:p>
          <w:p w14:paraId="59001C36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713536" behindDoc="0" locked="0" layoutInCell="1" allowOverlap="1" wp14:anchorId="072A2BE2" wp14:editId="77E23059">
                      <wp:simplePos x="0" y="0"/>
                      <wp:positionH relativeFrom="character">
                        <wp:posOffset>260985</wp:posOffset>
                      </wp:positionH>
                      <wp:positionV relativeFrom="line">
                        <wp:posOffset>-9525</wp:posOffset>
                      </wp:positionV>
                      <wp:extent cx="1732280" cy="1515745"/>
                      <wp:effectExtent l="4445" t="6350" r="0" b="11430"/>
                      <wp:wrapNone/>
                      <wp:docPr id="907251948" name="Canvas 9072519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941" name="Rectangl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8" y="9483"/>
                                  <a:ext cx="270631" cy="1506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942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99568"/>
                                  <a:ext cx="1804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943" name="Rectangl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821140"/>
                                  <a:ext cx="180420" cy="270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944" name="Line 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0709" y="640673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945" name="Text Box 5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289" y="460206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D9FE1" w14:textId="77777777" w:rsidR="00881CD9" w:rsidRPr="00AD128D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46" name="Lin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0709" y="280035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947" name="Text Box 5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289" y="99568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DA5B1" w14:textId="284A2436" w:rsidR="00881CD9" w:rsidRPr="001B5054" w:rsidRDefault="00881CD9" w:rsidP="00881CD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AD128D"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,</w:t>
                                    </w:r>
                                    <w:r w:rsidRPr="00AD128D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>
                                      <w:t xml:space="preserve"> </w:t>
                                    </w:r>
                                    <w:r w:rsidRPr="00922332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A2BE2" id="Canvas 907251948" o:spid="_x0000_s1092" editas="canvas" style="position:absolute;margin-left:20.55pt;margin-top:-.75pt;width:136.4pt;height:119.35pt;z-index:251713536;mso-position-horizontal-relative:char;mso-position-vertical-relative:line" coordsize="17322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">
                      <v:shape id="_x0000_s1093" type="#_x0000_t75" style="position:absolute;width:17322;height:15157;visibility:visible;mso-wrap-style:square">
                        <v:fill o:detectmouseclick="t"/>
                        <v:path o:connecttype="none"/>
                      </v:shape>
                      <v:rect id="Rectangle 532" o:spid="_x0000_s1094" style="position:absolute;left:94;top:94;width:2706;height:1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" strokeweight="1.5pt"/>
                      <v:rect id="Rectangle 533" o:spid="_x0000_s1095" style="position:absolute;left:8210;top:995;width:1804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" strokeweight="1.5pt"/>
                      <v:rect id="Rectangle 534" o:spid="_x0000_s1096" style="position:absolute;left:8210;top:8211;width:1804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" strokeweight="1.5pt"/>
                      <v:line id="Line 535" o:spid="_x0000_s1097" style="position:absolute;visibility:visible;mso-wrap-style:square" from="5507,6406" to="8210,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">
                        <v:stroke endarrow="block"/>
                      </v:line>
                      <v:shape id="Text Box 536" o:spid="_x0000_s1098" type="#_x0000_t202" style="position:absolute;left:3702;top:4602;width:270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" filled="f" stroked="f">
                        <v:textbox inset="0,0,0,0">
                          <w:txbxContent>
                            <w:p w14:paraId="557D9FE1" w14:textId="77777777" w:rsidR="00881CD9" w:rsidRPr="00AD128D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м</w:t>
                              </w:r>
                            </w:p>
                          </w:txbxContent>
                        </v:textbox>
                      </v:shape>
                      <v:line id="Line 537" o:spid="_x0000_s1099" style="position:absolute;visibility:visible;mso-wrap-style:square" from="5507,2800" to="8210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">
                        <v:stroke endarrow="block"/>
                      </v:line>
                      <v:shape id="Text Box 538" o:spid="_x0000_s1100" type="#_x0000_t202" style="position:absolute;left:3702;top:995;width:270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" filled="f" stroked="f">
                        <v:textbox inset="0,0,0,0">
                          <w:txbxContent>
                            <w:p w14:paraId="662DA5B1" w14:textId="284A2436" w:rsidR="00881CD9" w:rsidRPr="001B5054" w:rsidRDefault="00881CD9" w:rsidP="00881CD9">
                              <w:pPr>
                                <w:rPr>
                                  <w:b/>
                                </w:rPr>
                              </w:pP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AD128D"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AD128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t xml:space="preserve"> </w:t>
                              </w:r>
                              <w:r w:rsidRPr="00922332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B65CFD3" wp14:editId="4BE2B77B">
                      <wp:extent cx="2165350" cy="1440815"/>
                      <wp:effectExtent l="0" t="0" r="0" b="0"/>
                      <wp:docPr id="907251512" name="Rectangle 9072515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C17AB" id="Rectangle 907251512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471942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DE503" w14:textId="55BC9861" w:rsidR="00881CD9" w:rsidRPr="00877ADB" w:rsidRDefault="00881CD9" w:rsidP="00AD128D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877ADB">
              <w:rPr>
                <w:b w:val="0"/>
                <w:bCs/>
                <w:sz w:val="16"/>
                <w:szCs w:val="16"/>
                <w:lang w:val="ru-RU"/>
              </w:rPr>
              <w:t>КАНАДА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76B46" w14:textId="2C8E622F" w:rsidR="00881CD9" w:rsidRPr="005123D0" w:rsidRDefault="002E0772" w:rsidP="00AD128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28928" behindDoc="0" locked="0" layoutInCell="1" allowOverlap="1" wp14:anchorId="6D59771E" wp14:editId="0D853DA8">
                      <wp:simplePos x="0" y="0"/>
                      <wp:positionH relativeFrom="character">
                        <wp:posOffset>-1342390</wp:posOffset>
                      </wp:positionH>
                      <wp:positionV relativeFrom="line">
                        <wp:posOffset>-94615</wp:posOffset>
                      </wp:positionV>
                      <wp:extent cx="2705100" cy="1551940"/>
                      <wp:effectExtent l="0" t="0" r="0" b="0"/>
                      <wp:wrapNone/>
                      <wp:docPr id="907251932" name="Canvas 9072519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929" name="Text Box 5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558" y="180213"/>
                                  <a:ext cx="267462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4DC39B" w14:textId="77777777" w:rsidR="002E0772" w:rsidRPr="00C33EAE" w:rsidRDefault="002E0772" w:rsidP="002E077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30" name="Text Box 5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2253" y="180213"/>
                                  <a:ext cx="226578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55D4E5" w14:textId="77777777" w:rsidR="002E0772" w:rsidRPr="00C33EAE" w:rsidRDefault="002E0772" w:rsidP="002E0772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31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7425" y="180213"/>
                                  <a:ext cx="267462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D528E3" w14:textId="77777777" w:rsidR="002E0772" w:rsidRPr="00C33EAE" w:rsidRDefault="002E0772" w:rsidP="002E077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9771E" id="Canvas 907251932" o:spid="_x0000_s1101" editas="canvas" style="position:absolute;margin-left:-105.7pt;margin-top:-7.45pt;width:213pt;height:122.2pt;z-index:252028928;mso-position-horizontal-relative:char;mso-position-vertical-relative:line" coordsize="27051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">
                      <v:shape id="_x0000_s1102" type="#_x0000_t75" style="position:absolute;width:27051;height:15519;visibility:visible;mso-wrap-style:square">
                        <v:fill o:detectmouseclick="t"/>
                        <v:path o:connecttype="none"/>
                      </v:shape>
                      <v:shape id="Text Box 527" o:spid="_x0000_s1103" type="#_x0000_t202" style="position:absolute;left:2735;top:1802;width:2675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374DC39B" w14:textId="77777777" w:rsidR="002E0772" w:rsidRPr="00C33EAE" w:rsidRDefault="002E0772" w:rsidP="002E077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v:shape id="Text Box 528" o:spid="_x0000_s1104" type="#_x0000_t202" style="position:absolute;left:12622;top:1802;width:2266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" strokeweight="1.5pt">
                        <v:textbox style="layout-flow:vertical;mso-layout-flow-alt:bottom-to-top" inset="0,0,0,0">
                          <w:txbxContent>
                            <w:p w14:paraId="3D55D4E5" w14:textId="77777777" w:rsidR="002E0772" w:rsidRPr="00C33EAE" w:rsidRDefault="002E0772" w:rsidP="002E0772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29" o:spid="_x0000_s1105" type="#_x0000_t202" style="position:absolute;left:22574;top:1802;width:2674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20D528E3" w14:textId="77777777" w:rsidR="002E0772" w:rsidRPr="00C33EAE" w:rsidRDefault="002E0772" w:rsidP="002E077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27DAA61C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49EC2" w14:textId="371B5830" w:rsidR="00881CD9" w:rsidRPr="005123D0" w:rsidRDefault="00C33EAE" w:rsidP="00C33EA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A5BDC1" wp14:editId="04FF088E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141605</wp:posOffset>
                      </wp:positionV>
                      <wp:extent cx="170815" cy="1008380"/>
                      <wp:effectExtent l="0" t="0" r="19685" b="20320"/>
                      <wp:wrapNone/>
                      <wp:docPr id="907251940" name="Rectangle 907251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00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2133" id="Rectangle 907251940" o:spid="_x0000_s1026" style="position:absolute;margin-left:80.25pt;margin-top:11.15pt;width:13.45pt;height:7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D0CwIAABc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B311AF" wp14:editId="5FF909A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105410</wp:posOffset>
                      </wp:positionV>
                      <wp:extent cx="170815" cy="1041400"/>
                      <wp:effectExtent l="0" t="0" r="19685" b="25400"/>
                      <wp:wrapNone/>
                      <wp:docPr id="907251938" name="Rectangle 907251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55A6" id="Rectangle 907251938" o:spid="_x0000_s1026" style="position:absolute;margin-left:137.05pt;margin-top:8.3pt;width:13.45pt;height:8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4YCwIAABc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212581" wp14:editId="663A7F4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124460</wp:posOffset>
                      </wp:positionV>
                      <wp:extent cx="189865" cy="1041400"/>
                      <wp:effectExtent l="0" t="0" r="19685" b="25400"/>
                      <wp:wrapNone/>
                      <wp:docPr id="907251939" name="Rectangle 907251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2FD16" id="Rectangle 907251939" o:spid="_x0000_s1026" style="position:absolute;margin-left:31pt;margin-top:9.8pt;width:14.95pt;height:8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YdCwIAABc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" strokeweight="1.5pt"/>
                  </w:pict>
                </mc:Fallback>
              </mc:AlternateContent>
            </w:r>
          </w:p>
          <w:p w14:paraId="72BB651F" w14:textId="6EB6035D" w:rsidR="00881CD9" w:rsidRPr="005123D0" w:rsidRDefault="00881CD9" w:rsidP="00C33EA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403470" wp14:editId="7AB0C5E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985520</wp:posOffset>
                      </wp:positionV>
                      <wp:extent cx="2268855" cy="437515"/>
                      <wp:effectExtent l="0" t="0" r="0" b="635"/>
                      <wp:wrapNone/>
                      <wp:docPr id="907251937" name="Text Box 907251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855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59120" w14:textId="2DD21069" w:rsidR="00881CD9" w:rsidRPr="006D605A" w:rsidRDefault="00881CD9" w:rsidP="00922332">
                                  <w:pPr>
                                    <w:pStyle w:val="30"/>
                                    <w:spacing w:after="0" w:line="160" w:lineRule="exact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Осевые линии желтого цвета, </w:t>
                                  </w:r>
                                  <w:r w:rsidR="00AE4AEB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линии с правого края белого цвета, </w:t>
                                  </w:r>
                                  <w:r w:rsidR="00AE4AEB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линия с левого края</w:t>
                                  </w:r>
                                  <w:r w:rsidR="00AE4AEB" w:rsidRPr="00AE4AEB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желтого цвета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3470" id="Text Box 907251937" o:spid="_x0000_s1106" type="#_x0000_t202" style="position:absolute;left:0;text-align:left;margin-left:-1.9pt;margin-top:77.6pt;width:178.65pt;height:3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" filled="f" stroked="f">
                      <v:textbox>
                        <w:txbxContent>
                          <w:p w14:paraId="59E59120" w14:textId="2DD21069" w:rsidR="00881CD9" w:rsidRPr="006D605A" w:rsidRDefault="00881CD9" w:rsidP="00922332">
                            <w:pPr>
                              <w:pStyle w:val="30"/>
                              <w:spacing w:after="0" w:line="160" w:lineRule="exact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Осевые линии желтого цвета, </w:t>
                            </w:r>
                            <w:r w:rsidR="00AE4AEB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линии с правого края белого цвета, </w:t>
                            </w:r>
                            <w:r w:rsidR="00AE4AEB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линия с левого края</w:t>
                            </w:r>
                            <w:r w:rsidR="00AE4AEB" w:rsidRPr="00AE4AEB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желтого цвета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8DD8" w14:textId="4B2FB165" w:rsidR="00881CD9" w:rsidRPr="005123D0" w:rsidRDefault="00881CD9" w:rsidP="00C33EAE">
            <w:pPr>
              <w:pStyle w:val="2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КАНАДА Транспортный поток в противоположном направлении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A3E74" w14:textId="4264FD14" w:rsidR="00881CD9" w:rsidRPr="005123D0" w:rsidRDefault="00C33EAE" w:rsidP="00C33EA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711488" behindDoc="0" locked="0" layoutInCell="1" allowOverlap="1" wp14:anchorId="45E8AD44" wp14:editId="6C762FE6">
                      <wp:simplePos x="0" y="0"/>
                      <wp:positionH relativeFrom="character">
                        <wp:posOffset>-1348105</wp:posOffset>
                      </wp:positionH>
                      <wp:positionV relativeFrom="line">
                        <wp:posOffset>-20320</wp:posOffset>
                      </wp:positionV>
                      <wp:extent cx="2705100" cy="1381760"/>
                      <wp:effectExtent l="0" t="0" r="19050" b="27940"/>
                      <wp:wrapNone/>
                      <wp:docPr id="907251936" name="Canvas 9072519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933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4E1CE3" w14:textId="3B849B0B" w:rsidR="00881CD9" w:rsidRPr="00C33EAE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  <w:r w:rsid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34" name="Text Box 5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BC90DF" w14:textId="77777777" w:rsidR="00881CD9" w:rsidRPr="00C33EAE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35" name="Text Box 5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35BD22" w14:textId="77777777" w:rsidR="00881CD9" w:rsidRPr="00C33EAE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3EAE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8AD44" id="Canvas 907251936" o:spid="_x0000_s1107" editas="canvas" style="position:absolute;margin-left:-106.15pt;margin-top:-1.6pt;width:213pt;height:108.8pt;z-index:251711488;mso-position-horizontal-relative:char;mso-position-vertical-relative:line" coordsize="27051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">
                      <v:shape id="_x0000_s1108" type="#_x0000_t75" style="position:absolute;width:27051;height:13817;visibility:visible;mso-wrap-style:square">
                        <v:fill o:detectmouseclick="t"/>
                        <v:path o:connecttype="none"/>
                      </v:shape>
                      <v:shape id="Text Box 522" o:spid="_x0000_s1109" type="#_x0000_t202" style="position:absolute;left:13525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524E1CE3" w14:textId="3B849B0B" w:rsidR="00881CD9" w:rsidRPr="00C33EAE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</w:t>
                              </w:r>
                              <w:r w:rsid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23" o:spid="_x0000_s1110" type="#_x0000_t202" style="position:absolute;left:22543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1FBC90DF" w14:textId="77777777" w:rsidR="00881CD9" w:rsidRPr="00C33EAE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24" o:spid="_x0000_s1111" type="#_x0000_t202" style="position:absolute;left:3608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6535BD22" w14:textId="77777777" w:rsidR="00881CD9" w:rsidRPr="00C33EAE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3EA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3F0BB04D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33BF8" w14:textId="0646B063" w:rsidR="00881CD9" w:rsidRPr="005123D0" w:rsidRDefault="002F6C6A" w:rsidP="002F6C6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A59AFE" wp14:editId="7B196827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111125</wp:posOffset>
                      </wp:positionV>
                      <wp:extent cx="180340" cy="270510"/>
                      <wp:effectExtent l="9525" t="13970" r="10160" b="10795"/>
                      <wp:wrapNone/>
                      <wp:docPr id="907251922" name="Rectangle 90725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D689" id="Rectangle 907251922" o:spid="_x0000_s1026" style="position:absolute;margin-left:84.9pt;margin-top:8.75pt;width:14.2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8A45B5" wp14:editId="0D6BCB0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73025</wp:posOffset>
                      </wp:positionV>
                      <wp:extent cx="183515" cy="1082040"/>
                      <wp:effectExtent l="12065" t="17780" r="13970" b="14605"/>
                      <wp:wrapNone/>
                      <wp:docPr id="907251927" name="Rectangle 90725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DB2D" id="Rectangle 907251927" o:spid="_x0000_s1026" style="position:absolute;margin-left:29.45pt;margin-top:5.75pt;width:14.45pt;height:8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69CEB0" wp14:editId="447E97DA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111760</wp:posOffset>
                      </wp:positionV>
                      <wp:extent cx="177165" cy="1082040"/>
                      <wp:effectExtent l="15240" t="17780" r="17145" b="14605"/>
                      <wp:wrapNone/>
                      <wp:docPr id="907251928" name="Rectangle 90725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D9F3E" id="Rectangle 907251928" o:spid="_x0000_s1026" style="position:absolute;margin-left:134.75pt;margin-top:8.8pt;width:13.95pt;height:8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" strokeweight="1.5pt"/>
                  </w:pict>
                </mc:Fallback>
              </mc:AlternateContent>
            </w:r>
          </w:p>
          <w:p w14:paraId="04C04AA0" w14:textId="575142B0" w:rsidR="00881CD9" w:rsidRPr="005123D0" w:rsidRDefault="002F6C6A" w:rsidP="002F6C6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95678D" wp14:editId="4110BB9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130175</wp:posOffset>
                      </wp:positionV>
                      <wp:extent cx="270510" cy="635"/>
                      <wp:effectExtent l="0" t="76200" r="15240" b="94615"/>
                      <wp:wrapNone/>
                      <wp:docPr id="907251926" name="Straight Connector 90725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FA8FB" id="Straight Connector 90725192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0.25pt" to="8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Ct1R5k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43AA62" wp14:editId="4E34C900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43815</wp:posOffset>
                      </wp:positionV>
                      <wp:extent cx="270510" cy="180340"/>
                      <wp:effectExtent l="3175" t="0" r="2540" b="0"/>
                      <wp:wrapNone/>
                      <wp:docPr id="907251921" name="Text Box 90725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73662" w14:textId="77777777" w:rsidR="00881CD9" w:rsidRPr="002F6C6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F6C6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3AA62" id="Text Box 907251921" o:spid="_x0000_s1112" type="#_x0000_t202" style="position:absolute;left:0;text-align:left;margin-left:47.8pt;margin-top:3.45pt;width:21.3pt;height:1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" filled="f" stroked="f">
                      <v:textbox inset="0,0,0,0">
                        <w:txbxContent>
                          <w:p w14:paraId="24373662" w14:textId="77777777" w:rsidR="00881CD9" w:rsidRPr="002F6C6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6C6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FB9212" w14:textId="10EDB048" w:rsidR="00881CD9" w:rsidRPr="005123D0" w:rsidRDefault="002F6C6A" w:rsidP="002F6C6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A1508A" wp14:editId="7CEA0F18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836930</wp:posOffset>
                      </wp:positionV>
                      <wp:extent cx="2660650" cy="433705"/>
                      <wp:effectExtent l="0" t="0" r="0" b="4445"/>
                      <wp:wrapNone/>
                      <wp:docPr id="907251920" name="Text Box 907251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F3055" w14:textId="77777777" w:rsidR="000D11A8" w:rsidRDefault="00881CD9" w:rsidP="002F6C6A">
                                  <w:pPr>
                                    <w:pStyle w:val="30"/>
                                    <w:spacing w:after="0" w:line="160" w:lineRule="exact"/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Осевые линии желтого цвета, </w:t>
                                  </w:r>
                                </w:p>
                                <w:p w14:paraId="03283435" w14:textId="22501200" w:rsidR="00881CD9" w:rsidRPr="006D605A" w:rsidRDefault="00881CD9" w:rsidP="002F6C6A">
                                  <w:pPr>
                                    <w:pStyle w:val="30"/>
                                    <w:spacing w:after="0" w:line="160" w:lineRule="exact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линии с правого края белого цвета, 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линия с левого края</w:t>
                                  </w:r>
                                  <w:r w:rsidR="002F6C6A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желтого цвета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1508A" id="Text Box 907251920" o:spid="_x0000_s1113" type="#_x0000_t202" style="position:absolute;left:0;text-align:left;margin-left:-15.75pt;margin-top:65.9pt;width:209.5pt;height:3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" filled="f" stroked="f">
                      <v:textbox>
                        <w:txbxContent>
                          <w:p w14:paraId="26BF3055" w14:textId="77777777" w:rsidR="000D11A8" w:rsidRDefault="00881CD9" w:rsidP="002F6C6A">
                            <w:pPr>
                              <w:pStyle w:val="30"/>
                              <w:spacing w:after="0" w:line="160" w:lineRule="exact"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Осевые линии желтого цвета, </w:t>
                            </w:r>
                          </w:p>
                          <w:p w14:paraId="03283435" w14:textId="22501200" w:rsidR="00881CD9" w:rsidRPr="006D605A" w:rsidRDefault="00881CD9" w:rsidP="002F6C6A">
                            <w:pPr>
                              <w:pStyle w:val="30"/>
                              <w:spacing w:after="0" w:line="160" w:lineRule="exact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линии с правого края белого цвета, 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линия с левого края</w:t>
                            </w:r>
                            <w:r w:rsidR="002F6C6A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желтого цвета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7BC6B8" wp14:editId="33E7FC78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447040</wp:posOffset>
                      </wp:positionV>
                      <wp:extent cx="238760" cy="351790"/>
                      <wp:effectExtent l="0" t="0" r="27940" b="10160"/>
                      <wp:wrapNone/>
                      <wp:docPr id="907251923" name="Rectangle 90725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74B26" id="Rectangle 907251923" o:spid="_x0000_s1026" style="position:absolute;margin-left:82.3pt;margin-top:35.2pt;width:18.8pt;height:2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230575" wp14:editId="66E7E46B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411480</wp:posOffset>
                      </wp:positionV>
                      <wp:extent cx="270510" cy="635"/>
                      <wp:effectExtent l="5715" t="59690" r="19050" b="53975"/>
                      <wp:wrapNone/>
                      <wp:docPr id="907251924" name="Straight Connector 907251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B72F4" id="Straight Connector 90725192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32.4pt" to="83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B1YK6d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2399112" wp14:editId="790814BB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237490</wp:posOffset>
                      </wp:positionV>
                      <wp:extent cx="270510" cy="180340"/>
                      <wp:effectExtent l="0" t="3175" r="0" b="0"/>
                      <wp:wrapNone/>
                      <wp:docPr id="907251925" name="Text Box 90725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8A779" w14:textId="77777777" w:rsidR="00881CD9" w:rsidRPr="002F6C6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F6C6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9112" id="Text Box 907251925" o:spid="_x0000_s1114" type="#_x0000_t202" style="position:absolute;left:0;text-align:left;margin-left:46.25pt;margin-top:18.7pt;width:21.3pt;height:1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" filled="f" stroked="f">
                      <v:textbox inset="0,0,0,0">
                        <w:txbxContent>
                          <w:p w14:paraId="38A8A779" w14:textId="77777777" w:rsidR="00881CD9" w:rsidRPr="002F6C6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6C6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B459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КАНАДА Транспортный поток в том же направлении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6A52E" w14:textId="77777777" w:rsidR="00881CD9" w:rsidRPr="005123D0" w:rsidRDefault="00881CD9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718656" behindDoc="0" locked="0" layoutInCell="1" allowOverlap="1" wp14:anchorId="7A1D4272" wp14:editId="044F73F7">
                      <wp:simplePos x="0" y="0"/>
                      <wp:positionH relativeFrom="character">
                        <wp:posOffset>-1342390</wp:posOffset>
                      </wp:positionH>
                      <wp:positionV relativeFrom="line">
                        <wp:posOffset>-54610</wp:posOffset>
                      </wp:positionV>
                      <wp:extent cx="2705100" cy="1331595"/>
                      <wp:effectExtent l="0" t="0" r="0" b="0"/>
                      <wp:wrapNone/>
                      <wp:docPr id="907251919" name="Canvas 907251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916" name="Text Box 5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BC1936" w14:textId="63EF9712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17" name="Text Box 5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926F8D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18" name="Text Box 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B5008D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D4272" id="Canvas 907251919" o:spid="_x0000_s1115" editas="canvas" style="position:absolute;margin-left:-105.7pt;margin-top:-4.3pt;width:213pt;height:104.85pt;z-index:251718656;mso-position-horizontal-relative:char;mso-position-vertical-relative:line" coordsize="27051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">
                      <v:shape id="_x0000_s1116" type="#_x0000_t75" style="position:absolute;width:27051;height:13315;visibility:visible;mso-wrap-style:square">
                        <v:fill o:detectmouseclick="t"/>
                        <v:path o:connecttype="none"/>
                      </v:shape>
                      <v:shape id="Text Box 545" o:spid="_x0000_s1117" type="#_x0000_t202" style="position:absolute;left:13525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74BC1936" w14:textId="63EF9712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46" o:spid="_x0000_s1118" type="#_x0000_t202" style="position:absolute;left:22543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3F926F8D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47" o:spid="_x0000_s1119" type="#_x0000_t202" style="position:absolute;left:3608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59B5008D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0A68C65C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7449A" w14:textId="7552FF48" w:rsidR="00881CD9" w:rsidRPr="005123D0" w:rsidRDefault="000D11A8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D022A2" wp14:editId="2ACBEA0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90805</wp:posOffset>
                      </wp:positionV>
                      <wp:extent cx="90170" cy="1082040"/>
                      <wp:effectExtent l="10795" t="10795" r="13335" b="12065"/>
                      <wp:wrapNone/>
                      <wp:docPr id="907251914" name="Rectangle 907251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C0DB9" id="Rectangle 907251914" o:spid="_x0000_s1026" style="position:absolute;margin-left:94.45pt;margin-top:7.15pt;width:7.1pt;height:8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89CE3F" wp14:editId="467260A0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60960</wp:posOffset>
                      </wp:positionV>
                      <wp:extent cx="177165" cy="1082040"/>
                      <wp:effectExtent l="12065" t="9525" r="10795" b="13335"/>
                      <wp:wrapNone/>
                      <wp:docPr id="907251913" name="Rectangle 90725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E9259" id="Rectangle 907251913" o:spid="_x0000_s1026" style="position:absolute;margin-left:137.15pt;margin-top:4.8pt;width:13.95pt;height:8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1E0B0B" wp14:editId="0045E19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90805</wp:posOffset>
                      </wp:positionV>
                      <wp:extent cx="96520" cy="1082040"/>
                      <wp:effectExtent l="11430" t="10795" r="15875" b="12065"/>
                      <wp:wrapNone/>
                      <wp:docPr id="907251915" name="Rectangle 90725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DF00" id="Rectangle 907251915" o:spid="_x0000_s1026" style="position:absolute;margin-left:74.95pt;margin-top:7.15pt;width:7.6pt;height:8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17925E" wp14:editId="6A683B4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90805</wp:posOffset>
                      </wp:positionV>
                      <wp:extent cx="183515" cy="1082040"/>
                      <wp:effectExtent l="12065" t="9525" r="13970" b="13335"/>
                      <wp:wrapNone/>
                      <wp:docPr id="907251912" name="Rectangle 90725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E94F8" id="Rectangle 907251912" o:spid="_x0000_s1026" style="position:absolute;margin-left:27.1pt;margin-top:7.15pt;width:14.45pt;height:8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" strokeweight="1.5pt"/>
                  </w:pict>
                </mc:Fallback>
              </mc:AlternateContent>
            </w:r>
          </w:p>
          <w:p w14:paraId="008F9E7E" w14:textId="014CAB44" w:rsidR="00881CD9" w:rsidRPr="005123D0" w:rsidRDefault="00881CD9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  <w:p w14:paraId="20BFF362" w14:textId="6B29DE9C" w:rsidR="00881CD9" w:rsidRPr="005123D0" w:rsidRDefault="000D11A8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D2C6D3" wp14:editId="6421642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833755</wp:posOffset>
                      </wp:positionV>
                      <wp:extent cx="2268855" cy="439420"/>
                      <wp:effectExtent l="0" t="0" r="0" b="0"/>
                      <wp:wrapNone/>
                      <wp:docPr id="907251911" name="Text Box 90725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85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655EF" w14:textId="5C73C676" w:rsidR="00881CD9" w:rsidRPr="006D605A" w:rsidRDefault="00881CD9" w:rsidP="000D11A8">
                                  <w:pPr>
                                    <w:pStyle w:val="30"/>
                                    <w:spacing w:after="0" w:line="160" w:lineRule="exact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Осевые линии желтого цвета, 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линии с правого края белого цвета, 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линия с левого края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желтого цвета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C6D3" id="Text Box 907251911" o:spid="_x0000_s1120" type="#_x0000_t202" style="position:absolute;left:0;text-align:left;margin-left:-4.65pt;margin-top:65.65pt;width:178.65pt;height:3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" filled="f" stroked="f">
                      <v:textbox>
                        <w:txbxContent>
                          <w:p w14:paraId="133655EF" w14:textId="5C73C676" w:rsidR="00881CD9" w:rsidRPr="006D605A" w:rsidRDefault="00881CD9" w:rsidP="000D11A8">
                            <w:pPr>
                              <w:pStyle w:val="30"/>
                              <w:spacing w:after="0" w:line="160" w:lineRule="exact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Осевые линии желтого цвета, 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линии с правого края белого цвета, 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линия с левого края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желтого цвета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C580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КАНАДА</w:t>
            </w:r>
          </w:p>
          <w:p w14:paraId="42EDAF1B" w14:textId="7ED46064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 xml:space="preserve">Транспортный поток в противоположном направлении </w:t>
            </w:r>
            <w:r w:rsidR="00922332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с запрещением смены полосы движения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37ABF" w14:textId="77777777" w:rsidR="00881CD9" w:rsidRPr="005123D0" w:rsidRDefault="00881CD9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728896" behindDoc="0" locked="0" layoutInCell="1" allowOverlap="1" wp14:anchorId="146EE2BE" wp14:editId="042CA6C4">
                      <wp:simplePos x="0" y="0"/>
                      <wp:positionH relativeFrom="character">
                        <wp:posOffset>-1330325</wp:posOffset>
                      </wp:positionH>
                      <wp:positionV relativeFrom="line">
                        <wp:posOffset>44450</wp:posOffset>
                      </wp:positionV>
                      <wp:extent cx="2705100" cy="1385570"/>
                      <wp:effectExtent l="0" t="0" r="0" b="0"/>
                      <wp:wrapNone/>
                      <wp:docPr id="907251910" name="Canvas 9072519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905" name="Text Box 5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233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18BCDE" w14:textId="41376F41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06" name="Text Box 5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DF96D8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07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DF2BE0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08" name="Text Box 5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2763" y="140208"/>
                                  <a:ext cx="180594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9AA857" w14:textId="0D58ACAE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909" name="Text Box 5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2F546" w14:textId="41B1793B" w:rsidR="00881CD9" w:rsidRPr="000D11A8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EE2BE" id="Canvas 907251910" o:spid="_x0000_s1121" editas="canvas" style="position:absolute;margin-left:-104.75pt;margin-top:3.5pt;width:213pt;height:109.1pt;z-index:251728896;mso-position-horizontal-relative:char;mso-position-vertical-relative:line" coordsize="27051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">
                      <v:shape id="_x0000_s1122" type="#_x0000_t75" style="position:absolute;width:27051;height:13855;visibility:visible;mso-wrap-style:square">
                        <v:fill o:detectmouseclick="t"/>
                        <v:path o:connecttype="none"/>
                      </v:shape>
                      <v:shape id="Text Box 559" o:spid="_x0000_s1123" type="#_x0000_t202" style="position:absolute;left:11723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4E18BCDE" w14:textId="41376F41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560" o:spid="_x0000_s1124" type="#_x0000_t202" style="position:absolute;left:22543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2ADF96D8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61" o:spid="_x0000_s1125" type="#_x0000_t202" style="position:absolute;left:3608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52DF2BE0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62" o:spid="_x0000_s1126" type="#_x0000_t202" style="position:absolute;left:15327;top:1402;width:1806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489AA857" w14:textId="0D58ACAE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563" o:spid="_x0000_s1127" type="#_x0000_t202" style="position:absolute;left:13525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" filled="f" stroked="f">
                        <v:textbox style="layout-flow:vertical;mso-layout-flow-alt:bottom-to-top" inset="0,0,0,0">
                          <w:txbxContent>
                            <w:p w14:paraId="5422F546" w14:textId="41B1793B" w:rsidR="00881CD9" w:rsidRPr="000D11A8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620B36DE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E6A25" w14:textId="2088B786" w:rsidR="00881CD9" w:rsidRPr="005123D0" w:rsidRDefault="00877ADB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574BCC" wp14:editId="5E5EDC18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92710</wp:posOffset>
                      </wp:positionV>
                      <wp:extent cx="90170" cy="1123950"/>
                      <wp:effectExtent l="14605" t="15240" r="9525" b="13335"/>
                      <wp:wrapNone/>
                      <wp:docPr id="907251902" name="Rectangle 90725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B28BC" id="Rectangle 907251902" o:spid="_x0000_s1026" style="position:absolute;margin-left:80.5pt;margin-top:7.3pt;width:7.1pt;height:8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D34AA0" wp14:editId="4F4B0F73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92710</wp:posOffset>
                      </wp:positionV>
                      <wp:extent cx="177165" cy="1125220"/>
                      <wp:effectExtent l="15240" t="13970" r="17145" b="13335"/>
                      <wp:wrapNone/>
                      <wp:docPr id="907251903" name="Rectangle 90725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320D" id="Rectangle 907251903" o:spid="_x0000_s1026" style="position:absolute;margin-left:137.2pt;margin-top:7.3pt;width:13.95pt;height:88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GRDAIAABc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FEA636" wp14:editId="70D971E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96520</wp:posOffset>
                      </wp:positionV>
                      <wp:extent cx="177165" cy="1125220"/>
                      <wp:effectExtent l="15240" t="13970" r="17145" b="13335"/>
                      <wp:wrapNone/>
                      <wp:docPr id="907251904" name="Rectangle 90725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1105B" id="Rectangle 907251904" o:spid="_x0000_s1026" style="position:absolute;margin-left:29.85pt;margin-top:7.6pt;width:13.95pt;height:8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GRDAIAABc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" strokeweight="1.5pt"/>
                  </w:pict>
                </mc:Fallback>
              </mc:AlternateContent>
            </w:r>
          </w:p>
          <w:p w14:paraId="228B0C86" w14:textId="3B21F38A" w:rsidR="00881CD9" w:rsidRPr="005123D0" w:rsidRDefault="00877ADB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CA720D" wp14:editId="3D38AFB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1062355</wp:posOffset>
                      </wp:positionV>
                      <wp:extent cx="2268855" cy="468630"/>
                      <wp:effectExtent l="0" t="0" r="0" b="7620"/>
                      <wp:wrapNone/>
                      <wp:docPr id="907251901" name="Text Box 90725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855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19F30" w14:textId="64FAE037" w:rsidR="00881CD9" w:rsidRPr="006D605A" w:rsidRDefault="00881CD9" w:rsidP="00877ADB">
                                  <w:pPr>
                                    <w:pStyle w:val="30"/>
                                    <w:spacing w:after="0" w:line="160" w:lineRule="exact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Осевые линии желтого цвета, 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линии с правого края белого цвета, 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линия с левого края</w:t>
                                  </w:r>
                                  <w:r w:rsidR="000D11A8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желтого цвета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720D" id="Text Box 907251901" o:spid="_x0000_s1128" type="#_x0000_t202" style="position:absolute;left:0;text-align:left;margin-left:-4.3pt;margin-top:83.65pt;width:178.65pt;height:3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" filled="f" stroked="f">
                      <v:textbox>
                        <w:txbxContent>
                          <w:p w14:paraId="12F19F30" w14:textId="64FAE037" w:rsidR="00881CD9" w:rsidRPr="006D605A" w:rsidRDefault="00881CD9" w:rsidP="00877ADB">
                            <w:pPr>
                              <w:pStyle w:val="30"/>
                              <w:spacing w:after="0" w:line="160" w:lineRule="exact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Осевые линии желтого цвета, 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линии с правого края белого цвета, 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линия с левого края</w:t>
                            </w:r>
                            <w:r w:rsidR="000D11A8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желтого цвета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inline distT="0" distB="0" distL="0" distR="0" wp14:anchorId="12833D01" wp14:editId="37F5409C">
                      <wp:extent cx="2164080" cy="1262380"/>
                      <wp:effectExtent l="0" t="0" r="0" b="0"/>
                      <wp:docPr id="907251900" name="Canvas 9072519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894" name="Lin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2482" y="360638"/>
                                  <a:ext cx="270358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895" name="Lin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2482" y="631190"/>
                                  <a:ext cx="270358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896" name="Text Box 4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702" y="180467"/>
                                  <a:ext cx="270358" cy="180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F9F61" w14:textId="77777777" w:rsidR="00881CD9" w:rsidRPr="000D11A8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97" name="Text Box 4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4439" y="415554"/>
                                  <a:ext cx="270358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397BC3" w14:textId="77777777" w:rsidR="00881CD9" w:rsidRPr="000D11A8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6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98" name="Rectangl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261" y="136017"/>
                                  <a:ext cx="90221" cy="392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899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444" y="676507"/>
                                  <a:ext cx="90221" cy="392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833D01" id="Canvas 907251900" o:spid="_x0000_s1129" editas="canvas" style="width:170.4pt;height:99.4pt;mso-position-horizontal-relative:char;mso-position-vertical-relative:line" coordsize="21640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">
                      <v:shape id="_x0000_s1130" type="#_x0000_t75" style="position:absolute;width:21640;height:12623;visibility:visible;mso-wrap-style:square">
                        <v:fill o:detectmouseclick="t"/>
                        <v:path o:connecttype="none"/>
                      </v:shape>
                      <v:line id="Line 491" o:spid="_x0000_s1131" style="position:absolute;visibility:visible;mso-wrap-style:square" from="12624,3606" to="15328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">
                        <v:stroke startarrow="block"/>
                      </v:line>
                      <v:line id="Line 492" o:spid="_x0000_s1132" style="position:absolute;visibility:visible;mso-wrap-style:square" from="12624,6311" to="15328,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">
                        <v:stroke startarrow="block"/>
                      </v:line>
                      <v:shape id="Text Box 493" o:spid="_x0000_s1133" type="#_x0000_t202" style="position:absolute;left:13527;top:1804;width:2703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" filled="f" stroked="f">
                        <v:textbox inset="0,0,0,0">
                          <w:txbxContent>
                            <w:p w14:paraId="4C5F9F61" w14:textId="77777777" w:rsidR="00881CD9" w:rsidRPr="000D11A8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  <v:shape id="Text Box 494" o:spid="_x0000_s1134" type="#_x0000_t202" style="position:absolute;left:13344;top:4155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" filled="f" stroked="f">
                        <v:textbox inset="0,0,0,0">
                          <w:txbxContent>
                            <w:p w14:paraId="38397BC3" w14:textId="77777777" w:rsidR="00881CD9" w:rsidRPr="000D11A8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6 м</w:t>
                              </w:r>
                            </w:p>
                          </w:txbxContent>
                        </v:textbox>
                      </v:shape>
                      <v:rect id="Rectangle 495" o:spid="_x0000_s1135" style="position:absolute;left:11722;top:1360;width:902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" strokeweight="1.5pt"/>
                      <v:rect id="Rectangle 496" o:spid="_x0000_s1136" style="position:absolute;left:11664;top:6765;width:902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" strokeweight="1.5pt"/>
                      <w10:anchorlock/>
                    </v:group>
                  </w:pict>
                </mc:Fallback>
              </mc:AlternateContent>
            </w:r>
          </w:p>
          <w:p w14:paraId="4B6C268E" w14:textId="64E4B29F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FE011" w14:textId="1D9E5B45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 xml:space="preserve">КАНАДА Транспортный поток в противоположном направлении </w:t>
            </w:r>
            <w:r w:rsidR="00877ADB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 xml:space="preserve">с разрешением смены полосы движения только </w:t>
            </w:r>
            <w:r w:rsidR="00877ADB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с одной полосы движения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B4C7" w14:textId="77777777" w:rsidR="00881CD9" w:rsidRPr="005123D0" w:rsidRDefault="00881CD9" w:rsidP="000D11A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735040" behindDoc="0" locked="0" layoutInCell="1" allowOverlap="1" wp14:anchorId="4835B75D" wp14:editId="28A462DB">
                      <wp:simplePos x="0" y="0"/>
                      <wp:positionH relativeFrom="character">
                        <wp:posOffset>-1362075</wp:posOffset>
                      </wp:positionH>
                      <wp:positionV relativeFrom="line">
                        <wp:posOffset>0</wp:posOffset>
                      </wp:positionV>
                      <wp:extent cx="2705100" cy="1623060"/>
                      <wp:effectExtent l="0" t="1905" r="1270" b="3810"/>
                      <wp:wrapNone/>
                      <wp:docPr id="907251893" name="Canvas 9072518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887" name="Text Box 5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233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4FA9AE" w14:textId="7E564092" w:rsidR="000D11A8" w:rsidRPr="000D11A8" w:rsidRDefault="000D11A8" w:rsidP="000D11A8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  <w:p w14:paraId="10B8D125" w14:textId="77777777" w:rsidR="00881CD9" w:rsidRPr="00806F0F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88" name="Text Box 5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3EFC13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89" name="Text Box 5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B53422" w14:textId="77777777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90" name="Text Box 5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2763" y="140208"/>
                                  <a:ext cx="180594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DC0DC1" w14:textId="1CCC0BF5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91" name="Text Box 5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40208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44EB5" w14:textId="0138F4B9" w:rsidR="00881CD9" w:rsidRPr="000D11A8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892" name="Text Box 5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2763" y="854202"/>
                                  <a:ext cx="180594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A85E83" w14:textId="7B8CC152" w:rsidR="00881CD9" w:rsidRPr="000D11A8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0D11A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5B75D" id="Canvas 907251893" o:spid="_x0000_s1137" editas="canvas" style="position:absolute;margin-left:-107.25pt;margin-top:0;width:213pt;height:127.8pt;z-index:251735040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">
                      <v:shape id="_x0000_s1138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571" o:spid="_x0000_s1139" type="#_x0000_t202" style="position:absolute;left:11723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2E4FA9AE" w14:textId="7E564092" w:rsidR="000D11A8" w:rsidRPr="000D11A8" w:rsidRDefault="000D11A8" w:rsidP="000D11A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  <w:p w14:paraId="10B8D125" w14:textId="77777777" w:rsidR="00881CD9" w:rsidRPr="00806F0F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  <v:shape id="Text Box 572" o:spid="_x0000_s1140" type="#_x0000_t202" style="position:absolute;left:22543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2C3EFC13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73" o:spid="_x0000_s1141" type="#_x0000_t202" style="position:absolute;left:3608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02B53422" w14:textId="77777777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574" o:spid="_x0000_s1142" type="#_x0000_t202" style="position:absolute;left:15327;top:1402;width:180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" strokeweight="1.5pt">
                        <v:textbox style="layout-flow:vertical;mso-layout-flow-alt:bottom-to-top" inset="0,0,0,0">
                          <w:txbxContent>
                            <w:p w14:paraId="4ADC0DC1" w14:textId="1CCC0BF5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575" o:spid="_x0000_s1143" type="#_x0000_t202" style="position:absolute;left:13525;top:1402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" filled="f" stroked="f">
                        <v:textbox style="layout-flow:vertical;mso-layout-flow-alt:bottom-to-top" inset="0,0,0,0">
                          <w:txbxContent>
                            <w:p w14:paraId="1E344EB5" w14:textId="0138F4B9" w:rsidR="00881CD9" w:rsidRPr="000D11A8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576" o:spid="_x0000_s1144" type="#_x0000_t202" style="position:absolute;left:15327;top:8542;width:180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6CA85E83" w14:textId="7B8CC152" w:rsidR="00881CD9" w:rsidRPr="000D11A8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0D11A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66F35710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4D729" w14:textId="77777777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  <w:p w14:paraId="62FF2B0A" w14:textId="58B1F62B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205544" wp14:editId="2673E4A7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327660</wp:posOffset>
                      </wp:positionV>
                      <wp:extent cx="398145" cy="208280"/>
                      <wp:effectExtent l="0" t="2540" r="0" b="0"/>
                      <wp:wrapNone/>
                      <wp:docPr id="907251886" name="Text Box 90725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46C73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5544" id="Text Box 907251886" o:spid="_x0000_s1145" type="#_x0000_t202" style="position:absolute;left:0;text-align:left;margin-left:51.65pt;margin-top:25.8pt;width:31.35pt;height:1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" stroked="f">
                      <v:textbox inset="0,0,0,0">
                        <w:txbxContent>
                          <w:p w14:paraId="0A646C73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999AAA" wp14:editId="183F6D4A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994410</wp:posOffset>
                      </wp:positionV>
                      <wp:extent cx="1811020" cy="214630"/>
                      <wp:effectExtent l="0" t="2540" r="0" b="1905"/>
                      <wp:wrapNone/>
                      <wp:docPr id="907251884" name="Text Box 907251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22F52" w14:textId="77777777" w:rsidR="00881CD9" w:rsidRPr="00CB010D" w:rsidRDefault="00881CD9" w:rsidP="00881CD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Осевые линии белого цвета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99AAA" id="Text Box 907251884" o:spid="_x0000_s1146" type="#_x0000_t202" style="position:absolute;left:0;text-align:left;margin-left:20.35pt;margin-top:78.3pt;width:142.6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" stroked="f">
                      <v:textbox inset="0,0,0,0">
                        <w:txbxContent>
                          <w:p w14:paraId="1AC22F52" w14:textId="77777777" w:rsidR="00881CD9" w:rsidRPr="00CB010D" w:rsidRDefault="00881CD9" w:rsidP="00881CD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Осевые линии белого цвета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610D4B" wp14:editId="0447EA9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481330</wp:posOffset>
                      </wp:positionV>
                      <wp:extent cx="166370" cy="133350"/>
                      <wp:effectExtent l="5715" t="13335" r="46990" b="53340"/>
                      <wp:wrapNone/>
                      <wp:docPr id="907251883" name="Straight Connector 907251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7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7C1FA" id="Straight Connector 90725188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37.9pt" to="75.9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14CDB4" wp14:editId="5C76323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146050</wp:posOffset>
                      </wp:positionV>
                      <wp:extent cx="167005" cy="254635"/>
                      <wp:effectExtent l="92075" t="49530" r="83820" b="48260"/>
                      <wp:wrapNone/>
                      <wp:docPr id="907251881" name="Rectangle 90725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80000">
                                <a:off x="0" y="0"/>
                                <a:ext cx="16700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26AE" id="Rectangle 907251881" o:spid="_x0000_s1026" style="position:absolute;margin-left:102.65pt;margin-top:11.5pt;width:13.15pt;height:20.05pt;rotation:43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A51D9F" wp14:editId="0E6E33FB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406400</wp:posOffset>
                      </wp:positionV>
                      <wp:extent cx="171450" cy="251460"/>
                      <wp:effectExtent l="81280" t="52705" r="80645" b="48260"/>
                      <wp:wrapNone/>
                      <wp:docPr id="907251880" name="Rectangle 90725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60000">
                                <a:off x="0" y="0"/>
                                <a:ext cx="171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47E6" id="Rectangle 907251880" o:spid="_x0000_s1026" style="position:absolute;margin-left:85.3pt;margin-top:32pt;width:13.5pt;height:19.8pt;rotation:36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CCE825" wp14:editId="33F2A39E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697230</wp:posOffset>
                      </wp:positionV>
                      <wp:extent cx="175895" cy="248920"/>
                      <wp:effectExtent l="71755" t="48260" r="76200" b="55245"/>
                      <wp:wrapNone/>
                      <wp:docPr id="907251879" name="Rectangle 907251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0" y="0"/>
                                <a:ext cx="17589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6D01" id="Rectangle 907251879" o:spid="_x0000_s1026" style="position:absolute;margin-left:70.3pt;margin-top:54.9pt;width:13.85pt;height:19.6pt;rotation:29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7BA582" wp14:editId="68896682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199390</wp:posOffset>
                      </wp:positionV>
                      <wp:extent cx="182880" cy="723265"/>
                      <wp:effectExtent l="12700" t="17145" r="13970" b="21590"/>
                      <wp:wrapNone/>
                      <wp:docPr id="907251878" name="Rectangle 90725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8208" id="Rectangle 907251878" o:spid="_x0000_s1026" style="position:absolute;margin-left:139.15pt;margin-top:15.7pt;width:14.4pt;height:5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toCgIAABYEAAAOAAAAZHJzL2Uyb0RvYy54bWysU9tuGyEQfa/Uf0C813upnbgrr6PIqatK&#10;6UVK+gGYZXdRWYYO2Gv36ztgx3GbPlXlATEMHM6cOSxu9oNhO4Veg615Mck5U1ZCo21X82+P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" strokeweight="2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2E73D9" wp14:editId="631F37E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219710</wp:posOffset>
                      </wp:positionV>
                      <wp:extent cx="182880" cy="723265"/>
                      <wp:effectExtent l="19050" t="18415" r="17145" b="20320"/>
                      <wp:wrapNone/>
                      <wp:docPr id="907251877" name="Rectangle 90725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AA2E" id="Rectangle 907251877" o:spid="_x0000_s1026" style="position:absolute;margin-left:15.9pt;margin-top:17.3pt;width:14.4pt;height:5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toCgIAABYEAAAOAAAAZHJzL2Uyb0RvYy54bWysU9tuGyEQfa/Uf0C813upnbgrr6PIqatK&#10;6UVK+gGYZXdRWYYO2Gv36ztgx3GbPlXlATEMHM6cOSxu9oNhO4Veg615Mck5U1ZCo21X82+P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" strokeweight="2pt"/>
                  </w:pict>
                </mc:Fallback>
              </mc:AlternateContent>
            </w:r>
          </w:p>
          <w:p w14:paraId="72231517" w14:textId="3E3DAC88" w:rsidR="00881CD9" w:rsidRPr="005123D0" w:rsidRDefault="00877ADB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179111" wp14:editId="52597604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654050</wp:posOffset>
                      </wp:positionV>
                      <wp:extent cx="398145" cy="208280"/>
                      <wp:effectExtent l="0" t="0" r="2540" b="0"/>
                      <wp:wrapNone/>
                      <wp:docPr id="907251885" name="Text Box 907251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360C16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9111" id="Text Box 907251885" o:spid="_x0000_s1147" type="#_x0000_t202" style="position:absolute;left:0;text-align:left;margin-left:107.9pt;margin-top:51.5pt;width:31.35pt;height:1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" stroked="f">
                      <v:textbox inset="0,0,0,0">
                        <w:txbxContent>
                          <w:p w14:paraId="47360C16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10D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003FF5" wp14:editId="650097B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725805</wp:posOffset>
                      </wp:positionV>
                      <wp:extent cx="207645" cy="5715"/>
                      <wp:effectExtent l="19050" t="57150" r="0" b="89535"/>
                      <wp:wrapNone/>
                      <wp:docPr id="907251882" name="Straight Connector 90725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C7F8F" id="Straight Connector 90725188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57.15pt" to="102.4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1A3A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КАНАДА</w:t>
            </w:r>
          </w:p>
          <w:p w14:paraId="1113FB1D" w14:textId="42BAEB1C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 xml:space="preserve">Сплошные линии </w:t>
            </w:r>
            <w:r w:rsidR="00922332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в зонах соединения и разъединения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AAF49" w14:textId="3DF8673E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AF89E1" wp14:editId="4C49601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598170</wp:posOffset>
                      </wp:positionV>
                      <wp:extent cx="195580" cy="285115"/>
                      <wp:effectExtent l="86360" t="53975" r="89535" b="41910"/>
                      <wp:wrapNone/>
                      <wp:docPr id="907251876" name="Rectangle 907251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60000">
                                <a:off x="0" y="0"/>
                                <a:ext cx="19558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3213" id="Rectangle 907251876" o:spid="_x0000_s1026" style="position:absolute;margin-left:58.85pt;margin-top:47.1pt;width:15.4pt;height:22.45pt;rotation:36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F84D04" wp14:editId="11AF5332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798830</wp:posOffset>
                      </wp:positionV>
                      <wp:extent cx="814070" cy="243840"/>
                      <wp:effectExtent l="0" t="0" r="0" b="0"/>
                      <wp:wrapNone/>
                      <wp:docPr id="907251875" name="Text Box 90725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00D77" w14:textId="7E5A6E83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CB010D"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4D04" id="Text Box 907251875" o:spid="_x0000_s1148" type="#_x0000_t202" style="position:absolute;left:0;text-align:left;margin-left:108.7pt;margin-top:62.9pt;width:64.1pt;height:1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" stroked="f">
                      <v:textbox>
                        <w:txbxContent>
                          <w:p w14:paraId="19500D77" w14:textId="7E5A6E83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="00CB010D"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17563F" wp14:editId="3054616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887730</wp:posOffset>
                      </wp:positionV>
                      <wp:extent cx="534035" cy="231140"/>
                      <wp:effectExtent l="36195" t="10160" r="10795" b="53975"/>
                      <wp:wrapNone/>
                      <wp:docPr id="907251874" name="Straight Connector 907251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4035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1E548" id="Straight Connector 90725187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69.9pt" to="105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28FD24" wp14:editId="2F84105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840105</wp:posOffset>
                      </wp:positionV>
                      <wp:extent cx="338455" cy="29845"/>
                      <wp:effectExtent l="22225" t="57785" r="10795" b="26670"/>
                      <wp:wrapNone/>
                      <wp:docPr id="907251873" name="Straight Connector 907251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8455" cy="29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798E5" id="Straight Connector 90725187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66.15pt" to="105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72BCC7" wp14:editId="64C117D3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572770</wp:posOffset>
                      </wp:positionV>
                      <wp:extent cx="148590" cy="314960"/>
                      <wp:effectExtent l="52705" t="38100" r="8255" b="8890"/>
                      <wp:wrapNone/>
                      <wp:docPr id="907251872" name="Straight Connector 907251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8590" cy="314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F8042" id="Straight Connector 907251872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45.1pt" to="106.1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BEB78" wp14:editId="6A45310F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920750</wp:posOffset>
                      </wp:positionV>
                      <wp:extent cx="195580" cy="285115"/>
                      <wp:effectExtent l="77470" t="52705" r="79375" b="52705"/>
                      <wp:wrapNone/>
                      <wp:docPr id="907251871" name="Rectangle 907251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0" y="0"/>
                                <a:ext cx="19558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E18B" id="Rectangle 907251871" o:spid="_x0000_s1026" style="position:absolute;margin-left:43.15pt;margin-top:72.5pt;width:15.4pt;height:22.45pt;rotation:29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77FDD0" wp14:editId="45510DF2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327660</wp:posOffset>
                      </wp:positionV>
                      <wp:extent cx="195580" cy="285115"/>
                      <wp:effectExtent l="90170" t="50165" r="95250" b="45720"/>
                      <wp:wrapNone/>
                      <wp:docPr id="907251870" name="Rectangle 907251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80000">
                                <a:off x="0" y="0"/>
                                <a:ext cx="19558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3B43E" id="Rectangle 907251870" o:spid="_x0000_s1026" style="position:absolute;margin-left:80.15pt;margin-top:25.8pt;width:15.4pt;height:22.45pt;rotation:43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" strokeweight="1.25pt"/>
                  </w:pict>
                </mc:Fallback>
              </mc:AlternateContent>
            </w:r>
          </w:p>
        </w:tc>
      </w:tr>
      <w:tr w:rsidR="00881CD9" w:rsidRPr="005123D0" w14:paraId="207CDC8E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EEF6" w14:textId="77777777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  <w:p w14:paraId="1B5F074C" w14:textId="73B1A020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8A55F9" wp14:editId="61569FCA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934720</wp:posOffset>
                      </wp:positionV>
                      <wp:extent cx="314325" cy="5715"/>
                      <wp:effectExtent l="17145" t="55880" r="11430" b="52705"/>
                      <wp:wrapNone/>
                      <wp:docPr id="907251867" name="Straight Connector 907251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BBC91" id="Straight Connector 907251867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73.6pt" to="123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6CE57C" wp14:editId="3AAC8417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365125</wp:posOffset>
                      </wp:positionV>
                      <wp:extent cx="314325" cy="5715"/>
                      <wp:effectExtent l="15875" t="57785" r="12700" b="50800"/>
                      <wp:wrapNone/>
                      <wp:docPr id="907251866" name="Straight Connector 907251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59AE8" id="Straight Connector 907251866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28.75pt" to="123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54291F" wp14:editId="42BA37AB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975360</wp:posOffset>
                      </wp:positionV>
                      <wp:extent cx="189865" cy="207645"/>
                      <wp:effectExtent l="12065" t="10795" r="17145" b="10160"/>
                      <wp:wrapNone/>
                      <wp:docPr id="907251865" name="Rectangle 90725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1B34" id="Rectangle 907251865" o:spid="_x0000_s1026" style="position:absolute;margin-left:82.85pt;margin-top:76.8pt;width:14.95pt;height:16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Lv8uhbdAAAA&#10;Cw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F677CE" wp14:editId="165F0E2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702310</wp:posOffset>
                      </wp:positionV>
                      <wp:extent cx="189865" cy="207645"/>
                      <wp:effectExtent l="11430" t="13970" r="8255" b="16510"/>
                      <wp:wrapNone/>
                      <wp:docPr id="907251864" name="Rectangle 907251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473A" id="Rectangle 907251864" o:spid="_x0000_s1026" style="position:absolute;margin-left:82.8pt;margin-top:55.3pt;width:14.95pt;height:1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F+VkdvdAAAA&#10;Cw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7ADB7DE" wp14:editId="3E739C1C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417195</wp:posOffset>
                      </wp:positionV>
                      <wp:extent cx="189865" cy="207645"/>
                      <wp:effectExtent l="12065" t="14605" r="17145" b="15875"/>
                      <wp:wrapNone/>
                      <wp:docPr id="907251863" name="Rectangle 90725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F387" id="Rectangle 907251863" o:spid="_x0000_s1026" style="position:absolute;margin-left:82.85pt;margin-top:32.85pt;width:14.95pt;height:16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GJ/I8DdAAAA&#10;CQ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438BD8D" wp14:editId="3FCCD33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146050</wp:posOffset>
                      </wp:positionV>
                      <wp:extent cx="189865" cy="207645"/>
                      <wp:effectExtent l="13970" t="10160" r="15240" b="10795"/>
                      <wp:wrapNone/>
                      <wp:docPr id="907251862" name="Rectangle 90725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4BB3C" id="Rectangle 907251862" o:spid="_x0000_s1026" style="position:absolute;margin-left:83pt;margin-top:11.5pt;width:14.95pt;height:1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P4VqajdAAAA&#10;CQEAAA8AAAAAAAAAAAAAAAAAZAQAAGRycy9kb3ducmV2LnhtbFBLBQYAAAAABAAEAPMAAABuBQAA&#10;AAA=&#10;" strokeweight="1.25pt"/>
                  </w:pict>
                </mc:Fallback>
              </mc:AlternateContent>
            </w:r>
          </w:p>
          <w:p w14:paraId="27A79D5E" w14:textId="24734623" w:rsidR="00881CD9" w:rsidRPr="005123D0" w:rsidRDefault="00CB010D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6740FA" wp14:editId="34DBCCE8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113030</wp:posOffset>
                      </wp:positionV>
                      <wp:extent cx="445135" cy="237490"/>
                      <wp:effectExtent l="0" t="0" r="0" b="0"/>
                      <wp:wrapNone/>
                      <wp:docPr id="907251868" name="Text Box 907251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8E267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0,5 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740FA" id="Text Box 907251868" o:spid="_x0000_s1149" type="#_x0000_t202" style="position:absolute;left:0;text-align:left;margin-left:124.6pt;margin-top:8.9pt;width:35.05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" stroked="f">
                      <v:textbox>
                        <w:txbxContent>
                          <w:p w14:paraId="4308E267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0,5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90E0A5" wp14:editId="60B2725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628650</wp:posOffset>
                      </wp:positionV>
                      <wp:extent cx="438785" cy="237490"/>
                      <wp:effectExtent l="0" t="0" r="0" b="0"/>
                      <wp:wrapNone/>
                      <wp:docPr id="907251869" name="Text Box 907251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894A3" w14:textId="16A79B72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0,5 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E0A5" id="Text Box 907251869" o:spid="_x0000_s1150" type="#_x0000_t202" style="position:absolute;left:0;text-align:left;margin-left:124.15pt;margin-top:49.5pt;width:34.55pt;height:1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" stroked="f">
                      <v:textbox>
                        <w:txbxContent>
                          <w:p w14:paraId="295894A3" w14:textId="16A79B72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0,5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CEDA24" wp14:editId="39A651F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281940</wp:posOffset>
                      </wp:positionV>
                      <wp:extent cx="674370" cy="657225"/>
                      <wp:effectExtent l="0" t="0" r="0" b="9525"/>
                      <wp:wrapNone/>
                      <wp:docPr id="907251861" name="Text Box 907251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A7B83" w14:textId="36B08150" w:rsidR="00881CD9" w:rsidRDefault="00881CD9" w:rsidP="00CB010D">
                                  <w:pPr>
                                    <w:pStyle w:val="30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Белые полосы</w:t>
                                  </w:r>
                                  <w:r w:rsidR="00CB010D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движения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DA24" id="Text Box 907251861" o:spid="_x0000_s1151" type="#_x0000_t202" style="position:absolute;left:0;text-align:left;margin-left:-1.1pt;margin-top:22.2pt;width:53.1pt;height:5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" filled="f" stroked="f">
                      <v:textbox>
                        <w:txbxContent>
                          <w:p w14:paraId="169A7B83" w14:textId="36B08150" w:rsidR="00881CD9" w:rsidRDefault="00881CD9" w:rsidP="00CB010D">
                            <w:pPr>
                              <w:pStyle w:val="30"/>
                              <w:spacing w:line="160" w:lineRule="exact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Белые полосы</w:t>
                            </w:r>
                            <w:r w:rsidR="00CB010D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движения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CDFCF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КАНАДА</w:t>
            </w:r>
          </w:p>
          <w:p w14:paraId="7432FF08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Направляющие линии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19424" w14:textId="5F10C03C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09FF75" wp14:editId="5F99DAD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739140</wp:posOffset>
                      </wp:positionV>
                      <wp:extent cx="629285" cy="160020"/>
                      <wp:effectExtent l="34925" t="12700" r="12065" b="55880"/>
                      <wp:wrapNone/>
                      <wp:docPr id="907251860" name="Straight Connector 90725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9285" cy="160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C914" id="Straight Connector 90725186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58.2pt" to="116.3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6DFBF8" wp14:editId="12682EF7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516890</wp:posOffset>
                      </wp:positionV>
                      <wp:extent cx="819785" cy="237490"/>
                      <wp:effectExtent l="0" t="0" r="1270" b="635"/>
                      <wp:wrapNone/>
                      <wp:docPr id="907251859" name="Text Box 907251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EA98D5" w14:textId="1277D2A4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CB010D"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FBF8" id="Text Box 907251859" o:spid="_x0000_s1152" type="#_x0000_t202" style="position:absolute;margin-left:115.65pt;margin-top:40.7pt;width:64.55pt;height:18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" stroked="f">
                      <v:textbox>
                        <w:txbxContent>
                          <w:p w14:paraId="52EA98D5" w14:textId="1277D2A4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="00CB010D"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DE735A" wp14:editId="0DFC115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615950</wp:posOffset>
                      </wp:positionV>
                      <wp:extent cx="551815" cy="6350"/>
                      <wp:effectExtent l="16510" t="51435" r="12700" b="56515"/>
                      <wp:wrapNone/>
                      <wp:docPr id="907251858" name="Straight Connector 907251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181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521D6" id="Straight Connector 90725185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48.5pt" to="113.3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A315786" wp14:editId="71F77642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363220</wp:posOffset>
                      </wp:positionV>
                      <wp:extent cx="575310" cy="196215"/>
                      <wp:effectExtent l="29210" t="55880" r="5080" b="5080"/>
                      <wp:wrapNone/>
                      <wp:docPr id="907251857" name="Straight Connector 907251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531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1D1DA" id="Straight Connector 907251857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28.6pt" to="114.6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80C63A" wp14:editId="1041697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1076325</wp:posOffset>
                      </wp:positionV>
                      <wp:extent cx="189865" cy="207645"/>
                      <wp:effectExtent l="11430" t="16510" r="8255" b="13970"/>
                      <wp:wrapNone/>
                      <wp:docPr id="907251856" name="Rectangle 90725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8E48" id="Rectangle 907251856" o:spid="_x0000_s1026" style="position:absolute;margin-left:51.45pt;margin-top:84.75pt;width:14.95pt;height:16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I3z1gzdAAAA&#10;Cw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8782EF5" wp14:editId="75AE4B5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803275</wp:posOffset>
                      </wp:positionV>
                      <wp:extent cx="189865" cy="207645"/>
                      <wp:effectExtent l="10795" t="10160" r="8890" b="10795"/>
                      <wp:wrapNone/>
                      <wp:docPr id="907251855" name="Rectangle 90725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38DA" id="Rectangle 907251855" o:spid="_x0000_s1026" style="position:absolute;margin-left:51.4pt;margin-top:63.25pt;width:14.95pt;height:16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Oft/LzdAAAA&#10;Cw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8D1662" wp14:editId="51A076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518160</wp:posOffset>
                      </wp:positionV>
                      <wp:extent cx="189865" cy="207645"/>
                      <wp:effectExtent l="11430" t="10795" r="8255" b="10160"/>
                      <wp:wrapNone/>
                      <wp:docPr id="907251854" name="Rectangle 907251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BA885" id="Rectangle 907251854" o:spid="_x0000_s1026" style="position:absolute;margin-left:51.45pt;margin-top:40.8pt;width:14.95pt;height:16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DDE9BB" wp14:editId="435C5AF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247015</wp:posOffset>
                      </wp:positionV>
                      <wp:extent cx="189865" cy="207645"/>
                      <wp:effectExtent l="13335" t="15875" r="15875" b="14605"/>
                      <wp:wrapNone/>
                      <wp:docPr id="907251853" name="Rectangle 90725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D6EBB" id="Rectangle 907251853" o:spid="_x0000_s1026" style="position:absolute;margin-left:51.6pt;margin-top:19.45pt;width:14.95pt;height:16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OCg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" strokeweight="1.2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1A79C4" wp14:editId="17BE2B59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768985</wp:posOffset>
                      </wp:positionV>
                      <wp:extent cx="789305" cy="427990"/>
                      <wp:effectExtent l="43180" t="13970" r="5715" b="53340"/>
                      <wp:wrapNone/>
                      <wp:docPr id="907251852" name="Straight Connector 90725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9305" cy="427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5F395" id="Straight Connector 90725185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60.55pt" to="131.8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881CD9" w:rsidRPr="005123D0" w14:paraId="5E6D8CA2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0541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</w:p>
          <w:p w14:paraId="5AA48E5D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91B252" wp14:editId="7172EE7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-16510</wp:posOffset>
                      </wp:positionV>
                      <wp:extent cx="270510" cy="1532890"/>
                      <wp:effectExtent l="17145" t="17780" r="17145" b="11430"/>
                      <wp:wrapNone/>
                      <wp:docPr id="907251851" name="Rectangle 90725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53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94DA" id="Rectangle 907251851" o:spid="_x0000_s1026" style="position:absolute;margin-left:23.25pt;margin-top:-1.3pt;width:21.3pt;height:120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9dCwIAABcEAAAOAAAAZHJzL2Uyb0RvYy54bWysU9uO2yAQfa/Uf0C8N7bTpJtYcVarbFNV&#10;2l6kbT+AYGyjYoYOJE769R1I1ptenqrygBgGDmfOHFa3x96wg0KvwVa8mOScKSuh1rat+Ncv21c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327297" wp14:editId="6762E957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885190</wp:posOffset>
                      </wp:positionV>
                      <wp:extent cx="180340" cy="450850"/>
                      <wp:effectExtent l="9525" t="14605" r="10160" b="10795"/>
                      <wp:wrapNone/>
                      <wp:docPr id="907251850" name="Rectangle 90725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A04D0" id="Rectangle 907251850" o:spid="_x0000_s1026" style="position:absolute;margin-left:87.15pt;margin-top:69.7pt;width:14.2pt;height:3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BNayEw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89E8A51" wp14:editId="552D2BDA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795020</wp:posOffset>
                      </wp:positionV>
                      <wp:extent cx="270510" cy="635"/>
                      <wp:effectExtent l="5715" t="57785" r="19050" b="55880"/>
                      <wp:wrapNone/>
                      <wp:docPr id="907251849" name="Straight Connector 90725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342A4" id="Straight Connector 90725184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62.6pt" to="87.1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IvUhr/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0F82FA6" wp14:editId="0C48CAE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614680</wp:posOffset>
                      </wp:positionV>
                      <wp:extent cx="270510" cy="180340"/>
                      <wp:effectExtent l="0" t="1270" r="0" b="0"/>
                      <wp:wrapNone/>
                      <wp:docPr id="907251848" name="Text Box 90725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9ACFB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2FA6" id="Text Box 907251848" o:spid="_x0000_s1153" type="#_x0000_t202" style="position:absolute;left:0;text-align:left;margin-left:51.65pt;margin-top:48.4pt;width:21.3pt;height:14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" filled="f" stroked="f">
                      <v:textbox inset="0,0,0,0">
                        <w:txbxContent>
                          <w:p w14:paraId="52C9ACFB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F9C99FE" wp14:editId="15CC8735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434340</wp:posOffset>
                      </wp:positionV>
                      <wp:extent cx="270510" cy="635"/>
                      <wp:effectExtent l="5715" t="59055" r="19050" b="54610"/>
                      <wp:wrapNone/>
                      <wp:docPr id="907251847" name="Straight Connector 90725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9971C" id="Straight Connector 90725184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4.2pt" to="87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up4dlu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6BBF3D" wp14:editId="5A946FD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256540</wp:posOffset>
                      </wp:positionV>
                      <wp:extent cx="270510" cy="180340"/>
                      <wp:effectExtent l="3175" t="0" r="2540" b="0"/>
                      <wp:wrapNone/>
                      <wp:docPr id="907251846" name="Text Box 907251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517CC" w14:textId="77777777" w:rsidR="00881CD9" w:rsidRPr="00CB010D" w:rsidRDefault="00881CD9" w:rsidP="00881CD9">
                                  <w:pPr>
                                    <w:rPr>
                                      <w:rFonts w:ascii="Times" w:hAnsi="Time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BF3D" id="Text Box 907251846" o:spid="_x0000_s1154" type="#_x0000_t202" style="position:absolute;left:0;text-align:left;margin-left:51.4pt;margin-top:20.2pt;width:21.3pt;height:14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" filled="f" stroked="f">
                      <v:textbox inset="0,0,0,0">
                        <w:txbxContent>
                          <w:p w14:paraId="35C517CC" w14:textId="77777777" w:rsidR="00881CD9" w:rsidRPr="00CB010D" w:rsidRDefault="00881CD9" w:rsidP="00881CD9">
                            <w:pPr>
                              <w:rPr>
                                <w:rFonts w:ascii="Times" w:hAnsi="Times"/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B933512" wp14:editId="29679C3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76200</wp:posOffset>
                      </wp:positionV>
                      <wp:extent cx="205105" cy="450850"/>
                      <wp:effectExtent l="15875" t="15240" r="17145" b="10160"/>
                      <wp:wrapNone/>
                      <wp:docPr id="907251845" name="Rectangle 907251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3959" id="Rectangle 907251845" o:spid="_x0000_s1026" style="position:absolute;margin-left:86.9pt;margin-top:6pt;width:16.15pt;height:3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E128C0" wp14:editId="06E512C3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-13970</wp:posOffset>
                      </wp:positionV>
                      <wp:extent cx="270510" cy="1532890"/>
                      <wp:effectExtent l="18415" t="10795" r="15875" b="18415"/>
                      <wp:wrapNone/>
                      <wp:docPr id="907251844" name="Rectangle 907251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53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F659A" id="Rectangle 907251844" o:spid="_x0000_s1026" style="position:absolute;margin-left:136.6pt;margin-top:-1.1pt;width:21.3pt;height:120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9dCwIAABcEAAAOAAAAZHJzL2Uyb0RvYy54bWysU9uO2yAQfa/Uf0C8N7bTpJtYcVarbFNV&#10;2l6kbT+AYGyjYoYOJE769R1I1ptenqrygBgGDmfOHFa3x96wg0KvwVa8mOScKSuh1rat+Ncv21c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D0D817B" wp14:editId="2A2D1FD4">
                      <wp:extent cx="2165350" cy="1440815"/>
                      <wp:effectExtent l="0" t="0" r="0" b="0"/>
                      <wp:docPr id="907251511" name="Rectangle 9072515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88E33" id="Rectangle 907251511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F67A72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46080" w14:textId="77777777" w:rsidR="00881CD9" w:rsidRPr="00CB010D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CB010D">
              <w:rPr>
                <w:b w:val="0"/>
                <w:bCs/>
                <w:sz w:val="16"/>
                <w:szCs w:val="16"/>
                <w:lang w:val="ru-RU"/>
              </w:rPr>
              <w:t>ДАНИЯ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EE6D" w14:textId="05999CB9" w:rsidR="00881CD9" w:rsidRPr="005123D0" w:rsidRDefault="00CB010D" w:rsidP="00CB010D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29D7CF" wp14:editId="05F3EC2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165735</wp:posOffset>
                      </wp:positionV>
                      <wp:extent cx="197485" cy="1082040"/>
                      <wp:effectExtent l="0" t="0" r="12065" b="22860"/>
                      <wp:wrapNone/>
                      <wp:docPr id="907251842" name="Text Box 907251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5474E" w14:textId="77777777" w:rsidR="00881CD9" w:rsidRPr="00CB010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D7CF" id="Text Box 907251842" o:spid="_x0000_s1155" type="#_x0000_t202" style="position:absolute;margin-left:23.45pt;margin-top:13.05pt;width:15.55pt;height:8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3CA5474E" w14:textId="77777777" w:rsidR="00881CD9" w:rsidRPr="00CB010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2AE12F" wp14:editId="5B56851A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163830</wp:posOffset>
                      </wp:positionV>
                      <wp:extent cx="183515" cy="1082040"/>
                      <wp:effectExtent l="14605" t="17145" r="11430" b="15240"/>
                      <wp:wrapNone/>
                      <wp:docPr id="907251843" name="Text Box 907251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847F4" w14:textId="77777777" w:rsidR="00881CD9" w:rsidRPr="00CB010D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E12F" id="Text Box 907251843" o:spid="_x0000_s1156" type="#_x0000_t202" style="position:absolute;margin-left:101.2pt;margin-top:12.9pt;width:14.45pt;height:8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" strokeweight="1.5pt">
                      <v:textbox style="layout-flow:vertical;mso-layout-flow-alt:bottom-to-top" inset="0,0,0,0">
                        <w:txbxContent>
                          <w:p w14:paraId="4BF847F4" w14:textId="77777777" w:rsidR="00881CD9" w:rsidRPr="00CB010D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6E3D2C" wp14:editId="352D8698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166370</wp:posOffset>
                      </wp:positionV>
                      <wp:extent cx="267335" cy="1082040"/>
                      <wp:effectExtent l="14605" t="10160" r="13335" b="12700"/>
                      <wp:wrapNone/>
                      <wp:docPr id="907251841" name="Text Box 907251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1F5AD" w14:textId="77777777" w:rsidR="00881CD9" w:rsidRPr="00CB010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E3D2C" id="Text Box 907251841" o:spid="_x0000_s1157" type="#_x0000_t202" style="position:absolute;margin-left:179.2pt;margin-top:13.1pt;width:21.05pt;height:8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3341F5AD" w14:textId="77777777" w:rsidR="00881CD9" w:rsidRPr="00CB010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6F0A084C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43AC" w14:textId="6992BD90" w:rsidR="00881CD9" w:rsidRPr="005123D0" w:rsidRDefault="00922332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D6AD9C" wp14:editId="611AE13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31750</wp:posOffset>
                      </wp:positionV>
                      <wp:extent cx="215900" cy="1475740"/>
                      <wp:effectExtent l="0" t="0" r="12700" b="10160"/>
                      <wp:wrapNone/>
                      <wp:docPr id="907251838" name="Rectangle 907251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329CC" id="Rectangle 907251838" o:spid="_x0000_s1026" style="position:absolute;margin-left:20.75pt;margin-top:2.5pt;width:17pt;height:11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" strokeweight="1.5pt"/>
                  </w:pict>
                </mc:Fallback>
              </mc:AlternateContent>
            </w:r>
            <w:r w:rsidR="00CB010D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C9C7A" wp14:editId="5860C6A8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30480</wp:posOffset>
                      </wp:positionV>
                      <wp:extent cx="229870" cy="1475740"/>
                      <wp:effectExtent l="0" t="0" r="17780" b="10160"/>
                      <wp:wrapNone/>
                      <wp:docPr id="907251837" name="Rectangle 907251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02A2D" id="Rectangle 907251837" o:spid="_x0000_s1026" style="position:absolute;margin-left:140.35pt;margin-top:2.4pt;width:18.1pt;height:116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91453E" wp14:editId="161A351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887730</wp:posOffset>
                      </wp:positionV>
                      <wp:extent cx="173990" cy="450850"/>
                      <wp:effectExtent l="15875" t="10160" r="10160" b="15240"/>
                      <wp:wrapNone/>
                      <wp:docPr id="907251840" name="Rectangle 907251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7915" id="Rectangle 907251840" o:spid="_x0000_s1026" style="position:absolute;margin-left:87.65pt;margin-top:69.9pt;width:13.7pt;height:3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7282FA" wp14:editId="564520A7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78740</wp:posOffset>
                      </wp:positionV>
                      <wp:extent cx="186055" cy="450850"/>
                      <wp:effectExtent l="12700" t="10795" r="10795" b="14605"/>
                      <wp:wrapNone/>
                      <wp:docPr id="907251839" name="Rectangle 907251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1E4E9" id="Rectangle 907251839" o:spid="_x0000_s1026" style="position:absolute;margin-left:87.4pt;margin-top:6.2pt;width:14.65pt;height:3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7CF8D58" wp14:editId="606E34B8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262890</wp:posOffset>
                      </wp:positionV>
                      <wp:extent cx="270510" cy="180340"/>
                      <wp:effectExtent l="0" t="4445" r="0" b="0"/>
                      <wp:wrapNone/>
                      <wp:docPr id="907251836" name="Text Box 90725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6C62D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8D58" id="Text Box 907251836" o:spid="_x0000_s1158" type="#_x0000_t202" style="position:absolute;left:0;text-align:left;margin-left:51.65pt;margin-top:20.7pt;width:21.3pt;height:14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" filled="f" stroked="f">
                      <v:textbox inset="0,0,0,0">
                        <w:txbxContent>
                          <w:p w14:paraId="7476C62D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EE9692E" wp14:editId="5B7510F5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440690</wp:posOffset>
                      </wp:positionV>
                      <wp:extent cx="270510" cy="635"/>
                      <wp:effectExtent l="8890" t="58420" r="15875" b="55245"/>
                      <wp:wrapNone/>
                      <wp:docPr id="907251835" name="Straight Connector 907251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F9031" id="Straight Connector 90725183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4.7pt" to="87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1e7fv+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185B99" wp14:editId="027ED933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624840</wp:posOffset>
                      </wp:positionV>
                      <wp:extent cx="270510" cy="180340"/>
                      <wp:effectExtent l="0" t="4445" r="0" b="0"/>
                      <wp:wrapNone/>
                      <wp:docPr id="907251834" name="Text Box 907251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95731C" w14:textId="77777777" w:rsidR="00881CD9" w:rsidRPr="00CB010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85B99" id="Text Box 907251834" o:spid="_x0000_s1159" type="#_x0000_t202" style="position:absolute;left:0;text-align:left;margin-left:51.65pt;margin-top:49.2pt;width:21.3pt;height:1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" filled="f" stroked="f">
                      <v:textbox inset="0,0,0,0">
                        <w:txbxContent>
                          <w:p w14:paraId="3A95731C" w14:textId="77777777" w:rsidR="00881CD9" w:rsidRPr="00CB010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5F1A1F" wp14:editId="7679F1A0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805180</wp:posOffset>
                      </wp:positionV>
                      <wp:extent cx="270510" cy="635"/>
                      <wp:effectExtent l="5715" t="60960" r="19050" b="52705"/>
                      <wp:wrapNone/>
                      <wp:docPr id="907251833" name="Straight Connector 907251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267" id="Straight Connector 90725183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63.4pt" to="87.1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FMH5Sb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1F813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ФИНЛЯНДИЯ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526F2" w14:textId="77777777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F377A37" wp14:editId="4E5869D2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269240</wp:posOffset>
                      </wp:positionV>
                      <wp:extent cx="165735" cy="1075690"/>
                      <wp:effectExtent l="15875" t="10795" r="18415" b="18415"/>
                      <wp:wrapNone/>
                      <wp:docPr id="907251832" name="Text Box 90725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075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325C2" w14:textId="77777777" w:rsidR="00881CD9" w:rsidRPr="00CB010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77A37" id="Text Box 907251832" o:spid="_x0000_s1160" type="#_x0000_t202" style="position:absolute;left:0;text-align:left;margin-left:180.05pt;margin-top:21.2pt;width:13.05pt;height:84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" strokeweight="1.5pt">
                      <v:textbox style="layout-flow:vertical;mso-layout-flow-alt:bottom-to-top" inset="0,0,0,0">
                        <w:txbxContent>
                          <w:p w14:paraId="180325C2" w14:textId="77777777" w:rsidR="00881CD9" w:rsidRPr="00CB010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0E06EF6" wp14:editId="2D0DACC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256540</wp:posOffset>
                      </wp:positionV>
                      <wp:extent cx="191135" cy="1082040"/>
                      <wp:effectExtent l="15875" t="17145" r="12065" b="15240"/>
                      <wp:wrapNone/>
                      <wp:docPr id="907251831" name="Text Box 907251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B9E6" w14:textId="77777777" w:rsidR="00881CD9" w:rsidRPr="00CB010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06EF6" id="Text Box 907251831" o:spid="_x0000_s1161" type="#_x0000_t202" style="position:absolute;left:0;text-align:left;margin-left:30.05pt;margin-top:20.2pt;width:15.05pt;height:8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" strokeweight="1.5pt">
                      <v:textbox style="layout-flow:vertical;mso-layout-flow-alt:bottom-to-top" inset="0,0,0,0">
                        <w:txbxContent>
                          <w:p w14:paraId="77BAB9E6" w14:textId="77777777" w:rsidR="00881CD9" w:rsidRPr="00CB010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A95CB5" wp14:editId="7C563124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260350</wp:posOffset>
                      </wp:positionV>
                      <wp:extent cx="183515" cy="1082040"/>
                      <wp:effectExtent l="9525" t="11430" r="16510" b="11430"/>
                      <wp:wrapNone/>
                      <wp:docPr id="907251830" name="Text Box 907251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DFABC" w14:textId="77777777" w:rsidR="00881CD9" w:rsidRPr="00CB010D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010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95CB5" id="Text Box 907251830" o:spid="_x0000_s1162" type="#_x0000_t202" style="position:absolute;left:0;text-align:left;margin-left:101.55pt;margin-top:20.5pt;width:14.45pt;height:8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6ABDFABC" w14:textId="77777777" w:rsidR="00881CD9" w:rsidRPr="00CB010D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010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40A41" w14:textId="77777777" w:rsidR="00881CD9" w:rsidRPr="005123D0" w:rsidRDefault="00881CD9" w:rsidP="00CB010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092D6474" w14:textId="77777777" w:rsidTr="00EF6E6E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2F4D4" w14:textId="3C6A9CDD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A8246C" wp14:editId="26A2383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-7620</wp:posOffset>
                      </wp:positionV>
                      <wp:extent cx="187960" cy="1476000"/>
                      <wp:effectExtent l="0" t="0" r="21590" b="10160"/>
                      <wp:wrapNone/>
                      <wp:docPr id="907251829" name="Rectangle 90725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3FFA" id="Rectangle 907251829" o:spid="_x0000_s1026" style="position:absolute;margin-left:30pt;margin-top:-.6pt;width:14.8pt;height:11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C9355B8" wp14:editId="5B4C34CE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974090</wp:posOffset>
                      </wp:positionV>
                      <wp:extent cx="168910" cy="450850"/>
                      <wp:effectExtent l="12065" t="18415" r="9525" b="16510"/>
                      <wp:wrapNone/>
                      <wp:docPr id="907251828" name="Rectangle 90725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4228D" id="Rectangle 907251828" o:spid="_x0000_s1026" style="position:absolute;margin-left:144.35pt;margin-top:76.7pt;width:13.3pt;height:3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592AF2F" wp14:editId="37576A94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156845</wp:posOffset>
                      </wp:positionV>
                      <wp:extent cx="178435" cy="450850"/>
                      <wp:effectExtent l="18415" t="10795" r="12700" b="14605"/>
                      <wp:wrapNone/>
                      <wp:docPr id="907251827" name="Rectangle 907251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53B42" id="Rectangle 907251827" o:spid="_x0000_s1026" style="position:absolute;margin-left:144.1pt;margin-top:12.35pt;width:14.05pt;height:3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iCAIAABY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FA074B3" wp14:editId="39A9D510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528955</wp:posOffset>
                      </wp:positionV>
                      <wp:extent cx="270510" cy="635"/>
                      <wp:effectExtent l="5080" t="59055" r="19685" b="54610"/>
                      <wp:wrapNone/>
                      <wp:docPr id="907251826" name="Straight Connector 90725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E0C76" id="Straight Connector 90725182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pt,41.65pt" to="136.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jgKVSu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35F9F14" wp14:editId="46669B0E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883920</wp:posOffset>
                      </wp:positionV>
                      <wp:extent cx="270510" cy="635"/>
                      <wp:effectExtent l="8255" t="52070" r="16510" b="61595"/>
                      <wp:wrapNone/>
                      <wp:docPr id="907251825" name="Straight Connector 907251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C551B" id="Straight Connector 90725182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69.6pt" to="136.8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G+K9if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574B4A" wp14:editId="54F0429A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342900</wp:posOffset>
                      </wp:positionV>
                      <wp:extent cx="270510" cy="180340"/>
                      <wp:effectExtent l="3810" t="0" r="1905" b="3810"/>
                      <wp:wrapNone/>
                      <wp:docPr id="907251824" name="Text Box 90725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E77E4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74B4A" id="Text Box 907251824" o:spid="_x0000_s1163" type="#_x0000_t202" style="position:absolute;left:0;text-align:left;margin-left:108.45pt;margin-top:27pt;width:21.3pt;height:14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" filled="f" stroked="f">
                      <v:textbox inset="0,0,0,0">
                        <w:txbxContent>
                          <w:p w14:paraId="2ACE77E4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037FD4B" wp14:editId="1EFCD694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710565</wp:posOffset>
                      </wp:positionV>
                      <wp:extent cx="270510" cy="180340"/>
                      <wp:effectExtent l="635" t="2540" r="0" b="0"/>
                      <wp:wrapNone/>
                      <wp:docPr id="907251823" name="Text Box 90725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74852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7FD4B" id="Text Box 907251823" o:spid="_x0000_s1164" type="#_x0000_t202" style="position:absolute;left:0;text-align:left;margin-left:108.2pt;margin-top:55.95pt;width:21.3pt;height:14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" filled="f" stroked="f">
                      <v:textbox inset="0,0,0,0">
                        <w:txbxContent>
                          <w:p w14:paraId="47174852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C0A54F" wp14:editId="4D92B4B8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262890</wp:posOffset>
                      </wp:positionV>
                      <wp:extent cx="270510" cy="180340"/>
                      <wp:effectExtent l="0" t="2540" r="0" b="0"/>
                      <wp:wrapNone/>
                      <wp:docPr id="907251822" name="Text Box 907251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BC352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A54F" id="Text Box 907251822" o:spid="_x0000_s1165" type="#_x0000_t202" style="position:absolute;left:0;text-align:left;margin-left:51.65pt;margin-top:20.7pt;width:21.3pt;height:14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" filled="f" stroked="f">
                      <v:textbox inset="0,0,0,0">
                        <w:txbxContent>
                          <w:p w14:paraId="691BC352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2BDBB3" wp14:editId="7D98283B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440690</wp:posOffset>
                      </wp:positionV>
                      <wp:extent cx="270510" cy="635"/>
                      <wp:effectExtent l="8890" t="56515" r="15875" b="57150"/>
                      <wp:wrapNone/>
                      <wp:docPr id="907251821" name="Straight Connector 907251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5D5C0" id="Straight Connector 90725182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4.7pt" to="87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1e7fv+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4C6734" wp14:editId="7B2014D2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891540</wp:posOffset>
                      </wp:positionV>
                      <wp:extent cx="180340" cy="450850"/>
                      <wp:effectExtent l="12700" t="12065" r="16510" b="13335"/>
                      <wp:wrapNone/>
                      <wp:docPr id="907251820" name="Rectangle 90725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82683" id="Rectangle 907251820" o:spid="_x0000_s1026" style="position:absolute;margin-left:87.4pt;margin-top:70.2pt;width:14.2pt;height:3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CDz/Dx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8CBC1D0" wp14:editId="5BD7166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82550</wp:posOffset>
                      </wp:positionV>
                      <wp:extent cx="205105" cy="450850"/>
                      <wp:effectExtent l="9525" t="12700" r="13970" b="12700"/>
                      <wp:wrapNone/>
                      <wp:docPr id="907251819" name="Rectangle 907251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6DAF" id="Rectangle 907251819" o:spid="_x0000_s1026" style="position:absolute;margin-left:87.15pt;margin-top:6.5pt;width:16.15pt;height:3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583AFC8" wp14:editId="7C726710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624840</wp:posOffset>
                      </wp:positionV>
                      <wp:extent cx="270510" cy="180340"/>
                      <wp:effectExtent l="0" t="2540" r="0" b="0"/>
                      <wp:wrapNone/>
                      <wp:docPr id="907251818" name="Text Box 90725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130371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3AFC8" id="Text Box 907251818" o:spid="_x0000_s1166" type="#_x0000_t202" style="position:absolute;left:0;text-align:left;margin-left:51.65pt;margin-top:49.2pt;width:21.3pt;height:14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" filled="f" stroked="f">
                      <v:textbox inset="0,0,0,0">
                        <w:txbxContent>
                          <w:p w14:paraId="34130371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743F2B" wp14:editId="618A751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805180</wp:posOffset>
                      </wp:positionV>
                      <wp:extent cx="270510" cy="635"/>
                      <wp:effectExtent l="5715" t="59055" r="19050" b="54610"/>
                      <wp:wrapNone/>
                      <wp:docPr id="907251817" name="Straight Connector 907251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0525" id="Straight Connector 90725181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63.4pt" to="87.1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FMH5Sb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</w:p>
          <w:p w14:paraId="555735AB" w14:textId="6F9B85D8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2B3FF" w14:textId="77777777" w:rsidR="00881CD9" w:rsidRPr="00EF6E6E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EF6E6E">
              <w:rPr>
                <w:b w:val="0"/>
                <w:bCs/>
                <w:sz w:val="16"/>
                <w:szCs w:val="16"/>
                <w:lang w:val="ru-RU"/>
              </w:rPr>
              <w:t>ФРАНЦИЯ</w:t>
            </w:r>
          </w:p>
          <w:p w14:paraId="1BAFED12" w14:textId="77777777" w:rsidR="00881CD9" w:rsidRPr="005123D0" w:rsidRDefault="00881CD9" w:rsidP="00EF6E6E">
            <w:pPr>
              <w:pStyle w:val="20"/>
              <w:spacing w:after="0" w:line="200" w:lineRule="exac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Автомагистрали</w:t>
            </w:r>
            <w:r w:rsidRPr="00EF6E6E">
              <w:rPr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E38" w14:textId="0760B4BF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E2A155" wp14:editId="7653FB97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260985</wp:posOffset>
                      </wp:positionV>
                      <wp:extent cx="178435" cy="1082040"/>
                      <wp:effectExtent l="9525" t="10160" r="12065" b="12700"/>
                      <wp:wrapNone/>
                      <wp:docPr id="907251816" name="Text Box 90725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E2C0C" w14:textId="77777777" w:rsidR="00881CD9" w:rsidRPr="00EF6E6E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22,5</w:t>
                                  </w:r>
                                  <w:r w:rsidRPr="00EF6E6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A155" id="Text Box 907251816" o:spid="_x0000_s1167" type="#_x0000_t202" style="position:absolute;margin-left:179.55pt;margin-top:20.55pt;width:14.05pt;height:8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08BE2C0C" w14:textId="77777777" w:rsidR="00881CD9" w:rsidRPr="00EF6E6E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22,5</w:t>
                            </w:r>
                            <w:r w:rsidRPr="00EF6E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E7B529" wp14:editId="6A1DAF8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254635</wp:posOffset>
                      </wp:positionV>
                      <wp:extent cx="191135" cy="1082040"/>
                      <wp:effectExtent l="15875" t="13335" r="12065" b="9525"/>
                      <wp:wrapNone/>
                      <wp:docPr id="907251815" name="Text Box 907251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05763" w14:textId="415636B1" w:rsidR="00881CD9" w:rsidRPr="00EF6E6E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 w:rsidR="00EF6E6E"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F6E6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B529" id="Text Box 907251815" o:spid="_x0000_s1168" type="#_x0000_t202" style="position:absolute;margin-left:30.05pt;margin-top:20.05pt;width:15.05pt;height:8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30705763" w14:textId="415636B1" w:rsidR="00881CD9" w:rsidRPr="00EF6E6E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  <w:r w:rsidR="00EF6E6E"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EF6E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E47CE8" wp14:editId="4B988B19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260350</wp:posOffset>
                      </wp:positionV>
                      <wp:extent cx="183515" cy="1082040"/>
                      <wp:effectExtent l="9525" t="9525" r="16510" b="13335"/>
                      <wp:wrapNone/>
                      <wp:docPr id="907251814" name="Text Box 90725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A6829" w14:textId="77777777" w:rsidR="00881CD9" w:rsidRPr="00EF6E6E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7CE8" id="Text Box 907251814" o:spid="_x0000_s1169" type="#_x0000_t202" style="position:absolute;margin-left:101.55pt;margin-top:20.5pt;width:14.45pt;height:8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EFA6829" w14:textId="77777777" w:rsidR="00881CD9" w:rsidRPr="00EF6E6E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54433BCA" w14:textId="77777777" w:rsidTr="00EF6E6E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99BBD" w14:textId="77777777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61D2E7A" wp14:editId="188CC37B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702945</wp:posOffset>
                      </wp:positionV>
                      <wp:extent cx="270510" cy="180340"/>
                      <wp:effectExtent l="635" t="2540" r="0" b="0"/>
                      <wp:wrapNone/>
                      <wp:docPr id="907251813" name="Text Box 907251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D5E13" w14:textId="72E3CDCF" w:rsidR="00881CD9" w:rsidRPr="00885A96" w:rsidRDefault="00881CD9" w:rsidP="00881CD9">
                                  <w:pPr>
                                    <w:rPr>
                                      <w:b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EF6E6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D2E7A" id="Text Box 907251813" o:spid="_x0000_s1170" type="#_x0000_t202" style="position:absolute;left:0;text-align:left;margin-left:114.95pt;margin-top:55.35pt;width:21.3pt;height:1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" filled="f" stroked="f">
                      <v:textbox inset="0,0,0,0">
                        <w:txbxContent>
                          <w:p w14:paraId="5D5D5E13" w14:textId="72E3CDCF" w:rsidR="00881CD9" w:rsidRPr="00885A96" w:rsidRDefault="00881CD9" w:rsidP="00881CD9">
                            <w:pPr>
                              <w:rPr>
                                <w:b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EF6E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B341242" wp14:editId="47AD603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335280</wp:posOffset>
                      </wp:positionV>
                      <wp:extent cx="270510" cy="180340"/>
                      <wp:effectExtent l="635" t="0" r="0" b="3810"/>
                      <wp:wrapNone/>
                      <wp:docPr id="907251812" name="Text Box 907251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423D10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41242" id="Text Box 907251812" o:spid="_x0000_s1171" type="#_x0000_t202" style="position:absolute;left:0;text-align:left;margin-left:118.7pt;margin-top:26.4pt;width:21.3pt;height:14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Ob2gEAAJg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" filled="f" stroked="f">
                      <v:textbox inset="0,0,0,0">
                        <w:txbxContent>
                          <w:p w14:paraId="26423D10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1520483" wp14:editId="2283F533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521335</wp:posOffset>
                      </wp:positionV>
                      <wp:extent cx="270510" cy="635"/>
                      <wp:effectExtent l="11430" t="59055" r="22860" b="54610"/>
                      <wp:wrapNone/>
                      <wp:docPr id="907251811" name="Straight Connector 90725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EF318" id="Straight Connector 90725181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41.05pt" to="145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htTTn+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B6276AD" wp14:editId="4B6F99D2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869950</wp:posOffset>
                      </wp:positionV>
                      <wp:extent cx="270510" cy="635"/>
                      <wp:effectExtent l="8255" t="55245" r="16510" b="58420"/>
                      <wp:wrapNone/>
                      <wp:docPr id="907251810" name="Straight Connector 90725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96D94" id="Straight Connector 907251810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68.5pt" to="145.1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Flcuxf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6CF85D" wp14:editId="6B955726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13335</wp:posOffset>
                      </wp:positionV>
                      <wp:extent cx="194310" cy="1440000"/>
                      <wp:effectExtent l="0" t="0" r="15240" b="27305"/>
                      <wp:wrapNone/>
                      <wp:docPr id="907251809" name="Rectangle 90725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A5123" id="Rectangle 907251809" o:spid="_x0000_s1026" style="position:absolute;margin-left:29.5pt;margin-top:1.05pt;width:15.3pt;height:11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6DB85A3" wp14:editId="4EA295E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74930</wp:posOffset>
                      </wp:positionV>
                      <wp:extent cx="186055" cy="450850"/>
                      <wp:effectExtent l="12700" t="12700" r="10795" b="12700"/>
                      <wp:wrapNone/>
                      <wp:docPr id="907251808" name="Rectangle 90725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ECDCE" id="Rectangle 907251808" o:spid="_x0000_s1026" style="position:absolute;margin-left:87.4pt;margin-top:5.9pt;width:14.65pt;height:3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5CC682" wp14:editId="58384709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972185</wp:posOffset>
                      </wp:positionV>
                      <wp:extent cx="162560" cy="450850"/>
                      <wp:effectExtent l="18415" t="14605" r="9525" b="10795"/>
                      <wp:wrapNone/>
                      <wp:docPr id="907251807" name="Rectangle 90725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C006" id="Rectangle 907251807" o:spid="_x0000_s1026" style="position:absolute;margin-left:144.85pt;margin-top:76.55pt;width:12.8pt;height:3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20A0DFF" wp14:editId="56C7AE6D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154940</wp:posOffset>
                      </wp:positionV>
                      <wp:extent cx="178435" cy="450850"/>
                      <wp:effectExtent l="18415" t="16510" r="12700" b="18415"/>
                      <wp:wrapNone/>
                      <wp:docPr id="907251806" name="Rectangle 90725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559A" id="Rectangle 907251806" o:spid="_x0000_s1026" style="position:absolute;margin-left:144.1pt;margin-top:12.2pt;width:14.05pt;height:3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iCAIAABY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57B6DAE" wp14:editId="2B2B9423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262890</wp:posOffset>
                      </wp:positionV>
                      <wp:extent cx="270510" cy="180340"/>
                      <wp:effectExtent l="0" t="635" r="0" b="0"/>
                      <wp:wrapNone/>
                      <wp:docPr id="907251805" name="Text Box 90725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851251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6DAE" id="Text Box 907251805" o:spid="_x0000_s1172" type="#_x0000_t202" style="position:absolute;left:0;text-align:left;margin-left:51.65pt;margin-top:20.7pt;width:21.3pt;height:14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nO2gEAAJg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" filled="f" stroked="f">
                      <v:textbox inset="0,0,0,0">
                        <w:txbxContent>
                          <w:p w14:paraId="25851251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1DEDA15" wp14:editId="1D61298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440690</wp:posOffset>
                      </wp:positionV>
                      <wp:extent cx="270510" cy="635"/>
                      <wp:effectExtent l="8890" t="54610" r="15875" b="59055"/>
                      <wp:wrapNone/>
                      <wp:docPr id="907251804" name="Straight Connector 90725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12C71" id="Straight Connector 90725180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4.7pt" to="87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1e7fv+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382E7FA" wp14:editId="400A23AF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891540</wp:posOffset>
                      </wp:positionV>
                      <wp:extent cx="180340" cy="450850"/>
                      <wp:effectExtent l="12700" t="10160" r="16510" b="15240"/>
                      <wp:wrapNone/>
                      <wp:docPr id="907251803" name="Rectangle 90725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3B26" id="Rectangle 907251803" o:spid="_x0000_s1026" style="position:absolute;margin-left:87.4pt;margin-top:70.2pt;width:14.2pt;height:3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CDz/Dx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007BD73" wp14:editId="23FBCC8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624840</wp:posOffset>
                      </wp:positionV>
                      <wp:extent cx="270510" cy="180340"/>
                      <wp:effectExtent l="0" t="635" r="0" b="0"/>
                      <wp:wrapNone/>
                      <wp:docPr id="907251802" name="Text Box 90725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0832AD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7BD73" id="Text Box 907251802" o:spid="_x0000_s1173" type="#_x0000_t202" style="position:absolute;left:0;text-align:left;margin-left:51.65pt;margin-top:49.2pt;width:21.3pt;height:14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Yw2gEAAJg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" filled="f" stroked="f">
                      <v:textbox inset="0,0,0,0">
                        <w:txbxContent>
                          <w:p w14:paraId="4A0832AD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E32D05" wp14:editId="5F42CC97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805180</wp:posOffset>
                      </wp:positionV>
                      <wp:extent cx="270510" cy="635"/>
                      <wp:effectExtent l="5715" t="57150" r="19050" b="56515"/>
                      <wp:wrapNone/>
                      <wp:docPr id="907251801" name="Straight Connector 90725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3B47E" id="Straight Connector 90725180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63.4pt" to="87.1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FMH5Sb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</w:p>
          <w:p w14:paraId="48F86DF0" w14:textId="77777777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2262A" w14:textId="2F1545EC" w:rsidR="00881CD9" w:rsidRPr="00EF6E6E" w:rsidRDefault="00881CD9" w:rsidP="00EF6E6E">
            <w:pPr>
              <w:pStyle w:val="20"/>
              <w:spacing w:after="0" w:line="20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F6E6E">
              <w:rPr>
                <w:sz w:val="16"/>
                <w:szCs w:val="16"/>
                <w:lang w:val="ru-RU"/>
              </w:rPr>
              <w:t>ФРАНЦИЯ</w:t>
            </w:r>
            <w:r w:rsidR="00EF6E6E" w:rsidRPr="00EF6E6E">
              <w:rPr>
                <w:sz w:val="16"/>
                <w:szCs w:val="16"/>
                <w:lang w:val="ru-RU"/>
              </w:rPr>
              <w:br/>
            </w:r>
            <w:r w:rsidRPr="00EF6E6E">
              <w:rPr>
                <w:sz w:val="16"/>
                <w:szCs w:val="16"/>
                <w:lang w:val="ru-RU"/>
              </w:rPr>
              <w:t xml:space="preserve">Автострады </w:t>
            </w:r>
            <w:r w:rsidR="00EF6E6E">
              <w:rPr>
                <w:sz w:val="16"/>
                <w:szCs w:val="16"/>
                <w:lang w:val="ru-RU"/>
              </w:rPr>
              <w:br/>
            </w:r>
            <w:r w:rsidRPr="00EF6E6E">
              <w:rPr>
                <w:sz w:val="16"/>
                <w:szCs w:val="16"/>
                <w:lang w:val="ru-RU"/>
              </w:rPr>
              <w:t xml:space="preserve">(4 полосы движения или </w:t>
            </w:r>
            <w:r w:rsidR="00EF6E6E">
              <w:rPr>
                <w:sz w:val="16"/>
                <w:szCs w:val="16"/>
                <w:lang w:val="ru-RU"/>
              </w:rPr>
              <w:br/>
            </w:r>
            <w:r w:rsidRPr="00EF6E6E">
              <w:rPr>
                <w:sz w:val="16"/>
                <w:szCs w:val="16"/>
                <w:lang w:val="ru-RU"/>
              </w:rPr>
              <w:t>2х2 полосы движения)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AFC71" w14:textId="5E283A56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0AFAA67" wp14:editId="0E28FA5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252730</wp:posOffset>
                      </wp:positionV>
                      <wp:extent cx="184785" cy="1082040"/>
                      <wp:effectExtent l="12700" t="9525" r="12065" b="13335"/>
                      <wp:wrapNone/>
                      <wp:docPr id="907251800" name="Text Box 90725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F077D" w14:textId="18D815AA" w:rsidR="00881CD9" w:rsidRPr="00EF6E6E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22,5 </w:t>
                                  </w:r>
                                  <w:r w:rsidR="00EF6E6E"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и 37,5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FAA67" id="Text Box 907251800" o:spid="_x0000_s1174" type="#_x0000_t202" style="position:absolute;left:0;text-align:left;margin-left:30.55pt;margin-top:19.9pt;width:14.55pt;height:8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373F077D" w14:textId="18D815AA" w:rsidR="00881CD9" w:rsidRPr="00EF6E6E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22,5 </w:t>
                            </w:r>
                            <w:r w:rsidR="00EF6E6E"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и 37,5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1811E0" wp14:editId="1772A268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259080</wp:posOffset>
                      </wp:positionV>
                      <wp:extent cx="178435" cy="1082040"/>
                      <wp:effectExtent l="9525" t="15875" r="12065" b="16510"/>
                      <wp:wrapNone/>
                      <wp:docPr id="907251799" name="Text Box 90725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EB7FF" w14:textId="77777777" w:rsidR="00881CD9" w:rsidRPr="002E0772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E077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22,5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11E0" id="Text Box 907251799" o:spid="_x0000_s1175" type="#_x0000_t202" style="position:absolute;left:0;text-align:left;margin-left:179.55pt;margin-top:20.4pt;width:14.05pt;height:85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" strokeweight="1.5pt">
                      <v:textbox style="layout-flow:vertical;mso-layout-flow-alt:bottom-to-top" inset="0,0,0,0">
                        <w:txbxContent>
                          <w:p w14:paraId="433EB7FF" w14:textId="77777777" w:rsidR="00881CD9" w:rsidRPr="002E0772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E07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22,5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CD3611" wp14:editId="129FEC3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260350</wp:posOffset>
                      </wp:positionV>
                      <wp:extent cx="183515" cy="1082040"/>
                      <wp:effectExtent l="9525" t="17145" r="16510" b="15240"/>
                      <wp:wrapNone/>
                      <wp:docPr id="907251798" name="Text Box 90725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8D30B" w14:textId="77777777" w:rsidR="00881CD9" w:rsidRPr="00EF6E6E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3611" id="Text Box 907251798" o:spid="_x0000_s1176" type="#_x0000_t202" style="position:absolute;left:0;text-align:left;margin-left:101.55pt;margin-top:20.5pt;width:14.45pt;height:8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" strokeweight="1.5pt">
                      <v:textbox style="layout-flow:vertical;mso-layout-flow-alt:bottom-to-top" inset="0,0,0,0">
                        <w:txbxContent>
                          <w:p w14:paraId="33E8D30B" w14:textId="77777777" w:rsidR="00881CD9" w:rsidRPr="00EF6E6E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759194BD" w14:textId="77777777" w:rsidTr="00EF6E6E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F1020" w14:textId="0221632D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C34C841" wp14:editId="2FF31EC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520065</wp:posOffset>
                      </wp:positionV>
                      <wp:extent cx="270510" cy="635"/>
                      <wp:effectExtent l="8255" t="52070" r="16510" b="61595"/>
                      <wp:wrapNone/>
                      <wp:docPr id="907251797" name="Straight Connector 90725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043DF" id="Straight Connector 907251797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40.95pt" to="29.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CF0CF33" wp14:editId="5D49AA9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970915</wp:posOffset>
                      </wp:positionV>
                      <wp:extent cx="162560" cy="450850"/>
                      <wp:effectExtent l="18415" t="17145" r="9525" b="17780"/>
                      <wp:wrapNone/>
                      <wp:docPr id="907251796" name="Rectangle 90725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FBC4F" id="Rectangle 907251796" o:spid="_x0000_s1026" style="position:absolute;margin-left:31.6pt;margin-top:76.45pt;width:12.8pt;height:3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E238075" wp14:editId="6303FB8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153670</wp:posOffset>
                      </wp:positionV>
                      <wp:extent cx="178435" cy="450850"/>
                      <wp:effectExtent l="12065" t="9525" r="9525" b="15875"/>
                      <wp:wrapNone/>
                      <wp:docPr id="907251795" name="Rectangle 90725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A6655" id="Rectangle 907251795" o:spid="_x0000_s1026" style="position:absolute;margin-left:30.35pt;margin-top:12.1pt;width:14.05pt;height:3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iCAIAABY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AD4F043" wp14:editId="4612171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709295</wp:posOffset>
                      </wp:positionV>
                      <wp:extent cx="270510" cy="180340"/>
                      <wp:effectExtent l="3810" t="3175" r="1905" b="0"/>
                      <wp:wrapNone/>
                      <wp:docPr id="907251794" name="Text Box 907251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24AE50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F043" id="Text Box 907251794" o:spid="_x0000_s1177" type="#_x0000_t202" style="position:absolute;left:0;text-align:left;margin-left:.45pt;margin-top:55.85pt;width:21.3pt;height:14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" filled="f" stroked="f">
                      <v:textbox inset="0,0,0,0">
                        <w:txbxContent>
                          <w:p w14:paraId="2924AE50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F0D1557" wp14:editId="73F87CB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880110</wp:posOffset>
                      </wp:positionV>
                      <wp:extent cx="270510" cy="635"/>
                      <wp:effectExtent l="11430" t="59690" r="22860" b="53975"/>
                      <wp:wrapNone/>
                      <wp:docPr id="907251793" name="Straight Connector 907251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B6BB1" id="Straight Connector 907251793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69.3pt" to="28.3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CRGou+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ED5C869" wp14:editId="0A7619B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341630</wp:posOffset>
                      </wp:positionV>
                      <wp:extent cx="270510" cy="180340"/>
                      <wp:effectExtent l="3810" t="0" r="1905" b="3175"/>
                      <wp:wrapNone/>
                      <wp:docPr id="907251792" name="Text Box 907251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7B2A5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C869" id="Text Box 907251792" o:spid="_x0000_s1178" type="#_x0000_t202" style="position:absolute;left:0;text-align:left;margin-left:-.3pt;margin-top:26.9pt;width:21.3pt;height:14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" filled="f" stroked="f">
                      <v:textbox inset="0,0,0,0">
                        <w:txbxContent>
                          <w:p w14:paraId="53D7B2A5" w14:textId="77777777" w:rsidR="00881CD9" w:rsidRPr="00EF6E6E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FC57CCF" wp14:editId="065210A8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521335</wp:posOffset>
                      </wp:positionV>
                      <wp:extent cx="270510" cy="635"/>
                      <wp:effectExtent l="8255" t="53340" r="16510" b="60325"/>
                      <wp:wrapNone/>
                      <wp:docPr id="907251791" name="Straight Connector 907251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E4EAE" id="Straight Connector 907251791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41.05pt" to="142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+Sub2O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555AF76" wp14:editId="1338FEB6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154940</wp:posOffset>
                      </wp:positionV>
                      <wp:extent cx="178435" cy="450850"/>
                      <wp:effectExtent l="12065" t="10795" r="9525" b="14605"/>
                      <wp:wrapNone/>
                      <wp:docPr id="907251790" name="Rectangle 907251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F06FA" id="Rectangle 907251790" o:spid="_x0000_s1026" style="position:absolute;margin-left:143.6pt;margin-top:12.2pt;width:14.05pt;height:3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iCAIAABY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90527A" wp14:editId="17B8DB4E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972185</wp:posOffset>
                      </wp:positionV>
                      <wp:extent cx="162560" cy="450850"/>
                      <wp:effectExtent l="18415" t="18415" r="9525" b="16510"/>
                      <wp:wrapNone/>
                      <wp:docPr id="907251789" name="Rectangle 907251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DA17" id="Rectangle 907251789" o:spid="_x0000_s1026" style="position:absolute;margin-left:144.85pt;margin-top:76.55pt;width:12.8pt;height:3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C1EFAB" wp14:editId="10142CAB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878840</wp:posOffset>
                      </wp:positionV>
                      <wp:extent cx="270510" cy="635"/>
                      <wp:effectExtent l="5080" t="58420" r="19685" b="55245"/>
                      <wp:wrapNone/>
                      <wp:docPr id="907251788" name="Straight Connector 907251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9DA27" id="Straight Connector 90725178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69.2pt" to="141.8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10262C7" wp14:editId="03945127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340360</wp:posOffset>
                      </wp:positionV>
                      <wp:extent cx="270510" cy="180340"/>
                      <wp:effectExtent l="0" t="0" r="0" b="4445"/>
                      <wp:wrapNone/>
                      <wp:docPr id="907251787" name="Text Box 907251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056E0" w14:textId="77777777" w:rsidR="00881CD9" w:rsidRPr="00EF6E6E" w:rsidRDefault="00881CD9" w:rsidP="00881CD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62C7" id="Text Box 907251787" o:spid="_x0000_s1179" type="#_x0000_t202" style="position:absolute;left:0;text-align:left;margin-left:113.2pt;margin-top:26.8pt;width:21.3pt;height:14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" filled="f" stroked="f">
                      <v:textbox inset="0,0,0,0">
                        <w:txbxContent>
                          <w:p w14:paraId="6EE056E0" w14:textId="77777777" w:rsidR="00881CD9" w:rsidRPr="00EF6E6E" w:rsidRDefault="00881CD9" w:rsidP="00881C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BF9E529" wp14:editId="6CD9453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708025</wp:posOffset>
                      </wp:positionV>
                      <wp:extent cx="270510" cy="180340"/>
                      <wp:effectExtent l="0" t="1905" r="0" b="0"/>
                      <wp:wrapNone/>
                      <wp:docPr id="907251786" name="Text Box 907251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809D31" w14:textId="63815BCB" w:rsidR="00881CD9" w:rsidRPr="00EF6E6E" w:rsidRDefault="00881CD9" w:rsidP="00881C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F6E6E"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,5</w:t>
                                  </w: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E529" id="Text Box 907251786" o:spid="_x0000_s1180" type="#_x0000_t202" style="position:absolute;left:0;text-align:left;margin-left:113.95pt;margin-top:55.75pt;width:21.3pt;height:14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" filled="f" stroked="f">
                      <v:textbox inset="0,0,0,0">
                        <w:txbxContent>
                          <w:p w14:paraId="38809D31" w14:textId="63815BCB" w:rsidR="00881CD9" w:rsidRPr="00EF6E6E" w:rsidRDefault="00881CD9" w:rsidP="00881C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EF6E6E"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,5</w:t>
                            </w: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6E6D" w14:textId="20028487" w:rsidR="00881CD9" w:rsidRPr="005123D0" w:rsidRDefault="00881CD9" w:rsidP="00EF6E6E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EF6E6E">
              <w:rPr>
                <w:b w:val="0"/>
                <w:bCs/>
                <w:sz w:val="16"/>
                <w:szCs w:val="16"/>
                <w:lang w:val="ru-RU"/>
              </w:rPr>
              <w:t>ФРАНЦИЯ</w:t>
            </w:r>
            <w:r w:rsidR="00EF6E6E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EF6E6E">
              <w:rPr>
                <w:b w:val="0"/>
                <w:bCs/>
                <w:sz w:val="16"/>
                <w:szCs w:val="16"/>
                <w:lang w:val="ru-RU"/>
              </w:rPr>
              <w:t>(Другие дороги)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D18A" w14:textId="1AAC4825" w:rsidR="00881CD9" w:rsidRPr="005123D0" w:rsidRDefault="00881CD9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6420C00" wp14:editId="0ED349E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264160</wp:posOffset>
                      </wp:positionV>
                      <wp:extent cx="180340" cy="1082040"/>
                      <wp:effectExtent l="9525" t="15240" r="10160" b="17145"/>
                      <wp:wrapNone/>
                      <wp:docPr id="907251785" name="Text Box 907251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4F077" w14:textId="77777777" w:rsidR="00881CD9" w:rsidRPr="00EF6E6E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или 18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0C00" id="Text Box 907251785" o:spid="_x0000_s1181" type="#_x0000_t202" style="position:absolute;left:0;text-align:left;margin-left:179.55pt;margin-top:20.8pt;width:14.2pt;height:8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ZzDg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6274F077" w14:textId="77777777" w:rsidR="00881CD9" w:rsidRPr="00EF6E6E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или 18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AC7A81E" wp14:editId="3889686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260350</wp:posOffset>
                      </wp:positionV>
                      <wp:extent cx="171450" cy="1082040"/>
                      <wp:effectExtent l="11430" t="11430" r="17145" b="11430"/>
                      <wp:wrapNone/>
                      <wp:docPr id="907251784" name="Text Box 907251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06944" w14:textId="77777777" w:rsidR="00881CD9" w:rsidRPr="00EF6E6E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6E6E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12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A81E" id="Text Box 907251784" o:spid="_x0000_s1182" type="#_x0000_t202" style="position:absolute;left:0;text-align:left;margin-left:23.7pt;margin-top:20.5pt;width:13.5pt;height:85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" strokeweight="1.5pt">
                      <v:textbox style="layout-flow:vertical;mso-layout-flow-alt:bottom-to-top" inset="0,0,0,0">
                        <w:txbxContent>
                          <w:p w14:paraId="3B906944" w14:textId="77777777" w:rsidR="00881CD9" w:rsidRPr="00EF6E6E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6E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12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27084325" w14:textId="77777777" w:rsidTr="00EF6E6E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02C46" w14:textId="2577E08A" w:rsidR="00881CD9" w:rsidRPr="005123D0" w:rsidRDefault="00922332" w:rsidP="00EF6E6E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0FD2685" wp14:editId="369BFAF8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865505</wp:posOffset>
                      </wp:positionV>
                      <wp:extent cx="270510" cy="635"/>
                      <wp:effectExtent l="0" t="76200" r="15240" b="94615"/>
                      <wp:wrapNone/>
                      <wp:docPr id="907251776" name="Straight Connector 90725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D19D" id="Straight Connector 907251776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68.15pt" to="86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DyTBX+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466F678" wp14:editId="403A010D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690880</wp:posOffset>
                      </wp:positionV>
                      <wp:extent cx="270510" cy="180340"/>
                      <wp:effectExtent l="0" t="635" r="635" b="0"/>
                      <wp:wrapNone/>
                      <wp:docPr id="907251780" name="Text Box 907251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DA960C" w14:textId="77777777" w:rsidR="00881CD9" w:rsidRPr="004D5F8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F678" id="Text Box 907251780" o:spid="_x0000_s1183" type="#_x0000_t202" style="position:absolute;left:0;text-align:left;margin-left:55.75pt;margin-top:54.4pt;width:21.3pt;height:14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" filled="f" stroked="f">
                      <v:textbox inset="0,0,0,0">
                        <w:txbxContent>
                          <w:p w14:paraId="6EDA960C" w14:textId="77777777" w:rsidR="00881CD9" w:rsidRPr="004D5F8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F8D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A763725" wp14:editId="2FC1DD93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31750</wp:posOffset>
                      </wp:positionV>
                      <wp:extent cx="165100" cy="1450975"/>
                      <wp:effectExtent l="0" t="0" r="25400" b="15875"/>
                      <wp:wrapNone/>
                      <wp:docPr id="907251783" name="Text Box 907251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5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4B814" w14:textId="77777777" w:rsidR="00881CD9" w:rsidRPr="00D6056C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3725" id="Text Box 907251783" o:spid="_x0000_s1184" type="#_x0000_t202" style="position:absolute;left:0;text-align:left;margin-left:144.95pt;margin-top:2.5pt;width:13pt;height:11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1434B814" w14:textId="77777777" w:rsidR="00881CD9" w:rsidRPr="00D6056C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="004D5F8D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C9EBBFA" wp14:editId="107EC56B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40005</wp:posOffset>
                      </wp:positionV>
                      <wp:extent cx="171450" cy="1439545"/>
                      <wp:effectExtent l="0" t="0" r="19050" b="27305"/>
                      <wp:wrapNone/>
                      <wp:docPr id="907251782" name="Text Box 907251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3E0DA" w14:textId="77777777" w:rsidR="00881CD9" w:rsidRPr="00D6056C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EBBFA" id="Text Box 907251782" o:spid="_x0000_s1185" type="#_x0000_t202" style="position:absolute;left:0;text-align:left;margin-left:28.7pt;margin-top:3.15pt;width:13.5pt;height:113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5953E0DA" w14:textId="77777777" w:rsidR="00881CD9" w:rsidRPr="00D6056C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DCFB82D" wp14:editId="7B187EC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510540</wp:posOffset>
                      </wp:positionV>
                      <wp:extent cx="270510" cy="635"/>
                      <wp:effectExtent l="7620" t="59690" r="17145" b="53975"/>
                      <wp:wrapNone/>
                      <wp:docPr id="907251781" name="Straight Connector 907251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AE144" id="Straight Connector 907251781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40.2pt" to="85.8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DpCUaV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FE1C756" wp14:editId="13A9362A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332740</wp:posOffset>
                      </wp:positionV>
                      <wp:extent cx="270510" cy="180340"/>
                      <wp:effectExtent l="0" t="0" r="635" b="4445"/>
                      <wp:wrapNone/>
                      <wp:docPr id="907251779" name="Text Box 907251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C9F43" w14:textId="77777777" w:rsidR="00881CD9" w:rsidRPr="004D5F8D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C756" id="Text Box 907251779" o:spid="_x0000_s1186" type="#_x0000_t202" style="position:absolute;left:0;text-align:left;margin-left:54.55pt;margin-top:26.2pt;width:21.3pt;height:14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" filled="f" stroked="f">
                      <v:textbox inset="0,0,0,0">
                        <w:txbxContent>
                          <w:p w14:paraId="735C9F43" w14:textId="77777777" w:rsidR="00881CD9" w:rsidRPr="004D5F8D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D8FAFEA" wp14:editId="6C5C88DC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955040</wp:posOffset>
                      </wp:positionV>
                      <wp:extent cx="180340" cy="450850"/>
                      <wp:effectExtent l="17780" t="18415" r="11430" b="16510"/>
                      <wp:wrapNone/>
                      <wp:docPr id="907251778" name="Rectangle 90725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D1B3F" id="Rectangle 907251778" o:spid="_x0000_s1026" style="position:absolute;margin-left:87.8pt;margin-top:75.2pt;width:14.2pt;height:35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AaMXnP4QAA&#10;AAsBAAAPAAAAAAAAAAAAAAAAAGEEAABkcnMvZG93bnJldi54bWxQSwUGAAAAAAQABADzAAAAbwUA&#10;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4FB4C7E" wp14:editId="02EDE760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146050</wp:posOffset>
                      </wp:positionV>
                      <wp:extent cx="167005" cy="450850"/>
                      <wp:effectExtent l="17780" t="9525" r="15240" b="15875"/>
                      <wp:wrapNone/>
                      <wp:docPr id="907251777" name="Rectangle 907251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6A0F" id="Rectangle 907251777" o:spid="_x0000_s1026" style="position:absolute;margin-left:87.05pt;margin-top:11.5pt;width:13.15pt;height:3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" strokeweight="1.5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C7D52" w14:textId="05983BCA" w:rsidR="00881CD9" w:rsidRPr="004D5F8D" w:rsidRDefault="00881CD9" w:rsidP="004D5F8D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4D5F8D">
              <w:rPr>
                <w:b w:val="0"/>
                <w:bCs/>
                <w:sz w:val="16"/>
                <w:szCs w:val="16"/>
                <w:lang w:val="ru-RU"/>
              </w:rPr>
              <w:t>ГЕРМАНИЯ</w:t>
            </w:r>
            <w:r w:rsidR="004D5F8D" w:rsidRPr="004D5F8D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D5F8D">
              <w:rPr>
                <w:b w:val="0"/>
                <w:bCs/>
                <w:sz w:val="16"/>
                <w:szCs w:val="16"/>
                <w:lang w:val="ru-RU"/>
              </w:rPr>
              <w:t>Второстепенные дороги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22F95" w14:textId="74CAE619" w:rsidR="00881CD9" w:rsidRPr="005123D0" w:rsidRDefault="00881CD9" w:rsidP="004D5F8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3EA8E59" wp14:editId="6863DC0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154305</wp:posOffset>
                      </wp:positionV>
                      <wp:extent cx="180340" cy="1082040"/>
                      <wp:effectExtent l="17780" t="17780" r="11430" b="14605"/>
                      <wp:wrapNone/>
                      <wp:docPr id="907251775" name="Text Box 907251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3943F" w14:textId="77777777" w:rsidR="00881CD9" w:rsidRPr="004D5F8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A8E59" id="Text Box 907251775" o:spid="_x0000_s1187" type="#_x0000_t202" style="position:absolute;left:0;text-align:left;margin-left:101.45pt;margin-top:12.15pt;width:14.2pt;height:8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" strokeweight="1.5pt">
                      <v:textbox style="layout-flow:vertical;mso-layout-flow-alt:bottom-to-top" inset="0,0,0,0">
                        <w:txbxContent>
                          <w:p w14:paraId="7243943F" w14:textId="77777777" w:rsidR="00881CD9" w:rsidRPr="004D5F8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9FC41FE" wp14:editId="3D7CA47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155575</wp:posOffset>
                      </wp:positionV>
                      <wp:extent cx="180340" cy="1082040"/>
                      <wp:effectExtent l="13335" t="9525" r="15875" b="13335"/>
                      <wp:wrapNone/>
                      <wp:docPr id="907251774" name="Text Box 907251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DC66A" w14:textId="77777777" w:rsidR="00881CD9" w:rsidRPr="004D5F8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41FE" id="Text Box 907251774" o:spid="_x0000_s1188" type="#_x0000_t202" style="position:absolute;left:0;text-align:left;margin-left:23.85pt;margin-top:12.25pt;width:14.2pt;height:85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4B6DC66A" w14:textId="77777777" w:rsidR="00881CD9" w:rsidRPr="004D5F8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1BF0282" wp14:editId="47D030C8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150495</wp:posOffset>
                      </wp:positionV>
                      <wp:extent cx="180340" cy="1082040"/>
                      <wp:effectExtent l="15240" t="13970" r="13970" b="18415"/>
                      <wp:wrapNone/>
                      <wp:docPr id="907251773" name="Text Box 907251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48CB8" w14:textId="77777777" w:rsidR="00881CD9" w:rsidRPr="004D5F8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или 25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F0282" id="Text Box 907251773" o:spid="_x0000_s1189" type="#_x0000_t202" style="position:absolute;left:0;text-align:left;margin-left:178.5pt;margin-top:11.85pt;width:14.2pt;height:85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95Dg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36948CB8" w14:textId="77777777" w:rsidR="00881CD9" w:rsidRPr="004D5F8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или 25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4982543D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5654" w14:textId="06F19F71" w:rsidR="00881CD9" w:rsidRPr="005123D0" w:rsidRDefault="004D5F8D" w:rsidP="004D5F8D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E215D46" wp14:editId="69F3279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7620</wp:posOffset>
                      </wp:positionV>
                      <wp:extent cx="251460" cy="1398270"/>
                      <wp:effectExtent l="0" t="0" r="15240" b="11430"/>
                      <wp:wrapNone/>
                      <wp:docPr id="907251765" name="Text Box 90725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39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5AE6D" w14:textId="77777777" w:rsidR="00881CD9" w:rsidRPr="00D6056C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5D46" id="Text Box 907251765" o:spid="_x0000_s1190" type="#_x0000_t202" style="position:absolute;margin-left:141.25pt;margin-top:.6pt;width:19.8pt;height:11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3785AE6D" w14:textId="77777777" w:rsidR="00881CD9" w:rsidRPr="00D6056C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A713412" wp14:editId="1371848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36830</wp:posOffset>
                      </wp:positionV>
                      <wp:extent cx="223520" cy="1398270"/>
                      <wp:effectExtent l="0" t="0" r="24130" b="11430"/>
                      <wp:wrapNone/>
                      <wp:docPr id="907251771" name="Text Box 90725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39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38314" w14:textId="77777777" w:rsidR="00881CD9" w:rsidRPr="00D6056C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412" id="Text Box 907251771" o:spid="_x0000_s1191" type="#_x0000_t202" style="position:absolute;margin-left:23.95pt;margin-top:2.9pt;width:17.6pt;height:110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74438314" w14:textId="77777777" w:rsidR="00881CD9" w:rsidRPr="00D6056C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8EC56BB" wp14:editId="64A2A564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949325</wp:posOffset>
                      </wp:positionV>
                      <wp:extent cx="180340" cy="450850"/>
                      <wp:effectExtent l="12700" t="10795" r="16510" b="14605"/>
                      <wp:wrapNone/>
                      <wp:docPr id="907251772" name="Rectangle 907251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838B8" id="Rectangle 907251772" o:spid="_x0000_s1026" style="position:absolute;margin-left:87.4pt;margin-top:74.75pt;width:14.2pt;height:35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AV5nKC4QAA&#10;AAsBAAAPAAAAAAAAAAAAAAAAAGEEAABkcnMvZG93bnJldi54bWxQSwUGAAAAAAQABADzAAAAbwUA&#10;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CFAD702" wp14:editId="3E17595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688975</wp:posOffset>
                      </wp:positionV>
                      <wp:extent cx="270510" cy="180340"/>
                      <wp:effectExtent l="0" t="0" r="0" b="2540"/>
                      <wp:wrapNone/>
                      <wp:docPr id="907251770" name="Text Box 90725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D6850" w14:textId="77777777" w:rsidR="00881CD9" w:rsidRPr="004D5F8D" w:rsidRDefault="00881CD9" w:rsidP="00881CD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AD702" id="Text Box 907251770" o:spid="_x0000_s1192" type="#_x0000_t202" style="position:absolute;margin-left:49.4pt;margin-top:54.25pt;width:21.3pt;height:14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" filled="f" stroked="f">
                      <v:textbox inset="0,0,0,0">
                        <w:txbxContent>
                          <w:p w14:paraId="2AFD6850" w14:textId="77777777" w:rsidR="00881CD9" w:rsidRPr="004D5F8D" w:rsidRDefault="00881CD9" w:rsidP="00881C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0CA605B" wp14:editId="0EDF341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869315</wp:posOffset>
                      </wp:positionV>
                      <wp:extent cx="270510" cy="635"/>
                      <wp:effectExtent l="5715" t="54610" r="19050" b="59055"/>
                      <wp:wrapNone/>
                      <wp:docPr id="907251769" name="Straight Connector 90725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FB287" id="Straight Connector 90725176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68.45pt" to="84.9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C1ujq/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3DD1BB6" wp14:editId="747CDD0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327025</wp:posOffset>
                      </wp:positionV>
                      <wp:extent cx="270510" cy="180340"/>
                      <wp:effectExtent l="0" t="0" r="0" b="2540"/>
                      <wp:wrapNone/>
                      <wp:docPr id="907251768" name="Text Box 90725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E286B" w14:textId="77777777" w:rsidR="00881CD9" w:rsidRPr="004D5F8D" w:rsidRDefault="00881CD9" w:rsidP="00881CD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1BB6" id="Text Box 907251768" o:spid="_x0000_s1193" type="#_x0000_t202" style="position:absolute;margin-left:49.4pt;margin-top:25.75pt;width:21.3pt;height:14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" filled="f" stroked="f">
                      <v:textbox inset="0,0,0,0">
                        <w:txbxContent>
                          <w:p w14:paraId="0D4E286B" w14:textId="77777777" w:rsidR="00881CD9" w:rsidRPr="004D5F8D" w:rsidRDefault="00881CD9" w:rsidP="00881C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538FD95" wp14:editId="26653072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504825</wp:posOffset>
                      </wp:positionV>
                      <wp:extent cx="270510" cy="635"/>
                      <wp:effectExtent l="8890" t="52070" r="15875" b="61595"/>
                      <wp:wrapNone/>
                      <wp:docPr id="907251767" name="Straight Connector 90725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4E3B0" id="Straight Connector 90725176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39.75pt" to="85.1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bgx2Ue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004DDF" wp14:editId="01F48D73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146685</wp:posOffset>
                      </wp:positionV>
                      <wp:extent cx="179705" cy="450850"/>
                      <wp:effectExtent l="15875" t="17780" r="13970" b="17145"/>
                      <wp:wrapNone/>
                      <wp:docPr id="907251766" name="Rectangle 907251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86803" id="Rectangle 907251766" o:spid="_x0000_s1026" style="position:absolute;margin-left:86.9pt;margin-top:11.55pt;width:14.15pt;height:3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" strokeweight="1.5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E472E" w14:textId="2539ED33" w:rsidR="00881CD9" w:rsidRPr="004D5F8D" w:rsidRDefault="00881CD9" w:rsidP="004D5F8D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4D5F8D">
              <w:rPr>
                <w:b w:val="0"/>
                <w:bCs/>
                <w:sz w:val="16"/>
                <w:szCs w:val="16"/>
                <w:lang w:val="ru-RU"/>
              </w:rPr>
              <w:t>ГЕРМАНИЯ</w:t>
            </w:r>
            <w:r w:rsidR="004D5F8D" w:rsidRPr="004D5F8D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D5F8D">
              <w:rPr>
                <w:b w:val="0"/>
                <w:bCs/>
                <w:sz w:val="16"/>
                <w:szCs w:val="16"/>
                <w:lang w:val="ru-RU"/>
              </w:rPr>
              <w:t>Автомагистрали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0298" w14:textId="6FBAFA40" w:rsidR="00881CD9" w:rsidRPr="005123D0" w:rsidRDefault="004D5F8D" w:rsidP="004D5F8D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8D20C28" wp14:editId="15A9384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203200</wp:posOffset>
                      </wp:positionV>
                      <wp:extent cx="201295" cy="1082040"/>
                      <wp:effectExtent l="0" t="0" r="27305" b="22860"/>
                      <wp:wrapNone/>
                      <wp:docPr id="907251764" name="Text Box 90725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0FEA1" w14:textId="77777777" w:rsidR="00881CD9" w:rsidRPr="004D5F8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20C28" id="Text Box 907251764" o:spid="_x0000_s1194" type="#_x0000_t202" style="position:absolute;left:0;text-align:left;margin-left:24.4pt;margin-top:16pt;width:15.85pt;height:8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370FEA1" w14:textId="77777777" w:rsidR="00881CD9" w:rsidRPr="004D5F8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A0E4336" wp14:editId="66A7657E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184785</wp:posOffset>
                      </wp:positionV>
                      <wp:extent cx="196850" cy="1062990"/>
                      <wp:effectExtent l="0" t="0" r="12700" b="22860"/>
                      <wp:wrapNone/>
                      <wp:docPr id="907251762" name="Text Box 90725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0382B" w14:textId="77777777" w:rsidR="00881CD9" w:rsidRPr="004D5F8D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4336" id="Text Box 907251762" o:spid="_x0000_s1195" type="#_x0000_t202" style="position:absolute;left:0;text-align:left;margin-left:174.5pt;margin-top:14.55pt;width:15.5pt;height:83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6040382B" w14:textId="77777777" w:rsidR="00881CD9" w:rsidRPr="004D5F8D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23801C3" wp14:editId="15D4E8EA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190500</wp:posOffset>
                      </wp:positionV>
                      <wp:extent cx="193040" cy="1069340"/>
                      <wp:effectExtent l="0" t="0" r="16510" b="16510"/>
                      <wp:wrapNone/>
                      <wp:docPr id="907251763" name="Text Box 90725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06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90893" w14:textId="77777777" w:rsidR="00881CD9" w:rsidRPr="004D5F8D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F8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801C3" id="Text Box 907251763" o:spid="_x0000_s1196" type="#_x0000_t202" style="position:absolute;left:0;text-align:left;margin-left:97.85pt;margin-top:15pt;width:15.2pt;height:84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75D90893" w14:textId="77777777" w:rsidR="00881CD9" w:rsidRPr="004D5F8D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F8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760C0141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93871" w14:textId="4CE1132A" w:rsidR="00881CD9" w:rsidRPr="005123D0" w:rsidRDefault="002E1509" w:rsidP="002E1509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8C1936F" wp14:editId="5B065832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-3175</wp:posOffset>
                      </wp:positionV>
                      <wp:extent cx="212090" cy="1450975"/>
                      <wp:effectExtent l="0" t="0" r="16510" b="15875"/>
                      <wp:wrapNone/>
                      <wp:docPr id="907251760" name="Rectangle 90725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45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DF13F" id="Rectangle 907251760" o:spid="_x0000_s1026" style="position:absolute;margin-left:139.4pt;margin-top:-.25pt;width:16.7pt;height:11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1446613" wp14:editId="211F200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4445</wp:posOffset>
                      </wp:positionV>
                      <wp:extent cx="205105" cy="1439545"/>
                      <wp:effectExtent l="0" t="0" r="23495" b="27305"/>
                      <wp:wrapNone/>
                      <wp:docPr id="907251761" name="Rectangle 90725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DC4E" id="Rectangle 907251761" o:spid="_x0000_s1026" style="position:absolute;margin-left:22.2pt;margin-top:.35pt;width:16.15pt;height:113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C6C8BA8" wp14:editId="0B3663DB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64135</wp:posOffset>
                      </wp:positionV>
                      <wp:extent cx="173355" cy="450850"/>
                      <wp:effectExtent l="11430" t="15240" r="15240" b="10160"/>
                      <wp:wrapNone/>
                      <wp:docPr id="907251759" name="Rectangle 90725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9EB5" id="Rectangle 907251759" o:spid="_x0000_s1026" style="position:absolute;margin-left:87.3pt;margin-top:5.05pt;width:13.65pt;height:35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0A18866" wp14:editId="0FFA819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614680</wp:posOffset>
                      </wp:positionV>
                      <wp:extent cx="270510" cy="180340"/>
                      <wp:effectExtent l="0" t="3810" r="635" b="0"/>
                      <wp:wrapNone/>
                      <wp:docPr id="907251758" name="Text Box 90725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171D37" w14:textId="77777777" w:rsidR="00881CD9" w:rsidRPr="002E1509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150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18866" id="Text Box 907251758" o:spid="_x0000_s1197" type="#_x0000_t202" style="position:absolute;left:0;text-align:left;margin-left:51.55pt;margin-top:48.4pt;width:21.3pt;height:14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" filled="f" stroked="f">
                      <v:textbox inset="0,0,0,0">
                        <w:txbxContent>
                          <w:p w14:paraId="17171D37" w14:textId="77777777" w:rsidR="00881CD9" w:rsidRPr="002E1509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15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84AD4E7" wp14:editId="09D6613C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795020</wp:posOffset>
                      </wp:positionV>
                      <wp:extent cx="270510" cy="635"/>
                      <wp:effectExtent l="13970" t="60325" r="20320" b="53340"/>
                      <wp:wrapNone/>
                      <wp:docPr id="907251757" name="Straight Connector 90725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F609B" id="Straight Connector 90725175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62.6pt" to="87.0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JcZfkP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05D00EF" wp14:editId="0AF984E7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252730</wp:posOffset>
                      </wp:positionV>
                      <wp:extent cx="270510" cy="180340"/>
                      <wp:effectExtent l="0" t="3810" r="635" b="0"/>
                      <wp:wrapNone/>
                      <wp:docPr id="907251756" name="Text Box 90725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AE85A" w14:textId="77777777" w:rsidR="00881CD9" w:rsidRPr="002E1509" w:rsidRDefault="00881CD9" w:rsidP="00881CD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E150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D00EF" id="Text Box 907251756" o:spid="_x0000_s1198" type="#_x0000_t202" style="position:absolute;left:0;text-align:left;margin-left:51.55pt;margin-top:19.9pt;width:21.3pt;height:14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" filled="f" stroked="f">
                      <v:textbox inset="0,0,0,0">
                        <w:txbxContent>
                          <w:p w14:paraId="652AE85A" w14:textId="77777777" w:rsidR="00881CD9" w:rsidRPr="002E1509" w:rsidRDefault="00881CD9" w:rsidP="00881C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E15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16C4E9D" wp14:editId="5310A3D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430530</wp:posOffset>
                      </wp:positionV>
                      <wp:extent cx="270510" cy="635"/>
                      <wp:effectExtent l="7620" t="57785" r="17145" b="55880"/>
                      <wp:wrapNone/>
                      <wp:docPr id="907251755" name="Straight Connector 90725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C5B84" id="Straight Connector 907251755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3.9pt" to="87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W3TxTO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06A05EC" wp14:editId="3E72014E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881380</wp:posOffset>
                      </wp:positionV>
                      <wp:extent cx="180340" cy="450850"/>
                      <wp:effectExtent l="11430" t="13335" r="17780" b="12065"/>
                      <wp:wrapNone/>
                      <wp:docPr id="907251754" name="Rectangle 90725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FD41" id="Rectangle 907251754" o:spid="_x0000_s1026" style="position:absolute;margin-left:87.3pt;margin-top:69.4pt;width:14.2pt;height:3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" strokeweight="1.5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7205E" w14:textId="77777777" w:rsidR="00881CD9" w:rsidRPr="002E1509" w:rsidRDefault="00881CD9" w:rsidP="002E1509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2E1509">
              <w:rPr>
                <w:b w:val="0"/>
                <w:bCs/>
                <w:sz w:val="16"/>
                <w:szCs w:val="16"/>
                <w:lang w:val="ru-RU"/>
              </w:rPr>
              <w:t>ГРЕЦИЯ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CEA2" w14:textId="35C1BF25" w:rsidR="00881CD9" w:rsidRPr="005123D0" w:rsidRDefault="00881CD9" w:rsidP="002E1509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A8ED9F" wp14:editId="09B0AFE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304800</wp:posOffset>
                      </wp:positionV>
                      <wp:extent cx="180340" cy="1082040"/>
                      <wp:effectExtent l="16510" t="17780" r="12700" b="14605"/>
                      <wp:wrapNone/>
                      <wp:docPr id="907251753" name="Text Box 90725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7AFED" w14:textId="77777777" w:rsidR="00881CD9" w:rsidRPr="002E1509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150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8ED9F" id="Text Box 907251753" o:spid="_x0000_s1199" type="#_x0000_t202" style="position:absolute;margin-left:175.6pt;margin-top:24pt;width:14.2pt;height:85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P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11C7AFED" w14:textId="77777777" w:rsidR="00881CD9" w:rsidRPr="002E1509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15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A58DACD" wp14:editId="1DCED8E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300990</wp:posOffset>
                      </wp:positionV>
                      <wp:extent cx="171450" cy="1082040"/>
                      <wp:effectExtent l="18415" t="13970" r="10160" b="18415"/>
                      <wp:wrapNone/>
                      <wp:docPr id="907251752" name="Text Box 90725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BF49C" w14:textId="77777777" w:rsidR="00881CD9" w:rsidRPr="002E1509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150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см</w:t>
                                  </w:r>
                                  <w:r w:rsidRPr="002E150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8DACD" id="Text Box 907251752" o:spid="_x0000_s1200" type="#_x0000_t202" style="position:absolute;margin-left:19.75pt;margin-top:23.7pt;width:13.5pt;height:85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175BF49C" w14:textId="77777777" w:rsidR="00881CD9" w:rsidRPr="002E1509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15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см</w:t>
                            </w:r>
                            <w:r w:rsidRPr="002E150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3647F2C" wp14:editId="616F7F9E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287655</wp:posOffset>
                      </wp:positionV>
                      <wp:extent cx="180340" cy="1082040"/>
                      <wp:effectExtent l="10795" t="10160" r="18415" b="12700"/>
                      <wp:wrapNone/>
                      <wp:docPr id="907251751" name="Text Box 90725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8B29D" w14:textId="77777777" w:rsidR="00881CD9" w:rsidRPr="002E1509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150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7F2C" id="Text Box 907251751" o:spid="_x0000_s1201" type="#_x0000_t202" style="position:absolute;margin-left:103.9pt;margin-top:22.65pt;width:14.2pt;height:8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pE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1C08B29D" w14:textId="77777777" w:rsidR="00881CD9" w:rsidRPr="002E1509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E15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79DAF3E0" w14:textId="77777777" w:rsidTr="001E78C3">
        <w:trPr>
          <w:cantSplit/>
          <w:trHeight w:val="2224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903BD" w14:textId="77777777" w:rsidR="00881CD9" w:rsidRPr="005123D0" w:rsidRDefault="00881CD9" w:rsidP="00F41D2F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</w:p>
          <w:p w14:paraId="6E116184" w14:textId="782D8C91" w:rsidR="00881CD9" w:rsidRPr="005123D0" w:rsidRDefault="00881CD9" w:rsidP="00F41D2F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D7FB8ED" wp14:editId="77E61E7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38735</wp:posOffset>
                      </wp:positionV>
                      <wp:extent cx="191135" cy="1377950"/>
                      <wp:effectExtent l="18415" t="15240" r="9525" b="16510"/>
                      <wp:wrapNone/>
                      <wp:docPr id="907251750" name="Rectangle 90725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37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62DF" id="Rectangle 907251750" o:spid="_x0000_s1026" style="position:absolute;margin-left:19.6pt;margin-top:3.05pt;width:15.05pt;height:108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0496" behindDoc="0" locked="0" layoutInCell="1" allowOverlap="1" wp14:anchorId="522C5256" wp14:editId="095F9E9D">
                      <wp:simplePos x="0" y="0"/>
                      <wp:positionH relativeFrom="character">
                        <wp:posOffset>260985</wp:posOffset>
                      </wp:positionH>
                      <wp:positionV relativeFrom="line">
                        <wp:posOffset>-9525</wp:posOffset>
                      </wp:positionV>
                      <wp:extent cx="1732280" cy="1515745"/>
                      <wp:effectExtent l="4445" t="0" r="15875" b="3175"/>
                      <wp:wrapNone/>
                      <wp:docPr id="907251749" name="Canvas 9072517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42" name="Rectangl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99568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43" name="Rectangle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821140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44" name="Line 9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300" y="626152"/>
                                  <a:ext cx="270631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45" name="Text Box 9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431" y="511768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2846B" w14:textId="77777777" w:rsidR="00881CD9" w:rsidRPr="00F41D2F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4,5</w:t>
                                    </w:r>
                                    <w:r w:rsidRPr="00F41D2F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46" name="Line 9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0709" y="280035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47" name="Text Box 9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431" y="168910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7EE9E" w14:textId="77777777" w:rsidR="00881CD9" w:rsidRPr="00F41D2F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48" name="Rectangle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3993" y="54525"/>
                                  <a:ext cx="178287" cy="1371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C5256" id="Canvas 907251749" o:spid="_x0000_s1202" editas="canvas" style="position:absolute;margin-left:20.55pt;margin-top:-.75pt;width:136.4pt;height:119.35pt;z-index:252010496;mso-position-horizontal-relative:char;mso-position-vertical-relative:line" coordsize="17322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">
                      <v:shape id="_x0000_s1203" type="#_x0000_t75" style="position:absolute;width:17322;height:15157;visibility:visible;mso-wrap-style:square">
                        <v:fill o:detectmouseclick="t"/>
                        <v:path o:connecttype="none"/>
                      </v:shape>
                      <v:rect id="Rectangle 914" o:spid="_x0000_s1204" style="position:absolute;left:8210;top:995;width:16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" strokeweight="1.5pt"/>
                      <v:rect id="Rectangle 915" o:spid="_x0000_s1205" style="position:absolute;left:8210;top:8211;width:161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" strokeweight="1.5pt"/>
                      <v:line id="Line 916" o:spid="_x0000_s1206" style="position:absolute;visibility:visible;mso-wrap-style:square" from="6013,6261" to="8719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">
                        <v:stroke endarrow="block"/>
                      </v:line>
                      <v:shape id="Text Box 917" o:spid="_x0000_s1207" type="#_x0000_t202" style="position:absolute;left:3474;top:5117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" filled="f" stroked="f">
                        <v:textbox inset="0,0,0,0">
                          <w:txbxContent>
                            <w:p w14:paraId="1462846B" w14:textId="77777777" w:rsidR="00881CD9" w:rsidRPr="00F41D2F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4,5</w:t>
                              </w:r>
                              <w:r w:rsidRPr="00F41D2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line id="Line 918" o:spid="_x0000_s1208" style="position:absolute;visibility:visible;mso-wrap-style:square" from="5507,2800" to="8210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">
                        <v:stroke endarrow="block"/>
                      </v:line>
                      <v:shape id="Text Box 919" o:spid="_x0000_s1209" type="#_x0000_t202" style="position:absolute;left:3474;top:1689;width:2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" filled="f" stroked="f">
                        <v:textbox inset="0,0,0,0">
                          <w:txbxContent>
                            <w:p w14:paraId="74D7EE9E" w14:textId="77777777" w:rsidR="00881CD9" w:rsidRPr="00F41D2F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  <v:rect id="Rectangle 920" o:spid="_x0000_s1210" style="position:absolute;left:15539;top:545;width:1783;height:1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" strokeweight="1.5pt"/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45499B2" wp14:editId="2C98FF08">
                      <wp:extent cx="2165350" cy="1440815"/>
                      <wp:effectExtent l="0" t="0" r="0" b="0"/>
                      <wp:docPr id="907251510" name="Rectangle 9072515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CE28B" id="Rectangle 907251510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7CF3" w14:textId="525A1478" w:rsidR="00881CD9" w:rsidRPr="000D25A8" w:rsidRDefault="00881CD9" w:rsidP="00F41D2F">
            <w:pPr>
              <w:pStyle w:val="a5"/>
              <w:pBdr>
                <w:bottom w:val="none" w:sz="0" w:space="0" w:color="auto"/>
              </w:pBdr>
              <w:spacing w:line="200" w:lineRule="exact"/>
              <w:jc w:val="center"/>
              <w:rPr>
                <w:b w:val="0"/>
                <w:bCs/>
                <w:sz w:val="16"/>
                <w:szCs w:val="16"/>
                <w:lang w:val="ru-RU"/>
              </w:rPr>
            </w:pPr>
            <w:r w:rsidRPr="00F41D2F">
              <w:rPr>
                <w:b w:val="0"/>
                <w:bCs/>
                <w:sz w:val="16"/>
                <w:szCs w:val="16"/>
                <w:lang w:val="ru-RU"/>
              </w:rPr>
              <w:t>ИТАЛИЯ</w:t>
            </w:r>
            <w:r w:rsidR="002E1509" w:rsidRPr="00F41D2F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F41D2F">
              <w:rPr>
                <w:b w:val="0"/>
                <w:bCs/>
                <w:sz w:val="16"/>
                <w:szCs w:val="16"/>
                <w:lang w:val="ru-RU"/>
              </w:rPr>
              <w:t xml:space="preserve">Второстепенные </w:t>
            </w:r>
            <w:r w:rsidR="00F41D2F" w:rsidRPr="00F41D2F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F41D2F">
              <w:rPr>
                <w:b w:val="0"/>
                <w:bCs/>
                <w:sz w:val="16"/>
                <w:szCs w:val="16"/>
                <w:lang w:val="ru-RU"/>
              </w:rPr>
              <w:t>и местные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47C8C" w14:textId="77777777" w:rsidR="00881CD9" w:rsidRPr="000D25A8" w:rsidRDefault="00881CD9" w:rsidP="00F41D2F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1520" behindDoc="0" locked="0" layoutInCell="1" allowOverlap="1" wp14:anchorId="047CA6AF" wp14:editId="2790D5CE">
                      <wp:simplePos x="0" y="0"/>
                      <wp:positionH relativeFrom="character">
                        <wp:posOffset>-1289050</wp:posOffset>
                      </wp:positionH>
                      <wp:positionV relativeFrom="line">
                        <wp:posOffset>-24130</wp:posOffset>
                      </wp:positionV>
                      <wp:extent cx="2705100" cy="1412240"/>
                      <wp:effectExtent l="0" t="0" r="0" b="0"/>
                      <wp:wrapNone/>
                      <wp:docPr id="907251741" name="Canvas 9072517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38" name="Text Box 9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03" y="143266"/>
                                  <a:ext cx="203454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2B764D" w14:textId="77777777" w:rsidR="00881CD9" w:rsidRPr="00F41D2F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12 или 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39" name="Text Box 9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9873" y="179832"/>
                                  <a:ext cx="183642" cy="1064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E9F5A" w14:textId="77777777" w:rsidR="00881CD9" w:rsidRPr="00F41D2F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или 12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40" name="Text Box 9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9127" y="179832"/>
                                  <a:ext cx="18783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791A79" w14:textId="77777777" w:rsidR="00881CD9" w:rsidRPr="00F41D2F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12 или 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CA6AF" id="Canvas 907251741" o:spid="_x0000_s1211" editas="canvas" style="position:absolute;margin-left:-101.5pt;margin-top:-1.9pt;width:213pt;height:111.2pt;z-index:252011520;mso-position-horizontal-relative:char;mso-position-vertical-relative:line" coordsize="27051,1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">
                      <v:shape id="_x0000_s1212" type="#_x0000_t75" style="position:absolute;width:27051;height:14122;visibility:visible;mso-wrap-style:square">
                        <v:fill o:detectmouseclick="t"/>
                        <v:path o:connecttype="none"/>
                      </v:shape>
                      <v:shape id="Text Box 923" o:spid="_x0000_s1213" type="#_x0000_t202" style="position:absolute;left:2323;top:1432;width:2034;height:1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212B764D" w14:textId="77777777" w:rsidR="00881CD9" w:rsidRPr="00F41D2F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12 или 15 см</w:t>
                              </w:r>
                            </w:p>
                          </w:txbxContent>
                        </v:textbox>
                      </v:shape>
                      <v:shape id="Text Box 924" o:spid="_x0000_s1214" type="#_x0000_t202" style="position:absolute;left:12698;top:1798;width:1837;height:1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39BE9F5A" w14:textId="77777777" w:rsidR="00881CD9" w:rsidRPr="00F41D2F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или 12 см</w:t>
                              </w:r>
                            </w:p>
                          </w:txbxContent>
                        </v:textbox>
                      </v:shape>
                      <v:shape id="Text Box 925" o:spid="_x0000_s1215" type="#_x0000_t202" style="position:absolute;left:21591;top:1798;width:1878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" strokeweight="1.5pt">
                        <v:textbox style="layout-flow:vertical;mso-layout-flow-alt:bottom-to-top" inset="0,0,0,0">
                          <w:txbxContent>
                            <w:p w14:paraId="0E791A79" w14:textId="77777777" w:rsidR="00881CD9" w:rsidRPr="00F41D2F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12 или 15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2C8E5652" w14:textId="77777777" w:rsidTr="001E78C3">
        <w:trPr>
          <w:cantSplit/>
          <w:trHeight w:val="2254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AE3AA" w14:textId="77777777" w:rsidR="00881CD9" w:rsidRPr="000D25A8" w:rsidRDefault="00881CD9" w:rsidP="001E78C3">
            <w:pPr>
              <w:pStyle w:val="a5"/>
              <w:jc w:val="center"/>
              <w:rPr>
                <w:sz w:val="16"/>
                <w:szCs w:val="16"/>
                <w:lang w:val="ru-RU"/>
              </w:rPr>
            </w:pPr>
          </w:p>
          <w:p w14:paraId="058CE460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4B38012" wp14:editId="1544F9C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38735</wp:posOffset>
                      </wp:positionV>
                      <wp:extent cx="191135" cy="1402080"/>
                      <wp:effectExtent l="18415" t="18415" r="9525" b="17780"/>
                      <wp:wrapNone/>
                      <wp:docPr id="907251737" name="Rectangle 90725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33D71" id="Rectangle 907251737" o:spid="_x0000_s1026" style="position:absolute;margin-left:19.6pt;margin-top:3.05pt;width:15.05pt;height:110.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D3CwIAABc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4592" behindDoc="0" locked="0" layoutInCell="1" allowOverlap="1" wp14:anchorId="122FD6FC" wp14:editId="25C3CDCB">
                      <wp:simplePos x="0" y="0"/>
                      <wp:positionH relativeFrom="character">
                        <wp:posOffset>260985</wp:posOffset>
                      </wp:positionH>
                      <wp:positionV relativeFrom="line">
                        <wp:posOffset>-9525</wp:posOffset>
                      </wp:positionV>
                      <wp:extent cx="1732280" cy="1515745"/>
                      <wp:effectExtent l="0" t="0" r="20320" b="0"/>
                      <wp:wrapNone/>
                      <wp:docPr id="907251736" name="Canvas 9072517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29" name="Rectangle 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99568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30" name="Rectangle 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821140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31" name="Line 9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990" y="626152"/>
                                  <a:ext cx="270631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32" name="Text Box 9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968" y="507720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6A06B" w14:textId="77777777" w:rsidR="00881CD9" w:rsidRPr="00F41D2F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7,5</w:t>
                                    </w:r>
                                    <w:r w:rsidRPr="00F41D2F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33" name="Lin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0709" y="280035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34" name="Text Box 9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736" y="132165"/>
                                  <a:ext cx="270631" cy="180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FE68A" w14:textId="77777777" w:rsidR="00881CD9" w:rsidRPr="00F41D2F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4,5</w:t>
                                    </w:r>
                                    <w:r w:rsidRPr="00F41D2F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35" name="Rectangle 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3993" y="54525"/>
                                  <a:ext cx="178287" cy="139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FD6FC" id="Canvas 907251736" o:spid="_x0000_s1216" editas="canvas" style="position:absolute;margin-left:20.55pt;margin-top:-.75pt;width:136.4pt;height:119.35pt;z-index:252014592;mso-position-horizontal-relative:char;mso-position-vertical-relative:line" coordsize="17322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">
                      <v:shape id="_x0000_s1217" type="#_x0000_t75" style="position:absolute;width:17322;height:15157;visibility:visible;mso-wrap-style:square">
                        <v:fill o:detectmouseclick="t"/>
                        <v:path o:connecttype="none"/>
                      </v:shape>
                      <v:rect id="Rectangle 934" o:spid="_x0000_s1218" style="position:absolute;left:8210;top:995;width:16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" strokeweight="1.5pt"/>
                      <v:rect id="Rectangle 935" o:spid="_x0000_s1219" style="position:absolute;left:8210;top:8211;width:161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" strokeweight="1.5pt"/>
                      <v:line id="Line 936" o:spid="_x0000_s1220" style="position:absolute;visibility:visible;mso-wrap-style:square" from="5719,6261" to="8426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">
                        <v:stroke endarrow="block"/>
                      </v:line>
                      <v:shape id="Text Box 937" o:spid="_x0000_s1221" type="#_x0000_t202" style="position:absolute;left:2659;top:5077;width:2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" filled="f" stroked="f">
                        <v:textbox inset="0,0,0,0">
                          <w:txbxContent>
                            <w:p w14:paraId="3416A06B" w14:textId="77777777" w:rsidR="00881CD9" w:rsidRPr="00F41D2F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7,5</w:t>
                              </w:r>
                              <w:r w:rsidRPr="00F41D2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line id="Line 938" o:spid="_x0000_s1222" style="position:absolute;visibility:visible;mso-wrap-style:square" from="5507,2800" to="8210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">
                        <v:stroke endarrow="block"/>
                      </v:line>
                      <v:shape id="Text Box 939" o:spid="_x0000_s1223" type="#_x0000_t202" style="position:absolute;left:2837;top:1321;width:270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" filled="f" stroked="f">
                        <v:textbox inset="0,0,0,0">
                          <w:txbxContent>
                            <w:p w14:paraId="390FE68A" w14:textId="77777777" w:rsidR="00881CD9" w:rsidRPr="00F41D2F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4,5</w:t>
                              </w:r>
                              <w:r w:rsidRPr="00F41D2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rect id="Rectangle 940" o:spid="_x0000_s1224" style="position:absolute;left:15539;top:545;width:1783;height:1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" strokeweight="1.5pt"/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0378F35" wp14:editId="2E7DCD61">
                      <wp:extent cx="2165350" cy="1440815"/>
                      <wp:effectExtent l="0" t="0" r="0" b="0"/>
                      <wp:docPr id="907251509" name="Rectangle 907251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4ACC2" id="Rectangle 907251509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21F4C5" w14:textId="77777777" w:rsidR="00881CD9" w:rsidRPr="005123D0" w:rsidRDefault="00881CD9" w:rsidP="001E78C3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DE63" w14:textId="77777777" w:rsidR="00881CD9" w:rsidRPr="005123D0" w:rsidRDefault="00881CD9" w:rsidP="001E78C3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ИТАЛИЯ</w:t>
            </w:r>
          </w:p>
          <w:p w14:paraId="2D8AAB8B" w14:textId="067682F4" w:rsidR="00881CD9" w:rsidRPr="005123D0" w:rsidRDefault="00881CD9" w:rsidP="00F41D2F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Автомагистрали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C877" w14:textId="77777777" w:rsidR="00881CD9" w:rsidRPr="005123D0" w:rsidRDefault="00881CD9" w:rsidP="00F41D2F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3568" behindDoc="0" locked="0" layoutInCell="1" allowOverlap="1" wp14:anchorId="2B3CD602" wp14:editId="072607BF">
                      <wp:simplePos x="0" y="0"/>
                      <wp:positionH relativeFrom="character">
                        <wp:posOffset>-1391920</wp:posOffset>
                      </wp:positionH>
                      <wp:positionV relativeFrom="line">
                        <wp:posOffset>78740</wp:posOffset>
                      </wp:positionV>
                      <wp:extent cx="2705100" cy="1623060"/>
                      <wp:effectExtent l="0" t="0" r="0" b="0"/>
                      <wp:wrapNone/>
                      <wp:docPr id="907251728" name="Canvas 9072517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25" name="Text Box 9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A5BACC" w14:textId="77777777" w:rsidR="00881CD9" w:rsidRPr="00F41D2F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26" name="Text Box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3583" y="120015"/>
                                  <a:ext cx="175847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41DC5C" w14:textId="77777777" w:rsidR="00881CD9" w:rsidRPr="00F41D2F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27" name="Text Box 9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63483" w14:textId="77777777" w:rsidR="00881CD9" w:rsidRPr="00F41D2F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F41D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CD602" id="Canvas 907251728" o:spid="_x0000_s1225" editas="canvas" style="position:absolute;margin-left:-109.6pt;margin-top:6.2pt;width:213pt;height:127.8pt;z-index:252013568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">
                      <v:shape id="_x0000_s1226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929" o:spid="_x0000_s1227" type="#_x0000_t202" style="position:absolute;left:13525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" strokeweight="1.5pt">
                        <v:textbox style="layout-flow:vertical;mso-layout-flow-alt:bottom-to-top" inset="0,0,0,0">
                          <w:txbxContent>
                            <w:p w14:paraId="12A5BACC" w14:textId="77777777" w:rsidR="00881CD9" w:rsidRPr="00F41D2F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930" o:spid="_x0000_s1228" type="#_x0000_t202" style="position:absolute;left:23035;top:1200;width:1759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2E41DC5C" w14:textId="77777777" w:rsidR="00881CD9" w:rsidRPr="00F41D2F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25 см</w:t>
                              </w:r>
                            </w:p>
                          </w:txbxContent>
                        </v:textbox>
                      </v:shape>
                      <v:shape id="Text Box 931" o:spid="_x0000_s1229" type="#_x0000_t202" style="position:absolute;left:3608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79D63483" w14:textId="77777777" w:rsidR="00881CD9" w:rsidRPr="00F41D2F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D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717FF605" w14:textId="77777777" w:rsidTr="001E78C3">
        <w:trPr>
          <w:cantSplit/>
          <w:trHeight w:val="2284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26080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</w:p>
          <w:p w14:paraId="698D1119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9BC9B6E" wp14:editId="03A3C792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38735</wp:posOffset>
                      </wp:positionV>
                      <wp:extent cx="191135" cy="1377950"/>
                      <wp:effectExtent l="18415" t="13335" r="9525" b="18415"/>
                      <wp:wrapNone/>
                      <wp:docPr id="907251724" name="Rectangle 90725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37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D6F3" id="Rectangle 907251724" o:spid="_x0000_s1026" style="position:absolute;margin-left:19.6pt;margin-top:3.05pt;width:15.05pt;height:108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7664" behindDoc="0" locked="0" layoutInCell="1" allowOverlap="1" wp14:anchorId="3D2BE223" wp14:editId="3F779CEE">
                      <wp:simplePos x="0" y="0"/>
                      <wp:positionH relativeFrom="character">
                        <wp:posOffset>260985</wp:posOffset>
                      </wp:positionH>
                      <wp:positionV relativeFrom="line">
                        <wp:posOffset>-9525</wp:posOffset>
                      </wp:positionV>
                      <wp:extent cx="1732280" cy="1515745"/>
                      <wp:effectExtent l="0" t="0" r="20320" b="0"/>
                      <wp:wrapNone/>
                      <wp:docPr id="907251723" name="Canvas 907251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16" name="Rectangle 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99568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17" name="Rectangle 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035" y="821140"/>
                                  <a:ext cx="161220" cy="270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718" name="Line 9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714" y="626152"/>
                                  <a:ext cx="270631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19" name="Text Box 9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983" y="511768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4D852E" w14:textId="77777777" w:rsidR="00881CD9" w:rsidRPr="00885A96" w:rsidRDefault="00881CD9" w:rsidP="00881CD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4,5</w:t>
                                    </w:r>
                                    <w:r w:rsidRPr="00AE4AEB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20" name="Line 9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0709" y="280035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721" name="Text Box 9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707" y="168910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1690E" w14:textId="77777777" w:rsidR="00881CD9" w:rsidRPr="00AE4AEB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 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22" name="Rectangle 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3993" y="54525"/>
                                  <a:ext cx="178287" cy="1371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BE223" id="Canvas 907251723" o:spid="_x0000_s1230" editas="canvas" style="position:absolute;margin-left:20.55pt;margin-top:-.75pt;width:136.4pt;height:119.35pt;z-index:252017664;mso-position-horizontal-relative:char;mso-position-vertical-relative:line" coordsize="17322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">
                      <v:shape id="_x0000_s1231" type="#_x0000_t75" style="position:absolute;width:17322;height:15157;visibility:visible;mso-wrap-style:square">
                        <v:fill o:detectmouseclick="t"/>
                        <v:path o:connecttype="none"/>
                      </v:shape>
                      <v:rect id="Rectangle 949" o:spid="_x0000_s1232" style="position:absolute;left:8210;top:995;width:1612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" strokeweight="1.5pt"/>
                      <v:rect id="Rectangle 950" o:spid="_x0000_s1233" style="position:absolute;left:8210;top:8211;width:161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" strokeweight="1.5pt"/>
                      <v:line id="Line 951" o:spid="_x0000_s1234" style="position:absolute;visibility:visible;mso-wrap-style:square" from="5837,6261" to="8543,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">
                        <v:stroke endarrow="block"/>
                      </v:line>
                      <v:shape id="Text Box 952" o:spid="_x0000_s1235" type="#_x0000_t202" style="position:absolute;left:3239;top:5117;width:2704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" filled="f" stroked="f">
                        <v:textbox inset="0,0,0,0">
                          <w:txbxContent>
                            <w:p w14:paraId="684D852E" w14:textId="77777777" w:rsidR="00881CD9" w:rsidRPr="00885A96" w:rsidRDefault="00881CD9" w:rsidP="00881CD9">
                              <w:pPr>
                                <w:rPr>
                                  <w:b/>
                                </w:rPr>
                              </w:pP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4,5</w:t>
                              </w:r>
                              <w:r w:rsidRPr="00AE4AEB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line id="Line 953" o:spid="_x0000_s1236" style="position:absolute;visibility:visible;mso-wrap-style:square" from="5507,2800" to="8210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">
                        <v:stroke endarrow="block"/>
                      </v:line>
                      <v:shape id="Text Box 954" o:spid="_x0000_s1237" type="#_x0000_t202" style="position:absolute;left:3357;top:1689;width:2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" filled="f" stroked="f">
                        <v:textbox inset="0,0,0,0">
                          <w:txbxContent>
                            <w:p w14:paraId="3D11690E" w14:textId="77777777" w:rsidR="00881CD9" w:rsidRPr="00AE4AEB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 м</w:t>
                              </w:r>
                            </w:p>
                          </w:txbxContent>
                        </v:textbox>
                      </v:shape>
                      <v:rect id="Rectangle 955" o:spid="_x0000_s1238" style="position:absolute;left:15539;top:545;width:1783;height:1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" strokeweight="1.5pt"/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C67F9B0" wp14:editId="2BE2B047">
                      <wp:extent cx="2165350" cy="1440815"/>
                      <wp:effectExtent l="0" t="0" r="0" b="0"/>
                      <wp:docPr id="907251508" name="Rectangle 907251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30B49" id="Rectangle 907251508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3D5DCFF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7957E" w14:textId="0C0C2ABD" w:rsidR="00881CD9" w:rsidRPr="005123D0" w:rsidRDefault="00881CD9" w:rsidP="00AE4AEB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123D0">
              <w:rPr>
                <w:sz w:val="16"/>
                <w:szCs w:val="16"/>
                <w:lang w:val="ru-RU"/>
              </w:rPr>
              <w:t>ИТАЛИЯ</w:t>
            </w:r>
            <w:r w:rsidR="00AE4AEB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Главные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EF7A9" w14:textId="77777777" w:rsidR="00881CD9" w:rsidRPr="005123D0" w:rsidRDefault="00881CD9" w:rsidP="00AE4AE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6640" behindDoc="0" locked="0" layoutInCell="1" allowOverlap="1" wp14:anchorId="32915761" wp14:editId="2EAA270B">
                      <wp:simplePos x="0" y="0"/>
                      <wp:positionH relativeFrom="character">
                        <wp:posOffset>-1386840</wp:posOffset>
                      </wp:positionH>
                      <wp:positionV relativeFrom="line">
                        <wp:posOffset>241935</wp:posOffset>
                      </wp:positionV>
                      <wp:extent cx="2705100" cy="1623060"/>
                      <wp:effectExtent l="0" t="0" r="1270" b="0"/>
                      <wp:wrapNone/>
                      <wp:docPr id="907251715" name="Canvas 9072517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712" name="Text Box 9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EB9A09" w14:textId="77777777" w:rsidR="00881CD9" w:rsidRPr="00AE4AEB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13" name="Text Box 9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3477F2" w14:textId="77777777" w:rsidR="00881CD9" w:rsidRPr="00AE4AEB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714" name="Text Box 9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9D505C" w14:textId="77777777" w:rsidR="00881CD9" w:rsidRPr="00AE4AEB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E4AE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15761" id="Canvas 907251715" o:spid="_x0000_s1239" editas="canvas" style="position:absolute;margin-left:-109.2pt;margin-top:19.05pt;width:213pt;height:127.8pt;z-index:252016640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">
                      <v:shape id="_x0000_s1240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944" o:spid="_x0000_s1241" type="#_x0000_t202" style="position:absolute;left:13525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4BEB9A09" w14:textId="77777777" w:rsidR="00881CD9" w:rsidRPr="00AE4AEB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945" o:spid="_x0000_s1242" type="#_x0000_t202" style="position:absolute;left:22543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7D3477F2" w14:textId="77777777" w:rsidR="00881CD9" w:rsidRPr="00AE4AEB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25 см</w:t>
                              </w:r>
                            </w:p>
                          </w:txbxContent>
                        </v:textbox>
                      </v:shape>
                      <v:shape id="Text Box 946" o:spid="_x0000_s1243" type="#_x0000_t202" style="position:absolute;left:3608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1C9D505C" w14:textId="77777777" w:rsidR="00881CD9" w:rsidRPr="00AE4AEB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E4AE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43A5068C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293D9" w14:textId="50467CDD" w:rsidR="00881CD9" w:rsidRPr="005123D0" w:rsidRDefault="00960EA1" w:rsidP="00AE4AE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5DB0821" wp14:editId="146F269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635</wp:posOffset>
                      </wp:positionV>
                      <wp:extent cx="168910" cy="1475740"/>
                      <wp:effectExtent l="0" t="0" r="21590" b="10160"/>
                      <wp:wrapNone/>
                      <wp:docPr id="907251707" name="Rectangle 90725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7B82" id="Rectangle 907251707" o:spid="_x0000_s1026" style="position:absolute;margin-left:19.95pt;margin-top:.05pt;width:13.3pt;height:116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E21618A" wp14:editId="11A7E38C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247015</wp:posOffset>
                      </wp:positionV>
                      <wp:extent cx="270510" cy="180340"/>
                      <wp:effectExtent l="0" t="0" r="0" b="2540"/>
                      <wp:wrapNone/>
                      <wp:docPr id="907251711" name="Text Box 90725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40410" w14:textId="77777777" w:rsidR="00881CD9" w:rsidRPr="00AE4AEB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618A" id="Text Box 907251711" o:spid="_x0000_s1244" type="#_x0000_t202" style="position:absolute;left:0;text-align:left;margin-left:51.05pt;margin-top:19.45pt;width:21.3pt;height:14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" filled="f" stroked="f">
                      <v:textbox inset="0,0,0,0">
                        <w:txbxContent>
                          <w:p w14:paraId="2DE40410" w14:textId="77777777" w:rsidR="00881CD9" w:rsidRPr="00AE4AEB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0D12170" wp14:editId="21FCACA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424815</wp:posOffset>
                      </wp:positionV>
                      <wp:extent cx="270510" cy="635"/>
                      <wp:effectExtent l="10795" t="52070" r="23495" b="61595"/>
                      <wp:wrapNone/>
                      <wp:docPr id="907251710" name="Straight Connector 90725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6F258" id="Straight Connector 907251710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33.45pt" to="86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yqfwvO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577D93B" wp14:editId="11D59B7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875665</wp:posOffset>
                      </wp:positionV>
                      <wp:extent cx="180340" cy="450850"/>
                      <wp:effectExtent l="14605" t="17145" r="14605" b="17780"/>
                      <wp:wrapNone/>
                      <wp:docPr id="907251709" name="Rectangle 90725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A8180" id="Rectangle 907251709" o:spid="_x0000_s1026" style="position:absolute;margin-left:86.8pt;margin-top:68.95pt;width:14.2pt;height:3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ABA78A7" wp14:editId="179629CF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58420</wp:posOffset>
                      </wp:positionV>
                      <wp:extent cx="173355" cy="450850"/>
                      <wp:effectExtent l="14605" t="9525" r="12065" b="15875"/>
                      <wp:wrapNone/>
                      <wp:docPr id="907251708" name="Rectangle 90725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A8C05" id="Rectangle 907251708" o:spid="_x0000_s1026" style="position:absolute;margin-left:86.8pt;margin-top:4.6pt;width:13.65pt;height:3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E893104" wp14:editId="2C8DBA26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-7620</wp:posOffset>
                      </wp:positionV>
                      <wp:extent cx="162560" cy="1476000"/>
                      <wp:effectExtent l="0" t="0" r="27940" b="10160"/>
                      <wp:wrapNone/>
                      <wp:docPr id="907251706" name="Rectangle 90725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8C18B" id="Rectangle 907251706" o:spid="_x0000_s1026" style="position:absolute;margin-left:143.9pt;margin-top:-.6pt;width:12.8pt;height:116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FF70EA8" wp14:editId="73FA3A8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608330</wp:posOffset>
                      </wp:positionV>
                      <wp:extent cx="270510" cy="180340"/>
                      <wp:effectExtent l="0" t="0" r="0" b="3175"/>
                      <wp:wrapNone/>
                      <wp:docPr id="907251705" name="Text Box 90725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247DEC" w14:textId="77777777" w:rsidR="00881CD9" w:rsidRPr="00AE4AEB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0EA8" id="Text Box 907251705" o:spid="_x0000_s1245" type="#_x0000_t202" style="position:absolute;left:0;text-align:left;margin-left:50.3pt;margin-top:47.9pt;width:21.3pt;height:14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" filled="f" stroked="f">
                      <v:textbox inset="0,0,0,0">
                        <w:txbxContent>
                          <w:p w14:paraId="0E247DEC" w14:textId="77777777" w:rsidR="00881CD9" w:rsidRPr="00AE4AEB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1A4C3EE" wp14:editId="08FD6EC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791845</wp:posOffset>
                      </wp:positionV>
                      <wp:extent cx="270510" cy="635"/>
                      <wp:effectExtent l="13970" t="57150" r="20320" b="56515"/>
                      <wp:wrapNone/>
                      <wp:docPr id="907251704" name="Straight Connector 90725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C5641" id="Straight Connector 90725170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62.35pt" to="86.3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I7eSkj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91AC" w14:textId="77777777" w:rsidR="00881CD9" w:rsidRPr="00AE4AEB" w:rsidRDefault="00881CD9" w:rsidP="00AE4AEB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AE4AEB">
              <w:rPr>
                <w:b w:val="0"/>
                <w:bCs/>
                <w:sz w:val="16"/>
                <w:szCs w:val="16"/>
                <w:lang w:val="ru-RU"/>
              </w:rPr>
              <w:t>ИРЛАНДИЯ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A838A" w14:textId="6ACC2B81" w:rsidR="00881CD9" w:rsidRPr="005123D0" w:rsidRDefault="00881CD9" w:rsidP="00AE4AE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D8FC904" wp14:editId="101FA0E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259715</wp:posOffset>
                      </wp:positionV>
                      <wp:extent cx="171450" cy="1082040"/>
                      <wp:effectExtent l="13970" t="10795" r="14605" b="12065"/>
                      <wp:wrapNone/>
                      <wp:docPr id="907251703" name="Text Box 90725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3A817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  <w:r w:rsidRPr="00AE4AE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FC904" id="Text Box 907251703" o:spid="_x0000_s1246" type="#_x0000_t202" style="position:absolute;left:0;text-align:left;margin-left:30.65pt;margin-top:20.45pt;width:13.5pt;height:85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" strokeweight="1.5pt">
                      <v:textbox style="layout-flow:vertical;mso-layout-flow-alt:bottom-to-top" inset="0,0,0,0">
                        <w:txbxContent>
                          <w:p w14:paraId="6AE3A817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  <w:r w:rsidRPr="00AE4A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6CA0E6" wp14:editId="6A656F5E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247015</wp:posOffset>
                      </wp:positionV>
                      <wp:extent cx="180340" cy="1082040"/>
                      <wp:effectExtent l="15875" t="17145" r="13335" b="15240"/>
                      <wp:wrapNone/>
                      <wp:docPr id="907251702" name="Text Box 90725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3CABB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CA0E6" id="Text Box 907251702" o:spid="_x0000_s1247" type="#_x0000_t202" style="position:absolute;left:0;text-align:left;margin-left:114.8pt;margin-top:19.45pt;width:14.2pt;height:85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36A3CABB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06E64DB" wp14:editId="361FFB2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262890</wp:posOffset>
                      </wp:positionV>
                      <wp:extent cx="180340" cy="1082040"/>
                      <wp:effectExtent l="17145" t="13970" r="12065" b="18415"/>
                      <wp:wrapNone/>
                      <wp:docPr id="907251701" name="Text Box 90725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4B50B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64DB" id="Text Box 907251701" o:spid="_x0000_s1248" type="#_x0000_t202" style="position:absolute;left:0;text-align:left;margin-left:186.15pt;margin-top:20.7pt;width:14.2pt;height:85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4cDg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1354B50B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3049B4EE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63C5D" w14:textId="3814CF8A" w:rsidR="00881CD9" w:rsidRPr="005123D0" w:rsidRDefault="00960EA1" w:rsidP="00AE4AE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71C48B6" wp14:editId="62EBDDB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24765</wp:posOffset>
                      </wp:positionV>
                      <wp:extent cx="162560" cy="1475740"/>
                      <wp:effectExtent l="0" t="0" r="27940" b="10160"/>
                      <wp:wrapNone/>
                      <wp:docPr id="907251698" name="Rectangle 907251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00907" id="Rectangle 907251698" o:spid="_x0000_s1026" style="position:absolute;margin-left:144.65pt;margin-top:1.95pt;width:12.8pt;height:116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E75D43F" wp14:editId="765C6593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15875</wp:posOffset>
                      </wp:positionV>
                      <wp:extent cx="168910" cy="1475740"/>
                      <wp:effectExtent l="0" t="0" r="21590" b="10160"/>
                      <wp:wrapNone/>
                      <wp:docPr id="907251697" name="Rectangle 90725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D7AF" id="Rectangle 907251697" o:spid="_x0000_s1026" style="position:absolute;margin-left:19.85pt;margin-top:1.25pt;width:13.3pt;height:116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" strokeweight="1.5pt"/>
                  </w:pict>
                </mc:Fallback>
              </mc:AlternateContent>
            </w:r>
            <w:r w:rsidR="00AE4AEB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566BB2D" wp14:editId="6D599744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608330</wp:posOffset>
                      </wp:positionV>
                      <wp:extent cx="405130" cy="180340"/>
                      <wp:effectExtent l="0" t="0" r="13970" b="10160"/>
                      <wp:wrapNone/>
                      <wp:docPr id="907251695" name="Text Box 90725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87E49" w14:textId="77777777" w:rsidR="00881CD9" w:rsidRPr="00AE4AEB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6BB2D" id="Text Box 907251695" o:spid="_x0000_s1249" type="#_x0000_t202" style="position:absolute;left:0;text-align:left;margin-left:48.5pt;margin-top:47.9pt;width:31.9pt;height:14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" filled="f" stroked="f">
                      <v:textbox inset="0,0,0,0">
                        <w:txbxContent>
                          <w:p w14:paraId="6A687E49" w14:textId="77777777" w:rsidR="00881CD9" w:rsidRPr="00AE4AEB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AEB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A5E0C9B" wp14:editId="22FB590D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258445</wp:posOffset>
                      </wp:positionV>
                      <wp:extent cx="312420" cy="180340"/>
                      <wp:effectExtent l="0" t="0" r="11430" b="10160"/>
                      <wp:wrapNone/>
                      <wp:docPr id="907251696" name="Text Box 90725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CDAD2F" w14:textId="77777777" w:rsidR="00881CD9" w:rsidRPr="00AE4AEB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E0C9B" id="Text Box 907251696" o:spid="_x0000_s1250" type="#_x0000_t202" style="position:absolute;left:0;text-align:left;margin-left:47.9pt;margin-top:20.35pt;width:24.6pt;height:14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" filled="f" stroked="f">
                      <v:textbox inset="0,0,0,0">
                        <w:txbxContent>
                          <w:p w14:paraId="54CDAD2F" w14:textId="77777777" w:rsidR="00881CD9" w:rsidRPr="00AE4AEB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3F1E51A" wp14:editId="71EECE30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874395</wp:posOffset>
                      </wp:positionV>
                      <wp:extent cx="168910" cy="450850"/>
                      <wp:effectExtent l="9525" t="13970" r="12065" b="11430"/>
                      <wp:wrapNone/>
                      <wp:docPr id="907251700" name="Rectangle 90725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C1A9" id="Rectangle 907251700" o:spid="_x0000_s1026" style="position:absolute;margin-left:87.15pt;margin-top:68.85pt;width:13.3pt;height:3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690D08" wp14:editId="559BA62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57150</wp:posOffset>
                      </wp:positionV>
                      <wp:extent cx="172085" cy="450850"/>
                      <wp:effectExtent l="12700" t="15875" r="15240" b="9525"/>
                      <wp:wrapNone/>
                      <wp:docPr id="907251699" name="Rectangle 90725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447C" id="Rectangle 907251699" o:spid="_x0000_s1026" style="position:absolute;margin-left:87.4pt;margin-top:4.5pt;width:13.55pt;height:3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A0BCE09" wp14:editId="61EC2B33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434340</wp:posOffset>
                      </wp:positionV>
                      <wp:extent cx="270510" cy="635"/>
                      <wp:effectExtent l="8890" t="59690" r="15875" b="53975"/>
                      <wp:wrapNone/>
                      <wp:docPr id="907251694" name="Straight Connector 90725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EA7C3" id="Straight Connector 907251694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34.2pt" to="86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pUWCMe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C423977" wp14:editId="53A36052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789305</wp:posOffset>
                      </wp:positionV>
                      <wp:extent cx="270510" cy="635"/>
                      <wp:effectExtent l="12065" t="52705" r="22225" b="60960"/>
                      <wp:wrapNone/>
                      <wp:docPr id="907251693" name="Straight Connector 90725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3D0DC" id="Straight Connector 90725169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62.15pt" to="86.9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JebLjv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684B2" w14:textId="77777777" w:rsidR="00881CD9" w:rsidRPr="00AE4AEB" w:rsidRDefault="00881CD9" w:rsidP="00AE4AEB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AE4AEB">
              <w:rPr>
                <w:b w:val="0"/>
                <w:bCs/>
                <w:sz w:val="16"/>
                <w:szCs w:val="16"/>
                <w:lang w:val="ru-RU"/>
              </w:rPr>
              <w:t>ЯПОНИЯ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459E7" w14:textId="0179CEE8" w:rsidR="00881CD9" w:rsidRPr="005123D0" w:rsidRDefault="00881CD9" w:rsidP="00AE4AE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DB31EAD" wp14:editId="1BACBA7A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193040</wp:posOffset>
                      </wp:positionV>
                      <wp:extent cx="180340" cy="1082040"/>
                      <wp:effectExtent l="14605" t="18415" r="14605" b="13970"/>
                      <wp:wrapNone/>
                      <wp:docPr id="907251692" name="Text Box 90725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F9837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1EAD" id="Text Box 907251692" o:spid="_x0000_s1251" type="#_x0000_t202" style="position:absolute;left:0;text-align:left;margin-left:188.2pt;margin-top:15.2pt;width:14.2pt;height:85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2F6F9837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C7A95D0" wp14:editId="15D22EF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189865</wp:posOffset>
                      </wp:positionV>
                      <wp:extent cx="171450" cy="1082040"/>
                      <wp:effectExtent l="11430" t="15240" r="17145" b="17145"/>
                      <wp:wrapNone/>
                      <wp:docPr id="907251691" name="Text Box 90725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6AB01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  <w:r w:rsidRPr="00AE4AE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A95D0" id="Text Box 907251691" o:spid="_x0000_s1252" type="#_x0000_t202" style="position:absolute;left:0;text-align:left;margin-left:32.7pt;margin-top:14.95pt;width:13.5pt;height:85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" strokeweight="1.5pt">
                      <v:textbox style="layout-flow:vertical;mso-layout-flow-alt:bottom-to-top" inset="0,0,0,0">
                        <w:txbxContent>
                          <w:p w14:paraId="1916AB01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  <w:r w:rsidRPr="00AE4A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B5FC059" wp14:editId="6362E647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172085</wp:posOffset>
                      </wp:positionV>
                      <wp:extent cx="180340" cy="1082040"/>
                      <wp:effectExtent l="18415" t="16510" r="10795" b="15875"/>
                      <wp:wrapNone/>
                      <wp:docPr id="907251690" name="Text Box 90725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C5284" w14:textId="77777777" w:rsidR="00881CD9" w:rsidRPr="00AE4AEB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E4AE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C059" id="Text Box 907251690" o:spid="_x0000_s1253" type="#_x0000_t202" style="position:absolute;left:0;text-align:left;margin-left:116.5pt;margin-top:13.55pt;width:14.2pt;height:85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5C6C5284" w14:textId="77777777" w:rsidR="00881CD9" w:rsidRPr="00AE4AEB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4A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4BB509C6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2AE9" w14:textId="726C7E9D" w:rsidR="00881CD9" w:rsidRPr="005123D0" w:rsidRDefault="00922332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3A8F1B1" wp14:editId="320BBA2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633730</wp:posOffset>
                      </wp:positionV>
                      <wp:extent cx="270510" cy="180340"/>
                      <wp:effectExtent l="0" t="0" r="0" b="2540"/>
                      <wp:wrapNone/>
                      <wp:docPr id="907251688" name="Text Box 90725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70F03" w14:textId="77777777" w:rsidR="00881CD9" w:rsidRPr="00960EA1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8F1B1" id="Text Box 907251688" o:spid="_x0000_s1254" type="#_x0000_t202" style="position:absolute;left:0;text-align:left;margin-left:51.85pt;margin-top:49.9pt;width:21.3pt;height:14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" filled="f" stroked="f">
                      <v:textbox inset="0,0,0,0">
                        <w:txbxContent>
                          <w:p w14:paraId="13A70F03" w14:textId="77777777" w:rsidR="00881CD9" w:rsidRPr="00960EA1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7164B2A" wp14:editId="333C352D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261620</wp:posOffset>
                      </wp:positionV>
                      <wp:extent cx="270510" cy="180340"/>
                      <wp:effectExtent l="1270" t="1905" r="4445" b="0"/>
                      <wp:wrapNone/>
                      <wp:docPr id="907251686" name="Text Box 90725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AA4F8" w14:textId="77777777" w:rsidR="00881CD9" w:rsidRPr="00960EA1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4B2A" id="Text Box 907251686" o:spid="_x0000_s1255" type="#_x0000_t202" style="position:absolute;left:0;text-align:left;margin-left:50.8pt;margin-top:20.6pt;width:21.3pt;height:14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" filled="f" stroked="f">
                      <v:textbox inset="0,0,0,0">
                        <w:txbxContent>
                          <w:p w14:paraId="577AA4F8" w14:textId="77777777" w:rsidR="00881CD9" w:rsidRPr="00960EA1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EA1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7343128" wp14:editId="45FCB355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0</wp:posOffset>
                      </wp:positionV>
                      <wp:extent cx="162560" cy="1475740"/>
                      <wp:effectExtent l="0" t="0" r="27940" b="10160"/>
                      <wp:wrapNone/>
                      <wp:docPr id="907251680" name="Rectangle 90725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0C14F" id="Rectangle 907251680" o:spid="_x0000_s1026" style="position:absolute;margin-left:144.55pt;margin-top:0;width:12.8pt;height:116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" strokeweight="1.5pt"/>
                  </w:pict>
                </mc:Fallback>
              </mc:AlternateContent>
            </w:r>
            <w:r w:rsidR="00960EA1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9E37970" wp14:editId="25F3BE7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4445</wp:posOffset>
                      </wp:positionV>
                      <wp:extent cx="168910" cy="1476000"/>
                      <wp:effectExtent l="0" t="0" r="21590" b="10160"/>
                      <wp:wrapNone/>
                      <wp:docPr id="907251679" name="Rectangle 90725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DE2B" id="Rectangle 907251679" o:spid="_x0000_s1026" style="position:absolute;margin-left:20.5pt;margin-top:.35pt;width:13.3pt;height:116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4292ABA" wp14:editId="5FFE59B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219710</wp:posOffset>
                      </wp:positionV>
                      <wp:extent cx="171450" cy="1082040"/>
                      <wp:effectExtent l="11430" t="14605" r="17145" b="17780"/>
                      <wp:wrapNone/>
                      <wp:docPr id="907251689" name="Text Box 90725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E07BB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  <w:r w:rsidRPr="00960EA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2ABA" id="Text Box 907251689" o:spid="_x0000_s1256" type="#_x0000_t202" style="position:absolute;left:0;text-align:left;margin-left:285.3pt;margin-top:17.3pt;width:13.5pt;height:85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074E07BB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  <w:r w:rsidRPr="00960E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D821E17" wp14:editId="18451D1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819150</wp:posOffset>
                      </wp:positionV>
                      <wp:extent cx="270510" cy="635"/>
                      <wp:effectExtent l="12065" t="52070" r="22225" b="61595"/>
                      <wp:wrapNone/>
                      <wp:docPr id="907251687" name="Straight Connector 90725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BE7E9" id="Straight Connector 907251687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64.5pt" to="83.9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D5PnoO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964B7B" wp14:editId="61DA8BF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464185</wp:posOffset>
                      </wp:positionV>
                      <wp:extent cx="270510" cy="635"/>
                      <wp:effectExtent l="8890" t="59055" r="15875" b="54610"/>
                      <wp:wrapNone/>
                      <wp:docPr id="907251685" name="Straight Connector 90725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63740" id="Straight Connector 90725168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36.55pt" to="83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xiipie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83789B9" wp14:editId="25AB4AA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904240</wp:posOffset>
                      </wp:positionV>
                      <wp:extent cx="168910" cy="450850"/>
                      <wp:effectExtent l="9525" t="13335" r="12065" b="12065"/>
                      <wp:wrapNone/>
                      <wp:docPr id="907251684" name="Rectangle 90725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4571" id="Rectangle 907251684" o:spid="_x0000_s1026" style="position:absolute;margin-left:84.15pt;margin-top:71.2pt;width:13.3pt;height:35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75B0D2E" wp14:editId="3B157FDE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86995</wp:posOffset>
                      </wp:positionV>
                      <wp:extent cx="172085" cy="450850"/>
                      <wp:effectExtent l="12700" t="15240" r="15240" b="10160"/>
                      <wp:wrapNone/>
                      <wp:docPr id="907251683" name="Rectangle 90725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6735F" id="Rectangle 907251683" o:spid="_x0000_s1026" style="position:absolute;margin-left:84.4pt;margin-top:6.85pt;width:13.55pt;height:3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2D73F8A" wp14:editId="56AD6D72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201930</wp:posOffset>
                      </wp:positionV>
                      <wp:extent cx="180340" cy="1082040"/>
                      <wp:effectExtent l="18415" t="15875" r="10795" b="16510"/>
                      <wp:wrapNone/>
                      <wp:docPr id="907251682" name="Text Box 90725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6BDC0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3F8A" id="Text Box 907251682" o:spid="_x0000_s1257" type="#_x0000_t202" style="position:absolute;left:0;text-align:left;margin-left:369.1pt;margin-top:15.9pt;width:14.2pt;height:85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7F26BDC0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64C7FDC" wp14:editId="0C7F3ACF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222885</wp:posOffset>
                      </wp:positionV>
                      <wp:extent cx="180340" cy="1082040"/>
                      <wp:effectExtent l="14605" t="17780" r="14605" b="14605"/>
                      <wp:wrapNone/>
                      <wp:docPr id="907251681" name="Text Box 90725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A4AF1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7FDC" id="Text Box 907251681" o:spid="_x0000_s1258" type="#_x0000_t202" style="position:absolute;left:0;text-align:left;margin-left:440.8pt;margin-top:17.55pt;width:14.2pt;height:85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Dq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1FBA4AF1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1E05C" w14:textId="361F8B6D" w:rsidR="00881CD9" w:rsidRPr="00960EA1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960EA1">
              <w:rPr>
                <w:b w:val="0"/>
                <w:bCs/>
                <w:sz w:val="16"/>
                <w:szCs w:val="16"/>
                <w:lang w:val="ru-RU"/>
              </w:rPr>
              <w:t>НИДЕРЛАНДЫ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8F612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29AD62A8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8B063" w14:textId="50F141EF" w:rsidR="00881CD9" w:rsidRPr="005123D0" w:rsidRDefault="00960EA1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E7DEFD0" wp14:editId="6B2DA78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572770</wp:posOffset>
                      </wp:positionV>
                      <wp:extent cx="320040" cy="180340"/>
                      <wp:effectExtent l="0" t="0" r="3810" b="10160"/>
                      <wp:wrapNone/>
                      <wp:docPr id="907251676" name="Text Box 90725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3E289" w14:textId="77777777" w:rsidR="00881CD9" w:rsidRPr="00960EA1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DEFD0" id="Text Box 907251676" o:spid="_x0000_s1259" type="#_x0000_t202" style="position:absolute;left:0;text-align:left;margin-left:51.05pt;margin-top:45.1pt;width:25.2pt;height:14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" filled="f" stroked="f">
                      <v:textbox inset="0,0,0,0">
                        <w:txbxContent>
                          <w:p w14:paraId="35C3E289" w14:textId="77777777" w:rsidR="00881CD9" w:rsidRPr="00960EA1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1249BAD" wp14:editId="5C7361D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213360</wp:posOffset>
                      </wp:positionV>
                      <wp:extent cx="270510" cy="180340"/>
                      <wp:effectExtent l="3175" t="0" r="2540" b="1905"/>
                      <wp:wrapNone/>
                      <wp:docPr id="907251674" name="Text Box 90725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B9394" w14:textId="77777777" w:rsidR="00881CD9" w:rsidRPr="00960EA1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9BAD" id="Text Box 907251674" o:spid="_x0000_s1260" type="#_x0000_t202" style="position:absolute;left:0;text-align:left;margin-left:50.6pt;margin-top:16.8pt;width:21.3pt;height:14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" filled="f" stroked="f">
                      <v:textbox inset="0,0,0,0">
                        <w:txbxContent>
                          <w:p w14:paraId="5BBB9394" w14:textId="77777777" w:rsidR="00881CD9" w:rsidRPr="00960EA1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B5122FF" wp14:editId="1D3BCCC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27305</wp:posOffset>
                      </wp:positionV>
                      <wp:extent cx="168910" cy="1475740"/>
                      <wp:effectExtent l="0" t="0" r="21590" b="10160"/>
                      <wp:wrapNone/>
                      <wp:docPr id="907251670" name="Rectangle 90725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841D" id="Rectangle 907251670" o:spid="_x0000_s1026" style="position:absolute;margin-left:23.4pt;margin-top:2.15pt;width:13.3pt;height:116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4B2154C" wp14:editId="3EE7C25A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155575</wp:posOffset>
                      </wp:positionV>
                      <wp:extent cx="171450" cy="1082040"/>
                      <wp:effectExtent l="13335" t="11430" r="15240" b="11430"/>
                      <wp:wrapNone/>
                      <wp:docPr id="907251678" name="Text Box 90725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30558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  <w:r w:rsidRPr="00960EA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2154C" id="Text Box 907251678" o:spid="_x0000_s1261" type="#_x0000_t202" style="position:absolute;left:0;text-align:left;margin-left:288.45pt;margin-top:12.25pt;width:13.5pt;height:8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2B30558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  <w:r w:rsidRPr="00960E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C17C3F2" wp14:editId="4F9F0723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17780</wp:posOffset>
                      </wp:positionV>
                      <wp:extent cx="162560" cy="1440000"/>
                      <wp:effectExtent l="0" t="0" r="27940" b="27305"/>
                      <wp:wrapNone/>
                      <wp:docPr id="907251677" name="Rectangle 90725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3FEF" id="Rectangle 907251677" o:spid="_x0000_s1026" style="position:absolute;margin-left:145.15pt;margin-top:1.4pt;width:12.8pt;height:113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8BF578E" wp14:editId="23CCBB22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755015</wp:posOffset>
                      </wp:positionV>
                      <wp:extent cx="270510" cy="635"/>
                      <wp:effectExtent l="13970" t="58420" r="20320" b="55245"/>
                      <wp:wrapNone/>
                      <wp:docPr id="907251675" name="Straight Connector 90725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8696C" id="Straight Connector 907251675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59.45pt" to="87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OxUBXz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AA2B48E" wp14:editId="1EF54FB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400050</wp:posOffset>
                      </wp:positionV>
                      <wp:extent cx="270510" cy="635"/>
                      <wp:effectExtent l="10795" t="55880" r="23495" b="57785"/>
                      <wp:wrapNone/>
                      <wp:docPr id="907251673" name="Straight Connector 90725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0463A" id="Straight Connector 90725167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31.5pt" to="86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DQ6Iwu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FF74FF" wp14:editId="3A3834D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840105</wp:posOffset>
                      </wp:positionV>
                      <wp:extent cx="168910" cy="450850"/>
                      <wp:effectExtent l="11430" t="10160" r="10160" b="15240"/>
                      <wp:wrapNone/>
                      <wp:docPr id="907251672" name="Rectangle 90725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77CE" id="Rectangle 907251672" o:spid="_x0000_s1026" style="position:absolute;margin-left:87.3pt;margin-top:66.15pt;width:13.3pt;height:3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9505D59" wp14:editId="07EA3C74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22860</wp:posOffset>
                      </wp:positionV>
                      <wp:extent cx="172085" cy="450850"/>
                      <wp:effectExtent l="14605" t="12065" r="13335" b="13335"/>
                      <wp:wrapNone/>
                      <wp:docPr id="907251671" name="Rectangle 90725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0497" id="Rectangle 907251671" o:spid="_x0000_s1026" style="position:absolute;margin-left:87.55pt;margin-top:1.8pt;width:13.55pt;height:35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8D9707C" wp14:editId="68BD08EE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137795</wp:posOffset>
                      </wp:positionV>
                      <wp:extent cx="180340" cy="1082040"/>
                      <wp:effectExtent l="10795" t="12700" r="18415" b="10160"/>
                      <wp:wrapNone/>
                      <wp:docPr id="907251669" name="Text Box 90725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B590E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9707C" id="Text Box 907251669" o:spid="_x0000_s1262" type="#_x0000_t202" style="position:absolute;left:0;text-align:left;margin-left:372.25pt;margin-top:10.85pt;width:14.2pt;height:85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597B590E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70C8208" wp14:editId="75E5322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158750</wp:posOffset>
                      </wp:positionV>
                      <wp:extent cx="180340" cy="1082040"/>
                      <wp:effectExtent l="16510" t="14605" r="12700" b="17780"/>
                      <wp:wrapNone/>
                      <wp:docPr id="907251668" name="Text Box 90725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81A9E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8208" id="Text Box 907251668" o:spid="_x0000_s1263" type="#_x0000_t202" style="position:absolute;left:0;text-align:left;margin-left:443.95pt;margin-top:12.5pt;width:14.2pt;height:85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64681A9E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38EA6" w14:textId="77777777" w:rsidR="00881CD9" w:rsidRPr="00960EA1" w:rsidRDefault="00881CD9" w:rsidP="00960EA1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960EA1">
              <w:rPr>
                <w:b w:val="0"/>
                <w:bCs/>
                <w:sz w:val="16"/>
                <w:szCs w:val="16"/>
                <w:lang w:val="ru-RU"/>
              </w:rPr>
              <w:t>НОРВЕГИЯ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43120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795B8F92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554A" w14:textId="2510E405" w:rsidR="00881CD9" w:rsidRPr="005123D0" w:rsidRDefault="00922332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31D92CE" wp14:editId="58AB3FDD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568960</wp:posOffset>
                      </wp:positionV>
                      <wp:extent cx="270510" cy="180340"/>
                      <wp:effectExtent l="1905" t="635" r="3810" b="0"/>
                      <wp:wrapNone/>
                      <wp:docPr id="907251665" name="Text Box 90725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2E0117" w14:textId="77777777" w:rsidR="00881CD9" w:rsidRPr="00922332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223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92CE" id="Text Box 907251665" o:spid="_x0000_s1264" type="#_x0000_t202" style="position:absolute;left:0;text-align:left;margin-left:52.1pt;margin-top:44.8pt;width:21.3pt;height:14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" filled="f" stroked="f">
                      <v:textbox inset="0,0,0,0">
                        <w:txbxContent>
                          <w:p w14:paraId="522E0117" w14:textId="77777777" w:rsidR="00881CD9" w:rsidRPr="00922332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23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FD1BD04" wp14:editId="3AE283C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200660</wp:posOffset>
                      </wp:positionV>
                      <wp:extent cx="270510" cy="180340"/>
                      <wp:effectExtent l="0" t="4445" r="635" b="0"/>
                      <wp:wrapNone/>
                      <wp:docPr id="907251663" name="Text Box 90725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0927F6" w14:textId="77777777" w:rsidR="00881CD9" w:rsidRPr="00922332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223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1BD04" id="Text Box 907251663" o:spid="_x0000_s1265" type="#_x0000_t202" style="position:absolute;left:0;text-align:left;margin-left:51.65pt;margin-top:15.8pt;width:21.3pt;height:14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" filled="f" stroked="f">
                      <v:textbox inset="0,0,0,0">
                        <w:txbxContent>
                          <w:p w14:paraId="1B0927F6" w14:textId="77777777" w:rsidR="00881CD9" w:rsidRPr="00922332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23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4C1629F" wp14:editId="39F15BF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153670</wp:posOffset>
                      </wp:positionV>
                      <wp:extent cx="171450" cy="1082040"/>
                      <wp:effectExtent l="15240" t="17145" r="13335" b="15240"/>
                      <wp:wrapNone/>
                      <wp:docPr id="907251667" name="Text Box 90725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E16EA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  <w:r w:rsidRPr="00960EA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1629F" id="Text Box 907251667" o:spid="_x0000_s1266" type="#_x0000_t202" style="position:absolute;left:0;text-align:left;margin-left:287.85pt;margin-top:12.1pt;width:13.5pt;height:85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7C0E16EA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  <w:r w:rsidRPr="00960E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628D83" wp14:editId="3945CA1B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-1905</wp:posOffset>
                      </wp:positionV>
                      <wp:extent cx="162560" cy="1476000"/>
                      <wp:effectExtent l="0" t="0" r="27940" b="10160"/>
                      <wp:wrapNone/>
                      <wp:docPr id="907251666" name="Rectangle 90725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1EDA2" id="Rectangle 907251666" o:spid="_x0000_s1026" style="position:absolute;margin-left:144.55pt;margin-top:-.15pt;width:12.8pt;height:116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6D11847" wp14:editId="2AF9CE30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753110</wp:posOffset>
                      </wp:positionV>
                      <wp:extent cx="270510" cy="635"/>
                      <wp:effectExtent l="6350" t="54610" r="18415" b="59055"/>
                      <wp:wrapNone/>
                      <wp:docPr id="907251664" name="Straight Connector 90725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D8245" id="Straight Connector 90725166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59.3pt" to="86.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H9Mu5X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49F6249" wp14:editId="218A8EFF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398145</wp:posOffset>
                      </wp:positionV>
                      <wp:extent cx="270510" cy="635"/>
                      <wp:effectExtent l="12700" t="52070" r="21590" b="61595"/>
                      <wp:wrapNone/>
                      <wp:docPr id="907251662" name="Straight Connector 90725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70195" id="Straight Connector 90725166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1.35pt" to="86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DHvlp8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B9C8582" wp14:editId="1EBAA0E6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838200</wp:posOffset>
                      </wp:positionV>
                      <wp:extent cx="168910" cy="450850"/>
                      <wp:effectExtent l="13335" t="15875" r="17780" b="9525"/>
                      <wp:wrapNone/>
                      <wp:docPr id="907251661" name="Rectangle 90725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2144" id="Rectangle 907251661" o:spid="_x0000_s1026" style="position:absolute;margin-left:86.7pt;margin-top:66pt;width:13.3pt;height:35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8BB54C5" wp14:editId="45AFF2C4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20955</wp:posOffset>
                      </wp:positionV>
                      <wp:extent cx="172085" cy="450850"/>
                      <wp:effectExtent l="16510" t="17780" r="11430" b="17145"/>
                      <wp:wrapNone/>
                      <wp:docPr id="907251660" name="Rectangle 90725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C5B3" id="Rectangle 907251660" o:spid="_x0000_s1026" style="position:absolute;margin-left:86.95pt;margin-top:1.65pt;width:13.55pt;height:3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A0123F2" wp14:editId="41D107E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-8255</wp:posOffset>
                      </wp:positionV>
                      <wp:extent cx="168910" cy="1476000"/>
                      <wp:effectExtent l="0" t="0" r="21590" b="10160"/>
                      <wp:wrapNone/>
                      <wp:docPr id="907251659" name="Rectangle 90725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8CF9A" id="Rectangle 907251659" o:spid="_x0000_s1026" style="position:absolute;margin-left:23.3pt;margin-top:-.65pt;width:13.3pt;height:116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F1A2634" wp14:editId="7938453F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135890</wp:posOffset>
                      </wp:positionV>
                      <wp:extent cx="180340" cy="1082040"/>
                      <wp:effectExtent l="12700" t="18415" r="16510" b="13970"/>
                      <wp:wrapNone/>
                      <wp:docPr id="907251658" name="Text Box 90725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24FEF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2634" id="Text Box 907251658" o:spid="_x0000_s1267" type="#_x0000_t202" style="position:absolute;left:0;text-align:left;margin-left:371.65pt;margin-top:10.7pt;width:14.2pt;height:85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70A24FEF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C5701A" wp14:editId="776A9D23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156845</wp:posOffset>
                      </wp:positionV>
                      <wp:extent cx="180340" cy="1082040"/>
                      <wp:effectExtent l="18415" t="10795" r="10795" b="12065"/>
                      <wp:wrapNone/>
                      <wp:docPr id="907251657" name="Text Box 907251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E00FA" w14:textId="77777777" w:rsidR="00881CD9" w:rsidRPr="00960EA1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60EA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5701A" id="Text Box 907251657" o:spid="_x0000_s1268" type="#_x0000_t202" style="position:absolute;left:0;text-align:left;margin-left:443.35pt;margin-top:12.35pt;width:14.2pt;height:85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" strokeweight="1.5pt">
                      <v:textbox style="layout-flow:vertical;mso-layout-flow-alt:bottom-to-top" inset="0,0,0,0">
                        <w:txbxContent>
                          <w:p w14:paraId="6E4E00FA" w14:textId="77777777" w:rsidR="00881CD9" w:rsidRPr="00960EA1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0E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0DFCF" w14:textId="77777777" w:rsidR="00881CD9" w:rsidRPr="00960EA1" w:rsidRDefault="00881CD9" w:rsidP="00960EA1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960EA1">
              <w:rPr>
                <w:b w:val="0"/>
                <w:bCs/>
                <w:sz w:val="16"/>
                <w:szCs w:val="16"/>
                <w:lang w:val="ru-RU"/>
              </w:rPr>
              <w:t>ПОРТУГАЛИЯ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6DF92" w14:textId="77777777" w:rsidR="00881CD9" w:rsidRPr="005123D0" w:rsidRDefault="00881CD9" w:rsidP="00960EA1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159CD9F5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FC255" w14:textId="1E4C48BE" w:rsidR="00881CD9" w:rsidRPr="005123D0" w:rsidRDefault="00624990" w:rsidP="00E160F3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01B461E" wp14:editId="5169E642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101600</wp:posOffset>
                      </wp:positionV>
                      <wp:extent cx="270510" cy="1371600"/>
                      <wp:effectExtent l="18415" t="17780" r="15875" b="10795"/>
                      <wp:wrapNone/>
                      <wp:docPr id="907251656" name="Rectangle 90725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145AF" id="Rectangle 907251656" o:spid="_x0000_s1026" style="position:absolute;margin-left:138.85pt;margin-top:8pt;width:21.3pt;height:10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991040" behindDoc="0" locked="0" layoutInCell="1" allowOverlap="1" wp14:anchorId="481675E1" wp14:editId="32AFC490">
                      <wp:simplePos x="0" y="0"/>
                      <wp:positionH relativeFrom="character">
                        <wp:posOffset>-984885</wp:posOffset>
                      </wp:positionH>
                      <wp:positionV relativeFrom="line">
                        <wp:posOffset>62865</wp:posOffset>
                      </wp:positionV>
                      <wp:extent cx="1925320" cy="1591945"/>
                      <wp:effectExtent l="0" t="0" r="0" b="0"/>
                      <wp:wrapNone/>
                      <wp:docPr id="907251655" name="Canvas 907251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48" name="Rectangle 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017" y="37680"/>
                                  <a:ext cx="270631" cy="1416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49" name="Rectangle 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465" y="175768"/>
                                  <a:ext cx="161220" cy="32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50" name="Rectangle 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465" y="897340"/>
                                  <a:ext cx="161220" cy="32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51" name="Line 8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4139" y="716873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52" name="Text Box 8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3719" y="536406"/>
                                  <a:ext cx="270326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CB4C2" w14:textId="77777777" w:rsidR="00881CD9" w:rsidRPr="00E160F3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  <w:r w:rsidRPr="00E160F3">
                                      <w:rPr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53" name="Line 8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4139" y="356235"/>
                                  <a:ext cx="270326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54" name="Text Box 8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3719" y="199409"/>
                                  <a:ext cx="217167" cy="18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54D94" w14:textId="77777777" w:rsidR="00881CD9" w:rsidRPr="00E160F3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 w:rsidRPr="00E160F3">
                                      <w:rPr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675E1" id="Canvas 907251655" o:spid="_x0000_s1269" editas="canvas" style="position:absolute;margin-left:-77.55pt;margin-top:4.95pt;width:151.6pt;height:125.35pt;z-index:251991040;mso-position-horizontal-relative:char;mso-position-vertical-relative:line" coordsize="19253,15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">
                      <v:shape id="_x0000_s1270" type="#_x0000_t75" style="position:absolute;width:19253;height:15919;visibility:visible;mso-wrap-style:square">
                        <v:fill o:detectmouseclick="t"/>
                        <v:path o:connecttype="none"/>
                      </v:shape>
                      <v:rect id="Rectangle 832" o:spid="_x0000_s1271" style="position:absolute;left:1210;top:376;width:2706;height:14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" strokeweight="1.5pt"/>
                      <v:rect id="Rectangle 833" o:spid="_x0000_s1272" style="position:absolute;left:10144;top:1757;width:161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" strokeweight="1.5pt"/>
                      <v:rect id="Rectangle 834" o:spid="_x0000_s1273" style="position:absolute;left:10144;top:8973;width:161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" strokeweight="1.5pt"/>
                      <v:line id="Line 835" o:spid="_x0000_s1274" style="position:absolute;visibility:visible;mso-wrap-style:square" from="7441,7168" to="10144,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">
                        <v:stroke endarrow="block"/>
                      </v:line>
                      <v:shape id="Text Box 836" o:spid="_x0000_s1275" type="#_x0000_t202" style="position:absolute;left:5637;top:5364;width:270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" filled="f" stroked="f">
                        <v:textbox inset="0,0,0,0">
                          <w:txbxContent>
                            <w:p w14:paraId="285CB4C2" w14:textId="77777777" w:rsidR="00881CD9" w:rsidRPr="00E160F3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E160F3">
                                <w:rPr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line id="Line 837" o:spid="_x0000_s1276" style="position:absolute;visibility:visible;mso-wrap-style:square" from="7441,3562" to="10144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">
                        <v:stroke endarrow="block"/>
                      </v:line>
                      <v:shape id="Text Box 838" o:spid="_x0000_s1277" type="#_x0000_t202" style="position:absolute;left:5637;top:1994;width:217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" filled="f" stroked="f">
                        <v:textbox inset="0,0,0,0">
                          <w:txbxContent>
                            <w:p w14:paraId="1C854D94" w14:textId="77777777" w:rsidR="00881CD9" w:rsidRPr="00E160F3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E160F3">
                                <w:rPr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  <w:p w14:paraId="77891BAF" w14:textId="099CB007" w:rsidR="00881CD9" w:rsidRPr="005123D0" w:rsidRDefault="00881CD9" w:rsidP="00624990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FA1B1E6" wp14:editId="5932AF2D">
                      <wp:extent cx="2165350" cy="1440815"/>
                      <wp:effectExtent l="0" t="0" r="0" b="0"/>
                      <wp:docPr id="907251507" name="Rectangle 907251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7EFF26" id="Rectangle 907251507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7DD1C" w14:textId="57140D7D" w:rsidR="00881CD9" w:rsidRPr="00E160F3" w:rsidRDefault="00881CD9" w:rsidP="00FF3DA4">
            <w:pPr>
              <w:pStyle w:val="a5"/>
              <w:pBdr>
                <w:bottom w:val="none" w:sz="0" w:space="0" w:color="auto"/>
              </w:pBdr>
              <w:spacing w:line="240" w:lineRule="auto"/>
              <w:jc w:val="center"/>
              <w:rPr>
                <w:b w:val="0"/>
                <w:bCs/>
                <w:sz w:val="16"/>
                <w:szCs w:val="16"/>
                <w:lang w:val="ru-RU"/>
              </w:rPr>
            </w:pPr>
            <w:r w:rsidRPr="00E160F3">
              <w:rPr>
                <w:b w:val="0"/>
                <w:bCs/>
                <w:sz w:val="16"/>
                <w:szCs w:val="16"/>
                <w:lang w:val="ru-RU"/>
              </w:rPr>
              <w:t>РОССИЙСКАЯ</w:t>
            </w:r>
            <w:r w:rsidR="00E160F3" w:rsidRPr="00E160F3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E160F3">
              <w:rPr>
                <w:b w:val="0"/>
                <w:bCs/>
                <w:sz w:val="16"/>
                <w:szCs w:val="16"/>
                <w:lang w:val="ru-RU"/>
              </w:rPr>
              <w:t>ФЕДЕРАЦИЯ</w:t>
            </w:r>
            <w:r w:rsidR="00E160F3" w:rsidRPr="00E160F3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E160F3">
              <w:rPr>
                <w:b w:val="0"/>
                <w:bCs/>
                <w:sz w:val="16"/>
                <w:szCs w:val="16"/>
                <w:lang w:val="ru-RU"/>
              </w:rPr>
              <w:t xml:space="preserve">Более одной </w:t>
            </w:r>
            <w:r w:rsidR="00E160F3" w:rsidRPr="00E160F3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E160F3">
              <w:rPr>
                <w:b w:val="0"/>
                <w:bCs/>
                <w:sz w:val="16"/>
                <w:szCs w:val="16"/>
                <w:lang w:val="ru-RU"/>
              </w:rPr>
              <w:t>полосы в каждом направлении (основной вариант)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243B" w14:textId="31CFF7E4" w:rsidR="00881CD9" w:rsidRPr="005123D0" w:rsidRDefault="00881CD9" w:rsidP="00E160F3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19712" behindDoc="0" locked="0" layoutInCell="1" allowOverlap="1" wp14:anchorId="08773D66" wp14:editId="6426586A">
                      <wp:simplePos x="0" y="0"/>
                      <wp:positionH relativeFrom="character">
                        <wp:posOffset>-1236345</wp:posOffset>
                      </wp:positionH>
                      <wp:positionV relativeFrom="line">
                        <wp:posOffset>-110490</wp:posOffset>
                      </wp:positionV>
                      <wp:extent cx="2631440" cy="1295400"/>
                      <wp:effectExtent l="0" t="0" r="0" b="0"/>
                      <wp:wrapNone/>
                      <wp:docPr id="907251647" name="Canvas 907251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44" name="Text Box 8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558" y="36380"/>
                                  <a:ext cx="203454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2E05B7" w14:textId="34AB1C39" w:rsidR="00881CD9" w:rsidRPr="00E160F3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–</w:t>
                                    </w: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45" name="Text Box 8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9873" y="35999"/>
                                  <a:ext cx="183642" cy="1064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0AFE47" w14:textId="340B29BA" w:rsidR="00881CD9" w:rsidRPr="00E160F3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–</w:t>
                                    </w: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46" name="Text Box 8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9127" y="35999"/>
                                  <a:ext cx="18783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D0561F" w14:textId="578CD69B" w:rsidR="00881CD9" w:rsidRPr="00E160F3" w:rsidRDefault="00881CD9" w:rsidP="00881CD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–</w:t>
                                    </w:r>
                                    <w:r w:rsidRPr="00E160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73D66" id="Canvas 907251647" o:spid="_x0000_s1278" editas="canvas" style="position:absolute;margin-left:-97.35pt;margin-top:-8.7pt;width:207.2pt;height:102pt;z-index:252019712;mso-position-horizontal-relative:char;mso-position-vertical-relative:line" coordsize="2631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">
                      <v:shape id="_x0000_s1279" type="#_x0000_t75" style="position:absolute;width:26314;height:12954;visibility:visible;mso-wrap-style:square">
                        <v:fill o:detectmouseclick="t"/>
                        <v:path o:connecttype="none"/>
                      </v:shape>
                      <v:shape id="Text Box 852" o:spid="_x0000_s1280" type="#_x0000_t202" style="position:absolute;left:2735;top:363;width:2035;height:1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692E05B7" w14:textId="34AB1C39" w:rsidR="00881CD9" w:rsidRPr="00E160F3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E160F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–</w:t>
                              </w: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853" o:spid="_x0000_s1281" type="#_x0000_t202" style="position:absolute;left:12698;top:359;width:1837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3F0AFE47" w14:textId="340B29BA" w:rsidR="00881CD9" w:rsidRPr="00E160F3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E160F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–</w:t>
                              </w: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v:shape id="Text Box 854" o:spid="_x0000_s1282" type="#_x0000_t202" style="position:absolute;left:21591;top:359;width:1878;height:1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0DD0561F" w14:textId="578CD69B" w:rsidR="00881CD9" w:rsidRPr="00E160F3" w:rsidRDefault="00881CD9" w:rsidP="00881CD9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E160F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–</w:t>
                              </w:r>
                              <w:r w:rsidRPr="00E160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4D503DAA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23C7C" w14:textId="7C1FA277" w:rsidR="00881CD9" w:rsidRPr="005123D0" w:rsidRDefault="00624990" w:rsidP="00624990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BEE68FE" wp14:editId="036E8A17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76200</wp:posOffset>
                      </wp:positionV>
                      <wp:extent cx="270510" cy="1386205"/>
                      <wp:effectExtent l="0" t="0" r="15240" b="23495"/>
                      <wp:wrapNone/>
                      <wp:docPr id="907251643" name="Rectangle 90725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38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1BFA" id="Rectangle 907251643" o:spid="_x0000_s1026" style="position:absolute;margin-left:136.95pt;margin-top:6pt;width:21.3pt;height:109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" strokeweight="1.5pt"/>
                  </w:pict>
                </mc:Fallback>
              </mc:AlternateContent>
            </w:r>
          </w:p>
          <w:p w14:paraId="199AA7D3" w14:textId="0ABFD373" w:rsidR="00881CD9" w:rsidRPr="005123D0" w:rsidRDefault="00881CD9" w:rsidP="00624990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996160" behindDoc="0" locked="0" layoutInCell="1" allowOverlap="1" wp14:anchorId="44AB4F8D" wp14:editId="5EB3BC72">
                      <wp:simplePos x="0" y="0"/>
                      <wp:positionH relativeFrom="character">
                        <wp:posOffset>-90170</wp:posOffset>
                      </wp:positionH>
                      <wp:positionV relativeFrom="line">
                        <wp:posOffset>-23495</wp:posOffset>
                      </wp:positionV>
                      <wp:extent cx="2083435" cy="1485900"/>
                      <wp:effectExtent l="0" t="0" r="0" b="0"/>
                      <wp:wrapNone/>
                      <wp:docPr id="907251642" name="Canvas 9072516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32" name="Rectangl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902" y="114391"/>
                                  <a:ext cx="158360" cy="32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33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902" y="835115"/>
                                  <a:ext cx="158360" cy="32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34" name="Lin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026" y="685754"/>
                                  <a:ext cx="270335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35" name="Text Box 8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42" y="571363"/>
                                  <a:ext cx="270335" cy="180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6A36C" w14:textId="77777777" w:rsidR="00881CD9" w:rsidRPr="00877ADB" w:rsidRDefault="00881CD9" w:rsidP="00881CD9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  <w:r w:rsidRPr="00877ADB">
                                      <w:rPr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36" name="Line 8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026" y="342877"/>
                                  <a:ext cx="270335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37" name="Text Box 8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42" y="228486"/>
                                  <a:ext cx="270335" cy="180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8DB5C0" w14:textId="77777777" w:rsidR="00881CD9" w:rsidRPr="00877ADB" w:rsidRDefault="00881CD9" w:rsidP="00881CD9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  <w:r w:rsidRPr="00877ADB">
                                      <w:rPr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38" name="Rectangle 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84" y="114391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39" name="Rectangle 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84" y="800146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40" name="Line 86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17574" y="685754"/>
                                  <a:ext cx="253877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41" name="Line 8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7574" y="342877"/>
                                  <a:ext cx="317574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B4F8D" id="Canvas 907251642" o:spid="_x0000_s1283" editas="canvas" style="position:absolute;margin-left:-7.1pt;margin-top:-1.85pt;width:164.05pt;height:117pt;z-index:251996160;mso-position-horizontal-relative:char;mso-position-vertical-relative:line" coordsize="2083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">
                      <v:shape id="_x0000_s1284" type="#_x0000_t75" style="position:absolute;width:20834;height:14859;visibility:visible;mso-wrap-style:square">
                        <v:fill o:detectmouseclick="t"/>
                        <v:path o:connecttype="none"/>
                      </v:shape>
                      <v:rect id="Rectangle 857" o:spid="_x0000_s1285" style="position:absolute;left:11429;top:1143;width:158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" strokeweight="1.5pt"/>
                      <v:rect id="Rectangle 858" o:spid="_x0000_s1286" style="position:absolute;left:11429;top:8351;width:158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" strokeweight="1.5pt"/>
                      <v:line id="Line 859" o:spid="_x0000_s1287" style="position:absolute;visibility:visible;mso-wrap-style:square" from="8890,6857" to="11593,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">
                        <v:stroke endarrow="block"/>
                      </v:line>
                      <v:shape id="Text Box 860" o:spid="_x0000_s1288" type="#_x0000_t202" style="position:absolute;left:6985;top:5713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" filled="f" stroked="f">
                        <v:textbox inset="0,0,0,0">
                          <w:txbxContent>
                            <w:p w14:paraId="5846A36C" w14:textId="77777777" w:rsidR="00881CD9" w:rsidRPr="00877ADB" w:rsidRDefault="00881CD9" w:rsidP="00881CD9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877ADB">
                                <w:rPr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line id="Line 861" o:spid="_x0000_s1289" style="position:absolute;visibility:visible;mso-wrap-style:square" from="8890,3428" to="11593,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">
                        <v:stroke endarrow="block"/>
                      </v:line>
                      <v:shape id="Text Box 862" o:spid="_x0000_s1290" type="#_x0000_t202" style="position:absolute;left:6985;top:2284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" filled="f" stroked="f">
                        <v:textbox inset="0,0,0,0">
                          <w:txbxContent>
                            <w:p w14:paraId="588DB5C0" w14:textId="77777777" w:rsidR="00881CD9" w:rsidRPr="00877ADB" w:rsidRDefault="00881CD9" w:rsidP="00881C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877ADB">
                                <w:rPr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rect id="Rectangle 863" o:spid="_x0000_s1291" style="position:absolute;left:1904;top:1143;width:1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" strokeweight="1.5pt"/>
                      <v:rect id="Rectangle 864" o:spid="_x0000_s1292" style="position:absolute;left:1904;top:8001;width:1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" strokeweight="1.5pt"/>
                      <v:line id="Line 865" o:spid="_x0000_s1293" style="position:absolute;flip:x y;visibility:visible;mso-wrap-style:square" from="3175,6857" to="5714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">
                        <v:stroke endarrow="block"/>
                      </v:line>
                      <v:line id="Line 866" o:spid="_x0000_s1294" style="position:absolute;flip:x;visibility:visible;mso-wrap-style:square" from="3175,3428" to="6351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">
                        <v:stroke endarrow="block"/>
                      </v:line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72FA577" wp14:editId="59EBACA8">
                      <wp:extent cx="2165350" cy="1440815"/>
                      <wp:effectExtent l="0" t="0" r="0" b="0"/>
                      <wp:docPr id="907251506" name="Rectangle 9072515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010E8" id="Rectangle 907251506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4755B" w14:textId="1FDE70C7" w:rsidR="00881CD9" w:rsidRPr="005123D0" w:rsidRDefault="00881CD9" w:rsidP="00624990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РОССИЙСКАЯ ФЕДЕРАЦИЯ</w:t>
            </w:r>
            <w:r w:rsidR="00624990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 xml:space="preserve">Более одной полосы в каждом направлении (вариант 1 </w:t>
            </w:r>
            <w:r w:rsidR="00624990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с полосой реверсивного движения)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709CF" w14:textId="1265BD92" w:rsidR="00881CD9" w:rsidRPr="005123D0" w:rsidRDefault="00624990" w:rsidP="00624990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994112" behindDoc="0" locked="0" layoutInCell="1" allowOverlap="1" wp14:anchorId="414B8E7C" wp14:editId="2BFA98CC">
                      <wp:simplePos x="0" y="0"/>
                      <wp:positionH relativeFrom="character">
                        <wp:posOffset>-1356995</wp:posOffset>
                      </wp:positionH>
                      <wp:positionV relativeFrom="line">
                        <wp:posOffset>57785</wp:posOffset>
                      </wp:positionV>
                      <wp:extent cx="2705100" cy="1623060"/>
                      <wp:effectExtent l="0" t="4445" r="1270" b="1270"/>
                      <wp:wrapNone/>
                      <wp:docPr id="907251631" name="Canvas 9072516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28" name="Text Box 8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BCC49E" w14:textId="75805A10" w:rsidR="00881CD9" w:rsidRPr="00624990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–</w:t>
                                    </w: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29" name="Text Box 8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774E89" w14:textId="530D85D0" w:rsidR="00881CD9" w:rsidRPr="00624990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="00922332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0–</w:t>
                                    </w: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30" name="Text Box 8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20015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71EC76" w14:textId="1156D60B" w:rsidR="00881CD9" w:rsidRPr="00624990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–</w:t>
                                    </w:r>
                                    <w:r w:rsidRPr="00624990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B8E7C" id="Canvas 907251631" o:spid="_x0000_s1295" editas="canvas" style="position:absolute;margin-left:-106.85pt;margin-top:4.55pt;width:213pt;height:127.8pt;z-index:251994112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">
                      <v:shape id="_x0000_s1296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847" o:spid="_x0000_s1297" type="#_x0000_t202" style="position:absolute;left:13525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" strokeweight="1.5pt">
                        <v:textbox style="layout-flow:vertical;mso-layout-flow-alt:bottom-to-top" inset="0,0,0,0">
                          <w:txbxContent>
                            <w:p w14:paraId="5BBCC49E" w14:textId="75805A10" w:rsidR="00881CD9" w:rsidRPr="00624990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62499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–</w:t>
                              </w: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848" o:spid="_x0000_s1298" type="#_x0000_t202" style="position:absolute;left:22543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02774E89" w14:textId="530D85D0" w:rsidR="00881CD9" w:rsidRPr="00624990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922332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0–</w:t>
                              </w: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849" o:spid="_x0000_s1299" type="#_x0000_t202" style="position:absolute;left:3608;top:1200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" strokeweight="1.5pt">
                        <v:textbox style="layout-flow:vertical;mso-layout-flow-alt:bottom-to-top" inset="0,0,0,0">
                          <w:txbxContent>
                            <w:p w14:paraId="1B71EC76" w14:textId="1156D60B" w:rsidR="00881CD9" w:rsidRPr="00624990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62499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–</w:t>
                              </w:r>
                              <w:r w:rsidRPr="0062499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5ED59CAF" w14:textId="77777777" w:rsidTr="001E78C3">
        <w:trPr>
          <w:cantSplit/>
          <w:trHeight w:val="2368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A7927" w14:textId="210470CC" w:rsidR="00881CD9" w:rsidRPr="005123D0" w:rsidRDefault="00922332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DC00E05" wp14:editId="3A243ECE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86360</wp:posOffset>
                      </wp:positionV>
                      <wp:extent cx="250825" cy="1386205"/>
                      <wp:effectExtent l="0" t="0" r="15875" b="23495"/>
                      <wp:wrapNone/>
                      <wp:docPr id="907251627" name="Rectangle 90725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38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038E" id="Rectangle 907251627" o:spid="_x0000_s1026" style="position:absolute;margin-left:139.05pt;margin-top:6.8pt;width:19.75pt;height:109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" strokeweight="1.5pt"/>
                  </w:pict>
                </mc:Fallback>
              </mc:AlternateContent>
            </w:r>
          </w:p>
          <w:p w14:paraId="775D4F07" w14:textId="6DF9BE3F" w:rsidR="00881CD9" w:rsidRPr="005123D0" w:rsidRDefault="00881CD9" w:rsidP="00922332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1998208" behindDoc="0" locked="0" layoutInCell="1" allowOverlap="1" wp14:anchorId="076445F4" wp14:editId="6B61CFAF">
                      <wp:simplePos x="0" y="0"/>
                      <wp:positionH relativeFrom="character">
                        <wp:posOffset>-90170</wp:posOffset>
                      </wp:positionH>
                      <wp:positionV relativeFrom="line">
                        <wp:posOffset>-23495</wp:posOffset>
                      </wp:positionV>
                      <wp:extent cx="2083435" cy="1485900"/>
                      <wp:effectExtent l="0" t="0" r="0" b="0"/>
                      <wp:wrapNone/>
                      <wp:docPr id="907251626" name="Canvas 9072516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14" name="Rectangle 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902" y="113798"/>
                                  <a:ext cx="127091" cy="343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15" name="Rectangle 8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902" y="835115"/>
                                  <a:ext cx="127091" cy="3079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16" name="Line 8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633" y="534616"/>
                                  <a:ext cx="270335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17" name="Text Box 8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039" y="428576"/>
                                  <a:ext cx="270335" cy="180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C46FF" w14:textId="77777777" w:rsidR="00881CD9" w:rsidRPr="00885A96" w:rsidRDefault="00881CD9" w:rsidP="00881CD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  <w:r w:rsidRPr="00877ADB"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18" name="Line 8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716" y="191739"/>
                                  <a:ext cx="270335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19" name="Text Box 8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542" y="83277"/>
                                  <a:ext cx="270335" cy="180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980435" w14:textId="77777777" w:rsidR="00881CD9" w:rsidRPr="00885A96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a</w:t>
                                    </w:r>
                                    <w:r w:rsidRPr="00877ADB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20" name="Rectangle 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84" y="114391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21" name="Rectangle 8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84" y="800146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22" name="Line 87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17574" y="685754"/>
                                  <a:ext cx="253877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23" name="Line 8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7574" y="1106275"/>
                                  <a:ext cx="317574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624" name="Text Box 8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451" y="877493"/>
                                  <a:ext cx="317574" cy="2287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B14B35" w14:textId="77777777" w:rsidR="00881CD9" w:rsidRPr="00F14F40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c</w:t>
                                    </w:r>
                                    <w:r w:rsidRPr="00877ADB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625" name="Text Box 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276" y="534616"/>
                                  <a:ext cx="317574" cy="2287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17625" w14:textId="77777777" w:rsidR="00881CD9" w:rsidRPr="00F14F40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d</w:t>
                                    </w:r>
                                    <w:r w:rsidRPr="00877ADB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445F4" id="Canvas 907251626" o:spid="_x0000_s1300" editas="canvas" style="position:absolute;margin-left:-7.1pt;margin-top:-1.85pt;width:164.05pt;height:117pt;z-index:251998208;mso-position-horizontal-relative:char;mso-position-vertical-relative:line" coordsize="2083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">
                      <v:shape id="_x0000_s1301" type="#_x0000_t75" style="position:absolute;width:20834;height:14859;visibility:visible;mso-wrap-style:square">
                        <v:fill o:detectmouseclick="t"/>
                        <v:path o:connecttype="none"/>
                      </v:shape>
                      <v:rect id="Rectangle 870" o:spid="_x0000_s1302" style="position:absolute;left:11429;top:1137;width:127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" strokeweight="1.5pt"/>
                      <v:rect id="Rectangle 871" o:spid="_x0000_s1303" style="position:absolute;left:11429;top:8351;width:1270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" strokeweight="1.5pt"/>
                      <v:line id="Line 872" o:spid="_x0000_s1304" style="position:absolute;visibility:visible;mso-wrap-style:square" from="8256,5346" to="10959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">
                        <v:stroke endarrow="block"/>
                      </v:line>
                      <v:shape id="Text Box 873" o:spid="_x0000_s1305" type="#_x0000_t202" style="position:absolute;left:6800;top:4285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" filled="f" stroked="f">
                        <v:textbox inset="0,0,0,0">
                          <w:txbxContent>
                            <w:p w14:paraId="336C46FF" w14:textId="77777777" w:rsidR="00881CD9" w:rsidRPr="00885A96" w:rsidRDefault="00881CD9" w:rsidP="00881CD9">
                              <w:pPr>
                                <w:rPr>
                                  <w:b/>
                                </w:rPr>
                              </w:pP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877ADB">
                                <w:t>*</w:t>
                              </w:r>
                            </w:p>
                          </w:txbxContent>
                        </v:textbox>
                      </v:shape>
                      <v:line id="Line 874" o:spid="_x0000_s1306" style="position:absolute;visibility:visible;mso-wrap-style:square" from="8597,1917" to="11300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">
                        <v:stroke endarrow="block"/>
                      </v:line>
                      <v:shape id="Text Box 875" o:spid="_x0000_s1307" type="#_x0000_t202" style="position:absolute;left:6985;top:832;width:2703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" filled="f" stroked="f">
                        <v:textbox inset="0,0,0,0">
                          <w:txbxContent>
                            <w:p w14:paraId="17980435" w14:textId="77777777" w:rsidR="00881CD9" w:rsidRPr="00885A96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877ADB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a</w:t>
                              </w:r>
                              <w:r w:rsidRPr="00877ADB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rect id="Rectangle 876" o:spid="_x0000_s1308" style="position:absolute;left:1904;top:1143;width:1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" strokeweight="1.5pt"/>
                      <v:rect id="Rectangle 877" o:spid="_x0000_s1309" style="position:absolute;left:1904;top:8001;width:1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" strokeweight="1.5pt"/>
                      <v:line id="Line 878" o:spid="_x0000_s1310" style="position:absolute;flip:x y;visibility:visible;mso-wrap-style:square" from="3175,6857" to="5714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">
                        <v:stroke endarrow="block"/>
                      </v:line>
                      <v:line id="Line 879" o:spid="_x0000_s1311" style="position:absolute;flip:x;visibility:visible;mso-wrap-style:square" from="3175,11062" to="6351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">
                        <v:stroke endarrow="block"/>
                      </v:line>
                      <v:shape id="Text Box 880" o:spid="_x0000_s1312" type="#_x0000_t202" style="position:absolute;left:5714;top:8774;width:3176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" filled="f" stroked="f">
                        <v:textbox>
                          <w:txbxContent>
                            <w:p w14:paraId="3FB14B35" w14:textId="77777777" w:rsidR="00881CD9" w:rsidRPr="00F14F40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877ADB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c</w:t>
                              </w:r>
                              <w:r w:rsidRPr="00877ADB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shape id="Text Box 881" o:spid="_x0000_s1313" type="#_x0000_t202" style="position:absolute;left:5852;top:5346;width:3176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" filled="f" stroked="f">
                        <v:textbox>
                          <w:txbxContent>
                            <w:p w14:paraId="65417625" w14:textId="77777777" w:rsidR="00881CD9" w:rsidRPr="00F14F40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877ADB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d</w:t>
                              </w:r>
                              <w:r w:rsidRPr="00877ADB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DF917B5" wp14:editId="780F418F">
                      <wp:extent cx="2165350" cy="1440815"/>
                      <wp:effectExtent l="0" t="0" r="0" b="0"/>
                      <wp:docPr id="907251505" name="Rectangle 907251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FB305" id="Rectangle 907251505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4CFDD" w14:textId="418FE6A5" w:rsidR="00881CD9" w:rsidRPr="005123D0" w:rsidRDefault="00881CD9" w:rsidP="00877ADB">
            <w:pPr>
              <w:pStyle w:val="2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5123D0">
              <w:rPr>
                <w:sz w:val="16"/>
                <w:szCs w:val="16"/>
                <w:lang w:val="ru-RU"/>
              </w:rPr>
              <w:t>РОССИЙСКАЯ ФЕДЕРАЦИЯ</w:t>
            </w:r>
            <w:r w:rsidR="00877ADB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 xml:space="preserve">Более одной полосы в каждом направлении (вариант 2 </w:t>
            </w:r>
            <w:r w:rsidR="00877ADB">
              <w:rPr>
                <w:sz w:val="16"/>
                <w:szCs w:val="16"/>
                <w:lang w:val="ru-RU"/>
              </w:rPr>
              <w:br/>
            </w:r>
            <w:r w:rsidRPr="005123D0">
              <w:rPr>
                <w:sz w:val="16"/>
                <w:szCs w:val="16"/>
                <w:lang w:val="ru-RU"/>
              </w:rPr>
              <w:t>с полосой реверсивного движения)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72AE6" w14:textId="17ED700A" w:rsidR="00881CD9" w:rsidRPr="005123D0" w:rsidRDefault="00877ADB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631717F" wp14:editId="26E254A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83185</wp:posOffset>
                      </wp:positionV>
                      <wp:extent cx="179705" cy="1082040"/>
                      <wp:effectExtent l="0" t="0" r="0" b="0"/>
                      <wp:wrapNone/>
                      <wp:docPr id="35" name="Text Box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0C505" w14:textId="72E857CB" w:rsidR="00877ADB" w:rsidRPr="00885A96" w:rsidRDefault="00877ADB" w:rsidP="00877ADB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lang w:val="fr-CH"/>
                                    </w:rPr>
                                  </w:pP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1</w:t>
                                  </w:r>
                                  <w:r w:rsidR="009223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0–15</w:t>
                                  </w: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см</w:t>
                                  </w:r>
                                  <w:r w:rsidRPr="00877ADB">
                                    <w:rPr>
                                      <w:b/>
                                      <w:noProof/>
                                      <w:lang w:val="fr-CH"/>
                                    </w:rPr>
                                    <w:drawing>
                                      <wp:inline distT="0" distB="0" distL="0" distR="0" wp14:anchorId="5EBCC5DB" wp14:editId="661CBB5C">
                                        <wp:extent cx="160655" cy="959485"/>
                                        <wp:effectExtent l="0" t="0" r="0" b="0"/>
                                        <wp:docPr id="907251950" name="Рисунок 9072519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" cy="959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717F" id="Text Box 843" o:spid="_x0000_s1314" type="#_x0000_t202" style="position:absolute;left:0;text-align:left;margin-left:98.9pt;margin-top:6.55pt;width:14.15pt;height:85.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7740C505" w14:textId="72E857CB" w:rsidR="00877ADB" w:rsidRPr="00885A96" w:rsidRDefault="00877ADB" w:rsidP="00877ADB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lang w:val="fr-CH"/>
                              </w:rPr>
                            </w:pP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1</w:t>
                            </w:r>
                            <w:r w:rsidR="00922332">
                              <w:rPr>
                                <w:b/>
                                <w:sz w:val="16"/>
                                <w:szCs w:val="16"/>
                              </w:rPr>
                              <w:t>0–15</w:t>
                            </w: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см</w:t>
                            </w:r>
                            <w:r w:rsidRPr="00877ADB">
                              <w:rPr>
                                <w:b/>
                                <w:noProof/>
                                <w:lang w:val="fr-CH"/>
                              </w:rPr>
                              <w:drawing>
                                <wp:inline distT="0" distB="0" distL="0" distR="0" wp14:anchorId="5EBCC5DB" wp14:editId="661CBB5C">
                                  <wp:extent cx="160655" cy="959485"/>
                                  <wp:effectExtent l="0" t="0" r="0" b="0"/>
                                  <wp:docPr id="907251950" name="Рисунок 907251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BE79319" wp14:editId="3D642EFD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106045</wp:posOffset>
                      </wp:positionV>
                      <wp:extent cx="179705" cy="1082040"/>
                      <wp:effectExtent l="0" t="0" r="0" b="0"/>
                      <wp:wrapNone/>
                      <wp:docPr id="907251952" name="Text Box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5BA0" w14:textId="3D897A24" w:rsidR="00877ADB" w:rsidRPr="00877ADB" w:rsidRDefault="00877ADB" w:rsidP="00877ADB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20 c</w:t>
                                  </w: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79319" id="_x0000_s1315" type="#_x0000_t202" style="position:absolute;left:0;text-align:left;margin-left:172.15pt;margin-top:8.35pt;width:14.15pt;height:85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" strokeweight="1.5pt">
                      <v:textbox style="layout-flow:vertical;mso-layout-flow-alt:bottom-to-top" inset="0,0,0,0">
                        <w:txbxContent>
                          <w:p w14:paraId="35765BA0" w14:textId="3D897A24" w:rsidR="00877ADB" w:rsidRPr="00877ADB" w:rsidRDefault="00877ADB" w:rsidP="00877ADB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10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20 c</w:t>
                            </w:r>
                            <w:r w:rsidRPr="00877ADB"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3C5B24E" wp14:editId="43C4785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95250</wp:posOffset>
                      </wp:positionV>
                      <wp:extent cx="179705" cy="1082040"/>
                      <wp:effectExtent l="0" t="0" r="0" b="0"/>
                      <wp:wrapNone/>
                      <wp:docPr id="907251949" name="Text Box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14E26" w14:textId="2F9B7671" w:rsidR="00877ADB" w:rsidRPr="00877ADB" w:rsidRDefault="00877ADB" w:rsidP="00877ADB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–</w:t>
                                  </w: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20 c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B24E" id="_x0000_s1316" type="#_x0000_t202" style="position:absolute;left:0;text-align:left;margin-left:18.45pt;margin-top:7.5pt;width:14.15pt;height:85.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4D914E26" w14:textId="2F9B7671" w:rsidR="00877ADB" w:rsidRPr="00877ADB" w:rsidRDefault="00877ADB" w:rsidP="00877ADB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10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–</w:t>
                            </w: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20 c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08794FF2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CB54" w14:textId="511823DA" w:rsidR="00881CD9" w:rsidRPr="005123D0" w:rsidRDefault="00877ADB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6A56384" wp14:editId="20B6F0E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-635</wp:posOffset>
                      </wp:positionV>
                      <wp:extent cx="168910" cy="1475740"/>
                      <wp:effectExtent l="0" t="0" r="21590" b="10160"/>
                      <wp:wrapNone/>
                      <wp:docPr id="907251603" name="Rectangle 90725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096DE" id="Rectangle 907251603" o:spid="_x0000_s1026" style="position:absolute;margin-left:9.7pt;margin-top:-.05pt;width:13.3pt;height:116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" strokeweight="1.5pt"/>
                  </w:pict>
                </mc:Fallback>
              </mc:AlternateContent>
            </w:r>
          </w:p>
          <w:p w14:paraId="54CD229E" w14:textId="4D6C5C27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C210F24" wp14:editId="5B4EB6F0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248285</wp:posOffset>
                      </wp:positionV>
                      <wp:extent cx="270510" cy="180340"/>
                      <wp:effectExtent l="3175" t="0" r="2540" b="3810"/>
                      <wp:wrapNone/>
                      <wp:docPr id="907251609" name="Text Box 90725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9E42B" w14:textId="77777777" w:rsidR="00881CD9" w:rsidRPr="00885A96" w:rsidRDefault="00881CD9" w:rsidP="00881CD9">
                                  <w:pPr>
                                    <w:rPr>
                                      <w:b/>
                                    </w:rPr>
                                  </w:pPr>
                                  <w:r w:rsidRPr="00877AD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77ADB"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0F24" id="Text Box 907251609" o:spid="_x0000_s1317" type="#_x0000_t202" style="position:absolute;left:0;text-align:left;margin-left:104.65pt;margin-top:19.55pt;width:21.3pt;height:14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" filled="f" stroked="f">
                      <v:textbox inset="0,0,0,0">
                        <w:txbxContent>
                          <w:p w14:paraId="2D79E42B" w14:textId="77777777" w:rsidR="00881CD9" w:rsidRPr="00885A96" w:rsidRDefault="00881CD9" w:rsidP="00881CD9">
                            <w:pPr>
                              <w:rPr>
                                <w:b/>
                              </w:rPr>
                            </w:pPr>
                            <w:r w:rsidRPr="00877A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877ADB"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5CCED60" wp14:editId="51BB740F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594360</wp:posOffset>
                      </wp:positionV>
                      <wp:extent cx="270510" cy="180340"/>
                      <wp:effectExtent l="2540" t="0" r="3175" b="635"/>
                      <wp:wrapNone/>
                      <wp:docPr id="907251608" name="Text Box 90725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33364" w14:textId="77777777" w:rsidR="00881CD9" w:rsidRPr="00885A96" w:rsidRDefault="00881CD9" w:rsidP="00881CD9">
                                  <w:pPr>
                                    <w:rPr>
                                      <w:b/>
                                      <w:lang w:val="fr-CH"/>
                                    </w:rPr>
                                  </w:pPr>
                                  <w:r w:rsidRPr="00877ADB">
                                    <w:rPr>
                                      <w:b/>
                                      <w:sz w:val="16"/>
                                      <w:szCs w:val="16"/>
                                      <w:lang w:val="fr-CH"/>
                                    </w:rPr>
                                    <w:t>f</w:t>
                                  </w:r>
                                  <w:r w:rsidRPr="00877ADB">
                                    <w:rPr>
                                      <w:bCs/>
                                      <w:lang w:val="fr-C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ED60" id="Text Box 907251608" o:spid="_x0000_s1318" type="#_x0000_t202" style="position:absolute;left:0;text-align:left;margin-left:104.6pt;margin-top:46.8pt;width:21.3pt;height:14.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" filled="f" stroked="f">
                      <v:textbox inset="0,0,0,0">
                        <w:txbxContent>
                          <w:p w14:paraId="18233364" w14:textId="77777777" w:rsidR="00881CD9" w:rsidRPr="00885A96" w:rsidRDefault="00881CD9" w:rsidP="00881CD9">
                            <w:pPr>
                              <w:rPr>
                                <w:b/>
                                <w:lang w:val="fr-CH"/>
                              </w:rPr>
                            </w:pPr>
                            <w:r w:rsidRPr="00877ADB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f</w:t>
                            </w:r>
                            <w:r w:rsidRPr="00877ADB">
                              <w:rPr>
                                <w:bCs/>
                                <w:lang w:val="fr-C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F604AC7" wp14:editId="4C217A4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819785</wp:posOffset>
                      </wp:positionV>
                      <wp:extent cx="156210" cy="450850"/>
                      <wp:effectExtent l="15875" t="15875" r="18415" b="9525"/>
                      <wp:wrapNone/>
                      <wp:docPr id="907251607" name="Rectangle 90725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0F833" id="Rectangle 907251607" o:spid="_x0000_s1026" style="position:absolute;margin-left:144.65pt;margin-top:64.55pt;width:12.3pt;height:35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B5CC24C" wp14:editId="7096A28A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705485</wp:posOffset>
                      </wp:positionV>
                      <wp:extent cx="270510" cy="635"/>
                      <wp:effectExtent l="12700" t="53975" r="21590" b="59690"/>
                      <wp:wrapNone/>
                      <wp:docPr id="907251606" name="Straight Connector 90725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92543" id="Straight Connector 90725160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55.55pt" to="140.9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B4zouO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DE68C88" wp14:editId="70AA15BE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362585</wp:posOffset>
                      </wp:positionV>
                      <wp:extent cx="270510" cy="635"/>
                      <wp:effectExtent l="12700" t="53975" r="21590" b="59690"/>
                      <wp:wrapNone/>
                      <wp:docPr id="907251605" name="Straight Connector 90725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7A0A7" id="Straight Connector 907251605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28.55pt" to="140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8112025" wp14:editId="45CE60B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133985</wp:posOffset>
                      </wp:positionV>
                      <wp:extent cx="155575" cy="450850"/>
                      <wp:effectExtent l="15875" t="15875" r="9525" b="9525"/>
                      <wp:wrapNone/>
                      <wp:docPr id="907251604" name="Rectangle 90725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F469" id="Rectangle 907251604" o:spid="_x0000_s1026" style="position:absolute;margin-left:144.65pt;margin-top:10.55pt;width:12.25pt;height:35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" strokeweight="1.5pt"/>
                  </w:pict>
                </mc:Fallback>
              </mc:AlternateContent>
            </w:r>
          </w:p>
          <w:p w14:paraId="5CB5DDB7" w14:textId="77777777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93228" w14:textId="567CF0C5" w:rsidR="00881CD9" w:rsidRPr="00877ADB" w:rsidRDefault="00881CD9" w:rsidP="00FF3DA4">
            <w:pPr>
              <w:pStyle w:val="a5"/>
              <w:keepNext/>
              <w:keepLines/>
              <w:pBdr>
                <w:bottom w:val="none" w:sz="0" w:space="0" w:color="auto"/>
              </w:pBdr>
              <w:spacing w:line="240" w:lineRule="auto"/>
              <w:jc w:val="center"/>
              <w:rPr>
                <w:b w:val="0"/>
                <w:bCs/>
                <w:sz w:val="16"/>
                <w:szCs w:val="16"/>
                <w:lang w:val="ru-RU"/>
              </w:rPr>
            </w:pPr>
            <w:r w:rsidRPr="00877ADB">
              <w:rPr>
                <w:b w:val="0"/>
                <w:bCs/>
                <w:sz w:val="16"/>
                <w:szCs w:val="16"/>
                <w:lang w:val="ru-RU"/>
              </w:rPr>
              <w:t>РОССИЙСКАЯ ФЕДЕРАЦИЯ</w:t>
            </w:r>
            <w:r w:rsidR="00877ADB" w:rsidRPr="00877ADB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877ADB">
              <w:rPr>
                <w:b w:val="0"/>
                <w:bCs/>
                <w:sz w:val="16"/>
                <w:szCs w:val="16"/>
                <w:lang w:val="ru-RU"/>
              </w:rPr>
              <w:t xml:space="preserve">Одна полоса </w:t>
            </w:r>
            <w:r w:rsidR="00922332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877ADB">
              <w:rPr>
                <w:b w:val="0"/>
                <w:bCs/>
                <w:sz w:val="16"/>
                <w:szCs w:val="16"/>
                <w:lang w:val="ru-RU"/>
              </w:rPr>
              <w:t>в каждом направлении (вариант 1)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5FDE1" w14:textId="77777777" w:rsidR="00881CD9" w:rsidRPr="005123D0" w:rsidRDefault="00881CD9" w:rsidP="00877ADB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07424" behindDoc="0" locked="0" layoutInCell="1" allowOverlap="1" wp14:anchorId="3E53249B" wp14:editId="16B0290D">
                      <wp:simplePos x="0" y="0"/>
                      <wp:positionH relativeFrom="character">
                        <wp:posOffset>-1381125</wp:posOffset>
                      </wp:positionH>
                      <wp:positionV relativeFrom="line">
                        <wp:posOffset>22860</wp:posOffset>
                      </wp:positionV>
                      <wp:extent cx="2705100" cy="1623060"/>
                      <wp:effectExtent l="2540" t="0" r="0" b="0"/>
                      <wp:wrapNone/>
                      <wp:docPr id="907251602" name="Canvas 9072516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600" name="Text Box 8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B71DE2" w14:textId="77777777" w:rsidR="00881CD9" w:rsidRPr="00877ADB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601" name="Text Box 8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3209DE" w14:textId="3728D2AD" w:rsidR="00881CD9" w:rsidRPr="00877ADB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  <w:r w:rsid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–</w:t>
                                    </w:r>
                                    <w:r w:rsidRPr="00877ADB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53249B" id="Canvas 907251602" o:spid="_x0000_s1319" editas="canvas" style="position:absolute;margin-left:-108.75pt;margin-top:1.8pt;width:213pt;height:127.8pt;z-index:252007424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">
                      <v:shape id="_x0000_s1320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892" o:spid="_x0000_s1321" type="#_x0000_t202" style="position:absolute;left:22543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" strokeweight="1.5pt">
                        <v:textbox style="layout-flow:vertical;mso-layout-flow-alt:bottom-to-top" inset="0,0,0,0">
                          <w:txbxContent>
                            <w:p w14:paraId="11B71DE2" w14:textId="77777777" w:rsidR="00881CD9" w:rsidRPr="00877ADB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см</w:t>
                              </w:r>
                            </w:p>
                          </w:txbxContent>
                        </v:textbox>
                      </v:shape>
                      <v:shape id="Text Box 893" o:spid="_x0000_s1322" type="#_x0000_t202" style="position:absolute;left:3608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" strokeweight="1.5pt">
                        <v:textbox style="layout-flow:vertical;mso-layout-flow-alt:bottom-to-top" inset="0,0,0,0">
                          <w:txbxContent>
                            <w:p w14:paraId="243209DE" w14:textId="3728D2AD" w:rsidR="00881CD9" w:rsidRPr="00877ADB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877AD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63AAA43C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CBB06" w14:textId="77777777" w:rsidR="00881CD9" w:rsidRPr="005123D0" w:rsidRDefault="00881CD9" w:rsidP="005A156C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  <w:p w14:paraId="0BADFD1F" w14:textId="623ED08A" w:rsidR="00881CD9" w:rsidRPr="005123D0" w:rsidRDefault="00881CD9" w:rsidP="0048009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08448" behindDoc="0" locked="0" layoutInCell="1" allowOverlap="1" wp14:anchorId="7F2389EC" wp14:editId="607CC56B">
                      <wp:simplePos x="0" y="0"/>
                      <wp:positionH relativeFrom="character">
                        <wp:posOffset>-90170</wp:posOffset>
                      </wp:positionH>
                      <wp:positionV relativeFrom="line">
                        <wp:posOffset>-23495</wp:posOffset>
                      </wp:positionV>
                      <wp:extent cx="2083435" cy="1485900"/>
                      <wp:effectExtent l="0" t="0" r="0" b="0"/>
                      <wp:wrapNone/>
                      <wp:docPr id="907251599" name="Canvas 9072515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587" name="Rectangle 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142" y="105501"/>
                                  <a:ext cx="126786" cy="343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588" name="Rectangle 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142" y="791255"/>
                                  <a:ext cx="126786" cy="3079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589" name="Line 8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0961" y="562473"/>
                                  <a:ext cx="270639" cy="8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590" name="Text Box 8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477" y="448378"/>
                                  <a:ext cx="270639" cy="180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F3E89" w14:textId="77777777" w:rsidR="00881CD9" w:rsidRPr="00885A96" w:rsidRDefault="00881CD9" w:rsidP="00881CD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 w:rsidRPr="0048009A"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591" name="Line 9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7568" y="219596"/>
                                  <a:ext cx="270335" cy="8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592" name="Text Box 9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477" y="105501"/>
                                  <a:ext cx="270639" cy="180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73964" w14:textId="77777777" w:rsidR="00881CD9" w:rsidRPr="00885A96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e</w:t>
                                    </w:r>
                                    <w:r w:rsidRPr="0048009A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593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67" y="105501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594" name="Rectangle 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67" y="791255"/>
                                  <a:ext cx="127091" cy="342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595" name="Line 90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71451" y="676864"/>
                                  <a:ext cx="254182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596" name="Line 9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37368" y="354668"/>
                                  <a:ext cx="317574" cy="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251597" name="Text Box 9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633" y="219596"/>
                                  <a:ext cx="317270" cy="342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CBA04" w14:textId="77777777" w:rsidR="00881CD9" w:rsidRPr="00F14F40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a</w:t>
                                    </w:r>
                                    <w:r w:rsidRPr="0048009A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251598" name="Text Box 9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633" y="562473"/>
                                  <a:ext cx="317270" cy="2287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03986B" w14:textId="77777777" w:rsidR="00881CD9" w:rsidRPr="00F14F40" w:rsidRDefault="00881CD9" w:rsidP="00881CD9">
                                    <w:pPr>
                                      <w:rPr>
                                        <w:b/>
                                        <w:lang w:val="fr-CH"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sz w:val="16"/>
                                        <w:szCs w:val="16"/>
                                        <w:lang w:val="fr-CH"/>
                                      </w:rPr>
                                      <w:t>b</w:t>
                                    </w:r>
                                    <w:r w:rsidRPr="0048009A">
                                      <w:rPr>
                                        <w:bCs/>
                                        <w:lang w:val="fr-CH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389EC" id="Canvas 907251599" o:spid="_x0000_s1323" editas="canvas" style="position:absolute;margin-left:-7.1pt;margin-top:-1.85pt;width:164.05pt;height:117pt;z-index:252008448;mso-position-horizontal-relative:char;mso-position-vertical-relative:line" coordsize="2083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">
                      <v:shape id="_x0000_s1324" type="#_x0000_t75" style="position:absolute;width:20834;height:14859;visibility:visible;mso-wrap-style:square">
                        <v:fill o:detectmouseclick="t"/>
                        <v:path o:connecttype="none"/>
                      </v:shape>
                      <v:rect id="Rectangle 896" o:spid="_x0000_s1325" style="position:absolute;left:19051;top:1055;width:1268;height: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" strokeweight="1.5pt"/>
                      <v:rect id="Rectangle 897" o:spid="_x0000_s1326" style="position:absolute;left:19051;top:7912;width:1268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" strokeweight="1.5pt"/>
                      <v:line id="Line 898" o:spid="_x0000_s1327" style="position:absolute;visibility:visible;mso-wrap-style:square" from="16509,5624" to="19216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">
                        <v:stroke endarrow="block"/>
                      </v:line>
                      <v:shape id="Text Box 899" o:spid="_x0000_s1328" type="#_x0000_t202" style="position:absolute;left:14604;top:4483;width:2707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" filled="f" stroked="f">
                        <v:textbox inset="0,0,0,0">
                          <w:txbxContent>
                            <w:p w14:paraId="612F3E89" w14:textId="77777777" w:rsidR="00881CD9" w:rsidRPr="00885A96" w:rsidRDefault="00881CD9" w:rsidP="00881CD9">
                              <w:pPr>
                                <w:rPr>
                                  <w:b/>
                                </w:rPr>
                              </w:pPr>
                              <w:r w:rsidRPr="0048009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48009A">
                                <w:t>*</w:t>
                              </w:r>
                            </w:p>
                          </w:txbxContent>
                        </v:textbox>
                      </v:shape>
                      <v:line id="Line 900" o:spid="_x0000_s1329" style="position:absolute;visibility:visible;mso-wrap-style:square" from="15875,2195" to="18579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">
                        <v:stroke endarrow="block"/>
                      </v:line>
                      <v:shape id="Text Box 901" o:spid="_x0000_s1330" type="#_x0000_t202" style="position:absolute;left:14604;top:1055;width:2707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" filled="f" stroked="f">
                        <v:textbox inset="0,0,0,0">
                          <w:txbxContent>
                            <w:p w14:paraId="5EA73964" w14:textId="77777777" w:rsidR="00881CD9" w:rsidRPr="00885A96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48009A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e</w:t>
                              </w:r>
                              <w:r w:rsidRPr="0048009A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rect id="Rectangle 902" o:spid="_x0000_s1331" style="position:absolute;left:3809;top:1055;width:127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" strokeweight="1.5pt"/>
                      <v:rect id="Rectangle 903" o:spid="_x0000_s1332" style="position:absolute;left:3809;top:7912;width:12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" strokeweight="1.5pt"/>
                      <v:line id="Line 904" o:spid="_x0000_s1333" style="position:absolute;flip:x y;visibility:visible;mso-wrap-style:square" from="5714,6768" to="8256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">
                        <v:stroke endarrow="block"/>
                      </v:line>
                      <v:line id="Line 905" o:spid="_x0000_s1334" style="position:absolute;flip:x;visibility:visible;mso-wrap-style:square" from="5373,3546" to="8549,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">
                        <v:stroke endarrow="block"/>
                      </v:line>
                      <v:shape id="Text Box 906" o:spid="_x0000_s1335" type="#_x0000_t202" style="position:absolute;left:8256;top:2195;width:31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" filled="f" stroked="f">
                        <v:textbox>
                          <w:txbxContent>
                            <w:p w14:paraId="640CBA04" w14:textId="77777777" w:rsidR="00881CD9" w:rsidRPr="00F14F40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48009A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a</w:t>
                              </w:r>
                              <w:r w:rsidRPr="0048009A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shape id="Text Box 907" o:spid="_x0000_s1336" type="#_x0000_t202" style="position:absolute;left:8256;top:5624;width:317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" filled="f" stroked="f">
                        <v:textbox>
                          <w:txbxContent>
                            <w:p w14:paraId="2803986B" w14:textId="77777777" w:rsidR="00881CD9" w:rsidRPr="00F14F40" w:rsidRDefault="00881CD9" w:rsidP="00881CD9">
                              <w:pPr>
                                <w:rPr>
                                  <w:b/>
                                  <w:lang w:val="fr-CH"/>
                                </w:rPr>
                              </w:pPr>
                              <w:r w:rsidRPr="0048009A"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  <w:t>b</w:t>
                              </w:r>
                              <w:r w:rsidRPr="0048009A">
                                <w:rPr>
                                  <w:bCs/>
                                  <w:lang w:val="fr-CH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DE176D9" wp14:editId="7D995804">
                      <wp:extent cx="2165350" cy="1440815"/>
                      <wp:effectExtent l="0" t="0" r="0" b="0"/>
                      <wp:docPr id="907251504" name="Rectangle 907251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0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A60C0" id="Rectangle 907251504" o:spid="_x0000_s1026" style="width:170.5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390C" w14:textId="51974B96" w:rsidR="00881CD9" w:rsidRPr="005123D0" w:rsidRDefault="00881CD9" w:rsidP="00FF3DA4">
            <w:pPr>
              <w:pStyle w:val="a5"/>
              <w:keepNext/>
              <w:keepLines/>
              <w:pBdr>
                <w:bottom w:val="none" w:sz="0" w:space="0" w:color="auto"/>
              </w:pBdr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8009A">
              <w:rPr>
                <w:b w:val="0"/>
                <w:bCs/>
                <w:sz w:val="16"/>
                <w:szCs w:val="16"/>
                <w:lang w:val="ru-RU"/>
              </w:rPr>
              <w:t>РОССИЙСКАЯ ФЕДЕРАЦИЯ</w:t>
            </w:r>
            <w:r w:rsidR="00922332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8009A">
              <w:rPr>
                <w:b w:val="0"/>
                <w:bCs/>
                <w:sz w:val="16"/>
                <w:szCs w:val="16"/>
                <w:lang w:val="ru-RU"/>
              </w:rPr>
              <w:t>Одна полоса</w:t>
            </w:r>
            <w:r w:rsidR="00922332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8009A">
              <w:rPr>
                <w:b w:val="0"/>
                <w:bCs/>
                <w:sz w:val="16"/>
                <w:szCs w:val="16"/>
                <w:lang w:val="ru-RU"/>
              </w:rPr>
              <w:t>в каждом</w:t>
            </w:r>
            <w:r w:rsidR="00922332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8009A">
              <w:rPr>
                <w:b w:val="0"/>
                <w:bCs/>
                <w:sz w:val="16"/>
                <w:szCs w:val="16"/>
                <w:lang w:val="ru-RU"/>
              </w:rPr>
              <w:t>направлении</w:t>
            </w:r>
            <w:r w:rsidR="00922332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48009A">
              <w:rPr>
                <w:b w:val="0"/>
                <w:bCs/>
                <w:sz w:val="16"/>
                <w:szCs w:val="16"/>
                <w:lang w:val="ru-RU"/>
              </w:rPr>
              <w:t>(вариант 2)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4937" w14:textId="77777777" w:rsidR="00881CD9" w:rsidRPr="005123D0" w:rsidRDefault="00881CD9" w:rsidP="005A156C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c">
                  <w:drawing>
                    <wp:anchor distT="0" distB="0" distL="114300" distR="114300" simplePos="0" relativeHeight="252009472" behindDoc="0" locked="0" layoutInCell="1" allowOverlap="1" wp14:anchorId="7ED294F3" wp14:editId="44C76EC8">
                      <wp:simplePos x="0" y="0"/>
                      <wp:positionH relativeFrom="character">
                        <wp:posOffset>-1285875</wp:posOffset>
                      </wp:positionH>
                      <wp:positionV relativeFrom="line">
                        <wp:posOffset>127000</wp:posOffset>
                      </wp:positionV>
                      <wp:extent cx="2705100" cy="1623060"/>
                      <wp:effectExtent l="2540" t="4445" r="0" b="1270"/>
                      <wp:wrapNone/>
                      <wp:docPr id="907251586" name="Canvas 9072515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7251584" name="Text Box 9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37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D819D4" w14:textId="77777777" w:rsidR="00881CD9" w:rsidRPr="0048009A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10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7251585" name="Text Box 9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807" y="130302"/>
                                  <a:ext cx="180213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FE1803" w14:textId="0130B909" w:rsidR="00881CD9" w:rsidRPr="0048009A" w:rsidRDefault="00881CD9" w:rsidP="00881CD9">
                                    <w:pPr>
                                      <w:spacing w:before="60" w:line="240" w:lineRule="auto"/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4800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="004800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0–</w:t>
                                    </w:r>
                                    <w:r w:rsidRPr="0048009A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15 см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294F3" id="Canvas 907251586" o:spid="_x0000_s1337" editas="canvas" style="position:absolute;margin-left:-101.25pt;margin-top:10pt;width:213pt;height:127.8pt;z-index:252009472;mso-position-horizontal-relative:char;mso-position-vertical-relative:line" coordsize="27051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">
                      <v:shape id="_x0000_s1338" type="#_x0000_t75" style="position:absolute;width:27051;height:16230;visibility:visible;mso-wrap-style:square">
                        <v:fill o:detectmouseclick="t"/>
                        <v:path o:connecttype="none"/>
                      </v:shape>
                      <v:shape id="Text Box 910" o:spid="_x0000_s1339" type="#_x0000_t202" style="position:absolute;left:22543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36D819D4" w14:textId="77777777" w:rsidR="00881CD9" w:rsidRPr="0048009A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8009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 см</w:t>
                              </w:r>
                            </w:p>
                          </w:txbxContent>
                        </v:textbox>
                      </v:shape>
                      <v:shape id="Text Box 911" o:spid="_x0000_s1340" type="#_x0000_t202" style="position:absolute;left:3608;top:1303;width:180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" strokeweight="1.5pt">
                        <v:textbox style="layout-flow:vertical;mso-layout-flow-alt:bottom-to-top" inset="0,0,0,0">
                          <w:txbxContent>
                            <w:p w14:paraId="56FE1803" w14:textId="0130B909" w:rsidR="00881CD9" w:rsidRPr="0048009A" w:rsidRDefault="00881CD9" w:rsidP="00881CD9">
                              <w:pPr>
                                <w:spacing w:before="6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8009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48009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0–</w:t>
                              </w:r>
                              <w:r w:rsidRPr="0048009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15 см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881CD9" w:rsidRPr="005123D0" w14:paraId="73FD3637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338E" w14:textId="40B0B126" w:rsidR="00881CD9" w:rsidRPr="005123D0" w:rsidRDefault="00881CD9" w:rsidP="0048009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72704EA" wp14:editId="3EF466A4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717550</wp:posOffset>
                      </wp:positionV>
                      <wp:extent cx="270510" cy="180340"/>
                      <wp:effectExtent l="635" t="0" r="0" b="635"/>
                      <wp:wrapNone/>
                      <wp:docPr id="907251583" name="Text Box 90725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CEF19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04EA" id="Text Box 907251583" o:spid="_x0000_s1341" type="#_x0000_t202" style="position:absolute;left:0;text-align:left;margin-left:118.7pt;margin-top:56.5pt;width:21.3pt;height:14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" filled="f" stroked="f">
                      <v:textbox inset="0,0,0,0">
                        <w:txbxContent>
                          <w:p w14:paraId="359CEF19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1126F0E" wp14:editId="7B3B3EE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507365</wp:posOffset>
                      </wp:positionV>
                      <wp:extent cx="270510" cy="635"/>
                      <wp:effectExtent l="13335" t="56515" r="20955" b="57150"/>
                      <wp:wrapNone/>
                      <wp:docPr id="907251582" name="Straight Connector 90725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8F63" id="Straight Connector 907251582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39.95pt" to="2in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Mn8uRThAAAACQ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AE832EE" wp14:editId="28F68B3C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54610</wp:posOffset>
                      </wp:positionV>
                      <wp:extent cx="167005" cy="450850"/>
                      <wp:effectExtent l="11430" t="13335" r="12065" b="12065"/>
                      <wp:wrapNone/>
                      <wp:docPr id="907251581" name="Rectangle 90725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7A20" id="Rectangle 907251581" o:spid="_x0000_s1026" style="position:absolute;margin-left:87.3pt;margin-top:4.3pt;width:13.15pt;height:35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5484E2C" wp14:editId="11EBAB8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603250</wp:posOffset>
                      </wp:positionV>
                      <wp:extent cx="270510" cy="180340"/>
                      <wp:effectExtent l="0" t="0" r="635" b="635"/>
                      <wp:wrapNone/>
                      <wp:docPr id="907251580" name="Text Box 90725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5859D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84E2C" id="Text Box 907251580" o:spid="_x0000_s1342" type="#_x0000_t202" style="position:absolute;left:0;text-align:left;margin-left:51.55pt;margin-top:47.5pt;width:21.3pt;height:14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nR2gEAAJk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" filled="f" stroked="f">
                      <v:textbox inset="0,0,0,0">
                        <w:txbxContent>
                          <w:p w14:paraId="2D35859D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91F2C36" wp14:editId="5BEFDDDF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783590</wp:posOffset>
                      </wp:positionV>
                      <wp:extent cx="270510" cy="635"/>
                      <wp:effectExtent l="13970" t="56515" r="20320" b="57150"/>
                      <wp:wrapNone/>
                      <wp:docPr id="907251579" name="Straight Connector 90725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FE1A1" id="Straight Connector 90725157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61.7pt" to="87.0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F/xk3X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C1F8E14" wp14:editId="019A557C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241300</wp:posOffset>
                      </wp:positionV>
                      <wp:extent cx="270510" cy="180340"/>
                      <wp:effectExtent l="0" t="0" r="635" b="635"/>
                      <wp:wrapNone/>
                      <wp:docPr id="907251578" name="Text Box 90725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A0500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F8E14" id="Text Box 907251578" o:spid="_x0000_s1343" type="#_x0000_t202" style="position:absolute;left:0;text-align:left;margin-left:51.55pt;margin-top:19pt;width:21.3pt;height:14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oW2gEAAJk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" filled="f" stroked="f">
                      <v:textbox inset="0,0,0,0">
                        <w:txbxContent>
                          <w:p w14:paraId="190A0500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8CE1CB6" wp14:editId="3630417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419100</wp:posOffset>
                      </wp:positionV>
                      <wp:extent cx="270510" cy="635"/>
                      <wp:effectExtent l="7620" t="53975" r="17145" b="59690"/>
                      <wp:wrapNone/>
                      <wp:docPr id="907251577" name="Straight Connector 90725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EC6E6" id="Straight Connector 90725157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3pt" to="87.3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qfRn0O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44C6548" wp14:editId="31D664A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869950</wp:posOffset>
                      </wp:positionV>
                      <wp:extent cx="180340" cy="450850"/>
                      <wp:effectExtent l="11430" t="9525" r="17780" b="15875"/>
                      <wp:wrapNone/>
                      <wp:docPr id="907251576" name="Rectangle 90725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5AECB" id="Rectangle 907251576" o:spid="_x0000_s1026" style="position:absolute;margin-left:87.3pt;margin-top:68.5pt;width:14.2pt;height:35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8E05148" wp14:editId="209AFF3D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875030</wp:posOffset>
                      </wp:positionV>
                      <wp:extent cx="270510" cy="635"/>
                      <wp:effectExtent l="13335" t="52705" r="20955" b="60960"/>
                      <wp:wrapNone/>
                      <wp:docPr id="907251575" name="Straight Connector 90725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B58F7" id="Straight Connector 9072515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68.9pt" to="146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53E96F5" wp14:editId="7D322000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334010</wp:posOffset>
                      </wp:positionV>
                      <wp:extent cx="270510" cy="180340"/>
                      <wp:effectExtent l="0" t="0" r="0" b="3175"/>
                      <wp:wrapNone/>
                      <wp:docPr id="907251574" name="Text Box 90725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BF421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96F5" id="Text Box 907251574" o:spid="_x0000_s1344" type="#_x0000_t202" style="position:absolute;left:0;text-align:left;margin-left:117.85pt;margin-top:26.3pt;width:21.3pt;height:14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D2gEAAJk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" filled="f" stroked="f">
                      <v:textbox inset="0,0,0,0">
                        <w:txbxContent>
                          <w:p w14:paraId="1D1BF421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7028887" wp14:editId="073C6582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971550</wp:posOffset>
                      </wp:positionV>
                      <wp:extent cx="168910" cy="450850"/>
                      <wp:effectExtent l="13970" t="15875" r="17145" b="9525"/>
                      <wp:wrapNone/>
                      <wp:docPr id="907251573" name="Rectangle 90725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08E3F" id="Rectangle 907251573" o:spid="_x0000_s1026" style="position:absolute;margin-left:143.75pt;margin-top:76.5pt;width:13.3pt;height:35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30EE420" wp14:editId="5D52666E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154305</wp:posOffset>
                      </wp:positionV>
                      <wp:extent cx="178435" cy="450850"/>
                      <wp:effectExtent l="13970" t="17780" r="17145" b="17145"/>
                      <wp:wrapNone/>
                      <wp:docPr id="907251572" name="Rectangle 90725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B7CD" id="Rectangle 907251572" o:spid="_x0000_s1026" style="position:absolute;margin-left:143pt;margin-top:12.15pt;width:14.05pt;height:35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iCAIAABY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D307CC0" wp14:editId="550AE32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-5715</wp:posOffset>
                      </wp:positionV>
                      <wp:extent cx="187960" cy="1476000"/>
                      <wp:effectExtent l="0" t="0" r="21590" b="10160"/>
                      <wp:wrapNone/>
                      <wp:docPr id="907251571" name="Rectangle 90725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6C2E" id="Rectangle 907251571" o:spid="_x0000_s1026" style="position:absolute;margin-left:22.65pt;margin-top:-.45pt;width:14.8pt;height:116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2BE14" w14:textId="77777777" w:rsidR="00881CD9" w:rsidRPr="0048009A" w:rsidRDefault="00881CD9" w:rsidP="0048009A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48009A">
              <w:rPr>
                <w:b w:val="0"/>
                <w:bCs/>
                <w:sz w:val="16"/>
                <w:szCs w:val="16"/>
                <w:lang w:val="ru-RU"/>
              </w:rPr>
              <w:t>ИСПАНИЯ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1833" w14:textId="720A56D2" w:rsidR="00881CD9" w:rsidRPr="005123D0" w:rsidRDefault="00881CD9" w:rsidP="0048009A">
            <w:pPr>
              <w:pStyle w:val="a5"/>
              <w:pBdr>
                <w:bottom w:val="none" w:sz="0" w:space="0" w:color="auto"/>
              </w:pBdr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30BFF6D" wp14:editId="7E52AA1F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258445</wp:posOffset>
                      </wp:positionV>
                      <wp:extent cx="191135" cy="1082040"/>
                      <wp:effectExtent l="15875" t="17145" r="12065" b="15240"/>
                      <wp:wrapNone/>
                      <wp:docPr id="907251570" name="Text Box 90725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1CA8A" w14:textId="77777777" w:rsidR="00881CD9" w:rsidRPr="0048009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FF6D" id="Text Box 907251570" o:spid="_x0000_s1345" type="#_x0000_t202" style="position:absolute;margin-left:30.05pt;margin-top:20.35pt;width:15.05pt;height:85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" strokeweight="1.5pt">
                      <v:textbox style="layout-flow:vertical;mso-layout-flow-alt:bottom-to-top" inset="0,0,0,0">
                        <w:txbxContent>
                          <w:p w14:paraId="1C01CA8A" w14:textId="77777777" w:rsidR="00881CD9" w:rsidRPr="0048009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5569F0" wp14:editId="1BCE04B7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245110</wp:posOffset>
                      </wp:positionV>
                      <wp:extent cx="183515" cy="1082040"/>
                      <wp:effectExtent l="15875" t="13335" r="10160" b="9525"/>
                      <wp:wrapNone/>
                      <wp:docPr id="907251569" name="Text Box 90725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6773C" w14:textId="77777777" w:rsidR="00881CD9" w:rsidRPr="0048009A" w:rsidRDefault="00881CD9" w:rsidP="00881CD9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69F0" id="Text Box 907251569" o:spid="_x0000_s1346" type="#_x0000_t202" style="position:absolute;margin-left:115.55pt;margin-top:19.3pt;width:14.45pt;height:85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71C6773C" w14:textId="77777777" w:rsidR="00881CD9" w:rsidRPr="0048009A" w:rsidRDefault="00881CD9" w:rsidP="00881CD9">
                            <w:pPr>
                              <w:spacing w:before="6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97A2DE" wp14:editId="594FF5F0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252095</wp:posOffset>
                      </wp:positionV>
                      <wp:extent cx="178435" cy="1082040"/>
                      <wp:effectExtent l="9525" t="10795" r="12065" b="12065"/>
                      <wp:wrapNone/>
                      <wp:docPr id="907251568" name="Text Box 90725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1CA1C" w14:textId="77777777" w:rsidR="00881CD9" w:rsidRPr="0048009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A2DE" id="Text Box 907251568" o:spid="_x0000_s1347" type="#_x0000_t202" style="position:absolute;margin-left:187.05pt;margin-top:19.85pt;width:14.05pt;height:85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" strokeweight="1.5pt">
                      <v:textbox style="layout-flow:vertical;mso-layout-flow-alt:bottom-to-top" inset="0,0,0,0">
                        <w:txbxContent>
                          <w:p w14:paraId="5921CA1C" w14:textId="77777777" w:rsidR="00881CD9" w:rsidRPr="0048009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1CD9" w:rsidRPr="005123D0" w14:paraId="45A94AC3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DF755" w14:textId="1543B9E2" w:rsidR="00881CD9" w:rsidRPr="005123D0" w:rsidRDefault="00881CD9" w:rsidP="0048009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B9AE97A" wp14:editId="0A65CB4A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9525</wp:posOffset>
                      </wp:positionV>
                      <wp:extent cx="162560" cy="1476000"/>
                      <wp:effectExtent l="0" t="0" r="27940" b="10160"/>
                      <wp:wrapNone/>
                      <wp:docPr id="907251567" name="Rectangle 90725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90AA" id="Rectangle 907251567" o:spid="_x0000_s1026" style="position:absolute;margin-left:145.2pt;margin-top:.75pt;width:12.8pt;height:116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9C31739" wp14:editId="5C5EBD1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586740</wp:posOffset>
                      </wp:positionV>
                      <wp:extent cx="270510" cy="180340"/>
                      <wp:effectExtent l="635" t="635" r="0" b="0"/>
                      <wp:wrapNone/>
                      <wp:docPr id="907251566" name="Text Box 90725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799D39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31739" id="Text Box 907251566" o:spid="_x0000_s1348" type="#_x0000_t202" style="position:absolute;left:0;text-align:left;margin-left:58.7pt;margin-top:46.2pt;width:21.3pt;height:14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" filled="f" stroked="f">
                      <v:textbox inset="0,0,0,0">
                        <w:txbxContent>
                          <w:p w14:paraId="1B799D39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98853CD" wp14:editId="3E03A76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764540</wp:posOffset>
                      </wp:positionV>
                      <wp:extent cx="270510" cy="635"/>
                      <wp:effectExtent l="5080" t="54610" r="19685" b="59055"/>
                      <wp:wrapNone/>
                      <wp:docPr id="907251565" name="Straight Connector 90725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2CBFE" id="Straight Connector 90725156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60.2pt" to="87.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GAXVhX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D3A02A5" wp14:editId="258440D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219075</wp:posOffset>
                      </wp:positionV>
                      <wp:extent cx="270510" cy="180340"/>
                      <wp:effectExtent l="3810" t="4445" r="1905" b="0"/>
                      <wp:wrapNone/>
                      <wp:docPr id="907251564" name="Text Box 90725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FD432" w14:textId="77777777" w:rsidR="00881CD9" w:rsidRPr="0048009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A02A5" id="Text Box 907251564" o:spid="_x0000_s1349" type="#_x0000_t202" style="position:absolute;left:0;text-align:left;margin-left:58.95pt;margin-top:17.25pt;width:21.3pt;height:14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" filled="f" stroked="f">
                      <v:textbox inset="0,0,0,0">
                        <w:txbxContent>
                          <w:p w14:paraId="178FD432" w14:textId="77777777" w:rsidR="00881CD9" w:rsidRPr="0048009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DB779B3" wp14:editId="62C4B7D2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409575</wp:posOffset>
                      </wp:positionV>
                      <wp:extent cx="270510" cy="635"/>
                      <wp:effectExtent l="11430" t="52070" r="22860" b="61595"/>
                      <wp:wrapNone/>
                      <wp:docPr id="907251563" name="Straight Connector 90725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38462" id="Straight Connector 907251563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32.25pt" to="86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9gNAWOAAAAAJ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FCCCD6E" wp14:editId="5EF1BC24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849630</wp:posOffset>
                      </wp:positionV>
                      <wp:extent cx="168910" cy="450850"/>
                      <wp:effectExtent l="12065" t="15875" r="9525" b="9525"/>
                      <wp:wrapNone/>
                      <wp:docPr id="907251562" name="Rectangle 90725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99EA" id="Rectangle 907251562" o:spid="_x0000_s1026" style="position:absolute;margin-left:87.35pt;margin-top:66.9pt;width:13.3pt;height:3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ACBA058" wp14:editId="70D3460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32385</wp:posOffset>
                      </wp:positionV>
                      <wp:extent cx="172085" cy="450850"/>
                      <wp:effectExtent l="15240" t="17780" r="12700" b="17145"/>
                      <wp:wrapNone/>
                      <wp:docPr id="907251561" name="Rectangle 90725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C0B0C" id="Rectangle 907251561" o:spid="_x0000_s1026" style="position:absolute;margin-left:87.6pt;margin-top:2.55pt;width:13.55pt;height:35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4336B1D" wp14:editId="1329B50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-2540</wp:posOffset>
                      </wp:positionV>
                      <wp:extent cx="168910" cy="1476000"/>
                      <wp:effectExtent l="0" t="0" r="21590" b="10160"/>
                      <wp:wrapNone/>
                      <wp:docPr id="907251560" name="Rectangle 90725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5ABBD" id="Rectangle 907251560" o:spid="_x0000_s1026" style="position:absolute;margin-left:23.95pt;margin-top:-.2pt;width:13.3pt;height:116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F8C109" wp14:editId="6D122DA4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147320</wp:posOffset>
                      </wp:positionV>
                      <wp:extent cx="180340" cy="1082040"/>
                      <wp:effectExtent l="11430" t="18415" r="17780" b="13970"/>
                      <wp:wrapNone/>
                      <wp:docPr id="907251559" name="Text Box 90725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57591" w14:textId="77777777" w:rsidR="00881CD9" w:rsidRPr="0048009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8C109" id="Text Box 907251559" o:spid="_x0000_s1350" type="#_x0000_t202" style="position:absolute;left:0;text-align:left;margin-left:372.3pt;margin-top:11.6pt;width:14.2pt;height:85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4DA57591" w14:textId="77777777" w:rsidR="00881CD9" w:rsidRPr="0048009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6DCF55" wp14:editId="28B7D94E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168275</wp:posOffset>
                      </wp:positionV>
                      <wp:extent cx="180340" cy="1082040"/>
                      <wp:effectExtent l="17145" t="10795" r="12065" b="12065"/>
                      <wp:wrapNone/>
                      <wp:docPr id="907251558" name="Text Box 90725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D1F7" w14:textId="77777777" w:rsidR="00881CD9" w:rsidRPr="0048009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DCF55" id="Text Box 907251558" o:spid="_x0000_s1351" type="#_x0000_t202" style="position:absolute;left:0;text-align:left;margin-left:444pt;margin-top:13.25pt;width:14.2pt;height:85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BR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02B2D1F7" w14:textId="77777777" w:rsidR="00881CD9" w:rsidRPr="0048009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0184EB1" wp14:editId="2F8FAF79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165100</wp:posOffset>
                      </wp:positionV>
                      <wp:extent cx="171450" cy="1082040"/>
                      <wp:effectExtent l="13970" t="17145" r="14605" b="15240"/>
                      <wp:wrapNone/>
                      <wp:docPr id="907251557" name="Text Box 90725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DC4C3" w14:textId="77777777" w:rsidR="00881CD9" w:rsidRPr="0048009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009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  <w:r w:rsidRPr="0048009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4EB1" id="Text Box 907251557" o:spid="_x0000_s1352" type="#_x0000_t202" style="position:absolute;left:0;text-align:left;margin-left:288.5pt;margin-top:13pt;width:13.5pt;height:85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DCDC4C3" w14:textId="77777777" w:rsidR="00881CD9" w:rsidRPr="0048009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009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  <w:r w:rsidRPr="004800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66CD7" w14:textId="77777777" w:rsidR="00881CD9" w:rsidRPr="0048009A" w:rsidRDefault="00881CD9" w:rsidP="0048009A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48009A">
              <w:rPr>
                <w:b w:val="0"/>
                <w:bCs/>
                <w:sz w:val="16"/>
                <w:szCs w:val="16"/>
                <w:lang w:val="ru-RU"/>
              </w:rPr>
              <w:t>ШВЕЦИЯ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62B3" w14:textId="77777777" w:rsidR="00881CD9" w:rsidRPr="005123D0" w:rsidRDefault="00881CD9" w:rsidP="0048009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3C7F3BD4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3587A" w14:textId="447A12F1" w:rsidR="00881CD9" w:rsidRPr="005123D0" w:rsidRDefault="00777263" w:rsidP="0048009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46C0842" wp14:editId="1D93201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17145</wp:posOffset>
                      </wp:positionV>
                      <wp:extent cx="162560" cy="1475740"/>
                      <wp:effectExtent l="0" t="0" r="27940" b="10160"/>
                      <wp:wrapNone/>
                      <wp:docPr id="907251555" name="Rectangle 90725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4E60" id="Rectangle 907251555" o:spid="_x0000_s1026" style="position:absolute;margin-left:144.9pt;margin-top:1.35pt;width:12.8pt;height:116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" strokeweight="1.5pt"/>
                  </w:pict>
                </mc:Fallback>
              </mc:AlternateContent>
            </w:r>
            <w:r w:rsidR="00543858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30074E4" wp14:editId="45A26D9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15875</wp:posOffset>
                      </wp:positionV>
                      <wp:extent cx="168910" cy="1475740"/>
                      <wp:effectExtent l="0" t="0" r="21590" b="10160"/>
                      <wp:wrapNone/>
                      <wp:docPr id="907251548" name="Rectangle 90725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2C16A" id="Rectangle 907251548" o:spid="_x0000_s1026" style="position:absolute;margin-left:22.85pt;margin-top:1.25pt;width:13.3pt;height:116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" strokeweight="1.5pt"/>
                  </w:pict>
                </mc:Fallback>
              </mc:AlternateContent>
            </w:r>
            <w:r w:rsidR="00543858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414C1A9" wp14:editId="7157649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560070</wp:posOffset>
                      </wp:positionV>
                      <wp:extent cx="270510" cy="180340"/>
                      <wp:effectExtent l="635" t="1905" r="0" b="0"/>
                      <wp:wrapNone/>
                      <wp:docPr id="907251554" name="Text Box 90725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468739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4C1A9" id="Text Box 907251554" o:spid="_x0000_s1353" type="#_x0000_t202" style="position:absolute;left:0;text-align:left;margin-left:54.45pt;margin-top:44.1pt;width:21.3pt;height:14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" filled="f" stroked="f">
                      <v:textbox inset="0,0,0,0">
                        <w:txbxContent>
                          <w:p w14:paraId="4A468739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3858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6918DF1" wp14:editId="1308529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205740</wp:posOffset>
                      </wp:positionV>
                      <wp:extent cx="270510" cy="180340"/>
                      <wp:effectExtent l="3810" t="0" r="1905" b="4445"/>
                      <wp:wrapNone/>
                      <wp:docPr id="907251552" name="Text Box 90725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0CDA1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8DF1" id="Text Box 907251552" o:spid="_x0000_s1354" type="#_x0000_t202" style="position:absolute;left:0;text-align:left;margin-left:54pt;margin-top:16.2pt;width:21.3pt;height:14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" filled="f" stroked="f">
                      <v:textbox inset="0,0,0,0">
                        <w:txbxContent>
                          <w:p w14:paraId="3990CDA1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64B8043" wp14:editId="3154FA93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153035</wp:posOffset>
                      </wp:positionV>
                      <wp:extent cx="171450" cy="1082040"/>
                      <wp:effectExtent l="13970" t="18415" r="14605" b="13970"/>
                      <wp:wrapNone/>
                      <wp:docPr id="907251556" name="Text Box 90725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6CB50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  <w:r w:rsidRPr="0054385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8043" id="Text Box 907251556" o:spid="_x0000_s1355" type="#_x0000_t202" style="position:absolute;left:0;text-align:left;margin-left:287.75pt;margin-top:12.05pt;width:13.5pt;height:85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1A96CB50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  <w:r w:rsidRPr="005438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77C1C34" wp14:editId="5C60049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752475</wp:posOffset>
                      </wp:positionV>
                      <wp:extent cx="270510" cy="635"/>
                      <wp:effectExtent l="5080" t="55880" r="19685" b="57785"/>
                      <wp:wrapNone/>
                      <wp:docPr id="907251553" name="Straight Connector 90725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F8D6C" id="Straight Connector 90725155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59.25pt" to="86.3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2630D51" wp14:editId="6D02BB4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397510</wp:posOffset>
                      </wp:positionV>
                      <wp:extent cx="270510" cy="635"/>
                      <wp:effectExtent l="11430" t="53340" r="22860" b="60325"/>
                      <wp:wrapNone/>
                      <wp:docPr id="907251551" name="Straight Connector 90725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5F918" id="Straight Connector 907251551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1.3pt" to="8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BG9Sxg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CD7B7B6" wp14:editId="1AAF9304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837565</wp:posOffset>
                      </wp:positionV>
                      <wp:extent cx="168910" cy="450850"/>
                      <wp:effectExtent l="12065" t="17145" r="9525" b="17780"/>
                      <wp:wrapNone/>
                      <wp:docPr id="907251550" name="Rectangle 90725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B9D73" id="Rectangle 907251550" o:spid="_x0000_s1026" style="position:absolute;margin-left:86.6pt;margin-top:65.95pt;width:13.3pt;height:35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CA7C862" wp14:editId="0E97DD12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20320</wp:posOffset>
                      </wp:positionV>
                      <wp:extent cx="172085" cy="450850"/>
                      <wp:effectExtent l="15240" t="9525" r="12700" b="15875"/>
                      <wp:wrapNone/>
                      <wp:docPr id="907251549" name="Rectangle 90725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EC0F" id="Rectangle 907251549" o:spid="_x0000_s1026" style="position:absolute;margin-left:86.85pt;margin-top:1.6pt;width:13.55pt;height:35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4E8A1BE" wp14:editId="3B91A9CD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135255</wp:posOffset>
                      </wp:positionV>
                      <wp:extent cx="180340" cy="1082040"/>
                      <wp:effectExtent l="11430" t="10160" r="17780" b="12700"/>
                      <wp:wrapNone/>
                      <wp:docPr id="907251547" name="Text Box 90725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0A33B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8A1BE" id="Text Box 907251547" o:spid="_x0000_s1356" type="#_x0000_t202" style="position:absolute;left:0;text-align:left;margin-left:371.55pt;margin-top:10.65pt;width:14.2pt;height:85.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7FF0A33B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E2BE4A7" wp14:editId="54EFC9EF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156210</wp:posOffset>
                      </wp:positionV>
                      <wp:extent cx="180340" cy="1082040"/>
                      <wp:effectExtent l="17145" t="12065" r="12065" b="10795"/>
                      <wp:wrapNone/>
                      <wp:docPr id="907251546" name="Text Box 90725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1A3E3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E4A7" id="Text Box 907251546" o:spid="_x0000_s1357" type="#_x0000_t202" style="position:absolute;left:0;text-align:left;margin-left:443.25pt;margin-top:12.3pt;width:14.2pt;height:85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4j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6731A3E3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63B22" w14:textId="77777777" w:rsidR="00881CD9" w:rsidRPr="00543858" w:rsidRDefault="00881CD9" w:rsidP="00543858">
            <w:pPr>
              <w:pStyle w:val="a5"/>
              <w:keepNext/>
              <w:keepLines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</w:rPr>
            </w:pPr>
            <w:r w:rsidRPr="00543858">
              <w:rPr>
                <w:b w:val="0"/>
                <w:bCs/>
                <w:sz w:val="16"/>
                <w:szCs w:val="16"/>
                <w:lang w:val="ru-RU"/>
              </w:rPr>
              <w:t>ШВЕЙЦАРИЯ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72FBC" w14:textId="77777777" w:rsidR="00881CD9" w:rsidRPr="005123D0" w:rsidRDefault="00881CD9" w:rsidP="0054385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76F8C9AC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A1F2B" w14:textId="08A672BD" w:rsidR="00881CD9" w:rsidRPr="005123D0" w:rsidRDefault="00777263" w:rsidP="0054385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C70489A" wp14:editId="752FE5EB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12065</wp:posOffset>
                      </wp:positionV>
                      <wp:extent cx="162560" cy="1475740"/>
                      <wp:effectExtent l="0" t="0" r="27940" b="10160"/>
                      <wp:wrapNone/>
                      <wp:docPr id="907251543" name="Rectangle 90725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F2270" id="Rectangle 907251543" o:spid="_x0000_s1026" style="position:absolute;margin-left:144.3pt;margin-top:.95pt;width:12.8pt;height:116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74622FE" wp14:editId="2E05ED8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6985</wp:posOffset>
                      </wp:positionV>
                      <wp:extent cx="168910" cy="1475740"/>
                      <wp:effectExtent l="0" t="0" r="21590" b="10160"/>
                      <wp:wrapNone/>
                      <wp:docPr id="907251536" name="Rectangle 90725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76DB4" id="Rectangle 907251536" o:spid="_x0000_s1026" style="position:absolute;margin-left:22.7pt;margin-top:.55pt;width:13.3pt;height:116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E22CBEA" wp14:editId="67F58DAC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151130</wp:posOffset>
                      </wp:positionV>
                      <wp:extent cx="180340" cy="1082040"/>
                      <wp:effectExtent l="9525" t="14605" r="10160" b="17780"/>
                      <wp:wrapNone/>
                      <wp:docPr id="907251545" name="Text Box 90725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64D99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2CBEA" id="Text Box 907251545" o:spid="_x0000_s1358" type="#_x0000_t202" style="position:absolute;left:0;text-align:left;margin-left:442.65pt;margin-top:11.9pt;width:14.2pt;height:85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3D064D99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248EC21" wp14:editId="256A0C28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147955</wp:posOffset>
                      </wp:positionV>
                      <wp:extent cx="171450" cy="1082040"/>
                      <wp:effectExtent l="15875" t="11430" r="12700" b="11430"/>
                      <wp:wrapNone/>
                      <wp:docPr id="907251544" name="Text Box 90725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9D9BD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 см</w:t>
                                  </w:r>
                                  <w:r w:rsidRPr="0054385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EC21" id="Text Box 907251544" o:spid="_x0000_s1359" type="#_x0000_t202" style="position:absolute;left:0;text-align:left;margin-left:287.15pt;margin-top:11.65pt;width:13.5pt;height:85.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4849D9BD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 см</w:t>
                            </w:r>
                            <w:r w:rsidRPr="005438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8D14A14" wp14:editId="5013B45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569595</wp:posOffset>
                      </wp:positionV>
                      <wp:extent cx="270510" cy="180340"/>
                      <wp:effectExtent l="2540" t="4445" r="3175" b="0"/>
                      <wp:wrapNone/>
                      <wp:docPr id="907251542" name="Text Box 90725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436C7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14A14" id="Text Box 907251542" o:spid="_x0000_s1360" type="#_x0000_t202" style="position:absolute;left:0;text-align:left;margin-left:57.35pt;margin-top:44.85pt;width:21.3pt;height:14.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" filled="f" stroked="f">
                      <v:textbox inset="0,0,0,0">
                        <w:txbxContent>
                          <w:p w14:paraId="419436C7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EFB181F" wp14:editId="21D929EA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747395</wp:posOffset>
                      </wp:positionV>
                      <wp:extent cx="270510" cy="635"/>
                      <wp:effectExtent l="6985" t="58420" r="17780" b="55245"/>
                      <wp:wrapNone/>
                      <wp:docPr id="907251541" name="Straight Connector 90725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293AD" id="Straight Connector 907251541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58.85pt" to="85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j5GkUu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329C8E1" wp14:editId="150C358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201930</wp:posOffset>
                      </wp:positionV>
                      <wp:extent cx="270510" cy="180340"/>
                      <wp:effectExtent l="0" t="0" r="0" b="1905"/>
                      <wp:wrapNone/>
                      <wp:docPr id="907251540" name="Text Box 90725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23AF5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C8E1" id="Text Box 907251540" o:spid="_x0000_s1361" type="#_x0000_t202" style="position:absolute;left:0;text-align:left;margin-left:57.6pt;margin-top:15.9pt;width:21.3pt;height:14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" filled="f" stroked="f">
                      <v:textbox inset="0,0,0,0">
                        <w:txbxContent>
                          <w:p w14:paraId="03D23AF5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06E7B6D" wp14:editId="7981AFFA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392430</wp:posOffset>
                      </wp:positionV>
                      <wp:extent cx="270510" cy="635"/>
                      <wp:effectExtent l="13335" t="55880" r="20955" b="57785"/>
                      <wp:wrapNone/>
                      <wp:docPr id="907251539" name="Straight Connector 90725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8ACD1" id="Straight Connector 907251539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0.9pt" to="85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CFvvmQ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F49108A" wp14:editId="310C6EC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832485</wp:posOffset>
                      </wp:positionV>
                      <wp:extent cx="168910" cy="450850"/>
                      <wp:effectExtent l="13970" t="10160" r="17145" b="15240"/>
                      <wp:wrapNone/>
                      <wp:docPr id="907251538" name="Rectangle 90725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8379" id="Rectangle 907251538" o:spid="_x0000_s1026" style="position:absolute;margin-left:86pt;margin-top:65.55pt;width:13.3pt;height:35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50195E4" wp14:editId="6079226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</wp:posOffset>
                      </wp:positionV>
                      <wp:extent cx="172085" cy="450850"/>
                      <wp:effectExtent l="17145" t="12065" r="10795" b="13335"/>
                      <wp:wrapNone/>
                      <wp:docPr id="907251537" name="Rectangle 90725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6A95C" id="Rectangle 907251537" o:spid="_x0000_s1026" style="position:absolute;margin-left:86.25pt;margin-top:1.2pt;width:13.55pt;height:35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AB28D73" wp14:editId="0EE9616D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130175</wp:posOffset>
                      </wp:positionV>
                      <wp:extent cx="180340" cy="1082040"/>
                      <wp:effectExtent l="13335" t="12700" r="15875" b="10160"/>
                      <wp:wrapNone/>
                      <wp:docPr id="907251535" name="Text Box 90725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C58C5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8D73" id="Text Box 907251535" o:spid="_x0000_s1362" type="#_x0000_t202" style="position:absolute;left:0;text-align:left;margin-left:370.95pt;margin-top:10.25pt;width:14.2pt;height:85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4B9C58C5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F017" w14:textId="6BC44901" w:rsidR="00881CD9" w:rsidRPr="00543858" w:rsidRDefault="00881CD9" w:rsidP="00FF3DA4">
            <w:pPr>
              <w:pStyle w:val="a5"/>
              <w:pBdr>
                <w:bottom w:val="none" w:sz="0" w:space="0" w:color="auto"/>
              </w:pBdr>
              <w:spacing w:line="240" w:lineRule="auto"/>
              <w:jc w:val="center"/>
              <w:rPr>
                <w:b w:val="0"/>
                <w:bCs/>
                <w:sz w:val="16"/>
                <w:szCs w:val="16"/>
              </w:rPr>
            </w:pPr>
            <w:r w:rsidRPr="00543858">
              <w:rPr>
                <w:b w:val="0"/>
                <w:bCs/>
                <w:sz w:val="16"/>
                <w:szCs w:val="16"/>
                <w:lang w:val="ru-RU"/>
              </w:rPr>
              <w:t>СОЕДИНЕННО</w:t>
            </w:r>
            <w:r w:rsidR="00543858">
              <w:rPr>
                <w:b w:val="0"/>
                <w:bCs/>
                <w:sz w:val="16"/>
                <w:szCs w:val="16"/>
                <w:lang w:val="ru-RU"/>
              </w:rPr>
              <w:t>Е</w:t>
            </w:r>
            <w:r w:rsidRPr="00543858">
              <w:rPr>
                <w:b w:val="0"/>
                <w:bCs/>
                <w:sz w:val="16"/>
                <w:szCs w:val="16"/>
                <w:lang w:val="ru-RU"/>
              </w:rPr>
              <w:t xml:space="preserve"> КОРОЛЕВСТВО</w:t>
            </w:r>
            <w:r w:rsidR="00BA767A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543858">
              <w:rPr>
                <w:b w:val="0"/>
                <w:bCs/>
                <w:sz w:val="16"/>
                <w:szCs w:val="16"/>
                <w:lang w:val="ru-RU"/>
              </w:rPr>
              <w:t>Автомагистрали</w:t>
            </w:r>
            <w:r w:rsidRPr="00543858">
              <w:rPr>
                <w:b w:val="0"/>
                <w:bCs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F742D" w14:textId="77777777" w:rsidR="00881CD9" w:rsidRPr="00543858" w:rsidRDefault="00881CD9" w:rsidP="00543858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  <w:lang w:val="en-US" w:eastAsia="ja-JP"/>
              </w:rPr>
            </w:pPr>
          </w:p>
        </w:tc>
      </w:tr>
      <w:tr w:rsidR="00881CD9" w:rsidRPr="005123D0" w14:paraId="7E3C8950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8CC7" w14:textId="62A395E8" w:rsidR="00881CD9" w:rsidRPr="005123D0" w:rsidRDefault="00777263" w:rsidP="00543858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en-US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ABD5ECC" wp14:editId="69CB255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25400</wp:posOffset>
                      </wp:positionV>
                      <wp:extent cx="162560" cy="1475740"/>
                      <wp:effectExtent l="0" t="0" r="27940" b="10160"/>
                      <wp:wrapNone/>
                      <wp:docPr id="907251532" name="Rectangle 90725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EFC2" id="Rectangle 907251532" o:spid="_x0000_s1026" style="position:absolute;margin-left:144.65pt;margin-top:2pt;width:12.8pt;height:116.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" strokeweight="1.5pt"/>
                  </w:pict>
                </mc:Fallback>
              </mc:AlternateContent>
            </w: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030CF46" wp14:editId="2978573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30480</wp:posOffset>
                      </wp:positionV>
                      <wp:extent cx="168910" cy="1475740"/>
                      <wp:effectExtent l="0" t="0" r="21590" b="10160"/>
                      <wp:wrapNone/>
                      <wp:docPr id="907251525" name="Rectangle 90725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01C55" id="Rectangle 907251525" o:spid="_x0000_s1026" style="position:absolute;margin-left:22.7pt;margin-top:2.4pt;width:13.3pt;height:116.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A4B549C" wp14:editId="26F9BF7D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151130</wp:posOffset>
                      </wp:positionV>
                      <wp:extent cx="180340" cy="1082040"/>
                      <wp:effectExtent l="9525" t="12700" r="10160" b="10160"/>
                      <wp:wrapNone/>
                      <wp:docPr id="907251534" name="Text Box 90725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EAE8A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15 либо 20 см</w:t>
                                  </w:r>
                                </w:p>
                                <w:p w14:paraId="264AA8B2" w14:textId="77777777" w:rsidR="00881CD9" w:rsidRPr="009F74BD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B549C" id="Text Box 907251534" o:spid="_x0000_s1363" type="#_x0000_t202" style="position:absolute;left:0;text-align:left;margin-left:442.65pt;margin-top:11.9pt;width:14.2pt;height:85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380EAE8A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15 либо 20 см</w:t>
                            </w:r>
                          </w:p>
                          <w:p w14:paraId="264AA8B2" w14:textId="77777777" w:rsidR="00881CD9" w:rsidRPr="009F74BD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633D794" wp14:editId="356562A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147955</wp:posOffset>
                      </wp:positionV>
                      <wp:extent cx="171450" cy="1082040"/>
                      <wp:effectExtent l="15875" t="9525" r="12700" b="13335"/>
                      <wp:wrapNone/>
                      <wp:docPr id="907251533" name="Text Box 90725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E116E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15 либо 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D794" id="Text Box 907251533" o:spid="_x0000_s1364" type="#_x0000_t202" style="position:absolute;left:0;text-align:left;margin-left:287.15pt;margin-top:11.65pt;width:13.5pt;height:85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" strokeweight="1.5pt">
                      <v:textbox style="layout-flow:vertical;mso-layout-flow-alt:bottom-to-top" inset="0,0,0,0">
                        <w:txbxContent>
                          <w:p w14:paraId="586E116E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15 либо 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7B4EE11" wp14:editId="031DD50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569595</wp:posOffset>
                      </wp:positionV>
                      <wp:extent cx="270510" cy="180340"/>
                      <wp:effectExtent l="2540" t="2540" r="3175" b="0"/>
                      <wp:wrapNone/>
                      <wp:docPr id="907251531" name="Text Box 90725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9A931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4EE11" id="Text Box 907251531" o:spid="_x0000_s1365" type="#_x0000_t202" style="position:absolute;left:0;text-align:left;margin-left:57.35pt;margin-top:44.85pt;width:21.3pt;height:14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" filled="f" stroked="f">
                      <v:textbox inset="0,0,0,0">
                        <w:txbxContent>
                          <w:p w14:paraId="2EF9A931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A830327" wp14:editId="7F1CC82E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747395</wp:posOffset>
                      </wp:positionV>
                      <wp:extent cx="270510" cy="635"/>
                      <wp:effectExtent l="6985" t="56515" r="17780" b="57150"/>
                      <wp:wrapNone/>
                      <wp:docPr id="907251530" name="Straight Connector 90725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B795C" id="Straight Connector 907251530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58.85pt" to="85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j5GkUu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E389BD4" wp14:editId="2CBEC51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201930</wp:posOffset>
                      </wp:positionV>
                      <wp:extent cx="270510" cy="180340"/>
                      <wp:effectExtent l="0" t="0" r="0" b="3810"/>
                      <wp:wrapNone/>
                      <wp:docPr id="907251529" name="Text Box 90725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1B9B2" w14:textId="77777777" w:rsidR="00881CD9" w:rsidRPr="00543858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89BD4" id="Text Box 907251529" o:spid="_x0000_s1366" type="#_x0000_t202" style="position:absolute;left:0;text-align:left;margin-left:57.6pt;margin-top:15.9pt;width:21.3pt;height:14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" filled="f" stroked="f">
                      <v:textbox inset="0,0,0,0">
                        <w:txbxContent>
                          <w:p w14:paraId="36D1B9B2" w14:textId="77777777" w:rsidR="00881CD9" w:rsidRPr="00543858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D9C0296" wp14:editId="551BF84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392430</wp:posOffset>
                      </wp:positionV>
                      <wp:extent cx="270510" cy="635"/>
                      <wp:effectExtent l="13335" t="53975" r="20955" b="59690"/>
                      <wp:wrapNone/>
                      <wp:docPr id="907251528" name="Straight Connector 90725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3CE07" id="Straight Connector 907251528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0.9pt" to="85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CFvvmQ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D118A93" wp14:editId="14FDF2C3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832485</wp:posOffset>
                      </wp:positionV>
                      <wp:extent cx="168910" cy="450850"/>
                      <wp:effectExtent l="13970" t="17780" r="17145" b="17145"/>
                      <wp:wrapNone/>
                      <wp:docPr id="907251527" name="Rectangle 90725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528B" id="Rectangle 907251527" o:spid="_x0000_s1026" style="position:absolute;margin-left:86pt;margin-top:65.55pt;width:13.3pt;height:35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D56CFA5" wp14:editId="4F397B3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</wp:posOffset>
                      </wp:positionV>
                      <wp:extent cx="172085" cy="450850"/>
                      <wp:effectExtent l="17145" t="10160" r="10795" b="15240"/>
                      <wp:wrapNone/>
                      <wp:docPr id="907251526" name="Rectangle 90725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7B08" id="Rectangle 907251526" o:spid="_x0000_s1026" style="position:absolute;margin-left:86.25pt;margin-top:1.2pt;width:13.55pt;height:35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F6F67E0" wp14:editId="6FF0E785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130175</wp:posOffset>
                      </wp:positionV>
                      <wp:extent cx="180340" cy="1082040"/>
                      <wp:effectExtent l="13335" t="10795" r="15875" b="12065"/>
                      <wp:wrapNone/>
                      <wp:docPr id="907251524" name="Text Box 90725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86770" w14:textId="77777777" w:rsidR="00881CD9" w:rsidRPr="00543858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385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F67E0" id="Text Box 907251524" o:spid="_x0000_s1367" type="#_x0000_t202" style="position:absolute;left:0;text-align:left;margin-left:370.95pt;margin-top:10.25pt;width:14.2pt;height:85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3ED86770" w14:textId="77777777" w:rsidR="00881CD9" w:rsidRPr="00543858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38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51902" w14:textId="44008CE4" w:rsidR="00881CD9" w:rsidRPr="00543858" w:rsidRDefault="00881CD9" w:rsidP="00FF3DA4">
            <w:pPr>
              <w:pStyle w:val="a5"/>
              <w:pBdr>
                <w:bottom w:val="none" w:sz="0" w:space="0" w:color="auto"/>
              </w:pBdr>
              <w:spacing w:line="240" w:lineRule="auto"/>
              <w:jc w:val="center"/>
              <w:rPr>
                <w:b w:val="0"/>
                <w:bCs/>
                <w:sz w:val="16"/>
                <w:szCs w:val="16"/>
                <w:lang w:val="ru-RU"/>
              </w:rPr>
            </w:pPr>
            <w:r w:rsidRPr="00543858">
              <w:rPr>
                <w:b w:val="0"/>
                <w:bCs/>
                <w:sz w:val="16"/>
                <w:szCs w:val="16"/>
                <w:lang w:val="ru-RU"/>
              </w:rPr>
              <w:t>СОЕДИНЕННО</w:t>
            </w:r>
            <w:r w:rsidR="000A00AA">
              <w:rPr>
                <w:b w:val="0"/>
                <w:bCs/>
                <w:sz w:val="16"/>
                <w:szCs w:val="16"/>
                <w:lang w:val="ru-RU"/>
              </w:rPr>
              <w:t>Е</w:t>
            </w:r>
            <w:r w:rsidRPr="00543858">
              <w:rPr>
                <w:b w:val="0"/>
                <w:bCs/>
                <w:sz w:val="16"/>
                <w:szCs w:val="16"/>
                <w:lang w:val="ru-RU"/>
              </w:rPr>
              <w:t xml:space="preserve"> КОРОЛЕВСТВО</w:t>
            </w:r>
            <w:r w:rsidR="00543858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543858">
              <w:rPr>
                <w:b w:val="0"/>
                <w:bCs/>
                <w:sz w:val="16"/>
                <w:szCs w:val="16"/>
                <w:lang w:val="ru-RU"/>
              </w:rPr>
              <w:t xml:space="preserve">Проезжая часть </w:t>
            </w:r>
            <w:r w:rsidR="00543858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543858">
              <w:rPr>
                <w:b w:val="0"/>
                <w:bCs/>
                <w:sz w:val="16"/>
                <w:szCs w:val="16"/>
                <w:lang w:val="ru-RU"/>
              </w:rPr>
              <w:t>с двусторонним движением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3378" w14:textId="77777777" w:rsidR="00881CD9" w:rsidRPr="00543858" w:rsidRDefault="00881CD9" w:rsidP="00543858">
            <w:pPr>
              <w:pStyle w:val="a5"/>
              <w:pBdr>
                <w:bottom w:val="none" w:sz="0" w:space="0" w:color="auto"/>
              </w:pBdr>
              <w:jc w:val="center"/>
              <w:rPr>
                <w:b w:val="0"/>
                <w:bCs/>
                <w:sz w:val="16"/>
                <w:szCs w:val="16"/>
                <w:lang w:val="ru-RU" w:eastAsia="ja-JP"/>
              </w:rPr>
            </w:pPr>
          </w:p>
        </w:tc>
      </w:tr>
      <w:tr w:rsidR="00881CD9" w:rsidRPr="005123D0" w14:paraId="17550EF8" w14:textId="77777777" w:rsidTr="001E78C3">
        <w:trPr>
          <w:cantSplit/>
          <w:trHeight w:val="2397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E1EF3" w14:textId="200CCCA4" w:rsidR="00881CD9" w:rsidRPr="005123D0" w:rsidRDefault="00777263" w:rsidP="000A00A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  <w:r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1DEC7FE" wp14:editId="0D5D81DD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1270</wp:posOffset>
                      </wp:positionV>
                      <wp:extent cx="162560" cy="1475740"/>
                      <wp:effectExtent l="0" t="0" r="27940" b="10160"/>
                      <wp:wrapNone/>
                      <wp:docPr id="907251521" name="Rectangle 90725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B0A2E" id="Rectangle 907251521" o:spid="_x0000_s1026" style="position:absolute;margin-left:144.3pt;margin-top:.1pt;width:12.8pt;height:116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" strokeweight="1.5pt"/>
                  </w:pict>
                </mc:Fallback>
              </mc:AlternateContent>
            </w:r>
            <w:r w:rsidR="000A00AA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8BB75CF" wp14:editId="3D656DDB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3810</wp:posOffset>
                      </wp:positionV>
                      <wp:extent cx="168910" cy="1475740"/>
                      <wp:effectExtent l="0" t="0" r="21590" b="10160"/>
                      <wp:wrapNone/>
                      <wp:docPr id="907251514" name="Rectangle 90725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7C546" id="Rectangle 907251514" o:spid="_x0000_s1026" style="position:absolute;margin-left:23.05pt;margin-top:.3pt;width:13.3pt;height:116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7EECFEF" wp14:editId="6FABA59D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151130</wp:posOffset>
                      </wp:positionV>
                      <wp:extent cx="180340" cy="1082040"/>
                      <wp:effectExtent l="9525" t="16510" r="10160" b="15875"/>
                      <wp:wrapNone/>
                      <wp:docPr id="907251523" name="Text Box 90725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FD338" w14:textId="77777777" w:rsidR="00881CD9" w:rsidRPr="000A00A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00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15 либо 20 см</w:t>
                                  </w:r>
                                </w:p>
                                <w:p w14:paraId="2FD6FD3C" w14:textId="77777777" w:rsidR="00881CD9" w:rsidRPr="009F74BD" w:rsidRDefault="00881CD9" w:rsidP="00881CD9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CFEF" id="Text Box 907251523" o:spid="_x0000_s1368" type="#_x0000_t202" style="position:absolute;left:0;text-align:left;margin-left:442.65pt;margin-top:11.9pt;width:14.2pt;height:85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517FD338" w14:textId="77777777" w:rsidR="00881CD9" w:rsidRPr="000A00A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00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15 либо 20 см</w:t>
                            </w:r>
                          </w:p>
                          <w:p w14:paraId="2FD6FD3C" w14:textId="77777777" w:rsidR="00881CD9" w:rsidRPr="009F74BD" w:rsidRDefault="00881CD9" w:rsidP="00881CD9"/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6FD752B" wp14:editId="26138333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147955</wp:posOffset>
                      </wp:positionV>
                      <wp:extent cx="171450" cy="1082040"/>
                      <wp:effectExtent l="15875" t="13335" r="12700" b="9525"/>
                      <wp:wrapNone/>
                      <wp:docPr id="907251522" name="Text Box 90725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DF8AE" w14:textId="77777777" w:rsidR="00881CD9" w:rsidRPr="000A00A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00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15 либо 20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D752B" id="Text Box 907251522" o:spid="_x0000_s1369" type="#_x0000_t202" style="position:absolute;left:0;text-align:left;margin-left:287.15pt;margin-top:11.65pt;width:13.5pt;height:85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" strokeweight="1.5pt">
                      <v:textbox style="layout-flow:vertical;mso-layout-flow-alt:bottom-to-top" inset="0,0,0,0">
                        <w:txbxContent>
                          <w:p w14:paraId="3C1DF8AE" w14:textId="77777777" w:rsidR="00881CD9" w:rsidRPr="000A00A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00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15 либо 20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59A25C6" wp14:editId="45A8090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569595</wp:posOffset>
                      </wp:positionV>
                      <wp:extent cx="270510" cy="180340"/>
                      <wp:effectExtent l="2540" t="0" r="3175" b="3810"/>
                      <wp:wrapNone/>
                      <wp:docPr id="907251520" name="Text Box 90725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096085" w14:textId="77777777" w:rsidR="00881CD9" w:rsidRPr="000A00A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00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25C6" id="Text Box 907251520" o:spid="_x0000_s1370" type="#_x0000_t202" style="position:absolute;left:0;text-align:left;margin-left:57.35pt;margin-top:44.85pt;width:21.3pt;height:14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" filled="f" stroked="f">
                      <v:textbox inset="0,0,0,0">
                        <w:txbxContent>
                          <w:p w14:paraId="1A096085" w14:textId="77777777" w:rsidR="00881CD9" w:rsidRPr="000A00A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00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A7015AE" wp14:editId="18FCABE0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747395</wp:posOffset>
                      </wp:positionV>
                      <wp:extent cx="270510" cy="635"/>
                      <wp:effectExtent l="6985" t="60325" r="17780" b="53340"/>
                      <wp:wrapNone/>
                      <wp:docPr id="907251519" name="Straight Connector 90725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D7902" id="Straight Connector 907251519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58.85pt" to="85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05A66ED" wp14:editId="172B4E9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201930</wp:posOffset>
                      </wp:positionV>
                      <wp:extent cx="270510" cy="180340"/>
                      <wp:effectExtent l="0" t="635" r="0" b="0"/>
                      <wp:wrapNone/>
                      <wp:docPr id="907251518" name="Text Box 90725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58B6A" w14:textId="77777777" w:rsidR="00881CD9" w:rsidRPr="000A00AA" w:rsidRDefault="00881CD9" w:rsidP="00881CD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00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A66ED" id="Text Box 907251518" o:spid="_x0000_s1371" type="#_x0000_t202" style="position:absolute;left:0;text-align:left;margin-left:57.6pt;margin-top:15.9pt;width:21.3pt;height:14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" filled="f" stroked="f">
                      <v:textbox inset="0,0,0,0">
                        <w:txbxContent>
                          <w:p w14:paraId="4C758B6A" w14:textId="77777777" w:rsidR="00881CD9" w:rsidRPr="000A00AA" w:rsidRDefault="00881CD9" w:rsidP="00881C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00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371DA8D" wp14:editId="71DA572B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392430</wp:posOffset>
                      </wp:positionV>
                      <wp:extent cx="270510" cy="635"/>
                      <wp:effectExtent l="13335" t="57785" r="20955" b="55880"/>
                      <wp:wrapNone/>
                      <wp:docPr id="907251517" name="Straight Connector 90725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874A0" id="Straight Connector 907251517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0.9pt" to="85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04F07E0" wp14:editId="52EE14E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832485</wp:posOffset>
                      </wp:positionV>
                      <wp:extent cx="168910" cy="450850"/>
                      <wp:effectExtent l="13970" t="12065" r="17145" b="13335"/>
                      <wp:wrapNone/>
                      <wp:docPr id="907251516" name="Rectangle 90725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21E5" id="Rectangle 907251516" o:spid="_x0000_s1026" style="position:absolute;margin-left:86pt;margin-top:65.55pt;width:13.3pt;height:35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2A5F8A2" wp14:editId="2D46DCF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15240</wp:posOffset>
                      </wp:positionV>
                      <wp:extent cx="172085" cy="450850"/>
                      <wp:effectExtent l="17145" t="13970" r="10795" b="11430"/>
                      <wp:wrapNone/>
                      <wp:docPr id="907251515" name="Rectangle 90725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DA64" id="Rectangle 907251515" o:spid="_x0000_s1026" style="position:absolute;margin-left:86.25pt;margin-top:1.2pt;width:13.55pt;height:35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" strokeweight="1.5pt"/>
                  </w:pict>
                </mc:Fallback>
              </mc:AlternateContent>
            </w:r>
            <w:r w:rsidR="00881CD9" w:rsidRPr="005123D0">
              <w:rPr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8A27191" wp14:editId="7AEB82F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130175</wp:posOffset>
                      </wp:positionV>
                      <wp:extent cx="180340" cy="1082040"/>
                      <wp:effectExtent l="13335" t="14605" r="15875" b="17780"/>
                      <wp:wrapNone/>
                      <wp:docPr id="907251513" name="Text Box 90725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973D4" w14:textId="77777777" w:rsidR="00881CD9" w:rsidRPr="000A00AA" w:rsidRDefault="00881CD9" w:rsidP="00881CD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00A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или 15 см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7191" id="Text Box 907251513" o:spid="_x0000_s1372" type="#_x0000_t202" style="position:absolute;left:0;text-align:left;margin-left:370.95pt;margin-top:10.25pt;width:14.2pt;height:85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" strokeweight="1.5pt">
                      <v:textbox style="layout-flow:vertical;mso-layout-flow-alt:bottom-to-top" inset="0,0,0,0">
                        <w:txbxContent>
                          <w:p w14:paraId="406973D4" w14:textId="77777777" w:rsidR="00881CD9" w:rsidRPr="000A00AA" w:rsidRDefault="00881CD9" w:rsidP="00881C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00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или 15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01B4" w14:textId="5188B138" w:rsidR="00881CD9" w:rsidRPr="005123D0" w:rsidRDefault="00881CD9" w:rsidP="00FF3DA4">
            <w:pPr>
              <w:pStyle w:val="a5"/>
              <w:pBdr>
                <w:bottom w:val="none" w:sz="0" w:space="0" w:color="auto"/>
              </w:pBdr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A00AA">
              <w:rPr>
                <w:b w:val="0"/>
                <w:bCs/>
                <w:sz w:val="16"/>
                <w:szCs w:val="16"/>
                <w:lang w:val="ru-RU"/>
              </w:rPr>
              <w:t>СОЕДИНЕННО</w:t>
            </w:r>
            <w:r w:rsidR="00F379C5">
              <w:rPr>
                <w:b w:val="0"/>
                <w:bCs/>
                <w:sz w:val="16"/>
                <w:szCs w:val="16"/>
                <w:lang w:val="ru-RU"/>
              </w:rPr>
              <w:t>Е</w:t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 xml:space="preserve"> КОРОЛЕВСТВО</w:t>
            </w:r>
            <w:r w:rsidR="000A00AA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 xml:space="preserve">Проезжая часть </w:t>
            </w:r>
            <w:r w:rsidR="000A00AA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>с одной полосой движения</w:t>
            </w:r>
            <w:r w:rsidR="000A00AA">
              <w:rPr>
                <w:b w:val="0"/>
                <w:bCs/>
                <w:sz w:val="16"/>
                <w:szCs w:val="16"/>
                <w:lang w:val="ru-RU"/>
              </w:rPr>
              <w:t xml:space="preserve"> </w:t>
            </w:r>
            <w:r w:rsidR="00F379C5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>в каждую сторону (ограничение скорости</w:t>
            </w:r>
            <w:r w:rsidR="000A00AA">
              <w:rPr>
                <w:b w:val="0"/>
                <w:bCs/>
                <w:sz w:val="16"/>
                <w:szCs w:val="16"/>
                <w:lang w:val="ru-RU"/>
              </w:rPr>
              <w:t xml:space="preserve"> </w:t>
            </w:r>
            <w:r w:rsidR="00F379C5">
              <w:rPr>
                <w:b w:val="0"/>
                <w:bCs/>
                <w:sz w:val="16"/>
                <w:szCs w:val="16"/>
                <w:lang w:val="ru-RU"/>
              </w:rPr>
              <w:br/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>&gt;</w:t>
            </w:r>
            <w:r w:rsidR="00F379C5">
              <w:rPr>
                <w:b w:val="0"/>
                <w:bCs/>
                <w:sz w:val="16"/>
                <w:szCs w:val="16"/>
                <w:lang w:val="ru-RU"/>
              </w:rPr>
              <w:t> </w:t>
            </w:r>
            <w:r w:rsidRPr="000A00AA">
              <w:rPr>
                <w:b w:val="0"/>
                <w:bCs/>
                <w:sz w:val="16"/>
                <w:szCs w:val="16"/>
                <w:lang w:val="ru-RU"/>
              </w:rPr>
              <w:t>40 миль в час)</w:t>
            </w:r>
          </w:p>
        </w:tc>
        <w:tc>
          <w:tcPr>
            <w:tcW w:w="4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A48BC" w14:textId="77777777" w:rsidR="00881CD9" w:rsidRPr="005123D0" w:rsidRDefault="00881CD9" w:rsidP="000A00AA">
            <w:pPr>
              <w:pStyle w:val="a5"/>
              <w:pBdr>
                <w:bottom w:val="none" w:sz="0" w:space="0" w:color="auto"/>
              </w:pBdr>
              <w:jc w:val="center"/>
              <w:rPr>
                <w:sz w:val="16"/>
                <w:szCs w:val="16"/>
                <w:lang w:val="ru-RU" w:eastAsia="ja-JP"/>
              </w:rPr>
            </w:pPr>
          </w:p>
        </w:tc>
      </w:tr>
    </w:tbl>
    <w:p w14:paraId="352BFC30" w14:textId="5341ABF9" w:rsidR="00881CD9" w:rsidRPr="00881CD9" w:rsidRDefault="00881CD9" w:rsidP="005123D0">
      <w:pPr>
        <w:pStyle w:val="SingleTxtG"/>
        <w:tabs>
          <w:tab w:val="left" w:pos="284"/>
        </w:tabs>
        <w:spacing w:before="120" w:after="0" w:line="220" w:lineRule="exact"/>
        <w:ind w:left="113" w:right="0"/>
        <w:jc w:val="left"/>
        <w:rPr>
          <w:sz w:val="18"/>
          <w:szCs w:val="18"/>
        </w:rPr>
      </w:pPr>
      <w:r w:rsidRPr="00881CD9">
        <w:rPr>
          <w:sz w:val="18"/>
          <w:szCs w:val="18"/>
          <w:vertAlign w:val="superscript"/>
        </w:rPr>
        <w:tab/>
        <w:t>1</w:t>
      </w:r>
      <w:r w:rsidRPr="00881CD9">
        <w:rPr>
          <w:sz w:val="18"/>
          <w:szCs w:val="18"/>
        </w:rPr>
        <w:t xml:space="preserve">  За исключением определенных зон (например, подъездных дорог, полос движения для тихоходных транспортных средств…).</w:t>
      </w:r>
    </w:p>
    <w:p w14:paraId="73768AD6" w14:textId="29F1E282" w:rsidR="00881CD9" w:rsidRPr="00881CD9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881CD9">
        <w:t>*</w:t>
      </w:r>
      <w:r w:rsidRPr="00881CD9">
        <w:rPr>
          <w:sz w:val="18"/>
          <w:szCs w:val="18"/>
        </w:rPr>
        <w:t xml:space="preserve">  </w:t>
      </w:r>
      <w:r w:rsidRPr="00143DDC">
        <w:rPr>
          <w:i/>
          <w:iCs/>
          <w:sz w:val="18"/>
          <w:szCs w:val="18"/>
        </w:rPr>
        <w:t>Примечание</w:t>
      </w:r>
      <w:r w:rsidRPr="00881CD9">
        <w:rPr>
          <w:sz w:val="18"/>
          <w:szCs w:val="18"/>
        </w:rPr>
        <w:t xml:space="preserve">: </w:t>
      </w:r>
      <w:r w:rsidR="005123D0">
        <w:rPr>
          <w:sz w:val="18"/>
          <w:szCs w:val="18"/>
        </w:rPr>
        <w:br/>
      </w:r>
      <w:r w:rsidRPr="00881CD9">
        <w:rPr>
          <w:sz w:val="18"/>
          <w:szCs w:val="18"/>
        </w:rPr>
        <w:t>Для дорожного движения с разрешенной максимальной скоростью не более 60 км/ч:</w:t>
      </w:r>
    </w:p>
    <w:p w14:paraId="25B925EF" w14:textId="64319D07" w:rsidR="00881CD9" w:rsidRPr="00AD128D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  <w:lang w:val="en-US"/>
        </w:rPr>
      </w:pPr>
      <w:r w:rsidRPr="00AD128D">
        <w:rPr>
          <w:sz w:val="18"/>
          <w:szCs w:val="18"/>
          <w:lang w:val="en-US"/>
        </w:rPr>
        <w:t xml:space="preserve">a = 1…3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 xml:space="preserve">; b = 3…9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>; a:b = 1:3;</w:t>
      </w:r>
    </w:p>
    <w:p w14:paraId="4AF114C5" w14:textId="5E620483" w:rsidR="00881CD9" w:rsidRPr="00AD128D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  <w:lang w:val="en-US"/>
        </w:rPr>
      </w:pPr>
      <w:r w:rsidRPr="00AD128D">
        <w:rPr>
          <w:sz w:val="18"/>
          <w:szCs w:val="18"/>
          <w:lang w:val="en-US"/>
        </w:rPr>
        <w:t xml:space="preserve">c = 3…6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 xml:space="preserve">; d = 1…2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 xml:space="preserve"> c:d = 3:1;</w:t>
      </w:r>
    </w:p>
    <w:p w14:paraId="1DB6A654" w14:textId="77777777" w:rsidR="00881CD9" w:rsidRPr="005123D0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</w:rPr>
      </w:pPr>
      <w:r w:rsidRPr="005123D0">
        <w:rPr>
          <w:sz w:val="18"/>
          <w:szCs w:val="18"/>
        </w:rPr>
        <w:t>e = 1 м; f = 2 м; e:f = 1:2.</w:t>
      </w:r>
    </w:p>
    <w:p w14:paraId="0317B96A" w14:textId="77777777" w:rsidR="00881CD9" w:rsidRPr="005123D0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</w:rPr>
      </w:pPr>
      <w:r w:rsidRPr="005123D0">
        <w:rPr>
          <w:sz w:val="18"/>
          <w:szCs w:val="18"/>
        </w:rPr>
        <w:t>Для дорожного движения с разрешенной максимальной скоростью свыше 60 км/ч:</w:t>
      </w:r>
    </w:p>
    <w:p w14:paraId="4030C344" w14:textId="7153EFCD" w:rsidR="00881CD9" w:rsidRPr="00AD128D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  <w:lang w:val="en-US"/>
        </w:rPr>
      </w:pPr>
      <w:r w:rsidRPr="00AD128D">
        <w:rPr>
          <w:sz w:val="18"/>
          <w:szCs w:val="18"/>
          <w:lang w:val="en-US"/>
        </w:rPr>
        <w:t xml:space="preserve">a = 3…4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 xml:space="preserve">; b = 9…12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>; a:b = 1:3;</w:t>
      </w:r>
    </w:p>
    <w:p w14:paraId="29BFE48B" w14:textId="3C237FFD" w:rsidR="00881CD9" w:rsidRPr="00AD128D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  <w:lang w:val="en-US"/>
        </w:rPr>
      </w:pPr>
      <w:r w:rsidRPr="00AD128D">
        <w:rPr>
          <w:sz w:val="18"/>
          <w:szCs w:val="18"/>
          <w:lang w:val="en-US"/>
        </w:rPr>
        <w:t xml:space="preserve">c = 6…9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 xml:space="preserve">; d = 2…3 </w:t>
      </w:r>
      <w:r w:rsidRPr="005123D0">
        <w:rPr>
          <w:sz w:val="18"/>
          <w:szCs w:val="18"/>
        </w:rPr>
        <w:t>м</w:t>
      </w:r>
      <w:r w:rsidRPr="00AD128D">
        <w:rPr>
          <w:sz w:val="18"/>
          <w:szCs w:val="18"/>
          <w:lang w:val="en-US"/>
        </w:rPr>
        <w:t>; c:d = 3:1;</w:t>
      </w:r>
    </w:p>
    <w:p w14:paraId="41AF7500" w14:textId="5928AC05" w:rsidR="00881CD9" w:rsidRPr="005123D0" w:rsidRDefault="00881CD9" w:rsidP="005123D0">
      <w:pPr>
        <w:pStyle w:val="SingleTxtG"/>
        <w:tabs>
          <w:tab w:val="left" w:pos="284"/>
        </w:tabs>
        <w:spacing w:after="0" w:line="220" w:lineRule="exact"/>
        <w:ind w:left="113" w:right="0"/>
        <w:jc w:val="left"/>
        <w:rPr>
          <w:sz w:val="18"/>
          <w:szCs w:val="18"/>
        </w:rPr>
      </w:pPr>
      <w:r w:rsidRPr="005123D0">
        <w:rPr>
          <w:sz w:val="18"/>
          <w:szCs w:val="18"/>
        </w:rPr>
        <w:t>e = 2 м; f = 4 м; e:f = 1:2</w:t>
      </w:r>
      <w:r w:rsidR="00C559B0" w:rsidRPr="00C559B0">
        <w:t>»</w:t>
      </w:r>
      <w:r w:rsidRPr="005123D0">
        <w:rPr>
          <w:sz w:val="18"/>
          <w:szCs w:val="18"/>
        </w:rPr>
        <w:t>.</w:t>
      </w:r>
    </w:p>
    <w:p w14:paraId="032845F0" w14:textId="098D4529" w:rsidR="00881CD9" w:rsidRPr="006D605A" w:rsidRDefault="005123D0" w:rsidP="00881CD9">
      <w:pPr>
        <w:pStyle w:val="HChG"/>
      </w:pPr>
      <w:r>
        <w:rPr>
          <w:bCs/>
        </w:rPr>
        <w:tab/>
      </w:r>
      <w:r w:rsidR="00881CD9">
        <w:rPr>
          <w:bCs/>
        </w:rPr>
        <w:t>II.</w:t>
      </w:r>
      <w:r w:rsidR="00881CD9">
        <w:tab/>
      </w:r>
      <w:r w:rsidR="00881CD9">
        <w:tab/>
      </w:r>
      <w:r w:rsidR="00881CD9">
        <w:rPr>
          <w:bCs/>
        </w:rPr>
        <w:t>Обоснование</w:t>
      </w:r>
    </w:p>
    <w:p w14:paraId="3B0FBFDC" w14:textId="0BA2DD9C" w:rsidR="00881CD9" w:rsidRPr="00D62E00" w:rsidRDefault="005123D0" w:rsidP="00881CD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81CD9" w:rsidRPr="00D62E00">
        <w:rPr>
          <w:b/>
          <w:bCs/>
          <w:sz w:val="24"/>
          <w:szCs w:val="24"/>
        </w:rPr>
        <w:t>A.</w:t>
      </w:r>
      <w:r w:rsidR="00881CD9" w:rsidRPr="00D62E00">
        <w:rPr>
          <w:sz w:val="24"/>
          <w:szCs w:val="24"/>
        </w:rPr>
        <w:tab/>
      </w:r>
      <w:r w:rsidR="00881CD9">
        <w:rPr>
          <w:sz w:val="24"/>
          <w:szCs w:val="24"/>
        </w:rPr>
        <w:tab/>
      </w:r>
      <w:r w:rsidR="00881CD9" w:rsidRPr="00D62E00">
        <w:rPr>
          <w:b/>
          <w:bCs/>
          <w:sz w:val="24"/>
          <w:szCs w:val="24"/>
        </w:rPr>
        <w:t>Введение</w:t>
      </w:r>
      <w:r w:rsidR="00881CD9" w:rsidRPr="00D62E00">
        <w:rPr>
          <w:sz w:val="24"/>
          <w:szCs w:val="24"/>
        </w:rPr>
        <w:t xml:space="preserve"> </w:t>
      </w:r>
    </w:p>
    <w:p w14:paraId="66403330" w14:textId="300949A2" w:rsidR="00881CD9" w:rsidRPr="005F39FA" w:rsidRDefault="00881CD9" w:rsidP="005123D0">
      <w:pPr>
        <w:pStyle w:val="SingleTxtG"/>
      </w:pPr>
      <w:r w:rsidRPr="005123D0">
        <w:t>1.</w:t>
      </w:r>
      <w:r w:rsidRPr="005123D0">
        <w:tab/>
      </w:r>
      <w:r w:rsidRPr="005F39FA">
        <w:t>Цель настоящего предложения состоит в обеспечении функционирования систем предупреждения о выходе из полосы движения при обычной дорожной разметке, а также того, чтобы конструкция транспортных средств допускала их эксплуатацию на австралийском рынке. Правительство Австралии предпринимает шаги по внедрению стандартов на системы предупреждения о выходе из полосы движения и аварийные системы удержания в полосе движения. В рамках этого процесса было установлено, что определения маркироваки полосы движения, приведенные в Правилах № 130</w:t>
      </w:r>
      <w:r w:rsidR="00BA767A">
        <w:t> </w:t>
      </w:r>
      <w:r w:rsidRPr="005F39FA">
        <w:t>ООН, не являются репрезентативными для австралийских дорог.</w:t>
      </w:r>
    </w:p>
    <w:p w14:paraId="47F8A83B" w14:textId="6F5AA83C" w:rsidR="00881CD9" w:rsidRPr="005F39FA" w:rsidRDefault="00881CD9" w:rsidP="005123D0">
      <w:pPr>
        <w:pStyle w:val="SingleTxtG"/>
      </w:pPr>
      <w:r w:rsidRPr="005F39FA">
        <w:t>2.</w:t>
      </w:r>
      <w:r w:rsidRPr="005F39FA">
        <w:tab/>
        <w:t>Примерно в 10</w:t>
      </w:r>
      <w:r w:rsidR="00BA767A">
        <w:t> </w:t>
      </w:r>
      <w:r w:rsidRPr="005F39FA">
        <w:t>% отчетов о безопасности транспортных средств в Австралии, подготовленных с января 2021 года по декабрь 2022 года, было выявлено, что при наличии на дороге маркировки полосы движения система предупреждения о выходе из полосы движения или аварийная система удержания в полосе движения, установленная на транспортных средствах:</w:t>
      </w:r>
    </w:p>
    <w:p w14:paraId="295AB993" w14:textId="32D838B0" w:rsidR="00881CD9" w:rsidRPr="005F39FA" w:rsidRDefault="005123D0" w:rsidP="005123D0">
      <w:pPr>
        <w:pStyle w:val="SingleTxtG"/>
      </w:pPr>
      <w:r>
        <w:tab/>
      </w:r>
      <w:r w:rsidR="00881CD9" w:rsidRPr="005F39FA">
        <w:t>a)</w:t>
      </w:r>
      <w:r w:rsidR="00881CD9" w:rsidRPr="005F39FA">
        <w:tab/>
        <w:t>не передавала предупреждений водителю</w:t>
      </w:r>
      <w:r w:rsidR="00BA767A">
        <w:t>,</w:t>
      </w:r>
    </w:p>
    <w:p w14:paraId="188E0396" w14:textId="64D01130" w:rsidR="00881CD9" w:rsidRPr="005F39FA" w:rsidRDefault="005123D0" w:rsidP="005123D0">
      <w:pPr>
        <w:pStyle w:val="SingleTxtG"/>
      </w:pPr>
      <w:r>
        <w:tab/>
      </w:r>
      <w:r w:rsidR="00881CD9" w:rsidRPr="005F39FA">
        <w:t>b)</w:t>
      </w:r>
      <w:r w:rsidR="00881CD9" w:rsidRPr="005F39FA">
        <w:tab/>
        <w:t>не вмешивалась в управление транспортным средством, когда она могла это делать</w:t>
      </w:r>
      <w:r w:rsidR="00AD1D14">
        <w:t>,</w:t>
      </w:r>
      <w:r w:rsidR="00881CD9" w:rsidRPr="005F39FA">
        <w:t xml:space="preserve"> или</w:t>
      </w:r>
    </w:p>
    <w:p w14:paraId="1B2C5A66" w14:textId="5C50CD1F" w:rsidR="00881CD9" w:rsidRPr="005F39FA" w:rsidRDefault="005123D0" w:rsidP="005123D0">
      <w:pPr>
        <w:pStyle w:val="SingleTxtG"/>
      </w:pPr>
      <w:r>
        <w:tab/>
      </w:r>
      <w:r w:rsidR="00881CD9" w:rsidRPr="005F39FA">
        <w:t>c)</w:t>
      </w:r>
      <w:r w:rsidR="00881CD9" w:rsidRPr="005F39FA">
        <w:tab/>
        <w:t>вмешивалась в его управление (задействуя активный рулевой ресурс) при отсутствии явных угроз безопасности или эксплуатационных рисков.</w:t>
      </w:r>
    </w:p>
    <w:p w14:paraId="0F94CAC8" w14:textId="6F4E7C43" w:rsidR="00881CD9" w:rsidRPr="005F39FA" w:rsidRDefault="00881CD9" w:rsidP="005123D0">
      <w:pPr>
        <w:pStyle w:val="SingleTxtG"/>
      </w:pPr>
      <w:r w:rsidRPr="005F39FA">
        <w:t>3.</w:t>
      </w:r>
      <w:r w:rsidRPr="005F39FA">
        <w:tab/>
        <w:t xml:space="preserve">В начале 2022 года </w:t>
      </w:r>
      <w:r>
        <w:t>П</w:t>
      </w:r>
      <w:r w:rsidRPr="005F39FA">
        <w:t>равительство Австралии провело национальные консультации по вопросу об обязательном внедрении системы предупреждения о выходе из полосы движения на основе Правил №</w:t>
      </w:r>
      <w:r w:rsidR="00BA767A">
        <w:t> </w:t>
      </w:r>
      <w:r w:rsidRPr="005F39FA">
        <w:t xml:space="preserve">130 ООН, в ходе которых предлагалось определить 1 ноября 2025 года в качестве даты начала обязательной эксплуатации этой системы на новых типах (новых моделях) и 1 ноября 2027 года </w:t>
      </w:r>
      <w:r w:rsidR="00BA767A">
        <w:t>—</w:t>
      </w:r>
      <w:r w:rsidRPr="005F39FA">
        <w:t xml:space="preserve"> на всех типах (всех транспортных средствах) в контексте автомобилей категорий M</w:t>
      </w:r>
      <w:r w:rsidRPr="005F39FA">
        <w:rPr>
          <w:vertAlign w:val="subscript"/>
        </w:rPr>
        <w:t>2</w:t>
      </w:r>
      <w:r w:rsidRPr="005F39FA">
        <w:t>, M</w:t>
      </w:r>
      <w:r w:rsidRPr="005F39FA">
        <w:rPr>
          <w:vertAlign w:val="subscript"/>
        </w:rPr>
        <w:t>3</w:t>
      </w:r>
      <w:r w:rsidRPr="005F39FA">
        <w:t>, N</w:t>
      </w:r>
      <w:r w:rsidRPr="005F39FA">
        <w:rPr>
          <w:vertAlign w:val="subscript"/>
        </w:rPr>
        <w:t>2</w:t>
      </w:r>
      <w:r w:rsidRPr="005F39FA">
        <w:t xml:space="preserve"> и N</w:t>
      </w:r>
      <w:r w:rsidRPr="005F39FA">
        <w:rPr>
          <w:vertAlign w:val="subscript"/>
        </w:rPr>
        <w:t>3</w:t>
      </w:r>
      <w:r w:rsidRPr="005F39FA">
        <w:t xml:space="preserve">. Это предложение подлежит утверждению соответствующим министром. В числе замечаний, сформулированных в результате этих консультаций, было указано, что в Австралийском конструкторском правиле следует предусмотреть требование о том, чтобы эти системы могли функционировать в условиях дорожной разметки, нанесенной в Австралии. </w:t>
      </w:r>
    </w:p>
    <w:p w14:paraId="5A341852" w14:textId="22DA0D4F" w:rsidR="00881CD9" w:rsidRPr="005F39FA" w:rsidRDefault="005123D0" w:rsidP="00881CD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81CD9" w:rsidRPr="005F39FA">
        <w:rPr>
          <w:b/>
          <w:bCs/>
          <w:sz w:val="24"/>
          <w:szCs w:val="24"/>
        </w:rPr>
        <w:t>B.</w:t>
      </w:r>
      <w:r w:rsidR="00881CD9" w:rsidRPr="005F39FA">
        <w:rPr>
          <w:sz w:val="24"/>
          <w:szCs w:val="24"/>
        </w:rPr>
        <w:tab/>
      </w:r>
      <w:r w:rsidR="00881CD9">
        <w:rPr>
          <w:sz w:val="24"/>
          <w:szCs w:val="24"/>
        </w:rPr>
        <w:tab/>
      </w:r>
      <w:r w:rsidR="00881CD9" w:rsidRPr="005F39FA">
        <w:rPr>
          <w:b/>
          <w:bCs/>
          <w:sz w:val="24"/>
          <w:szCs w:val="24"/>
        </w:rPr>
        <w:t>Обоснование изменений</w:t>
      </w:r>
      <w:r w:rsidR="00881CD9" w:rsidRPr="005F39FA">
        <w:rPr>
          <w:sz w:val="24"/>
          <w:szCs w:val="24"/>
        </w:rPr>
        <w:t xml:space="preserve"> </w:t>
      </w:r>
    </w:p>
    <w:p w14:paraId="1B95EE70" w14:textId="3887C832" w:rsidR="00881CD9" w:rsidRPr="005F39FA" w:rsidRDefault="00881CD9" w:rsidP="005123D0">
      <w:pPr>
        <w:pStyle w:val="SingleTxtG"/>
      </w:pPr>
      <w:r w:rsidRPr="005F39FA">
        <w:t>4.</w:t>
      </w:r>
      <w:r w:rsidRPr="005F39FA">
        <w:tab/>
        <w:t xml:space="preserve">Австралия предлагает определить 1 сентября 2025 года в качестве даты вступления в силу этого решения для новых моделей и 1 сентября 2027 года </w:t>
      </w:r>
      <w:r w:rsidR="00BA767A">
        <w:t>—</w:t>
      </w:r>
      <w:r w:rsidRPr="005F39FA">
        <w:t xml:space="preserve"> </w:t>
      </w:r>
      <w:r w:rsidR="00BA767A">
        <w:br/>
      </w:r>
      <w:r w:rsidRPr="005F39FA">
        <w:t xml:space="preserve">для существующих моделей. Мы считаем эти сроки вполне приемлемыми с учетом значительного воздействия на безопасность дорожного движения и поступающие от австралийских потребителей сообщения относительно функционирования системы предупреждения о выходе из полосы движения или аварийной системы удержания в полосе движения, установленной на транспортных средствах. </w:t>
      </w:r>
    </w:p>
    <w:p w14:paraId="61E900B3" w14:textId="1D305739" w:rsidR="00881CD9" w:rsidRPr="005F39FA" w:rsidRDefault="00881CD9" w:rsidP="005123D0">
      <w:pPr>
        <w:pStyle w:val="SingleTxtG"/>
      </w:pPr>
      <w:r w:rsidRPr="005F39FA">
        <w:t>5.</w:t>
      </w:r>
      <w:r w:rsidRPr="005F39FA">
        <w:tab/>
        <w:t>Кроме того, Австралия также предлагает аварийную систему удержания в полосе движения для автомобилей категорий M</w:t>
      </w:r>
      <w:r w:rsidRPr="005F39FA">
        <w:rPr>
          <w:vertAlign w:val="subscript"/>
        </w:rPr>
        <w:t>1</w:t>
      </w:r>
      <w:r w:rsidRPr="005F39FA">
        <w:t xml:space="preserve"> и N</w:t>
      </w:r>
      <w:r w:rsidRPr="005F39FA">
        <w:rPr>
          <w:vertAlign w:val="subscript"/>
        </w:rPr>
        <w:t>1</w:t>
      </w:r>
      <w:r w:rsidRPr="005F39FA">
        <w:t xml:space="preserve">, которая основана на </w:t>
      </w:r>
      <w:r w:rsidR="00BA767A">
        <w:br/>
      </w:r>
      <w:r w:rsidRPr="005F39FA">
        <w:t>Регламенте 2021/646 Европейского союза (ЕС), содержащем и ссылку на</w:t>
      </w:r>
      <w:r w:rsidR="00BA767A">
        <w:br/>
      </w:r>
      <w:r w:rsidRPr="005F39FA">
        <w:t>приложение 3 к Правилам № 130 ООН (идентификация видимой маркировки полосы движения).</w:t>
      </w:r>
    </w:p>
    <w:p w14:paraId="42CCADD7" w14:textId="77777777" w:rsidR="00881CD9" w:rsidRPr="005F39FA" w:rsidRDefault="00881CD9" w:rsidP="005123D0">
      <w:pPr>
        <w:pStyle w:val="SingleTxtG"/>
      </w:pPr>
      <w:r w:rsidRPr="005F39FA">
        <w:t>6.</w:t>
      </w:r>
      <w:r w:rsidRPr="005F39FA">
        <w:tab/>
        <w:t>Поскольку речь идет об одной из критических проблем безопасности, Австралия включила собственные местные требования к маркировке полосы движения в таблицу 1 приложения 3 к Правилам № 130 ООН и считает эту поправку крайне важной для обеспечения безопасности транспортных средств, которые в настоящее время зависят от этой маркировки, а также будущих транспортных средств, которые также будут зависеть отн нее в контексте рулевого управления и торможения.</w:t>
      </w:r>
    </w:p>
    <w:p w14:paraId="4135F0A4" w14:textId="77777777" w:rsidR="00881CD9" w:rsidRPr="005F39FA" w:rsidRDefault="00881CD9" w:rsidP="005123D0">
      <w:pPr>
        <w:pStyle w:val="SingleTxtG"/>
      </w:pPr>
      <w:r w:rsidRPr="005F39FA">
        <w:t>7.</w:t>
      </w:r>
      <w:r w:rsidRPr="005F39FA">
        <w:tab/>
        <w:t>Это позволит обеспечить способность систем предупреждения о выходе из полосы движения:</w:t>
      </w:r>
    </w:p>
    <w:p w14:paraId="4D5D8DC2" w14:textId="2820B2CF" w:rsidR="00881CD9" w:rsidRPr="005F39FA" w:rsidRDefault="005123D0" w:rsidP="005123D0">
      <w:pPr>
        <w:pStyle w:val="SingleTxtG"/>
      </w:pPr>
      <w:r>
        <w:tab/>
      </w:r>
      <w:r w:rsidR="00881CD9" w:rsidRPr="005F39FA">
        <w:t>a)</w:t>
      </w:r>
      <w:r w:rsidR="00881CD9" w:rsidRPr="005F39FA">
        <w:tab/>
        <w:t>к обнаружению граничных линий или контурной маркировки толщиной не менее 15 см;</w:t>
      </w:r>
    </w:p>
    <w:p w14:paraId="19141E93" w14:textId="0978805A" w:rsidR="00881CD9" w:rsidRPr="005F39FA" w:rsidRDefault="005123D0" w:rsidP="005123D0">
      <w:pPr>
        <w:pStyle w:val="SingleTxtG"/>
      </w:pPr>
      <w:r>
        <w:tab/>
      </w:r>
      <w:r w:rsidR="00881CD9" w:rsidRPr="005F39FA">
        <w:t>b)</w:t>
      </w:r>
      <w:r w:rsidR="00881CD9" w:rsidRPr="005F39FA">
        <w:tab/>
        <w:t>к выявлению продольных зазоров в маркировке полосы движения в диапазоне от минимум трех до максимум девяти м; и</w:t>
      </w:r>
    </w:p>
    <w:p w14:paraId="33E5B1BD" w14:textId="77777777" w:rsidR="00881CD9" w:rsidRPr="005F39FA" w:rsidRDefault="00881CD9" w:rsidP="005123D0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r w:rsidRPr="005F39FA">
        <w:rPr>
          <w:szCs w:val="20"/>
        </w:rPr>
        <w:t>c)</w:t>
      </w:r>
      <w:r w:rsidRPr="005F39FA">
        <w:rPr>
          <w:szCs w:val="20"/>
        </w:rPr>
        <w:tab/>
        <w:t>к выявлению уникальных австралийских барьерных линий предупреждения с боковыми зазорами в 10 см между разделительными линиями толщиной в 10 см.</w:t>
      </w:r>
    </w:p>
    <w:p w14:paraId="0DE06C51" w14:textId="77777777" w:rsidR="00881CD9" w:rsidRPr="005F39FA" w:rsidRDefault="00881CD9" w:rsidP="00881CD9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5F39FA">
        <w:rPr>
          <w:szCs w:val="20"/>
        </w:rPr>
        <w:t>8.</w:t>
      </w:r>
      <w:r w:rsidRPr="005F39FA">
        <w:rPr>
          <w:szCs w:val="20"/>
        </w:rPr>
        <w:tab/>
        <w:t>Это не требует от изготовителей проведения каких-либо динамич</w:t>
      </w:r>
      <w:r>
        <w:rPr>
          <w:szCs w:val="20"/>
        </w:rPr>
        <w:t>еских</w:t>
      </w:r>
      <w:r w:rsidRPr="005F39FA">
        <w:rPr>
          <w:szCs w:val="20"/>
        </w:rPr>
        <w:t xml:space="preserve"> испытаний. Соответствие австралийским требованиям может быть доказано при помощи документации, котор</w:t>
      </w:r>
      <w:r>
        <w:rPr>
          <w:szCs w:val="20"/>
        </w:rPr>
        <w:t>ую</w:t>
      </w:r>
      <w:r w:rsidRPr="005F39FA">
        <w:rPr>
          <w:szCs w:val="20"/>
        </w:rPr>
        <w:t xml:space="preserve"> мож</w:t>
      </w:r>
      <w:r>
        <w:rPr>
          <w:szCs w:val="20"/>
        </w:rPr>
        <w:t>но</w:t>
      </w:r>
      <w:r w:rsidRPr="005F39FA">
        <w:rPr>
          <w:szCs w:val="20"/>
        </w:rPr>
        <w:t xml:space="preserve"> быть излож</w:t>
      </w:r>
      <w:r>
        <w:rPr>
          <w:szCs w:val="20"/>
        </w:rPr>
        <w:t>ить</w:t>
      </w:r>
      <w:r w:rsidRPr="005F39FA">
        <w:rPr>
          <w:szCs w:val="20"/>
        </w:rPr>
        <w:t xml:space="preserve"> в приложении к протоколу испытания.</w:t>
      </w:r>
    </w:p>
    <w:p w14:paraId="75A80BEE" w14:textId="77777777" w:rsidR="00881CD9" w:rsidRPr="005F39FA" w:rsidRDefault="00881CD9" w:rsidP="00881CD9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5F39FA">
        <w:rPr>
          <w:szCs w:val="20"/>
        </w:rPr>
        <w:t>9.</w:t>
      </w:r>
      <w:r w:rsidRPr="005F39FA">
        <w:rPr>
          <w:szCs w:val="20"/>
        </w:rPr>
        <w:tab/>
        <w:t xml:space="preserve">Между данными о маркировке полосы движения, касающимися Греции и Италии, а также Италии и Ирландии, </w:t>
      </w:r>
      <w:r>
        <w:rPr>
          <w:szCs w:val="20"/>
        </w:rPr>
        <w:t xml:space="preserve">содержатся </w:t>
      </w:r>
      <w:r w:rsidRPr="005F39FA">
        <w:rPr>
          <w:szCs w:val="20"/>
        </w:rPr>
        <w:t>незаполненные графы. Если в них них не предполагается указать какие-либо требования, то их следует исключить.</w:t>
      </w:r>
    </w:p>
    <w:p w14:paraId="4ADEA59E" w14:textId="21CEFC77" w:rsidR="00881CD9" w:rsidRPr="005F39FA" w:rsidRDefault="00881CD9" w:rsidP="00881CD9">
      <w:pPr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5F39FA">
        <w:rPr>
          <w:szCs w:val="20"/>
        </w:rPr>
        <w:t>10.</w:t>
      </w:r>
      <w:r w:rsidRPr="005F39FA">
        <w:rPr>
          <w:szCs w:val="20"/>
        </w:rPr>
        <w:tab/>
        <w:t>Эксперт от Австралии также внес предложение по дополнению к поправкам серии 03 и 04 к Правилам № 79 ООН (оборудование рулевого управления) в качестве рабочего документа к семнадцатой сессии Рабочей группы по автоматизированным/</w:t>
      </w:r>
      <w:r w:rsidR="00BA767A">
        <w:rPr>
          <w:szCs w:val="20"/>
        </w:rPr>
        <w:t xml:space="preserve"> </w:t>
      </w:r>
      <w:r w:rsidRPr="005F39FA">
        <w:rPr>
          <w:szCs w:val="20"/>
        </w:rPr>
        <w:t xml:space="preserve">автономным и подключенным транспортным средствам (GRVA). Предлагаемые поправки к Правилам № 79 ООН направлены на решение проблем перекрестных ссылок, затронутых МОПАП в ходе шестнадцатой сессии GRVA. Это весьма </w:t>
      </w:r>
      <w:r w:rsidR="00AD1D14">
        <w:rPr>
          <w:szCs w:val="20"/>
        </w:rPr>
        <w:br/>
      </w:r>
      <w:r w:rsidRPr="005F39FA">
        <w:rPr>
          <w:szCs w:val="20"/>
        </w:rPr>
        <w:t xml:space="preserve">важно, так как в Правилах № 79 ООН делаются ссылки на приложение 3 к </w:t>
      </w:r>
      <w:r w:rsidR="00AD1D14">
        <w:rPr>
          <w:szCs w:val="20"/>
        </w:rPr>
        <w:br/>
      </w:r>
      <w:r w:rsidRPr="005F39FA">
        <w:rPr>
          <w:szCs w:val="20"/>
        </w:rPr>
        <w:t>Правилам № 130 ООН.</w:t>
      </w:r>
      <w:bookmarkStart w:id="3" w:name="_Hlk138261876"/>
    </w:p>
    <w:bookmarkEnd w:id="3"/>
    <w:p w14:paraId="5A84777D" w14:textId="77777777" w:rsidR="00881CD9" w:rsidRPr="005F39FA" w:rsidRDefault="00881CD9" w:rsidP="00881CD9">
      <w:pPr>
        <w:spacing w:after="120"/>
        <w:ind w:left="1134" w:right="1134"/>
        <w:jc w:val="both"/>
        <w:rPr>
          <w:rFonts w:cs="Times New Roman"/>
          <w:szCs w:val="20"/>
        </w:rPr>
      </w:pPr>
      <w:r w:rsidRPr="005F39FA">
        <w:rPr>
          <w:szCs w:val="20"/>
        </w:rPr>
        <w:t>11.</w:t>
      </w:r>
      <w:r w:rsidRPr="005F39FA">
        <w:rPr>
          <w:szCs w:val="20"/>
        </w:rPr>
        <w:tab/>
        <w:t>Если австралийские требования к идентификации маркировки полосы движения будут включены в поправки к Правилам № 130 ООН более поздней серии, то это позволит изготовителям сделать выбор между либо поправками серии 00, либо поправками любой из последующих серий к Правилам № 130 ООН в контексте испытания их систем предупреждения о выходе из полосы движения.</w:t>
      </w:r>
      <w:bookmarkStart w:id="4" w:name="_Hlk138262165"/>
      <w:bookmarkEnd w:id="4"/>
    </w:p>
    <w:p w14:paraId="26E8CF21" w14:textId="77777777" w:rsidR="00881CD9" w:rsidRPr="006D605A" w:rsidRDefault="00881CD9" w:rsidP="00881CD9">
      <w:pPr>
        <w:spacing w:after="120"/>
        <w:ind w:left="1134" w:right="1134"/>
        <w:jc w:val="center"/>
        <w:rPr>
          <w:rFonts w:cs="Times New Roman"/>
          <w:szCs w:val="20"/>
          <w:u w:val="single"/>
        </w:rPr>
      </w:pPr>
      <w:r w:rsidRPr="006D605A">
        <w:rPr>
          <w:rFonts w:cs="Times New Roman"/>
          <w:szCs w:val="20"/>
          <w:u w:val="single"/>
        </w:rPr>
        <w:tab/>
      </w:r>
      <w:r w:rsidRPr="006D605A">
        <w:rPr>
          <w:rFonts w:cs="Times New Roman"/>
          <w:szCs w:val="20"/>
          <w:u w:val="single"/>
        </w:rPr>
        <w:tab/>
      </w:r>
      <w:r w:rsidRPr="006D605A">
        <w:rPr>
          <w:rFonts w:cs="Times New Roman"/>
          <w:szCs w:val="20"/>
          <w:u w:val="single"/>
        </w:rPr>
        <w:tab/>
      </w:r>
      <w:r w:rsidRPr="006D605A">
        <w:rPr>
          <w:rFonts w:cs="Times New Roman"/>
          <w:szCs w:val="20"/>
          <w:u w:val="single"/>
        </w:rPr>
        <w:tab/>
      </w:r>
    </w:p>
    <w:p w14:paraId="29AB86E3" w14:textId="77777777" w:rsidR="00E12C5F" w:rsidRPr="008D53B6" w:rsidRDefault="00E12C5F" w:rsidP="00D9145B"/>
    <w:sectPr w:rsidR="00E12C5F" w:rsidRPr="008D53B6" w:rsidSect="00881CD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356D" w14:textId="77777777" w:rsidR="00D043EE" w:rsidRPr="00A312BC" w:rsidRDefault="00D043EE" w:rsidP="00A312BC"/>
  </w:endnote>
  <w:endnote w:type="continuationSeparator" w:id="0">
    <w:p w14:paraId="4DCF0E6D" w14:textId="77777777" w:rsidR="00D043EE" w:rsidRPr="00A312BC" w:rsidRDefault="00D043E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ABC1" w14:textId="6C737611" w:rsidR="00881CD9" w:rsidRPr="00881CD9" w:rsidRDefault="00881CD9">
    <w:pPr>
      <w:pStyle w:val="a8"/>
    </w:pPr>
    <w:r w:rsidRPr="00881CD9">
      <w:rPr>
        <w:b/>
        <w:sz w:val="18"/>
      </w:rPr>
      <w:fldChar w:fldCharType="begin"/>
    </w:r>
    <w:r w:rsidRPr="00881CD9">
      <w:rPr>
        <w:b/>
        <w:sz w:val="18"/>
      </w:rPr>
      <w:instrText xml:space="preserve"> PAGE  \* MERGEFORMAT </w:instrText>
    </w:r>
    <w:r w:rsidRPr="00881CD9">
      <w:rPr>
        <w:b/>
        <w:sz w:val="18"/>
      </w:rPr>
      <w:fldChar w:fldCharType="separate"/>
    </w:r>
    <w:r w:rsidRPr="00881CD9">
      <w:rPr>
        <w:b/>
        <w:noProof/>
        <w:sz w:val="18"/>
      </w:rPr>
      <w:t>2</w:t>
    </w:r>
    <w:r w:rsidRPr="00881CD9">
      <w:rPr>
        <w:b/>
        <w:sz w:val="18"/>
      </w:rPr>
      <w:fldChar w:fldCharType="end"/>
    </w:r>
    <w:r>
      <w:rPr>
        <w:b/>
        <w:sz w:val="18"/>
      </w:rPr>
      <w:tab/>
    </w:r>
    <w:r>
      <w:t>GE.23-13638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D77D" w14:textId="5A81A1DA" w:rsidR="00881CD9" w:rsidRPr="00881CD9" w:rsidRDefault="00881CD9" w:rsidP="00881CD9">
    <w:pPr>
      <w:pStyle w:val="a8"/>
      <w:tabs>
        <w:tab w:val="clear" w:pos="9639"/>
        <w:tab w:val="right" w:pos="9638"/>
      </w:tabs>
      <w:rPr>
        <w:b/>
        <w:sz w:val="18"/>
      </w:rPr>
    </w:pPr>
    <w:r>
      <w:t>GE.23-13638</w:t>
    </w:r>
    <w:r>
      <w:tab/>
    </w:r>
    <w:r w:rsidRPr="00881CD9">
      <w:rPr>
        <w:b/>
        <w:sz w:val="18"/>
      </w:rPr>
      <w:fldChar w:fldCharType="begin"/>
    </w:r>
    <w:r w:rsidRPr="00881CD9">
      <w:rPr>
        <w:b/>
        <w:sz w:val="18"/>
      </w:rPr>
      <w:instrText xml:space="preserve"> PAGE  \* MERGEFORMAT </w:instrText>
    </w:r>
    <w:r w:rsidRPr="00881CD9">
      <w:rPr>
        <w:b/>
        <w:sz w:val="18"/>
      </w:rPr>
      <w:fldChar w:fldCharType="separate"/>
    </w:r>
    <w:r w:rsidRPr="00881CD9">
      <w:rPr>
        <w:b/>
        <w:noProof/>
        <w:sz w:val="18"/>
      </w:rPr>
      <w:t>3</w:t>
    </w:r>
    <w:r w:rsidRPr="00881CD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95A2" w14:textId="17B8203C" w:rsidR="00042B72" w:rsidRPr="00881CD9" w:rsidRDefault="00881CD9" w:rsidP="00881CD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BC36521" wp14:editId="624F431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23-13638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C11231A" wp14:editId="3B22A86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180723  </w:t>
    </w:r>
    <w:r w:rsidR="00AD211D">
      <w:t>20</w:t>
    </w:r>
    <w:r>
      <w:rPr>
        <w:lang w:val="en-US"/>
      </w:rPr>
      <w:t>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365B" w14:textId="77777777" w:rsidR="00D043EE" w:rsidRPr="001075E9" w:rsidRDefault="00D043E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B72613" w14:textId="77777777" w:rsidR="00D043EE" w:rsidRDefault="00D043E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1DF2755" w14:textId="6736AEBD" w:rsidR="00881CD9" w:rsidRPr="00881CD9" w:rsidRDefault="00881CD9">
      <w:pPr>
        <w:pStyle w:val="ad"/>
        <w:rPr>
          <w:sz w:val="20"/>
          <w:lang w:val="en-US"/>
        </w:rPr>
      </w:pPr>
      <w:r>
        <w:tab/>
      </w:r>
      <w:r w:rsidRPr="00881CD9">
        <w:rPr>
          <w:rStyle w:val="aa"/>
          <w:sz w:val="20"/>
          <w:vertAlign w:val="baseline"/>
        </w:rPr>
        <w:t>*</w:t>
      </w:r>
      <w:r w:rsidRPr="00881CD9">
        <w:rPr>
          <w:rStyle w:val="aa"/>
          <w:vertAlign w:val="baseline"/>
        </w:rPr>
        <w:tab/>
      </w:r>
      <w:r>
        <w:t xml:space="preserve"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</w:t>
      </w:r>
      <w:r>
        <w:br/>
        <w:t>п. 20.6),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A3C4" w14:textId="3D146E1B" w:rsidR="00881CD9" w:rsidRPr="00881CD9" w:rsidRDefault="00F41D2F">
    <w:pPr>
      <w:pStyle w:val="a5"/>
    </w:pPr>
    <w:fldSimple w:instr=" TITLE  \* MERGEFORMAT ">
      <w:r w:rsidR="00000C18">
        <w:t>ECE/TRANS/WP.29/GRVA/2023/25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FFB0" w14:textId="0C81D842" w:rsidR="00881CD9" w:rsidRPr="00881CD9" w:rsidRDefault="00F41D2F" w:rsidP="00881CD9">
    <w:pPr>
      <w:pStyle w:val="a5"/>
      <w:jc w:val="right"/>
    </w:pPr>
    <w:fldSimple w:instr=" TITLE  \* MERGEFORMAT ">
      <w:r w:rsidR="00000C18">
        <w:t>ECE/TRANS/WP.29/GRVA/2023/25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70300472">
    <w:abstractNumId w:val="16"/>
  </w:num>
  <w:num w:numId="2" w16cid:durableId="1116831109">
    <w:abstractNumId w:val="11"/>
  </w:num>
  <w:num w:numId="3" w16cid:durableId="927924861">
    <w:abstractNumId w:val="10"/>
  </w:num>
  <w:num w:numId="4" w16cid:durableId="1514496880">
    <w:abstractNumId w:val="17"/>
  </w:num>
  <w:num w:numId="5" w16cid:durableId="601299810">
    <w:abstractNumId w:val="13"/>
  </w:num>
  <w:num w:numId="6" w16cid:durableId="1340500603">
    <w:abstractNumId w:val="8"/>
  </w:num>
  <w:num w:numId="7" w16cid:durableId="807018397">
    <w:abstractNumId w:val="3"/>
  </w:num>
  <w:num w:numId="8" w16cid:durableId="1481847509">
    <w:abstractNumId w:val="2"/>
  </w:num>
  <w:num w:numId="9" w16cid:durableId="1959681954">
    <w:abstractNumId w:val="1"/>
  </w:num>
  <w:num w:numId="10" w16cid:durableId="501048298">
    <w:abstractNumId w:val="0"/>
  </w:num>
  <w:num w:numId="11" w16cid:durableId="606162357">
    <w:abstractNumId w:val="9"/>
  </w:num>
  <w:num w:numId="12" w16cid:durableId="507136201">
    <w:abstractNumId w:val="7"/>
  </w:num>
  <w:num w:numId="13" w16cid:durableId="1899824437">
    <w:abstractNumId w:val="6"/>
  </w:num>
  <w:num w:numId="14" w16cid:durableId="1579292193">
    <w:abstractNumId w:val="5"/>
  </w:num>
  <w:num w:numId="15" w16cid:durableId="338235750">
    <w:abstractNumId w:val="4"/>
  </w:num>
  <w:num w:numId="16" w16cid:durableId="457799104">
    <w:abstractNumId w:val="15"/>
  </w:num>
  <w:num w:numId="17" w16cid:durableId="1969165773">
    <w:abstractNumId w:val="12"/>
  </w:num>
  <w:num w:numId="18" w16cid:durableId="188498132">
    <w:abstractNumId w:val="14"/>
  </w:num>
  <w:num w:numId="19" w16cid:durableId="142545532">
    <w:abstractNumId w:val="15"/>
  </w:num>
  <w:num w:numId="20" w16cid:durableId="1835952139">
    <w:abstractNumId w:val="12"/>
  </w:num>
  <w:num w:numId="21" w16cid:durableId="79981057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EE"/>
    <w:rsid w:val="00000C18"/>
    <w:rsid w:val="00033EE1"/>
    <w:rsid w:val="00042B72"/>
    <w:rsid w:val="00043335"/>
    <w:rsid w:val="000558BD"/>
    <w:rsid w:val="000A00AA"/>
    <w:rsid w:val="000B57E7"/>
    <w:rsid w:val="000B6373"/>
    <w:rsid w:val="000D11A8"/>
    <w:rsid w:val="000D25A8"/>
    <w:rsid w:val="000E4E5B"/>
    <w:rsid w:val="000F09DF"/>
    <w:rsid w:val="000F61B2"/>
    <w:rsid w:val="001075E9"/>
    <w:rsid w:val="0014152F"/>
    <w:rsid w:val="00143DDC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0772"/>
    <w:rsid w:val="002E1509"/>
    <w:rsid w:val="002E5067"/>
    <w:rsid w:val="002F405F"/>
    <w:rsid w:val="002F6C6A"/>
    <w:rsid w:val="002F7EEC"/>
    <w:rsid w:val="00301299"/>
    <w:rsid w:val="00305C08"/>
    <w:rsid w:val="00307FB6"/>
    <w:rsid w:val="00317339"/>
    <w:rsid w:val="00322004"/>
    <w:rsid w:val="00331A6F"/>
    <w:rsid w:val="003402C2"/>
    <w:rsid w:val="00381C24"/>
    <w:rsid w:val="00387CD4"/>
    <w:rsid w:val="003958D0"/>
    <w:rsid w:val="003A0D43"/>
    <w:rsid w:val="003A48CE"/>
    <w:rsid w:val="003B00E5"/>
    <w:rsid w:val="003E0B46"/>
    <w:rsid w:val="00404544"/>
    <w:rsid w:val="00407B78"/>
    <w:rsid w:val="00424203"/>
    <w:rsid w:val="00452493"/>
    <w:rsid w:val="00453318"/>
    <w:rsid w:val="00454AF2"/>
    <w:rsid w:val="00454E07"/>
    <w:rsid w:val="00472C5C"/>
    <w:rsid w:val="0048009A"/>
    <w:rsid w:val="00485F8A"/>
    <w:rsid w:val="004D5F8D"/>
    <w:rsid w:val="004E05B7"/>
    <w:rsid w:val="0050108D"/>
    <w:rsid w:val="005123D0"/>
    <w:rsid w:val="00513081"/>
    <w:rsid w:val="00517901"/>
    <w:rsid w:val="00526683"/>
    <w:rsid w:val="00526DB8"/>
    <w:rsid w:val="00543858"/>
    <w:rsid w:val="005639C1"/>
    <w:rsid w:val="005709E0"/>
    <w:rsid w:val="00572E19"/>
    <w:rsid w:val="005961C8"/>
    <w:rsid w:val="005966F1"/>
    <w:rsid w:val="005A156C"/>
    <w:rsid w:val="005D7914"/>
    <w:rsid w:val="005E2B41"/>
    <w:rsid w:val="005F0B42"/>
    <w:rsid w:val="00617A43"/>
    <w:rsid w:val="00621074"/>
    <w:rsid w:val="00624990"/>
    <w:rsid w:val="006345DB"/>
    <w:rsid w:val="00640F49"/>
    <w:rsid w:val="00680D03"/>
    <w:rsid w:val="00681A10"/>
    <w:rsid w:val="006A1ED8"/>
    <w:rsid w:val="006A2CAE"/>
    <w:rsid w:val="006C2031"/>
    <w:rsid w:val="006D461A"/>
    <w:rsid w:val="006F35EE"/>
    <w:rsid w:val="007021FF"/>
    <w:rsid w:val="00712895"/>
    <w:rsid w:val="00734ACB"/>
    <w:rsid w:val="00757357"/>
    <w:rsid w:val="00777263"/>
    <w:rsid w:val="00792497"/>
    <w:rsid w:val="00806737"/>
    <w:rsid w:val="00825F8D"/>
    <w:rsid w:val="00834B71"/>
    <w:rsid w:val="0086445C"/>
    <w:rsid w:val="00877ADB"/>
    <w:rsid w:val="00881CD9"/>
    <w:rsid w:val="00894693"/>
    <w:rsid w:val="008A08D7"/>
    <w:rsid w:val="008A37C8"/>
    <w:rsid w:val="008B6909"/>
    <w:rsid w:val="008D53B6"/>
    <w:rsid w:val="008F7609"/>
    <w:rsid w:val="00906890"/>
    <w:rsid w:val="00911BE4"/>
    <w:rsid w:val="00922332"/>
    <w:rsid w:val="00951972"/>
    <w:rsid w:val="009608F3"/>
    <w:rsid w:val="00960EA1"/>
    <w:rsid w:val="00992F70"/>
    <w:rsid w:val="009A24AC"/>
    <w:rsid w:val="009C59D7"/>
    <w:rsid w:val="009C6FE6"/>
    <w:rsid w:val="009D7E7D"/>
    <w:rsid w:val="00A14DA8"/>
    <w:rsid w:val="00A302E8"/>
    <w:rsid w:val="00A312BC"/>
    <w:rsid w:val="00A773A7"/>
    <w:rsid w:val="00A84021"/>
    <w:rsid w:val="00A84D35"/>
    <w:rsid w:val="00A917B3"/>
    <w:rsid w:val="00AB4B51"/>
    <w:rsid w:val="00AD128D"/>
    <w:rsid w:val="00AD1D14"/>
    <w:rsid w:val="00AD211D"/>
    <w:rsid w:val="00AE4AEB"/>
    <w:rsid w:val="00B10CC7"/>
    <w:rsid w:val="00B36DF7"/>
    <w:rsid w:val="00B539E7"/>
    <w:rsid w:val="00B62458"/>
    <w:rsid w:val="00BA767A"/>
    <w:rsid w:val="00BC18B2"/>
    <w:rsid w:val="00BC5DD3"/>
    <w:rsid w:val="00BD33EE"/>
    <w:rsid w:val="00BE1CC7"/>
    <w:rsid w:val="00C07C92"/>
    <w:rsid w:val="00C106D6"/>
    <w:rsid w:val="00C119AE"/>
    <w:rsid w:val="00C33EAE"/>
    <w:rsid w:val="00C559B0"/>
    <w:rsid w:val="00C60F0C"/>
    <w:rsid w:val="00C611D9"/>
    <w:rsid w:val="00C71E84"/>
    <w:rsid w:val="00C805C9"/>
    <w:rsid w:val="00C92939"/>
    <w:rsid w:val="00CA1679"/>
    <w:rsid w:val="00CB010D"/>
    <w:rsid w:val="00CB151C"/>
    <w:rsid w:val="00CE5A1A"/>
    <w:rsid w:val="00CF55F6"/>
    <w:rsid w:val="00D043EE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160F3"/>
    <w:rsid w:val="00E73F76"/>
    <w:rsid w:val="00E932C1"/>
    <w:rsid w:val="00EA2C9F"/>
    <w:rsid w:val="00EA420E"/>
    <w:rsid w:val="00ED0BDA"/>
    <w:rsid w:val="00EE142A"/>
    <w:rsid w:val="00EF1360"/>
    <w:rsid w:val="00EF3220"/>
    <w:rsid w:val="00EF6E6E"/>
    <w:rsid w:val="00F2523A"/>
    <w:rsid w:val="00F379C5"/>
    <w:rsid w:val="00F41D2F"/>
    <w:rsid w:val="00F43903"/>
    <w:rsid w:val="00F85F4A"/>
    <w:rsid w:val="00F94155"/>
    <w:rsid w:val="00F9783F"/>
    <w:rsid w:val="00FD2EF7"/>
    <w:rsid w:val="00FE447E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49EAAE"/>
  <w15:docId w15:val="{A215FD02-FB7C-43FF-A977-AE0DD2C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 BVI fn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30">
    <w:name w:val="Body Text 3"/>
    <w:basedOn w:val="a"/>
    <w:link w:val="31"/>
    <w:rsid w:val="00881CD9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31">
    <w:name w:val="Основной текст 3 Знак"/>
    <w:basedOn w:val="a0"/>
    <w:link w:val="30"/>
    <w:rsid w:val="00881CD9"/>
    <w:rPr>
      <w:sz w:val="16"/>
      <w:szCs w:val="16"/>
      <w:lang w:val="en-GB" w:eastAsia="en-US"/>
    </w:rPr>
  </w:style>
  <w:style w:type="character" w:customStyle="1" w:styleId="HChGChar">
    <w:name w:val="_ H _Ch_G Char"/>
    <w:link w:val="HChG"/>
    <w:rsid w:val="00881CD9"/>
    <w:rPr>
      <w:b/>
      <w:sz w:val="28"/>
      <w:lang w:val="ru-RU" w:eastAsia="ru-RU"/>
    </w:rPr>
  </w:style>
  <w:style w:type="paragraph" w:styleId="20">
    <w:name w:val="Body Text 2"/>
    <w:basedOn w:val="a"/>
    <w:link w:val="21"/>
    <w:rsid w:val="00881CD9"/>
    <w:pPr>
      <w:spacing w:after="120" w:line="480" w:lineRule="auto"/>
    </w:pPr>
    <w:rPr>
      <w:rFonts w:eastAsia="Times New Roman" w:cs="Times New Roman"/>
      <w:szCs w:val="20"/>
      <w:lang w:val="en-GB"/>
    </w:rPr>
  </w:style>
  <w:style w:type="character" w:customStyle="1" w:styleId="21">
    <w:name w:val="Основной текст 2 Знак"/>
    <w:basedOn w:val="a0"/>
    <w:link w:val="20"/>
    <w:rsid w:val="00881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F0174-17E5-467F-9A97-AE60BE9C8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363D1-47B2-4741-B6CE-CC92330E4A2C}"/>
</file>

<file path=customXml/itemProps3.xml><?xml version="1.0" encoding="utf-8"?>
<ds:datastoreItem xmlns:ds="http://schemas.openxmlformats.org/officeDocument/2006/customXml" ds:itemID="{C3204EB0-8DB7-45DC-A011-DD3D2A45DBBD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15</Pages>
  <Words>1631</Words>
  <Characters>10327</Characters>
  <Application>Microsoft Office Word</Application>
  <DocSecurity>0</DocSecurity>
  <Lines>516</Lines>
  <Paragraphs>157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ECE/TRANS/WP.29/GRVA/2023/25</vt:lpstr>
      <vt:lpstr>A/</vt:lpstr>
      <vt:lpstr>A/</vt:lpstr>
    </vt:vector>
  </TitlesOfParts>
  <Company>DCM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ECE/TRANS/WP.29/GRVA/2023/25</dc:title>
  <dc:subject/>
  <dc:creator>Elena IZOTOVA</dc:creator>
  <cp:keywords/>
  <cp:lastModifiedBy>Elena Izotova</cp:lastModifiedBy>
  <cp:revision>3</cp:revision>
  <cp:lastPrinted>2023-07-20T09:13:00Z</cp:lastPrinted>
  <dcterms:created xsi:type="dcterms:W3CDTF">2023-07-20T09:13:00Z</dcterms:created>
  <dcterms:modified xsi:type="dcterms:W3CDTF">2023-07-20T09:13:00Z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