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A1EA78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A5C03E5" w14:textId="77777777" w:rsidR="002D5AAC" w:rsidRDefault="002D5AAC" w:rsidP="0084042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70E6AB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F20D881" w14:textId="20A15338" w:rsidR="002D5AAC" w:rsidRDefault="00840422" w:rsidP="00840422">
            <w:pPr>
              <w:jc w:val="right"/>
            </w:pPr>
            <w:r w:rsidRPr="00840422">
              <w:rPr>
                <w:sz w:val="40"/>
              </w:rPr>
              <w:t>ECE</w:t>
            </w:r>
            <w:r>
              <w:t>/TRANS/WP.29/GRVA/2022/13</w:t>
            </w:r>
          </w:p>
        </w:tc>
      </w:tr>
      <w:tr w:rsidR="002D5AAC" w:rsidRPr="0038753E" w14:paraId="71D614B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0DB7A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B94B432" wp14:editId="42D1C54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4AE0F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51DCD01" w14:textId="77777777" w:rsidR="002D5AAC" w:rsidRDefault="0084042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11AD050" w14:textId="77777777" w:rsidR="00840422" w:rsidRDefault="00840422" w:rsidP="00840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7 April 2022</w:t>
            </w:r>
          </w:p>
          <w:p w14:paraId="6BAD1E69" w14:textId="77777777" w:rsidR="00840422" w:rsidRDefault="00840422" w:rsidP="00840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5A68F58" w14:textId="739F0C6C" w:rsidR="00840422" w:rsidRPr="008D53B6" w:rsidRDefault="00840422" w:rsidP="0084042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CE5599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AF7E330" w14:textId="77777777" w:rsidR="00840422" w:rsidRPr="00D31372" w:rsidRDefault="00840422" w:rsidP="00840422">
      <w:pPr>
        <w:spacing w:before="120"/>
        <w:rPr>
          <w:sz w:val="28"/>
          <w:szCs w:val="28"/>
        </w:rPr>
      </w:pPr>
      <w:r w:rsidRPr="00D31372">
        <w:rPr>
          <w:sz w:val="28"/>
          <w:szCs w:val="28"/>
        </w:rPr>
        <w:t>Комитет по внутреннему транспорту</w:t>
      </w:r>
    </w:p>
    <w:p w14:paraId="52D36CFF" w14:textId="18157D0B" w:rsidR="00840422" w:rsidRPr="00D31372" w:rsidRDefault="00840422" w:rsidP="00840422">
      <w:pPr>
        <w:spacing w:before="120"/>
        <w:rPr>
          <w:b/>
          <w:sz w:val="24"/>
          <w:szCs w:val="24"/>
        </w:rPr>
      </w:pPr>
      <w:r w:rsidRPr="00D31372">
        <w:rPr>
          <w:b/>
          <w:bCs/>
          <w:sz w:val="24"/>
          <w:szCs w:val="24"/>
        </w:rPr>
        <w:t>Всемирный форум для согласования правил</w:t>
      </w:r>
      <w:r w:rsidR="00D31372">
        <w:rPr>
          <w:b/>
          <w:bCs/>
          <w:sz w:val="24"/>
          <w:szCs w:val="24"/>
        </w:rPr>
        <w:br/>
      </w:r>
      <w:r w:rsidRPr="00D31372">
        <w:rPr>
          <w:b/>
          <w:bCs/>
          <w:sz w:val="24"/>
          <w:szCs w:val="24"/>
        </w:rPr>
        <w:t>в области транспортных средств</w:t>
      </w:r>
    </w:p>
    <w:p w14:paraId="14095432" w14:textId="1AC76137" w:rsidR="00840422" w:rsidRPr="0018757D" w:rsidRDefault="00840422" w:rsidP="00840422">
      <w:pPr>
        <w:spacing w:before="120"/>
        <w:rPr>
          <w:b/>
          <w:bCs/>
        </w:rPr>
      </w:pPr>
      <w:bookmarkStart w:id="0" w:name="_Hlk518466992"/>
      <w:r>
        <w:rPr>
          <w:b/>
          <w:bCs/>
        </w:rPr>
        <w:t>Рабочая группа по автоматизированным/автономным</w:t>
      </w:r>
      <w:r w:rsidR="00D31372">
        <w:rPr>
          <w:b/>
          <w:bCs/>
        </w:rPr>
        <w:br/>
      </w:r>
      <w:r>
        <w:rPr>
          <w:b/>
          <w:bCs/>
        </w:rPr>
        <w:t>и подключенным транспортным средствам</w:t>
      </w:r>
      <w:bookmarkEnd w:id="0"/>
    </w:p>
    <w:p w14:paraId="44EFC8AC" w14:textId="77777777" w:rsidR="00840422" w:rsidRPr="0018757D" w:rsidRDefault="00840422" w:rsidP="00840422">
      <w:pPr>
        <w:spacing w:before="120"/>
        <w:rPr>
          <w:b/>
        </w:rPr>
      </w:pPr>
      <w:r>
        <w:rPr>
          <w:b/>
          <w:bCs/>
        </w:rPr>
        <w:t>Тринадцатая сессия</w:t>
      </w:r>
    </w:p>
    <w:p w14:paraId="3DF24567" w14:textId="77777777" w:rsidR="00840422" w:rsidRPr="0018757D" w:rsidRDefault="00840422" w:rsidP="00840422">
      <w:r>
        <w:t>Женева, 23–27 мая 2022 года</w:t>
      </w:r>
    </w:p>
    <w:p w14:paraId="125D4EDF" w14:textId="77777777" w:rsidR="00840422" w:rsidRPr="0018757D" w:rsidRDefault="00840422" w:rsidP="00840422">
      <w:r>
        <w:t>Пункт 1 предварительной повестки дня</w:t>
      </w:r>
    </w:p>
    <w:p w14:paraId="20A77B4F" w14:textId="77777777" w:rsidR="00840422" w:rsidRPr="0018757D" w:rsidRDefault="00840422" w:rsidP="00840422">
      <w:pPr>
        <w:rPr>
          <w:b/>
        </w:rPr>
      </w:pPr>
      <w:r>
        <w:rPr>
          <w:b/>
          <w:bCs/>
        </w:rPr>
        <w:t>Утверждение повестки дня</w:t>
      </w:r>
    </w:p>
    <w:p w14:paraId="54324550" w14:textId="77777777" w:rsidR="00840422" w:rsidRPr="0018757D" w:rsidRDefault="00840422" w:rsidP="00840422">
      <w:pPr>
        <w:pStyle w:val="HChG"/>
        <w:rPr>
          <w:sz w:val="24"/>
          <w:szCs w:val="24"/>
        </w:rPr>
      </w:pPr>
      <w:r>
        <w:tab/>
      </w:r>
      <w:r>
        <w:tab/>
      </w:r>
      <w:r>
        <w:rPr>
          <w:bCs/>
        </w:rPr>
        <w:t>Предварительная повестка дня тринадцатой сессии</w:t>
      </w:r>
      <w:r w:rsidRPr="00D31372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D31372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D31372">
        <w:rPr>
          <w:b w:val="0"/>
          <w:bCs/>
          <w:szCs w:val="28"/>
        </w:rPr>
        <w:t>,</w:t>
      </w:r>
      <w:r>
        <w:t xml:space="preserve"> </w:t>
      </w:r>
    </w:p>
    <w:p w14:paraId="2799F012" w14:textId="43B23F05" w:rsidR="00840422" w:rsidRPr="0018757D" w:rsidRDefault="00840422" w:rsidP="00E173FD">
      <w:pPr>
        <w:pStyle w:val="SingleTxtG"/>
        <w:jc w:val="left"/>
      </w:pPr>
      <w:r>
        <w:t>которая состоится во Дворце Наций в Женеве и откроется в 11 ч 00 мин (ЦЕВ) в</w:t>
      </w:r>
      <w:r w:rsidR="00D31372">
        <w:t> </w:t>
      </w:r>
      <w:r>
        <w:t>понедельник, 23 мая 2022 года</w:t>
      </w:r>
    </w:p>
    <w:p w14:paraId="579BAC7E" w14:textId="77777777" w:rsidR="00840422" w:rsidRPr="0018757D" w:rsidRDefault="00840422" w:rsidP="00840422">
      <w:pPr>
        <w:pStyle w:val="HChG"/>
      </w:pPr>
      <w:r>
        <w:rPr>
          <w:bCs/>
        </w:rPr>
        <w:tab/>
        <w:t>I.</w:t>
      </w:r>
      <w:r>
        <w:tab/>
      </w:r>
      <w:r>
        <w:rPr>
          <w:bCs/>
        </w:rPr>
        <w:t>Предварительная повестка дня</w:t>
      </w:r>
    </w:p>
    <w:p w14:paraId="0A354255" w14:textId="77777777" w:rsidR="00840422" w:rsidRPr="0018757D" w:rsidRDefault="00840422" w:rsidP="00840422">
      <w:pPr>
        <w:pStyle w:val="SingleTxtG"/>
      </w:pPr>
      <w:r>
        <w:t>1.</w:t>
      </w:r>
      <w:r>
        <w:tab/>
        <w:t>Утверждение повестки дня.</w:t>
      </w:r>
    </w:p>
    <w:p w14:paraId="383E6137" w14:textId="77777777" w:rsidR="00840422" w:rsidRPr="0018757D" w:rsidRDefault="00840422" w:rsidP="00840422">
      <w:pPr>
        <w:pStyle w:val="SingleTxtG"/>
      </w:pPr>
      <w:r>
        <w:t>2.</w:t>
      </w:r>
      <w:r>
        <w:tab/>
        <w:t>Основные вопросы, рассмотренные на сессии WP.29 в марте 2022 года.</w:t>
      </w:r>
    </w:p>
    <w:p w14:paraId="4C244682" w14:textId="77777777" w:rsidR="00840422" w:rsidRPr="0018757D" w:rsidRDefault="00840422" w:rsidP="00840422">
      <w:pPr>
        <w:pStyle w:val="SingleTxtG"/>
      </w:pPr>
      <w:r>
        <w:t>3.</w:t>
      </w:r>
      <w:r>
        <w:tab/>
        <w:t>Искусственный интеллект в транспортных средствах.</w:t>
      </w:r>
    </w:p>
    <w:p w14:paraId="26B1C6AA" w14:textId="77777777" w:rsidR="00840422" w:rsidRPr="0018757D" w:rsidRDefault="00840422" w:rsidP="00840422">
      <w:pPr>
        <w:pStyle w:val="SingleTxtG"/>
      </w:pPr>
      <w:r>
        <w:t>4.</w:t>
      </w:r>
      <w:r>
        <w:tab/>
        <w:t>Автоматизированные/автономные и подключенные транспортные средства:</w:t>
      </w:r>
    </w:p>
    <w:p w14:paraId="0D1F2EA5" w14:textId="77777777" w:rsidR="00840422" w:rsidRPr="003F1230" w:rsidRDefault="00840422" w:rsidP="00840422">
      <w:pPr>
        <w:pStyle w:val="SingleTxtG"/>
        <w:ind w:left="2268" w:hanging="567"/>
      </w:pPr>
      <w:r>
        <w:t>a)</w:t>
      </w:r>
      <w:r>
        <w:tab/>
        <w:t>результаты работы неофициальной рабочей группы по функциональным требованиям для автоматизированных и автономных транспортных средств;</w:t>
      </w:r>
    </w:p>
    <w:p w14:paraId="004D1CFA" w14:textId="77777777" w:rsidR="00840422" w:rsidRPr="0018757D" w:rsidRDefault="00840422" w:rsidP="00840422">
      <w:pPr>
        <w:pStyle w:val="SingleTxtG"/>
        <w:ind w:left="2268" w:hanging="567"/>
      </w:pPr>
      <w:r>
        <w:t>b)</w:t>
      </w:r>
      <w:r>
        <w:tab/>
        <w:t>результаты работы неофициальной рабочей группы по методам валидации для автоматизированного вождения;</w:t>
      </w:r>
    </w:p>
    <w:p w14:paraId="295D5CAB" w14:textId="52C66907" w:rsidR="00840422" w:rsidRPr="0018757D" w:rsidRDefault="00840422" w:rsidP="00840422">
      <w:pPr>
        <w:pStyle w:val="SingleTxtG"/>
        <w:ind w:left="2268" w:hanging="567"/>
      </w:pPr>
      <w:r>
        <w:t>c)</w:t>
      </w:r>
      <w:r>
        <w:tab/>
        <w:t>результаты работы неофициальной рабочей группы по регистратор</w:t>
      </w:r>
      <w:r w:rsidR="00D9399C">
        <w:t>у</w:t>
      </w:r>
      <w:r>
        <w:t xml:space="preserve"> данных о событиях/системам хранения данных для автоматизированного вождения;</w:t>
      </w:r>
    </w:p>
    <w:p w14:paraId="7DB8C849" w14:textId="77777777" w:rsidR="00840422" w:rsidRPr="0018757D" w:rsidRDefault="00840422" w:rsidP="00840422">
      <w:pPr>
        <w:pStyle w:val="SingleTxtG"/>
        <w:ind w:left="2268" w:hanging="567"/>
      </w:pPr>
      <w:r>
        <w:t>d)</w:t>
      </w:r>
      <w:r>
        <w:tab/>
        <w:t>Правила ООН, касающиеся автоматизированных систем удержания в полосе движения;</w:t>
      </w:r>
    </w:p>
    <w:p w14:paraId="34E8A1A4" w14:textId="77777777" w:rsidR="00840422" w:rsidRPr="0018757D" w:rsidRDefault="00840422" w:rsidP="00840422">
      <w:pPr>
        <w:pStyle w:val="SingleTxtG"/>
        <w:ind w:left="2268" w:hanging="567"/>
      </w:pPr>
      <w:r>
        <w:lastRenderedPageBreak/>
        <w:t>e)</w:t>
      </w:r>
      <w:r>
        <w:tab/>
        <w:t>координация работы по автоматизации между рабочими группами (РГ).</w:t>
      </w:r>
    </w:p>
    <w:p w14:paraId="5B8DD3A3" w14:textId="77777777" w:rsidR="00840422" w:rsidRPr="0018757D" w:rsidRDefault="00840422" w:rsidP="00840422">
      <w:pPr>
        <w:pStyle w:val="SingleTxtG"/>
        <w:keepNext/>
      </w:pPr>
      <w:r>
        <w:t>5.</w:t>
      </w:r>
      <w:r>
        <w:tab/>
        <w:t>Подключенные транспортные средства:</w:t>
      </w:r>
    </w:p>
    <w:p w14:paraId="6AFD03DB" w14:textId="77777777" w:rsidR="00840422" w:rsidRPr="0018757D" w:rsidRDefault="00840422" w:rsidP="00840422">
      <w:pPr>
        <w:pStyle w:val="SingleTxtG"/>
        <w:ind w:left="2268" w:hanging="567"/>
      </w:pPr>
      <w:r>
        <w:t>a)</w:t>
      </w:r>
      <w:r>
        <w:tab/>
        <w:t>кибербезопасность и защита данных;</w:t>
      </w:r>
    </w:p>
    <w:p w14:paraId="0789DB21" w14:textId="77777777" w:rsidR="00840422" w:rsidRPr="0018757D" w:rsidRDefault="00840422" w:rsidP="00840422">
      <w:pPr>
        <w:pStyle w:val="SingleTxtG"/>
        <w:ind w:left="2268" w:hanging="567"/>
      </w:pPr>
      <w:r>
        <w:t>b)</w:t>
      </w:r>
      <w:r>
        <w:tab/>
        <w:t>вопросы, касающиеся обновлений программного обеспечения и беспроводной связи;</w:t>
      </w:r>
    </w:p>
    <w:p w14:paraId="4EA82A20" w14:textId="77777777" w:rsidR="00840422" w:rsidRPr="0018757D" w:rsidRDefault="00840422" w:rsidP="00840422">
      <w:pPr>
        <w:pStyle w:val="SingleTxtG"/>
        <w:ind w:firstLine="567"/>
      </w:pPr>
      <w:r>
        <w:t>c)</w:t>
      </w:r>
      <w:r>
        <w:tab/>
        <w:t>передача данных и связь с транспортными средствами;</w:t>
      </w:r>
    </w:p>
    <w:p w14:paraId="2464DCC0" w14:textId="77777777" w:rsidR="00840422" w:rsidRPr="0018757D" w:rsidRDefault="00840422" w:rsidP="00840422">
      <w:pPr>
        <w:pStyle w:val="SingleTxtG"/>
        <w:ind w:firstLine="567"/>
      </w:pPr>
      <w:r>
        <w:t>d)</w:t>
      </w:r>
      <w:r>
        <w:tab/>
        <w:t>прочие вопросы.</w:t>
      </w:r>
    </w:p>
    <w:p w14:paraId="4C758465" w14:textId="77777777" w:rsidR="00840422" w:rsidRPr="0018757D" w:rsidRDefault="00840422" w:rsidP="00840422">
      <w:pPr>
        <w:pStyle w:val="SingleTxtG"/>
      </w:pPr>
      <w:r>
        <w:t>6.</w:t>
      </w:r>
      <w:r>
        <w:tab/>
        <w:t>Усовершенствованные системы помощи водителю и Правила № 79 ООН:</w:t>
      </w:r>
    </w:p>
    <w:p w14:paraId="5364FDF1" w14:textId="77777777" w:rsidR="00840422" w:rsidRPr="0018757D" w:rsidRDefault="00840422" w:rsidP="00840422">
      <w:pPr>
        <w:pStyle w:val="SingleTxtG"/>
        <w:ind w:firstLine="567"/>
      </w:pPr>
      <w:r>
        <w:t>a)</w:t>
      </w:r>
      <w:r>
        <w:tab/>
        <w:t>усовершенствованные системы помощи водителю;</w:t>
      </w:r>
    </w:p>
    <w:p w14:paraId="646EEBED" w14:textId="77777777" w:rsidR="00840422" w:rsidRPr="0018757D" w:rsidRDefault="00840422" w:rsidP="00840422">
      <w:pPr>
        <w:pStyle w:val="SingleTxtG"/>
        <w:ind w:firstLine="567"/>
      </w:pPr>
      <w:r>
        <w:t>b)</w:t>
      </w:r>
      <w:r>
        <w:tab/>
        <w:t>Правила № 79 ООН (оборудование рулевого управления);</w:t>
      </w:r>
    </w:p>
    <w:p w14:paraId="0E5DDA16" w14:textId="77777777" w:rsidR="00840422" w:rsidRPr="0018757D" w:rsidRDefault="00840422" w:rsidP="00840422">
      <w:pPr>
        <w:pStyle w:val="SingleTxtG"/>
        <w:ind w:firstLine="567"/>
      </w:pPr>
      <w:r>
        <w:t>c)</w:t>
      </w:r>
      <w:r>
        <w:tab/>
        <w:t>прочие вопросы.</w:t>
      </w:r>
    </w:p>
    <w:p w14:paraId="4184428D" w14:textId="77777777" w:rsidR="00840422" w:rsidRPr="0018757D" w:rsidRDefault="00840422" w:rsidP="00840422">
      <w:pPr>
        <w:pStyle w:val="SingleTxtG"/>
      </w:pPr>
      <w:r>
        <w:t>7.</w:t>
      </w:r>
      <w:r>
        <w:tab/>
        <w:t>Система автоматического экстренного торможения.</w:t>
      </w:r>
    </w:p>
    <w:p w14:paraId="09F9FCC8" w14:textId="77777777" w:rsidR="00840422" w:rsidRPr="0018757D" w:rsidRDefault="00840422" w:rsidP="00840422">
      <w:pPr>
        <w:pStyle w:val="SingleTxtG"/>
      </w:pPr>
      <w:r>
        <w:t>8.</w:t>
      </w:r>
      <w:r>
        <w:tab/>
        <w:t>Правила ООН №№ 13, 13-H, 139, 140 и ГТП № 8 ООН:</w:t>
      </w:r>
    </w:p>
    <w:p w14:paraId="56634B2A" w14:textId="77777777" w:rsidR="00840422" w:rsidRPr="0018757D" w:rsidRDefault="00840422" w:rsidP="00840422">
      <w:pPr>
        <w:pStyle w:val="SingleTxtG"/>
        <w:ind w:left="1701"/>
      </w:pPr>
      <w:r>
        <w:t>a)</w:t>
      </w:r>
      <w:r>
        <w:tab/>
        <w:t>электронный контроль устойчивости;</w:t>
      </w:r>
    </w:p>
    <w:p w14:paraId="3A47612D" w14:textId="77777777" w:rsidR="00840422" w:rsidRPr="0018757D" w:rsidRDefault="00840422" w:rsidP="00840422">
      <w:pPr>
        <w:pStyle w:val="SingleTxtG"/>
        <w:ind w:left="1701"/>
      </w:pPr>
      <w:r>
        <w:t>b)</w:t>
      </w:r>
      <w:r>
        <w:tab/>
        <w:t>электромеханические тормоза;</w:t>
      </w:r>
    </w:p>
    <w:p w14:paraId="5F67C9CC" w14:textId="77777777" w:rsidR="00840422" w:rsidRPr="0018757D" w:rsidRDefault="00840422" w:rsidP="00840422">
      <w:pPr>
        <w:pStyle w:val="SingleTxtG"/>
        <w:ind w:left="1701"/>
      </w:pPr>
      <w:r>
        <w:t>c)</w:t>
      </w:r>
      <w:r>
        <w:tab/>
        <w:t>уточнения.</w:t>
      </w:r>
    </w:p>
    <w:p w14:paraId="2BB577C5" w14:textId="77777777" w:rsidR="00840422" w:rsidRPr="0018757D" w:rsidRDefault="00840422" w:rsidP="00840422">
      <w:pPr>
        <w:pStyle w:val="SingleTxtG"/>
      </w:pPr>
      <w:r>
        <w:t>9.</w:t>
      </w:r>
      <w:r>
        <w:tab/>
        <w:t>Торможение мотоциклов:</w:t>
      </w:r>
    </w:p>
    <w:p w14:paraId="6BC0802E" w14:textId="77777777" w:rsidR="00840422" w:rsidRPr="0018757D" w:rsidRDefault="00840422" w:rsidP="00840422">
      <w:pPr>
        <w:pStyle w:val="SingleTxtG"/>
        <w:ind w:left="2268" w:hanging="567"/>
      </w:pPr>
      <w:r>
        <w:t>a)</w:t>
      </w:r>
      <w:r>
        <w:tab/>
        <w:t>Глобальные технические правила № 3 ООН;</w:t>
      </w:r>
    </w:p>
    <w:p w14:paraId="530246B7" w14:textId="77777777" w:rsidR="00840422" w:rsidRPr="0018757D" w:rsidRDefault="00840422" w:rsidP="00840422">
      <w:pPr>
        <w:pStyle w:val="SingleTxtG"/>
        <w:ind w:left="2268" w:hanging="567"/>
      </w:pPr>
      <w:r>
        <w:t>b)</w:t>
      </w:r>
      <w:r>
        <w:tab/>
        <w:t>Правила № 78 ООН.</w:t>
      </w:r>
    </w:p>
    <w:p w14:paraId="195FCACD" w14:textId="77777777" w:rsidR="00840422" w:rsidRPr="0018757D" w:rsidRDefault="00840422" w:rsidP="00840422">
      <w:pPr>
        <w:pStyle w:val="SingleTxtG"/>
      </w:pPr>
      <w:r>
        <w:t>10.</w:t>
      </w:r>
      <w:r>
        <w:tab/>
        <w:t xml:space="preserve">Правила № 90 ООН. </w:t>
      </w:r>
    </w:p>
    <w:p w14:paraId="0AF3D8AB" w14:textId="77777777" w:rsidR="00840422" w:rsidRPr="0018757D" w:rsidRDefault="00840422" w:rsidP="00D31372">
      <w:pPr>
        <w:pStyle w:val="SingleTxtG"/>
        <w:ind w:left="1701" w:hanging="567"/>
      </w:pPr>
      <w:r>
        <w:t>11.</w:t>
      </w:r>
      <w:r>
        <w:tab/>
        <w:t>Обмен мнениями по вопросу о руководящих принципах и соответствующих национальных мероприятиях.</w:t>
      </w:r>
    </w:p>
    <w:p w14:paraId="47CBC275" w14:textId="77777777" w:rsidR="00840422" w:rsidRPr="0018757D" w:rsidRDefault="00840422" w:rsidP="00840422">
      <w:pPr>
        <w:pStyle w:val="SingleTxtG"/>
      </w:pPr>
      <w:r>
        <w:t>12.</w:t>
      </w:r>
      <w:r>
        <w:tab/>
        <w:t>Пересмотр 3 Соглашения 1958 года:</w:t>
      </w:r>
    </w:p>
    <w:p w14:paraId="6EEFCE07" w14:textId="77777777" w:rsidR="00840422" w:rsidRPr="0018757D" w:rsidRDefault="00840422" w:rsidP="00840422">
      <w:pPr>
        <w:pStyle w:val="SingleTxtG"/>
        <w:ind w:left="2268" w:hanging="567"/>
      </w:pPr>
      <w:r>
        <w:t>a)</w:t>
      </w:r>
      <w:r>
        <w:tab/>
        <w:t>осуществление соответствующих положений Пересмотра 3 Соглашения 1958 года;</w:t>
      </w:r>
    </w:p>
    <w:p w14:paraId="00BFE659" w14:textId="77777777" w:rsidR="00840422" w:rsidRPr="0018757D" w:rsidRDefault="00840422" w:rsidP="00840422">
      <w:pPr>
        <w:pStyle w:val="SingleTxtG"/>
        <w:ind w:left="2268" w:hanging="567"/>
      </w:pPr>
      <w:r>
        <w:t>b)</w:t>
      </w:r>
      <w:r>
        <w:tab/>
        <w:t>международное официальное утверждение типа комплектного транспортного средства.</w:t>
      </w:r>
    </w:p>
    <w:p w14:paraId="5CF484ED" w14:textId="77777777" w:rsidR="00840422" w:rsidRPr="0018757D" w:rsidRDefault="00840422" w:rsidP="00840422">
      <w:pPr>
        <w:pStyle w:val="SingleTxtG"/>
      </w:pPr>
      <w:r>
        <w:t>13.</w:t>
      </w:r>
      <w:r>
        <w:tab/>
        <w:t>Прочие вопросы.</w:t>
      </w:r>
    </w:p>
    <w:p w14:paraId="2B9C5277" w14:textId="77777777" w:rsidR="00840422" w:rsidRPr="0018757D" w:rsidRDefault="00840422" w:rsidP="00840422">
      <w:pPr>
        <w:pStyle w:val="SingleTxtG"/>
        <w:ind w:left="1701"/>
      </w:pPr>
      <w:r>
        <w:t>a)</w:t>
      </w:r>
      <w:r>
        <w:tab/>
        <w:t>организация совещаний;</w:t>
      </w:r>
    </w:p>
    <w:p w14:paraId="2714606C" w14:textId="77777777" w:rsidR="00840422" w:rsidRPr="0018757D" w:rsidRDefault="00840422" w:rsidP="00840422">
      <w:pPr>
        <w:pStyle w:val="SingleTxtG"/>
        <w:ind w:left="1701"/>
      </w:pPr>
      <w:r>
        <w:t>b)</w:t>
      </w:r>
      <w:r>
        <w:tab/>
        <w:t>прочие вопросы.</w:t>
      </w:r>
    </w:p>
    <w:p w14:paraId="53C3C3C2" w14:textId="77777777" w:rsidR="00840422" w:rsidRPr="0018757D" w:rsidRDefault="00840422" w:rsidP="00840422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Аннотации и перечень документов</w:t>
      </w:r>
    </w:p>
    <w:p w14:paraId="1839CFFB" w14:textId="77777777" w:rsidR="00840422" w:rsidRPr="0018757D" w:rsidRDefault="00840422" w:rsidP="00840422">
      <w:pPr>
        <w:pStyle w:val="H1G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7CEC963D" w14:textId="78185B48" w:rsidR="00840422" w:rsidRPr="0018757D" w:rsidRDefault="00840422" w:rsidP="00840422">
      <w:pPr>
        <w:pStyle w:val="SingleTxtG"/>
      </w:pPr>
      <w:r>
        <w:tab/>
        <w:t>В соответствии с правилом 7 главы III правил процедуры (ЕСЕ/TRANS/</w:t>
      </w:r>
      <w:r w:rsidR="00D31372">
        <w:br/>
      </w:r>
      <w:r>
        <w:t>WP.29/690 с поправками)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1B4C9BFF" w14:textId="77777777" w:rsidR="00840422" w:rsidRPr="0018757D" w:rsidRDefault="00840422" w:rsidP="00840422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ECE/TRANS/WP.29/GRVA/2022/13</w:t>
      </w:r>
    </w:p>
    <w:p w14:paraId="65094699" w14:textId="243AA511" w:rsidR="00840422" w:rsidRPr="0018757D" w:rsidRDefault="00840422" w:rsidP="00840422">
      <w:pPr>
        <w:pStyle w:val="H1G"/>
      </w:pPr>
      <w:r>
        <w:rPr>
          <w:bCs/>
        </w:rPr>
        <w:lastRenderedPageBreak/>
        <w:tab/>
        <w:t>2.</w:t>
      </w:r>
      <w:r>
        <w:tab/>
      </w:r>
      <w:r>
        <w:rPr>
          <w:bCs/>
        </w:rPr>
        <w:t>Основные вопросы, рассмотренные на сессии WP.29 в марте 2022</w:t>
      </w:r>
      <w:r w:rsidR="00D31372">
        <w:rPr>
          <w:bCs/>
          <w:lang w:val="en-US"/>
        </w:rPr>
        <w:t> </w:t>
      </w:r>
      <w:r>
        <w:rPr>
          <w:bCs/>
        </w:rPr>
        <w:t>года</w:t>
      </w:r>
    </w:p>
    <w:p w14:paraId="2FE647EE" w14:textId="78DB4973" w:rsidR="00840422" w:rsidRPr="0018757D" w:rsidRDefault="00840422" w:rsidP="00840422">
      <w:pPr>
        <w:pStyle w:val="SingleTxtG"/>
      </w:pPr>
      <w:r>
        <w:tab/>
        <w:t>GRVA, возможно, пожелает заслушать краткую информацию секретариата об основных вопросах, рассмотренных на сессиях WP.29 в марте 2022 года, которые касаются деятельности Рабочей группы по автоматизированным/автономным и подключенным транспортным средствам (GRVA), а также общих вопросов.</w:t>
      </w:r>
    </w:p>
    <w:p w14:paraId="306241F7" w14:textId="77777777" w:rsidR="00840422" w:rsidRPr="00D31372" w:rsidRDefault="00840422" w:rsidP="00D31372">
      <w:pPr>
        <w:pStyle w:val="H1G"/>
      </w:pPr>
      <w:r w:rsidRPr="00D31372">
        <w:tab/>
        <w:t>3.</w:t>
      </w:r>
      <w:r w:rsidRPr="00D31372">
        <w:tab/>
        <w:t>Искусственный интеллект в транспортных средствах</w:t>
      </w:r>
    </w:p>
    <w:p w14:paraId="448965AA" w14:textId="77777777" w:rsidR="00840422" w:rsidRPr="0018757D" w:rsidRDefault="00840422" w:rsidP="00840422">
      <w:pPr>
        <w:pStyle w:val="SingleTxtG"/>
        <w:jc w:val="left"/>
      </w:pPr>
      <w:r>
        <w:rPr>
          <w:b/>
          <w:bCs/>
        </w:rPr>
        <w:t>Документация:</w:t>
      </w:r>
      <w:r>
        <w:tab/>
        <w:t>(неофициальные документы GRVA-11-03, GRVA-12-26)</w:t>
      </w:r>
    </w:p>
    <w:p w14:paraId="660E08CA" w14:textId="0F9DBD89" w:rsidR="00840422" w:rsidRPr="0018757D" w:rsidRDefault="00840422" w:rsidP="00840422">
      <w:pPr>
        <w:pStyle w:val="SingleTxtG"/>
      </w:pPr>
      <w:r>
        <w:tab/>
        <w:t xml:space="preserve">GRVA решила продолжить рассмотрение этого пункта повестки дня на основе результатов технического(их) рабочего(их) совещания(й) по искусственному интеллекту. </w:t>
      </w:r>
    </w:p>
    <w:p w14:paraId="43742C03" w14:textId="77777777" w:rsidR="00840422" w:rsidRPr="00D31372" w:rsidRDefault="00840422" w:rsidP="00D31372">
      <w:pPr>
        <w:pStyle w:val="H1G"/>
      </w:pPr>
      <w:r w:rsidRPr="00D31372">
        <w:tab/>
        <w:t>4.</w:t>
      </w:r>
      <w:r w:rsidRPr="00D31372">
        <w:tab/>
        <w:t>Автоматизированные/автономные и подключенные транспортные средства</w:t>
      </w:r>
    </w:p>
    <w:p w14:paraId="5AC947E1" w14:textId="77777777" w:rsidR="00840422" w:rsidRPr="00D31372" w:rsidRDefault="00840422" w:rsidP="00D31372">
      <w:pPr>
        <w:pStyle w:val="H23G"/>
      </w:pPr>
      <w:r w:rsidRPr="00D31372">
        <w:tab/>
        <w:t>a)</w:t>
      </w:r>
      <w:r w:rsidRPr="00D31372">
        <w:tab/>
        <w:t>Результаты работы неофициальной рабочей группы по функциональным требованиям для автоматизированных и автономных транспортных средств</w:t>
      </w:r>
    </w:p>
    <w:p w14:paraId="76D765F1" w14:textId="09A1BF51" w:rsidR="00840422" w:rsidRPr="0018757D" w:rsidRDefault="00840422" w:rsidP="00D31372">
      <w:pPr>
        <w:pStyle w:val="SingleTxtG"/>
        <w:widowControl w:val="0"/>
        <w:rPr>
          <w:spacing w:val="-4"/>
        </w:rPr>
      </w:pPr>
      <w:r>
        <w:tab/>
        <w:t>GRVA, возможно, пожелает заслушать информацию об итогах недавних совещаний неофициальной рабочей группы (НРГ) по функциональным требованиям для автоматизированных и автономных транспортных средств (ФРАВ).</w:t>
      </w:r>
    </w:p>
    <w:p w14:paraId="406EBB46" w14:textId="20B80EE8" w:rsidR="00840422" w:rsidRPr="0018757D" w:rsidRDefault="00840422" w:rsidP="00D31372">
      <w:pPr>
        <w:pStyle w:val="SingleTxtG"/>
        <w:widowControl w:val="0"/>
        <w:rPr>
          <w:spacing w:val="-4"/>
        </w:rPr>
      </w:pPr>
      <w:r>
        <w:tab/>
        <w:t>GRVA решила рассмотреть руководящие принципы и рекомендации, касающиеся требований безопасности для автоматизированных систем вождения, подготовленные НРГ по ФРАВ.</w:t>
      </w:r>
    </w:p>
    <w:p w14:paraId="7313357B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ECE/TRANS/WP.29/2022/56</w:t>
      </w:r>
    </w:p>
    <w:p w14:paraId="42F7B3B5" w14:textId="3C86DC38" w:rsidR="00840422" w:rsidRPr="0018757D" w:rsidRDefault="00840422" w:rsidP="00840422">
      <w:pPr>
        <w:pStyle w:val="H23G"/>
        <w:rPr>
          <w:spacing w:val="-2"/>
        </w:rPr>
      </w:pPr>
      <w:r>
        <w:rPr>
          <w:bCs/>
        </w:rPr>
        <w:tab/>
        <w:t>b)</w:t>
      </w:r>
      <w:r>
        <w:tab/>
      </w:r>
      <w:r>
        <w:rPr>
          <w:bCs/>
        </w:rPr>
        <w:t>Результаты работы неофициальной рабочей группы по методам валидации для</w:t>
      </w:r>
      <w:r w:rsidR="00D31372">
        <w:rPr>
          <w:bCs/>
          <w:lang w:val="en-US"/>
        </w:rPr>
        <w:t> </w:t>
      </w:r>
      <w:r>
        <w:rPr>
          <w:bCs/>
        </w:rPr>
        <w:t>автоматизированного вождения</w:t>
      </w:r>
    </w:p>
    <w:p w14:paraId="33B602B1" w14:textId="7F549DAB" w:rsidR="00840422" w:rsidRPr="0018757D" w:rsidRDefault="00840422" w:rsidP="00840422">
      <w:pPr>
        <w:pStyle w:val="SingleTxtG"/>
      </w:pPr>
      <w:r>
        <w:tab/>
        <w:t>GRVA, возможно, пожелает заслушать краткую информацию об итогах последних совещаний НРГ по методам валидации для автоматизированного вождения</w:t>
      </w:r>
      <w:r w:rsidR="00D31372">
        <w:rPr>
          <w:lang w:val="en-US"/>
        </w:rPr>
        <w:t> </w:t>
      </w:r>
      <w:r>
        <w:t>(ВМАД).</w:t>
      </w:r>
    </w:p>
    <w:p w14:paraId="68921544" w14:textId="6C31B4A3" w:rsidR="00840422" w:rsidRPr="0018757D" w:rsidRDefault="00840422" w:rsidP="00840422">
      <w:pPr>
        <w:pStyle w:val="SingleTxtG"/>
      </w:pPr>
      <w:r>
        <w:tab/>
        <w:t>GRVA решила рассмотреть проект второй итерации нового метода оценки/испытаний для автоматизированного вождения (НATM) — Основной документ, представленный WP.29 для рассмотрения в июне 2022 года.</w:t>
      </w:r>
    </w:p>
    <w:p w14:paraId="4746D128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ECE/TRANS/WP.29/2022/57</w:t>
      </w:r>
    </w:p>
    <w:p w14:paraId="02D2C440" w14:textId="49EBB372" w:rsidR="00840422" w:rsidRPr="0018757D" w:rsidRDefault="00840422" w:rsidP="00840422">
      <w:pPr>
        <w:pStyle w:val="SingleTxtG"/>
      </w:pPr>
      <w:r>
        <w:tab/>
        <w:t>GRVA, возможно, пожелает ознакомиться с проектом нового метода оценки/испытаний для автоматизированного вождения (НATM) — Руководство по валидации автоматизированной системы вождения (AСВ), подготовленного НРГ по ВМАД.</w:t>
      </w:r>
    </w:p>
    <w:p w14:paraId="6ABF811F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ECE/TRANS/WP.29/2022/58</w:t>
      </w:r>
    </w:p>
    <w:p w14:paraId="4FC9731B" w14:textId="016A647F" w:rsidR="00840422" w:rsidRPr="0018757D" w:rsidRDefault="00840422" w:rsidP="00840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>Результаты работы неофициальной рабочей группы по регистратор</w:t>
      </w:r>
      <w:r w:rsidRPr="00D9399C">
        <w:rPr>
          <w:bCs/>
        </w:rPr>
        <w:t>у</w:t>
      </w:r>
      <w:r>
        <w:rPr>
          <w:bCs/>
        </w:rPr>
        <w:t xml:space="preserve"> данных о</w:t>
      </w:r>
      <w:r w:rsidR="00D31372">
        <w:rPr>
          <w:bCs/>
          <w:lang w:val="en-US"/>
        </w:rPr>
        <w:t> </w:t>
      </w:r>
      <w:r>
        <w:rPr>
          <w:bCs/>
        </w:rPr>
        <w:t>событиях/системам хранения данных для автоматизированного вождения</w:t>
      </w:r>
    </w:p>
    <w:p w14:paraId="7E51B26A" w14:textId="699E039F" w:rsidR="00840422" w:rsidRPr="0018757D" w:rsidRDefault="00840422" w:rsidP="00840422">
      <w:pPr>
        <w:pStyle w:val="SingleTxtG"/>
      </w:pPr>
      <w:r>
        <w:tab/>
        <w:t>GRVA, возможно, пожелает заслушать информацию об итогах последних совещаний НРГ по регистратору данных о событиях/системам хранения данных для автоматизированного вождения (РДС/СХДАВ).</w:t>
      </w:r>
    </w:p>
    <w:p w14:paraId="1F368405" w14:textId="77777777" w:rsidR="00840422" w:rsidRPr="0018757D" w:rsidRDefault="00840422" w:rsidP="00840422">
      <w:pPr>
        <w:pStyle w:val="H23G"/>
      </w:pPr>
      <w:r>
        <w:rPr>
          <w:bCs/>
        </w:rPr>
        <w:lastRenderedPageBreak/>
        <w:tab/>
        <w:t>d)</w:t>
      </w:r>
      <w:r>
        <w:tab/>
      </w:r>
      <w:r>
        <w:rPr>
          <w:bCs/>
        </w:rPr>
        <w:t>Правила ООН, касающиеся автоматизированных систем удержания в полосе движения</w:t>
      </w:r>
    </w:p>
    <w:p w14:paraId="097382DF" w14:textId="0EE2DD97" w:rsidR="00840422" w:rsidRPr="0018757D" w:rsidRDefault="00840422" w:rsidP="00840422">
      <w:pPr>
        <w:pStyle w:val="SingleTxtG"/>
      </w:pPr>
      <w:r>
        <w:tab/>
        <w:t>GRVA решила рассмотреть предложение о поправках серии 01</w:t>
      </w:r>
      <w:r w:rsidR="00D31372">
        <w:br/>
      </w:r>
      <w:r>
        <w:t>к Правилам № 157 ООН (автоматизированная система удержания в полосе движения), представленное на рассмотрение WP.29 на ее сессии в июне 2022 года.</w:t>
      </w:r>
    </w:p>
    <w:p w14:paraId="2F704A54" w14:textId="77777777" w:rsidR="00840422" w:rsidRPr="0018757D" w:rsidRDefault="00840422" w:rsidP="00840422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ECE/TRANS/WP.29/2022/59</w:t>
      </w:r>
    </w:p>
    <w:p w14:paraId="01E03D87" w14:textId="77777777" w:rsidR="00840422" w:rsidRPr="0018757D" w:rsidRDefault="00840422" w:rsidP="00840422">
      <w:pPr>
        <w:pStyle w:val="H23G"/>
      </w:pPr>
      <w:r>
        <w:rPr>
          <w:bCs/>
        </w:rPr>
        <w:tab/>
        <w:t>e)</w:t>
      </w:r>
      <w:r>
        <w:tab/>
      </w:r>
      <w:r>
        <w:rPr>
          <w:bCs/>
        </w:rPr>
        <w:t>Координация работы по автоматизации между рабочими группами (РГ)</w:t>
      </w:r>
    </w:p>
    <w:p w14:paraId="12A522B0" w14:textId="305BA6D9" w:rsidR="00840422" w:rsidRPr="0018757D" w:rsidRDefault="00840422" w:rsidP="00840422">
      <w:pPr>
        <w:pStyle w:val="SingleTxtG"/>
      </w:pPr>
      <w:r>
        <w:tab/>
        <w:t xml:space="preserve">GRVA, возможно, пожелает обсудить координацию работы между рабочими группами в отношении автоматизированных систем вождения. </w:t>
      </w:r>
    </w:p>
    <w:p w14:paraId="643067B8" w14:textId="471CA720" w:rsidR="00840422" w:rsidRPr="0018757D" w:rsidRDefault="00840422" w:rsidP="00840422">
      <w:pPr>
        <w:pStyle w:val="SingleTxtG"/>
      </w:pPr>
      <w:r>
        <w:tab/>
        <w:t>GRVA, возможно, пожелает получить информацию о соображениях AC.2 и решениях WP.29 относительно координации работы между GRVA и Рабочей группой по освещению и световой сигнализации (GRE), связанной с положениями о световых сигналах АСВ.</w:t>
      </w:r>
    </w:p>
    <w:p w14:paraId="3007EE03" w14:textId="31445DBA" w:rsidR="00840422" w:rsidRPr="0018757D" w:rsidRDefault="00840422" w:rsidP="00840422">
      <w:pPr>
        <w:pStyle w:val="SingleTxtG"/>
      </w:pPr>
      <w:r>
        <w:tab/>
        <w:t>В соответствии с просьбой WP.29, высказанной на ее сто восемьдесят шестой сессии, GRVA, возможно, пожелает инициировать обзор правил ООН и ГТП ООН, относящихся к ведению GRVA, на предмет их пригодности для АСВ и беспилотных транспортных средств.</w:t>
      </w:r>
    </w:p>
    <w:p w14:paraId="3B42BFB5" w14:textId="26CC8003" w:rsidR="00840422" w:rsidRPr="0018757D" w:rsidRDefault="00840422" w:rsidP="00840422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0AC15BB3" w14:textId="77777777" w:rsidR="00840422" w:rsidRPr="0018757D" w:rsidRDefault="00840422" w:rsidP="00840422">
      <w:pPr>
        <w:pStyle w:val="H1G"/>
      </w:pPr>
      <w:r>
        <w:rPr>
          <w:bCs/>
        </w:rPr>
        <w:tab/>
        <w:t>5.</w:t>
      </w:r>
      <w:r>
        <w:tab/>
      </w:r>
      <w:r>
        <w:rPr>
          <w:bCs/>
        </w:rPr>
        <w:t>Подключенные транспортные средства</w:t>
      </w:r>
    </w:p>
    <w:p w14:paraId="36E78672" w14:textId="77777777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Кибербезопасность и защита данных</w:t>
      </w:r>
    </w:p>
    <w:p w14:paraId="6B1D8187" w14:textId="0E57CBF5" w:rsidR="00840422" w:rsidRPr="0018757D" w:rsidRDefault="00840422" w:rsidP="00840422">
      <w:pPr>
        <w:pStyle w:val="SingleTxtG"/>
      </w:pPr>
      <w:r>
        <w:tab/>
        <w:t>GRVA, возможно, пожелает заслушать информацию об итогах недавнего(их) совещания(й) НРГ по вопросам кибербезопасности и беспроводной связи.</w:t>
      </w:r>
    </w:p>
    <w:p w14:paraId="65FF0822" w14:textId="593839D0" w:rsidR="00840422" w:rsidRPr="0018757D" w:rsidRDefault="00840422" w:rsidP="00840422">
      <w:pPr>
        <w:pStyle w:val="SingleTxtG"/>
        <w:rPr>
          <w:b/>
          <w:bCs/>
        </w:rPr>
      </w:pPr>
      <w:r>
        <w:tab/>
        <w:t>GRVA решила разработать «дорожную карту», касающуюся расширения области применения Правил № 155 ООН (кибербезопасность и система управления кибербезопасностью) с целью включения в нее транспортных средств категорий S, R и T, определенных в Сводной резолюции о конструкции транспортных средств (СР.3).</w:t>
      </w:r>
    </w:p>
    <w:p w14:paraId="03E7F65E" w14:textId="77777777" w:rsidR="00840422" w:rsidRPr="0018757D" w:rsidRDefault="00840422" w:rsidP="00840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Вопросы, касающиеся обновлений программного обеспечения и беспроводной связи</w:t>
      </w:r>
    </w:p>
    <w:p w14:paraId="74E32AD8" w14:textId="5D0EC929" w:rsidR="00840422" w:rsidRPr="0018757D" w:rsidRDefault="00840422" w:rsidP="00840422">
      <w:pPr>
        <w:pStyle w:val="SingleTxtG"/>
      </w:pPr>
      <w:r>
        <w:tab/>
        <w:t>GRVA, возможно, пожелает рассмотреть любое предложение, касающееся обновления программного обеспечения и беспроводной связи, если таковое будет представлено.</w:t>
      </w:r>
    </w:p>
    <w:p w14:paraId="49EF913C" w14:textId="77777777" w:rsidR="00840422" w:rsidRPr="0018757D" w:rsidRDefault="00840422" w:rsidP="00840422">
      <w:pPr>
        <w:pStyle w:val="H23G"/>
      </w:pPr>
      <w:r>
        <w:rPr>
          <w:bCs/>
        </w:rPr>
        <w:tab/>
        <w:t>c)</w:t>
      </w:r>
      <w:r>
        <w:tab/>
      </w:r>
      <w:r>
        <w:rPr>
          <w:bCs/>
        </w:rPr>
        <w:t>Передача данных и связь с транспортными средствами</w:t>
      </w:r>
    </w:p>
    <w:p w14:paraId="06A392E0" w14:textId="1B48199D" w:rsidR="00840422" w:rsidRPr="0018757D" w:rsidRDefault="00840422" w:rsidP="00840422">
      <w:pPr>
        <w:pStyle w:val="SingleTxtG"/>
      </w:pPr>
      <w:r>
        <w:tab/>
        <w:t>GRVA решила возобновить обсуждение роли, которую может играть GRVA в отношении доступа к данным транспортных средств.</w:t>
      </w:r>
    </w:p>
    <w:p w14:paraId="4C465A50" w14:textId="380B6F35" w:rsidR="00840422" w:rsidRPr="003F1230" w:rsidRDefault="00840422" w:rsidP="00840422">
      <w:pPr>
        <w:pStyle w:val="SingleTxtG"/>
      </w:pPr>
      <w:r>
        <w:tab/>
        <w:t>GRVA, возможно, пожелает возобновить обсуждение проблем, связанных с телекоммуникационным покрытием, задержками и помехами, а также в более общем плане — с коммуникационными возможностями транспортных средств.</w:t>
      </w:r>
    </w:p>
    <w:p w14:paraId="42039F15" w14:textId="77777777" w:rsidR="00840422" w:rsidRPr="0018757D" w:rsidRDefault="00840422" w:rsidP="00840422">
      <w:pPr>
        <w:pStyle w:val="H23G"/>
      </w:pPr>
      <w:r>
        <w:rPr>
          <w:bCs/>
        </w:rPr>
        <w:tab/>
        <w:t>d)</w:t>
      </w:r>
      <w:r>
        <w:tab/>
      </w:r>
      <w:r>
        <w:rPr>
          <w:bCs/>
        </w:rPr>
        <w:t>Прочие вопросы</w:t>
      </w:r>
    </w:p>
    <w:p w14:paraId="1FFAB150" w14:textId="29B60F8F" w:rsidR="00840422" w:rsidRPr="0018757D" w:rsidRDefault="00840422" w:rsidP="00840422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6F7104E1" w14:textId="6495A6ED" w:rsidR="00840422" w:rsidRPr="0018757D" w:rsidRDefault="00840422" w:rsidP="00840422">
      <w:pPr>
        <w:pStyle w:val="H1G"/>
      </w:pPr>
      <w:r>
        <w:rPr>
          <w:bCs/>
        </w:rPr>
        <w:lastRenderedPageBreak/>
        <w:tab/>
        <w:t>6.</w:t>
      </w:r>
      <w:r>
        <w:tab/>
      </w:r>
      <w:r>
        <w:rPr>
          <w:bCs/>
        </w:rPr>
        <w:t>Усовершенствованные системы помощи водителю</w:t>
      </w:r>
      <w:r w:rsidR="00D31372">
        <w:rPr>
          <w:bCs/>
        </w:rPr>
        <w:br/>
      </w:r>
      <w:r>
        <w:rPr>
          <w:bCs/>
        </w:rPr>
        <w:t>и Правила № 79 ООН</w:t>
      </w:r>
    </w:p>
    <w:p w14:paraId="5DD51C21" w14:textId="77777777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Усовершенствованные системы помощи водителю</w:t>
      </w:r>
    </w:p>
    <w:p w14:paraId="53A50982" w14:textId="5C31CABB" w:rsidR="00840422" w:rsidRPr="0018757D" w:rsidRDefault="00840422" w:rsidP="00840422">
      <w:pPr>
        <w:pStyle w:val="SingleTxtG"/>
      </w:pPr>
      <w:r>
        <w:tab/>
        <w:t>GRVA, возможно, пожелает ознакомиться с докладом о ходе работы целевой группы по усовершенствованным системам помощи водителю (АДАС), если таковой будет представлен.</w:t>
      </w:r>
    </w:p>
    <w:p w14:paraId="7D6AB32A" w14:textId="77777777" w:rsidR="00840422" w:rsidRPr="0018757D" w:rsidRDefault="00840422" w:rsidP="00840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Правила № 79 ООН (оборудование рулевого управления)</w:t>
      </w:r>
    </w:p>
    <w:p w14:paraId="01684487" w14:textId="7D3B52B4" w:rsidR="00840422" w:rsidRPr="0018757D" w:rsidRDefault="00840422" w:rsidP="00840422">
      <w:pPr>
        <w:pStyle w:val="SingleTxtG"/>
      </w:pPr>
      <w:r>
        <w:tab/>
        <w:t>GRVA решила возобновить рассмотрение оставшихся предложений по поправкам к Правилам № 79 ООН (оборудование рулевого управления).</w:t>
      </w:r>
    </w:p>
    <w:p w14:paraId="1819A2AC" w14:textId="77777777" w:rsidR="00840422" w:rsidRPr="00E173FD" w:rsidRDefault="00840422" w:rsidP="00840422">
      <w:pPr>
        <w:pStyle w:val="SingleTxtG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E173FD">
        <w:rPr>
          <w:b/>
          <w:bCs/>
          <w:lang w:val="en-US"/>
        </w:rPr>
        <w:t>:</w:t>
      </w:r>
      <w:r w:rsidRPr="00E173FD">
        <w:rPr>
          <w:lang w:val="en-US"/>
        </w:rPr>
        <w:tab/>
        <w:t>(ECE/TRANS/WP.29/GRVA/2021/9 ECE/TRANS/WP.29/GRVA/2021/10)</w:t>
      </w:r>
    </w:p>
    <w:p w14:paraId="2A8259BB" w14:textId="77777777" w:rsidR="00840422" w:rsidRPr="0018757D" w:rsidRDefault="00840422" w:rsidP="00840422">
      <w:pPr>
        <w:pStyle w:val="H23G"/>
      </w:pPr>
      <w:r w:rsidRPr="00E173FD">
        <w:rPr>
          <w:bCs/>
          <w:lang w:val="en-US"/>
        </w:rPr>
        <w:tab/>
      </w:r>
      <w:r>
        <w:rPr>
          <w:bCs/>
        </w:rPr>
        <w:t>c)</w:t>
      </w:r>
      <w:r>
        <w:tab/>
      </w:r>
      <w:r>
        <w:rPr>
          <w:bCs/>
        </w:rPr>
        <w:t>Прочие вопросы</w:t>
      </w:r>
    </w:p>
    <w:p w14:paraId="65B93795" w14:textId="67E0BD5F" w:rsidR="00840422" w:rsidRPr="0018757D" w:rsidRDefault="00840422" w:rsidP="00840422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0D962CC1" w14:textId="5AF5823C" w:rsidR="00840422" w:rsidRPr="0018757D" w:rsidRDefault="00840422" w:rsidP="00840422">
      <w:pPr>
        <w:pStyle w:val="H1G"/>
        <w:keepLines w:val="0"/>
      </w:pPr>
      <w:r>
        <w:rPr>
          <w:bCs/>
        </w:rPr>
        <w:tab/>
        <w:t>7.</w:t>
      </w:r>
      <w:r>
        <w:tab/>
      </w:r>
      <w:r>
        <w:rPr>
          <w:bCs/>
        </w:rPr>
        <w:t xml:space="preserve">Система </w:t>
      </w:r>
      <w:r w:rsidR="00B262A5">
        <w:rPr>
          <w:bCs/>
        </w:rPr>
        <w:t>а</w:t>
      </w:r>
      <w:r>
        <w:rPr>
          <w:bCs/>
        </w:rPr>
        <w:t>втоматического экстренного торможения</w:t>
      </w:r>
    </w:p>
    <w:p w14:paraId="553FAD32" w14:textId="7B49024A" w:rsidR="00840422" w:rsidRPr="0018757D" w:rsidRDefault="00840422" w:rsidP="00840422">
      <w:pPr>
        <w:pStyle w:val="SingleTxtG"/>
      </w:pPr>
      <w:r>
        <w:tab/>
        <w:t>GRVA, возможно, пожелает ознакомиться с докладом о ходе работы НРГ по системам автоматического экстренного торможения (САЭТ) для транспортных средств M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.</w:t>
      </w:r>
    </w:p>
    <w:p w14:paraId="06E44324" w14:textId="3AE9CCBD" w:rsidR="00840422" w:rsidRPr="0018757D" w:rsidRDefault="00840422" w:rsidP="00840422">
      <w:pPr>
        <w:pStyle w:val="SingleTxtG"/>
      </w:pPr>
      <w:r>
        <w:tab/>
        <w:t>GRVA, возможно, пожелает ознакомиться с докладом о ходе работы НРГ по САЭТ для большегрузных транспортных средств.</w:t>
      </w:r>
    </w:p>
    <w:p w14:paraId="7DF065BC" w14:textId="3660523E" w:rsidR="00840422" w:rsidRPr="0018757D" w:rsidRDefault="00840422" w:rsidP="00840422">
      <w:pPr>
        <w:pStyle w:val="SingleTxtG"/>
      </w:pPr>
      <w:r>
        <w:tab/>
        <w:t>GRVA, возможно, пожелает возобновить рассмотрение предложения о пересмотре круга ведения НРГ по САЭТ для большегрузных транспортных средств.</w:t>
      </w:r>
    </w:p>
    <w:p w14:paraId="0A7BDD34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неофициальный документ GRVA-12-10</w:t>
      </w:r>
    </w:p>
    <w:p w14:paraId="4CE1C9C3" w14:textId="77777777" w:rsidR="00840422" w:rsidRPr="0018757D" w:rsidRDefault="00840422" w:rsidP="00840422">
      <w:pPr>
        <w:pStyle w:val="H1G"/>
      </w:pPr>
      <w:r>
        <w:rPr>
          <w:bCs/>
        </w:rPr>
        <w:tab/>
        <w:t>8.</w:t>
      </w:r>
      <w:r>
        <w:tab/>
      </w:r>
      <w:r>
        <w:rPr>
          <w:bCs/>
        </w:rPr>
        <w:t>Правила ООН №№ 13, 13-H, 139, 140 и ГТП № 8 ООН</w:t>
      </w:r>
    </w:p>
    <w:p w14:paraId="0D062EAF" w14:textId="77777777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Электронный контроль устойчивости</w:t>
      </w:r>
    </w:p>
    <w:p w14:paraId="4139B82E" w14:textId="283FD75C" w:rsidR="00840422" w:rsidRPr="0018757D" w:rsidRDefault="00840422" w:rsidP="00840422">
      <w:pPr>
        <w:pStyle w:val="SingleTxtG"/>
      </w:pPr>
      <w:r>
        <w:tab/>
        <w:t>GRVA решила возобновить рассмотрение предложения о внесении поправок в Глобальные технические правила № 8 ООН (ГТП ООН) в целях введения положений об испытаниях, с тем чтобы отразить в них последние новшества, связанные с системами рулевого управления.</w:t>
      </w:r>
    </w:p>
    <w:p w14:paraId="5E5B96EC" w14:textId="77777777" w:rsidR="00840422" w:rsidRPr="0018757D" w:rsidRDefault="00840422" w:rsidP="00840422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(ECE/TRANS/WP.29/2020/99)</w:t>
      </w:r>
    </w:p>
    <w:p w14:paraId="7AB9D03F" w14:textId="3435BF29" w:rsidR="00840422" w:rsidRPr="0018757D" w:rsidRDefault="00840422" w:rsidP="00840422">
      <w:pPr>
        <w:pStyle w:val="SingleTxtG"/>
        <w:rPr>
          <w:color w:val="000000" w:themeColor="text1"/>
        </w:rPr>
      </w:pPr>
      <w:r>
        <w:tab/>
        <w:t>GRVA решила рассмотреть внесенное Францией предложение, касающееся обязательной установки функции стабилизации транспортного средства на конкретных транспортных средствах.</w:t>
      </w:r>
    </w:p>
    <w:p w14:paraId="4576EC09" w14:textId="77777777" w:rsidR="00840422" w:rsidRPr="0018757D" w:rsidRDefault="00840422" w:rsidP="00840422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ECE/TRANS/WP.29/GRVA/2022/14</w:t>
      </w:r>
    </w:p>
    <w:p w14:paraId="7E49E584" w14:textId="77777777" w:rsidR="00840422" w:rsidRPr="00537925" w:rsidRDefault="00840422" w:rsidP="00840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Электромеханические тормоза</w:t>
      </w:r>
    </w:p>
    <w:p w14:paraId="73F6E765" w14:textId="0CF36077" w:rsidR="00840422" w:rsidRPr="003F1230" w:rsidRDefault="00840422" w:rsidP="00840422">
      <w:pPr>
        <w:pStyle w:val="SingleTxtG"/>
      </w:pPr>
      <w:r>
        <w:tab/>
        <w:t>GRVA решила обсудить пересмотренное предложение по поправкам к Правилам № 13 ООН, содержащее положения об официальном утверждении типа электромеханических тормозов (ЭМТ), которое было представлено экспертом от Европейской ассоциации поставщиков автомобильных деталей (КСАОД).</w:t>
      </w:r>
    </w:p>
    <w:p w14:paraId="62180400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ECE/TRANS/WP.29/GRVA/2022/8</w:t>
      </w:r>
    </w:p>
    <w:p w14:paraId="4E5E6D02" w14:textId="77777777" w:rsidR="00840422" w:rsidRPr="0018757D" w:rsidRDefault="00840422" w:rsidP="00840422">
      <w:pPr>
        <w:pStyle w:val="H23G"/>
      </w:pPr>
      <w:r>
        <w:rPr>
          <w:bCs/>
        </w:rPr>
        <w:lastRenderedPageBreak/>
        <w:tab/>
        <w:t>c)</w:t>
      </w:r>
      <w:r>
        <w:tab/>
      </w:r>
      <w:r>
        <w:rPr>
          <w:bCs/>
        </w:rPr>
        <w:t>Уточнения</w:t>
      </w:r>
    </w:p>
    <w:p w14:paraId="1788CCFB" w14:textId="612BB0D3" w:rsidR="00840422" w:rsidRPr="0018757D" w:rsidRDefault="00840422" w:rsidP="00840422">
      <w:pPr>
        <w:pStyle w:val="SingleTxtG"/>
      </w:pPr>
      <w:r>
        <w:tab/>
        <w:t>GRVA, возможно, пожелает рассмотреть поправки к правилам ООН №№ 13,</w:t>
      </w:r>
      <w:r w:rsidR="00D31372">
        <w:br/>
      </w:r>
      <w:r>
        <w:t>13-Н, 139 или 140, если таковые будут предложены.</w:t>
      </w:r>
    </w:p>
    <w:p w14:paraId="762C7832" w14:textId="77777777" w:rsidR="00840422" w:rsidRPr="0018757D" w:rsidRDefault="00840422" w:rsidP="00840422">
      <w:pPr>
        <w:pStyle w:val="H1G"/>
      </w:pPr>
      <w:r>
        <w:rPr>
          <w:bCs/>
        </w:rPr>
        <w:tab/>
        <w:t>9.</w:t>
      </w:r>
      <w:r>
        <w:tab/>
      </w:r>
      <w:r>
        <w:rPr>
          <w:bCs/>
        </w:rPr>
        <w:t>Торможение мотоциклов</w:t>
      </w:r>
    </w:p>
    <w:p w14:paraId="230C0D27" w14:textId="77777777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Глобальные технические правила № 3 ООН</w:t>
      </w:r>
    </w:p>
    <w:p w14:paraId="206155BB" w14:textId="0791FAE0" w:rsidR="00840422" w:rsidRPr="0018757D" w:rsidRDefault="00840422" w:rsidP="00840422">
      <w:pPr>
        <w:pStyle w:val="SingleTxtG"/>
      </w:pPr>
      <w:r>
        <w:tab/>
        <w:t>GRVA, возможно, пожелает рассмотреть предложения, связанные</w:t>
      </w:r>
      <w:r w:rsidR="00D31372">
        <w:br/>
      </w:r>
      <w:r>
        <w:t>с ГТП № 3 ООН (торможение мотоциклов), если таковые будут представлены.</w:t>
      </w:r>
    </w:p>
    <w:p w14:paraId="5122A220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(неофициальный документ GRVA-12-15)</w:t>
      </w:r>
    </w:p>
    <w:p w14:paraId="38B2927F" w14:textId="77777777" w:rsidR="00840422" w:rsidRPr="0018757D" w:rsidRDefault="00840422" w:rsidP="00840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Правила № 78 ООН</w:t>
      </w:r>
    </w:p>
    <w:p w14:paraId="35AAE90E" w14:textId="06520A6B" w:rsidR="00840422" w:rsidRPr="0018757D" w:rsidRDefault="00840422" w:rsidP="00840422">
      <w:pPr>
        <w:pStyle w:val="SingleTxtG"/>
      </w:pPr>
      <w:r>
        <w:tab/>
        <w:t xml:space="preserve">GRVA, возможно, пожелает рассмотреть предложения по поправкам к Правилам № 78 ООН (торможение мотоциклов и мопедов), если таковые будут представлены. </w:t>
      </w:r>
    </w:p>
    <w:p w14:paraId="78BB8C88" w14:textId="77777777" w:rsidR="00840422" w:rsidRPr="0018757D" w:rsidRDefault="00840422" w:rsidP="00840422">
      <w:pPr>
        <w:pStyle w:val="H1G"/>
      </w:pPr>
      <w:r>
        <w:rPr>
          <w:bCs/>
        </w:rPr>
        <w:tab/>
        <w:t>10.</w:t>
      </w:r>
      <w:r>
        <w:tab/>
      </w:r>
      <w:r>
        <w:rPr>
          <w:bCs/>
        </w:rPr>
        <w:t>Правила № 90 ООН</w:t>
      </w:r>
    </w:p>
    <w:p w14:paraId="4E0B446D" w14:textId="14665057" w:rsidR="00840422" w:rsidRPr="0018757D" w:rsidRDefault="00840422" w:rsidP="00840422">
      <w:pPr>
        <w:pStyle w:val="SingleTxtG"/>
      </w:pPr>
      <w:r>
        <w:tab/>
        <w:t xml:space="preserve">GRVA, возможно, пожелает рассмотреть предложения по поправкам к Правилам № 90 ООН (сменные тормозные накладки, диски и барабаны), если таковые будут представлены. </w:t>
      </w:r>
    </w:p>
    <w:p w14:paraId="214CEFBA" w14:textId="01D3FC34" w:rsidR="00840422" w:rsidRPr="0018757D" w:rsidRDefault="00840422" w:rsidP="00840422">
      <w:pPr>
        <w:pStyle w:val="H1G"/>
      </w:pPr>
      <w:r>
        <w:rPr>
          <w:bCs/>
        </w:rPr>
        <w:tab/>
        <w:t>11.</w:t>
      </w:r>
      <w:r>
        <w:tab/>
      </w:r>
      <w:r>
        <w:rPr>
          <w:bCs/>
        </w:rPr>
        <w:t>Обмен мнениями по вопросу о руководящих принципах и</w:t>
      </w:r>
      <w:r w:rsidR="00D31372">
        <w:rPr>
          <w:bCs/>
        </w:rPr>
        <w:t> </w:t>
      </w:r>
      <w:r>
        <w:rPr>
          <w:bCs/>
        </w:rPr>
        <w:t>соответствующих национальных мероприятиях</w:t>
      </w:r>
    </w:p>
    <w:p w14:paraId="1F957C27" w14:textId="3C7F056C" w:rsidR="00840422" w:rsidRPr="0018757D" w:rsidRDefault="00840422" w:rsidP="00840422">
      <w:pPr>
        <w:pStyle w:val="SingleTxtG"/>
      </w:pPr>
      <w:r>
        <w:tab/>
        <w:t>GRVA, возможно, пожелает получить информацию о национальной деятельности, связанной с автоматизацией и подключенностью транспортных средств, если таковая имеется.</w:t>
      </w:r>
    </w:p>
    <w:p w14:paraId="44C8A5E1" w14:textId="77777777" w:rsidR="00840422" w:rsidRPr="0018757D" w:rsidRDefault="00840422" w:rsidP="00840422">
      <w:pPr>
        <w:pStyle w:val="H1G"/>
        <w:keepLines w:val="0"/>
      </w:pPr>
      <w:r>
        <w:rPr>
          <w:bCs/>
        </w:rPr>
        <w:tab/>
        <w:t>12.</w:t>
      </w:r>
      <w:r>
        <w:tab/>
      </w:r>
      <w:r>
        <w:rPr>
          <w:bCs/>
        </w:rPr>
        <w:t>Пересмотр 3 Соглашения 1958 года</w:t>
      </w:r>
    </w:p>
    <w:p w14:paraId="60908E0A" w14:textId="4435E0E6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Осуществление соответствующих положений Пересмотра 3 Соглашения 1958</w:t>
      </w:r>
      <w:r w:rsidR="00D31372">
        <w:rPr>
          <w:bCs/>
        </w:rPr>
        <w:t> </w:t>
      </w:r>
      <w:r>
        <w:rPr>
          <w:bCs/>
        </w:rPr>
        <w:t>года</w:t>
      </w:r>
    </w:p>
    <w:p w14:paraId="24A605A7" w14:textId="6201AA80" w:rsidR="00840422" w:rsidRPr="0018757D" w:rsidRDefault="00840422" w:rsidP="00840422">
      <w:pPr>
        <w:pStyle w:val="SingleTxtG"/>
      </w:pPr>
      <w:r>
        <w:tab/>
        <w:t>GRVA продолжит обсуждение концепции «сводного документа об уникальном идентификаторе (УИ)» в связи с использованием базы данных об обмене документацией об официальном утверждении типа (ДETA), которая была разработана GRE и НРГ по ДETA.</w:t>
      </w:r>
    </w:p>
    <w:p w14:paraId="1033A05A" w14:textId="74F6CD42" w:rsidR="00840422" w:rsidRPr="0018757D" w:rsidRDefault="00840422" w:rsidP="00840422">
      <w:pPr>
        <w:pStyle w:val="SingleTxtG"/>
      </w:pPr>
      <w:r>
        <w:tab/>
        <w:t>GRVA рассмотрит перечень правил ООН, для которых использование уникального идентификатора следует запретить, если таковой будет предложен.</w:t>
      </w:r>
    </w:p>
    <w:p w14:paraId="279B5784" w14:textId="77777777" w:rsidR="00840422" w:rsidRPr="0018757D" w:rsidRDefault="00840422" w:rsidP="00840422">
      <w:pPr>
        <w:pStyle w:val="SingleTxtG"/>
      </w:pPr>
      <w:r>
        <w:rPr>
          <w:b/>
          <w:bCs/>
        </w:rPr>
        <w:t>Документация:</w:t>
      </w:r>
      <w:r>
        <w:tab/>
        <w:t>неофициальный документ GRVA-12-28</w:t>
      </w:r>
    </w:p>
    <w:p w14:paraId="0D792CFC" w14:textId="77777777" w:rsidR="00840422" w:rsidRPr="0018757D" w:rsidRDefault="00840422" w:rsidP="00840422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Международное официальное утверждение типа комплектного транспортного средства</w:t>
      </w:r>
    </w:p>
    <w:p w14:paraId="7CBF84B4" w14:textId="3B2D583C" w:rsidR="00840422" w:rsidRPr="0018757D" w:rsidRDefault="00840422" w:rsidP="00840422">
      <w:pPr>
        <w:pStyle w:val="SingleTxtG"/>
      </w:pPr>
      <w:r>
        <w:tab/>
        <w:t>GRVA, возможно, пожелает ознакомиться с докладом о ходе работы НРГ по международному официальному утверждению типа комплектного транспортного средства (МОУТКТС) и деятельности ее подгрупп, если таковой будет представлен.</w:t>
      </w:r>
    </w:p>
    <w:p w14:paraId="5A52E054" w14:textId="77777777" w:rsidR="00840422" w:rsidRPr="0018757D" w:rsidRDefault="00840422" w:rsidP="00840422">
      <w:pPr>
        <w:pStyle w:val="H1G"/>
        <w:keepLines w:val="0"/>
      </w:pPr>
      <w:r>
        <w:rPr>
          <w:bCs/>
        </w:rPr>
        <w:lastRenderedPageBreak/>
        <w:tab/>
        <w:t>13.</w:t>
      </w:r>
      <w:r>
        <w:tab/>
      </w:r>
      <w:r>
        <w:rPr>
          <w:bCs/>
        </w:rPr>
        <w:t>Прочие вопросы</w:t>
      </w:r>
    </w:p>
    <w:p w14:paraId="3874E8EF" w14:textId="77777777" w:rsidR="00840422" w:rsidRPr="0018757D" w:rsidRDefault="00840422" w:rsidP="00840422">
      <w:pPr>
        <w:pStyle w:val="H23G"/>
      </w:pPr>
      <w:r>
        <w:rPr>
          <w:bCs/>
        </w:rPr>
        <w:tab/>
        <w:t>a)</w:t>
      </w:r>
      <w:r>
        <w:tab/>
      </w:r>
      <w:r>
        <w:tab/>
      </w:r>
      <w:r>
        <w:rPr>
          <w:bCs/>
        </w:rPr>
        <w:t>Организация совещаний</w:t>
      </w:r>
    </w:p>
    <w:p w14:paraId="7818DA4F" w14:textId="559EC7FE" w:rsidR="00840422" w:rsidRPr="0018757D" w:rsidRDefault="00840422" w:rsidP="00840422">
      <w:pPr>
        <w:pStyle w:val="SingleTxtG"/>
      </w:pPr>
      <w:r>
        <w:tab/>
        <w:t>GRVA, возможно, пожелает ознакомиться с информацией WP.29 относительно предполагаемой организации объединенного совещания с Глобальным форумом по безопасности дорожного движения (WP.1).</w:t>
      </w:r>
    </w:p>
    <w:p w14:paraId="6C7BFF75" w14:textId="56509849" w:rsidR="00840422" w:rsidRPr="0018757D" w:rsidRDefault="00840422" w:rsidP="00840422">
      <w:pPr>
        <w:pStyle w:val="SingleTxtG"/>
      </w:pPr>
      <w:r>
        <w:tab/>
        <w:t>GRVA, возможно, пожелает обсудить вопрос об организации совещаний GRVA за пределами Женевы в 2023 году, как это было предусмотрено на сессии в январе 2022</w:t>
      </w:r>
      <w:r w:rsidR="00D31372">
        <w:t> </w:t>
      </w:r>
      <w:r>
        <w:t>года.</w:t>
      </w:r>
    </w:p>
    <w:p w14:paraId="6C0427F5" w14:textId="62035652" w:rsidR="00840422" w:rsidRPr="0018757D" w:rsidRDefault="00840422" w:rsidP="00840422">
      <w:pPr>
        <w:pStyle w:val="H23G"/>
      </w:pPr>
      <w:r>
        <w:rPr>
          <w:bCs/>
        </w:rPr>
        <w:tab/>
      </w:r>
      <w:r w:rsidR="00E173FD">
        <w:rPr>
          <w:bCs/>
          <w:lang w:val="en-US"/>
        </w:rPr>
        <w:t>b</w:t>
      </w:r>
      <w:r>
        <w:rPr>
          <w:bCs/>
        </w:rPr>
        <w:t>)</w:t>
      </w:r>
      <w:r>
        <w:tab/>
      </w:r>
      <w:r>
        <w:rPr>
          <w:bCs/>
        </w:rPr>
        <w:t>Прочие вопросы</w:t>
      </w:r>
    </w:p>
    <w:p w14:paraId="767DD6F7" w14:textId="785FBA01" w:rsidR="00840422" w:rsidRPr="0018757D" w:rsidRDefault="00840422" w:rsidP="00840422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23378929" w14:textId="35136886" w:rsidR="00E12C5F" w:rsidRPr="00840422" w:rsidRDefault="00840422" w:rsidP="00E173FD">
      <w:pPr>
        <w:jc w:val="center"/>
      </w:pPr>
      <w:r w:rsidRPr="0018757D">
        <w:rPr>
          <w:u w:val="single"/>
        </w:rPr>
        <w:tab/>
      </w:r>
      <w:r w:rsidRPr="0018757D">
        <w:rPr>
          <w:u w:val="single"/>
        </w:rPr>
        <w:tab/>
      </w:r>
      <w:r w:rsidRPr="0018757D">
        <w:rPr>
          <w:u w:val="single"/>
        </w:rPr>
        <w:tab/>
      </w:r>
    </w:p>
    <w:sectPr w:rsidR="00E12C5F" w:rsidRPr="00840422" w:rsidSect="0084042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FDB2" w14:textId="77777777" w:rsidR="00E43014" w:rsidRPr="00A312BC" w:rsidRDefault="00E43014" w:rsidP="00A312BC"/>
  </w:endnote>
  <w:endnote w:type="continuationSeparator" w:id="0">
    <w:p w14:paraId="0E556B1C" w14:textId="77777777" w:rsidR="00E43014" w:rsidRPr="00A312BC" w:rsidRDefault="00E4301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557" w14:textId="71017508" w:rsidR="00840422" w:rsidRPr="00840422" w:rsidRDefault="00840422">
    <w:pPr>
      <w:pStyle w:val="a8"/>
    </w:pPr>
    <w:r w:rsidRPr="00840422">
      <w:rPr>
        <w:b/>
        <w:sz w:val="18"/>
      </w:rPr>
      <w:fldChar w:fldCharType="begin"/>
    </w:r>
    <w:r w:rsidRPr="00840422">
      <w:rPr>
        <w:b/>
        <w:sz w:val="18"/>
      </w:rPr>
      <w:instrText xml:space="preserve"> PAGE  \* MERGEFORMAT </w:instrText>
    </w:r>
    <w:r w:rsidRPr="00840422">
      <w:rPr>
        <w:b/>
        <w:sz w:val="18"/>
      </w:rPr>
      <w:fldChar w:fldCharType="separate"/>
    </w:r>
    <w:r w:rsidRPr="00840422">
      <w:rPr>
        <w:b/>
        <w:noProof/>
        <w:sz w:val="18"/>
      </w:rPr>
      <w:t>2</w:t>
    </w:r>
    <w:r w:rsidRPr="00840422">
      <w:rPr>
        <w:b/>
        <w:sz w:val="18"/>
      </w:rPr>
      <w:fldChar w:fldCharType="end"/>
    </w:r>
    <w:r>
      <w:rPr>
        <w:b/>
        <w:sz w:val="18"/>
      </w:rPr>
      <w:tab/>
    </w:r>
    <w:r>
      <w:t>GE.22-05176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ADC3" w14:textId="2C094039" w:rsidR="00840422" w:rsidRPr="00840422" w:rsidRDefault="00840422" w:rsidP="00840422">
    <w:pPr>
      <w:pStyle w:val="a8"/>
      <w:tabs>
        <w:tab w:val="clear" w:pos="9639"/>
        <w:tab w:val="right" w:pos="9638"/>
      </w:tabs>
      <w:rPr>
        <w:b/>
        <w:sz w:val="18"/>
      </w:rPr>
    </w:pPr>
    <w:r>
      <w:t>GE.22-05176</w:t>
    </w:r>
    <w:r>
      <w:tab/>
    </w:r>
    <w:r w:rsidRPr="00840422">
      <w:rPr>
        <w:b/>
        <w:sz w:val="18"/>
      </w:rPr>
      <w:fldChar w:fldCharType="begin"/>
    </w:r>
    <w:r w:rsidRPr="00840422">
      <w:rPr>
        <w:b/>
        <w:sz w:val="18"/>
      </w:rPr>
      <w:instrText xml:space="preserve"> PAGE  \* MERGEFORMAT </w:instrText>
    </w:r>
    <w:r w:rsidRPr="00840422">
      <w:rPr>
        <w:b/>
        <w:sz w:val="18"/>
      </w:rPr>
      <w:fldChar w:fldCharType="separate"/>
    </w:r>
    <w:r w:rsidRPr="00840422">
      <w:rPr>
        <w:b/>
        <w:noProof/>
        <w:sz w:val="18"/>
      </w:rPr>
      <w:t>3</w:t>
    </w:r>
    <w:r w:rsidRPr="0084042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89C9" w14:textId="54B7A889" w:rsidR="00042B72" w:rsidRPr="0038753E" w:rsidRDefault="00840422" w:rsidP="0084042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BE50AA9" wp14:editId="3DB9CD6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22-05176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886298A" wp14:editId="4984BA4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3E">
      <w:rPr>
        <w:lang w:val="en-US"/>
      </w:rPr>
      <w:t xml:space="preserve">  080422  110422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B414" w14:textId="77777777" w:rsidR="00E43014" w:rsidRPr="001075E9" w:rsidRDefault="00E4301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36F2A8" w14:textId="77777777" w:rsidR="00E43014" w:rsidRDefault="00E4301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FF81DD4" w14:textId="0BB70C51" w:rsidR="00840422" w:rsidRPr="0018757D" w:rsidRDefault="00840422" w:rsidP="00840422">
      <w:pPr>
        <w:pStyle w:val="ad"/>
        <w:rPr>
          <w:szCs w:val="18"/>
        </w:rPr>
      </w:pPr>
      <w:r>
        <w:tab/>
      </w:r>
      <w:r w:rsidRPr="00D31372">
        <w:rPr>
          <w:sz w:val="20"/>
        </w:rPr>
        <w:t>*</w:t>
      </w:r>
      <w:r>
        <w:t xml:space="preserve"> </w:t>
      </w:r>
      <w:r>
        <w:tab/>
      </w:r>
      <w:r>
        <w:tab/>
        <w:t>Делегатам предлагается зарегистрироваться онлайн с помощью системы регистрации на сайте ЕЭК ООН (</w:t>
      </w:r>
      <w:hyperlink r:id="rId1" w:history="1">
        <w:r w:rsidR="00D31372" w:rsidRPr="0030736E">
          <w:rPr>
            <w:rStyle w:val="af1"/>
          </w:rPr>
          <w:t>https://indico.un.org/event/1000856/</w:t>
        </w:r>
      </w:hyperlink>
      <w:r>
        <w:t>). Информация для удаленного доступа к сессии будет предоставлена на основе данных, полученных в ходе онлайн-регистрации.</w:t>
      </w:r>
    </w:p>
  </w:footnote>
  <w:footnote w:id="2">
    <w:p w14:paraId="6C9D59FB" w14:textId="0D889774" w:rsidR="00840422" w:rsidRPr="0018757D" w:rsidRDefault="00840422" w:rsidP="00840422">
      <w:pPr>
        <w:pStyle w:val="ad"/>
      </w:pPr>
      <w:r>
        <w:tab/>
      </w:r>
      <w:r w:rsidRPr="00D31372">
        <w:rPr>
          <w:sz w:val="20"/>
        </w:rPr>
        <w:t>**</w:t>
      </w:r>
      <w:r>
        <w:t xml:space="preserve"> </w:t>
      </w:r>
      <w:r>
        <w:tab/>
        <w:t xml:space="preserve">До начала сессии документы можно загрузить с веб-сайта Отдела устойчивого транспорта ЕЭК ООН. Для перевода официальных документов делегаты могут получить доступ к открытой Системе официальных документов (СОД) на следующем веб-сайте: </w:t>
      </w:r>
      <w:hyperlink r:id="rId2" w:history="1">
        <w:r w:rsidRPr="00D31372">
          <w:rPr>
            <w:rStyle w:val="af1"/>
          </w:rPr>
          <w:t>documents.un.org</w:t>
        </w:r>
      </w:hyperlink>
      <w:r>
        <w:t xml:space="preserve"> или </w:t>
      </w:r>
      <w:hyperlink r:id="rId3" w:history="1">
        <w:r w:rsidR="007267F0" w:rsidRPr="007267F0">
          <w:rPr>
            <w:rStyle w:val="af1"/>
            <w:lang w:val="en-US"/>
          </w:rPr>
          <w:t>https</w:t>
        </w:r>
        <w:r w:rsidR="007267F0" w:rsidRPr="007267F0">
          <w:rPr>
            <w:rStyle w:val="af1"/>
          </w:rPr>
          <w:t>://</w:t>
        </w:r>
        <w:r w:rsidR="007267F0" w:rsidRPr="007267F0">
          <w:rPr>
            <w:rStyle w:val="af1"/>
            <w:lang w:val="en-US"/>
          </w:rPr>
          <w:t>undocs</w:t>
        </w:r>
        <w:r w:rsidR="007267F0" w:rsidRPr="007267F0">
          <w:rPr>
            <w:rStyle w:val="af1"/>
          </w:rPr>
          <w:t>.</w:t>
        </w:r>
        <w:r w:rsidR="007267F0" w:rsidRPr="007267F0">
          <w:rPr>
            <w:rStyle w:val="af1"/>
            <w:lang w:val="en-US"/>
          </w:rPr>
          <w:t>org</w:t>
        </w:r>
        <w:r w:rsidR="007267F0" w:rsidRPr="007267F0">
          <w:rPr>
            <w:rStyle w:val="af1"/>
          </w:rPr>
          <w:t>/"</w:t>
        </w:r>
        <w:r w:rsidR="007267F0" w:rsidRPr="007267F0">
          <w:rPr>
            <w:rStyle w:val="af1"/>
            <w:lang w:val="en-US"/>
          </w:rPr>
          <w:t>symbol</w:t>
        </w:r>
      </w:hyperlink>
      <w:r w:rsidR="007267F0" w:rsidRPr="007267F0">
        <w:rPr>
          <w:rStyle w:val="af1"/>
        </w:rPr>
        <w:t>"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916" w14:textId="4501A496" w:rsidR="00840422" w:rsidRPr="00840422" w:rsidRDefault="002377FC">
    <w:pPr>
      <w:pStyle w:val="a5"/>
    </w:pPr>
    <w:fldSimple w:instr=" TITLE  \* MERGEFORMAT ">
      <w:r w:rsidR="00CE61E0">
        <w:t>ECE/TRANS/WP.29/GRVA/2022/13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A21B" w14:textId="739A0F82" w:rsidR="00840422" w:rsidRPr="00840422" w:rsidRDefault="002377FC" w:rsidP="00840422">
    <w:pPr>
      <w:pStyle w:val="a5"/>
      <w:jc w:val="right"/>
    </w:pPr>
    <w:fldSimple w:instr=" TITLE  \* MERGEFORMAT ">
      <w:r w:rsidR="00CE61E0">
        <w:t>ECE/TRANS/WP.29/GRVA/2022/13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1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377FC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53E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267F0"/>
    <w:rsid w:val="00727344"/>
    <w:rsid w:val="00734ACB"/>
    <w:rsid w:val="00757357"/>
    <w:rsid w:val="00792497"/>
    <w:rsid w:val="00806737"/>
    <w:rsid w:val="00825F8D"/>
    <w:rsid w:val="00834B71"/>
    <w:rsid w:val="00840422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262A5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E61E0"/>
    <w:rsid w:val="00CF55F6"/>
    <w:rsid w:val="00D31372"/>
    <w:rsid w:val="00D33D63"/>
    <w:rsid w:val="00D5253A"/>
    <w:rsid w:val="00D873A8"/>
    <w:rsid w:val="00D90028"/>
    <w:rsid w:val="00D90138"/>
    <w:rsid w:val="00D9145B"/>
    <w:rsid w:val="00D9399C"/>
    <w:rsid w:val="00DD78D1"/>
    <w:rsid w:val="00DE32CD"/>
    <w:rsid w:val="00DF5767"/>
    <w:rsid w:val="00DF71B9"/>
    <w:rsid w:val="00E12C5F"/>
    <w:rsid w:val="00E173FD"/>
    <w:rsid w:val="00E30B08"/>
    <w:rsid w:val="00E43014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ACA42"/>
  <w15:docId w15:val="{CBD4816B-A308-4992-8B16-B4CA04F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840422"/>
    <w:rPr>
      <w:lang w:val="ru-RU" w:eastAsia="en-US"/>
    </w:rPr>
  </w:style>
  <w:style w:type="character" w:customStyle="1" w:styleId="HChGChar">
    <w:name w:val="_ H _Ch_G Char"/>
    <w:link w:val="HChG"/>
    <w:rsid w:val="00840422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3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%22symbol" TargetMode="External"/><Relationship Id="rId2" Type="http://schemas.openxmlformats.org/officeDocument/2006/relationships/hyperlink" Target="https://documents.un.org" TargetMode="External"/><Relationship Id="rId1" Type="http://schemas.openxmlformats.org/officeDocument/2006/relationships/hyperlink" Target="https://indico.un.org/event/100085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7</Pages>
  <Words>1468</Words>
  <Characters>10511</Characters>
  <Application>Microsoft Office Word</Application>
  <DocSecurity>0</DocSecurity>
  <Lines>245</Lines>
  <Paragraphs>140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ECE/TRANS/WP.29/GRVA/2022/13</vt:lpstr>
      <vt:lpstr>A/</vt:lpstr>
      <vt:lpstr>A/</vt:lpstr>
    </vt:vector>
  </TitlesOfParts>
  <Company>DCM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ECE/TRANS/WP.29/GRVA/2022/13</dc:title>
  <dc:subject/>
  <dc:creator>Uliana ANTIPOVA</dc:creator>
  <cp:keywords/>
  <cp:lastModifiedBy>Ioulia Goussarova</cp:lastModifiedBy>
  <cp:revision>3</cp:revision>
  <cp:lastPrinted>2022-04-11T15:21:00Z</cp:lastPrinted>
  <dcterms:created xsi:type="dcterms:W3CDTF">2022-04-11T15:21:00Z</dcterms:created>
  <dcterms:modified xsi:type="dcterms:W3CDTF">2022-04-11T15:22:00Z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