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7B171E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A423AC7" w14:textId="77777777" w:rsidR="002D5AAC" w:rsidRDefault="002D5AAC" w:rsidP="00AE47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9D5C20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881694C" w14:textId="6E70B3D7" w:rsidR="002D5AAC" w:rsidRDefault="00AE4726" w:rsidP="00AE4726">
            <w:pPr>
              <w:jc w:val="right"/>
            </w:pPr>
            <w:r w:rsidRPr="00AE4726">
              <w:rPr>
                <w:sz w:val="40"/>
              </w:rPr>
              <w:t>ECE</w:t>
            </w:r>
            <w:r>
              <w:t>/ADN/57/Add.1</w:t>
            </w:r>
          </w:p>
        </w:tc>
      </w:tr>
      <w:tr w:rsidR="002D5AAC" w:rsidRPr="004E4AB7" w14:paraId="5C12217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6ACCC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7298F26" wp14:editId="7065846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3FF5A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49A5932" w14:textId="77777777" w:rsidR="002D5AAC" w:rsidRDefault="00AE472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184D781" w14:textId="606AE368" w:rsidR="00AE4726" w:rsidRDefault="00AE4726" w:rsidP="00AE472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June 2021</w:t>
            </w:r>
          </w:p>
          <w:p w14:paraId="1910C961" w14:textId="77777777" w:rsidR="00AE4726" w:rsidRDefault="00AE4726" w:rsidP="00AE472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1BF89B0" w14:textId="08C15892" w:rsidR="00AE4726" w:rsidRPr="008D53B6" w:rsidRDefault="00AE4726" w:rsidP="00AE472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E9ACE3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EAB6D93" w14:textId="63152F98" w:rsidR="00AE4726" w:rsidRPr="00AE4726" w:rsidRDefault="00AE4726" w:rsidP="00AE4726">
      <w:pPr>
        <w:spacing w:before="120"/>
        <w:rPr>
          <w:b/>
        </w:rPr>
      </w:pPr>
      <w:r w:rsidRPr="00AE4726">
        <w:rPr>
          <w:b/>
          <w:bCs/>
        </w:rPr>
        <w:t xml:space="preserve">Административный комитет Европейского </w:t>
      </w:r>
      <w:r>
        <w:rPr>
          <w:b/>
          <w:bCs/>
        </w:rPr>
        <w:br/>
      </w:r>
      <w:r w:rsidRPr="00AE4726">
        <w:rPr>
          <w:b/>
          <w:bCs/>
        </w:rPr>
        <w:t xml:space="preserve">соглашения о международной перевозке опасных </w:t>
      </w:r>
      <w:r>
        <w:rPr>
          <w:b/>
          <w:bCs/>
        </w:rPr>
        <w:br/>
      </w:r>
      <w:r w:rsidRPr="00AE4726">
        <w:rPr>
          <w:b/>
          <w:bCs/>
        </w:rPr>
        <w:t>грузов по внутренним водным путям (ВОПОГ)</w:t>
      </w:r>
    </w:p>
    <w:p w14:paraId="71979836" w14:textId="77777777" w:rsidR="00AE4726" w:rsidRPr="00AE4726" w:rsidRDefault="00AE4726" w:rsidP="00AE4726">
      <w:pPr>
        <w:spacing w:before="120"/>
        <w:rPr>
          <w:b/>
        </w:rPr>
      </w:pPr>
      <w:r w:rsidRPr="00AE4726">
        <w:rPr>
          <w:b/>
          <w:bCs/>
        </w:rPr>
        <w:t>Двадцать шестая сессия</w:t>
      </w:r>
    </w:p>
    <w:p w14:paraId="5FB73A77" w14:textId="77777777" w:rsidR="00AE4726" w:rsidRPr="00AE4726" w:rsidRDefault="00AE4726" w:rsidP="00AE4726">
      <w:r w:rsidRPr="00AE4726">
        <w:t>Женева, 27 августа 2021 года</w:t>
      </w:r>
    </w:p>
    <w:p w14:paraId="134AC1F9" w14:textId="77777777" w:rsidR="00AE4726" w:rsidRPr="00AE4726" w:rsidRDefault="00AE4726" w:rsidP="00AE4726">
      <w:r w:rsidRPr="00AE4726">
        <w:t>Пункт 1 предварительной повестки дня</w:t>
      </w:r>
    </w:p>
    <w:p w14:paraId="36001FA9" w14:textId="77777777" w:rsidR="00AE4726" w:rsidRPr="00AE4726" w:rsidRDefault="00AE4726" w:rsidP="00AE4726">
      <w:pPr>
        <w:rPr>
          <w:b/>
        </w:rPr>
      </w:pPr>
      <w:r w:rsidRPr="00AE4726">
        <w:rPr>
          <w:b/>
          <w:bCs/>
        </w:rPr>
        <w:t>Утверждение повестки дня</w:t>
      </w:r>
    </w:p>
    <w:p w14:paraId="3CA96842" w14:textId="77777777" w:rsidR="00AE4726" w:rsidRPr="00AE4726" w:rsidRDefault="00AE4726" w:rsidP="00AE4726">
      <w:pPr>
        <w:pStyle w:val="HChG"/>
      </w:pPr>
      <w:r w:rsidRPr="00AE4726">
        <w:tab/>
      </w:r>
      <w:r w:rsidRPr="00AE4726">
        <w:tab/>
        <w:t>Предварительная повестка дня двадцать шестой сессии</w:t>
      </w:r>
      <w:r w:rsidRPr="00AE4726">
        <w:rPr>
          <w:b w:val="0"/>
          <w:bCs/>
          <w:sz w:val="20"/>
        </w:rPr>
        <w:footnoteReference w:customMarkFollows="1" w:id="1"/>
        <w:t>*</w:t>
      </w:r>
    </w:p>
    <w:p w14:paraId="4A117D6C" w14:textId="77777777" w:rsidR="00AE4726" w:rsidRPr="00AE4726" w:rsidRDefault="00AE4726" w:rsidP="00AE4726">
      <w:pPr>
        <w:pStyle w:val="H1G"/>
      </w:pPr>
      <w:r w:rsidRPr="00AE4726">
        <w:tab/>
      </w:r>
      <w:r w:rsidRPr="00AE4726">
        <w:tab/>
        <w:t>Добавление</w:t>
      </w:r>
    </w:p>
    <w:p w14:paraId="1C058316" w14:textId="77777777" w:rsidR="00AE4726" w:rsidRPr="00AE4726" w:rsidRDefault="00AE4726" w:rsidP="00AE4726">
      <w:pPr>
        <w:pStyle w:val="HChG"/>
      </w:pPr>
      <w:r w:rsidRPr="00AE4726">
        <w:tab/>
      </w:r>
      <w:r w:rsidRPr="00AE4726">
        <w:tab/>
        <w:t>Аннотации к повестке дня</w:t>
      </w:r>
    </w:p>
    <w:p w14:paraId="1A829738" w14:textId="4E361B3B" w:rsidR="00AE4726" w:rsidRPr="00AE4726" w:rsidRDefault="00AE4726" w:rsidP="00AE4726">
      <w:pPr>
        <w:pStyle w:val="H1G"/>
      </w:pPr>
      <w:r w:rsidRPr="00AE4726">
        <w:tab/>
        <w:t>1.</w:t>
      </w:r>
      <w:r w:rsidRPr="00AE4726">
        <w:tab/>
        <w:t>Утверждение повестки дня</w:t>
      </w:r>
    </w:p>
    <w:p w14:paraId="1EF009FA" w14:textId="1C6E061E" w:rsidR="00AE4726" w:rsidRPr="00AE4726" w:rsidRDefault="00AE4726" w:rsidP="00AE4726">
      <w:pPr>
        <w:pStyle w:val="SingleTxtG"/>
      </w:pPr>
      <w:r>
        <w:tab/>
      </w:r>
      <w:r w:rsidRPr="00AE4726">
        <w:t>Административный комитет, возможно, пожелает рассмотреть и утвердить повестку дня своей двадцать шестой сессии, подготовленную секретариатом и опубликованную в качестве документов ECE/ADN/57 и ECE/ADN/57/Add.1.</w:t>
      </w:r>
    </w:p>
    <w:p w14:paraId="79BB6BFF" w14:textId="7FDD68EA" w:rsidR="00AE4726" w:rsidRPr="00AE4726" w:rsidRDefault="00AE4726" w:rsidP="00AE4726">
      <w:pPr>
        <w:pStyle w:val="H1G"/>
      </w:pPr>
      <w:r>
        <w:tab/>
      </w:r>
      <w:r w:rsidRPr="00AE4726">
        <w:t>2.</w:t>
      </w:r>
      <w:r w:rsidRPr="00AE4726">
        <w:tab/>
        <w:t>Состояние Европейского соглашения о международной перевозке опасных грузов по внутренним водным путям (ВОПОГ)</w:t>
      </w:r>
    </w:p>
    <w:p w14:paraId="262B0DF9" w14:textId="77B2AB99" w:rsidR="00AE4726" w:rsidRPr="00AE4726" w:rsidRDefault="00AE4726" w:rsidP="00AE4726">
      <w:pPr>
        <w:pStyle w:val="SingleTxtG"/>
      </w:pPr>
      <w:r>
        <w:tab/>
      </w:r>
      <w:r w:rsidRPr="00AE4726">
        <w:t>Административный комитет будет проинформирован о состоянии ВОПОГ и числе Договаривающихся сторон.</w:t>
      </w:r>
    </w:p>
    <w:p w14:paraId="5CC3D881" w14:textId="3727ED79" w:rsidR="00AE4726" w:rsidRPr="00AE4726" w:rsidRDefault="00AE4726" w:rsidP="00AE4726">
      <w:pPr>
        <w:pStyle w:val="H1G"/>
      </w:pPr>
      <w:r>
        <w:tab/>
      </w:r>
      <w:r w:rsidRPr="00AE4726">
        <w:t>3.</w:t>
      </w:r>
      <w:r w:rsidRPr="00AE4726">
        <w:tab/>
        <w:t>Вопросы, относящиеся к осуществлению ВОПОГ</w:t>
      </w:r>
    </w:p>
    <w:p w14:paraId="6055BEE7" w14:textId="11CE03A4" w:rsidR="00AE4726" w:rsidRPr="00AE4726" w:rsidRDefault="00AE4726" w:rsidP="00AE4726">
      <w:pPr>
        <w:pStyle w:val="H23G"/>
      </w:pPr>
      <w:r>
        <w:tab/>
      </w:r>
      <w:r w:rsidRPr="00AE4726">
        <w:t>a)</w:t>
      </w:r>
      <w:r w:rsidRPr="00AE4726">
        <w:tab/>
        <w:t>Классификационные общества</w:t>
      </w:r>
    </w:p>
    <w:p w14:paraId="54898F4A" w14:textId="2570E94B" w:rsidR="00AE4726" w:rsidRPr="00AE4726" w:rsidRDefault="00AE4726" w:rsidP="00AE4726">
      <w:pPr>
        <w:pStyle w:val="SingleTxtG"/>
      </w:pPr>
      <w:r>
        <w:tab/>
      </w:r>
      <w:r w:rsidRPr="00AE4726">
        <w:t>Административный комитет, возможно, пожелает рассмотреть вопросы, касающиеся признания классификационных обществ.</w:t>
      </w:r>
    </w:p>
    <w:tbl>
      <w:tblPr>
        <w:tblW w:w="7371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962"/>
        <w:gridCol w:w="3409"/>
      </w:tblGrid>
      <w:tr w:rsidR="00AE4726" w:rsidRPr="00152A5A" w14:paraId="44982ABE" w14:textId="77777777" w:rsidTr="00AE4726">
        <w:tc>
          <w:tcPr>
            <w:tcW w:w="3962" w:type="dxa"/>
            <w:shd w:val="clear" w:color="auto" w:fill="auto"/>
          </w:tcPr>
          <w:p w14:paraId="5317931B" w14:textId="77777777" w:rsidR="00AE4726" w:rsidRPr="00F42677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ECE/ADN/2021/1 (Германия)</w:t>
            </w:r>
          </w:p>
        </w:tc>
        <w:tc>
          <w:tcPr>
            <w:tcW w:w="3409" w:type="dxa"/>
            <w:shd w:val="clear" w:color="auto" w:fill="auto"/>
          </w:tcPr>
          <w:p w14:paraId="4A734E85" w14:textId="77777777" w:rsidR="00AE4726" w:rsidRPr="00C8384F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Сообщения, направляемые Договаривающимися сторонами Административному комитету</w:t>
            </w:r>
          </w:p>
        </w:tc>
      </w:tr>
    </w:tbl>
    <w:p w14:paraId="5A20D9FB" w14:textId="640F3432" w:rsidR="00E12C5F" w:rsidRDefault="00AE4726" w:rsidP="00AE4726">
      <w:pPr>
        <w:pStyle w:val="H23G"/>
      </w:pPr>
      <w:r>
        <w:lastRenderedPageBreak/>
        <w:tab/>
      </w:r>
      <w:r w:rsidRPr="00AE4726">
        <w:t>b)</w:t>
      </w:r>
      <w:r w:rsidRPr="00AE4726">
        <w:tab/>
        <w:t>Специальные разрешения, отступления и эквивалентные аналоги</w:t>
      </w:r>
    </w:p>
    <w:tbl>
      <w:tblPr>
        <w:tblW w:w="7371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969"/>
        <w:gridCol w:w="3402"/>
      </w:tblGrid>
      <w:tr w:rsidR="00AE4726" w:rsidRPr="00152A5A" w14:paraId="4288E12E" w14:textId="77777777" w:rsidTr="00AE4726">
        <w:tc>
          <w:tcPr>
            <w:tcW w:w="3969" w:type="dxa"/>
            <w:shd w:val="clear" w:color="auto" w:fill="auto"/>
          </w:tcPr>
          <w:p w14:paraId="5C51CF73" w14:textId="77777777" w:rsidR="00AE4726" w:rsidRPr="00C8384F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ECE/TRANS/WP.15/AC.2/2021/20 и неофициальный документ INF.3 тридцать восьмой сессии Комитета по вопросам безопасности ВОПОГ (Нидерланды)</w:t>
            </w:r>
          </w:p>
        </w:tc>
        <w:tc>
          <w:tcPr>
            <w:tcW w:w="3402" w:type="dxa"/>
            <w:shd w:val="clear" w:color="auto" w:fill="auto"/>
          </w:tcPr>
          <w:p w14:paraId="49905E92" w14:textId="12400181" w:rsidR="00AE4726" w:rsidRPr="00C8384F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Специальное разрешение в отношении №</w:t>
            </w:r>
            <w:r>
              <w:rPr>
                <w:lang w:val="en-US"/>
              </w:rPr>
              <w:t> </w:t>
            </w:r>
            <w:r>
              <w:t>ООН 1288 МАСЛО СЛАНЦЕВОЕ</w:t>
            </w:r>
          </w:p>
        </w:tc>
      </w:tr>
    </w:tbl>
    <w:p w14:paraId="200DBDE0" w14:textId="44DE7665" w:rsidR="00AE4726" w:rsidRPr="00AE4726" w:rsidRDefault="00AE4726" w:rsidP="00AE4726">
      <w:pPr>
        <w:pStyle w:val="SingleTxtG"/>
        <w:spacing w:before="120"/>
      </w:pPr>
      <w:r>
        <w:tab/>
      </w:r>
      <w:r w:rsidRPr="00AE4726">
        <w:t>Любые предложения о специальных разрешениях или отступлениях, полученные секретариатом после опубликования настоящей аннотированной повестки дня, будут переданы Административному комитету в неофициальных документах.</w:t>
      </w:r>
    </w:p>
    <w:p w14:paraId="4A39F784" w14:textId="160F2D22" w:rsidR="00AE4726" w:rsidRPr="00AE4726" w:rsidRDefault="00AE4726" w:rsidP="00AE4726">
      <w:pPr>
        <w:pStyle w:val="H23G"/>
        <w:rPr>
          <w:lang w:val="en-GB"/>
        </w:rPr>
      </w:pPr>
      <w:r>
        <w:tab/>
      </w:r>
      <w:r w:rsidRPr="00AE4726">
        <w:t>c)</w:t>
      </w:r>
      <w:r w:rsidRPr="00AE4726">
        <w:tab/>
        <w:t>Различные уведомления</w:t>
      </w:r>
    </w:p>
    <w:tbl>
      <w:tblPr>
        <w:tblW w:w="7377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962"/>
        <w:gridCol w:w="3415"/>
      </w:tblGrid>
      <w:tr w:rsidR="00AE4726" w14:paraId="734AC8B8" w14:textId="77777777" w:rsidTr="00AE4726">
        <w:tc>
          <w:tcPr>
            <w:tcW w:w="3962" w:type="dxa"/>
            <w:shd w:val="clear" w:color="auto" w:fill="auto"/>
          </w:tcPr>
          <w:p w14:paraId="278AA896" w14:textId="77777777" w:rsidR="00AE4726" w:rsidRPr="00F42677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Неофициальный документ INF.1 (Нидерланды)</w:t>
            </w:r>
          </w:p>
        </w:tc>
        <w:tc>
          <w:tcPr>
            <w:tcW w:w="3415" w:type="dxa"/>
            <w:shd w:val="clear" w:color="auto" w:fill="auto"/>
          </w:tcPr>
          <w:p w14:paraId="0D724196" w14:textId="77777777" w:rsidR="00AE4726" w:rsidRDefault="00AE4726" w:rsidP="0007192C">
            <w:pPr>
              <w:pStyle w:val="SingleTxtG"/>
              <w:spacing w:before="40"/>
              <w:ind w:left="0" w:right="0"/>
              <w:jc w:val="left"/>
            </w:pPr>
            <w:r>
              <w:t>Статистические данные, касающиеся экзаменов</w:t>
            </w:r>
          </w:p>
        </w:tc>
      </w:tr>
    </w:tbl>
    <w:p w14:paraId="30DD05C4" w14:textId="24B1678E" w:rsidR="00AE4726" w:rsidRDefault="00AE4726" w:rsidP="00AE4726">
      <w:pPr>
        <w:pStyle w:val="SingleTxtG"/>
        <w:spacing w:before="120"/>
      </w:pPr>
      <w:r>
        <w:tab/>
        <w:t>Странам напоминают о необходимости передать в секретариат свои образцы свидетельств экспертов и статистические данные об экзаменах по ВОПОГ, если они еще не сделали этого.</w:t>
      </w:r>
    </w:p>
    <w:p w14:paraId="2A330EFD" w14:textId="43ED785A" w:rsidR="00AE4726" w:rsidRDefault="00AE4726" w:rsidP="00AE4726">
      <w:pPr>
        <w:pStyle w:val="H23G"/>
      </w:pPr>
      <w:r>
        <w:tab/>
        <w:t>d)</w:t>
      </w:r>
      <w:r>
        <w:tab/>
        <w:t>Другие вопросы</w:t>
      </w:r>
    </w:p>
    <w:p w14:paraId="03D2D123" w14:textId="082EEB2B" w:rsidR="00AE4726" w:rsidRDefault="00AE4726" w:rsidP="00AE4726">
      <w:pPr>
        <w:pStyle w:val="SingleTxtG"/>
      </w:pPr>
      <w:r>
        <w:tab/>
        <w:t>Административный комитет, возможно, пожелает рассмотреть любые другие вопросы, относящиеся к осуществлению ВОПОГ.</w:t>
      </w:r>
    </w:p>
    <w:p w14:paraId="49ADDB4B" w14:textId="0B007544" w:rsidR="00AE4726" w:rsidRDefault="00AE4726" w:rsidP="00AE4726">
      <w:pPr>
        <w:pStyle w:val="H1G"/>
      </w:pPr>
      <w:r>
        <w:tab/>
        <w:t>4.</w:t>
      </w:r>
      <w:r>
        <w:tab/>
        <w:t>Работа Комитета по вопросам безопасности</w:t>
      </w:r>
    </w:p>
    <w:p w14:paraId="2DC2B333" w14:textId="1BF3D327" w:rsidR="00AE4726" w:rsidRDefault="00AE4726" w:rsidP="00AE4726">
      <w:pPr>
        <w:pStyle w:val="SingleTxtG"/>
      </w:pPr>
      <w:r>
        <w:tab/>
        <w:t xml:space="preserve">Административный комитет, как ожидается, рассмотрит работу, проделанную Комитетом по вопросам безопасности в ходе его тридцать восьмой сессии </w:t>
      </w:r>
      <w:r>
        <w:br/>
        <w:t xml:space="preserve">(23−27 августа 2021 года), на основе проекта его доклада. </w:t>
      </w:r>
    </w:p>
    <w:p w14:paraId="21617509" w14:textId="73F84FF0" w:rsidR="00AE4726" w:rsidRDefault="00AE4726" w:rsidP="00AE4726">
      <w:pPr>
        <w:pStyle w:val="H1G"/>
      </w:pPr>
      <w:r>
        <w:tab/>
        <w:t>5.</w:t>
      </w:r>
      <w:r>
        <w:tab/>
        <w:t>Программа работы и расписание совещаний</w:t>
      </w:r>
    </w:p>
    <w:p w14:paraId="32D39504" w14:textId="181FA30D" w:rsidR="00AE4726" w:rsidRDefault="00AE4726" w:rsidP="00AE4726">
      <w:pPr>
        <w:pStyle w:val="SingleTxtG"/>
      </w:pPr>
      <w:r>
        <w:tab/>
        <w:t>Двадцать седьмую сессию Административного комитета ВОПОГ планируется провести 28 января 2022 года.</w:t>
      </w:r>
    </w:p>
    <w:p w14:paraId="7A087D83" w14:textId="10BEDCC1" w:rsidR="00AE4726" w:rsidRDefault="00AE4726" w:rsidP="00AE4726">
      <w:pPr>
        <w:pStyle w:val="H1G"/>
      </w:pPr>
      <w:r>
        <w:tab/>
        <w:t>6.</w:t>
      </w:r>
      <w:r>
        <w:tab/>
        <w:t>Прочие вопросы</w:t>
      </w:r>
    </w:p>
    <w:p w14:paraId="32C3FA3C" w14:textId="05277FFB" w:rsidR="00AE4726" w:rsidRDefault="00AE4726" w:rsidP="00AE4726">
      <w:pPr>
        <w:pStyle w:val="SingleTxtG"/>
      </w:pPr>
      <w:r>
        <w:tab/>
        <w:t>Административный комитет, возможно, пожелает обсудить любые другие вопросы, которые могут возникнуть в связи с его работой и мандатом.</w:t>
      </w:r>
    </w:p>
    <w:p w14:paraId="23639C27" w14:textId="57656592" w:rsidR="00AE4726" w:rsidRDefault="00AE4726" w:rsidP="00AE4726">
      <w:pPr>
        <w:pStyle w:val="H1G"/>
      </w:pPr>
      <w:r>
        <w:tab/>
        <w:t>7.</w:t>
      </w:r>
      <w:r>
        <w:tab/>
        <w:t>Утверждение доклада</w:t>
      </w:r>
    </w:p>
    <w:p w14:paraId="4C547804" w14:textId="67F68461" w:rsidR="00AE4726" w:rsidRDefault="00AE4726" w:rsidP="00AE4726">
      <w:pPr>
        <w:pStyle w:val="SingleTxtG"/>
      </w:pPr>
      <w:r>
        <w:tab/>
        <w:t>Административный комитет, возможно, пожелает утвердить доклад о работе своей двадцать шестой сессии на основе подготовленного секретариатом проекта, который будет направлен участникам для утверждения по электронной почте после сессии.</w:t>
      </w:r>
    </w:p>
    <w:p w14:paraId="52ECBA14" w14:textId="696CA088" w:rsidR="00AE4726" w:rsidRPr="00AE4726" w:rsidRDefault="00AE4726" w:rsidP="00AE472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E4726" w:rsidRPr="00AE4726" w:rsidSect="00AE472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F9C1F" w14:textId="77777777" w:rsidR="00083932" w:rsidRPr="00A312BC" w:rsidRDefault="00083932" w:rsidP="00A312BC"/>
  </w:endnote>
  <w:endnote w:type="continuationSeparator" w:id="0">
    <w:p w14:paraId="551E84BB" w14:textId="77777777" w:rsidR="00083932" w:rsidRPr="00A312BC" w:rsidRDefault="0008393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7B2A" w14:textId="1FE2DA96" w:rsidR="00AE4726" w:rsidRPr="00AE4726" w:rsidRDefault="00AE4726">
    <w:pPr>
      <w:pStyle w:val="a8"/>
    </w:pPr>
    <w:r w:rsidRPr="00AE4726">
      <w:rPr>
        <w:b/>
        <w:sz w:val="18"/>
      </w:rPr>
      <w:fldChar w:fldCharType="begin"/>
    </w:r>
    <w:r w:rsidRPr="00AE4726">
      <w:rPr>
        <w:b/>
        <w:sz w:val="18"/>
      </w:rPr>
      <w:instrText xml:space="preserve"> PAGE  \* MERGEFORMAT </w:instrText>
    </w:r>
    <w:r w:rsidRPr="00AE4726">
      <w:rPr>
        <w:b/>
        <w:sz w:val="18"/>
      </w:rPr>
      <w:fldChar w:fldCharType="separate"/>
    </w:r>
    <w:r w:rsidRPr="00AE4726">
      <w:rPr>
        <w:b/>
        <w:noProof/>
        <w:sz w:val="18"/>
      </w:rPr>
      <w:t>2</w:t>
    </w:r>
    <w:r w:rsidRPr="00AE4726">
      <w:rPr>
        <w:b/>
        <w:sz w:val="18"/>
      </w:rPr>
      <w:fldChar w:fldCharType="end"/>
    </w:r>
    <w:r>
      <w:rPr>
        <w:b/>
        <w:sz w:val="18"/>
      </w:rPr>
      <w:tab/>
    </w:r>
    <w:r>
      <w:t>GE.21-07690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E91" w14:textId="4AD579A5" w:rsidR="00AE4726" w:rsidRPr="00AE4726" w:rsidRDefault="00AE4726" w:rsidP="00AE4726">
    <w:pPr>
      <w:pStyle w:val="a8"/>
      <w:tabs>
        <w:tab w:val="clear" w:pos="9639"/>
        <w:tab w:val="right" w:pos="9638"/>
      </w:tabs>
      <w:rPr>
        <w:b/>
        <w:sz w:val="18"/>
      </w:rPr>
    </w:pPr>
    <w:r>
      <w:t>GE.21-07690</w:t>
    </w:r>
    <w:r>
      <w:tab/>
    </w:r>
    <w:r w:rsidRPr="00AE4726">
      <w:rPr>
        <w:b/>
        <w:sz w:val="18"/>
      </w:rPr>
      <w:fldChar w:fldCharType="begin"/>
    </w:r>
    <w:r w:rsidRPr="00AE4726">
      <w:rPr>
        <w:b/>
        <w:sz w:val="18"/>
      </w:rPr>
      <w:instrText xml:space="preserve"> PAGE  \* MERGEFORMAT </w:instrText>
    </w:r>
    <w:r w:rsidRPr="00AE4726">
      <w:rPr>
        <w:b/>
        <w:sz w:val="18"/>
      </w:rPr>
      <w:fldChar w:fldCharType="separate"/>
    </w:r>
    <w:r w:rsidRPr="00AE4726">
      <w:rPr>
        <w:b/>
        <w:noProof/>
        <w:sz w:val="18"/>
      </w:rPr>
      <w:t>3</w:t>
    </w:r>
    <w:r w:rsidRPr="00AE472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FC32" w14:textId="748FC17B" w:rsidR="00042B72" w:rsidRPr="00AE4726" w:rsidRDefault="00AE4726" w:rsidP="00AE472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7828C68" wp14:editId="1E17D27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07690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E88D6B8" wp14:editId="63C3731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150621  150621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5A7A9" w14:textId="77777777" w:rsidR="00083932" w:rsidRPr="001075E9" w:rsidRDefault="0008393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0F9C4E" w14:textId="77777777" w:rsidR="00083932" w:rsidRDefault="0008393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C4AEEE3" w14:textId="77777777" w:rsidR="00AE4726" w:rsidRPr="00C8384F" w:rsidRDefault="00AE4726" w:rsidP="00AE4726">
      <w:pPr>
        <w:pStyle w:val="ad"/>
      </w:pPr>
      <w:r>
        <w:tab/>
        <w:t>*</w:t>
      </w:r>
      <w:r>
        <w:tab/>
        <w:t>Распространена на немецком языке Центральной комиссией судоходства по Рейну под условным обозначением CCNR-ZKR/ADN/57/Add.1.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A13D" w14:textId="05D7BA54" w:rsidR="00AE4726" w:rsidRPr="00AE4726" w:rsidRDefault="0040614B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ECE/ADN/57/Add.1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072F2" w14:textId="56640001" w:rsidR="00AE4726" w:rsidRPr="00AE4726" w:rsidRDefault="0040614B" w:rsidP="00AE472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ECE/ADN/57/Add.1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32"/>
    <w:rsid w:val="00033EE1"/>
    <w:rsid w:val="00042B72"/>
    <w:rsid w:val="000558BD"/>
    <w:rsid w:val="00083932"/>
    <w:rsid w:val="000B57E7"/>
    <w:rsid w:val="000B6373"/>
    <w:rsid w:val="000E4E5B"/>
    <w:rsid w:val="000F09DF"/>
    <w:rsid w:val="000F61B2"/>
    <w:rsid w:val="001075E9"/>
    <w:rsid w:val="0014152F"/>
    <w:rsid w:val="00141842"/>
    <w:rsid w:val="00180183"/>
    <w:rsid w:val="0018024D"/>
    <w:rsid w:val="0018649F"/>
    <w:rsid w:val="00196389"/>
    <w:rsid w:val="001B3EF6"/>
    <w:rsid w:val="001C7A89"/>
    <w:rsid w:val="00255343"/>
    <w:rsid w:val="0027151D"/>
    <w:rsid w:val="00271F15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614B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4A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E4726"/>
    <w:rsid w:val="00B066DF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127D0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30DEEE"/>
  <w15:docId w15:val="{75C92177-7E64-40DB-996A-E4AD569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AE4726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343</Words>
  <Characters>2635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ECE/ADN/57/Add.1</vt:lpstr>
      <vt:lpstr>A/</vt:lpstr>
      <vt:lpstr>A/</vt:lpstr>
    </vt:vector>
  </TitlesOfParts>
  <Company>DCM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ECE/ADN/57/Add.1</dc:title>
  <dc:subject/>
  <dc:creator>Anna PETELINA</dc:creator>
  <cp:keywords/>
  <cp:lastModifiedBy>Anna Petelina</cp:lastModifiedBy>
  <cp:revision>3</cp:revision>
  <cp:lastPrinted>2021-06-15T12:57:00Z</cp:lastPrinted>
  <dcterms:created xsi:type="dcterms:W3CDTF">2021-06-15T12:57:00Z</dcterms:created>
  <dcterms:modified xsi:type="dcterms:W3CDTF">2021-06-15T12:57:00Z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