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709"/>
        <w:gridCol w:w="429"/>
        <w:gridCol w:w="5540"/>
        <w:gridCol w:w="2819"/>
      </w:tblGrid>
      <w:tr w:rsidR="002D5AAC" w:rsidRPr="009B172D" w14:paraId="7F20ECED" w14:textId="77777777" w:rsidTr="002A7B4A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093560B" w14:textId="77777777" w:rsidR="002D5AAC" w:rsidRPr="008C1A9B" w:rsidRDefault="002D5AAC" w:rsidP="009B172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lang w:val="fr-CH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1F58A317" w14:textId="77777777" w:rsidR="002D5AAC" w:rsidRPr="00BD33EE" w:rsidRDefault="002D5AAC" w:rsidP="002A7B4A"/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bottom"/>
          </w:tcPr>
          <w:p w14:paraId="26755A96" w14:textId="77777777" w:rsidR="009B172D" w:rsidRPr="009B172D" w:rsidRDefault="009B172D" w:rsidP="009B172D">
            <w:pPr>
              <w:jc w:val="right"/>
              <w:rPr>
                <w:lang w:val="en-US"/>
              </w:rPr>
            </w:pPr>
            <w:r w:rsidRPr="009B172D">
              <w:rPr>
                <w:sz w:val="40"/>
                <w:lang w:val="en-US"/>
              </w:rPr>
              <w:t>E</w:t>
            </w:r>
            <w:r w:rsidRPr="009B172D">
              <w:rPr>
                <w:lang w:val="en-US"/>
              </w:rPr>
              <w:t>/ECE/324/Rev.2/Add.134/Amend.2</w:t>
            </w:r>
            <w:r w:rsidRPr="009B172D">
              <w:rPr>
                <w:rFonts w:cs="Times New Roman"/>
                <w:lang w:val="en-US"/>
              </w:rPr>
              <w:t>−</w:t>
            </w:r>
            <w:r w:rsidRPr="009B172D">
              <w:rPr>
                <w:sz w:val="40"/>
                <w:lang w:val="en-US"/>
              </w:rPr>
              <w:t>E</w:t>
            </w:r>
            <w:r w:rsidRPr="009B172D">
              <w:rPr>
                <w:lang w:val="en-US"/>
              </w:rPr>
              <w:t>/ECE/TRANS/505/Rev.2/Add.134/Amend.2</w:t>
            </w:r>
          </w:p>
        </w:tc>
      </w:tr>
      <w:tr w:rsidR="002D5AAC" w:rsidRPr="009D084C" w14:paraId="483FE4E5" w14:textId="77777777" w:rsidTr="002A7B4A">
        <w:trPr>
          <w:trHeight w:hRule="exact" w:val="2835"/>
        </w:trPr>
        <w:tc>
          <w:tcPr>
            <w:tcW w:w="128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2D2E4865" w14:textId="77777777" w:rsidR="002D5AAC" w:rsidRPr="009B172D" w:rsidRDefault="002D5AAC" w:rsidP="002A7B4A">
            <w:pPr>
              <w:spacing w:before="120"/>
              <w:rPr>
                <w:szCs w:val="20"/>
                <w:lang w:val="en-US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12" w:space="0" w:color="auto"/>
            </w:tcBorders>
          </w:tcPr>
          <w:p w14:paraId="639C0DC0" w14:textId="77777777" w:rsidR="002D5AAC" w:rsidRPr="009B172D" w:rsidRDefault="002D5AAC" w:rsidP="002A7B4A">
            <w:pPr>
              <w:spacing w:before="120" w:line="360" w:lineRule="exact"/>
              <w:rPr>
                <w:b/>
                <w:szCs w:val="20"/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74C86E64" w14:textId="77777777" w:rsidR="009B172D" w:rsidRPr="009B172D" w:rsidRDefault="009B172D" w:rsidP="009B172D">
            <w:pPr>
              <w:spacing w:before="960" w:line="240" w:lineRule="exact"/>
              <w:rPr>
                <w:szCs w:val="20"/>
                <w:lang w:val="en-US"/>
              </w:rPr>
            </w:pPr>
            <w:r w:rsidRPr="00013790">
              <w:t xml:space="preserve">1 </w:t>
            </w:r>
            <w:proofErr w:type="spellStart"/>
            <w:r w:rsidRPr="00013790">
              <w:t>July</w:t>
            </w:r>
            <w:proofErr w:type="spellEnd"/>
            <w:r w:rsidRPr="00013790">
              <w:t xml:space="preserve"> 202</w:t>
            </w:r>
            <w:r>
              <w:rPr>
                <w:lang w:val="en-US"/>
              </w:rPr>
              <w:t>0</w:t>
            </w:r>
          </w:p>
        </w:tc>
      </w:tr>
    </w:tbl>
    <w:p w14:paraId="563CF4B0" w14:textId="77777777" w:rsidR="009B172D" w:rsidRPr="00D24A06" w:rsidRDefault="009B172D" w:rsidP="00390C29">
      <w:pPr>
        <w:pStyle w:val="HChG"/>
      </w:pPr>
      <w:r>
        <w:tab/>
      </w:r>
      <w:r>
        <w:tab/>
      </w:r>
      <w:r w:rsidRPr="00390C29">
        <w:t>Соглашение</w:t>
      </w:r>
      <w:bookmarkStart w:id="0" w:name="_Toc340666199"/>
      <w:bookmarkStart w:id="1" w:name="_Toc340745062"/>
      <w:bookmarkEnd w:id="0"/>
      <w:bookmarkEnd w:id="1"/>
    </w:p>
    <w:p w14:paraId="7B83F96C" w14:textId="77777777" w:rsidR="009B172D" w:rsidRPr="00AB73CA" w:rsidRDefault="009B172D" w:rsidP="00390C29">
      <w:pPr>
        <w:pStyle w:val="H1G"/>
        <w:spacing w:before="240" w:after="120" w:line="180" w:lineRule="atLeast"/>
      </w:pPr>
      <w:r>
        <w:tab/>
      </w:r>
      <w:r>
        <w:tab/>
      </w:r>
      <w:r>
        <w:rPr>
          <w:bCs/>
        </w:rPr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390C29">
        <w:rPr>
          <w:rStyle w:val="aa"/>
          <w:b w:val="0"/>
          <w:position w:val="4"/>
          <w:szCs w:val="18"/>
          <w:vertAlign w:val="baseline"/>
        </w:rPr>
        <w:footnoteReference w:customMarkFollows="1" w:id="1"/>
        <w:t>*</w:t>
      </w:r>
    </w:p>
    <w:p w14:paraId="11049D3F" w14:textId="77777777" w:rsidR="009B172D" w:rsidRPr="00C06F3E" w:rsidRDefault="009B172D" w:rsidP="00390C29">
      <w:pPr>
        <w:pStyle w:val="SingleTxtG"/>
        <w:spacing w:after="0"/>
      </w:pPr>
      <w:r>
        <w:t>(Пересмотр 3, включающий поправки, вступившие в силу 14 сентября 2017 года)</w:t>
      </w:r>
    </w:p>
    <w:p w14:paraId="79113AD9" w14:textId="77777777" w:rsidR="009B172D" w:rsidRPr="00C06F3E" w:rsidRDefault="009B172D" w:rsidP="00390C29">
      <w:pPr>
        <w:pStyle w:val="H1G"/>
        <w:spacing w:before="0" w:after="120"/>
        <w:ind w:left="0" w:right="0" w:firstLine="0"/>
        <w:jc w:val="center"/>
      </w:pPr>
      <w:r>
        <w:rPr>
          <w:bCs/>
        </w:rPr>
        <w:t>_________</w:t>
      </w:r>
    </w:p>
    <w:p w14:paraId="250B832E" w14:textId="77777777" w:rsidR="009B172D" w:rsidRPr="00C06F3E" w:rsidRDefault="009B172D" w:rsidP="00390C29">
      <w:pPr>
        <w:pStyle w:val="H1G"/>
        <w:spacing w:before="200" w:after="120"/>
      </w:pPr>
      <w:r>
        <w:tab/>
      </w:r>
      <w:r>
        <w:tab/>
      </w:r>
      <w:r>
        <w:rPr>
          <w:bCs/>
        </w:rPr>
        <w:t xml:space="preserve">Добавление 134 </w:t>
      </w:r>
      <w:r w:rsidR="00390C29" w:rsidRPr="00390C29">
        <w:rPr>
          <w:bCs/>
        </w:rPr>
        <w:t>—</w:t>
      </w:r>
      <w:r w:rsidR="00390C29">
        <w:rPr>
          <w:bCs/>
        </w:rPr>
        <w:t xml:space="preserve"> </w:t>
      </w:r>
      <w:r>
        <w:rPr>
          <w:bCs/>
        </w:rPr>
        <w:t>Правила № 135 ООН</w:t>
      </w:r>
    </w:p>
    <w:p w14:paraId="45B4485D" w14:textId="77777777" w:rsidR="009B172D" w:rsidRPr="00C06F3E" w:rsidRDefault="009B172D" w:rsidP="00FC6C6F">
      <w:pPr>
        <w:pStyle w:val="H1G"/>
        <w:spacing w:before="240" w:after="120"/>
      </w:pPr>
      <w:r>
        <w:tab/>
      </w:r>
      <w:r>
        <w:tab/>
      </w:r>
      <w:r>
        <w:rPr>
          <w:bCs/>
        </w:rPr>
        <w:t>Поправка 2</w:t>
      </w:r>
    </w:p>
    <w:p w14:paraId="3048EAA8" w14:textId="77777777" w:rsidR="009B172D" w:rsidRPr="00C06F3E" w:rsidRDefault="009B172D" w:rsidP="00FC6C6F">
      <w:pPr>
        <w:pStyle w:val="SingleTxtG"/>
        <w:spacing w:after="200"/>
        <w:jc w:val="left"/>
        <w:rPr>
          <w:spacing w:val="-2"/>
        </w:rPr>
      </w:pPr>
      <w:r>
        <w:t xml:space="preserve">Дополнение 2 к первоначальному варианту Правил </w:t>
      </w:r>
      <w:r w:rsidR="00390C29" w:rsidRPr="00504618">
        <w:t>—</w:t>
      </w:r>
      <w:r>
        <w:t xml:space="preserve"> Дата вступления в силу:</w:t>
      </w:r>
      <w:r w:rsidR="00386D6C">
        <w:br/>
      </w:r>
      <w:r>
        <w:t>29 мая 2020 года</w:t>
      </w:r>
    </w:p>
    <w:p w14:paraId="785F04D2" w14:textId="77777777" w:rsidR="009B172D" w:rsidRPr="00AB73CA" w:rsidRDefault="009B172D" w:rsidP="00390C29">
      <w:pPr>
        <w:pStyle w:val="H1G"/>
        <w:spacing w:before="120" w:after="200" w:line="240" w:lineRule="exact"/>
      </w:pPr>
      <w:r>
        <w:tab/>
      </w:r>
      <w:r>
        <w:tab/>
      </w:r>
      <w:r>
        <w:rPr>
          <w:bCs/>
        </w:rPr>
        <w:t>Единообразные предписания, касающиеся официального утверждения транспортных средств в отношении их характеристик при боковом ударе о столб (БУС)</w:t>
      </w:r>
    </w:p>
    <w:p w14:paraId="7048EBAA" w14:textId="034BFA2F" w:rsidR="009B172D" w:rsidRDefault="009B172D" w:rsidP="00FC6C6F">
      <w:pPr>
        <w:pStyle w:val="SingleTxtG"/>
        <w:spacing w:after="0"/>
      </w:pPr>
      <w:r>
        <w:t>Настоящий документ опубликован исключительно в информационных целях. Аутентичным и юридически обязательным текстом является документ: ECE/TRANS/</w:t>
      </w:r>
      <w:r w:rsidR="00390C29">
        <w:t xml:space="preserve"> </w:t>
      </w:r>
      <w:r>
        <w:t>WP.29/2019/110.</w:t>
      </w:r>
      <w:bookmarkStart w:id="2" w:name="_GoBack"/>
      <w:bookmarkEnd w:id="2"/>
    </w:p>
    <w:p w14:paraId="160B6842" w14:textId="77777777" w:rsidR="00FC6C6F" w:rsidRPr="00C06F3E" w:rsidRDefault="00FC6C6F" w:rsidP="00FC6C6F">
      <w:pPr>
        <w:pStyle w:val="H1G"/>
        <w:spacing w:before="0" w:after="120"/>
        <w:ind w:left="0" w:right="0" w:firstLine="0"/>
        <w:jc w:val="center"/>
      </w:pPr>
      <w:r>
        <w:rPr>
          <w:bCs/>
        </w:rPr>
        <w:t>_________</w:t>
      </w:r>
    </w:p>
    <w:p w14:paraId="13D1FE28" w14:textId="77777777" w:rsidR="00450E68" w:rsidRDefault="009B172D" w:rsidP="00FC6C6F">
      <w:pPr>
        <w:suppressAutoHyphens w:val="0"/>
        <w:spacing w:line="240" w:lineRule="auto"/>
        <w:ind w:left="1134" w:right="1134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0FA0A2BA" wp14:editId="208F6688">
            <wp:extent cx="1029600" cy="828000"/>
            <wp:effectExtent l="0" t="0" r="0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8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AB516" w14:textId="5D11ED85" w:rsidR="009B172D" w:rsidRPr="00450E68" w:rsidRDefault="00450E68" w:rsidP="00450E68">
      <w:pPr>
        <w:suppressAutoHyphens w:val="0"/>
        <w:spacing w:line="240" w:lineRule="auto"/>
        <w:ind w:left="1134" w:right="1134"/>
        <w:jc w:val="center"/>
        <w:rPr>
          <w:b/>
          <w:sz w:val="24"/>
        </w:rPr>
      </w:pPr>
      <w:r>
        <w:rPr>
          <w:b/>
          <w:sz w:val="24"/>
        </w:rPr>
        <w:t>ОРГАНИЗАЦИЯ ОБЪЕДИНЕННЫХ НАЦИЙ</w:t>
      </w:r>
    </w:p>
    <w:p w14:paraId="2FF1B7B4" w14:textId="77777777" w:rsidR="009B172D" w:rsidRPr="00C06F3E" w:rsidRDefault="009B172D" w:rsidP="00386D6C">
      <w:pPr>
        <w:pStyle w:val="SingleTxtG"/>
        <w:rPr>
          <w:b/>
        </w:rPr>
      </w:pPr>
      <w:r w:rsidRPr="00C06F3E">
        <w:rPr>
          <w:i/>
          <w:iCs/>
        </w:rPr>
        <w:t>Пункт 5.4.2.1</w:t>
      </w:r>
      <w:r w:rsidRPr="00C06F3E">
        <w:t xml:space="preserve"> изменить следующим образом:</w:t>
      </w:r>
    </w:p>
    <w:p w14:paraId="67213C65" w14:textId="77777777" w:rsidR="009B172D" w:rsidRPr="00C06F3E" w:rsidRDefault="009B172D" w:rsidP="009B172D">
      <w:pPr>
        <w:pStyle w:val="SingleTxtG"/>
        <w:tabs>
          <w:tab w:val="left" w:pos="2268"/>
        </w:tabs>
        <w:ind w:left="2268" w:hanging="1134"/>
      </w:pPr>
      <w:r w:rsidRPr="00C06F3E">
        <w:t>«5.4.2.1</w:t>
      </w:r>
      <w:r w:rsidRPr="00C06F3E">
        <w:tab/>
        <w:t>Дверь должна оставаться полностью закрытой.</w:t>
      </w:r>
    </w:p>
    <w:p w14:paraId="0116E964" w14:textId="77777777" w:rsidR="009B172D" w:rsidRPr="00C06F3E" w:rsidRDefault="009B172D" w:rsidP="009B172D">
      <w:pPr>
        <w:pStyle w:val="SingleTxtG"/>
        <w:tabs>
          <w:tab w:val="left" w:pos="2268"/>
        </w:tabs>
        <w:ind w:left="3402" w:hanging="1134"/>
      </w:pPr>
      <w:r w:rsidRPr="00C06F3E">
        <w:rPr>
          <w:bCs/>
        </w:rPr>
        <w:t>Это требование считается выполненным, если:</w:t>
      </w:r>
    </w:p>
    <w:p w14:paraId="67045254" w14:textId="77777777" w:rsidR="009B172D" w:rsidRPr="00C06F3E" w:rsidRDefault="009B172D" w:rsidP="009B172D">
      <w:pPr>
        <w:pStyle w:val="SingleTxtG"/>
        <w:tabs>
          <w:tab w:val="left" w:pos="2835"/>
        </w:tabs>
        <w:ind w:left="3402" w:hanging="1134"/>
        <w:rPr>
          <w:rFonts w:eastAsia="Calibri"/>
          <w:bCs/>
        </w:rPr>
      </w:pPr>
      <w:r w:rsidRPr="00E52A47">
        <w:rPr>
          <w:bCs/>
        </w:rPr>
        <w:t>a</w:t>
      </w:r>
      <w:r w:rsidRPr="00C06F3E">
        <w:rPr>
          <w:bCs/>
        </w:rPr>
        <w:t>)</w:t>
      </w:r>
      <w:r w:rsidRPr="00C06F3E">
        <w:rPr>
          <w:bCs/>
        </w:rPr>
        <w:tab/>
        <w:t>отчетливо видно, что дверной замок заперт; или</w:t>
      </w:r>
    </w:p>
    <w:p w14:paraId="2BD758C7" w14:textId="77777777" w:rsidR="009B172D" w:rsidRPr="00C06F3E" w:rsidRDefault="009B172D" w:rsidP="009B172D">
      <w:pPr>
        <w:pStyle w:val="SingleTxtG"/>
        <w:tabs>
          <w:tab w:val="left" w:pos="2835"/>
        </w:tabs>
        <w:ind w:left="2835" w:hanging="567"/>
        <w:rPr>
          <w:bCs/>
        </w:rPr>
      </w:pPr>
      <w:r w:rsidRPr="00E52A47">
        <w:rPr>
          <w:bCs/>
        </w:rPr>
        <w:t>b</w:t>
      </w:r>
      <w:r w:rsidRPr="00C06F3E">
        <w:rPr>
          <w:bCs/>
        </w:rPr>
        <w:t>)</w:t>
      </w:r>
      <w:r w:rsidRPr="00C06F3E">
        <w:rPr>
          <w:bCs/>
        </w:rPr>
        <w:tab/>
        <w:t xml:space="preserve">дверь не открывается при применении к ней статического тягового усилия по меньшей мере в 400 Н в направлении </w:t>
      </w:r>
      <w:r w:rsidRPr="00E52A47">
        <w:rPr>
          <w:bCs/>
        </w:rPr>
        <w:t>y</w:t>
      </w:r>
      <w:r w:rsidRPr="00C06F3E">
        <w:rPr>
          <w:bCs/>
        </w:rPr>
        <w:t>, согласно рисунку ниже, как можно ближе к оконному проему и к краю двери, находящемуся с противоположной стороны от петель,</w:t>
      </w:r>
      <w:r w:rsidR="00386D6C">
        <w:rPr>
          <w:bCs/>
        </w:rPr>
        <w:br/>
      </w:r>
      <w:r w:rsidRPr="00C06F3E">
        <w:rPr>
          <w:bCs/>
        </w:rPr>
        <w:t>за исключением самой дверной ручки.</w:t>
      </w:r>
    </w:p>
    <w:p w14:paraId="7F759DAF" w14:textId="77777777" w:rsidR="009B172D" w:rsidRPr="00386D6C" w:rsidRDefault="009B172D" w:rsidP="00386D6C">
      <w:pPr>
        <w:pStyle w:val="SingleTxtG"/>
        <w:rPr>
          <w:b/>
          <w:bCs/>
          <w:lang w:eastAsia="de-DE"/>
        </w:rPr>
      </w:pPr>
      <w:r w:rsidRPr="00386D6C">
        <w:rPr>
          <w:b/>
          <w:bCs/>
          <w:lang w:eastAsia="de-DE"/>
        </w:rPr>
        <w:t>Рис.</w:t>
      </w:r>
    </w:p>
    <w:p w14:paraId="5E2F4925" w14:textId="77777777" w:rsidR="00386D6C" w:rsidRDefault="009B172D" w:rsidP="00386D6C">
      <w:pPr>
        <w:pStyle w:val="SingleTxtG"/>
        <w:tabs>
          <w:tab w:val="left" w:pos="5245"/>
        </w:tabs>
        <w:ind w:left="1418" w:right="0"/>
        <w:jc w:val="left"/>
        <w:rPr>
          <w:lang w:eastAsia="de-DE"/>
        </w:rPr>
      </w:pPr>
      <w:r w:rsidRPr="00842F62">
        <w:rPr>
          <w:noProof/>
          <w:lang w:eastAsia="ru-RU"/>
        </w:rPr>
        <mc:AlternateContent>
          <mc:Choice Requires="wpg">
            <w:drawing>
              <wp:inline distT="0" distB="0" distL="0" distR="0" wp14:anchorId="385D2FF0" wp14:editId="6A04EB38">
                <wp:extent cx="3202305" cy="3266440"/>
                <wp:effectExtent l="0" t="0" r="0" b="0"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2305" cy="3266440"/>
                          <a:chOff x="0" y="0"/>
                          <a:chExt cx="5455883" cy="5917826"/>
                        </a:xfrm>
                      </wpg:grpSpPr>
                      <pic:pic xmlns:pic="http://schemas.openxmlformats.org/drawingml/2006/picture">
                        <pic:nvPicPr>
                          <pic:cNvPr id="74" name="Grafik 4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38" t="24324" r="27685" b="8108"/>
                          <a:stretch/>
                        </pic:blipFill>
                        <pic:spPr>
                          <a:xfrm>
                            <a:off x="2436402" y="4220900"/>
                            <a:ext cx="2140714" cy="13722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nhaltsplatzhalter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93" r="76472" b="2839"/>
                          <a:stretch/>
                        </pic:blipFill>
                        <pic:spPr bwMode="gray">
                          <a:xfrm>
                            <a:off x="2599724" y="0"/>
                            <a:ext cx="2079957" cy="4104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Pfeil nach rechts 30"/>
                        <wps:cNvSpPr/>
                        <wps:spPr>
                          <a:xfrm rot="10800000">
                            <a:off x="1007273" y="4684622"/>
                            <a:ext cx="1728192" cy="144016"/>
                          </a:xfrm>
                          <a:prstGeom prst="rightArrow">
                            <a:avLst/>
                          </a:prstGeom>
                          <a:solidFill>
                            <a:schemeClr val="accent1"/>
                          </a:solidFill>
                          <a:ln w="9525" cap="sq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8461878" w14:textId="77777777" w:rsidR="009B172D" w:rsidRDefault="009B172D" w:rsidP="009B172D"/>
                          </w:txbxContent>
                        </wps:txbx>
                        <wps:bodyPr rot="0" spcFirstLastPara="0" vert="horz" wrap="square" lIns="72000" tIns="72000" rIns="7200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feld 31"/>
                        <wps:cNvSpPr txBox="1"/>
                        <wps:spPr>
                          <a:xfrm>
                            <a:off x="0" y="4291231"/>
                            <a:ext cx="1137900" cy="8018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5CD346" w14:textId="77777777" w:rsidR="009B172D" w:rsidRDefault="009B172D" w:rsidP="009B172D">
                              <w:pPr>
                                <w:pStyle w:val="af3"/>
                                <w:spacing w:line="26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80384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de-DE"/>
                                </w:rPr>
                                <w:t>9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de-DE"/>
                                </w:rPr>
                                <w:t>0° +/–</w:t>
                              </w:r>
                              <w:r w:rsidRPr="00C80384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de-DE"/>
                                </w:rPr>
                                <w:t xml:space="preserve"> 5°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Pfeil nach rechts 34"/>
                        <wps:cNvSpPr/>
                        <wps:spPr>
                          <a:xfrm rot="10800000">
                            <a:off x="1079281" y="2715342"/>
                            <a:ext cx="1728192" cy="144016"/>
                          </a:xfrm>
                          <a:prstGeom prst="rightArrow">
                            <a:avLst/>
                          </a:prstGeom>
                          <a:solidFill>
                            <a:schemeClr val="accent1"/>
                          </a:solidFill>
                          <a:ln w="9525" cap="sq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7ADBA7D" w14:textId="77777777" w:rsidR="009B172D" w:rsidRDefault="009B172D" w:rsidP="009B172D"/>
                          </w:txbxContent>
                        </wps:txbx>
                        <wps:bodyPr rot="0" spcFirstLastPara="0" vert="horz" wrap="square" lIns="72000" tIns="72000" rIns="7200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feld 35"/>
                        <wps:cNvSpPr txBox="1"/>
                        <wps:spPr>
                          <a:xfrm>
                            <a:off x="0" y="2350310"/>
                            <a:ext cx="1038806" cy="8018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D06C9C" w14:textId="77777777" w:rsidR="009B172D" w:rsidRPr="00C80384" w:rsidRDefault="009B172D" w:rsidP="009B172D">
                              <w:pPr>
                                <w:pStyle w:val="af3"/>
                                <w:spacing w:line="26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80384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de-DE"/>
                                </w:rPr>
                                <w:t>9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de-DE"/>
                                </w:rPr>
                                <w:t>0° +/–</w:t>
                              </w:r>
                              <w:r w:rsidRPr="00C80384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de-DE"/>
                                </w:rPr>
                                <w:t xml:space="preserve"> 5°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feld 37"/>
                        <wps:cNvSpPr txBox="1"/>
                        <wps:spPr>
                          <a:xfrm>
                            <a:off x="1714333" y="2143207"/>
                            <a:ext cx="705360" cy="8018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6F3D7E" w14:textId="77777777" w:rsidR="009B172D" w:rsidRPr="007838D2" w:rsidRDefault="009B172D" w:rsidP="009B172D">
                              <w:pPr>
                                <w:pStyle w:val="af3"/>
                                <w:spacing w:line="264" w:lineRule="auto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838D2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de-DE"/>
                                </w:rPr>
                                <w:t>400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de-DE"/>
                                </w:rPr>
                                <w:t xml:space="preserve"> </w:t>
                              </w:r>
                              <w:r w:rsidRPr="007838D2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feld 38"/>
                        <wps:cNvSpPr txBox="1"/>
                        <wps:spPr>
                          <a:xfrm>
                            <a:off x="1714291" y="4085165"/>
                            <a:ext cx="846620" cy="8018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3ABED0" w14:textId="77777777" w:rsidR="009B172D" w:rsidRDefault="009B172D" w:rsidP="009B172D">
                              <w:pPr>
                                <w:pStyle w:val="af3"/>
                                <w:spacing w:line="26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838D2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de-DE"/>
                                </w:rPr>
                                <w:t>400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de-DE"/>
                                </w:rPr>
                                <w:t xml:space="preserve"> </w:t>
                              </w:r>
                              <w:r w:rsidRPr="007838D2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Gerade Verbindung mit Pfeil 15"/>
                        <wps:cNvCnPr/>
                        <wps:spPr>
                          <a:xfrm flipV="1">
                            <a:off x="5183737" y="4845500"/>
                            <a:ext cx="0" cy="41108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2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4" name="Gerade Verbindung mit Pfeil 39"/>
                        <wps:cNvCnPr/>
                        <wps:spPr>
                          <a:xfrm flipH="1">
                            <a:off x="4823697" y="5256585"/>
                            <a:ext cx="36004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2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5" name="Textfeld 23"/>
                        <wps:cNvSpPr txBox="1"/>
                        <wps:spPr>
                          <a:xfrm>
                            <a:off x="5328579" y="4238454"/>
                            <a:ext cx="127304" cy="9053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657E47" w14:textId="77777777" w:rsidR="009B172D" w:rsidRDefault="009B172D" w:rsidP="009B172D">
                              <w:pPr>
                                <w:pStyle w:val="af3"/>
                                <w:spacing w:line="264" w:lineRule="auto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28"/>
                                  <w:lang w:val="de-DE"/>
                                </w:rPr>
                                <w:t>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feld 40"/>
                        <wps:cNvSpPr txBox="1"/>
                        <wps:spPr>
                          <a:xfrm>
                            <a:off x="4719436" y="5012483"/>
                            <a:ext cx="132125" cy="9053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BA4F74" w14:textId="77777777" w:rsidR="009B172D" w:rsidRDefault="009B172D" w:rsidP="009B172D">
                              <w:pPr>
                                <w:pStyle w:val="af3"/>
                                <w:spacing w:line="264" w:lineRule="auto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28"/>
                                  <w:lang w:val="de-DE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Gerade Verbindung mit Pfeil 41"/>
                        <wps:cNvCnPr/>
                        <wps:spPr>
                          <a:xfrm flipV="1">
                            <a:off x="5111729" y="2037188"/>
                            <a:ext cx="0" cy="41108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2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8" name="Gerade Verbindung mit Pfeil 42"/>
                        <wps:cNvCnPr/>
                        <wps:spPr>
                          <a:xfrm flipH="1">
                            <a:off x="4751689" y="2448273"/>
                            <a:ext cx="36004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2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9" name="Textfeld 43"/>
                        <wps:cNvSpPr txBox="1"/>
                        <wps:spPr>
                          <a:xfrm>
                            <a:off x="5197148" y="1491878"/>
                            <a:ext cx="140805" cy="9053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D08FCB" w14:textId="77777777" w:rsidR="009B172D" w:rsidRDefault="009B172D" w:rsidP="009B172D">
                              <w:pPr>
                                <w:pStyle w:val="af3"/>
                                <w:spacing w:line="264" w:lineRule="auto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28"/>
                                  <w:lang w:val="de-DE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feld 44"/>
                        <wps:cNvSpPr txBox="1"/>
                        <wps:spPr>
                          <a:xfrm>
                            <a:off x="4619594" y="2176379"/>
                            <a:ext cx="132125" cy="9053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6CFB2F" w14:textId="77777777" w:rsidR="009B172D" w:rsidRDefault="009B172D" w:rsidP="009B172D">
                              <w:pPr>
                                <w:pStyle w:val="af3"/>
                                <w:spacing w:line="264" w:lineRule="auto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28"/>
                                  <w:lang w:val="de-DE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5D2FF0" id="Group 81" o:spid="_x0000_s1026" style="width:252.15pt;height:257.2pt;mso-position-horizontal-relative:char;mso-position-vertical-relative:line" coordsize="54558,59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7" o:spid="_x0000_s1027" type="#_x0000_t75" style="position:absolute;left:24364;top:42209;width:21407;height:13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">
                  <v:imagedata r:id="rId10" o:title="" croptop="15941f" cropbottom="5314f" cropleft="13853f" cropright="18144f"/>
                </v:shape>
                <v:shape id="Inhaltsplatzhalter 4" o:spid="_x0000_s1028" type="#_x0000_t75" style="position:absolute;left:25997;width:20799;height:41044;visibility:visible;mso-wrap-style:squar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">
                  <v:imagedata r:id="rId11" o:title="" croptop="2158f" cropbottom="1861f" cropright="50117f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 nach rechts 30" o:spid="_x0000_s1029" type="#_x0000_t13" style="position:absolute;left:10072;top:46846;width:17282;height:14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" adj="20700" fillcolor="#4f81bd [3204]" strokecolor="#7f7f7f [1612]">
                  <v:stroke endcap="square"/>
                  <v:textbox inset="2mm,2mm,2mm,2mm">
                    <w:txbxContent>
                      <w:p w14:paraId="38461878" w14:textId="77777777" w:rsidR="009B172D" w:rsidRDefault="009B172D" w:rsidP="009B172D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1" o:spid="_x0000_s1030" type="#_x0000_t202" style="position:absolute;top:42912;width:11379;height:8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5C5CD346" w14:textId="77777777" w:rsidR="009B172D" w:rsidRDefault="009B172D" w:rsidP="009B172D">
                        <w:pPr>
                          <w:pStyle w:val="af3"/>
                          <w:spacing w:line="264" w:lineRule="auto"/>
                          <w:rPr>
                            <w:sz w:val="20"/>
                            <w:szCs w:val="20"/>
                          </w:rPr>
                        </w:pPr>
                        <w:r w:rsidRPr="00C80384">
                          <w:rPr>
                            <w:color w:val="000000" w:themeColor="text1"/>
                            <w:sz w:val="20"/>
                            <w:szCs w:val="20"/>
                            <w:lang w:val="de-DE"/>
                          </w:rPr>
                          <w:t>9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  <w:lang w:val="de-DE"/>
                          </w:rPr>
                          <w:t>0° +/–</w:t>
                        </w:r>
                        <w:r w:rsidRPr="00C80384">
                          <w:rPr>
                            <w:color w:val="000000" w:themeColor="text1"/>
                            <w:sz w:val="20"/>
                            <w:szCs w:val="20"/>
                            <w:lang w:val="de-DE"/>
                          </w:rPr>
                          <w:t xml:space="preserve"> 5°</w:t>
                        </w:r>
                      </w:p>
                    </w:txbxContent>
                  </v:textbox>
                </v:shape>
                <v:shape id="Pfeil nach rechts 34" o:spid="_x0000_s1031" type="#_x0000_t13" style="position:absolute;left:10792;top:27153;width:17282;height:14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" adj="20700" fillcolor="#4f81bd [3204]" strokecolor="#7f7f7f [1612]">
                  <v:stroke endcap="square"/>
                  <v:textbox inset="2mm,2mm,2mm,2mm">
                    <w:txbxContent>
                      <w:p w14:paraId="67ADBA7D" w14:textId="77777777" w:rsidR="009B172D" w:rsidRDefault="009B172D" w:rsidP="009B172D"/>
                    </w:txbxContent>
                  </v:textbox>
                </v:shape>
                <v:shape id="Textfeld 35" o:spid="_x0000_s1032" type="#_x0000_t202" style="position:absolute;top:23503;width:10388;height:8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18D06C9C" w14:textId="77777777" w:rsidR="009B172D" w:rsidRPr="00C80384" w:rsidRDefault="009B172D" w:rsidP="009B172D">
                        <w:pPr>
                          <w:pStyle w:val="af3"/>
                          <w:spacing w:line="264" w:lineRule="auto"/>
                          <w:rPr>
                            <w:sz w:val="20"/>
                            <w:szCs w:val="20"/>
                          </w:rPr>
                        </w:pPr>
                        <w:r w:rsidRPr="00C80384">
                          <w:rPr>
                            <w:color w:val="000000" w:themeColor="text1"/>
                            <w:sz w:val="20"/>
                            <w:szCs w:val="20"/>
                            <w:lang w:val="de-DE"/>
                          </w:rPr>
                          <w:t>9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  <w:lang w:val="de-DE"/>
                          </w:rPr>
                          <w:t>0° +/–</w:t>
                        </w:r>
                        <w:r w:rsidRPr="00C80384">
                          <w:rPr>
                            <w:color w:val="000000" w:themeColor="text1"/>
                            <w:sz w:val="20"/>
                            <w:szCs w:val="20"/>
                            <w:lang w:val="de-DE"/>
                          </w:rPr>
                          <w:t xml:space="preserve"> 5°</w:t>
                        </w:r>
                      </w:p>
                    </w:txbxContent>
                  </v:textbox>
                </v:shape>
                <v:shape id="Textfeld 37" o:spid="_x0000_s1033" type="#_x0000_t202" style="position:absolute;left:17143;top:21432;width:7053;height:8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436F3D7E" w14:textId="77777777" w:rsidR="009B172D" w:rsidRPr="007838D2" w:rsidRDefault="009B172D" w:rsidP="009B172D">
                        <w:pPr>
                          <w:pStyle w:val="af3"/>
                          <w:spacing w:line="264" w:lineRule="auto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7838D2">
                          <w:rPr>
                            <w:color w:val="000000" w:themeColor="text1"/>
                            <w:sz w:val="20"/>
                            <w:szCs w:val="20"/>
                            <w:lang w:val="de-DE"/>
                          </w:rPr>
                          <w:t>400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  <w:lang w:val="de-DE"/>
                          </w:rPr>
                          <w:t xml:space="preserve"> </w:t>
                        </w:r>
                        <w:r w:rsidRPr="007838D2">
                          <w:rPr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Textfeld 38" o:spid="_x0000_s1034" type="#_x0000_t202" style="position:absolute;left:17142;top:40851;width:8467;height:8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3F3ABED0" w14:textId="77777777" w:rsidR="009B172D" w:rsidRDefault="009B172D" w:rsidP="009B172D">
                        <w:pPr>
                          <w:pStyle w:val="af3"/>
                          <w:spacing w:line="264" w:lineRule="auto"/>
                          <w:rPr>
                            <w:sz w:val="20"/>
                            <w:szCs w:val="20"/>
                          </w:rPr>
                        </w:pPr>
                        <w:r w:rsidRPr="007838D2">
                          <w:rPr>
                            <w:color w:val="000000" w:themeColor="text1"/>
                            <w:sz w:val="20"/>
                            <w:szCs w:val="20"/>
                            <w:lang w:val="de-DE"/>
                          </w:rPr>
                          <w:t>400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  <w:lang w:val="de-DE"/>
                          </w:rPr>
                          <w:t xml:space="preserve"> </w:t>
                        </w:r>
                        <w:r w:rsidRPr="007838D2">
                          <w:rPr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5" o:spid="_x0000_s1035" type="#_x0000_t32" style="position:absolute;left:51837;top:48455;width:0;height:41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" strokecolor="#1f497d [3215]">
                  <v:stroke endarrow="block"/>
                </v:shape>
                <v:shape id="Gerade Verbindung mit Pfeil 39" o:spid="_x0000_s1036" type="#_x0000_t32" style="position:absolute;left:48236;top:52565;width:36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" strokecolor="#1f497d [3215]">
                  <v:stroke endarrow="block"/>
                </v:shape>
                <v:shape id="Textfeld 23" o:spid="_x0000_s1037" type="#_x0000_t202" style="position:absolute;left:53285;top:42384;width:1273;height:9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48657E47" w14:textId="77777777" w:rsidR="009B172D" w:rsidRDefault="009B172D" w:rsidP="009B172D">
                        <w:pPr>
                          <w:pStyle w:val="af3"/>
                          <w:spacing w:line="264" w:lineRule="auto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sz w:val="28"/>
                            <w:szCs w:val="28"/>
                            <w:lang w:val="de-DE"/>
                          </w:rPr>
                          <w:t>Z</w:t>
                        </w:r>
                      </w:p>
                    </w:txbxContent>
                  </v:textbox>
                </v:shape>
                <v:shape id="Textfeld 40" o:spid="_x0000_s1038" type="#_x0000_t202" style="position:absolute;left:47194;top:50124;width:1321;height:9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39BA4F74" w14:textId="77777777" w:rsidR="009B172D" w:rsidRDefault="009B172D" w:rsidP="009B172D">
                        <w:pPr>
                          <w:pStyle w:val="af3"/>
                          <w:spacing w:line="264" w:lineRule="auto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sz w:val="28"/>
                            <w:szCs w:val="28"/>
                            <w:lang w:val="de-DE"/>
                          </w:rPr>
                          <w:t>Y</w:t>
                        </w:r>
                      </w:p>
                    </w:txbxContent>
                  </v:textbox>
                </v:shape>
                <v:shape id="Gerade Verbindung mit Pfeil 41" o:spid="_x0000_s1039" type="#_x0000_t32" style="position:absolute;left:51117;top:20371;width:0;height:41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" strokecolor="#1f497d [3215]">
                  <v:stroke endarrow="block"/>
                </v:shape>
                <v:shape id="Gerade Verbindung mit Pfeil 42" o:spid="_x0000_s1040" type="#_x0000_t32" style="position:absolute;left:47516;top:24482;width:36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" strokecolor="#1f497d [3215]">
                  <v:stroke endarrow="block"/>
                </v:shape>
                <v:shape id="Textfeld 43" o:spid="_x0000_s1041" type="#_x0000_t202" style="position:absolute;left:51971;top:14918;width:1408;height:9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3ED08FCB" w14:textId="77777777" w:rsidR="009B172D" w:rsidRDefault="009B172D" w:rsidP="009B172D">
                        <w:pPr>
                          <w:pStyle w:val="af3"/>
                          <w:spacing w:line="264" w:lineRule="auto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sz w:val="28"/>
                            <w:szCs w:val="28"/>
                            <w:lang w:val="de-DE"/>
                          </w:rPr>
                          <w:t>X</w:t>
                        </w:r>
                      </w:p>
                    </w:txbxContent>
                  </v:textbox>
                </v:shape>
                <v:shape id="Textfeld 44" o:spid="_x0000_s1042" type="#_x0000_t202" style="position:absolute;left:46195;top:21763;width:1322;height:9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606CFB2F" w14:textId="77777777" w:rsidR="009B172D" w:rsidRDefault="009B172D" w:rsidP="009B172D">
                        <w:pPr>
                          <w:pStyle w:val="af3"/>
                          <w:spacing w:line="264" w:lineRule="auto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sz w:val="28"/>
                            <w:szCs w:val="28"/>
                            <w:lang w:val="de-DE"/>
                          </w:rPr>
                          <w:t>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15F2F9" w14:textId="77777777" w:rsidR="009B172D" w:rsidRDefault="009B172D" w:rsidP="00386D6C">
      <w:pPr>
        <w:pStyle w:val="SingleTxtG"/>
        <w:tabs>
          <w:tab w:val="left" w:pos="5245"/>
        </w:tabs>
        <w:ind w:left="0"/>
        <w:jc w:val="right"/>
        <w:rPr>
          <w:lang w:eastAsia="de-DE"/>
        </w:rPr>
      </w:pPr>
      <w:r w:rsidRPr="00C050AD">
        <w:rPr>
          <w:lang w:eastAsia="de-DE"/>
        </w:rPr>
        <w:t>»</w:t>
      </w:r>
    </w:p>
    <w:p w14:paraId="00170ED5" w14:textId="77777777" w:rsidR="009B172D" w:rsidRPr="00D76FDB" w:rsidRDefault="009B172D" w:rsidP="009B172D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B172D" w:rsidRPr="00D76FDB" w:rsidSect="009B172D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E090F" w14:textId="77777777" w:rsidR="00E513C8" w:rsidRPr="00A312BC" w:rsidRDefault="00E513C8" w:rsidP="00A312BC"/>
  </w:endnote>
  <w:endnote w:type="continuationSeparator" w:id="0">
    <w:p w14:paraId="2C2486AF" w14:textId="77777777" w:rsidR="00E513C8" w:rsidRPr="00A312BC" w:rsidRDefault="00E513C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396D9" w14:textId="77777777" w:rsidR="009B172D" w:rsidRPr="009B172D" w:rsidRDefault="009B172D">
    <w:pPr>
      <w:pStyle w:val="a8"/>
    </w:pPr>
    <w:r w:rsidRPr="009B172D">
      <w:rPr>
        <w:b/>
        <w:sz w:val="18"/>
      </w:rPr>
      <w:fldChar w:fldCharType="begin"/>
    </w:r>
    <w:r w:rsidRPr="009B172D">
      <w:rPr>
        <w:b/>
        <w:sz w:val="18"/>
      </w:rPr>
      <w:instrText xml:space="preserve"> PAGE  \* MERGEFORMAT </w:instrText>
    </w:r>
    <w:r w:rsidRPr="009B172D">
      <w:rPr>
        <w:b/>
        <w:sz w:val="18"/>
      </w:rPr>
      <w:fldChar w:fldCharType="separate"/>
    </w:r>
    <w:r w:rsidRPr="009B172D">
      <w:rPr>
        <w:b/>
        <w:noProof/>
        <w:sz w:val="18"/>
      </w:rPr>
      <w:t>2</w:t>
    </w:r>
    <w:r w:rsidRPr="009B172D">
      <w:rPr>
        <w:b/>
        <w:sz w:val="18"/>
      </w:rPr>
      <w:fldChar w:fldCharType="end"/>
    </w:r>
    <w:r>
      <w:rPr>
        <w:b/>
        <w:sz w:val="18"/>
      </w:rPr>
      <w:tab/>
    </w:r>
    <w:r>
      <w:t>GE.20-08760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BA87B" w14:textId="77777777" w:rsidR="009B172D" w:rsidRPr="009B172D" w:rsidRDefault="009B172D" w:rsidP="009B172D">
    <w:pPr>
      <w:pStyle w:val="a8"/>
      <w:tabs>
        <w:tab w:val="clear" w:pos="9639"/>
        <w:tab w:val="right" w:pos="9638"/>
      </w:tabs>
      <w:rPr>
        <w:b/>
        <w:sz w:val="18"/>
      </w:rPr>
    </w:pPr>
    <w:r>
      <w:t>GE.20-08760</w:t>
    </w:r>
    <w:r>
      <w:tab/>
    </w:r>
    <w:r w:rsidRPr="009B172D">
      <w:rPr>
        <w:b/>
        <w:sz w:val="18"/>
      </w:rPr>
      <w:fldChar w:fldCharType="begin"/>
    </w:r>
    <w:r w:rsidRPr="009B172D">
      <w:rPr>
        <w:b/>
        <w:sz w:val="18"/>
      </w:rPr>
      <w:instrText xml:space="preserve"> PAGE  \* MERGEFORMAT </w:instrText>
    </w:r>
    <w:r w:rsidRPr="009B172D">
      <w:rPr>
        <w:b/>
        <w:sz w:val="18"/>
      </w:rPr>
      <w:fldChar w:fldCharType="separate"/>
    </w:r>
    <w:r w:rsidRPr="009B172D">
      <w:rPr>
        <w:b/>
        <w:noProof/>
        <w:sz w:val="18"/>
      </w:rPr>
      <w:t>3</w:t>
    </w:r>
    <w:r w:rsidRPr="009B172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CF659" w14:textId="77777777" w:rsidR="00042B72" w:rsidRPr="009B172D" w:rsidRDefault="009B172D" w:rsidP="009B172D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2958C578" wp14:editId="4D9C5E6A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20-</w:t>
    </w:r>
    <w:proofErr w:type="gramStart"/>
    <w:r>
      <w:t>08760  (</w:t>
    </w:r>
    <w:proofErr w:type="gramEnd"/>
    <w:r>
      <w:t>R)</w:t>
    </w:r>
    <w:r w:rsidR="00390C29">
      <w:t xml:space="preserve">  </w:t>
    </w:r>
    <w:r w:rsidR="00390C29">
      <w:rPr>
        <w:lang w:val="fr-CH"/>
      </w:rPr>
      <w:t>280820  310820</w:t>
    </w:r>
    <w:r>
      <w:br/>
    </w:r>
    <w:r w:rsidRPr="009B172D">
      <w:rPr>
        <w:rFonts w:ascii="C39T30Lfz" w:hAnsi="C39T30Lfz"/>
        <w:kern w:val="14"/>
        <w:sz w:val="56"/>
      </w:rPr>
      <w:t>*2008760*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4E51589" wp14:editId="0377F9C5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83B20" w14:textId="77777777" w:rsidR="00E513C8" w:rsidRPr="001075E9" w:rsidRDefault="00E513C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1B1EBC5" w14:textId="77777777" w:rsidR="00E513C8" w:rsidRDefault="00E513C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CB5BB9B" w14:textId="77777777" w:rsidR="009B172D" w:rsidRPr="00C06F3E" w:rsidRDefault="009B172D" w:rsidP="009B172D">
      <w:pPr>
        <w:pStyle w:val="ad"/>
      </w:pPr>
      <w:r>
        <w:tab/>
        <w:t>*</w:t>
      </w:r>
      <w:r>
        <w:tab/>
        <w:t>Прежние названия Соглашения:</w:t>
      </w:r>
    </w:p>
    <w:p w14:paraId="52EAF642" w14:textId="77777777" w:rsidR="009B172D" w:rsidRPr="00C06F3E" w:rsidRDefault="009B172D" w:rsidP="009B172D">
      <w:pPr>
        <w:pStyle w:val="ad"/>
        <w:rPr>
          <w:sz w:val="20"/>
        </w:rPr>
      </w:pPr>
      <w:r>
        <w:tab/>
      </w:r>
      <w:r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вариант);</w:t>
      </w:r>
    </w:p>
    <w:p w14:paraId="1AF630B9" w14:textId="77777777" w:rsidR="009B172D" w:rsidRPr="00C06F3E" w:rsidRDefault="009B172D" w:rsidP="00390C29">
      <w:pPr>
        <w:pStyle w:val="ad"/>
        <w:spacing w:after="120"/>
      </w:pPr>
      <w:r>
        <w:tab/>
      </w:r>
      <w:r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</w:t>
      </w:r>
      <w:r w:rsidR="00386D6C">
        <w:br/>
      </w:r>
      <w:r>
        <w:t>5 октября 1995 года (Пересмотр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CEB0B" w14:textId="55FEEB89" w:rsidR="009B172D" w:rsidRPr="009B172D" w:rsidRDefault="009B172D">
    <w:pPr>
      <w:pStyle w:val="a5"/>
    </w:pPr>
    <w:fldSimple w:instr=" TITLE  \* MERGEFORMAT ">
      <w:r w:rsidR="000206D7">
        <w:t>E/ECE/324/Rev.2/Add.134/Amend.2</w:t>
      </w:r>
    </w:fldSimple>
    <w:r>
      <w:br/>
    </w:r>
    <w:fldSimple w:instr=" KEYWORDS  \* MERGEFORMAT ">
      <w:r w:rsidR="000206D7">
        <w:t>E/ECE/TRANS/505/Rev.2/Add.134/Amend.2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62A1E" w14:textId="17F2F231" w:rsidR="009B172D" w:rsidRPr="009B172D" w:rsidRDefault="009B172D" w:rsidP="009B172D">
    <w:pPr>
      <w:pStyle w:val="a5"/>
      <w:jc w:val="right"/>
    </w:pPr>
    <w:fldSimple w:instr=" TITLE  \* MERGEFORMAT ">
      <w:r w:rsidR="000206D7">
        <w:t>E/ECE/324/Rev.2/Add.134/Amend.2</w:t>
      </w:r>
    </w:fldSimple>
    <w:r>
      <w:br/>
    </w:r>
    <w:fldSimple w:instr=" KEYWORDS  \* MERGEFORMAT ">
      <w:r w:rsidR="000206D7">
        <w:t>E/ECE/TRANS/505/Rev.2/Add.134/Amend.2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4"/>
  </w:num>
  <w:num w:numId="18">
    <w:abstractNumId w:val="15"/>
  </w:num>
  <w:num w:numId="19">
    <w:abstractNumId w:val="16"/>
  </w:num>
  <w:num w:numId="20">
    <w:abstractNumId w:val="14"/>
  </w:num>
  <w:num w:numId="2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C8"/>
    <w:rsid w:val="000206D7"/>
    <w:rsid w:val="00033EE1"/>
    <w:rsid w:val="00042B72"/>
    <w:rsid w:val="000558BD"/>
    <w:rsid w:val="000B57E7"/>
    <w:rsid w:val="000B6373"/>
    <w:rsid w:val="000F09DF"/>
    <w:rsid w:val="000F61B2"/>
    <w:rsid w:val="000F6F41"/>
    <w:rsid w:val="001075E9"/>
    <w:rsid w:val="00180183"/>
    <w:rsid w:val="0018024D"/>
    <w:rsid w:val="0018649F"/>
    <w:rsid w:val="00196389"/>
    <w:rsid w:val="001B3EF6"/>
    <w:rsid w:val="001C7A89"/>
    <w:rsid w:val="001F49C9"/>
    <w:rsid w:val="0020092A"/>
    <w:rsid w:val="00205D9D"/>
    <w:rsid w:val="002A2EFC"/>
    <w:rsid w:val="002A7B4A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30198"/>
    <w:rsid w:val="003402C2"/>
    <w:rsid w:val="00373BCE"/>
    <w:rsid w:val="00381C24"/>
    <w:rsid w:val="00386D6C"/>
    <w:rsid w:val="00390C29"/>
    <w:rsid w:val="003958D0"/>
    <w:rsid w:val="003B00E5"/>
    <w:rsid w:val="003B658E"/>
    <w:rsid w:val="003B65A9"/>
    <w:rsid w:val="00407B78"/>
    <w:rsid w:val="0041453E"/>
    <w:rsid w:val="00424203"/>
    <w:rsid w:val="00450E68"/>
    <w:rsid w:val="00452493"/>
    <w:rsid w:val="00454E07"/>
    <w:rsid w:val="00471B10"/>
    <w:rsid w:val="00472C5C"/>
    <w:rsid w:val="00491047"/>
    <w:rsid w:val="004D541E"/>
    <w:rsid w:val="0050108D"/>
    <w:rsid w:val="00513081"/>
    <w:rsid w:val="00517901"/>
    <w:rsid w:val="00526683"/>
    <w:rsid w:val="005709E0"/>
    <w:rsid w:val="00572E19"/>
    <w:rsid w:val="005961C8"/>
    <w:rsid w:val="005D7914"/>
    <w:rsid w:val="005E2B41"/>
    <w:rsid w:val="005F0B42"/>
    <w:rsid w:val="00681A10"/>
    <w:rsid w:val="006A1ED8"/>
    <w:rsid w:val="006C2031"/>
    <w:rsid w:val="006D461A"/>
    <w:rsid w:val="006E5645"/>
    <w:rsid w:val="006F35EE"/>
    <w:rsid w:val="007021FF"/>
    <w:rsid w:val="00712895"/>
    <w:rsid w:val="00757357"/>
    <w:rsid w:val="00825F8D"/>
    <w:rsid w:val="00834B71"/>
    <w:rsid w:val="0086445C"/>
    <w:rsid w:val="00870BDA"/>
    <w:rsid w:val="00894693"/>
    <w:rsid w:val="008A08D7"/>
    <w:rsid w:val="008A697B"/>
    <w:rsid w:val="008B6909"/>
    <w:rsid w:val="008C1A9B"/>
    <w:rsid w:val="00906890"/>
    <w:rsid w:val="00911BE4"/>
    <w:rsid w:val="00943923"/>
    <w:rsid w:val="00951972"/>
    <w:rsid w:val="009608F3"/>
    <w:rsid w:val="009A24AC"/>
    <w:rsid w:val="009B172D"/>
    <w:rsid w:val="009D084C"/>
    <w:rsid w:val="009F307A"/>
    <w:rsid w:val="00A04E47"/>
    <w:rsid w:val="00A312BC"/>
    <w:rsid w:val="00A84021"/>
    <w:rsid w:val="00A84D35"/>
    <w:rsid w:val="00A917B3"/>
    <w:rsid w:val="00AB4B51"/>
    <w:rsid w:val="00AC3DF0"/>
    <w:rsid w:val="00B10CC7"/>
    <w:rsid w:val="00B539E7"/>
    <w:rsid w:val="00B62458"/>
    <w:rsid w:val="00BB7B85"/>
    <w:rsid w:val="00BC18B2"/>
    <w:rsid w:val="00BC4F55"/>
    <w:rsid w:val="00BD33EE"/>
    <w:rsid w:val="00C106D6"/>
    <w:rsid w:val="00C60F0C"/>
    <w:rsid w:val="00C805C9"/>
    <w:rsid w:val="00C92939"/>
    <w:rsid w:val="00CA1679"/>
    <w:rsid w:val="00CB151C"/>
    <w:rsid w:val="00CB58E1"/>
    <w:rsid w:val="00CE073C"/>
    <w:rsid w:val="00CE5A1A"/>
    <w:rsid w:val="00CF55F6"/>
    <w:rsid w:val="00D33D63"/>
    <w:rsid w:val="00D90028"/>
    <w:rsid w:val="00D90138"/>
    <w:rsid w:val="00DF71B9"/>
    <w:rsid w:val="00E16204"/>
    <w:rsid w:val="00E513C8"/>
    <w:rsid w:val="00E73F76"/>
    <w:rsid w:val="00E74E9E"/>
    <w:rsid w:val="00EA2C9F"/>
    <w:rsid w:val="00EB1EAF"/>
    <w:rsid w:val="00ED0BDA"/>
    <w:rsid w:val="00EF1360"/>
    <w:rsid w:val="00EF3220"/>
    <w:rsid w:val="00F94155"/>
    <w:rsid w:val="00F9783F"/>
    <w:rsid w:val="00FC6C6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61A00A"/>
  <w15:docId w15:val="{65777AC6-A4E2-4A13-B6A0-146E4C3F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9C9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B7B85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E7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41453E"/>
    <w:pPr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B7B85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B7B85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B7B85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B7B85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BB7B85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BB7B85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B7B85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B7B85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B7B85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"/>
    <w:basedOn w:val="a0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Fußnotentext,5_G_6"/>
    <w:basedOn w:val="a"/>
    <w:link w:val="ae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Fußnotentext Знак,5_G_6 Знак"/>
    <w:basedOn w:val="a0"/>
    <w:link w:val="ad"/>
    <w:rsid w:val="00BB7B85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B7B85"/>
  </w:style>
  <w:style w:type="character" w:customStyle="1" w:styleId="af0">
    <w:name w:val="Текст концевой сноски Знак"/>
    <w:aliases w:val="2_G Знак"/>
    <w:basedOn w:val="a0"/>
    <w:link w:val="af"/>
    <w:rsid w:val="00BB7B85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B7B85"/>
    <w:rPr>
      <w:rFonts w:cs="Arial"/>
      <w:b/>
      <w:bCs/>
      <w:szCs w:val="32"/>
      <w:lang w:val="ru-RU" w:eastAsia="ru-RU"/>
    </w:rPr>
  </w:style>
  <w:style w:type="character" w:styleId="af1">
    <w:name w:val="FollowedHyperlink"/>
    <w:basedOn w:val="a0"/>
    <w:rsid w:val="00BB7B85"/>
    <w:rPr>
      <w:color w:val="800080" w:themeColor="followedHyperlink"/>
      <w:u w:val="none"/>
    </w:rPr>
  </w:style>
  <w:style w:type="character" w:styleId="af2">
    <w:name w:val="Hyperlink"/>
    <w:basedOn w:val="a0"/>
    <w:rsid w:val="00BB7B85"/>
    <w:rPr>
      <w:color w:val="0000FF" w:themeColor="hyperlink"/>
      <w:u w:val="none"/>
    </w:rPr>
  </w:style>
  <w:style w:type="character" w:customStyle="1" w:styleId="H1GChar">
    <w:name w:val="_ H_1_G Char"/>
    <w:link w:val="H1G"/>
    <w:rsid w:val="009B172D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9B172D"/>
    <w:rPr>
      <w:lang w:val="ru-RU" w:eastAsia="en-US"/>
    </w:rPr>
  </w:style>
  <w:style w:type="character" w:customStyle="1" w:styleId="HChGChar">
    <w:name w:val="_ H _Ch_G Char"/>
    <w:link w:val="HChG"/>
    <w:rsid w:val="009B172D"/>
    <w:rPr>
      <w:b/>
      <w:sz w:val="28"/>
      <w:lang w:val="ru-RU" w:eastAsia="ru-RU"/>
    </w:rPr>
  </w:style>
  <w:style w:type="paragraph" w:styleId="af3">
    <w:name w:val="Normal (Web)"/>
    <w:basedOn w:val="a"/>
    <w:uiPriority w:val="99"/>
    <w:qFormat/>
    <w:rsid w:val="009B172D"/>
    <w:rPr>
      <w:rFonts w:eastAsia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3" ma:contentTypeDescription="Create a new document." ma:contentTypeScope="" ma:versionID="89c13dde5d7aa6b1840a64c3c61e7101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49ff99f9a570207563b6136515cf8a36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1BC5A1-A94D-45E6-B19F-9DE5AA75BBD8}"/>
</file>

<file path=customXml/itemProps2.xml><?xml version="1.0" encoding="utf-8"?>
<ds:datastoreItem xmlns:ds="http://schemas.openxmlformats.org/officeDocument/2006/customXml" ds:itemID="{B7AC1BBB-C33D-467B-B052-2C59B8BCA53F}"/>
</file>

<file path=customXml/itemProps3.xml><?xml version="1.0" encoding="utf-8"?>
<ds:datastoreItem xmlns:ds="http://schemas.openxmlformats.org/officeDocument/2006/customXml" ds:itemID="{139666B3-B42B-4761-9CD8-6EA3887C0733}"/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1</TotalTime>
  <Pages>2</Pages>
  <Words>187</Words>
  <Characters>1322</Characters>
  <Application>Microsoft Office Word</Application>
  <DocSecurity>0</DocSecurity>
  <Lines>120</Lines>
  <Paragraphs>50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E/ECE/324/Rev.2/Add.134/Amend.2</vt:lpstr>
      <vt:lpstr>A/</vt:lpstr>
      <vt:lpstr>A/</vt:lpstr>
    </vt:vector>
  </TitlesOfParts>
  <Company>DCM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E/ECE/324/Rev.2/Add.134/Amend.2</dc:title>
  <dc:creator>Anna KISSELEVA</dc:creator>
  <cp:keywords>E/ECE/TRANS/505/Rev.2/Add.134/Amend.2</cp:keywords>
  <cp:lastModifiedBy>Anna Kisseleva</cp:lastModifiedBy>
  <cp:revision>3</cp:revision>
  <cp:lastPrinted>2020-08-31T06:30:00Z</cp:lastPrinted>
  <dcterms:created xsi:type="dcterms:W3CDTF">2020-08-31T06:30:00Z</dcterms:created>
  <dcterms:modified xsi:type="dcterms:W3CDTF">2020-08-31T06:31:00Z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