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10FA2" w:rsidRPr="00DA4D95" w14:paraId="0CA718CC" w14:textId="77777777" w:rsidTr="00632420">
        <w:trPr>
          <w:cantSplit/>
          <w:trHeight w:hRule="exact" w:val="568"/>
        </w:trPr>
        <w:tc>
          <w:tcPr>
            <w:tcW w:w="1276" w:type="dxa"/>
            <w:tcBorders>
              <w:bottom w:val="single" w:sz="4" w:space="0" w:color="auto"/>
            </w:tcBorders>
            <w:vAlign w:val="bottom"/>
          </w:tcPr>
          <w:p w14:paraId="43B1579B" w14:textId="77777777" w:rsidR="00F10FA2" w:rsidRPr="003F130A" w:rsidRDefault="00F10FA2" w:rsidP="00DA4D95">
            <w:pPr>
              <w:spacing w:after="80"/>
            </w:pPr>
            <w:r w:rsidRPr="003F130A">
              <w:t xml:space="preserve"> </w:t>
            </w:r>
          </w:p>
        </w:tc>
        <w:tc>
          <w:tcPr>
            <w:tcW w:w="2268" w:type="dxa"/>
            <w:tcBorders>
              <w:bottom w:val="single" w:sz="4" w:space="0" w:color="auto"/>
            </w:tcBorders>
            <w:vAlign w:val="bottom"/>
          </w:tcPr>
          <w:p w14:paraId="057A9B38" w14:textId="77777777" w:rsidR="00F10FA2" w:rsidRPr="00DA4D95" w:rsidRDefault="00F10FA2" w:rsidP="00DA4D95">
            <w:pPr>
              <w:spacing w:after="80" w:line="300" w:lineRule="exact"/>
              <w:rPr>
                <w:b/>
                <w:sz w:val="24"/>
                <w:szCs w:val="24"/>
              </w:rPr>
            </w:pPr>
            <w:r w:rsidRPr="00DA4D95">
              <w:rPr>
                <w:sz w:val="28"/>
                <w:szCs w:val="28"/>
              </w:rPr>
              <w:t>United Nations</w:t>
            </w:r>
          </w:p>
        </w:tc>
        <w:tc>
          <w:tcPr>
            <w:tcW w:w="6095" w:type="dxa"/>
            <w:gridSpan w:val="2"/>
            <w:tcBorders>
              <w:bottom w:val="single" w:sz="4" w:space="0" w:color="auto"/>
            </w:tcBorders>
            <w:vAlign w:val="bottom"/>
          </w:tcPr>
          <w:p w14:paraId="4BA178E0" w14:textId="33738887" w:rsidR="00F10FA2" w:rsidRPr="00DA4D95" w:rsidRDefault="00306CAC" w:rsidP="00DA4D95">
            <w:pPr>
              <w:jc w:val="right"/>
            </w:pPr>
            <w:r w:rsidRPr="00306CAC">
              <w:rPr>
                <w:sz w:val="40"/>
              </w:rPr>
              <w:t>ECE</w:t>
            </w:r>
            <w:r>
              <w:t>/TRANS/WP.29/GRPE/82</w:t>
            </w:r>
          </w:p>
        </w:tc>
      </w:tr>
      <w:tr w:rsidR="00F10FA2" w:rsidRPr="00DA4D95" w14:paraId="062C8222" w14:textId="77777777">
        <w:trPr>
          <w:cantSplit/>
          <w:trHeight w:hRule="exact" w:val="2835"/>
        </w:trPr>
        <w:tc>
          <w:tcPr>
            <w:tcW w:w="1276" w:type="dxa"/>
            <w:tcBorders>
              <w:top w:val="single" w:sz="4" w:space="0" w:color="auto"/>
              <w:bottom w:val="single" w:sz="12" w:space="0" w:color="auto"/>
            </w:tcBorders>
          </w:tcPr>
          <w:p w14:paraId="016F0169" w14:textId="77777777" w:rsidR="00F10FA2" w:rsidRPr="00DA4D95" w:rsidRDefault="002A7ED1" w:rsidP="00DA4D95">
            <w:pPr>
              <w:spacing w:before="120"/>
            </w:pPr>
            <w:r w:rsidRPr="00DA4D95">
              <w:rPr>
                <w:noProof/>
                <w:lang w:val="nl-NL" w:eastAsia="nl-NL"/>
              </w:rPr>
              <w:drawing>
                <wp:inline distT="0" distB="0" distL="0" distR="0" wp14:anchorId="40181FF6" wp14:editId="788EF39C">
                  <wp:extent cx="716915" cy="592455"/>
                  <wp:effectExtent l="0" t="0" r="698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95CE92" w14:textId="77777777" w:rsidR="00F10FA2" w:rsidRPr="00DA4D95" w:rsidRDefault="00F10FA2" w:rsidP="00DA4D95">
            <w:pPr>
              <w:spacing w:before="120" w:line="420" w:lineRule="exact"/>
              <w:rPr>
                <w:sz w:val="40"/>
                <w:szCs w:val="40"/>
              </w:rPr>
            </w:pPr>
            <w:r w:rsidRPr="00DA4D95">
              <w:rPr>
                <w:b/>
                <w:sz w:val="40"/>
                <w:szCs w:val="40"/>
              </w:rPr>
              <w:t>Economic and Social Council</w:t>
            </w:r>
          </w:p>
        </w:tc>
        <w:tc>
          <w:tcPr>
            <w:tcW w:w="2835" w:type="dxa"/>
            <w:tcBorders>
              <w:top w:val="single" w:sz="4" w:space="0" w:color="auto"/>
              <w:bottom w:val="single" w:sz="12" w:space="0" w:color="auto"/>
            </w:tcBorders>
          </w:tcPr>
          <w:p w14:paraId="00227E14" w14:textId="77777777" w:rsidR="00F10FA2" w:rsidRPr="00DA4D95" w:rsidRDefault="00F10FA2" w:rsidP="00DA4D95">
            <w:pPr>
              <w:spacing w:before="240" w:line="240" w:lineRule="exact"/>
            </w:pPr>
            <w:r w:rsidRPr="00DA4D95">
              <w:t>Distr.: General</w:t>
            </w:r>
          </w:p>
          <w:p w14:paraId="557CD420" w14:textId="1B59DB7E" w:rsidR="00F10FA2" w:rsidRDefault="00900016" w:rsidP="00DA4D95">
            <w:pPr>
              <w:spacing w:line="240" w:lineRule="exact"/>
            </w:pPr>
            <w:r>
              <w:t>5</w:t>
            </w:r>
            <w:r w:rsidR="00C904D0">
              <w:t xml:space="preserve"> March</w:t>
            </w:r>
            <w:r w:rsidR="00100D74" w:rsidRPr="00100D74">
              <w:t xml:space="preserve"> 202</w:t>
            </w:r>
            <w:r w:rsidR="00920C77">
              <w:t>1</w:t>
            </w:r>
          </w:p>
          <w:p w14:paraId="65CE33D2" w14:textId="77777777" w:rsidR="00100D74" w:rsidRPr="00DA4D95" w:rsidRDefault="00100D74" w:rsidP="00DA4D95">
            <w:pPr>
              <w:spacing w:line="240" w:lineRule="exact"/>
            </w:pPr>
          </w:p>
          <w:p w14:paraId="30E2C1AB" w14:textId="77777777" w:rsidR="00F10FA2" w:rsidRPr="00DA4D95" w:rsidRDefault="00F10FA2" w:rsidP="00DA4D95">
            <w:pPr>
              <w:spacing w:line="240" w:lineRule="exact"/>
            </w:pPr>
            <w:r w:rsidRPr="00DA4D95">
              <w:t>Original: English</w:t>
            </w:r>
          </w:p>
        </w:tc>
      </w:tr>
    </w:tbl>
    <w:p w14:paraId="748910FD" w14:textId="77777777" w:rsidR="00F10FA2" w:rsidRPr="00DA4D95" w:rsidRDefault="00F10FA2" w:rsidP="00DA4D95">
      <w:pPr>
        <w:spacing w:before="100" w:line="240" w:lineRule="auto"/>
        <w:rPr>
          <w:b/>
          <w:sz w:val="28"/>
          <w:szCs w:val="28"/>
        </w:rPr>
      </w:pPr>
      <w:r w:rsidRPr="00DA4D95">
        <w:rPr>
          <w:b/>
          <w:sz w:val="28"/>
          <w:szCs w:val="28"/>
        </w:rPr>
        <w:t>Economic Commission for Europe</w:t>
      </w:r>
    </w:p>
    <w:p w14:paraId="495DB46B" w14:textId="77777777" w:rsidR="00F10FA2" w:rsidRPr="00DA4D95" w:rsidRDefault="00F10FA2" w:rsidP="00DA4D95">
      <w:pPr>
        <w:spacing w:before="100" w:line="240" w:lineRule="auto"/>
        <w:rPr>
          <w:sz w:val="28"/>
          <w:szCs w:val="28"/>
        </w:rPr>
      </w:pPr>
      <w:r w:rsidRPr="00DA4D95">
        <w:rPr>
          <w:sz w:val="28"/>
          <w:szCs w:val="28"/>
        </w:rPr>
        <w:t>Inland Transport Committee</w:t>
      </w:r>
    </w:p>
    <w:p w14:paraId="2ADF461D" w14:textId="77777777" w:rsidR="00F10FA2" w:rsidRPr="00DA4D95" w:rsidRDefault="00F10FA2" w:rsidP="00DA4D95">
      <w:pPr>
        <w:spacing w:before="100" w:line="240" w:lineRule="auto"/>
        <w:rPr>
          <w:b/>
          <w:sz w:val="24"/>
          <w:szCs w:val="24"/>
        </w:rPr>
      </w:pPr>
      <w:r w:rsidRPr="00DA4D95">
        <w:rPr>
          <w:b/>
          <w:sz w:val="24"/>
          <w:szCs w:val="24"/>
        </w:rPr>
        <w:t>World Forum for Harmonization of Vehicle Regulations</w:t>
      </w:r>
    </w:p>
    <w:p w14:paraId="529186D3" w14:textId="77777777" w:rsidR="00F10FA2" w:rsidRPr="00DA4D95" w:rsidRDefault="00F10FA2" w:rsidP="00DA4D95">
      <w:pPr>
        <w:spacing w:before="100" w:line="240" w:lineRule="auto"/>
        <w:rPr>
          <w:b/>
          <w:sz w:val="22"/>
          <w:szCs w:val="24"/>
        </w:rPr>
      </w:pPr>
      <w:r w:rsidRPr="00DA4D95">
        <w:rPr>
          <w:b/>
          <w:sz w:val="22"/>
          <w:szCs w:val="24"/>
        </w:rPr>
        <w:t>Working Party on Pollution and Energy</w:t>
      </w:r>
    </w:p>
    <w:p w14:paraId="33EE20A6" w14:textId="38A0BE57" w:rsidR="00F10FA2" w:rsidRPr="00DA4D95" w:rsidRDefault="009C0555" w:rsidP="00DA4D95">
      <w:pPr>
        <w:spacing w:before="100" w:line="240" w:lineRule="auto"/>
        <w:rPr>
          <w:b/>
        </w:rPr>
      </w:pPr>
      <w:r>
        <w:rPr>
          <w:b/>
        </w:rPr>
        <w:t>E</w:t>
      </w:r>
      <w:r w:rsidR="001E555B">
        <w:rPr>
          <w:b/>
        </w:rPr>
        <w:t>igh</w:t>
      </w:r>
      <w:r w:rsidR="00FB59B8">
        <w:rPr>
          <w:b/>
        </w:rPr>
        <w:t>t</w:t>
      </w:r>
      <w:r w:rsidR="00577BB9">
        <w:rPr>
          <w:b/>
        </w:rPr>
        <w:t>y-</w:t>
      </w:r>
      <w:r w:rsidR="0066476D">
        <w:rPr>
          <w:b/>
        </w:rPr>
        <w:t>second</w:t>
      </w:r>
      <w:r w:rsidR="00F10FA2" w:rsidRPr="00DA4D95">
        <w:rPr>
          <w:b/>
        </w:rPr>
        <w:t xml:space="preserve"> session</w:t>
      </w:r>
    </w:p>
    <w:p w14:paraId="51674B88" w14:textId="528E85A4" w:rsidR="00F10FA2" w:rsidRPr="00DA4D95" w:rsidRDefault="00F10FA2" w:rsidP="00DA4D95">
      <w:pPr>
        <w:spacing w:line="240" w:lineRule="auto"/>
      </w:pPr>
      <w:r w:rsidRPr="00DA4D95">
        <w:t xml:space="preserve">Geneva, </w:t>
      </w:r>
      <w:bookmarkStart w:id="0" w:name="_Hlk518466592"/>
      <w:r w:rsidR="0066476D">
        <w:t>12</w:t>
      </w:r>
      <w:r w:rsidR="00A40921">
        <w:t>-</w:t>
      </w:r>
      <w:r w:rsidR="007B1653">
        <w:t>1</w:t>
      </w:r>
      <w:r w:rsidR="0066476D">
        <w:t>5</w:t>
      </w:r>
      <w:r w:rsidR="00AC4D58" w:rsidRPr="00AC4D58">
        <w:t xml:space="preserve"> J</w:t>
      </w:r>
      <w:r w:rsidR="0066476D">
        <w:t>anuary</w:t>
      </w:r>
      <w:r w:rsidR="00AC4D58" w:rsidRPr="00AC4D58">
        <w:t xml:space="preserve"> 202</w:t>
      </w:r>
      <w:bookmarkEnd w:id="0"/>
      <w:r w:rsidR="0066476D">
        <w:t>1</w:t>
      </w:r>
    </w:p>
    <w:p w14:paraId="02C98856" w14:textId="1B565441" w:rsidR="00F10FA2" w:rsidRPr="00DA4D95" w:rsidRDefault="00F10FA2" w:rsidP="00DA4D95">
      <w:pPr>
        <w:pStyle w:val="HChG"/>
        <w:rPr>
          <w:lang w:val="en-GB"/>
        </w:rPr>
      </w:pPr>
      <w:r w:rsidRPr="00DA4D95">
        <w:rPr>
          <w:lang w:val="en-GB"/>
        </w:rPr>
        <w:tab/>
      </w:r>
      <w:r w:rsidRPr="00DA4D95">
        <w:rPr>
          <w:lang w:val="en-GB"/>
        </w:rPr>
        <w:tab/>
      </w:r>
      <w:bookmarkStart w:id="1" w:name="_Toc314155696"/>
      <w:bookmarkStart w:id="2" w:name="_Toc314155911"/>
      <w:bookmarkStart w:id="3" w:name="_Toc314766863"/>
      <w:bookmarkStart w:id="4" w:name="_Toc317520871"/>
      <w:r w:rsidRPr="00DA4D95">
        <w:rPr>
          <w:lang w:val="en-GB"/>
        </w:rPr>
        <w:t xml:space="preserve">Report of the Working Party on Pollution and Energy (GRPE) on its </w:t>
      </w:r>
      <w:r w:rsidR="003A2DC9">
        <w:rPr>
          <w:lang w:val="en-GB"/>
        </w:rPr>
        <w:t>eight</w:t>
      </w:r>
      <w:r w:rsidR="00577BB9">
        <w:rPr>
          <w:lang w:val="en-GB"/>
        </w:rPr>
        <w:t>y-</w:t>
      </w:r>
      <w:r w:rsidR="0066476D">
        <w:rPr>
          <w:lang w:val="en-GB"/>
        </w:rPr>
        <w:t>second</w:t>
      </w:r>
      <w:r w:rsidR="00577BB9">
        <w:rPr>
          <w:lang w:val="en-GB"/>
        </w:rPr>
        <w:t xml:space="preserve"> </w:t>
      </w:r>
      <w:r w:rsidRPr="00DA4D95">
        <w:rPr>
          <w:lang w:val="en-GB"/>
        </w:rPr>
        <w:t xml:space="preserve">session </w:t>
      </w:r>
      <w:bookmarkStart w:id="5" w:name="_GoBack"/>
      <w:bookmarkEnd w:id="1"/>
      <w:bookmarkEnd w:id="2"/>
      <w:bookmarkEnd w:id="3"/>
      <w:bookmarkEnd w:id="4"/>
      <w:bookmarkEnd w:id="5"/>
    </w:p>
    <w:p w14:paraId="087FFC40" w14:textId="77777777" w:rsidR="00F10FA2" w:rsidRPr="00DA4D95" w:rsidRDefault="00F10FA2" w:rsidP="00DA4D95">
      <w:pPr>
        <w:tabs>
          <w:tab w:val="left" w:pos="8222"/>
          <w:tab w:val="right" w:pos="9639"/>
        </w:tabs>
        <w:spacing w:after="120" w:line="240" w:lineRule="auto"/>
        <w:rPr>
          <w:lang w:val="fr-CH"/>
        </w:rPr>
      </w:pPr>
      <w:r w:rsidRPr="00E81E86">
        <w:rPr>
          <w:sz w:val="28"/>
          <w:lang w:val="fr-CH"/>
        </w:rPr>
        <w:t>Contents</w:t>
      </w:r>
      <w:r w:rsidRPr="00E81E86">
        <w:rPr>
          <w:i/>
          <w:sz w:val="18"/>
          <w:lang w:val="fr-CH"/>
        </w:rPr>
        <w:tab/>
      </w:r>
      <w:proofErr w:type="spellStart"/>
      <w:r w:rsidRPr="00E81E86">
        <w:rPr>
          <w:i/>
          <w:sz w:val="18"/>
          <w:lang w:val="fr-CH"/>
        </w:rPr>
        <w:t>Paragraphs</w:t>
      </w:r>
      <w:proofErr w:type="spellEnd"/>
      <w:r w:rsidRPr="00E81E86">
        <w:rPr>
          <w:i/>
          <w:sz w:val="18"/>
          <w:lang w:val="fr-CH"/>
        </w:rPr>
        <w:tab/>
        <w:t>Page</w:t>
      </w:r>
    </w:p>
    <w:p w14:paraId="30FCCEC9" w14:textId="24DB81E7" w:rsidR="00F10FA2" w:rsidRPr="00714EA3" w:rsidRDefault="00F10FA2" w:rsidP="00DA4D95">
      <w:pPr>
        <w:tabs>
          <w:tab w:val="right" w:pos="850"/>
          <w:tab w:val="left" w:pos="1134"/>
          <w:tab w:val="left" w:pos="1559"/>
          <w:tab w:val="left" w:pos="1984"/>
          <w:tab w:val="left" w:leader="dot" w:pos="7654"/>
          <w:tab w:val="right" w:pos="8929"/>
          <w:tab w:val="right" w:pos="9638"/>
        </w:tabs>
        <w:spacing w:after="120" w:line="240" w:lineRule="auto"/>
        <w:rPr>
          <w:lang w:val="fr-CH"/>
        </w:rPr>
      </w:pPr>
      <w:r w:rsidRPr="00DA4D95">
        <w:rPr>
          <w:lang w:val="fr-CH"/>
        </w:rPr>
        <w:tab/>
      </w:r>
      <w:r w:rsidRPr="00714EA3">
        <w:rPr>
          <w:lang w:val="fr-CH"/>
        </w:rPr>
        <w:t>I.</w:t>
      </w:r>
      <w:r w:rsidRPr="00714EA3">
        <w:rPr>
          <w:lang w:val="fr-CH"/>
        </w:rPr>
        <w:tab/>
        <w:t>Attendance</w:t>
      </w:r>
      <w:r w:rsidR="001605FC" w:rsidRPr="00714EA3">
        <w:rPr>
          <w:lang w:val="fr-CH"/>
        </w:rPr>
        <w:tab/>
      </w:r>
      <w:r w:rsidR="001605FC" w:rsidRPr="00714EA3">
        <w:rPr>
          <w:lang w:val="fr-CH"/>
        </w:rPr>
        <w:tab/>
      </w:r>
      <w:r w:rsidR="007D5117" w:rsidRPr="00714EA3">
        <w:rPr>
          <w:lang w:val="fr-CH"/>
        </w:rPr>
        <w:t>1</w:t>
      </w:r>
      <w:r w:rsidR="001605FC" w:rsidRPr="00714EA3">
        <w:rPr>
          <w:lang w:val="fr-CH"/>
        </w:rPr>
        <w:tab/>
      </w:r>
      <w:r w:rsidR="008F2533">
        <w:rPr>
          <w:lang w:val="fr-CH"/>
        </w:rPr>
        <w:t>3</w:t>
      </w:r>
    </w:p>
    <w:p w14:paraId="6D95D3F1" w14:textId="56A14087"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714EA3">
        <w:rPr>
          <w:lang w:val="fr-CH"/>
        </w:rPr>
        <w:tab/>
      </w:r>
      <w:r w:rsidRPr="00DA4D95">
        <w:t>II.</w:t>
      </w:r>
      <w:r w:rsidRPr="00DA4D95">
        <w:tab/>
        <w:t>Adoption of the agenda (agenda item 1)</w:t>
      </w:r>
      <w:r w:rsidRPr="00DA4D95">
        <w:tab/>
      </w:r>
      <w:r w:rsidRPr="00DA4D95">
        <w:tab/>
      </w:r>
      <w:r w:rsidR="007D5117" w:rsidRPr="00DA4D95">
        <w:t>2-</w:t>
      </w:r>
      <w:r w:rsidR="005F15FE">
        <w:t>4</w:t>
      </w:r>
      <w:r w:rsidR="001605FC" w:rsidRPr="00DA4D95">
        <w:tab/>
      </w:r>
      <w:r w:rsidR="00A71C1B" w:rsidRPr="00DA4D95">
        <w:t>3</w:t>
      </w:r>
    </w:p>
    <w:p w14:paraId="27F0BAD4" w14:textId="33CDEFC4"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00E01F42" w:rsidRPr="00DA4D95">
        <w:t>III.</w:t>
      </w:r>
      <w:r w:rsidR="00E01F42" w:rsidRPr="00DA4D95">
        <w:tab/>
        <w:t>Report on the last session</w:t>
      </w:r>
      <w:r w:rsidRPr="00DA4D95">
        <w:t xml:space="preserve"> of the World Forum for Harmonization of Vehicle</w:t>
      </w:r>
      <w:r w:rsidRPr="00DA4D95">
        <w:br/>
      </w:r>
      <w:r w:rsidRPr="00DA4D95">
        <w:tab/>
      </w:r>
      <w:r w:rsidRPr="00DA4D95">
        <w:tab/>
        <w:t xml:space="preserve">Regulations (WP.29) (agenda item 2) </w:t>
      </w:r>
      <w:r w:rsidRPr="00DA4D95">
        <w:tab/>
      </w:r>
      <w:r w:rsidRPr="00DA4D95">
        <w:tab/>
      </w:r>
      <w:r w:rsidR="005F15FE">
        <w:t>5</w:t>
      </w:r>
      <w:r w:rsidR="001605FC" w:rsidRPr="00DA4D95">
        <w:tab/>
      </w:r>
      <w:r w:rsidR="00074414">
        <w:t>3</w:t>
      </w:r>
    </w:p>
    <w:p w14:paraId="593C1308" w14:textId="663A3A60" w:rsidR="00F10FA2" w:rsidRPr="00DA4D95" w:rsidRDefault="00F10FA2" w:rsidP="00DA4D95">
      <w:pPr>
        <w:keepNext/>
        <w:keepLines/>
        <w:tabs>
          <w:tab w:val="right" w:pos="850"/>
          <w:tab w:val="left" w:pos="1134"/>
          <w:tab w:val="left" w:pos="1559"/>
          <w:tab w:val="left" w:pos="1984"/>
          <w:tab w:val="left" w:leader="dot" w:pos="7654"/>
          <w:tab w:val="right" w:pos="8929"/>
          <w:tab w:val="right" w:pos="9638"/>
        </w:tabs>
        <w:spacing w:after="120" w:line="240" w:lineRule="auto"/>
      </w:pPr>
      <w:r w:rsidRPr="00DA4D95">
        <w:tab/>
        <w:t>IV.</w:t>
      </w:r>
      <w:r w:rsidR="001605FC" w:rsidRPr="00DA4D95">
        <w:tab/>
        <w:t>Light vehicles (agenda item 3)</w:t>
      </w:r>
      <w:r w:rsidRPr="00DA4D95">
        <w:tab/>
      </w:r>
      <w:r w:rsidRPr="00DA4D95">
        <w:tab/>
      </w:r>
      <w:r w:rsidR="005F15FE">
        <w:t>6</w:t>
      </w:r>
      <w:r w:rsidR="00A67396">
        <w:t>-2</w:t>
      </w:r>
      <w:r w:rsidR="00D75277">
        <w:t>5</w:t>
      </w:r>
      <w:r w:rsidR="001605FC" w:rsidRPr="00DA4D95">
        <w:tab/>
      </w:r>
      <w:r w:rsidR="00A71C1B" w:rsidRPr="00DA4D95">
        <w:t>4</w:t>
      </w:r>
    </w:p>
    <w:p w14:paraId="70B306B3" w14:textId="23261252" w:rsidR="00F10FA2" w:rsidRPr="00DA4D95" w:rsidRDefault="00F10FA2" w:rsidP="00DA4D95">
      <w:pPr>
        <w:keepNext/>
        <w:keepLines/>
        <w:tabs>
          <w:tab w:val="right" w:pos="850"/>
          <w:tab w:val="left" w:pos="1134"/>
          <w:tab w:val="left" w:pos="1600"/>
          <w:tab w:val="left" w:pos="1984"/>
          <w:tab w:val="left" w:leader="dot" w:pos="7654"/>
          <w:tab w:val="right" w:pos="8929"/>
          <w:tab w:val="right" w:pos="9638"/>
        </w:tabs>
        <w:spacing w:after="120" w:line="240" w:lineRule="auto"/>
        <w:ind w:left="1600" w:right="2239" w:hanging="1600"/>
      </w:pPr>
      <w:r w:rsidRPr="00DA4D95">
        <w:tab/>
      </w:r>
      <w:r w:rsidRPr="00DA4D95">
        <w:tab/>
      </w:r>
      <w:r w:rsidR="006F78CE" w:rsidRPr="00DA4D95">
        <w:t>A</w:t>
      </w:r>
      <w:r w:rsidRPr="00DA4D95">
        <w:t>.</w:t>
      </w:r>
      <w:r w:rsidRPr="00DA4D95">
        <w:tab/>
      </w:r>
      <w:r w:rsidR="007F361C" w:rsidRPr="007F361C">
        <w:t>UN Regulations Nos. 68 (Measurement of the maximum speed, including electric vehicles), 83 (Emissions of M1 and N1 vehicles), 101 (CO2 emissions/fuel consumption), 103 (Replacement pollution control devices) and 154 (Worldwide Light duty Test Procedure (WLTP))</w:t>
      </w:r>
      <w:r w:rsidRPr="00DA4D95">
        <w:tab/>
      </w:r>
      <w:r w:rsidRPr="00DA4D95">
        <w:tab/>
      </w:r>
      <w:r w:rsidR="005F15FE">
        <w:t>6</w:t>
      </w:r>
      <w:r w:rsidR="003957BA">
        <w:t>-</w:t>
      </w:r>
      <w:r w:rsidR="005F15FE">
        <w:t>20</w:t>
      </w:r>
      <w:r w:rsidRPr="00DA4D95">
        <w:tab/>
      </w:r>
      <w:r w:rsidR="00A71C1B" w:rsidRPr="00DA4D95">
        <w:t>4</w:t>
      </w:r>
    </w:p>
    <w:p w14:paraId="1F14F757" w14:textId="5C448A39" w:rsidR="006F78CE" w:rsidRDefault="006F78CE" w:rsidP="00DA4D95">
      <w:pPr>
        <w:keepNext/>
        <w:keepLines/>
        <w:tabs>
          <w:tab w:val="right" w:pos="850"/>
          <w:tab w:val="left" w:pos="1134"/>
          <w:tab w:val="left" w:pos="1582"/>
          <w:tab w:val="left" w:pos="1984"/>
          <w:tab w:val="left" w:leader="dot" w:pos="7654"/>
          <w:tab w:val="right" w:pos="8929"/>
          <w:tab w:val="right" w:pos="9638"/>
        </w:tabs>
        <w:spacing w:after="120" w:line="240" w:lineRule="auto"/>
        <w:ind w:left="1600" w:right="2239" w:hanging="1600"/>
      </w:pPr>
      <w:r w:rsidRPr="00DA4D95">
        <w:tab/>
      </w:r>
      <w:r w:rsidRPr="00DA4D95">
        <w:tab/>
        <w:t>B.</w:t>
      </w:r>
      <w:r w:rsidRPr="00DA4D95">
        <w:tab/>
      </w:r>
      <w:r w:rsidR="00DD6F4A">
        <w:t xml:space="preserve">UN </w:t>
      </w:r>
      <w:r w:rsidR="001C3A05" w:rsidRPr="00DA4D95">
        <w:t>G</w:t>
      </w:r>
      <w:r w:rsidR="00563DD2" w:rsidRPr="00DA4D95">
        <w:t xml:space="preserve">lobal </w:t>
      </w:r>
      <w:r w:rsidR="001C3A05" w:rsidRPr="00DA4D95">
        <w:t>T</w:t>
      </w:r>
      <w:r w:rsidR="00563DD2" w:rsidRPr="00DA4D95">
        <w:t xml:space="preserve">echnical </w:t>
      </w:r>
      <w:r w:rsidR="001C3A05" w:rsidRPr="00DA4D95">
        <w:t>R</w:t>
      </w:r>
      <w:r w:rsidR="00563DD2" w:rsidRPr="00DA4D95">
        <w:t>egulation</w:t>
      </w:r>
      <w:r w:rsidR="00DF73B6">
        <w:t>s</w:t>
      </w:r>
      <w:r w:rsidRPr="00DA4D95">
        <w:t xml:space="preserve"> No</w:t>
      </w:r>
      <w:r w:rsidR="00DD6F4A">
        <w:t>s</w:t>
      </w:r>
      <w:r w:rsidRPr="00DA4D95">
        <w:t>. 15 on Worldwide harmonized Light</w:t>
      </w:r>
      <w:r w:rsidR="001605FC" w:rsidRPr="00DA4D95">
        <w:t xml:space="preserve"> vehicles Test Procedure</w:t>
      </w:r>
      <w:r w:rsidR="003260F1" w:rsidRPr="00DA4D95">
        <w:t>s</w:t>
      </w:r>
      <w:r w:rsidR="001605FC" w:rsidRPr="00DA4D95">
        <w:t xml:space="preserve"> (WLTP)</w:t>
      </w:r>
      <w:r w:rsidR="003260F1" w:rsidRPr="00DA4D95">
        <w:t xml:space="preserve"> and 19 (Evaporative emission test procedure for the Worldwide harmonized Light vehicle Test Procedures (WLTP EVAP)</w:t>
      </w:r>
      <w:r w:rsidRPr="00DA4D95">
        <w:tab/>
      </w:r>
      <w:r w:rsidRPr="00DA4D95">
        <w:tab/>
      </w:r>
      <w:r w:rsidR="005F15FE">
        <w:t>21</w:t>
      </w:r>
      <w:r w:rsidRPr="00DA4D95">
        <w:tab/>
      </w:r>
      <w:r w:rsidR="00D75277">
        <w:t>6</w:t>
      </w:r>
    </w:p>
    <w:p w14:paraId="02619741" w14:textId="20C7B6A7" w:rsidR="00857782" w:rsidRPr="00DA4D95" w:rsidRDefault="00857782" w:rsidP="00857782">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r>
      <w:r w:rsidR="006B3DA7">
        <w:t>Worldwide harmoniz</w:t>
      </w:r>
      <w:r w:rsidRPr="00857782">
        <w:t>ed Real Driving Emissions test procedure</w:t>
      </w:r>
      <w:r w:rsidRPr="00DA4D95">
        <w:tab/>
      </w:r>
      <w:r w:rsidRPr="00DA4D95">
        <w:tab/>
      </w:r>
      <w:r w:rsidR="00E95569">
        <w:t>22</w:t>
      </w:r>
      <w:r w:rsidR="005F15FE">
        <w:t>-25</w:t>
      </w:r>
      <w:r w:rsidRPr="00DA4D95">
        <w:tab/>
      </w:r>
      <w:r w:rsidR="00E95569">
        <w:t>6</w:t>
      </w:r>
    </w:p>
    <w:p w14:paraId="74F45980" w14:textId="0AE815D2"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V.</w:t>
      </w:r>
      <w:r w:rsidRPr="00DA4D95">
        <w:tab/>
        <w:t xml:space="preserve">Heavy duty vehicles (agenda item 4) </w:t>
      </w:r>
      <w:r w:rsidRPr="00DA4D95">
        <w:tab/>
      </w:r>
      <w:r w:rsidRPr="00DA4D95">
        <w:tab/>
      </w:r>
      <w:r w:rsidR="00A67396">
        <w:t>2</w:t>
      </w:r>
      <w:r w:rsidR="00D75277">
        <w:t>6</w:t>
      </w:r>
      <w:r w:rsidR="00A67396">
        <w:t>-</w:t>
      </w:r>
      <w:r w:rsidR="00D75277">
        <w:t>33</w:t>
      </w:r>
      <w:r w:rsidRPr="00DA4D95">
        <w:tab/>
      </w:r>
      <w:r w:rsidR="00E95569">
        <w:t>6</w:t>
      </w:r>
    </w:p>
    <w:p w14:paraId="5D1A68E1" w14:textId="4183FC13" w:rsidR="00F10FA2" w:rsidRPr="00DA4D95" w:rsidRDefault="00F10FA2" w:rsidP="00DA4D95">
      <w:pPr>
        <w:tabs>
          <w:tab w:val="right" w:pos="850"/>
          <w:tab w:val="left" w:pos="1134"/>
          <w:tab w:val="left" w:leader="dot" w:pos="7654"/>
          <w:tab w:val="right" w:pos="8929"/>
          <w:tab w:val="right" w:pos="9638"/>
        </w:tabs>
        <w:spacing w:after="120" w:line="240" w:lineRule="auto"/>
        <w:ind w:left="1600" w:right="2239" w:hanging="1600"/>
      </w:pPr>
      <w:r w:rsidRPr="00DA4D95">
        <w:tab/>
      </w:r>
      <w:r w:rsidRPr="00DA4D95">
        <w:tab/>
      </w:r>
      <w:r w:rsidR="006F78CE" w:rsidRPr="00DA4D95">
        <w:t>A</w:t>
      </w:r>
      <w:r w:rsidRPr="00DA4D95">
        <w:t>.</w:t>
      </w:r>
      <w:r w:rsidRPr="00DA4D95">
        <w:tab/>
      </w:r>
      <w:r w:rsidR="00DD6F4A">
        <w:t>UN Regulations Nos.</w:t>
      </w:r>
      <w:r w:rsidRPr="00DA4D95">
        <w:t> 49 (</w:t>
      </w:r>
      <w:r w:rsidR="002F661A" w:rsidRPr="00DA4D95">
        <w:t>E</w:t>
      </w:r>
      <w:r w:rsidRPr="00DA4D95">
        <w:t xml:space="preserve">missions of compression ignition and positive ignition (LPG and CNG) engines) </w:t>
      </w:r>
      <w:r w:rsidR="006F78CE" w:rsidRPr="00DA4D95">
        <w:t>and 132 (Retrofit</w:t>
      </w:r>
      <w:r w:rsidR="00D04CA8" w:rsidRPr="00DA4D95">
        <w:t xml:space="preserve"> Emissions Control devices (REC)</w:t>
      </w:r>
      <w:r w:rsidR="001605FC" w:rsidRPr="00DA4D95">
        <w:t>)</w:t>
      </w:r>
      <w:r w:rsidRPr="00DA4D95">
        <w:tab/>
      </w:r>
      <w:r w:rsidRPr="00DA4D95">
        <w:tab/>
      </w:r>
      <w:r w:rsidR="00E95569">
        <w:t>2</w:t>
      </w:r>
      <w:r w:rsidR="00D75277">
        <w:t>6-29</w:t>
      </w:r>
      <w:r w:rsidR="001605FC" w:rsidRPr="00DA4D95">
        <w:tab/>
      </w:r>
      <w:r w:rsidR="00E95569">
        <w:t>6</w:t>
      </w:r>
    </w:p>
    <w:p w14:paraId="5936675D" w14:textId="0385A670" w:rsidR="00F10FA2" w:rsidRDefault="00F10FA2" w:rsidP="00DA4D95">
      <w:pPr>
        <w:tabs>
          <w:tab w:val="right" w:pos="850"/>
          <w:tab w:val="left" w:pos="1134"/>
          <w:tab w:val="left" w:pos="1600"/>
          <w:tab w:val="left" w:pos="1984"/>
          <w:tab w:val="left" w:leader="dot" w:pos="7654"/>
          <w:tab w:val="right" w:pos="8929"/>
          <w:tab w:val="right" w:pos="9638"/>
        </w:tabs>
        <w:spacing w:after="120" w:line="240" w:lineRule="auto"/>
        <w:ind w:left="1599" w:right="1984" w:hanging="1599"/>
        <w:jc w:val="both"/>
      </w:pPr>
      <w:r w:rsidRPr="00DA4D95">
        <w:tab/>
      </w:r>
      <w:r w:rsidRPr="00DA4D95">
        <w:tab/>
      </w:r>
      <w:r w:rsidR="006F78CE" w:rsidRPr="00DA4D95">
        <w:t>B</w:t>
      </w:r>
      <w:r w:rsidRPr="00DA4D95">
        <w:t>.</w:t>
      </w:r>
      <w:r w:rsidRPr="00DA4D95">
        <w:tab/>
      </w:r>
      <w:r w:rsidR="00DD6F4A">
        <w:t>UN Global Technical Regulations Nos.</w:t>
      </w:r>
      <w:r w:rsidRPr="00DA4D95">
        <w:t xml:space="preserve"> </w:t>
      </w:r>
      <w:r w:rsidR="001605FC" w:rsidRPr="00DA4D95">
        <w:t>4 (World-wide harmonized Heavy D</w:t>
      </w:r>
      <w:r w:rsidRPr="00DA4D95">
        <w:t>uty Certification procedure (WHDC)), 5 (World-Wide harmonized Heavy duty On-Board Diagnostic systems (WWH-OBD)) and 10 (Off-Cycle Emissions (OCE))</w:t>
      </w:r>
      <w:r w:rsidRPr="00DA4D95">
        <w:tab/>
      </w:r>
      <w:r w:rsidRPr="00DA4D95">
        <w:tab/>
      </w:r>
      <w:r w:rsidR="00D75277">
        <w:t>30-31</w:t>
      </w:r>
      <w:r w:rsidR="001605FC" w:rsidRPr="00DA4D95">
        <w:tab/>
      </w:r>
      <w:r w:rsidR="00D75277">
        <w:t>7</w:t>
      </w:r>
    </w:p>
    <w:p w14:paraId="17283CA5" w14:textId="45F39BD2" w:rsidR="00857782" w:rsidRPr="00DA4D95" w:rsidRDefault="00857782" w:rsidP="00857782">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r>
      <w:r w:rsidRPr="00EC7BA8">
        <w:rPr>
          <w:lang w:val="en-US"/>
        </w:rPr>
        <w:t>Worldwide provisions for H</w:t>
      </w:r>
      <w:r>
        <w:rPr>
          <w:lang w:val="en-US"/>
        </w:rPr>
        <w:t>eavy Duty vehicles Fuel Economy</w:t>
      </w:r>
      <w:r w:rsidRPr="00DA4D95">
        <w:tab/>
      </w:r>
      <w:r w:rsidRPr="00DA4D95">
        <w:tab/>
      </w:r>
      <w:r w:rsidR="00D75277">
        <w:t>3</w:t>
      </w:r>
      <w:r w:rsidR="00A67396">
        <w:t>2</w:t>
      </w:r>
      <w:r w:rsidR="00D75277">
        <w:t>-33</w:t>
      </w:r>
      <w:r w:rsidRPr="00DA4D95">
        <w:tab/>
      </w:r>
      <w:r w:rsidR="00D75277">
        <w:t>7</w:t>
      </w:r>
    </w:p>
    <w:p w14:paraId="2E0E40CD" w14:textId="2112962F" w:rsidR="00F10FA2" w:rsidRPr="00DA4D95" w:rsidRDefault="00F10FA2" w:rsidP="00DA4D95">
      <w:pPr>
        <w:tabs>
          <w:tab w:val="right" w:pos="850"/>
          <w:tab w:val="left" w:pos="1134"/>
          <w:tab w:val="left" w:pos="1559"/>
          <w:tab w:val="left" w:pos="1984"/>
          <w:tab w:val="left" w:leader="dot" w:pos="7655"/>
          <w:tab w:val="right" w:pos="8929"/>
          <w:tab w:val="right" w:pos="9638"/>
        </w:tabs>
        <w:spacing w:after="120" w:line="240" w:lineRule="auto"/>
        <w:ind w:left="1134" w:right="1984" w:hanging="1134"/>
      </w:pPr>
      <w:r w:rsidRPr="00DA4D95">
        <w:tab/>
        <w:t>VI.</w:t>
      </w:r>
      <w:r w:rsidRPr="00DA4D95">
        <w:tab/>
      </w:r>
      <w:r w:rsidR="00D56D3F" w:rsidRPr="00201BCD">
        <w:t>UN Regulations Nos. 24 (Visible pollutants, measurement of</w:t>
      </w:r>
      <w:r w:rsidR="00D56D3F" w:rsidRPr="00D3164D">
        <w:t xml:space="preserve"> power of C.I. engines (Diesel smoke))</w:t>
      </w:r>
      <w:r w:rsidR="00D56D3F" w:rsidRPr="00BF4CCA">
        <w:rPr>
          <w:lang w:val="en-US"/>
        </w:rPr>
        <w:t>,</w:t>
      </w:r>
      <w:r w:rsidR="00D56D3F" w:rsidRPr="00DA4D95">
        <w:t xml:space="preserve"> </w:t>
      </w:r>
      <w:r w:rsidR="00DD6F4A">
        <w:t>UN Regulations Nos.</w:t>
      </w:r>
      <w:r w:rsidRPr="00DA4D95">
        <w:t xml:space="preserve"> 85 (</w:t>
      </w:r>
      <w:r w:rsidR="002F661A" w:rsidRPr="00DA4D95">
        <w:t>M</w:t>
      </w:r>
      <w:r w:rsidR="001605FC" w:rsidRPr="00DA4D95">
        <w:t>easurement of the net power),</w:t>
      </w:r>
      <w:r w:rsidRPr="00DA4D95">
        <w:t xml:space="preserve"> 115 (LPG and CNG retrofit systems)</w:t>
      </w:r>
      <w:r w:rsidR="00E9795A" w:rsidRPr="00DA4D95">
        <w:t>,</w:t>
      </w:r>
      <w:r w:rsidRPr="00DA4D95">
        <w:t xml:space="preserve"> </w:t>
      </w:r>
      <w:r w:rsidR="00E9795A" w:rsidRPr="00DA4D95">
        <w:t>133 (Recyclability of motor vehicles) and 143 (Heavy Duty Dual-Fuel Engine Retrofit Systems (HDDF-ERS))</w:t>
      </w:r>
      <w:r w:rsidR="00D04CA8" w:rsidRPr="00DA4D95">
        <w:t xml:space="preserve"> </w:t>
      </w:r>
      <w:r w:rsidR="001605FC" w:rsidRPr="00DA4D95">
        <w:t>(agenda item 5)</w:t>
      </w:r>
      <w:r w:rsidR="001605FC" w:rsidRPr="00DA4D95">
        <w:tab/>
      </w:r>
      <w:r w:rsidR="001605FC" w:rsidRPr="00DA4D95">
        <w:tab/>
      </w:r>
      <w:r w:rsidR="00A67396">
        <w:t>3</w:t>
      </w:r>
      <w:r w:rsidR="0095681F">
        <w:t>4-35</w:t>
      </w:r>
      <w:r w:rsidRPr="00DA4D95">
        <w:tab/>
      </w:r>
      <w:r w:rsidR="00A67396">
        <w:t>7</w:t>
      </w:r>
    </w:p>
    <w:p w14:paraId="73D8C86B" w14:textId="7F69B40B"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lastRenderedPageBreak/>
        <w:tab/>
        <w:t>VII.</w:t>
      </w:r>
      <w:r w:rsidRPr="00DA4D95">
        <w:tab/>
        <w:t>Agricultural and forestry tractors, non-road m</w:t>
      </w:r>
      <w:r w:rsidR="001605FC" w:rsidRPr="00DA4D95">
        <w:t>obile machinery (agenda item 6)</w:t>
      </w:r>
      <w:r w:rsidRPr="00DA4D95">
        <w:tab/>
      </w:r>
      <w:r w:rsidRPr="00DA4D95">
        <w:tab/>
      </w:r>
      <w:r w:rsidR="00A67396">
        <w:t>34-35</w:t>
      </w:r>
      <w:r w:rsidR="001605FC" w:rsidRPr="00DA4D95">
        <w:tab/>
      </w:r>
      <w:r w:rsidR="0054671E">
        <w:t>8</w:t>
      </w:r>
    </w:p>
    <w:p w14:paraId="5E8DA9CE" w14:textId="7D93A556"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00DD6F4A">
        <w:t>UN Regulations Nos.</w:t>
      </w:r>
      <w:r w:rsidRPr="00DA4D95">
        <w:t xml:space="preserve"> 96 (</w:t>
      </w:r>
      <w:r w:rsidR="00D04CA8" w:rsidRPr="00DA4D95">
        <w:t>D</w:t>
      </w:r>
      <w:r w:rsidRPr="00DA4D95">
        <w:t>iesel emission (agricultural tractors)) and 120 (</w:t>
      </w:r>
      <w:r w:rsidR="00D04CA8" w:rsidRPr="00DA4D95">
        <w:t>N</w:t>
      </w:r>
      <w:r w:rsidRPr="00DA4D95">
        <w:t>et power of tractors and non-road mobile machinery)</w:t>
      </w:r>
      <w:r w:rsidRPr="00DA4D95">
        <w:tab/>
      </w:r>
      <w:r w:rsidRPr="00DA4D95">
        <w:tab/>
      </w:r>
      <w:r w:rsidR="00A67396">
        <w:t>3</w:t>
      </w:r>
      <w:r w:rsidR="0095681F">
        <w:t>6</w:t>
      </w:r>
      <w:r w:rsidR="00B57294" w:rsidRPr="00DA4D95">
        <w:tab/>
      </w:r>
      <w:r w:rsidR="00CF785A">
        <w:t>8</w:t>
      </w:r>
    </w:p>
    <w:p w14:paraId="7BB82444" w14:textId="417AB7D8" w:rsidR="00F10FA2" w:rsidRPr="00DA4D95" w:rsidRDefault="00F10FA2" w:rsidP="00DA4D95">
      <w:pPr>
        <w:tabs>
          <w:tab w:val="right" w:pos="850"/>
          <w:tab w:val="left" w:pos="1134"/>
          <w:tab w:val="left" w:leader="dot" w:pos="7654"/>
          <w:tab w:val="right" w:pos="8929"/>
          <w:tab w:val="right" w:pos="9638"/>
        </w:tabs>
        <w:spacing w:after="120" w:line="240" w:lineRule="auto"/>
        <w:ind w:left="1600" w:right="2239" w:hanging="1600"/>
      </w:pPr>
      <w:r w:rsidRPr="00DA4D95">
        <w:tab/>
      </w:r>
      <w:r w:rsidRPr="00DA4D95">
        <w:tab/>
        <w:t>B.</w:t>
      </w:r>
      <w:r w:rsidRPr="00DA4D95">
        <w:tab/>
      </w:r>
      <w:r w:rsidR="00DD6F4A">
        <w:t>UN Global Technical Regulation No.</w:t>
      </w:r>
      <w:r w:rsidRPr="00DA4D95">
        <w:t> 11 (</w:t>
      </w:r>
      <w:r w:rsidR="007E3C6F" w:rsidRPr="00DA4D95">
        <w:t>Non-road mobile machinery engines</w:t>
      </w:r>
      <w:r w:rsidR="00B57294" w:rsidRPr="00DA4D95">
        <w:t>)</w:t>
      </w:r>
      <w:r w:rsidR="00B57294" w:rsidRPr="00DA4D95">
        <w:tab/>
      </w:r>
      <w:r w:rsidR="00B57294" w:rsidRPr="00DA4D95">
        <w:tab/>
      </w:r>
      <w:r w:rsidR="00A67396">
        <w:t>3</w:t>
      </w:r>
      <w:r w:rsidR="0095681F">
        <w:t>7</w:t>
      </w:r>
      <w:r w:rsidR="00B57294" w:rsidRPr="00DA4D95">
        <w:tab/>
      </w:r>
      <w:r w:rsidR="0054671E">
        <w:t>8</w:t>
      </w:r>
    </w:p>
    <w:p w14:paraId="62543C23" w14:textId="6EE53153" w:rsidR="00F10FA2" w:rsidRPr="00FC062C"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Pr="00FC062C">
        <w:t>VIII.</w:t>
      </w:r>
      <w:r w:rsidRPr="00FC062C">
        <w:tab/>
        <w:t xml:space="preserve">Particle Measurement Programme (PMP) (agenda item 7) </w:t>
      </w:r>
      <w:r w:rsidRPr="00FC062C">
        <w:tab/>
      </w:r>
      <w:r w:rsidRPr="00FC062C">
        <w:tab/>
      </w:r>
      <w:r w:rsidR="00A67396" w:rsidRPr="00FC062C">
        <w:t>3</w:t>
      </w:r>
      <w:r w:rsidR="00CF785A">
        <w:t>8</w:t>
      </w:r>
      <w:r w:rsidR="00A67396" w:rsidRPr="00FC062C">
        <w:t>-4</w:t>
      </w:r>
      <w:r w:rsidR="00CF785A">
        <w:t>3</w:t>
      </w:r>
      <w:r w:rsidR="00B57294" w:rsidRPr="00FC062C">
        <w:tab/>
      </w:r>
      <w:r w:rsidR="00A67396" w:rsidRPr="00FC062C">
        <w:t>8</w:t>
      </w:r>
    </w:p>
    <w:p w14:paraId="5493F93C" w14:textId="3876947E"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FC062C">
        <w:tab/>
      </w:r>
      <w:r w:rsidR="000A1163" w:rsidRPr="00DA4D95">
        <w:t>I</w:t>
      </w:r>
      <w:r w:rsidRPr="00DA4D95">
        <w:t>X.</w:t>
      </w:r>
      <w:r w:rsidRPr="00DA4D95">
        <w:tab/>
        <w:t>Motor</w:t>
      </w:r>
      <w:r w:rsidR="000A1163" w:rsidRPr="00DA4D95">
        <w:t>cycles and mopeds (agenda item 8</w:t>
      </w:r>
      <w:r w:rsidRPr="00DA4D95">
        <w:t xml:space="preserve">) </w:t>
      </w:r>
      <w:r w:rsidRPr="00DA4D95">
        <w:tab/>
      </w:r>
      <w:r w:rsidRPr="00DA4D95">
        <w:tab/>
      </w:r>
      <w:r w:rsidR="00A67396">
        <w:t>4</w:t>
      </w:r>
      <w:r w:rsidR="005B43FC">
        <w:t>4</w:t>
      </w:r>
      <w:r w:rsidR="00857782">
        <w:t>-</w:t>
      </w:r>
      <w:r w:rsidR="00A67396">
        <w:t>47</w:t>
      </w:r>
      <w:r w:rsidR="00B57294" w:rsidRPr="00DA4D95">
        <w:tab/>
      </w:r>
      <w:r w:rsidR="00A67396">
        <w:t>9</w:t>
      </w:r>
    </w:p>
    <w:p w14:paraId="4BCD4990" w14:textId="7691BDF7"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00DD6F4A">
        <w:t>UN Regulations Nos.</w:t>
      </w:r>
      <w:r w:rsidR="00525A7C" w:rsidRPr="00DA4D95">
        <w:t xml:space="preserve"> 40 (Emission</w:t>
      </w:r>
      <w:r w:rsidR="008C6339" w:rsidRPr="00DA4D95">
        <w:t xml:space="preserve"> of gaseous pollutants by motor</w:t>
      </w:r>
      <w:r w:rsidR="00525A7C" w:rsidRPr="00DA4D95">
        <w:t>cycles) and 47 (Emission of gaseous pollutants of mopeds)</w:t>
      </w:r>
      <w:r w:rsidRPr="00DA4D95">
        <w:tab/>
      </w:r>
      <w:r w:rsidRPr="00DA4D95">
        <w:tab/>
      </w:r>
      <w:r w:rsidR="00A67396">
        <w:t>4</w:t>
      </w:r>
      <w:r w:rsidR="00CF785A">
        <w:t>4</w:t>
      </w:r>
      <w:r w:rsidR="00B965D5" w:rsidRPr="00DA4D95">
        <w:tab/>
      </w:r>
      <w:r w:rsidR="005B43FC">
        <w:t>9</w:t>
      </w:r>
    </w:p>
    <w:p w14:paraId="1D8C0031" w14:textId="3AEC9F42"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B.</w:t>
      </w:r>
      <w:r w:rsidRPr="00DA4D95">
        <w:tab/>
      </w:r>
      <w:r w:rsidR="008265C6" w:rsidRPr="004A7F0C">
        <w:t>UN Global Technical Regulations Nos. 2 (World-wide Motorcycle emissions Test Cycle (WMTC)), 17 (Crankcase and evaporative emissions of L-category vehicles) and 18 (On-Board Diagnostic (OBD) systems for L-category vehicles)</w:t>
      </w:r>
      <w:r w:rsidR="00B965D5" w:rsidRPr="00DA4D95">
        <w:tab/>
      </w:r>
      <w:r w:rsidR="00B965D5" w:rsidRPr="00DA4D95">
        <w:tab/>
      </w:r>
      <w:r w:rsidR="00A67396">
        <w:t>4</w:t>
      </w:r>
      <w:r w:rsidR="005B43FC">
        <w:t>5</w:t>
      </w:r>
      <w:r w:rsidR="00B965D5" w:rsidRPr="00DA4D95">
        <w:tab/>
      </w:r>
      <w:r w:rsidR="00A67396">
        <w:t>9</w:t>
      </w:r>
    </w:p>
    <w:p w14:paraId="1EF01A57" w14:textId="1B8AE3AC"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C.</w:t>
      </w:r>
      <w:r w:rsidRPr="00DA4D95">
        <w:tab/>
      </w:r>
      <w:r w:rsidR="008265C6" w:rsidRPr="00DA4D95">
        <w:t>Environmental and Propulsion Performance Requirements (EPPR) for L-category vehicles</w:t>
      </w:r>
      <w:r w:rsidR="00B965D5" w:rsidRPr="00DA4D95">
        <w:tab/>
      </w:r>
      <w:r w:rsidR="00B965D5" w:rsidRPr="00DA4D95">
        <w:tab/>
      </w:r>
      <w:r w:rsidR="00A67396">
        <w:t>4</w:t>
      </w:r>
      <w:r w:rsidR="005B43FC">
        <w:t>6</w:t>
      </w:r>
      <w:r w:rsidR="00A67396">
        <w:t>-47</w:t>
      </w:r>
      <w:r w:rsidR="00B965D5" w:rsidRPr="00DA4D95">
        <w:tab/>
      </w:r>
      <w:r w:rsidR="00A67396">
        <w:t>9</w:t>
      </w:r>
    </w:p>
    <w:p w14:paraId="7C2F3A78" w14:textId="13CF37F1" w:rsidR="00F10FA2" w:rsidRDefault="000A1163"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w:t>
      </w:r>
      <w:r w:rsidR="00F10FA2" w:rsidRPr="00DA4D95">
        <w:t>.</w:t>
      </w:r>
      <w:r w:rsidR="00F10FA2" w:rsidRPr="00DA4D95">
        <w:tab/>
        <w:t>Electric Vehicles and the E</w:t>
      </w:r>
      <w:r w:rsidRPr="00DA4D95">
        <w:t>nvironment (EVE) (agenda item 9</w:t>
      </w:r>
      <w:r w:rsidR="00F10FA2" w:rsidRPr="00DA4D95">
        <w:t xml:space="preserve">) </w:t>
      </w:r>
      <w:r w:rsidR="00F10FA2" w:rsidRPr="00DA4D95">
        <w:tab/>
      </w:r>
      <w:r w:rsidR="00F10FA2" w:rsidRPr="00DA4D95">
        <w:tab/>
      </w:r>
      <w:r w:rsidR="00A67396">
        <w:t>48-5</w:t>
      </w:r>
      <w:r w:rsidR="00415F55">
        <w:t>3</w:t>
      </w:r>
      <w:r w:rsidR="00F10FA2" w:rsidRPr="00DA4D95">
        <w:tab/>
      </w:r>
      <w:r w:rsidR="00A67396">
        <w:t>9</w:t>
      </w:r>
    </w:p>
    <w:p w14:paraId="7DF02E09" w14:textId="73FEFD76" w:rsidR="008265C6" w:rsidRPr="00DA4D95" w:rsidRDefault="008265C6" w:rsidP="008265C6">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Pr="008265C6">
        <w:t>UN GTR on the Determination of Electrified Vehicle Power (DEVP)</w:t>
      </w:r>
      <w:r w:rsidRPr="00DA4D95">
        <w:tab/>
      </w:r>
      <w:r w:rsidRPr="00DA4D95">
        <w:tab/>
      </w:r>
      <w:r w:rsidR="00A67396">
        <w:t>48</w:t>
      </w:r>
      <w:r w:rsidRPr="00DA4D95">
        <w:tab/>
      </w:r>
      <w:r w:rsidR="00A67396">
        <w:t>9</w:t>
      </w:r>
    </w:p>
    <w:p w14:paraId="4C4599BE" w14:textId="6A3E0149" w:rsidR="00A00ADC" w:rsidRDefault="00A00ADC" w:rsidP="008265C6">
      <w:pPr>
        <w:tabs>
          <w:tab w:val="right" w:pos="850"/>
          <w:tab w:val="left" w:pos="1134"/>
          <w:tab w:val="left" w:leader="dot" w:pos="7654"/>
          <w:tab w:val="right" w:pos="8929"/>
          <w:tab w:val="right" w:pos="9638"/>
        </w:tabs>
        <w:spacing w:after="120" w:line="240" w:lineRule="auto"/>
        <w:ind w:left="1600" w:right="1984" w:hanging="1600"/>
        <w:jc w:val="both"/>
      </w:pPr>
      <w:r w:rsidRPr="00A00ADC">
        <w:tab/>
      </w:r>
      <w:r w:rsidRPr="00A00ADC">
        <w:tab/>
      </w:r>
      <w:r>
        <w:t>B</w:t>
      </w:r>
      <w:r w:rsidRPr="00A00ADC">
        <w:t>.</w:t>
      </w:r>
      <w:r w:rsidRPr="00A00ADC">
        <w:tab/>
        <w:t>UN GTR on In-vehicle Battery Durability</w:t>
      </w:r>
      <w:r w:rsidRPr="00A00ADC">
        <w:tab/>
      </w:r>
      <w:r w:rsidRPr="00A00ADC">
        <w:tab/>
        <w:t>4</w:t>
      </w:r>
      <w:r w:rsidR="00415F55">
        <w:t>9</w:t>
      </w:r>
      <w:r w:rsidRPr="00A00ADC">
        <w:tab/>
      </w:r>
      <w:r w:rsidR="005718F4">
        <w:t>9</w:t>
      </w:r>
    </w:p>
    <w:p w14:paraId="02230DAD" w14:textId="008E34F2" w:rsidR="008265C6" w:rsidRPr="00DA4D95" w:rsidRDefault="008265C6" w:rsidP="008265C6">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r>
      <w:r w:rsidR="00A00ADC">
        <w:t>C</w:t>
      </w:r>
      <w:r w:rsidRPr="00DA4D95">
        <w:t>.</w:t>
      </w:r>
      <w:r w:rsidRPr="00DA4D95">
        <w:tab/>
      </w:r>
      <w:r w:rsidRPr="008265C6">
        <w:t>Other activities of IWG on EVE</w:t>
      </w:r>
      <w:r w:rsidRPr="00DA4D95">
        <w:tab/>
      </w:r>
      <w:r w:rsidRPr="00DA4D95">
        <w:tab/>
      </w:r>
      <w:r w:rsidR="00A67396">
        <w:t>5</w:t>
      </w:r>
      <w:r w:rsidR="00415F55">
        <w:t>0</w:t>
      </w:r>
      <w:r w:rsidR="00A67396">
        <w:t>-5</w:t>
      </w:r>
      <w:r w:rsidR="00415F55">
        <w:t>3</w:t>
      </w:r>
      <w:r w:rsidRPr="00DA4D95">
        <w:tab/>
      </w:r>
      <w:r w:rsidR="00CE09A4">
        <w:t>10</w:t>
      </w:r>
    </w:p>
    <w:p w14:paraId="3AE2F6A5" w14:textId="5CCAFB83" w:rsidR="00F10FA2" w:rsidRPr="00DA4D95" w:rsidRDefault="000A1163"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XI</w:t>
      </w:r>
      <w:r w:rsidR="00740BC3" w:rsidRPr="00DA4D95">
        <w:t>.</w:t>
      </w:r>
      <w:r w:rsidR="00740BC3" w:rsidRPr="00DA4D95">
        <w:tab/>
        <w:t>Mutual Resolution No. 2 (M.R.2</w:t>
      </w:r>
      <w:r w:rsidRPr="00DA4D95">
        <w:t>) (agenda item 10</w:t>
      </w:r>
      <w:r w:rsidR="00F10FA2" w:rsidRPr="00DA4D95">
        <w:t xml:space="preserve">) </w:t>
      </w:r>
      <w:r w:rsidR="00F10FA2" w:rsidRPr="00DA4D95">
        <w:tab/>
      </w:r>
      <w:r w:rsidR="00F10FA2" w:rsidRPr="00DA4D95">
        <w:tab/>
      </w:r>
      <w:r w:rsidR="00942EF7">
        <w:t>54-</w:t>
      </w:r>
      <w:r w:rsidR="00A67396">
        <w:t>5</w:t>
      </w:r>
      <w:r w:rsidR="00942EF7">
        <w:t>6</w:t>
      </w:r>
      <w:r w:rsidR="00B965D5" w:rsidRPr="00DA4D95">
        <w:tab/>
      </w:r>
      <w:r w:rsidR="007E1154">
        <w:t>1</w:t>
      </w:r>
      <w:r w:rsidR="00A67396">
        <w:t>0</w:t>
      </w:r>
    </w:p>
    <w:p w14:paraId="301CE4E5" w14:textId="6992CB17" w:rsidR="00F10FA2" w:rsidRPr="00DA4D95" w:rsidRDefault="005A5AC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XI</w:t>
      </w:r>
      <w:r w:rsidR="00740BC3" w:rsidRPr="00DA4D95">
        <w:t>I</w:t>
      </w:r>
      <w:r w:rsidR="00F10FA2" w:rsidRPr="00DA4D95">
        <w:t>.</w:t>
      </w:r>
      <w:r w:rsidR="00F10FA2" w:rsidRPr="00DA4D95">
        <w:tab/>
        <w:t xml:space="preserve">International Whole Vehicle Type </w:t>
      </w:r>
      <w:r w:rsidRPr="00DA4D95">
        <w:t>Approval (IWVTA) (agenda item 11</w:t>
      </w:r>
      <w:r w:rsidR="00F10FA2" w:rsidRPr="00DA4D95">
        <w:t>)</w:t>
      </w:r>
      <w:r w:rsidR="00F10FA2" w:rsidRPr="00DA4D95">
        <w:tab/>
      </w:r>
      <w:r w:rsidR="00F10FA2" w:rsidRPr="00DA4D95">
        <w:tab/>
      </w:r>
      <w:r w:rsidR="00A67396">
        <w:t>5</w:t>
      </w:r>
      <w:r w:rsidR="00942EF7">
        <w:t>7-59</w:t>
      </w:r>
      <w:r w:rsidR="00B965D5" w:rsidRPr="00DA4D95">
        <w:tab/>
      </w:r>
      <w:r w:rsidR="00A76327">
        <w:t>1</w:t>
      </w:r>
      <w:r w:rsidR="00942EF7">
        <w:t>0</w:t>
      </w:r>
    </w:p>
    <w:p w14:paraId="5F85ED92" w14:textId="7525C393" w:rsidR="00F10FA2" w:rsidRPr="00DA4D95" w:rsidRDefault="00B965D5"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w:t>
      </w:r>
      <w:r w:rsidR="005A5AC0" w:rsidRPr="00DA4D95">
        <w:t>III</w:t>
      </w:r>
      <w:r w:rsidRPr="00DA4D95">
        <w:t>.</w:t>
      </w:r>
      <w:r w:rsidRPr="00DA4D95">
        <w:tab/>
        <w:t>Vehicles Interior</w:t>
      </w:r>
      <w:r w:rsidR="00F10FA2" w:rsidRPr="00DA4D95">
        <w:t xml:space="preserve"> Ai</w:t>
      </w:r>
      <w:r w:rsidR="005A5AC0" w:rsidRPr="00DA4D95">
        <w:t>r Quality (VIAQ) (agenda item 12</w:t>
      </w:r>
      <w:r w:rsidR="00F10FA2" w:rsidRPr="00DA4D95">
        <w:t>)</w:t>
      </w:r>
      <w:r w:rsidR="00F10FA2" w:rsidRPr="00DA4D95">
        <w:tab/>
      </w:r>
      <w:r w:rsidR="00F10FA2" w:rsidRPr="00DA4D95">
        <w:tab/>
      </w:r>
      <w:r w:rsidR="00A67396">
        <w:t>60</w:t>
      </w:r>
      <w:r w:rsidR="00942EF7">
        <w:t>-61</w:t>
      </w:r>
      <w:r w:rsidR="00F10FA2" w:rsidRPr="00DA4D95">
        <w:tab/>
      </w:r>
      <w:r w:rsidR="006E2CB5">
        <w:t>11</w:t>
      </w:r>
    </w:p>
    <w:p w14:paraId="04130FF7" w14:textId="23D22B7F" w:rsidR="007F381D" w:rsidRDefault="007F381D"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7F381D">
        <w:tab/>
      </w:r>
      <w:r w:rsidRPr="006E2CB5">
        <w:t>XIV.</w:t>
      </w:r>
      <w:r w:rsidRPr="006E2CB5">
        <w:tab/>
      </w:r>
      <w:r w:rsidR="006E2CB5" w:rsidRPr="006E2CB5">
        <w:t xml:space="preserve">Lifetime compliance </w:t>
      </w:r>
      <w:r w:rsidRPr="006E2CB5">
        <w:t xml:space="preserve">(agenda item 13) </w:t>
      </w:r>
      <w:r w:rsidRPr="006E2CB5">
        <w:tab/>
      </w:r>
      <w:r w:rsidRPr="006E2CB5">
        <w:tab/>
        <w:t>6</w:t>
      </w:r>
      <w:r w:rsidR="00D76C4E">
        <w:t>2</w:t>
      </w:r>
      <w:r w:rsidRPr="006E2CB5">
        <w:tab/>
        <w:t>1</w:t>
      </w:r>
      <w:r w:rsidR="00D76C4E">
        <w:t>1</w:t>
      </w:r>
    </w:p>
    <w:p w14:paraId="2FF7E5B6" w14:textId="31498CB1" w:rsidR="00F10FA2" w:rsidRPr="00DA4D95" w:rsidRDefault="00EC1CBC"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DA4D95">
        <w:tab/>
        <w:t>XV</w:t>
      </w:r>
      <w:r w:rsidR="00F10FA2" w:rsidRPr="00DA4D95">
        <w:t>.</w:t>
      </w:r>
      <w:r w:rsidR="00F10FA2" w:rsidRPr="00DA4D95">
        <w:tab/>
      </w:r>
      <w:r w:rsidR="00632420" w:rsidRPr="00632420">
        <w:t xml:space="preserve">Priority topics for GRPE activities </w:t>
      </w:r>
      <w:r w:rsidR="005A5AC0" w:rsidRPr="00DA4D95">
        <w:t>(agenda item 1</w:t>
      </w:r>
      <w:r w:rsidR="006E2CB5">
        <w:t>4</w:t>
      </w:r>
      <w:r w:rsidR="00F10FA2" w:rsidRPr="00DA4D95">
        <w:t xml:space="preserve">) </w:t>
      </w:r>
      <w:r w:rsidR="00F10FA2" w:rsidRPr="00DA4D95">
        <w:tab/>
      </w:r>
      <w:r w:rsidR="00F10FA2" w:rsidRPr="00DA4D95">
        <w:tab/>
      </w:r>
      <w:r w:rsidR="00A67396">
        <w:t>6</w:t>
      </w:r>
      <w:r w:rsidR="00D76C4E">
        <w:t>3</w:t>
      </w:r>
      <w:r w:rsidR="00A67396">
        <w:t>-6</w:t>
      </w:r>
      <w:r w:rsidR="00D76C4E">
        <w:t>8</w:t>
      </w:r>
      <w:r w:rsidR="00B965D5" w:rsidRPr="00DA4D95">
        <w:tab/>
      </w:r>
      <w:r w:rsidR="00857782">
        <w:t>1</w:t>
      </w:r>
      <w:r w:rsidR="00A67396">
        <w:t>1</w:t>
      </w:r>
    </w:p>
    <w:p w14:paraId="543451A1" w14:textId="33820F39" w:rsidR="00F10FA2" w:rsidRPr="00DA4D95" w:rsidRDefault="00B758E5"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tab/>
      </w:r>
      <w:r w:rsidR="00F10FA2" w:rsidRPr="00DA4D95">
        <w:t>X</w:t>
      </w:r>
      <w:r w:rsidR="005A5AC0" w:rsidRPr="00DA4D95">
        <w:t>V</w:t>
      </w:r>
      <w:r>
        <w:t>I</w:t>
      </w:r>
      <w:r w:rsidR="00F10FA2" w:rsidRPr="00DA4D95">
        <w:t>.</w:t>
      </w:r>
      <w:r w:rsidR="00F10FA2" w:rsidRPr="00DA4D95">
        <w:tab/>
      </w:r>
      <w:r w:rsidR="00B965D5" w:rsidRPr="00DA4D95">
        <w:t>Any o</w:t>
      </w:r>
      <w:r w:rsidR="00F10FA2" w:rsidRPr="00DA4D95">
        <w:t>ther business (agenda item 1</w:t>
      </w:r>
      <w:r w:rsidR="00D76C4E">
        <w:t>5</w:t>
      </w:r>
      <w:r w:rsidR="00F10FA2" w:rsidRPr="00DA4D95">
        <w:t xml:space="preserve">) </w:t>
      </w:r>
      <w:r w:rsidR="00F10FA2" w:rsidRPr="00DA4D95">
        <w:tab/>
      </w:r>
      <w:r w:rsidR="00F10FA2" w:rsidRPr="00DA4D95">
        <w:tab/>
      </w:r>
      <w:r w:rsidR="00A67396">
        <w:t>6</w:t>
      </w:r>
      <w:r w:rsidR="00D76C4E">
        <w:t>9-72</w:t>
      </w:r>
      <w:r w:rsidR="00B965D5" w:rsidRPr="00DA4D95">
        <w:tab/>
      </w:r>
      <w:r w:rsidR="00EA4D87" w:rsidRPr="00DA4D95">
        <w:t>1</w:t>
      </w:r>
      <w:r w:rsidR="0054671E">
        <w:t>2</w:t>
      </w:r>
    </w:p>
    <w:p w14:paraId="762C7782" w14:textId="007D5DFA" w:rsidR="00F10FA2" w:rsidRPr="00DA4D95" w:rsidRDefault="005A5AC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XV</w:t>
      </w:r>
      <w:r w:rsidR="00B758E5">
        <w:t>I</w:t>
      </w:r>
      <w:r w:rsidR="007F381D">
        <w:t>I</w:t>
      </w:r>
      <w:r w:rsidR="00F10FA2" w:rsidRPr="00DA4D95">
        <w:t>.</w:t>
      </w:r>
      <w:r w:rsidR="00F10FA2" w:rsidRPr="00DA4D95">
        <w:tab/>
        <w:t>Provisional agend</w:t>
      </w:r>
      <w:r w:rsidR="00B965D5" w:rsidRPr="00DA4D95">
        <w:t>a for the next session</w:t>
      </w:r>
      <w:r w:rsidR="00B965D5" w:rsidRPr="00DA4D95">
        <w:tab/>
      </w:r>
      <w:r w:rsidR="00B965D5" w:rsidRPr="00DA4D95">
        <w:tab/>
      </w:r>
      <w:r w:rsidR="005D5269">
        <w:t>73</w:t>
      </w:r>
      <w:r w:rsidR="003E578E" w:rsidRPr="00DA4D95">
        <w:t>-</w:t>
      </w:r>
      <w:r w:rsidR="006E2CB5">
        <w:t>7</w:t>
      </w:r>
      <w:r w:rsidR="005D5269">
        <w:t>6</w:t>
      </w:r>
      <w:r w:rsidR="00B965D5" w:rsidRPr="00DA4D95">
        <w:tab/>
      </w:r>
      <w:r w:rsidR="00A67396">
        <w:t>1</w:t>
      </w:r>
      <w:r w:rsidR="006E2CB5">
        <w:t>2</w:t>
      </w:r>
    </w:p>
    <w:p w14:paraId="22F1B741" w14:textId="4E7C3052" w:rsidR="00F10FA2" w:rsidRPr="00DA4D95" w:rsidRDefault="00C1645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Pr="00DA4D95">
        <w:tab/>
        <w:t>A.</w:t>
      </w:r>
      <w:r w:rsidRPr="00DA4D95">
        <w:tab/>
        <w:t>Nex</w:t>
      </w:r>
      <w:r w:rsidR="00B965D5" w:rsidRPr="00DA4D95">
        <w:t>t GRPE session</w:t>
      </w:r>
      <w:r w:rsidR="00B965D5" w:rsidRPr="00DA4D95">
        <w:tab/>
      </w:r>
      <w:r w:rsidR="00B965D5" w:rsidRPr="00DA4D95">
        <w:tab/>
      </w:r>
      <w:r w:rsidR="00D76C4E">
        <w:t>73</w:t>
      </w:r>
      <w:r w:rsidR="00B965D5" w:rsidRPr="00DA4D95">
        <w:tab/>
      </w:r>
      <w:r w:rsidR="007E1154">
        <w:t>1</w:t>
      </w:r>
      <w:r w:rsidR="006E2CB5">
        <w:t>2</w:t>
      </w:r>
    </w:p>
    <w:p w14:paraId="2E100A5D" w14:textId="6E136D0D"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Pr="00DA4D95">
        <w:tab/>
        <w:t>B.</w:t>
      </w:r>
      <w:r w:rsidRPr="00DA4D95">
        <w:tab/>
        <w:t>Provisional agenda for the</w:t>
      </w:r>
      <w:r w:rsidR="00C16450" w:rsidRPr="00DA4D95">
        <w:t xml:space="preserve"> next </w:t>
      </w:r>
      <w:r w:rsidR="00244CF1" w:rsidRPr="00DA4D95">
        <w:t xml:space="preserve">proper </w:t>
      </w:r>
      <w:r w:rsidR="00B965D5" w:rsidRPr="00DA4D95">
        <w:t>GRPE session</w:t>
      </w:r>
      <w:r w:rsidR="00B965D5" w:rsidRPr="00DA4D95">
        <w:tab/>
      </w:r>
      <w:r w:rsidR="00B965D5" w:rsidRPr="00DA4D95">
        <w:tab/>
      </w:r>
      <w:r w:rsidR="007B3699">
        <w:t>74</w:t>
      </w:r>
      <w:r w:rsidR="00B965D5" w:rsidRPr="00DA4D95">
        <w:tab/>
      </w:r>
      <w:r w:rsidR="007E1154">
        <w:t>1</w:t>
      </w:r>
      <w:r w:rsidR="00A67396">
        <w:t>2</w:t>
      </w:r>
    </w:p>
    <w:p w14:paraId="386A4BC8" w14:textId="06D3C903" w:rsidR="00F10FA2" w:rsidRPr="00DA4D95" w:rsidRDefault="00F10FA2" w:rsidP="00DA4D95">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t xml:space="preserve">Informal meetings </w:t>
      </w:r>
      <w:r w:rsidR="00E32088" w:rsidRPr="00DA4D95">
        <w:t xml:space="preserve">scheduled to be held </w:t>
      </w:r>
      <w:r w:rsidRPr="00DA4D95">
        <w:t>in conjuncti</w:t>
      </w:r>
      <w:r w:rsidR="00B965D5" w:rsidRPr="00DA4D95">
        <w:t>on with the next GRPE session</w:t>
      </w:r>
      <w:r w:rsidR="00B965D5" w:rsidRPr="00DA4D95">
        <w:tab/>
      </w:r>
      <w:r w:rsidR="00B965D5" w:rsidRPr="00DA4D95">
        <w:tab/>
      </w:r>
      <w:r w:rsidR="006E2CB5">
        <w:t>7</w:t>
      </w:r>
      <w:r w:rsidR="005D5269">
        <w:t>5-76</w:t>
      </w:r>
      <w:r w:rsidR="00B965D5" w:rsidRPr="00DA4D95">
        <w:tab/>
      </w:r>
      <w:r w:rsidR="007E1154">
        <w:t>1</w:t>
      </w:r>
      <w:r w:rsidR="005D5269">
        <w:t>4</w:t>
      </w:r>
    </w:p>
    <w:p w14:paraId="60EA01C2" w14:textId="77777777"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Annexes</w:t>
      </w:r>
    </w:p>
    <w:p w14:paraId="0C5261F8" w14:textId="654A37A9"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w:t>
      </w:r>
      <w:r w:rsidRPr="00DA4D95">
        <w:tab/>
        <w:t xml:space="preserve">List of informal documents </w:t>
      </w:r>
      <w:r w:rsidR="003260F1" w:rsidRPr="00DA4D95">
        <w:t>(GRPE-</w:t>
      </w:r>
      <w:r w:rsidR="00632420">
        <w:t>8</w:t>
      </w:r>
      <w:r w:rsidR="00A067E7">
        <w:t>2</w:t>
      </w:r>
      <w:r w:rsidR="003260F1" w:rsidRPr="00DA4D95">
        <w:t xml:space="preserve">-) </w:t>
      </w:r>
      <w:r w:rsidRPr="00DA4D95">
        <w:t>distribut</w:t>
      </w:r>
      <w:r w:rsidR="00B965D5" w:rsidRPr="00DA4D95">
        <w:t>ed without an official symbol</w:t>
      </w:r>
      <w:r w:rsidR="003260F1" w:rsidRPr="00DA4D95">
        <w:t xml:space="preserve"> before and during the session</w:t>
      </w:r>
      <w:r w:rsidR="00B965D5" w:rsidRPr="00DA4D95">
        <w:tab/>
      </w:r>
      <w:r w:rsidR="00B965D5" w:rsidRPr="00DA4D95">
        <w:tab/>
      </w:r>
      <w:r w:rsidR="00A76327">
        <w:t>1</w:t>
      </w:r>
      <w:r w:rsidR="005D5269">
        <w:t>5</w:t>
      </w:r>
    </w:p>
    <w:p w14:paraId="4F852F8C" w14:textId="7EBE893D"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II</w:t>
      </w:r>
      <w:r w:rsidRPr="00DA4D95">
        <w:tab/>
        <w:t>Informal meetings held in conj</w:t>
      </w:r>
      <w:r w:rsidR="00B965D5" w:rsidRPr="00DA4D95">
        <w:t>unction with the GRPE session</w:t>
      </w:r>
      <w:r w:rsidR="00B965D5" w:rsidRPr="00DA4D95">
        <w:tab/>
      </w:r>
      <w:r w:rsidR="00B965D5" w:rsidRPr="00DA4D95">
        <w:tab/>
      </w:r>
      <w:r w:rsidR="009F1530" w:rsidRPr="00DA4D95">
        <w:t>1</w:t>
      </w:r>
      <w:r w:rsidR="005D5269">
        <w:t>7</w:t>
      </w:r>
    </w:p>
    <w:p w14:paraId="437E0080" w14:textId="22395B27"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III</w:t>
      </w:r>
      <w:r w:rsidRPr="00DA4D95">
        <w:tab/>
        <w:t>List of GRPE informal working grou</w:t>
      </w:r>
      <w:r w:rsidR="00B965D5" w:rsidRPr="00DA4D95">
        <w:t>ps, task forces and subgroups</w:t>
      </w:r>
      <w:r w:rsidR="00B965D5" w:rsidRPr="00DA4D95">
        <w:tab/>
      </w:r>
      <w:r w:rsidR="00B965D5" w:rsidRPr="00DA4D95">
        <w:tab/>
      </w:r>
      <w:r w:rsidR="007E1154">
        <w:t>1</w:t>
      </w:r>
      <w:r w:rsidR="005D5269">
        <w:t>8</w:t>
      </w:r>
    </w:p>
    <w:p w14:paraId="53E604E4" w14:textId="53782CF0" w:rsidR="000F1EF3" w:rsidRPr="00DA4D95" w:rsidRDefault="000F1EF3" w:rsidP="00DA4D95">
      <w:pPr>
        <w:tabs>
          <w:tab w:val="right" w:pos="850"/>
          <w:tab w:val="left" w:pos="1134"/>
          <w:tab w:val="left" w:leader="dot" w:pos="8900"/>
          <w:tab w:val="right" w:pos="9638"/>
        </w:tabs>
        <w:spacing w:after="120" w:line="240" w:lineRule="auto"/>
        <w:ind w:left="1134" w:right="708" w:hanging="1134"/>
      </w:pPr>
      <w:r w:rsidRPr="00DA4D95">
        <w:tab/>
        <w:t>IV</w:t>
      </w:r>
      <w:r w:rsidR="00F63431" w:rsidRPr="00DA4D95">
        <w:tab/>
      </w:r>
      <w:r w:rsidR="00632420" w:rsidRPr="00632420">
        <w:t xml:space="preserve">Adopted amendments to </w:t>
      </w:r>
      <w:r w:rsidR="00A67396" w:rsidRPr="00A67396">
        <w:t>ECE/TRANS/WP.29/GRPE/202</w:t>
      </w:r>
      <w:r w:rsidR="00610BED">
        <w:t>1</w:t>
      </w:r>
      <w:r w:rsidR="00A67396" w:rsidRPr="00A67396">
        <w:t>/</w:t>
      </w:r>
      <w:r w:rsidR="00610BED">
        <w:t>4</w:t>
      </w:r>
      <w:r w:rsidRPr="00DA4D95">
        <w:tab/>
      </w:r>
      <w:r w:rsidRPr="00DA4D95">
        <w:tab/>
      </w:r>
      <w:r w:rsidR="00A67396">
        <w:t>1</w:t>
      </w:r>
      <w:r w:rsidR="005D5269">
        <w:t>9</w:t>
      </w:r>
    </w:p>
    <w:p w14:paraId="3A56893A" w14:textId="40A6E331" w:rsidR="000F1EF3" w:rsidRPr="00DA4D95" w:rsidRDefault="000F1EF3" w:rsidP="00DA4D95">
      <w:pPr>
        <w:tabs>
          <w:tab w:val="right" w:pos="850"/>
          <w:tab w:val="left" w:pos="1134"/>
          <w:tab w:val="left" w:leader="dot" w:pos="8900"/>
          <w:tab w:val="right" w:pos="9638"/>
        </w:tabs>
        <w:spacing w:after="120" w:line="240" w:lineRule="auto"/>
        <w:ind w:left="1134" w:right="708" w:hanging="1134"/>
      </w:pPr>
      <w:r w:rsidRPr="00DA4D95">
        <w:tab/>
        <w:t>V</w:t>
      </w:r>
      <w:r w:rsidRPr="00DA4D95">
        <w:tab/>
      </w:r>
      <w:r w:rsidR="00A67396" w:rsidRPr="00A67396">
        <w:t xml:space="preserve">Technical Report to Amendment </w:t>
      </w:r>
      <w:r w:rsidR="00610BED">
        <w:t>4</w:t>
      </w:r>
      <w:r w:rsidR="00A67396" w:rsidRPr="00A67396">
        <w:t xml:space="preserve"> to UN GTR No. </w:t>
      </w:r>
      <w:r w:rsidR="00610BED">
        <w:t>4</w:t>
      </w:r>
      <w:r w:rsidRPr="00DA4D95">
        <w:tab/>
      </w:r>
      <w:r w:rsidRPr="00DA4D95">
        <w:tab/>
      </w:r>
      <w:r w:rsidR="005D5269">
        <w:t>20</w:t>
      </w:r>
    </w:p>
    <w:p w14:paraId="24DB4D37" w14:textId="3A128F60" w:rsidR="000F1EF3" w:rsidRPr="00DA4D95" w:rsidRDefault="000F1EF3" w:rsidP="00DA4D95">
      <w:pPr>
        <w:tabs>
          <w:tab w:val="right" w:pos="850"/>
          <w:tab w:val="left" w:pos="1134"/>
          <w:tab w:val="left" w:leader="dot" w:pos="8900"/>
          <w:tab w:val="right" w:pos="9638"/>
        </w:tabs>
        <w:spacing w:after="120" w:line="240" w:lineRule="auto"/>
        <w:ind w:left="1134" w:right="708" w:hanging="1134"/>
      </w:pPr>
      <w:bookmarkStart w:id="6" w:name="_Hlk32498646"/>
      <w:r w:rsidRPr="00DA4D95">
        <w:tab/>
      </w:r>
      <w:r w:rsidR="00F63431" w:rsidRPr="00DA4D95">
        <w:t>VI</w:t>
      </w:r>
      <w:r w:rsidR="00F63431" w:rsidRPr="00DA4D95">
        <w:tab/>
      </w:r>
      <w:r w:rsidR="00632420" w:rsidRPr="00632420">
        <w:t>Adopted amendments to ECE/TRANS/WP.29/GRPE/202</w:t>
      </w:r>
      <w:r w:rsidR="005D5269">
        <w:t>1</w:t>
      </w:r>
      <w:r w:rsidR="00632420" w:rsidRPr="00632420">
        <w:t>/</w:t>
      </w:r>
      <w:r w:rsidR="005D5269">
        <w:t>8</w:t>
      </w:r>
      <w:r w:rsidRPr="00DA4D95">
        <w:tab/>
      </w:r>
      <w:r w:rsidRPr="00DA4D95">
        <w:tab/>
      </w:r>
      <w:r w:rsidR="005D5269">
        <w:t>22</w:t>
      </w:r>
    </w:p>
    <w:p w14:paraId="69E72ACF" w14:textId="3E5AE7BF" w:rsidR="00070D3D" w:rsidRDefault="00070D3D" w:rsidP="00070D3D">
      <w:pPr>
        <w:tabs>
          <w:tab w:val="right" w:pos="850"/>
          <w:tab w:val="left" w:pos="1134"/>
          <w:tab w:val="left" w:leader="dot" w:pos="8900"/>
          <w:tab w:val="right" w:pos="9638"/>
        </w:tabs>
        <w:spacing w:after="120" w:line="240" w:lineRule="auto"/>
        <w:ind w:left="1134" w:right="708" w:hanging="1134"/>
      </w:pPr>
      <w:bookmarkStart w:id="7" w:name="_Toc314155697"/>
      <w:bookmarkStart w:id="8" w:name="_Toc317520872"/>
      <w:bookmarkEnd w:id="6"/>
      <w:r w:rsidRPr="00DA4D95">
        <w:tab/>
        <w:t>VI</w:t>
      </w:r>
      <w:r>
        <w:t>I</w:t>
      </w:r>
      <w:r w:rsidRPr="00DA4D95">
        <w:tab/>
      </w:r>
      <w:r w:rsidR="00610BED" w:rsidRPr="00610BED">
        <w:t>Request for authorization to develop a new UN GTR on durability of after treatment devices for two- and three- wheeled motor vehicles</w:t>
      </w:r>
      <w:r w:rsidRPr="00DA4D95">
        <w:tab/>
      </w:r>
      <w:r w:rsidRPr="00DA4D95">
        <w:tab/>
      </w:r>
      <w:r w:rsidR="00610BED">
        <w:t>23</w:t>
      </w:r>
    </w:p>
    <w:p w14:paraId="4BD64EC1" w14:textId="4C7D4AA0" w:rsidR="00070D3D" w:rsidRPr="00DA4D95" w:rsidRDefault="00070D3D" w:rsidP="00A67396">
      <w:pPr>
        <w:tabs>
          <w:tab w:val="right" w:pos="850"/>
          <w:tab w:val="left" w:pos="1134"/>
          <w:tab w:val="left" w:leader="dot" w:pos="8900"/>
          <w:tab w:val="right" w:pos="9638"/>
        </w:tabs>
        <w:spacing w:after="120" w:line="240" w:lineRule="auto"/>
        <w:ind w:left="1134" w:right="708" w:hanging="1134"/>
      </w:pPr>
    </w:p>
    <w:p w14:paraId="2793E086" w14:textId="77777777" w:rsidR="00070D3D" w:rsidRPr="00DA4D95" w:rsidRDefault="00070D3D" w:rsidP="00070D3D">
      <w:pPr>
        <w:tabs>
          <w:tab w:val="right" w:pos="850"/>
          <w:tab w:val="left" w:pos="1134"/>
          <w:tab w:val="left" w:leader="dot" w:pos="8900"/>
          <w:tab w:val="right" w:pos="9638"/>
        </w:tabs>
        <w:spacing w:after="120" w:line="240" w:lineRule="auto"/>
        <w:ind w:left="1134" w:right="708" w:hanging="1134"/>
      </w:pPr>
    </w:p>
    <w:p w14:paraId="37338BDA" w14:textId="532806A0" w:rsidR="00F10FA2" w:rsidRPr="00DA4D95" w:rsidRDefault="00C54EFF" w:rsidP="008F2533">
      <w:pPr>
        <w:pStyle w:val="HChG"/>
        <w:keepNext w:val="0"/>
        <w:keepLines w:val="0"/>
        <w:pageBreakBefore/>
        <w:rPr>
          <w:lang w:val="en-GB"/>
        </w:rPr>
      </w:pPr>
      <w:r w:rsidRPr="00DA4D95">
        <w:rPr>
          <w:lang w:val="en-GB"/>
        </w:rPr>
        <w:tab/>
      </w:r>
      <w:r w:rsidR="00F10FA2" w:rsidRPr="00EA76F2">
        <w:rPr>
          <w:lang w:val="en-GB"/>
        </w:rPr>
        <w:t>I.</w:t>
      </w:r>
      <w:r w:rsidR="003A7FFA" w:rsidRPr="00EA76F2">
        <w:rPr>
          <w:lang w:val="en-GB"/>
        </w:rPr>
        <w:tab/>
      </w:r>
      <w:r w:rsidR="00F10FA2" w:rsidRPr="00EA76F2">
        <w:rPr>
          <w:lang w:val="en-GB"/>
        </w:rPr>
        <w:t>Attendance</w:t>
      </w:r>
      <w:bookmarkEnd w:id="7"/>
      <w:bookmarkEnd w:id="8"/>
    </w:p>
    <w:p w14:paraId="4F8901A3" w14:textId="525A45BD" w:rsidR="00F10FA2" w:rsidRPr="00C8471D" w:rsidRDefault="007F6746" w:rsidP="007F6746">
      <w:pPr>
        <w:pStyle w:val="SingleTxtG"/>
      </w:pPr>
      <w:r w:rsidRPr="00C8471D">
        <w:t>1.</w:t>
      </w:r>
      <w:r w:rsidRPr="00C8471D">
        <w:tab/>
      </w:r>
      <w:r w:rsidR="00EA76F2" w:rsidRPr="00EA76F2">
        <w:t xml:space="preserve">The Working Party on Pollution and Energy (GRPE) held its </w:t>
      </w:r>
      <w:r w:rsidR="007B1653">
        <w:t>eighty-</w:t>
      </w:r>
      <w:r w:rsidR="0085218A">
        <w:t>second</w:t>
      </w:r>
      <w:r w:rsidR="00EA76F2" w:rsidRPr="00EA76F2">
        <w:t xml:space="preserve"> session from </w:t>
      </w:r>
      <w:r w:rsidR="0085218A">
        <w:t>12</w:t>
      </w:r>
      <w:r w:rsidR="00EA76F2" w:rsidRPr="00EA76F2">
        <w:t xml:space="preserve"> to 1</w:t>
      </w:r>
      <w:r w:rsidR="0085218A">
        <w:t>5</w:t>
      </w:r>
      <w:r w:rsidR="00EA76F2" w:rsidRPr="00EA76F2">
        <w:t xml:space="preserve"> J</w:t>
      </w:r>
      <w:r w:rsidR="0085218A">
        <w:t>anuary</w:t>
      </w:r>
      <w:r w:rsidR="00EA76F2" w:rsidRPr="00EA76F2">
        <w:t xml:space="preserve"> 202</w:t>
      </w:r>
      <w:r w:rsidR="0085218A">
        <w:t>1</w:t>
      </w:r>
      <w:r w:rsidR="00EA76F2" w:rsidRPr="00EA76F2">
        <w:t>, with A</w:t>
      </w:r>
      <w:r w:rsidR="00A11075">
        <w:t>ndré</w:t>
      </w:r>
      <w:r w:rsidR="00EA76F2" w:rsidRPr="00EA76F2">
        <w:t xml:space="preserve"> Rijnders (Netherlands) as Chair and Duncan Kay (United Kingdom of Great Britain and Northern Ireland) as Vice</w:t>
      </w:r>
      <w:r w:rsidR="007B1653">
        <w:t>-</w:t>
      </w:r>
      <w:r w:rsidR="00EA76F2" w:rsidRPr="00EA76F2">
        <w:t xml:space="preserve">Chair. Experts from the following countries participated in the work following Rule 1(a) of the Rules of Procedure of the World Forum for Harmonization of Vehicle Regulations (WP.29) (TRANS/WP.29/690, as amended): Australia, Austria, Canada, China, Czech Republic, France, Germany, Hungary, India, Israel, Italy, Japan, Netherlands, Norway, Poland, Republic of Korea, Romania, Russian Federation, San Marino, South Africa, Spain, Sweden, Switzerland, United Kingdom of Great Britain and Northern Ireland (UK), United States of America and Viet Nam. Experts from the European Commission (EC) also participated. Experts from the following non-governmental organizations (NGOs) took part in the session: American Automotive Policy Council (AAPC), Association for Emissions Control by Catalyst (AECC), European Association of Automobile Suppliers (CLEPA/MEMA/JAPIA), European Association of Internal Combustion Engine Manufacturers (EUROMOT), European Garage Equipment Association (EGEA), </w:t>
      </w:r>
      <w:proofErr w:type="spellStart"/>
      <w:r w:rsidR="00EA76F2" w:rsidRPr="00EA76F2">
        <w:t>Fahrzeugsystemdaten</w:t>
      </w:r>
      <w:proofErr w:type="spellEnd"/>
      <w:r w:rsidR="00EA76F2" w:rsidRPr="00EA76F2">
        <w:t xml:space="preserve"> GmbH (FSD), Fédération Internationale de </w:t>
      </w:r>
      <w:proofErr w:type="spellStart"/>
      <w:r w:rsidR="00EA76F2" w:rsidRPr="00EA76F2">
        <w:t>l'Automobile</w:t>
      </w:r>
      <w:proofErr w:type="spellEnd"/>
      <w:r w:rsidR="00EA76F2" w:rsidRPr="00EA76F2">
        <w:t xml:space="preserve"> (FIA),  Federation of European Manufacturers of Friction Materials (FEMFM), International Association for Natural Gas Vehicles (NGV Global), International Motorcycle Manufacturers Association (IMMA), International Motor Vehicle Inspection Committee (CITA), International Organization of Motor Vehicle Manufacturers (OICA), International Road Transport Union (IRU), and Liquid Gas Europe.</w:t>
      </w:r>
    </w:p>
    <w:p w14:paraId="5610A314" w14:textId="77777777" w:rsidR="00F10FA2" w:rsidRPr="00DA4D95" w:rsidRDefault="00F10FA2" w:rsidP="00DA4D95">
      <w:pPr>
        <w:pStyle w:val="HChG"/>
        <w:keepNext w:val="0"/>
        <w:keepLines w:val="0"/>
        <w:rPr>
          <w:lang w:val="en-GB"/>
        </w:rPr>
      </w:pPr>
      <w:r w:rsidRPr="00DA4D95">
        <w:rPr>
          <w:lang w:val="en-GB"/>
        </w:rPr>
        <w:tab/>
      </w:r>
      <w:bookmarkStart w:id="9" w:name="_Toc317520873"/>
      <w:r w:rsidRPr="0078035C">
        <w:rPr>
          <w:lang w:val="en-GB"/>
        </w:rPr>
        <w:t>II.</w:t>
      </w:r>
      <w:r w:rsidRPr="0078035C">
        <w:rPr>
          <w:lang w:val="en-GB"/>
        </w:rPr>
        <w:tab/>
        <w:t>Adoption of the agenda (agenda item 1)</w:t>
      </w:r>
      <w:bookmarkEnd w:id="9"/>
    </w:p>
    <w:p w14:paraId="2DFCC371" w14:textId="7ECF2439" w:rsidR="00100D74" w:rsidRPr="00DA4D95" w:rsidRDefault="00100D74" w:rsidP="00100D74">
      <w:pPr>
        <w:pStyle w:val="SingleTxtG"/>
        <w:ind w:left="2835" w:hanging="1701"/>
        <w:jc w:val="left"/>
      </w:pPr>
      <w:r w:rsidRPr="00DA4D95">
        <w:rPr>
          <w:i/>
        </w:rPr>
        <w:t>Documentation</w:t>
      </w:r>
      <w:r w:rsidRPr="00DA4D95">
        <w:t>:</w:t>
      </w:r>
      <w:r w:rsidRPr="00DA4D95">
        <w:tab/>
        <w:t>ECE/TRANS/WP.29/GRPE/20</w:t>
      </w:r>
      <w:r>
        <w:t>2</w:t>
      </w:r>
      <w:r w:rsidR="00245234">
        <w:t>1</w:t>
      </w:r>
      <w:r w:rsidRPr="00DA4D95">
        <w:t>/</w:t>
      </w:r>
      <w:r w:rsidR="00245234">
        <w:t>1</w:t>
      </w:r>
      <w:r w:rsidRPr="00DA4D95">
        <w:br/>
        <w:t xml:space="preserve">Informal documents </w:t>
      </w:r>
      <w:r>
        <w:t>GRPE-8</w:t>
      </w:r>
      <w:r w:rsidR="00245234">
        <w:t>2</w:t>
      </w:r>
      <w:r>
        <w:t>-01</w:t>
      </w:r>
      <w:r w:rsidR="009E3356">
        <w:t>-Rev.1</w:t>
      </w:r>
      <w:r>
        <w:t>, GRPE-8</w:t>
      </w:r>
      <w:r w:rsidR="00245234">
        <w:t>2</w:t>
      </w:r>
      <w:r>
        <w:t>-02</w:t>
      </w:r>
      <w:r w:rsidR="002C0B62">
        <w:t>-Rev.</w:t>
      </w:r>
      <w:r w:rsidR="00E96232">
        <w:t xml:space="preserve">3, </w:t>
      </w:r>
      <w:r w:rsidR="00A17D62">
        <w:br/>
      </w:r>
      <w:r w:rsidR="00E96232" w:rsidRPr="00E96232">
        <w:t>GRPE-8</w:t>
      </w:r>
      <w:r w:rsidR="00245234">
        <w:t>2</w:t>
      </w:r>
      <w:r w:rsidR="00E96232" w:rsidRPr="00E96232">
        <w:t>-0</w:t>
      </w:r>
      <w:r w:rsidR="00E96232">
        <w:t>3</w:t>
      </w:r>
      <w:r w:rsidR="009E3356">
        <w:t>-Rev.</w:t>
      </w:r>
      <w:r w:rsidR="00603FF3">
        <w:t>2</w:t>
      </w:r>
      <w:r w:rsidR="00B56715">
        <w:t xml:space="preserve"> and</w:t>
      </w:r>
      <w:r w:rsidR="00E96232">
        <w:t xml:space="preserve"> </w:t>
      </w:r>
      <w:r w:rsidR="00E96232" w:rsidRPr="00E96232">
        <w:t>GRPE-8</w:t>
      </w:r>
      <w:r w:rsidR="00D85072">
        <w:t>2</w:t>
      </w:r>
      <w:r w:rsidR="00E96232" w:rsidRPr="00E96232">
        <w:t>-0</w:t>
      </w:r>
      <w:r w:rsidR="00E96232">
        <w:t>5</w:t>
      </w:r>
    </w:p>
    <w:p w14:paraId="54E28C08" w14:textId="6F16A239" w:rsidR="00100D74" w:rsidRPr="00DA4D95" w:rsidRDefault="007F6746" w:rsidP="007F6746">
      <w:pPr>
        <w:pStyle w:val="SingleTxtG"/>
      </w:pPr>
      <w:r w:rsidRPr="00DA4D95">
        <w:t>2.</w:t>
      </w:r>
      <w:r w:rsidRPr="00DA4D95">
        <w:tab/>
      </w:r>
      <w:r w:rsidR="00100D74" w:rsidRPr="00426E69">
        <w:t>Mr. Rijnders</w:t>
      </w:r>
      <w:r w:rsidR="00100D74">
        <w:t>, Chair of GRPE,</w:t>
      </w:r>
      <w:r w:rsidR="00100D74" w:rsidRPr="00426E69">
        <w:t xml:space="preserve"> open</w:t>
      </w:r>
      <w:r w:rsidR="00100D74">
        <w:t>ed</w:t>
      </w:r>
      <w:r w:rsidR="00100D74" w:rsidRPr="00426E69">
        <w:t xml:space="preserve"> the meeting</w:t>
      </w:r>
      <w:r w:rsidR="00A3725A">
        <w:t>,</w:t>
      </w:r>
      <w:r w:rsidR="00100D74">
        <w:t xml:space="preserve"> </w:t>
      </w:r>
      <w:r w:rsidR="00A3725A">
        <w:t xml:space="preserve">held </w:t>
      </w:r>
      <w:r w:rsidR="001C0478">
        <w:t xml:space="preserve">as hybrid session, with </w:t>
      </w:r>
      <w:r w:rsidR="00D42BF9">
        <w:t xml:space="preserve">all </w:t>
      </w:r>
      <w:r w:rsidR="001C0478">
        <w:t>participant</w:t>
      </w:r>
      <w:r w:rsidR="00D42BF9">
        <w:t>s</w:t>
      </w:r>
      <w:r w:rsidR="001C0478">
        <w:t xml:space="preserve"> </w:t>
      </w:r>
      <w:r w:rsidR="00BE60D0">
        <w:t xml:space="preserve">attending </w:t>
      </w:r>
      <w:r w:rsidR="00A3725A">
        <w:t>virtually</w:t>
      </w:r>
      <w:r w:rsidR="001C0478">
        <w:t xml:space="preserve"> </w:t>
      </w:r>
      <w:r w:rsidR="00A3725A">
        <w:t xml:space="preserve">because of the </w:t>
      </w:r>
      <w:r w:rsidR="00BE60D0">
        <w:t>sanitary situation</w:t>
      </w:r>
      <w:r w:rsidR="00A3725A">
        <w:t xml:space="preserve">, </w:t>
      </w:r>
      <w:r w:rsidR="00100D74">
        <w:t>and</w:t>
      </w:r>
      <w:r w:rsidR="00100D74" w:rsidRPr="00426E69">
        <w:t xml:space="preserve"> welcome</w:t>
      </w:r>
      <w:r w:rsidR="00100D74">
        <w:t>d</w:t>
      </w:r>
      <w:r w:rsidR="00100D74" w:rsidRPr="00426E69">
        <w:t xml:space="preserve"> the participants</w:t>
      </w:r>
      <w:r w:rsidR="00100D74">
        <w:t xml:space="preserve">. </w:t>
      </w:r>
      <w:r w:rsidR="00100D74" w:rsidRPr="00DA4D95">
        <w:t xml:space="preserve">GRPE adopted the provisional agenda </w:t>
      </w:r>
      <w:r w:rsidR="00100D74">
        <w:t>of</w:t>
      </w:r>
      <w:r w:rsidR="00100D74" w:rsidRPr="00DA4D95">
        <w:t xml:space="preserve"> the </w:t>
      </w:r>
      <w:r w:rsidR="00E96232">
        <w:t>eighty-</w:t>
      </w:r>
      <w:r w:rsidR="00BE60D0">
        <w:t>second</w:t>
      </w:r>
      <w:r w:rsidR="00100D74" w:rsidRPr="00DA4D95">
        <w:t xml:space="preserve"> session (ECE/TRANS/WP.29/GRPE/20</w:t>
      </w:r>
      <w:r w:rsidR="00100D74">
        <w:t>2</w:t>
      </w:r>
      <w:r w:rsidR="00BE60D0">
        <w:t>1</w:t>
      </w:r>
      <w:r w:rsidR="00100D74" w:rsidRPr="00DA4D95">
        <w:t>/</w:t>
      </w:r>
      <w:r w:rsidR="00BE60D0">
        <w:t>1</w:t>
      </w:r>
      <w:r w:rsidR="00100D74" w:rsidRPr="00DA4D95">
        <w:t>), as updated and consolidated in GRPE-</w:t>
      </w:r>
      <w:r w:rsidR="00100D74">
        <w:t>8</w:t>
      </w:r>
      <w:r w:rsidR="00436F9A">
        <w:t>2</w:t>
      </w:r>
      <w:r w:rsidR="00100D74" w:rsidRPr="00DA4D95">
        <w:t>-</w:t>
      </w:r>
      <w:r w:rsidR="00100D74">
        <w:t>0</w:t>
      </w:r>
      <w:r w:rsidR="00E96232">
        <w:t>2</w:t>
      </w:r>
      <w:r w:rsidR="00100D74">
        <w:t>-Rev.</w:t>
      </w:r>
      <w:r w:rsidR="00E96232">
        <w:t>3</w:t>
      </w:r>
      <w:r w:rsidR="004539F1">
        <w:t>, and GRPE-8</w:t>
      </w:r>
      <w:r w:rsidR="00DD114A">
        <w:t>2</w:t>
      </w:r>
      <w:r w:rsidR="004539F1">
        <w:t>-03</w:t>
      </w:r>
      <w:r w:rsidR="00B66E22">
        <w:t>-Rev.2</w:t>
      </w:r>
      <w:r w:rsidR="004539F1">
        <w:t xml:space="preserve"> as a tentative running order</w:t>
      </w:r>
      <w:r w:rsidR="00100D74" w:rsidRPr="00DA4D95">
        <w:t>. GRPE took note of GRPE-</w:t>
      </w:r>
      <w:r w:rsidR="00100D74">
        <w:t>8</w:t>
      </w:r>
      <w:r w:rsidR="00DD114A">
        <w:t>2</w:t>
      </w:r>
      <w:r w:rsidR="00100D74" w:rsidRPr="00DA4D95">
        <w:t>-01</w:t>
      </w:r>
      <w:r w:rsidR="00FC3B8F">
        <w:t>-Rev.1</w:t>
      </w:r>
      <w:r w:rsidR="00100D74" w:rsidRPr="00DA4D95">
        <w:t xml:space="preserve"> on the organization of GRPE Informal Working Group (IWG) meetings held during the week</w:t>
      </w:r>
      <w:r w:rsidR="00E96232">
        <w:t>s prior to this meeting</w:t>
      </w:r>
      <w:r w:rsidR="00100D74" w:rsidRPr="00DA4D95">
        <w:t>.</w:t>
      </w:r>
    </w:p>
    <w:p w14:paraId="122301C6" w14:textId="6C114F28" w:rsidR="00100D74" w:rsidRPr="00DA4D95" w:rsidRDefault="007F6746" w:rsidP="007F6746">
      <w:pPr>
        <w:pStyle w:val="SingleTxtG"/>
      </w:pPr>
      <w:r w:rsidRPr="00DA4D95">
        <w:t>3.</w:t>
      </w:r>
      <w:r w:rsidRPr="00DA4D95">
        <w:tab/>
      </w:r>
      <w:r w:rsidR="00100D74" w:rsidRPr="00DA4D95">
        <w:t>The informal documents distributed before and during the GRPE session are listed in Annex I. Annex II list</w:t>
      </w:r>
      <w:r w:rsidR="00100D74">
        <w:t>s</w:t>
      </w:r>
      <w:r w:rsidR="00100D74" w:rsidRPr="00DA4D95">
        <w:t xml:space="preserve"> the informal meetings held in conjunction with th</w:t>
      </w:r>
      <w:r w:rsidR="00100D74">
        <w:t>is</w:t>
      </w:r>
      <w:r w:rsidR="00100D74" w:rsidRPr="00DA4D95">
        <w:t xml:space="preserve"> GRPE session. Annex III lists IWGs of GRPE, task forces and subgroups, giving details on their Chairs, Secretaries and the end of </w:t>
      </w:r>
      <w:r w:rsidR="00100D74">
        <w:t xml:space="preserve">their </w:t>
      </w:r>
      <w:r w:rsidR="00100D74" w:rsidRPr="00DA4D95">
        <w:t>mandates.</w:t>
      </w:r>
    </w:p>
    <w:p w14:paraId="6407CDDD" w14:textId="1F8FD5FF" w:rsidR="00100D74" w:rsidRPr="00DA4D95" w:rsidRDefault="007F6746" w:rsidP="007F6746">
      <w:pPr>
        <w:pStyle w:val="SingleTxtG"/>
      </w:pPr>
      <w:r w:rsidRPr="00DA4D95">
        <w:t>4.</w:t>
      </w:r>
      <w:r w:rsidRPr="00DA4D95">
        <w:tab/>
      </w:r>
      <w:r w:rsidR="00100D74" w:rsidRPr="00DA4D95">
        <w:t>The secretariat introduced GRPE-</w:t>
      </w:r>
      <w:r w:rsidR="00100D74">
        <w:t>8</w:t>
      </w:r>
      <w:r w:rsidR="00CF745A">
        <w:t>2</w:t>
      </w:r>
      <w:r w:rsidR="00100D74" w:rsidRPr="00DA4D95">
        <w:t>-</w:t>
      </w:r>
      <w:r w:rsidR="00611C29">
        <w:t>0</w:t>
      </w:r>
      <w:r w:rsidR="00E96232">
        <w:t>5</w:t>
      </w:r>
      <w:r w:rsidR="00100D74" w:rsidRPr="00DA4D95">
        <w:t xml:space="preserve">, announcing that the next GRPE session would </w:t>
      </w:r>
      <w:r w:rsidR="00E96232">
        <w:t xml:space="preserve">tentatively </w:t>
      </w:r>
      <w:r w:rsidR="00100D74" w:rsidRPr="00DA4D95">
        <w:t xml:space="preserve">take place on </w:t>
      </w:r>
      <w:r w:rsidR="00100D74">
        <w:t>from 1</w:t>
      </w:r>
      <w:r w:rsidR="004539F1">
        <w:t xml:space="preserve"> to </w:t>
      </w:r>
      <w:r w:rsidR="009A02EE">
        <w:t>4</w:t>
      </w:r>
      <w:r w:rsidR="00100D74">
        <w:t xml:space="preserve"> J</w:t>
      </w:r>
      <w:r w:rsidR="00611C29">
        <w:t>une</w:t>
      </w:r>
      <w:r w:rsidR="00100D74" w:rsidRPr="00DA4D95">
        <w:t xml:space="preserve"> 20</w:t>
      </w:r>
      <w:r w:rsidR="00100D74">
        <w:t>2</w:t>
      </w:r>
      <w:r w:rsidR="004539F1">
        <w:t>1</w:t>
      </w:r>
      <w:r w:rsidR="00100D74" w:rsidRPr="00DA4D95">
        <w:t xml:space="preserve"> and recalling the corresponding deadline </w:t>
      </w:r>
      <w:r w:rsidR="00100D74">
        <w:t>(</w:t>
      </w:r>
      <w:r w:rsidR="009A02EE">
        <w:t>9 March</w:t>
      </w:r>
      <w:r w:rsidR="00100D74">
        <w:t xml:space="preserve"> 202</w:t>
      </w:r>
      <w:r w:rsidR="009A02EE">
        <w:t>1</w:t>
      </w:r>
      <w:r w:rsidR="00100D74" w:rsidRPr="00DA4D95">
        <w:t xml:space="preserve">) for the submission of official documents. The Chairs and Secretaries of IWGs were invited to approach the secretariat to define the calendar of IWGs meetings </w:t>
      </w:r>
      <w:r w:rsidR="004539F1">
        <w:t xml:space="preserve">in conjunction with </w:t>
      </w:r>
      <w:r w:rsidR="00100D74" w:rsidRPr="00DA4D95">
        <w:t xml:space="preserve">the </w:t>
      </w:r>
      <w:r w:rsidR="00100D74">
        <w:t>J</w:t>
      </w:r>
      <w:r w:rsidR="00A962EA">
        <w:t>une</w:t>
      </w:r>
      <w:r w:rsidR="004539F1">
        <w:t xml:space="preserve"> </w:t>
      </w:r>
      <w:r w:rsidR="00100D74">
        <w:t>202</w:t>
      </w:r>
      <w:r w:rsidR="004539F1">
        <w:t>1</w:t>
      </w:r>
      <w:r w:rsidR="00100D74" w:rsidRPr="00DA4D95">
        <w:t xml:space="preserve"> GRPE session.</w:t>
      </w:r>
    </w:p>
    <w:p w14:paraId="3BF6AB9B" w14:textId="77777777" w:rsidR="00F10FA2" w:rsidRPr="00DA4D95" w:rsidRDefault="00F10FA2" w:rsidP="00A17D62">
      <w:pPr>
        <w:pStyle w:val="HChG"/>
        <w:keepNext w:val="0"/>
        <w:keepLines w:val="0"/>
        <w:ind w:left="1140" w:right="1140" w:hanging="1140"/>
        <w:rPr>
          <w:lang w:val="en-GB"/>
        </w:rPr>
      </w:pPr>
      <w:r w:rsidRPr="00DA4D95">
        <w:rPr>
          <w:lang w:val="en-GB"/>
        </w:rPr>
        <w:tab/>
      </w:r>
      <w:bookmarkStart w:id="10" w:name="_Toc317520874"/>
      <w:r w:rsidRPr="0078035C">
        <w:rPr>
          <w:lang w:val="en-GB"/>
        </w:rPr>
        <w:t>III.</w:t>
      </w:r>
      <w:r w:rsidRPr="0078035C">
        <w:rPr>
          <w:lang w:val="en-GB"/>
        </w:rPr>
        <w:tab/>
      </w:r>
      <w:bookmarkEnd w:id="10"/>
      <w:r w:rsidR="00E01F42" w:rsidRPr="0078035C">
        <w:rPr>
          <w:lang w:val="en-GB"/>
        </w:rPr>
        <w:t>Report on the last session</w:t>
      </w:r>
      <w:r w:rsidRPr="0078035C">
        <w:rPr>
          <w:lang w:val="en-GB"/>
        </w:rPr>
        <w:t xml:space="preserve"> of the World Forum for</w:t>
      </w:r>
      <w:r w:rsidRPr="00DA4D95">
        <w:rPr>
          <w:lang w:val="en-GB"/>
        </w:rPr>
        <w:t xml:space="preserve"> Harmonization of Vehicle Regulations (WP.29) (agenda item 2)</w:t>
      </w:r>
    </w:p>
    <w:p w14:paraId="02A4A67E" w14:textId="424F7C6F" w:rsidR="00100D74" w:rsidRPr="00E25578" w:rsidRDefault="00100D74" w:rsidP="00A17D62">
      <w:pPr>
        <w:pStyle w:val="SingleTxtG"/>
        <w:widowControl w:val="0"/>
        <w:ind w:left="2835" w:hanging="1701"/>
        <w:jc w:val="left"/>
        <w:rPr>
          <w:lang w:val="fr-FR"/>
        </w:rPr>
      </w:pPr>
      <w:r w:rsidRPr="00E25578">
        <w:rPr>
          <w:i/>
          <w:lang w:val="fr-FR"/>
        </w:rPr>
        <w:t>Documentation</w:t>
      </w:r>
      <w:r w:rsidRPr="00E25578">
        <w:rPr>
          <w:lang w:val="fr-FR"/>
        </w:rPr>
        <w:t>:</w:t>
      </w:r>
      <w:r w:rsidRPr="00E25578">
        <w:rPr>
          <w:lang w:val="fr-FR"/>
        </w:rPr>
        <w:tab/>
        <w:t>ECE/TRANS/WP.29/11</w:t>
      </w:r>
      <w:r w:rsidR="004539F1" w:rsidRPr="00E25578">
        <w:rPr>
          <w:lang w:val="fr-FR"/>
        </w:rPr>
        <w:t>5</w:t>
      </w:r>
      <w:r w:rsidR="00C20AA3">
        <w:rPr>
          <w:lang w:val="fr-FR"/>
        </w:rPr>
        <w:t xml:space="preserve">3 and </w:t>
      </w:r>
      <w:r w:rsidR="00C20AA3" w:rsidRPr="00C20AA3">
        <w:rPr>
          <w:lang w:val="fr-FR"/>
        </w:rPr>
        <w:t>ECE/TRANS/WP.29/115</w:t>
      </w:r>
      <w:r w:rsidR="00C20AA3">
        <w:rPr>
          <w:lang w:val="fr-FR"/>
        </w:rPr>
        <w:t xml:space="preserve">5, as </w:t>
      </w:r>
      <w:proofErr w:type="spellStart"/>
      <w:r w:rsidR="00C20AA3">
        <w:rPr>
          <w:lang w:val="fr-FR"/>
        </w:rPr>
        <w:t>amended</w:t>
      </w:r>
      <w:proofErr w:type="spellEnd"/>
      <w:r w:rsidRPr="00E25578">
        <w:rPr>
          <w:lang w:val="fr-FR"/>
        </w:rPr>
        <w:br/>
        <w:t>Informal documents GRPE-</w:t>
      </w:r>
      <w:r w:rsidR="008D76DA" w:rsidRPr="00E25578">
        <w:rPr>
          <w:lang w:val="fr-FR"/>
        </w:rPr>
        <w:t>8</w:t>
      </w:r>
      <w:r w:rsidR="00A962EA">
        <w:rPr>
          <w:lang w:val="fr-FR"/>
        </w:rPr>
        <w:t>2</w:t>
      </w:r>
      <w:r w:rsidR="008D76DA" w:rsidRPr="00E25578">
        <w:rPr>
          <w:lang w:val="fr-FR"/>
        </w:rPr>
        <w:t>-</w:t>
      </w:r>
      <w:r w:rsidR="004539F1" w:rsidRPr="00E25578">
        <w:rPr>
          <w:lang w:val="fr-FR"/>
        </w:rPr>
        <w:t>0</w:t>
      </w:r>
      <w:r w:rsidR="00A962EA">
        <w:rPr>
          <w:lang w:val="fr-FR"/>
        </w:rPr>
        <w:t>4</w:t>
      </w:r>
    </w:p>
    <w:p w14:paraId="0193D278" w14:textId="0C04647D" w:rsidR="00100D74" w:rsidRDefault="007F6746" w:rsidP="007F6746">
      <w:pPr>
        <w:pStyle w:val="SingleTxtG"/>
      </w:pPr>
      <w:r>
        <w:t>5.</w:t>
      </w:r>
      <w:r>
        <w:tab/>
      </w:r>
      <w:r w:rsidR="00100D74" w:rsidRPr="00DA4D95">
        <w:t xml:space="preserve">The </w:t>
      </w:r>
      <w:r w:rsidR="00100D74">
        <w:t>s</w:t>
      </w:r>
      <w:r w:rsidR="00100D74" w:rsidRPr="00DA4D95">
        <w:t>ecretar</w:t>
      </w:r>
      <w:r w:rsidR="00100D74">
        <w:t xml:space="preserve">iat </w:t>
      </w:r>
      <w:r w:rsidR="00100D74" w:rsidRPr="00DA4D95">
        <w:t>introduced GRPE-</w:t>
      </w:r>
      <w:r w:rsidR="00DE5A08">
        <w:t>8</w:t>
      </w:r>
      <w:r w:rsidR="00C20AA3">
        <w:t>2</w:t>
      </w:r>
      <w:r w:rsidR="00100D74" w:rsidRPr="00DA4D95">
        <w:t>-0</w:t>
      </w:r>
      <w:r w:rsidR="00C20AA3">
        <w:t>4</w:t>
      </w:r>
      <w:r w:rsidR="00100D74" w:rsidRPr="00DA4D95">
        <w:t xml:space="preserve"> and reported on relevant items discussed during</w:t>
      </w:r>
      <w:r w:rsidR="00100D74">
        <w:t xml:space="preserve"> the</w:t>
      </w:r>
      <w:r w:rsidR="00100D74" w:rsidRPr="00DA4D95">
        <w:t xml:space="preserve"> 1</w:t>
      </w:r>
      <w:r w:rsidR="00100D74">
        <w:t>8</w:t>
      </w:r>
      <w:r w:rsidR="00886A23">
        <w:t>1st and 182nd</w:t>
      </w:r>
      <w:r w:rsidR="00100D74">
        <w:t xml:space="preserve"> </w:t>
      </w:r>
      <w:r w:rsidR="00100D74" w:rsidRPr="00DA4D95">
        <w:t>session</w:t>
      </w:r>
      <w:r w:rsidR="00886A23">
        <w:t>s</w:t>
      </w:r>
      <w:r w:rsidR="00100D74" w:rsidRPr="00DA4D95">
        <w:t xml:space="preserve"> of the World Forum for Harmonization of Vehicle Regulations (WP.29). </w:t>
      </w:r>
      <w:r w:rsidR="00100D74">
        <w:t xml:space="preserve">He </w:t>
      </w:r>
      <w:r w:rsidR="00100D74" w:rsidRPr="00DA4D95">
        <w:t xml:space="preserve">referred to </w:t>
      </w:r>
      <w:r w:rsidR="00100D74" w:rsidRPr="00D56A11">
        <w:t>ECE/TRANS/WP.29/11</w:t>
      </w:r>
      <w:r w:rsidR="004609CE">
        <w:t>5</w:t>
      </w:r>
      <w:r w:rsidR="00574BE5">
        <w:t xml:space="preserve">3 and </w:t>
      </w:r>
      <w:r w:rsidR="00574BE5" w:rsidRPr="00574BE5">
        <w:t>ECE/TRANS/WP.29/115</w:t>
      </w:r>
      <w:r w:rsidR="00980B76">
        <w:t xml:space="preserve">5, </w:t>
      </w:r>
      <w:r w:rsidR="00980B76">
        <w:tab/>
        <w:t xml:space="preserve">as amended, </w:t>
      </w:r>
      <w:r w:rsidR="00100D74" w:rsidRPr="00D56A11">
        <w:t>for further details</w:t>
      </w:r>
      <w:r w:rsidR="00100D74" w:rsidRPr="00DA4D95">
        <w:t>.</w:t>
      </w:r>
    </w:p>
    <w:p w14:paraId="78975D54" w14:textId="77777777" w:rsidR="00F10FA2" w:rsidRPr="00DA4D95" w:rsidRDefault="00F10FA2" w:rsidP="009B3098">
      <w:pPr>
        <w:pStyle w:val="HChG"/>
        <w:keepNext w:val="0"/>
        <w:keepLines w:val="0"/>
        <w:spacing w:before="240" w:after="120" w:line="220" w:lineRule="atLeast"/>
        <w:rPr>
          <w:lang w:val="en-GB"/>
        </w:rPr>
      </w:pPr>
      <w:r w:rsidRPr="00DA4D95">
        <w:rPr>
          <w:lang w:val="en-GB"/>
        </w:rPr>
        <w:tab/>
      </w:r>
      <w:bookmarkStart w:id="11" w:name="_Toc317520875"/>
      <w:r w:rsidRPr="00A949A9">
        <w:rPr>
          <w:lang w:val="en-GB"/>
        </w:rPr>
        <w:t>IV.</w:t>
      </w:r>
      <w:r w:rsidRPr="00A949A9">
        <w:rPr>
          <w:lang w:val="en-GB"/>
        </w:rPr>
        <w:tab/>
        <w:t>Light vehicles (agenda item 3)</w:t>
      </w:r>
      <w:bookmarkEnd w:id="11"/>
      <w:r w:rsidRPr="00DA4D95">
        <w:rPr>
          <w:lang w:val="en-GB"/>
        </w:rPr>
        <w:t xml:space="preserve"> </w:t>
      </w:r>
    </w:p>
    <w:p w14:paraId="61E46500" w14:textId="12E93321" w:rsidR="00F10FA2" w:rsidRPr="00DA4D95" w:rsidRDefault="00F10FA2" w:rsidP="009B3098">
      <w:pPr>
        <w:pStyle w:val="H1G"/>
        <w:keepNext w:val="0"/>
        <w:keepLines w:val="0"/>
        <w:spacing w:line="220" w:lineRule="atLeast"/>
        <w:rPr>
          <w:lang w:val="en-GB"/>
        </w:rPr>
      </w:pPr>
      <w:r w:rsidRPr="00DA4D95">
        <w:rPr>
          <w:lang w:val="en-GB"/>
        </w:rPr>
        <w:tab/>
      </w:r>
      <w:bookmarkStart w:id="12" w:name="_Toc317520878"/>
      <w:r w:rsidR="00270EA7" w:rsidRPr="0078035C">
        <w:rPr>
          <w:lang w:val="en-GB"/>
        </w:rPr>
        <w:t>A</w:t>
      </w:r>
      <w:r w:rsidRPr="0078035C">
        <w:rPr>
          <w:lang w:val="en-GB"/>
        </w:rPr>
        <w:t>.</w:t>
      </w:r>
      <w:r w:rsidRPr="0078035C">
        <w:rPr>
          <w:lang w:val="en-GB"/>
        </w:rPr>
        <w:tab/>
      </w:r>
      <w:bookmarkEnd w:id="12"/>
      <w:r w:rsidR="00DD6F4A" w:rsidRPr="0078035C">
        <w:rPr>
          <w:lang w:val="en-GB"/>
        </w:rPr>
        <w:t>UN Regulations Nos.</w:t>
      </w:r>
      <w:r w:rsidRPr="0078035C">
        <w:rPr>
          <w:lang w:val="en-GB"/>
        </w:rPr>
        <w:t> 68 (</w:t>
      </w:r>
      <w:r w:rsidR="00270EA7" w:rsidRPr="0078035C">
        <w:rPr>
          <w:lang w:val="en-GB"/>
        </w:rPr>
        <w:t>M</w:t>
      </w:r>
      <w:r w:rsidRPr="0078035C">
        <w:rPr>
          <w:lang w:val="en-GB"/>
        </w:rPr>
        <w:t>easurement of the maximum speed, including electric vehicles), 83 (</w:t>
      </w:r>
      <w:r w:rsidR="00270EA7" w:rsidRPr="0078035C">
        <w:rPr>
          <w:lang w:val="en-GB"/>
        </w:rPr>
        <w:t>E</w:t>
      </w:r>
      <w:r w:rsidRPr="0078035C">
        <w:rPr>
          <w:lang w:val="en-GB"/>
        </w:rPr>
        <w:t>missions of M</w:t>
      </w:r>
      <w:r w:rsidRPr="0078035C">
        <w:rPr>
          <w:vertAlign w:val="subscript"/>
          <w:lang w:val="en-GB"/>
        </w:rPr>
        <w:t>1</w:t>
      </w:r>
      <w:r w:rsidRPr="0078035C">
        <w:rPr>
          <w:lang w:val="en-GB"/>
        </w:rPr>
        <w:t xml:space="preserve"> and N</w:t>
      </w:r>
      <w:r w:rsidRPr="0078035C">
        <w:rPr>
          <w:vertAlign w:val="subscript"/>
          <w:lang w:val="en-GB"/>
        </w:rPr>
        <w:t>1</w:t>
      </w:r>
      <w:r w:rsidRPr="0078035C">
        <w:rPr>
          <w:lang w:val="en-GB"/>
        </w:rPr>
        <w:t xml:space="preserve"> vehicles), 101 (CO</w:t>
      </w:r>
      <w:r w:rsidRPr="0078035C">
        <w:rPr>
          <w:vertAlign w:val="subscript"/>
          <w:lang w:val="en-GB"/>
        </w:rPr>
        <w:t>2</w:t>
      </w:r>
      <w:r w:rsidRPr="0078035C">
        <w:rPr>
          <w:lang w:val="en-GB"/>
        </w:rPr>
        <w:t xml:space="preserve"> emissi</w:t>
      </w:r>
      <w:r w:rsidR="00270EA7" w:rsidRPr="0078035C">
        <w:rPr>
          <w:lang w:val="en-GB"/>
        </w:rPr>
        <w:t>ons/fuel consumption)</w:t>
      </w:r>
      <w:r w:rsidR="000306F3">
        <w:rPr>
          <w:lang w:val="en-GB"/>
        </w:rPr>
        <w:t>,</w:t>
      </w:r>
      <w:r w:rsidR="00270EA7" w:rsidRPr="0078035C">
        <w:rPr>
          <w:lang w:val="en-GB"/>
        </w:rPr>
        <w:t xml:space="preserve"> 103 (R</w:t>
      </w:r>
      <w:r w:rsidRPr="0078035C">
        <w:rPr>
          <w:lang w:val="en-GB"/>
        </w:rPr>
        <w:t>eplacement pollution control devices)</w:t>
      </w:r>
      <w:r w:rsidR="000306F3">
        <w:rPr>
          <w:lang w:val="en-GB"/>
        </w:rPr>
        <w:t xml:space="preserve"> and </w:t>
      </w:r>
      <w:r w:rsidR="00803259">
        <w:rPr>
          <w:lang w:val="en-GB"/>
        </w:rPr>
        <w:t>[154]</w:t>
      </w:r>
      <w:r w:rsidR="000306F3">
        <w:rPr>
          <w:lang w:val="en-GB"/>
        </w:rPr>
        <w:t xml:space="preserve"> (Worldwide Light duty Test Procedure (WLTP))</w:t>
      </w:r>
    </w:p>
    <w:p w14:paraId="12038E70" w14:textId="582C5841" w:rsidR="00E65B3C" w:rsidRPr="00AF3F60" w:rsidRDefault="00E65B3C" w:rsidP="009B3098">
      <w:pPr>
        <w:pStyle w:val="SingleTxtG"/>
        <w:spacing w:line="220" w:lineRule="atLeast"/>
        <w:ind w:left="2835" w:hanging="1701"/>
        <w:jc w:val="left"/>
        <w:rPr>
          <w:lang w:val="en-US"/>
        </w:rPr>
      </w:pPr>
      <w:r w:rsidRPr="00AF3F60">
        <w:rPr>
          <w:i/>
          <w:lang w:val="en-US"/>
        </w:rPr>
        <w:t>Documentation</w:t>
      </w:r>
      <w:r w:rsidRPr="00AF3F60">
        <w:rPr>
          <w:lang w:val="en-US"/>
        </w:rPr>
        <w:t>:</w:t>
      </w:r>
      <w:r w:rsidRPr="00AF3F60">
        <w:rPr>
          <w:lang w:val="en-US"/>
        </w:rPr>
        <w:tab/>
      </w:r>
      <w:r w:rsidR="002F2E70" w:rsidRPr="002F2E70">
        <w:rPr>
          <w:lang w:val="en-US"/>
        </w:rPr>
        <w:t>ECE/TRANS/WP.29/GRPE/202</w:t>
      </w:r>
      <w:r w:rsidR="003047C4">
        <w:rPr>
          <w:lang w:val="en-US"/>
        </w:rPr>
        <w:t>1</w:t>
      </w:r>
      <w:r w:rsidR="002F2E70" w:rsidRPr="002F2E70">
        <w:rPr>
          <w:lang w:val="en-US"/>
        </w:rPr>
        <w:t>/</w:t>
      </w:r>
      <w:r w:rsidR="003047C4">
        <w:rPr>
          <w:lang w:val="en-US"/>
        </w:rPr>
        <w:t>2</w:t>
      </w:r>
      <w:r w:rsidR="002F2E70">
        <w:rPr>
          <w:lang w:val="en-US"/>
        </w:rPr>
        <w:t xml:space="preserve">, </w:t>
      </w:r>
      <w:r w:rsidR="004609CE">
        <w:rPr>
          <w:lang w:val="en-US"/>
        </w:rPr>
        <w:br/>
      </w:r>
      <w:r w:rsidR="00D91F2E" w:rsidRPr="00D91F2E">
        <w:rPr>
          <w:lang w:val="en-US"/>
        </w:rPr>
        <w:t>ECE/TRANS/WP.29/GRPE/2021/</w:t>
      </w:r>
      <w:r w:rsidR="00D91F2E">
        <w:rPr>
          <w:lang w:val="en-US"/>
        </w:rPr>
        <w:t>3</w:t>
      </w:r>
      <w:r w:rsidR="00D91F2E" w:rsidRPr="00D91F2E">
        <w:rPr>
          <w:lang w:val="en-US"/>
        </w:rPr>
        <w:t xml:space="preserve">, </w:t>
      </w:r>
      <w:r w:rsidR="00D91F2E">
        <w:rPr>
          <w:lang w:val="en-US"/>
        </w:rPr>
        <w:br/>
      </w:r>
      <w:r w:rsidR="00D91F2E" w:rsidRPr="00D91F2E">
        <w:rPr>
          <w:lang w:val="en-US"/>
        </w:rPr>
        <w:t>ECE/TRANS/WP.29/GRPE/2021/</w:t>
      </w:r>
      <w:r w:rsidR="00D91F2E">
        <w:rPr>
          <w:lang w:val="en-US"/>
        </w:rPr>
        <w:t>4</w:t>
      </w:r>
      <w:r w:rsidR="00D91F2E" w:rsidRPr="00D91F2E">
        <w:rPr>
          <w:lang w:val="en-US"/>
        </w:rPr>
        <w:t xml:space="preserve">, </w:t>
      </w:r>
      <w:r w:rsidR="00D91F2E">
        <w:rPr>
          <w:lang w:val="en-US"/>
        </w:rPr>
        <w:br/>
      </w:r>
      <w:r w:rsidR="00D91F2E" w:rsidRPr="00D91F2E">
        <w:rPr>
          <w:lang w:val="en-US"/>
        </w:rPr>
        <w:t>ECE/TRANS/WP.29/GRPE/2021/</w:t>
      </w:r>
      <w:r w:rsidR="00D91F2E">
        <w:rPr>
          <w:lang w:val="en-US"/>
        </w:rPr>
        <w:t>5</w:t>
      </w:r>
      <w:r w:rsidR="00D91F2E" w:rsidRPr="00D91F2E">
        <w:rPr>
          <w:lang w:val="en-US"/>
        </w:rPr>
        <w:t xml:space="preserve">, </w:t>
      </w:r>
      <w:r w:rsidR="00D91F2E">
        <w:rPr>
          <w:lang w:val="en-US"/>
        </w:rPr>
        <w:br/>
      </w:r>
      <w:r w:rsidR="004609CE">
        <w:rPr>
          <w:lang w:val="en-US"/>
        </w:rPr>
        <w:t>(</w:t>
      </w:r>
      <w:r w:rsidR="002F2E70" w:rsidRPr="002F2E70">
        <w:rPr>
          <w:lang w:val="en-US"/>
        </w:rPr>
        <w:t>ECE/TRANS/WP.29/202</w:t>
      </w:r>
      <w:r w:rsidR="0078397F">
        <w:rPr>
          <w:lang w:val="en-US"/>
        </w:rPr>
        <w:t>1</w:t>
      </w:r>
      <w:r w:rsidR="002F2E70" w:rsidRPr="002F2E70">
        <w:rPr>
          <w:lang w:val="en-US"/>
        </w:rPr>
        <w:t>/</w:t>
      </w:r>
      <w:r w:rsidR="0078397F">
        <w:rPr>
          <w:lang w:val="en-US"/>
        </w:rPr>
        <w:t>56</w:t>
      </w:r>
      <w:r w:rsidR="004609CE">
        <w:rPr>
          <w:lang w:val="en-US"/>
        </w:rPr>
        <w:t>)</w:t>
      </w:r>
      <w:r w:rsidR="002F2E70">
        <w:rPr>
          <w:lang w:val="en-US"/>
        </w:rPr>
        <w:t>,</w:t>
      </w:r>
      <w:r w:rsidR="004609CE">
        <w:rPr>
          <w:lang w:val="en-US"/>
        </w:rPr>
        <w:br/>
        <w:t>(</w:t>
      </w:r>
      <w:r w:rsidR="004609CE" w:rsidRPr="004609CE">
        <w:rPr>
          <w:lang w:val="en-US"/>
        </w:rPr>
        <w:t>ECE/TRANS/WP.29/202</w:t>
      </w:r>
      <w:r w:rsidR="0078397F">
        <w:rPr>
          <w:lang w:val="en-US"/>
        </w:rPr>
        <w:t>1</w:t>
      </w:r>
      <w:r w:rsidR="004609CE" w:rsidRPr="004609CE">
        <w:rPr>
          <w:lang w:val="en-US"/>
        </w:rPr>
        <w:t>/</w:t>
      </w:r>
      <w:r w:rsidR="0078397F">
        <w:rPr>
          <w:lang w:val="en-US"/>
        </w:rPr>
        <w:t>57</w:t>
      </w:r>
      <w:r w:rsidR="004609CE">
        <w:rPr>
          <w:lang w:val="en-US"/>
        </w:rPr>
        <w:t>)</w:t>
      </w:r>
      <w:r w:rsidR="002F2E70">
        <w:rPr>
          <w:lang w:val="en-US"/>
        </w:rPr>
        <w:t>,</w:t>
      </w:r>
      <w:r w:rsidR="009035EB">
        <w:rPr>
          <w:lang w:val="en-US"/>
        </w:rPr>
        <w:br/>
      </w:r>
      <w:r w:rsidRPr="00AF3F60">
        <w:rPr>
          <w:lang w:val="en-US"/>
        </w:rPr>
        <w:t xml:space="preserve">Informal documents </w:t>
      </w:r>
      <w:r w:rsidR="004609CE" w:rsidRPr="004609CE">
        <w:rPr>
          <w:lang w:val="en-US"/>
        </w:rPr>
        <w:t>GRPE-8</w:t>
      </w:r>
      <w:r w:rsidR="00B410B7">
        <w:rPr>
          <w:lang w:val="en-US"/>
        </w:rPr>
        <w:t>2</w:t>
      </w:r>
      <w:r w:rsidR="004609CE" w:rsidRPr="004609CE">
        <w:rPr>
          <w:lang w:val="en-US"/>
        </w:rPr>
        <w:t>-</w:t>
      </w:r>
      <w:r w:rsidR="00B410B7">
        <w:rPr>
          <w:lang w:val="en-US"/>
        </w:rPr>
        <w:t>07</w:t>
      </w:r>
      <w:r w:rsidR="004609CE">
        <w:rPr>
          <w:lang w:val="en-US"/>
        </w:rPr>
        <w:t xml:space="preserve">, </w:t>
      </w:r>
      <w:r w:rsidR="009035EB" w:rsidRPr="009035EB">
        <w:rPr>
          <w:lang w:val="en-US"/>
        </w:rPr>
        <w:t>GRPE-8</w:t>
      </w:r>
      <w:r w:rsidR="00B410B7">
        <w:rPr>
          <w:lang w:val="en-US"/>
        </w:rPr>
        <w:t>2</w:t>
      </w:r>
      <w:r w:rsidR="009035EB" w:rsidRPr="009035EB">
        <w:rPr>
          <w:lang w:val="en-US"/>
        </w:rPr>
        <w:t>-</w:t>
      </w:r>
      <w:r w:rsidR="00B410B7">
        <w:rPr>
          <w:lang w:val="en-US"/>
        </w:rPr>
        <w:t>08</w:t>
      </w:r>
      <w:r w:rsidR="00EE2C3A">
        <w:rPr>
          <w:lang w:val="en-US"/>
        </w:rPr>
        <w:t xml:space="preserve">, </w:t>
      </w:r>
      <w:r w:rsidR="009035EB" w:rsidRPr="009035EB">
        <w:rPr>
          <w:lang w:val="en-US"/>
        </w:rPr>
        <w:t>GRPE-8</w:t>
      </w:r>
      <w:r w:rsidR="00B410B7">
        <w:rPr>
          <w:lang w:val="en-US"/>
        </w:rPr>
        <w:t>2</w:t>
      </w:r>
      <w:r w:rsidR="009035EB" w:rsidRPr="009035EB">
        <w:rPr>
          <w:lang w:val="en-US"/>
        </w:rPr>
        <w:t>-</w:t>
      </w:r>
      <w:r w:rsidR="00B410B7">
        <w:rPr>
          <w:lang w:val="en-US"/>
        </w:rPr>
        <w:t>10</w:t>
      </w:r>
      <w:r w:rsidR="00543A01">
        <w:rPr>
          <w:lang w:val="en-US"/>
        </w:rPr>
        <w:t xml:space="preserve">, </w:t>
      </w:r>
      <w:r w:rsidR="00543A01" w:rsidRPr="00543A01">
        <w:rPr>
          <w:lang w:val="en-US"/>
        </w:rPr>
        <w:t>GRPE-8</w:t>
      </w:r>
      <w:r w:rsidR="00B410B7">
        <w:rPr>
          <w:lang w:val="en-US"/>
        </w:rPr>
        <w:t>2</w:t>
      </w:r>
      <w:r w:rsidR="00543A01" w:rsidRPr="00543A01">
        <w:rPr>
          <w:lang w:val="en-US"/>
        </w:rPr>
        <w:t>-</w:t>
      </w:r>
      <w:r w:rsidR="00B410B7">
        <w:rPr>
          <w:lang w:val="en-US"/>
        </w:rPr>
        <w:t>11</w:t>
      </w:r>
      <w:r w:rsidR="00543A01">
        <w:rPr>
          <w:lang w:val="en-US"/>
        </w:rPr>
        <w:t xml:space="preserve">, </w:t>
      </w:r>
      <w:r w:rsidR="00543A01" w:rsidRPr="00543A01">
        <w:rPr>
          <w:lang w:val="en-US"/>
        </w:rPr>
        <w:t>GRPE-8</w:t>
      </w:r>
      <w:r w:rsidR="001C7071">
        <w:rPr>
          <w:lang w:val="en-US"/>
        </w:rPr>
        <w:t>2</w:t>
      </w:r>
      <w:r w:rsidR="00543A01" w:rsidRPr="00543A01">
        <w:rPr>
          <w:lang w:val="en-US"/>
        </w:rPr>
        <w:t>-</w:t>
      </w:r>
      <w:r w:rsidR="001C7071">
        <w:rPr>
          <w:lang w:val="en-US"/>
        </w:rPr>
        <w:t>17,</w:t>
      </w:r>
      <w:r w:rsidR="004609CE">
        <w:rPr>
          <w:lang w:val="en-US"/>
        </w:rPr>
        <w:t xml:space="preserve"> </w:t>
      </w:r>
      <w:r w:rsidR="001C7071" w:rsidRPr="001C7071">
        <w:rPr>
          <w:lang w:val="en-US"/>
        </w:rPr>
        <w:t>GRPE-82-1</w:t>
      </w:r>
      <w:r w:rsidR="001C7071">
        <w:rPr>
          <w:lang w:val="en-US"/>
        </w:rPr>
        <w:t>8</w:t>
      </w:r>
      <w:r w:rsidR="001C7071" w:rsidRPr="001C7071">
        <w:rPr>
          <w:lang w:val="en-US"/>
        </w:rPr>
        <w:t>,</w:t>
      </w:r>
      <w:r w:rsidR="0079641C" w:rsidRPr="0079641C">
        <w:t xml:space="preserve"> </w:t>
      </w:r>
      <w:r w:rsidR="0079641C" w:rsidRPr="0079641C">
        <w:rPr>
          <w:lang w:val="en-US"/>
        </w:rPr>
        <w:t>GRPE-82-1</w:t>
      </w:r>
      <w:r w:rsidR="0079641C">
        <w:rPr>
          <w:lang w:val="en-US"/>
        </w:rPr>
        <w:t>9</w:t>
      </w:r>
      <w:r w:rsidR="0079641C" w:rsidRPr="0079641C">
        <w:rPr>
          <w:lang w:val="en-US"/>
        </w:rPr>
        <w:t>,</w:t>
      </w:r>
      <w:r w:rsidR="001C7071" w:rsidRPr="001C7071">
        <w:t xml:space="preserve"> </w:t>
      </w:r>
      <w:r w:rsidR="001C7071" w:rsidRPr="001C7071">
        <w:rPr>
          <w:lang w:val="en-US"/>
        </w:rPr>
        <w:t>GRPE-82-</w:t>
      </w:r>
      <w:r w:rsidR="001C7071">
        <w:rPr>
          <w:lang w:val="en-US"/>
        </w:rPr>
        <w:t>20</w:t>
      </w:r>
      <w:r w:rsidR="001435D4">
        <w:rPr>
          <w:lang w:val="en-US"/>
        </w:rPr>
        <w:t>,</w:t>
      </w:r>
      <w:r w:rsidR="001C7071">
        <w:rPr>
          <w:lang w:val="en-US"/>
        </w:rPr>
        <w:t xml:space="preserve"> </w:t>
      </w:r>
      <w:r w:rsidR="009035EB" w:rsidRPr="009035EB">
        <w:rPr>
          <w:lang w:val="en-US"/>
        </w:rPr>
        <w:t>GRPE-8</w:t>
      </w:r>
      <w:r w:rsidR="001C7071">
        <w:rPr>
          <w:lang w:val="en-US"/>
        </w:rPr>
        <w:t>2</w:t>
      </w:r>
      <w:r w:rsidR="009035EB" w:rsidRPr="009035EB">
        <w:rPr>
          <w:lang w:val="en-US"/>
        </w:rPr>
        <w:t>-</w:t>
      </w:r>
      <w:r w:rsidR="001C7071">
        <w:rPr>
          <w:lang w:val="en-US"/>
        </w:rPr>
        <w:t>21</w:t>
      </w:r>
      <w:r w:rsidR="001435D4">
        <w:rPr>
          <w:lang w:val="en-US"/>
        </w:rPr>
        <w:t xml:space="preserve">, GRPE-82-37 </w:t>
      </w:r>
      <w:r w:rsidR="001435D4" w:rsidRPr="001435D4">
        <w:rPr>
          <w:lang w:val="en-US"/>
        </w:rPr>
        <w:t>and</w:t>
      </w:r>
      <w:r w:rsidR="001435D4">
        <w:rPr>
          <w:lang w:val="en-US"/>
        </w:rPr>
        <w:t xml:space="preserve"> GRPE-82-38</w:t>
      </w:r>
    </w:p>
    <w:p w14:paraId="46ACCD69" w14:textId="293FB4B6" w:rsidR="00CC2775" w:rsidRDefault="007F6746" w:rsidP="007F6746">
      <w:pPr>
        <w:pStyle w:val="SingleTxtG"/>
      </w:pPr>
      <w:r>
        <w:t>6.</w:t>
      </w:r>
      <w:r>
        <w:tab/>
      </w:r>
      <w:r w:rsidR="004E35B6">
        <w:t xml:space="preserve">The representative from OICA introduced </w:t>
      </w:r>
      <w:r w:rsidR="004E35B6" w:rsidRPr="009035EB">
        <w:t>ECE/TRANS/WP.29/GRPE/202</w:t>
      </w:r>
      <w:r w:rsidR="004E35B6">
        <w:t>1</w:t>
      </w:r>
      <w:r w:rsidR="004E35B6" w:rsidRPr="009035EB">
        <w:t>/</w:t>
      </w:r>
      <w:r w:rsidR="004E35B6">
        <w:t xml:space="preserve">2 </w:t>
      </w:r>
      <w:r w:rsidR="00CD7386" w:rsidRPr="00CD7386">
        <w:t>extend</w:t>
      </w:r>
      <w:r w:rsidR="00843801">
        <w:t>ing</w:t>
      </w:r>
      <w:r w:rsidR="00CD7386" w:rsidRPr="00CD7386">
        <w:t xml:space="preserve"> the </w:t>
      </w:r>
      <w:r w:rsidR="00792F1C">
        <w:t xml:space="preserve">existing </w:t>
      </w:r>
      <w:r w:rsidR="00CD7386" w:rsidRPr="00CD7386">
        <w:t xml:space="preserve">option </w:t>
      </w:r>
      <w:r w:rsidR="00792F1C">
        <w:t xml:space="preserve">included in </w:t>
      </w:r>
      <w:r w:rsidR="00CD7386" w:rsidRPr="00CD7386">
        <w:t xml:space="preserve">the 06 and 07 </w:t>
      </w:r>
      <w:r w:rsidR="00792F1C">
        <w:t>int</w:t>
      </w:r>
      <w:r w:rsidR="00CD7386" w:rsidRPr="00CD7386">
        <w:t>o the 05 series of amendments to UN Regulation No. 83 allowing the calculation of road load values from those determined according to UN GTR No.15 (WLTP)</w:t>
      </w:r>
      <w:r w:rsidR="004E35B6">
        <w:t xml:space="preserve">. </w:t>
      </w:r>
      <w:r w:rsidR="00742736">
        <w:t xml:space="preserve">The representative from Australia </w:t>
      </w:r>
      <w:r w:rsidR="00C11D50">
        <w:t xml:space="preserve">raised the point that the modifications made in the 06 and 07 series </w:t>
      </w:r>
      <w:r w:rsidR="002D00C4">
        <w:t>referred</w:t>
      </w:r>
      <w:r w:rsidR="00C11D50">
        <w:t xml:space="preserve"> to UN </w:t>
      </w:r>
      <w:r w:rsidR="003F19DC">
        <w:t>R</w:t>
      </w:r>
      <w:r w:rsidR="00C11D50">
        <w:t xml:space="preserve">egulation No. 154 without specifying </w:t>
      </w:r>
      <w:r w:rsidR="002D00C4">
        <w:t>the level nor the series of amendments that apply</w:t>
      </w:r>
      <w:r w:rsidR="00833803">
        <w:t xml:space="preserve">, </w:t>
      </w:r>
      <w:r w:rsidR="00995957">
        <w:t xml:space="preserve">potentially </w:t>
      </w:r>
      <w:r w:rsidR="00833803">
        <w:t>risking th</w:t>
      </w:r>
      <w:r w:rsidR="00320B33">
        <w:t xml:space="preserve">e ability to approve </w:t>
      </w:r>
      <w:r w:rsidR="00CC2775">
        <w:t>vehicles that have a maximum speed below 130</w:t>
      </w:r>
      <w:r w:rsidR="00E545F2">
        <w:t xml:space="preserve"> </w:t>
      </w:r>
      <w:r w:rsidR="00CC2775">
        <w:t>km/h.</w:t>
      </w:r>
      <w:r w:rsidR="002D00C4">
        <w:t xml:space="preserve"> </w:t>
      </w:r>
      <w:r w:rsidR="00CC2775" w:rsidRPr="00CC2775">
        <w:t>GRPE note</w:t>
      </w:r>
      <w:r w:rsidR="005A4282">
        <w:t>d</w:t>
      </w:r>
      <w:r w:rsidR="00CC2775" w:rsidRPr="00CC2775">
        <w:t xml:space="preserve"> that when NEDC road loads are calculated from WLTP road loads for use in UN</w:t>
      </w:r>
      <w:r w:rsidR="005A4282">
        <w:t xml:space="preserve"> </w:t>
      </w:r>
      <w:r w:rsidR="00CC2775" w:rsidRPr="00CC2775">
        <w:t>R</w:t>
      </w:r>
      <w:r w:rsidR="005A4282">
        <w:t>egulations Nos.</w:t>
      </w:r>
      <w:r w:rsidR="00CC2775" w:rsidRPr="00CC2775">
        <w:t xml:space="preserve"> 83 or 101, the maximum speed of the derivation tests must be sufficient for both the NEDC and for the specific vehicle</w:t>
      </w:r>
      <w:r w:rsidR="00EC5AB9">
        <w:t>.</w:t>
      </w:r>
    </w:p>
    <w:p w14:paraId="0D4BD57A" w14:textId="70A94818" w:rsidR="004E35B6" w:rsidRDefault="007F6746" w:rsidP="007F6746">
      <w:pPr>
        <w:pStyle w:val="SingleTxtG"/>
      </w:pPr>
      <w:r>
        <w:t>7.</w:t>
      </w:r>
      <w:r>
        <w:tab/>
      </w:r>
      <w:r w:rsidR="00995957">
        <w:t xml:space="preserve">The representatives from the Netherlands and CITA </w:t>
      </w:r>
      <w:r w:rsidR="00AA5B4D">
        <w:t xml:space="preserve">supported the proposal. </w:t>
      </w:r>
      <w:r w:rsidR="004E35B6" w:rsidRPr="0091227B">
        <w:t xml:space="preserve">GRPE </w:t>
      </w:r>
      <w:r w:rsidR="004E35B6">
        <w:t>endors</w:t>
      </w:r>
      <w:r w:rsidR="004E35B6" w:rsidRPr="0091227B">
        <w:t>ed the proposal</w:t>
      </w:r>
      <w:r w:rsidR="004E35B6">
        <w:t xml:space="preserve"> </w:t>
      </w:r>
      <w:r w:rsidR="004E35B6" w:rsidRPr="005A0BA4">
        <w:t xml:space="preserve">to amend the </w:t>
      </w:r>
      <w:r w:rsidR="004E35B6">
        <w:t>05</w:t>
      </w:r>
      <w:r w:rsidR="004E35B6" w:rsidRPr="005A0BA4">
        <w:t xml:space="preserve"> series of amendments to UN Regulation No. 83</w:t>
      </w:r>
      <w:r w:rsidR="004E35B6" w:rsidRPr="0091227B">
        <w:t>.</w:t>
      </w:r>
    </w:p>
    <w:p w14:paraId="69C49DA4" w14:textId="5D0DACC1" w:rsidR="00E55C43" w:rsidRDefault="007F6746" w:rsidP="007F6746">
      <w:pPr>
        <w:pStyle w:val="SingleTxtG"/>
      </w:pPr>
      <w:r>
        <w:t>8.</w:t>
      </w:r>
      <w:r>
        <w:tab/>
      </w:r>
      <w:r w:rsidR="00920565" w:rsidRPr="00920565">
        <w:t xml:space="preserve">GRPE requested the secretariat to submit ECE/TRANS/WP.29/GRPE/2021/2 to WP.29 and AC.1 for consideration and vote at their </w:t>
      </w:r>
      <w:r w:rsidR="006E1A25">
        <w:t>June</w:t>
      </w:r>
      <w:r w:rsidR="00920565" w:rsidRPr="00920565">
        <w:t xml:space="preserve"> 202</w:t>
      </w:r>
      <w:r w:rsidR="00920565">
        <w:t>1</w:t>
      </w:r>
      <w:r w:rsidR="00920565" w:rsidRPr="00920565">
        <w:t xml:space="preserve"> sessions as draft Supplement 1</w:t>
      </w:r>
      <w:r w:rsidR="006E1A25">
        <w:t>4</w:t>
      </w:r>
      <w:r w:rsidR="00920565" w:rsidRPr="00920565">
        <w:t xml:space="preserve"> to the 05 series of amendments to UN Regulation No. 83.</w:t>
      </w:r>
    </w:p>
    <w:p w14:paraId="0FB2ED7F" w14:textId="5AD29E3F" w:rsidR="005E175A" w:rsidRDefault="007F6746" w:rsidP="007F6746">
      <w:pPr>
        <w:pStyle w:val="SingleTxtG"/>
      </w:pPr>
      <w:r>
        <w:t>9.</w:t>
      </w:r>
      <w:r>
        <w:tab/>
      </w:r>
      <w:r w:rsidR="005E175A">
        <w:t xml:space="preserve">The representative from OICA introduced </w:t>
      </w:r>
      <w:r w:rsidR="005E175A" w:rsidRPr="009035EB">
        <w:t>ECE/TRANS/WP.29/GRPE/202</w:t>
      </w:r>
      <w:r w:rsidR="005E175A">
        <w:t>1</w:t>
      </w:r>
      <w:r w:rsidR="005E175A" w:rsidRPr="009035EB">
        <w:t>/</w:t>
      </w:r>
      <w:r w:rsidR="005E175A">
        <w:t xml:space="preserve">3 and  </w:t>
      </w:r>
      <w:r w:rsidR="005E175A" w:rsidRPr="005E175A">
        <w:t>ECE/TRANS/WP.29/GRPE/2021/</w:t>
      </w:r>
      <w:r w:rsidR="005E175A">
        <w:t>5</w:t>
      </w:r>
      <w:r w:rsidR="005E175A" w:rsidRPr="005E175A">
        <w:t xml:space="preserve"> </w:t>
      </w:r>
      <w:r w:rsidR="00ED3F04">
        <w:t xml:space="preserve">correcting errors </w:t>
      </w:r>
      <w:r w:rsidR="00C00075">
        <w:t xml:space="preserve">in </w:t>
      </w:r>
      <w:r w:rsidR="005E175A" w:rsidRPr="00CD7386">
        <w:t>the 06 and 07 series of amendments to UN Regulation No. 83</w:t>
      </w:r>
      <w:r w:rsidR="005E175A">
        <w:t xml:space="preserve">. </w:t>
      </w:r>
      <w:r w:rsidR="005E175A" w:rsidRPr="0091227B">
        <w:t xml:space="preserve">GRPE </w:t>
      </w:r>
      <w:r w:rsidR="005E175A">
        <w:t>endors</w:t>
      </w:r>
      <w:r w:rsidR="005E175A" w:rsidRPr="0091227B">
        <w:t>ed the proposal</w:t>
      </w:r>
      <w:r w:rsidR="00C00075">
        <w:t>s</w:t>
      </w:r>
      <w:r w:rsidR="005E175A">
        <w:t xml:space="preserve"> </w:t>
      </w:r>
      <w:r w:rsidR="005E175A" w:rsidRPr="005A0BA4">
        <w:t xml:space="preserve">to amend the </w:t>
      </w:r>
      <w:r w:rsidR="005E175A">
        <w:t>0</w:t>
      </w:r>
      <w:r w:rsidR="00C00075">
        <w:t>6 and 07</w:t>
      </w:r>
      <w:r w:rsidR="005E175A" w:rsidRPr="005A0BA4">
        <w:t xml:space="preserve"> series of amendments to UN Regulation No. 83</w:t>
      </w:r>
      <w:r w:rsidR="005E175A" w:rsidRPr="0091227B">
        <w:t>.</w:t>
      </w:r>
    </w:p>
    <w:p w14:paraId="63C8765D" w14:textId="1F3EB870" w:rsidR="00141983" w:rsidRDefault="007F6746" w:rsidP="007F6746">
      <w:pPr>
        <w:pStyle w:val="SingleTxtG"/>
      </w:pPr>
      <w:bookmarkStart w:id="13" w:name="_Ref44679308"/>
      <w:r>
        <w:t>10.</w:t>
      </w:r>
      <w:r>
        <w:tab/>
      </w:r>
      <w:r w:rsidR="00141983">
        <w:t xml:space="preserve">GRPE </w:t>
      </w:r>
      <w:r w:rsidR="00141983" w:rsidRPr="007170EC">
        <w:t xml:space="preserve">requested the secretariat to submit </w:t>
      </w:r>
      <w:r w:rsidR="00141983" w:rsidRPr="00C00075">
        <w:t xml:space="preserve">ECE/TRANS/WP.29/GRPE/2021/3 </w:t>
      </w:r>
      <w:r w:rsidR="00141983" w:rsidRPr="007170EC">
        <w:t xml:space="preserve">to WP.29 and AC.1 for consideration and vote at their </w:t>
      </w:r>
      <w:r w:rsidR="00141983" w:rsidRPr="00722279">
        <w:t xml:space="preserve">June 2021 </w:t>
      </w:r>
      <w:r w:rsidR="00141983" w:rsidRPr="007170EC">
        <w:t>sessions as draft Supplement 1</w:t>
      </w:r>
      <w:r w:rsidR="00141983">
        <w:t>6</w:t>
      </w:r>
      <w:r w:rsidR="00141983" w:rsidRPr="007170EC">
        <w:t xml:space="preserve"> to the 06 </w:t>
      </w:r>
      <w:r w:rsidR="00141983">
        <w:t>s</w:t>
      </w:r>
      <w:r w:rsidR="00141983" w:rsidRPr="007170EC">
        <w:t>eries of amendments to UN Regulation No. 83.</w:t>
      </w:r>
    </w:p>
    <w:p w14:paraId="3D67DFB0" w14:textId="0781F272" w:rsidR="007170EC" w:rsidRDefault="007F6746" w:rsidP="007F6746">
      <w:pPr>
        <w:pStyle w:val="SingleTxtG"/>
      </w:pPr>
      <w:r>
        <w:t>11.</w:t>
      </w:r>
      <w:r>
        <w:tab/>
      </w:r>
      <w:r w:rsidR="007170EC">
        <w:t xml:space="preserve">GRPE </w:t>
      </w:r>
      <w:r w:rsidR="007170EC" w:rsidRPr="007170EC">
        <w:t xml:space="preserve">requested the secretariat to submit </w:t>
      </w:r>
      <w:r w:rsidR="00141983" w:rsidRPr="00141983">
        <w:t>ECE/TRANS/WP.29/GRPE/2021/</w:t>
      </w:r>
      <w:r w:rsidR="00FB0949">
        <w:t>3</w:t>
      </w:r>
      <w:r w:rsidR="00141983" w:rsidRPr="00141983">
        <w:t xml:space="preserve"> </w:t>
      </w:r>
      <w:r w:rsidR="00FB0949">
        <w:t xml:space="preserve">and </w:t>
      </w:r>
      <w:r w:rsidR="00C00075" w:rsidRPr="00C00075">
        <w:t>ECE/TRANS/WP.29/GRPE/2021/</w:t>
      </w:r>
      <w:r w:rsidR="00141983">
        <w:t>5</w:t>
      </w:r>
      <w:r w:rsidR="00C00075" w:rsidRPr="00C00075">
        <w:t xml:space="preserve"> </w:t>
      </w:r>
      <w:r w:rsidR="007170EC" w:rsidRPr="007170EC">
        <w:t xml:space="preserve">to WP.29 and AC.1 for consideration and vote at their </w:t>
      </w:r>
      <w:r w:rsidR="00722279" w:rsidRPr="00722279">
        <w:t xml:space="preserve">June 2021 </w:t>
      </w:r>
      <w:r w:rsidR="007170EC" w:rsidRPr="007170EC">
        <w:t>sessions as draft Supplement 1</w:t>
      </w:r>
      <w:r w:rsidR="00FB0949">
        <w:t>3</w:t>
      </w:r>
      <w:r w:rsidR="007170EC" w:rsidRPr="007170EC">
        <w:t xml:space="preserve"> to the 07 series of amendments to UN Regulation No. 83.</w:t>
      </w:r>
      <w:bookmarkEnd w:id="13"/>
    </w:p>
    <w:p w14:paraId="4053CBFD" w14:textId="6F78C747" w:rsidR="002B2365" w:rsidRDefault="007F6746" w:rsidP="007F6746">
      <w:pPr>
        <w:pStyle w:val="SingleTxtG"/>
      </w:pPr>
      <w:r>
        <w:t>12.</w:t>
      </w:r>
      <w:r>
        <w:tab/>
      </w:r>
      <w:r w:rsidR="00284024" w:rsidRPr="00284024">
        <w:t>The representative from OICA introduced ECE/TRANS/WP.29/GRPE/2021/</w:t>
      </w:r>
      <w:r w:rsidR="00284024">
        <w:t>4 as amended by GRPE-82-17</w:t>
      </w:r>
      <w:r w:rsidR="00D578B7">
        <w:t xml:space="preserve"> </w:t>
      </w:r>
      <w:r w:rsidR="00D04A20">
        <w:t xml:space="preserve">proposing to </w:t>
      </w:r>
      <w:r w:rsidR="00284024" w:rsidRPr="00284024">
        <w:t>correct errors in the 0</w:t>
      </w:r>
      <w:r w:rsidR="00D578B7">
        <w:t>1</w:t>
      </w:r>
      <w:r w:rsidR="00284024" w:rsidRPr="00284024">
        <w:t xml:space="preserve"> series of amendments to UN Regulation No. </w:t>
      </w:r>
      <w:r w:rsidR="00BA68BC">
        <w:t>101</w:t>
      </w:r>
      <w:r w:rsidR="00284024" w:rsidRPr="00284024">
        <w:t>.</w:t>
      </w:r>
    </w:p>
    <w:p w14:paraId="0FB2D8D4" w14:textId="71D0B9E7" w:rsidR="009B7933" w:rsidRDefault="007F6746" w:rsidP="007F6746">
      <w:pPr>
        <w:pStyle w:val="SingleTxtG"/>
      </w:pPr>
      <w:r>
        <w:t>13.</w:t>
      </w:r>
      <w:r>
        <w:tab/>
      </w:r>
      <w:r w:rsidR="004075AA">
        <w:t xml:space="preserve">The representative from the European Commission (EC) </w:t>
      </w:r>
      <w:r w:rsidR="004B74A9">
        <w:t xml:space="preserve">requested a clarification about the </w:t>
      </w:r>
      <w:r w:rsidR="005E5726">
        <w:t xml:space="preserve">possibility to submit those proposals as corrigendum instead of supplements. The secretariat clarified that </w:t>
      </w:r>
      <w:r w:rsidR="002766BC">
        <w:t xml:space="preserve">a </w:t>
      </w:r>
      <w:r w:rsidR="00E52077">
        <w:t xml:space="preserve">corrigendum </w:t>
      </w:r>
      <w:r w:rsidR="002766BC" w:rsidRPr="002766BC">
        <w:t xml:space="preserve">is a document issued to correct </w:t>
      </w:r>
      <w:r w:rsidR="002766BC" w:rsidRPr="000E3E86">
        <w:t>an error or errors</w:t>
      </w:r>
      <w:r w:rsidR="002766BC" w:rsidRPr="002766BC">
        <w:t xml:space="preserve"> in a document or publication that has already been issued</w:t>
      </w:r>
      <w:r w:rsidR="005C358E">
        <w:t xml:space="preserve">. </w:t>
      </w:r>
      <w:r w:rsidR="007B6B75">
        <w:t>He further added that t</w:t>
      </w:r>
      <w:r w:rsidR="005C358E">
        <w:t xml:space="preserve">he </w:t>
      </w:r>
      <w:r w:rsidR="007B6B75">
        <w:t>errors to be corrected were present</w:t>
      </w:r>
      <w:r w:rsidR="00CE1438">
        <w:t xml:space="preserve"> in the documents issued and can therefore not be considered as </w:t>
      </w:r>
      <w:r w:rsidR="005B5192">
        <w:t>corrigendum</w:t>
      </w:r>
      <w:r w:rsidR="004B02F4">
        <w:t>.</w:t>
      </w:r>
    </w:p>
    <w:p w14:paraId="3D8F341C" w14:textId="748CFE04" w:rsidR="005F1F1A" w:rsidRDefault="007F6746" w:rsidP="007F6746">
      <w:pPr>
        <w:pStyle w:val="SingleTxtG"/>
      </w:pPr>
      <w:bookmarkStart w:id="14" w:name="_Ref63627374"/>
      <w:r>
        <w:t>14.</w:t>
      </w:r>
      <w:r>
        <w:tab/>
      </w:r>
      <w:r w:rsidR="005F1F1A" w:rsidRPr="005F1F1A">
        <w:t>GRPE endorsed the proposals to amend the 01 series of amendments to UN Regulation No. 101</w:t>
      </w:r>
      <w:r w:rsidR="005F1F1A">
        <w:t xml:space="preserve"> and</w:t>
      </w:r>
      <w:r w:rsidR="005F1F1A" w:rsidRPr="005F1F1A">
        <w:t xml:space="preserve"> requested the secretariat to submit ECE/TRANS/WP.29/GRPE/2021/4 and GRPE-82-17, as amended by Annex </w:t>
      </w:r>
      <w:r w:rsidR="00096CA7">
        <w:t>IV</w:t>
      </w:r>
      <w:r w:rsidR="005F1F1A" w:rsidRPr="005F1F1A">
        <w:t xml:space="preserve"> to WP.29 and AC.1 for consideration and vote at their June 2021 sessions as draft Supplement 10 to the 01 series of amendments to UN Regulation No. 101.</w:t>
      </w:r>
      <w:bookmarkEnd w:id="14"/>
    </w:p>
    <w:p w14:paraId="41051F50" w14:textId="32B8BF3B" w:rsidR="004075AA" w:rsidRDefault="007F6746" w:rsidP="007F6746">
      <w:pPr>
        <w:pStyle w:val="SingleTxtG"/>
      </w:pPr>
      <w:r>
        <w:t>15.</w:t>
      </w:r>
      <w:r>
        <w:tab/>
      </w:r>
      <w:r w:rsidR="00DD542C" w:rsidRPr="00DD542C">
        <w:t>The representative from OICA introduced</w:t>
      </w:r>
      <w:r w:rsidR="009B7933">
        <w:t xml:space="preserve"> GRPE-82-07</w:t>
      </w:r>
      <w:r w:rsidR="00F205BB">
        <w:t xml:space="preserve"> proposing </w:t>
      </w:r>
      <w:r w:rsidR="00F205BB" w:rsidRPr="00F205BB">
        <w:t>to amend the 06 and 07 series of amendments to UN Regulation No. 83 regarding equivalencies with respect to road load coefficients determination.</w:t>
      </w:r>
      <w:r w:rsidR="003653E2">
        <w:t xml:space="preserve"> The representative from Spain asked whether the </w:t>
      </w:r>
      <w:r w:rsidR="000E5198">
        <w:t>sub paragraph (2) could be rephrased and clarified</w:t>
      </w:r>
      <w:r w:rsidR="003426F1">
        <w:t>. The representative from OIC</w:t>
      </w:r>
      <w:r w:rsidR="00A3598F">
        <w:t>A</w:t>
      </w:r>
      <w:r w:rsidR="003426F1">
        <w:t xml:space="preserve"> agreed and intended to prepare a working document for the next session of GRPE</w:t>
      </w:r>
      <w:r w:rsidR="00001A29">
        <w:t xml:space="preserve"> in June 2021</w:t>
      </w:r>
      <w:r w:rsidR="003426F1">
        <w:t>.</w:t>
      </w:r>
    </w:p>
    <w:p w14:paraId="31265A08" w14:textId="42A0ED34" w:rsidR="005B5192" w:rsidRDefault="007F6746" w:rsidP="007F6746">
      <w:pPr>
        <w:pStyle w:val="SingleTxtG"/>
      </w:pPr>
      <w:r>
        <w:t>16.</w:t>
      </w:r>
      <w:r>
        <w:tab/>
      </w:r>
      <w:r w:rsidR="00A40623" w:rsidRPr="00A40623">
        <w:t>The representative from OICA introduced GRPE-82-0</w:t>
      </w:r>
      <w:r w:rsidR="00A40623">
        <w:t>8</w:t>
      </w:r>
      <w:r w:rsidR="00A40623" w:rsidRPr="00A40623">
        <w:t xml:space="preserve"> proposing to</w:t>
      </w:r>
      <w:r w:rsidR="00A112DF">
        <w:t xml:space="preserve"> </w:t>
      </w:r>
      <w:r w:rsidR="00A112DF" w:rsidRPr="00A112DF">
        <w:t>amend the 05 and 06 series of amendments to UN Regulation No. 83 with respect to fuel specification alternatives for Type IV tests.</w:t>
      </w:r>
      <w:r w:rsidR="004307DD">
        <w:t xml:space="preserve"> The </w:t>
      </w:r>
      <w:r w:rsidR="004F3605">
        <w:t>C</w:t>
      </w:r>
      <w:r w:rsidR="004307DD">
        <w:t xml:space="preserve">hair of the IWG on </w:t>
      </w:r>
      <w:r w:rsidR="00A46C62" w:rsidRPr="00A46C62">
        <w:t>Particle Measurement Programme (PMP)</w:t>
      </w:r>
      <w:r w:rsidR="00A46C62">
        <w:t xml:space="preserve"> </w:t>
      </w:r>
      <w:r w:rsidR="001E0F86">
        <w:t xml:space="preserve">supported the proposal and agreed that </w:t>
      </w:r>
      <w:r w:rsidR="00A3598F">
        <w:t>testing with E10 fuel indeed represent</w:t>
      </w:r>
      <w:r w:rsidR="007F11E9">
        <w:t>ed</w:t>
      </w:r>
      <w:r w:rsidR="00A3598F">
        <w:t xml:space="preserve"> a worst case scenario. </w:t>
      </w:r>
      <w:r w:rsidR="00A3598F" w:rsidRPr="00A3598F">
        <w:t>The representative from OICA agreed and intended to prepare a working document for the next session of GRPE.</w:t>
      </w:r>
    </w:p>
    <w:p w14:paraId="69FDB76A" w14:textId="7623487D" w:rsidR="0091227B" w:rsidRDefault="007F6746" w:rsidP="007F6746">
      <w:pPr>
        <w:pStyle w:val="SingleTxtG"/>
      </w:pPr>
      <w:r>
        <w:t>17.</w:t>
      </w:r>
      <w:r>
        <w:tab/>
      </w:r>
      <w:r w:rsidR="0091227B">
        <w:t xml:space="preserve">The </w:t>
      </w:r>
      <w:r w:rsidR="00D86457">
        <w:t>representative from EC</w:t>
      </w:r>
      <w:r w:rsidR="00C2088D">
        <w:t xml:space="preserve"> briefly introduced </w:t>
      </w:r>
      <w:r w:rsidR="00C2088D" w:rsidRPr="00C2088D">
        <w:t>ECE/TRANS/WP.29/202</w:t>
      </w:r>
      <w:r w:rsidR="0079573F">
        <w:t>1</w:t>
      </w:r>
      <w:r w:rsidR="00C2088D" w:rsidRPr="00C2088D">
        <w:t>/</w:t>
      </w:r>
      <w:r w:rsidR="0079573F">
        <w:t>56</w:t>
      </w:r>
      <w:r w:rsidR="00C2088D">
        <w:t xml:space="preserve"> and </w:t>
      </w:r>
      <w:r w:rsidR="00C2088D" w:rsidRPr="00C2088D">
        <w:t>ECE/TRANS/WP.29/202</w:t>
      </w:r>
      <w:r w:rsidR="0079573F">
        <w:t>1</w:t>
      </w:r>
      <w:r w:rsidR="00C2088D" w:rsidRPr="00C2088D">
        <w:t>/</w:t>
      </w:r>
      <w:r w:rsidR="0079573F">
        <w:t>57 (together with GRPE-82-10 and GRPE-82-11 as track changes version respectively)</w:t>
      </w:r>
      <w:r w:rsidR="00C2088D">
        <w:t xml:space="preserve"> that were submitted to the </w:t>
      </w:r>
      <w:r w:rsidR="00C73E97">
        <w:t>March</w:t>
      </w:r>
      <w:r w:rsidR="00C2088D">
        <w:t xml:space="preserve"> 202</w:t>
      </w:r>
      <w:r w:rsidR="00C73E97">
        <w:t>1</w:t>
      </w:r>
      <w:r w:rsidR="00C2088D">
        <w:t xml:space="preserve"> session of WP.29 from </w:t>
      </w:r>
      <w:r w:rsidR="00DB0B1F">
        <w:t xml:space="preserve">the representatives from </w:t>
      </w:r>
      <w:r w:rsidR="00C2088D">
        <w:t>E</w:t>
      </w:r>
      <w:r w:rsidR="00DB0B1F">
        <w:t>U</w:t>
      </w:r>
      <w:r w:rsidR="00C2088D">
        <w:t xml:space="preserve"> and Japan as amendments to UN Regulation</w:t>
      </w:r>
      <w:r w:rsidR="00A3725A">
        <w:t xml:space="preserve"> No. 154</w:t>
      </w:r>
      <w:r w:rsidR="000306F3">
        <w:t xml:space="preserve">. Both documents proposed changes to </w:t>
      </w:r>
      <w:r w:rsidR="00826C04">
        <w:t xml:space="preserve">correct some mistakes </w:t>
      </w:r>
      <w:r w:rsidR="00760603">
        <w:t xml:space="preserve">found during </w:t>
      </w:r>
      <w:r w:rsidR="000306F3">
        <w:t xml:space="preserve">the development of Amendment 6 to UN GTR No. 15. GRPE </w:t>
      </w:r>
      <w:r w:rsidR="00A3725A">
        <w:t>no</w:t>
      </w:r>
      <w:r w:rsidR="000306F3">
        <w:t>ted the amendments</w:t>
      </w:r>
      <w:r w:rsidR="004E638C">
        <w:t xml:space="preserve"> pr</w:t>
      </w:r>
      <w:r w:rsidR="007F4104">
        <w:t>o</w:t>
      </w:r>
      <w:r w:rsidR="004E638C">
        <w:t>posals</w:t>
      </w:r>
      <w:r w:rsidR="000306F3">
        <w:t xml:space="preserve"> and thanked </w:t>
      </w:r>
      <w:r w:rsidR="007170EC">
        <w:t xml:space="preserve">the </w:t>
      </w:r>
      <w:r w:rsidR="00D933D8">
        <w:t>C</w:t>
      </w:r>
      <w:r w:rsidR="007170EC">
        <w:t xml:space="preserve">ontracting </w:t>
      </w:r>
      <w:r w:rsidR="00D933D8">
        <w:t>P</w:t>
      </w:r>
      <w:r w:rsidR="007170EC">
        <w:t>arties</w:t>
      </w:r>
      <w:r w:rsidR="00FC062C">
        <w:t xml:space="preserve"> (CPs)</w:t>
      </w:r>
      <w:r w:rsidR="007170EC">
        <w:t xml:space="preserve"> involved in the preparation of these documents.</w:t>
      </w:r>
    </w:p>
    <w:p w14:paraId="1964626C" w14:textId="7D991E10" w:rsidR="00DB4874" w:rsidRDefault="007F6746" w:rsidP="007F6746">
      <w:pPr>
        <w:pStyle w:val="SingleTxtG"/>
      </w:pPr>
      <w:r>
        <w:t>18.</w:t>
      </w:r>
      <w:r>
        <w:tab/>
      </w:r>
      <w:r w:rsidR="00BB29AD" w:rsidRPr="00BB29AD">
        <w:t>The representative from OICA introduced</w:t>
      </w:r>
      <w:r w:rsidR="00BB29AD">
        <w:t xml:space="preserve"> GRPE-8</w:t>
      </w:r>
      <w:r w:rsidR="007D31A9">
        <w:t>2</w:t>
      </w:r>
      <w:r w:rsidR="00BB29AD">
        <w:t>-</w:t>
      </w:r>
      <w:r w:rsidR="007D31A9">
        <w:t>19</w:t>
      </w:r>
      <w:r w:rsidR="0098439D">
        <w:t xml:space="preserve"> and GRPE-82-3</w:t>
      </w:r>
      <w:r w:rsidR="001435D4">
        <w:t>7</w:t>
      </w:r>
      <w:r w:rsidR="0098439D">
        <w:t xml:space="preserve"> as </w:t>
      </w:r>
      <w:r w:rsidR="00FC4CD0">
        <w:t>a docume</w:t>
      </w:r>
      <w:r w:rsidR="002F7CD9">
        <w:t>nt for reference only and to clarify some provisions in U</w:t>
      </w:r>
      <w:r w:rsidR="007D4FC9">
        <w:t>N</w:t>
      </w:r>
      <w:r w:rsidR="002F7CD9">
        <w:t xml:space="preserve"> Regulation No. 154.</w:t>
      </w:r>
      <w:r w:rsidR="001435D4">
        <w:t xml:space="preserve"> The representative from the EC introduced GRPE-82-38</w:t>
      </w:r>
      <w:r w:rsidR="00D847E6">
        <w:t xml:space="preserve"> proposing amendments to GRPE-82-37. </w:t>
      </w:r>
      <w:r w:rsidR="00DB4874">
        <w:t xml:space="preserve">The representatives from France, Germany, the Netherlands and Sweden </w:t>
      </w:r>
      <w:r w:rsidR="0077311D">
        <w:t xml:space="preserve">supported the proposal from the EC. The representative from Japan supported the proposal and highlighted </w:t>
      </w:r>
      <w:r w:rsidR="0002335E">
        <w:t xml:space="preserve">that </w:t>
      </w:r>
      <w:r w:rsidR="005A0862">
        <w:t>some more discussions would be needed to include those clarifications in</w:t>
      </w:r>
      <w:r w:rsidR="008327AC">
        <w:t xml:space="preserve"> </w:t>
      </w:r>
      <w:r w:rsidR="009F12CD">
        <w:t>UN Regulation No.</w:t>
      </w:r>
      <w:r w:rsidR="00DB0B1F">
        <w:t> </w:t>
      </w:r>
      <w:r w:rsidR="009F12CD">
        <w:t>154 at forthcoming sessions of GRPE.</w:t>
      </w:r>
      <w:r w:rsidR="003E0470">
        <w:t xml:space="preserve"> The Chair and the representative from Japan </w:t>
      </w:r>
      <w:r w:rsidR="00DB04CA">
        <w:t xml:space="preserve">regretted </w:t>
      </w:r>
      <w:r w:rsidR="00E84F90">
        <w:t xml:space="preserve">that </w:t>
      </w:r>
      <w:r w:rsidR="00602FCA">
        <w:t xml:space="preserve">the IWG on WLTP was no longer operating to </w:t>
      </w:r>
      <w:r w:rsidR="00396301">
        <w:t xml:space="preserve">facilitate amendment proposals to </w:t>
      </w:r>
      <w:r w:rsidR="008953BC">
        <w:t>regulatory texts related to WLTP. The Chair expressed his willingness to re-open activities for the IWG on WLTP as soon as resources become available.</w:t>
      </w:r>
    </w:p>
    <w:p w14:paraId="24AF4FBD" w14:textId="3045B763" w:rsidR="00C53BFB" w:rsidRDefault="007F6746" w:rsidP="007F6746">
      <w:pPr>
        <w:pStyle w:val="SingleTxtG"/>
      </w:pPr>
      <w:r>
        <w:t>19.</w:t>
      </w:r>
      <w:r>
        <w:tab/>
      </w:r>
      <w:r w:rsidR="00187A4E">
        <w:t xml:space="preserve">GRPE </w:t>
      </w:r>
      <w:r w:rsidR="006E398B">
        <w:t xml:space="preserve">endorsed GRPE-82-38 and </w:t>
      </w:r>
      <w:r w:rsidR="001114D4">
        <w:t>requested the secretariat</w:t>
      </w:r>
      <w:r w:rsidR="00187A4E">
        <w:t xml:space="preserve"> to </w:t>
      </w:r>
      <w:r w:rsidR="007A5B51">
        <w:t xml:space="preserve">upload a clean version of GRPE-82-38 </w:t>
      </w:r>
      <w:r w:rsidR="00187A4E">
        <w:t xml:space="preserve">under </w:t>
      </w:r>
      <w:r w:rsidR="00DE004C">
        <w:t>"</w:t>
      </w:r>
      <w:r w:rsidR="00DE004C" w:rsidRPr="00DE004C">
        <w:t>Documents for reference only</w:t>
      </w:r>
      <w:r w:rsidR="00DE004C">
        <w:t>"</w:t>
      </w:r>
      <w:r w:rsidR="007A5B51">
        <w:t xml:space="preserve"> </w:t>
      </w:r>
      <w:r w:rsidR="0092647E">
        <w:t>o</w:t>
      </w:r>
      <w:r w:rsidR="007A5B51">
        <w:t>n the GRPE website</w:t>
      </w:r>
      <w:r w:rsidR="00DE004C">
        <w:t>.</w:t>
      </w:r>
    </w:p>
    <w:p w14:paraId="563DAE4A" w14:textId="366CB585" w:rsidR="00FC2979" w:rsidRDefault="007F6746" w:rsidP="007F6746">
      <w:pPr>
        <w:pStyle w:val="SingleTxtG"/>
      </w:pPr>
      <w:bookmarkStart w:id="15" w:name="_Ref31120182"/>
      <w:r>
        <w:t>20.</w:t>
      </w:r>
      <w:r>
        <w:tab/>
      </w:r>
      <w:r w:rsidR="00B03AF8" w:rsidRPr="00B03AF8">
        <w:t>The representative from OICA introduced GRPE-82-</w:t>
      </w:r>
      <w:r w:rsidR="00B03AF8">
        <w:t>20</w:t>
      </w:r>
      <w:r w:rsidR="00B03AF8" w:rsidRPr="00B03AF8">
        <w:t xml:space="preserve"> and GRPE-82-</w:t>
      </w:r>
      <w:r w:rsidR="00B03AF8">
        <w:t>21</w:t>
      </w:r>
      <w:r w:rsidR="00D60D37">
        <w:t xml:space="preserve"> proposing to </w:t>
      </w:r>
      <w:r w:rsidR="00D60D37" w:rsidRPr="00D60D37">
        <w:t>amend UN Regulation No. 101 to include a Shortened Test Procedure NEDC for PEVs.</w:t>
      </w:r>
      <w:r w:rsidR="00B03AF8" w:rsidRPr="00B03AF8">
        <w:t xml:space="preserve"> </w:t>
      </w:r>
      <w:r w:rsidR="002700C1">
        <w:t xml:space="preserve">The representative from the EC required more time for internal </w:t>
      </w:r>
      <w:r w:rsidR="005612FE">
        <w:t>discussions before expressing a position on this proposal. The representative from OICA expected to introduce this proposal as a working document in the next session of GRPE in June 2021.</w:t>
      </w:r>
      <w:bookmarkEnd w:id="15"/>
    </w:p>
    <w:p w14:paraId="7B2167B7" w14:textId="0635E40E" w:rsidR="006F78CE" w:rsidRPr="00DA4D95" w:rsidRDefault="006F78CE" w:rsidP="009B3098">
      <w:pPr>
        <w:pStyle w:val="H1G"/>
        <w:spacing w:before="240" w:line="220" w:lineRule="exact"/>
        <w:rPr>
          <w:lang w:val="en-GB"/>
        </w:rPr>
      </w:pPr>
      <w:r w:rsidRPr="00DA4D95">
        <w:rPr>
          <w:lang w:val="en-GB"/>
        </w:rPr>
        <w:tab/>
      </w:r>
      <w:r w:rsidRPr="00657425">
        <w:rPr>
          <w:lang w:val="en-GB"/>
        </w:rPr>
        <w:t>B.</w:t>
      </w:r>
      <w:r w:rsidRPr="00657425">
        <w:rPr>
          <w:lang w:val="en-GB"/>
        </w:rPr>
        <w:tab/>
      </w:r>
      <w:r w:rsidR="00DD6F4A" w:rsidRPr="00657425">
        <w:t>UN Global Technical Regulations Nos.</w:t>
      </w:r>
      <w:r w:rsidR="00AE65F8" w:rsidRPr="00657425">
        <w:rPr>
          <w:lang w:val="en-GB"/>
        </w:rPr>
        <w:t xml:space="preserve"> 15 on Worldwide harmonized</w:t>
      </w:r>
      <w:r w:rsidR="00AE65F8" w:rsidRPr="00DA4D95">
        <w:rPr>
          <w:lang w:val="en-GB"/>
        </w:rPr>
        <w:t xml:space="preserve"> Light vehicles Test Procedure</w:t>
      </w:r>
      <w:r w:rsidR="000A7981" w:rsidRPr="00DA4D95">
        <w:rPr>
          <w:lang w:val="en-GB"/>
        </w:rPr>
        <w:t>s</w:t>
      </w:r>
      <w:r w:rsidR="00AE65F8" w:rsidRPr="00DA4D95">
        <w:rPr>
          <w:lang w:val="en-GB"/>
        </w:rPr>
        <w:t xml:space="preserve"> (WLTP)</w:t>
      </w:r>
      <w:r w:rsidR="00C25C2E" w:rsidRPr="00DA4D95">
        <w:rPr>
          <w:lang w:val="en-GB"/>
        </w:rPr>
        <w:t xml:space="preserve"> and 19 (Evaporative emission test procedure for the Worldwide harmonized Light vehicle Test Procedure</w:t>
      </w:r>
      <w:r w:rsidR="000A7981" w:rsidRPr="00DA4D95">
        <w:rPr>
          <w:lang w:val="en-GB"/>
        </w:rPr>
        <w:t>s</w:t>
      </w:r>
      <w:r w:rsidR="00C25C2E" w:rsidRPr="00DA4D95">
        <w:rPr>
          <w:lang w:val="en-GB"/>
        </w:rPr>
        <w:t xml:space="preserve"> (WLTP EVAP)</w:t>
      </w:r>
    </w:p>
    <w:p w14:paraId="73FA679C" w14:textId="081DA834" w:rsidR="00022B28" w:rsidRDefault="007F6746" w:rsidP="00287FF6">
      <w:pPr>
        <w:pStyle w:val="SingleTxtG"/>
      </w:pPr>
      <w:bookmarkStart w:id="16" w:name="_Ref44591883"/>
      <w:r>
        <w:t>21.</w:t>
      </w:r>
      <w:r>
        <w:tab/>
      </w:r>
      <w:r w:rsidR="00746E67">
        <w:t>G</w:t>
      </w:r>
      <w:r w:rsidR="00746E67" w:rsidRPr="00746E67">
        <w:t>RPE had not received any new proposals for discussion under this agenda item.</w:t>
      </w:r>
      <w:bookmarkEnd w:id="16"/>
    </w:p>
    <w:p w14:paraId="395BF267" w14:textId="57A225AA" w:rsidR="000A1846" w:rsidRPr="00DA4D95" w:rsidRDefault="000A1846" w:rsidP="009B3098">
      <w:pPr>
        <w:pStyle w:val="H1G"/>
        <w:keepNext w:val="0"/>
        <w:keepLines w:val="0"/>
        <w:spacing w:line="220" w:lineRule="atLeast"/>
        <w:rPr>
          <w:lang w:val="en-GB"/>
        </w:rPr>
      </w:pPr>
      <w:r w:rsidRPr="00DA4D95">
        <w:rPr>
          <w:lang w:val="en-GB"/>
        </w:rPr>
        <w:tab/>
      </w:r>
      <w:r w:rsidRPr="0078035C">
        <w:rPr>
          <w:lang w:val="en-GB"/>
        </w:rPr>
        <w:t>C.</w:t>
      </w:r>
      <w:r w:rsidRPr="0078035C">
        <w:rPr>
          <w:lang w:val="en-GB"/>
        </w:rPr>
        <w:tab/>
        <w:t>Worldwide harmoni</w:t>
      </w:r>
      <w:r w:rsidR="003D189F" w:rsidRPr="0078035C">
        <w:rPr>
          <w:lang w:val="en-GB"/>
        </w:rPr>
        <w:t>z</w:t>
      </w:r>
      <w:r w:rsidRPr="0078035C">
        <w:rPr>
          <w:lang w:val="en-GB"/>
        </w:rPr>
        <w:t>ed Real Driving Emissions</w:t>
      </w:r>
      <w:r w:rsidR="006C5CE9">
        <w:rPr>
          <w:lang w:val="en-GB"/>
        </w:rPr>
        <w:t xml:space="preserve"> (RDE)</w:t>
      </w:r>
      <w:r w:rsidRPr="0078035C">
        <w:rPr>
          <w:lang w:val="en-GB"/>
        </w:rPr>
        <w:t xml:space="preserve"> test procedure</w:t>
      </w:r>
    </w:p>
    <w:p w14:paraId="176F2BC4" w14:textId="7FF128E0" w:rsidR="000A1846" w:rsidRPr="003A1F42" w:rsidRDefault="000A1846" w:rsidP="009B3098">
      <w:pPr>
        <w:spacing w:after="120" w:line="220" w:lineRule="atLeast"/>
        <w:ind w:left="2829" w:right="1134" w:hanging="1695"/>
        <w:rPr>
          <w:lang w:val="fr-CH"/>
        </w:rPr>
      </w:pPr>
      <w:r w:rsidRPr="003A1F42">
        <w:rPr>
          <w:i/>
          <w:lang w:val="fr-CH"/>
        </w:rPr>
        <w:t>Documentation</w:t>
      </w:r>
      <w:r w:rsidRPr="003A1F42">
        <w:rPr>
          <w:lang w:val="fr-CH"/>
        </w:rPr>
        <w:t>:</w:t>
      </w:r>
      <w:r w:rsidRPr="003A1F42">
        <w:rPr>
          <w:lang w:val="fr-CH"/>
        </w:rPr>
        <w:tab/>
        <w:t xml:space="preserve">Informal documents </w:t>
      </w:r>
      <w:r w:rsidR="00B06188" w:rsidRPr="00B06188">
        <w:rPr>
          <w:lang w:val="fr-CH"/>
        </w:rPr>
        <w:t>GRPE-82-14</w:t>
      </w:r>
      <w:r w:rsidR="00B06188">
        <w:rPr>
          <w:lang w:val="fr-CH"/>
        </w:rPr>
        <w:t xml:space="preserve"> and</w:t>
      </w:r>
      <w:r w:rsidR="00B06188" w:rsidRPr="00B06188">
        <w:rPr>
          <w:lang w:val="fr-CH"/>
        </w:rPr>
        <w:t xml:space="preserve"> GRPE-82-15</w:t>
      </w:r>
    </w:p>
    <w:p w14:paraId="67F54E63" w14:textId="2F4F1677" w:rsidR="00FE7024" w:rsidRDefault="007F6746" w:rsidP="00287FF6">
      <w:pPr>
        <w:pStyle w:val="SingleTxtG"/>
      </w:pPr>
      <w:r>
        <w:t>22.</w:t>
      </w:r>
      <w:r>
        <w:tab/>
      </w:r>
      <w:r w:rsidR="0085250E">
        <w:t>The Chair of the IWG on RDE introduced the status report of the IWG (GRPE-8</w:t>
      </w:r>
      <w:r w:rsidR="00B06188">
        <w:t>2</w:t>
      </w:r>
      <w:r w:rsidR="0085250E">
        <w:t>-1</w:t>
      </w:r>
      <w:r w:rsidR="009E674F">
        <w:t>4</w:t>
      </w:r>
      <w:r w:rsidR="00316C78">
        <w:t>), informing GRPE on the latest activities from the IWG.</w:t>
      </w:r>
      <w:r w:rsidR="00A8477A">
        <w:t xml:space="preserve"> She </w:t>
      </w:r>
      <w:r w:rsidR="00063C2C">
        <w:t>in</w:t>
      </w:r>
      <w:r w:rsidR="00316C78">
        <w:t xml:space="preserve">formed that the </w:t>
      </w:r>
      <w:r w:rsidR="00BF74C7">
        <w:t xml:space="preserve">expected vote from </w:t>
      </w:r>
      <w:r w:rsidR="00316C78">
        <w:t>WP.29</w:t>
      </w:r>
      <w:r w:rsidR="00BF74C7">
        <w:t>/AC.1</w:t>
      </w:r>
      <w:r w:rsidR="00316C78">
        <w:t xml:space="preserve"> </w:t>
      </w:r>
      <w:r w:rsidR="000C4B61">
        <w:t xml:space="preserve">on a proposal for a new UN Regulation on RDE as adopted by GRPE during its June 2020 session </w:t>
      </w:r>
      <w:r w:rsidR="009261CD">
        <w:t>(</w:t>
      </w:r>
      <w:r w:rsidR="009B24A2" w:rsidRPr="009B24A2">
        <w:t>ECE/TRANS/WP.29/GRPE/81</w:t>
      </w:r>
      <w:r w:rsidR="009B24A2">
        <w:t xml:space="preserve">, para. 20.) </w:t>
      </w:r>
      <w:r w:rsidR="00BF74C7">
        <w:t xml:space="preserve">could not be held </w:t>
      </w:r>
      <w:r w:rsidR="00BB28CA">
        <w:t xml:space="preserve">because of remaining square brackets that could not be removed due to </w:t>
      </w:r>
      <w:r w:rsidR="00811689" w:rsidRPr="00811689">
        <w:t xml:space="preserve">on-going </w:t>
      </w:r>
      <w:r w:rsidR="00BB28CA">
        <w:t xml:space="preserve">discussions in the European Union. She </w:t>
      </w:r>
      <w:r w:rsidR="005D702D">
        <w:t xml:space="preserve">did not expect the situation to be solved for the next session of WP.29 in March 2021. </w:t>
      </w:r>
    </w:p>
    <w:p w14:paraId="4FBD864F" w14:textId="458F8E33" w:rsidR="005912AD" w:rsidRPr="005912AD" w:rsidRDefault="007F6746" w:rsidP="00287FF6">
      <w:pPr>
        <w:pStyle w:val="SingleTxtG"/>
      </w:pPr>
      <w:r w:rsidRPr="005912AD">
        <w:t>23.</w:t>
      </w:r>
      <w:r w:rsidRPr="005912AD">
        <w:tab/>
      </w:r>
      <w:r w:rsidR="00FE7024">
        <w:t xml:space="preserve">She highlighted that the IWG on RDE </w:t>
      </w:r>
      <w:r w:rsidR="00ED5EF2">
        <w:t xml:space="preserve">was considering </w:t>
      </w:r>
      <w:r w:rsidR="00811689">
        <w:t>focussing</w:t>
      </w:r>
      <w:r w:rsidR="00B632C2">
        <w:t xml:space="preserve"> on the development of the </w:t>
      </w:r>
      <w:r w:rsidR="00ED5EF2">
        <w:t xml:space="preserve">phase 2 </w:t>
      </w:r>
      <w:r w:rsidR="00BF451F">
        <w:t>of the UN GTR</w:t>
      </w:r>
      <w:r w:rsidR="0047549B">
        <w:t xml:space="preserve"> </w:t>
      </w:r>
      <w:r w:rsidR="0085381F" w:rsidRPr="0085381F">
        <w:t>with an improved methodology to represent as much as possible wider conditions of u</w:t>
      </w:r>
      <w:r w:rsidR="0085381F">
        <w:t>se</w:t>
      </w:r>
      <w:r w:rsidR="00051283">
        <w:t xml:space="preserve">. </w:t>
      </w:r>
      <w:r w:rsidR="00233A68">
        <w:t xml:space="preserve">She confirmed the interest of </w:t>
      </w:r>
      <w:r w:rsidR="005912AD">
        <w:t xml:space="preserve">the representatives from </w:t>
      </w:r>
      <w:r w:rsidR="00E2367E">
        <w:t xml:space="preserve">the </w:t>
      </w:r>
      <w:r w:rsidR="00E2367E" w:rsidRPr="00E2367E">
        <w:t>United States of America</w:t>
      </w:r>
      <w:r w:rsidR="005912AD" w:rsidRPr="005912AD">
        <w:t>, EU, Japan, China, Canada, India,</w:t>
      </w:r>
      <w:r w:rsidR="00E74C5C">
        <w:t xml:space="preserve"> Republic of</w:t>
      </w:r>
      <w:r w:rsidR="00DF052B">
        <w:t xml:space="preserve"> </w:t>
      </w:r>
      <w:r w:rsidR="005912AD" w:rsidRPr="005912AD">
        <w:t>Korea and possibly Australia in this development</w:t>
      </w:r>
      <w:r w:rsidR="00BB405F">
        <w:t xml:space="preserve">. </w:t>
      </w:r>
    </w:p>
    <w:p w14:paraId="0DB94B9B" w14:textId="2F17F7F0" w:rsidR="00233A68" w:rsidRDefault="007F6746" w:rsidP="00287FF6">
      <w:pPr>
        <w:pStyle w:val="SingleTxtG"/>
      </w:pPr>
      <w:r>
        <w:t>24.</w:t>
      </w:r>
      <w:r>
        <w:tab/>
      </w:r>
      <w:r w:rsidR="00BB405F">
        <w:t xml:space="preserve">The representative from the </w:t>
      </w:r>
      <w:r w:rsidR="0048521E">
        <w:t xml:space="preserve">UK and </w:t>
      </w:r>
      <w:r w:rsidR="00C7427A">
        <w:t xml:space="preserve">the </w:t>
      </w:r>
      <w:r w:rsidR="00E2367E" w:rsidRPr="00E2367E">
        <w:t>United States of America</w:t>
      </w:r>
      <w:r w:rsidR="00213744">
        <w:t xml:space="preserve"> supported the approach and </w:t>
      </w:r>
      <w:r w:rsidR="00C55CF1">
        <w:t xml:space="preserve">agreed with the way forward. The representative from Australia also </w:t>
      </w:r>
      <w:r w:rsidR="001A3CED">
        <w:t xml:space="preserve">wished to confirm his interest in </w:t>
      </w:r>
      <w:r w:rsidR="00590459">
        <w:t>participating to the future development steps for the UN GTR.</w:t>
      </w:r>
    </w:p>
    <w:p w14:paraId="395F38B3" w14:textId="4B3443C0" w:rsidR="00590459" w:rsidRDefault="007F6746" w:rsidP="00287FF6">
      <w:pPr>
        <w:pStyle w:val="SingleTxtG"/>
      </w:pPr>
      <w:r>
        <w:t>25.</w:t>
      </w:r>
      <w:r>
        <w:tab/>
      </w:r>
      <w:r w:rsidR="00590459">
        <w:t xml:space="preserve">The Chair requested further clarifications about a revision of the </w:t>
      </w:r>
      <w:r w:rsidR="00861D46">
        <w:t xml:space="preserve">authorization to develop the UN GTR on RDE as </w:t>
      </w:r>
      <w:r w:rsidR="009D0913">
        <w:t xml:space="preserve">the IWG now seemed to be considered a new direction for the work. The Chair of the IWG on RDE </w:t>
      </w:r>
      <w:r w:rsidR="008117AF">
        <w:t xml:space="preserve">underlined further discussions would be needed to formalize a revision to the authorization </w:t>
      </w:r>
      <w:r w:rsidR="00137124">
        <w:t>to develop a new UN GTR on RDE and was expecting to update GRPE at its next session in June 2021.</w:t>
      </w:r>
    </w:p>
    <w:p w14:paraId="47C4A834" w14:textId="58FD25BD" w:rsidR="00F10FA2" w:rsidRPr="00DA4D95" w:rsidRDefault="00F10FA2" w:rsidP="00DA4D95">
      <w:pPr>
        <w:pStyle w:val="HChG"/>
        <w:rPr>
          <w:lang w:val="en-GB"/>
        </w:rPr>
      </w:pPr>
      <w:r w:rsidRPr="000A1846">
        <w:rPr>
          <w:lang w:val="en-US"/>
        </w:rPr>
        <w:tab/>
      </w:r>
      <w:bookmarkStart w:id="17" w:name="_Toc317520880"/>
      <w:r w:rsidRPr="0078035C">
        <w:rPr>
          <w:lang w:val="en-GB"/>
        </w:rPr>
        <w:t>V.</w:t>
      </w:r>
      <w:r w:rsidRPr="0078035C">
        <w:rPr>
          <w:lang w:val="en-GB"/>
        </w:rPr>
        <w:tab/>
        <w:t>Heavy duty vehicles (agenda item 4)</w:t>
      </w:r>
      <w:bookmarkEnd w:id="17"/>
    </w:p>
    <w:p w14:paraId="5E75AFA6" w14:textId="3C30FFDB" w:rsidR="00F10FA2" w:rsidRPr="00DA4D95" w:rsidRDefault="00F10FA2" w:rsidP="00DA4D95">
      <w:pPr>
        <w:pStyle w:val="H1G"/>
        <w:keepNext w:val="0"/>
        <w:keepLines w:val="0"/>
        <w:rPr>
          <w:lang w:val="en-GB"/>
        </w:rPr>
      </w:pPr>
      <w:r w:rsidRPr="00DA4D95">
        <w:rPr>
          <w:lang w:val="en-GB"/>
        </w:rPr>
        <w:tab/>
      </w:r>
      <w:bookmarkStart w:id="18" w:name="_Toc317520883"/>
      <w:r w:rsidR="009E20A9" w:rsidRPr="00DA4D95">
        <w:rPr>
          <w:lang w:val="en-GB"/>
        </w:rPr>
        <w:t>A</w:t>
      </w:r>
      <w:r w:rsidRPr="00DA4D95">
        <w:rPr>
          <w:lang w:val="en-GB"/>
        </w:rPr>
        <w:t>.</w:t>
      </w:r>
      <w:r w:rsidRPr="00DA4D95">
        <w:rPr>
          <w:lang w:val="en-GB"/>
        </w:rPr>
        <w:tab/>
      </w:r>
      <w:bookmarkEnd w:id="18"/>
      <w:r w:rsidR="00DD6F4A">
        <w:rPr>
          <w:lang w:val="en-GB"/>
        </w:rPr>
        <w:t>UN Regulations Nos.</w:t>
      </w:r>
      <w:r w:rsidRPr="00DA4D95">
        <w:rPr>
          <w:lang w:val="en-GB"/>
        </w:rPr>
        <w:t> 49 (</w:t>
      </w:r>
      <w:r w:rsidR="00EF2323" w:rsidRPr="00DA4D95">
        <w:rPr>
          <w:lang w:val="en-GB"/>
        </w:rPr>
        <w:t>E</w:t>
      </w:r>
      <w:r w:rsidRPr="00DA4D95">
        <w:rPr>
          <w:lang w:val="en-GB"/>
        </w:rPr>
        <w:t>missions of compression ignition and positive ignition (LPG and CNG) engines)</w:t>
      </w:r>
      <w:r w:rsidR="009E20A9" w:rsidRPr="00DA4D95">
        <w:rPr>
          <w:lang w:val="en-GB"/>
        </w:rPr>
        <w:t xml:space="preserve"> and 132 </w:t>
      </w:r>
      <w:r w:rsidR="00F83D86" w:rsidRPr="00DA4D95">
        <w:rPr>
          <w:lang w:val="en-GB"/>
        </w:rPr>
        <w:t>(Retrofit Emissions Control devices (REC))</w:t>
      </w:r>
    </w:p>
    <w:p w14:paraId="12E37AA8" w14:textId="51A65368" w:rsidR="00BA0DE9" w:rsidRPr="00DA4D95" w:rsidRDefault="00BA0DE9" w:rsidP="00BA0DE9">
      <w:pPr>
        <w:pStyle w:val="SingleTxtG"/>
        <w:ind w:left="2835" w:hanging="1701"/>
        <w:jc w:val="left"/>
      </w:pPr>
      <w:r w:rsidRPr="00DA4D95">
        <w:rPr>
          <w:i/>
        </w:rPr>
        <w:t>Documentation</w:t>
      </w:r>
      <w:r w:rsidRPr="00DA4D95">
        <w:t>:</w:t>
      </w:r>
      <w:r w:rsidRPr="00DA4D95">
        <w:tab/>
        <w:t>ECE/TRANS/WP.29/GRPE/20</w:t>
      </w:r>
      <w:r>
        <w:t>21</w:t>
      </w:r>
      <w:r w:rsidRPr="00DA4D95">
        <w:t>/</w:t>
      </w:r>
      <w:r>
        <w:t>6</w:t>
      </w:r>
      <w:r w:rsidRPr="00DA4D95">
        <w:br/>
        <w:t xml:space="preserve">Informal documents </w:t>
      </w:r>
      <w:r>
        <w:t>GRPE-82-22</w:t>
      </w:r>
      <w:r w:rsidR="00840112">
        <w:t xml:space="preserve">, </w:t>
      </w:r>
      <w:r w:rsidR="00840112" w:rsidRPr="00840112">
        <w:t>GRPE-82-2</w:t>
      </w:r>
      <w:r w:rsidR="00840112">
        <w:t xml:space="preserve">3 and </w:t>
      </w:r>
      <w:r w:rsidR="00840112" w:rsidRPr="00840112">
        <w:t>GRPE-82-2</w:t>
      </w:r>
      <w:r w:rsidR="00840112">
        <w:t>4</w:t>
      </w:r>
    </w:p>
    <w:p w14:paraId="406FD299" w14:textId="2EBE078C" w:rsidR="001802D8" w:rsidRDefault="007F6746" w:rsidP="00287FF6">
      <w:pPr>
        <w:pStyle w:val="SingleTxtG"/>
      </w:pPr>
      <w:r>
        <w:t>26.</w:t>
      </w:r>
      <w:r>
        <w:tab/>
      </w:r>
      <w:r w:rsidR="00923815" w:rsidRPr="00923815">
        <w:t xml:space="preserve">The representative from </w:t>
      </w:r>
      <w:r w:rsidR="00923815">
        <w:t>EC</w:t>
      </w:r>
      <w:r w:rsidR="00923815" w:rsidRPr="00923815">
        <w:t xml:space="preserve"> introduced ECE/TRANS/WP.29/GRPE/2021/</w:t>
      </w:r>
      <w:r w:rsidR="00923815">
        <w:t>6</w:t>
      </w:r>
      <w:r w:rsidR="00923815" w:rsidRPr="00923815">
        <w:t xml:space="preserve"> as amended by GRPE-82-</w:t>
      </w:r>
      <w:r w:rsidR="00923815">
        <w:t>22</w:t>
      </w:r>
      <w:r w:rsidR="00841985">
        <w:t xml:space="preserve"> proposing a new 07 series of amendments to UN Regulation No.</w:t>
      </w:r>
      <w:r w:rsidR="00DF052B">
        <w:t> </w:t>
      </w:r>
      <w:r w:rsidR="00841985">
        <w:t xml:space="preserve">49. </w:t>
      </w:r>
      <w:r w:rsidR="002F66AF">
        <w:t>The representative from FSD requested cl</w:t>
      </w:r>
      <w:r w:rsidR="00F902A8">
        <w:t>a</w:t>
      </w:r>
      <w:r w:rsidR="002F66AF">
        <w:t>rific</w:t>
      </w:r>
      <w:r w:rsidR="00F902A8">
        <w:t>a</w:t>
      </w:r>
      <w:r w:rsidR="002F66AF">
        <w:t>tions on the proposal to remove provision</w:t>
      </w:r>
      <w:r w:rsidR="009862AF">
        <w:t>s</w:t>
      </w:r>
      <w:r w:rsidR="002F66AF">
        <w:t xml:space="preserve"> related to On-Board Diagnosis (OBD)</w:t>
      </w:r>
      <w:r w:rsidR="009862AF">
        <w:t xml:space="preserve"> from the text. </w:t>
      </w:r>
      <w:r w:rsidR="00880EA9">
        <w:t xml:space="preserve">The representative from EC </w:t>
      </w:r>
      <w:r w:rsidR="00373CCD">
        <w:t>sai</w:t>
      </w:r>
      <w:r w:rsidR="00880EA9">
        <w:t xml:space="preserve">d that </w:t>
      </w:r>
      <w:r w:rsidR="00920E08">
        <w:t xml:space="preserve">there </w:t>
      </w:r>
      <w:r w:rsidR="00EE11B8">
        <w:t>have</w:t>
      </w:r>
      <w:r w:rsidR="00920E08">
        <w:t xml:space="preserve"> been considerations to remove </w:t>
      </w:r>
      <w:r w:rsidR="00880EA9">
        <w:t xml:space="preserve">OBD provisions </w:t>
      </w:r>
      <w:r w:rsidR="00920E08">
        <w:t>from UN Regulation No. 49</w:t>
      </w:r>
      <w:r w:rsidR="00880EA9">
        <w:t xml:space="preserve"> to align with </w:t>
      </w:r>
      <w:r w:rsidR="00373CCD">
        <w:t>existing legislation in the EU</w:t>
      </w:r>
      <w:r w:rsidR="00920E08">
        <w:t xml:space="preserve">, but that </w:t>
      </w:r>
      <w:r w:rsidR="00DF03FF">
        <w:t xml:space="preserve">they were finally kept in. He </w:t>
      </w:r>
      <w:r w:rsidR="00373CCD">
        <w:t xml:space="preserve"> suggested to </w:t>
      </w:r>
      <w:r w:rsidR="00DF03FF">
        <w:t>l</w:t>
      </w:r>
      <w:r w:rsidR="00EE11B8">
        <w:t>o</w:t>
      </w:r>
      <w:r w:rsidR="00DF03FF">
        <w:t xml:space="preserve">ok at the opportunity to </w:t>
      </w:r>
      <w:r w:rsidR="00373CCD">
        <w:t xml:space="preserve">include such provisions for the whole vehicle, not only for emission related purposes, possibly in UN </w:t>
      </w:r>
      <w:r w:rsidR="00347202">
        <w:t>R</w:t>
      </w:r>
      <w:r w:rsidR="00373CCD">
        <w:t>egulation No. 0.</w:t>
      </w:r>
      <w:r w:rsidR="00F143E3">
        <w:t xml:space="preserve"> </w:t>
      </w:r>
    </w:p>
    <w:p w14:paraId="180DCD1D" w14:textId="21637156" w:rsidR="00923815" w:rsidRDefault="007F6746" w:rsidP="00287FF6">
      <w:pPr>
        <w:pStyle w:val="SingleTxtG"/>
      </w:pPr>
      <w:bookmarkStart w:id="19" w:name="_Ref63543431"/>
      <w:r>
        <w:t>27.</w:t>
      </w:r>
      <w:r>
        <w:tab/>
      </w:r>
      <w:r w:rsidR="00F143E3">
        <w:t>The Chair asked whether this topic was being discussed at the IWG on International Whole Vehicle Type Approval (IWVTA)</w:t>
      </w:r>
      <w:r w:rsidR="00A80222">
        <w:t xml:space="preserve">. The representative from EC stated that </w:t>
      </w:r>
      <w:r w:rsidR="001802D8">
        <w:t>this issue ha</w:t>
      </w:r>
      <w:r w:rsidR="007C121B">
        <w:t>d</w:t>
      </w:r>
      <w:r w:rsidR="001802D8">
        <w:t xml:space="preserve"> now been identified and needed to </w:t>
      </w:r>
      <w:r w:rsidR="00341B4C">
        <w:t xml:space="preserve">be considered by the IWG on IWVTA. </w:t>
      </w:r>
      <w:r w:rsidR="00CB5AF0">
        <w:t>The GRP</w:t>
      </w:r>
      <w:r w:rsidR="00DC4306">
        <w:t>E</w:t>
      </w:r>
      <w:r w:rsidR="00CB5AF0">
        <w:t xml:space="preserve"> </w:t>
      </w:r>
      <w:r w:rsidR="00026555">
        <w:t>Ambassador to the IWG on IWVTA agreed to initiate a discussion on the potential to include OBD and Repair and Maintenance Information (RMI) into UN Regulation No. 0.</w:t>
      </w:r>
      <w:bookmarkEnd w:id="19"/>
      <w:r w:rsidR="00026555">
        <w:t xml:space="preserve"> </w:t>
      </w:r>
    </w:p>
    <w:p w14:paraId="6D57A998" w14:textId="79FAB0F4" w:rsidR="00B22D70" w:rsidRDefault="007F6746" w:rsidP="00287FF6">
      <w:pPr>
        <w:pStyle w:val="SingleTxtG"/>
      </w:pPr>
      <w:r>
        <w:t>28.</w:t>
      </w:r>
      <w:r>
        <w:tab/>
      </w:r>
      <w:r w:rsidR="003E2F24" w:rsidRPr="003E2F24">
        <w:t xml:space="preserve">GRPE endorsed the proposals </w:t>
      </w:r>
      <w:r w:rsidR="003D4765">
        <w:t xml:space="preserve">for a new </w:t>
      </w:r>
      <w:r w:rsidR="003E2F24" w:rsidRPr="003E2F24">
        <w:t xml:space="preserve">07 series of amendments to UN Regulation No. </w:t>
      </w:r>
      <w:r w:rsidR="003D4765">
        <w:t>49</w:t>
      </w:r>
      <w:r w:rsidR="003E2F24">
        <w:t xml:space="preserve"> and </w:t>
      </w:r>
      <w:r w:rsidR="003E2F24" w:rsidRPr="003E2F24">
        <w:t>requested the secretariat to submit ECE/TRANS/WP.29/GRPE/2021/</w:t>
      </w:r>
      <w:r w:rsidR="003D4765">
        <w:t xml:space="preserve">6 and </w:t>
      </w:r>
      <w:r w:rsidR="003D4765" w:rsidRPr="00505CAA">
        <w:t xml:space="preserve">GRPE-82-22, as amended by </w:t>
      </w:r>
      <w:r w:rsidR="00005F1E" w:rsidRPr="00505CAA">
        <w:t>A</w:t>
      </w:r>
      <w:r w:rsidR="00F17797" w:rsidRPr="00505CAA">
        <w:t>ddendum</w:t>
      </w:r>
      <w:r w:rsidR="00005F1E" w:rsidRPr="00505CAA">
        <w:t xml:space="preserve"> </w:t>
      </w:r>
      <w:r w:rsidR="00F17797" w:rsidRPr="00505CAA">
        <w:t xml:space="preserve">1 </w:t>
      </w:r>
      <w:r w:rsidR="003E2F24" w:rsidRPr="00505CAA">
        <w:t>to WP.29 and AC.1 for consideration and vote at</w:t>
      </w:r>
      <w:r w:rsidR="003E2F24" w:rsidRPr="003E2F24">
        <w:t xml:space="preserve"> their June 2021 sessions as </w:t>
      </w:r>
      <w:r w:rsidR="00005F1E">
        <w:t xml:space="preserve">draft </w:t>
      </w:r>
      <w:r w:rsidR="003E2F24" w:rsidRPr="003E2F24">
        <w:t>0</w:t>
      </w:r>
      <w:r w:rsidR="00005F1E">
        <w:t>7</w:t>
      </w:r>
      <w:r w:rsidR="003E2F24" w:rsidRPr="003E2F24">
        <w:t xml:space="preserve"> series of amendments to UN Regulation No. </w:t>
      </w:r>
      <w:r w:rsidR="00005F1E">
        <w:t>49</w:t>
      </w:r>
      <w:r w:rsidR="003E2F24" w:rsidRPr="003E2F24">
        <w:t>.</w:t>
      </w:r>
    </w:p>
    <w:p w14:paraId="50058043" w14:textId="01A38A3B" w:rsidR="00005F1E" w:rsidRDefault="007F6746" w:rsidP="00287FF6">
      <w:pPr>
        <w:pStyle w:val="SingleTxtG"/>
      </w:pPr>
      <w:r>
        <w:t>29.</w:t>
      </w:r>
      <w:r>
        <w:tab/>
      </w:r>
      <w:r w:rsidR="00E473CC">
        <w:t xml:space="preserve">The representative from OICA introduced </w:t>
      </w:r>
      <w:r w:rsidR="00E473CC" w:rsidRPr="00E473CC">
        <w:t>GRPE-82-23 and GRPE-82-24</w:t>
      </w:r>
      <w:r w:rsidR="00E473CC">
        <w:t xml:space="preserve"> proposing some corrections to the </w:t>
      </w:r>
      <w:r w:rsidR="00E473CC" w:rsidRPr="00E473CC">
        <w:t>0</w:t>
      </w:r>
      <w:r w:rsidR="00307C10">
        <w:t>6</w:t>
      </w:r>
      <w:r w:rsidR="00E473CC">
        <w:t xml:space="preserve"> and 0</w:t>
      </w:r>
      <w:r w:rsidR="00307C10">
        <w:t>5</w:t>
      </w:r>
      <w:r w:rsidR="00E473CC" w:rsidRPr="00E473CC">
        <w:t xml:space="preserve"> series of amendments to UN Regulation No. 49</w:t>
      </w:r>
      <w:r w:rsidR="00307C10">
        <w:t xml:space="preserve"> respectively</w:t>
      </w:r>
      <w:r w:rsidR="00E473CC">
        <w:t>.</w:t>
      </w:r>
      <w:r w:rsidR="00556AEA">
        <w:t xml:space="preserve"> The representative from the EC</w:t>
      </w:r>
      <w:r w:rsidR="00644BCC">
        <w:t xml:space="preserve"> required </w:t>
      </w:r>
      <w:r w:rsidR="00EC14E2">
        <w:t xml:space="preserve">further </w:t>
      </w:r>
      <w:r w:rsidR="00644BCC">
        <w:t xml:space="preserve">clarifications on the proposal to amend Table 7 </w:t>
      </w:r>
      <w:r w:rsidR="00661FCD">
        <w:t>that would imply a misalignment with other existing national legislations</w:t>
      </w:r>
      <w:r w:rsidR="00686895">
        <w:t xml:space="preserve">. </w:t>
      </w:r>
      <w:r w:rsidR="004A74BD">
        <w:t xml:space="preserve">GRPE agreed to consider those </w:t>
      </w:r>
      <w:r w:rsidR="001304EB">
        <w:t xml:space="preserve">proposals after further </w:t>
      </w:r>
      <w:r w:rsidR="0081388F">
        <w:t>justifications</w:t>
      </w:r>
      <w:r w:rsidR="00FA59EC">
        <w:t xml:space="preserve"> are elaborated </w:t>
      </w:r>
      <w:r w:rsidR="009300E0">
        <w:t>by interested stakeholders.</w:t>
      </w:r>
    </w:p>
    <w:p w14:paraId="5EC3FEB7" w14:textId="77777777" w:rsidR="00C23BC8" w:rsidRDefault="00F10FA2" w:rsidP="00DA4D95">
      <w:pPr>
        <w:pStyle w:val="H1G"/>
        <w:keepNext w:val="0"/>
        <w:keepLines w:val="0"/>
        <w:rPr>
          <w:lang w:val="en-GB"/>
        </w:rPr>
      </w:pPr>
      <w:r w:rsidRPr="00DA4D95">
        <w:rPr>
          <w:lang w:val="en-GB"/>
        </w:rPr>
        <w:tab/>
      </w:r>
      <w:bookmarkStart w:id="20" w:name="_Toc317520885"/>
    </w:p>
    <w:p w14:paraId="116421FF" w14:textId="77777777" w:rsidR="00C23BC8" w:rsidRDefault="00C23BC8">
      <w:pPr>
        <w:suppressAutoHyphens w:val="0"/>
        <w:spacing w:line="240" w:lineRule="auto"/>
        <w:rPr>
          <w:b/>
          <w:sz w:val="24"/>
        </w:rPr>
      </w:pPr>
      <w:r>
        <w:br w:type="page"/>
      </w:r>
    </w:p>
    <w:p w14:paraId="16465FC2" w14:textId="4978ED1B" w:rsidR="00F10FA2" w:rsidRPr="00DA4D95" w:rsidRDefault="00C23BC8" w:rsidP="00DA4D95">
      <w:pPr>
        <w:pStyle w:val="H1G"/>
        <w:keepNext w:val="0"/>
        <w:keepLines w:val="0"/>
        <w:rPr>
          <w:lang w:val="en-GB"/>
        </w:rPr>
      </w:pPr>
      <w:r>
        <w:rPr>
          <w:lang w:val="en-GB"/>
        </w:rPr>
        <w:tab/>
      </w:r>
      <w:r w:rsidR="00C16450" w:rsidRPr="0022612E">
        <w:rPr>
          <w:lang w:val="en-GB"/>
        </w:rPr>
        <w:t>B</w:t>
      </w:r>
      <w:r w:rsidR="00F10FA2" w:rsidRPr="0022612E">
        <w:rPr>
          <w:lang w:val="en-GB"/>
        </w:rPr>
        <w:t>.</w:t>
      </w:r>
      <w:r w:rsidR="00F10FA2" w:rsidRPr="0022612E">
        <w:rPr>
          <w:lang w:val="en-GB"/>
        </w:rPr>
        <w:tab/>
      </w:r>
      <w:bookmarkEnd w:id="20"/>
      <w:r w:rsidR="00DD6F4A" w:rsidRPr="0022612E">
        <w:t>UN Global Technical Regulations Nos.</w:t>
      </w:r>
      <w:r w:rsidR="00F10FA2" w:rsidRPr="0022612E">
        <w:rPr>
          <w:lang w:val="en-GB"/>
        </w:rPr>
        <w:t xml:space="preserve"> 4 (World-wide harmonized</w:t>
      </w:r>
      <w:r w:rsidR="00F10FA2" w:rsidRPr="00DA4D95">
        <w:rPr>
          <w:lang w:val="en-GB"/>
        </w:rPr>
        <w:t xml:space="preserve"> Heavy </w:t>
      </w:r>
      <w:r w:rsidR="000A52E5" w:rsidRPr="00DA4D95">
        <w:rPr>
          <w:lang w:val="en-GB"/>
        </w:rPr>
        <w:t>D</w:t>
      </w:r>
      <w:r w:rsidR="00F10FA2" w:rsidRPr="00DA4D95">
        <w:rPr>
          <w:lang w:val="en-GB"/>
        </w:rPr>
        <w:t>uty Certification procedure (WHDC)), 5 (World-Wide harmonized Heavy duty On-Board Diagnostic systems (WWH-OBD)) and 10 (Off-Cycle Emissions (OCE))</w:t>
      </w:r>
    </w:p>
    <w:p w14:paraId="3465366A" w14:textId="51335C48" w:rsidR="00657425" w:rsidRPr="00DA4D95" w:rsidRDefault="00657425" w:rsidP="00657425">
      <w:pPr>
        <w:pStyle w:val="SingleTxtG"/>
        <w:ind w:left="2835" w:hanging="1701"/>
        <w:jc w:val="left"/>
      </w:pPr>
      <w:bookmarkStart w:id="21" w:name="OLE_LINK3"/>
      <w:bookmarkStart w:id="22" w:name="OLE_LINK4"/>
      <w:r w:rsidRPr="00DA4D95">
        <w:rPr>
          <w:i/>
        </w:rPr>
        <w:t>Documentation</w:t>
      </w:r>
      <w:r w:rsidRPr="00DA4D95">
        <w:t>:</w:t>
      </w:r>
      <w:r w:rsidRPr="00DA4D95">
        <w:tab/>
        <w:t>ECE/TRANS/WP.29/GRPE/20</w:t>
      </w:r>
      <w:r>
        <w:t>21</w:t>
      </w:r>
      <w:r w:rsidRPr="00DA4D95">
        <w:t>/</w:t>
      </w:r>
      <w:r w:rsidR="00820347">
        <w:t>7</w:t>
      </w:r>
      <w:r w:rsidRPr="00DA4D95">
        <w:br/>
        <w:t xml:space="preserve">Informal document </w:t>
      </w:r>
      <w:r>
        <w:t>GRPE-82-</w:t>
      </w:r>
      <w:r w:rsidR="00820347">
        <w:t>09-Rev.1</w:t>
      </w:r>
    </w:p>
    <w:p w14:paraId="24D4637B" w14:textId="13753E9E" w:rsidR="003D009D" w:rsidRDefault="007F6746" w:rsidP="00287FF6">
      <w:pPr>
        <w:pStyle w:val="SingleTxtG"/>
      </w:pPr>
      <w:r>
        <w:t>30.</w:t>
      </w:r>
      <w:r>
        <w:tab/>
      </w:r>
      <w:r w:rsidR="006C31C5">
        <w:t xml:space="preserve">The representative from Japan introduced </w:t>
      </w:r>
      <w:r w:rsidR="006C31C5" w:rsidRPr="006C31C5">
        <w:t>ECE/TRANS/WP.29/GRPE/2021/7</w:t>
      </w:r>
      <w:r w:rsidR="006C31C5">
        <w:t xml:space="preserve">, as amended by </w:t>
      </w:r>
      <w:r w:rsidR="006C31C5" w:rsidRPr="006C31C5">
        <w:t>GRPE-82-09-Rev.1</w:t>
      </w:r>
      <w:r w:rsidR="00C25A24">
        <w:t xml:space="preserve">. The representative from EC highlighted an error </w:t>
      </w:r>
      <w:r w:rsidR="00FB386B">
        <w:t>that had been omitted, and a co</w:t>
      </w:r>
      <w:r w:rsidR="005D27FD">
        <w:t xml:space="preserve">rrection </w:t>
      </w:r>
      <w:r w:rsidR="00FB386B">
        <w:t xml:space="preserve">had been introduced during the </w:t>
      </w:r>
      <w:r w:rsidR="005D27FD">
        <w:t>meeting in GRPE-82-09-Rev.1.</w:t>
      </w:r>
    </w:p>
    <w:p w14:paraId="0CFABB87" w14:textId="45F99927" w:rsidR="00F17797" w:rsidRDefault="007F6746" w:rsidP="00287FF6">
      <w:pPr>
        <w:pStyle w:val="SingleTxtG"/>
      </w:pPr>
      <w:bookmarkStart w:id="23" w:name="_Ref64238851"/>
      <w:r>
        <w:t>31.</w:t>
      </w:r>
      <w:r>
        <w:tab/>
      </w:r>
      <w:r w:rsidR="00F17797" w:rsidRPr="00F17797">
        <w:t>GRPE adopted ECE/TRANS/WP.29/GRPE/202</w:t>
      </w:r>
      <w:r w:rsidR="00F17797">
        <w:t>1</w:t>
      </w:r>
      <w:r w:rsidR="00F17797" w:rsidRPr="00F17797">
        <w:t>/</w:t>
      </w:r>
      <w:r w:rsidR="00F17797">
        <w:t>7</w:t>
      </w:r>
      <w:r w:rsidR="00F17797" w:rsidRPr="00F17797">
        <w:t xml:space="preserve"> and GRPE-82-09-Rev.1 as amended by Addendum </w:t>
      </w:r>
      <w:r w:rsidR="00F17797">
        <w:t>2</w:t>
      </w:r>
      <w:r w:rsidR="00F17797" w:rsidRPr="00F17797">
        <w:t xml:space="preserve"> to this </w:t>
      </w:r>
      <w:r w:rsidR="00F17797">
        <w:t>report</w:t>
      </w:r>
      <w:r w:rsidR="00F17797" w:rsidRPr="00F17797">
        <w:t>. GRPE also adopted the technical report (</w:t>
      </w:r>
      <w:r w:rsidR="00994B57">
        <w:t xml:space="preserve">based on </w:t>
      </w:r>
      <w:r w:rsidR="00CA3D72">
        <w:t xml:space="preserve">extracts from </w:t>
      </w:r>
      <w:r w:rsidR="00994B57" w:rsidRPr="00994B57">
        <w:t>ECE/TRANS/WP.29/GRPE/2021/7</w:t>
      </w:r>
      <w:r w:rsidR="00F17797" w:rsidRPr="00F17797">
        <w:t xml:space="preserve">) as reproduced in Annex </w:t>
      </w:r>
      <w:r w:rsidR="001E7BFC">
        <w:t>V</w:t>
      </w:r>
      <w:r w:rsidR="00F17797" w:rsidRPr="00F17797">
        <w:t xml:space="preserve">. GRPE requested the secretariat to </w:t>
      </w:r>
      <w:r w:rsidR="00F17797" w:rsidRPr="005E743E">
        <w:t xml:space="preserve">submit Addendum </w:t>
      </w:r>
      <w:r w:rsidR="00994B57" w:rsidRPr="005E743E">
        <w:t>2</w:t>
      </w:r>
      <w:r w:rsidR="00F17797" w:rsidRPr="005E743E">
        <w:t xml:space="preserve"> and Annex </w:t>
      </w:r>
      <w:r w:rsidR="00F23EC2" w:rsidRPr="005E743E">
        <w:t>V</w:t>
      </w:r>
      <w:r w:rsidR="00F17797" w:rsidRPr="005E743E">
        <w:t xml:space="preserve"> to</w:t>
      </w:r>
      <w:r w:rsidR="00F17797" w:rsidRPr="00F17797">
        <w:t xml:space="preserve"> WP.29 and Executive Committee of the 1998 Agreement (AC.3) for consideration and vote at their </w:t>
      </w:r>
      <w:r w:rsidR="00994B57">
        <w:t>June 2021</w:t>
      </w:r>
      <w:r w:rsidR="00F17797" w:rsidRPr="00F17797">
        <w:t xml:space="preserve"> sessions as draft Amendment </w:t>
      </w:r>
      <w:r w:rsidR="00CA3D72">
        <w:t>4</w:t>
      </w:r>
      <w:r w:rsidR="00F17797" w:rsidRPr="00F17797">
        <w:t xml:space="preserve"> to UN GTR No. </w:t>
      </w:r>
      <w:r w:rsidR="00166556">
        <w:t>4</w:t>
      </w:r>
      <w:r w:rsidR="00F17797" w:rsidRPr="00F17797">
        <w:t>.</w:t>
      </w:r>
      <w:bookmarkEnd w:id="23"/>
    </w:p>
    <w:p w14:paraId="02F91C89" w14:textId="77777777" w:rsidR="00EC7BA8" w:rsidRPr="00EC7BA8" w:rsidRDefault="00EC7BA8" w:rsidP="00EC7BA8">
      <w:pPr>
        <w:pStyle w:val="H1G"/>
        <w:keepNext w:val="0"/>
        <w:keepLines w:val="0"/>
        <w:rPr>
          <w:lang w:val="en-US"/>
        </w:rPr>
      </w:pPr>
      <w:r w:rsidRPr="00DA4D95">
        <w:rPr>
          <w:lang w:val="en-GB"/>
        </w:rPr>
        <w:tab/>
      </w:r>
      <w:r>
        <w:rPr>
          <w:lang w:val="en-GB"/>
        </w:rPr>
        <w:t>C</w:t>
      </w:r>
      <w:r w:rsidRPr="00DA4D95">
        <w:rPr>
          <w:lang w:val="en-GB"/>
        </w:rPr>
        <w:t>.</w:t>
      </w:r>
      <w:r w:rsidRPr="00DA4D95">
        <w:rPr>
          <w:lang w:val="en-GB"/>
        </w:rPr>
        <w:tab/>
      </w:r>
      <w:r w:rsidRPr="00EC7BA8">
        <w:rPr>
          <w:lang w:val="en-US"/>
        </w:rPr>
        <w:t>Worldwide provisions for H</w:t>
      </w:r>
      <w:r>
        <w:rPr>
          <w:lang w:val="en-US"/>
        </w:rPr>
        <w:t>eavy Duty vehicles Fuel Economy</w:t>
      </w:r>
    </w:p>
    <w:p w14:paraId="0E53C95D" w14:textId="7E6363D3" w:rsidR="00A74558" w:rsidRDefault="007F6746" w:rsidP="00287FF6">
      <w:pPr>
        <w:pStyle w:val="SingleTxtG"/>
      </w:pPr>
      <w:r>
        <w:t>32.</w:t>
      </w:r>
      <w:r>
        <w:tab/>
      </w:r>
      <w:r w:rsidR="00B1502A">
        <w:t xml:space="preserve">The representative from OICA </w:t>
      </w:r>
      <w:r w:rsidR="00E10E85">
        <w:t>stated that activities on this topic remained a priority for</w:t>
      </w:r>
      <w:r w:rsidR="007D6351">
        <w:t xml:space="preserve"> the industry and s</w:t>
      </w:r>
      <w:r w:rsidR="00ED5DC4">
        <w:t>ought</w:t>
      </w:r>
      <w:r w:rsidR="007D6351">
        <w:t xml:space="preserve"> guidance from GRPE on how to proceed to initiate activities. </w:t>
      </w:r>
      <w:r w:rsidR="00ED5DC4">
        <w:t xml:space="preserve">The Chair opened the floor for CPs to </w:t>
      </w:r>
      <w:r w:rsidR="004B1DB1">
        <w:t>contribute.</w:t>
      </w:r>
    </w:p>
    <w:p w14:paraId="615962C1" w14:textId="195F76F5" w:rsidR="004B1DB1" w:rsidRDefault="007F6746" w:rsidP="00287FF6">
      <w:pPr>
        <w:pStyle w:val="SingleTxtG"/>
      </w:pPr>
      <w:r>
        <w:t>33.</w:t>
      </w:r>
      <w:r>
        <w:tab/>
      </w:r>
      <w:r w:rsidR="004B1DB1">
        <w:t>The representative from EC stipulated that the position from the EU had not changed</w:t>
      </w:r>
      <w:r w:rsidR="000F41DE">
        <w:t xml:space="preserve"> since the last time the issue was tackled (</w:t>
      </w:r>
      <w:r w:rsidR="00341EC6" w:rsidRPr="00341EC6">
        <w:t>ECE/TRANS/WP.29/GRPE/80</w:t>
      </w:r>
      <w:r w:rsidR="00341EC6">
        <w:t>, paras. 36 and 37)</w:t>
      </w:r>
      <w:r w:rsidR="00132E99">
        <w:t>. The representative from the US asked whether the intent of this work was to work on CO</w:t>
      </w:r>
      <w:r w:rsidR="00132E99" w:rsidRPr="003F4326">
        <w:rPr>
          <w:vertAlign w:val="subscript"/>
        </w:rPr>
        <w:t>2</w:t>
      </w:r>
      <w:r w:rsidR="00132E99">
        <w:t xml:space="preserve"> emissions </w:t>
      </w:r>
      <w:r w:rsidR="0020795C">
        <w:t>or</w:t>
      </w:r>
      <w:r w:rsidR="00132E99">
        <w:t xml:space="preserve"> fuel economy</w:t>
      </w:r>
      <w:r w:rsidR="003F4326">
        <w:t xml:space="preserve">, as </w:t>
      </w:r>
      <w:r w:rsidR="00217E79">
        <w:t>opportunities</w:t>
      </w:r>
      <w:r w:rsidR="003F4326">
        <w:t xml:space="preserve"> might emerge in the near future about CO</w:t>
      </w:r>
      <w:r w:rsidR="003F4326" w:rsidRPr="00DD6962">
        <w:rPr>
          <w:vertAlign w:val="subscript"/>
        </w:rPr>
        <w:t>2</w:t>
      </w:r>
      <w:r w:rsidR="003F4326">
        <w:t xml:space="preserve"> standards </w:t>
      </w:r>
      <w:r w:rsidR="00217E79">
        <w:t xml:space="preserve">heavy duty vehicles in the region. The Chair also highlighted that </w:t>
      </w:r>
      <w:r w:rsidR="004B4064">
        <w:t xml:space="preserve">other </w:t>
      </w:r>
      <w:r w:rsidR="00804200">
        <w:t xml:space="preserve">regulatory needs were expected to be needed in the near future regarding </w:t>
      </w:r>
      <w:r w:rsidR="009844D6">
        <w:t xml:space="preserve">alternative powertrain for heavy-duty vehicles. He </w:t>
      </w:r>
      <w:r w:rsidR="001C5C6A">
        <w:t>quoted</w:t>
      </w:r>
      <w:r w:rsidR="009844D6">
        <w:t xml:space="preserve"> heavy duty hybrids and </w:t>
      </w:r>
      <w:r w:rsidR="001C7B4D">
        <w:t xml:space="preserve">range determination of electric trucks as </w:t>
      </w:r>
      <w:r w:rsidR="001C5C6A">
        <w:t xml:space="preserve">examples where harmonized regulatory provisions are </w:t>
      </w:r>
      <w:r w:rsidR="00C00DBD">
        <w:t>becoming urgently needed. He expected GRPE t</w:t>
      </w:r>
      <w:r w:rsidR="00495F94">
        <w:t>o</w:t>
      </w:r>
      <w:r w:rsidR="00C00DBD">
        <w:t xml:space="preserve"> play an important role in that in the very near future.</w:t>
      </w:r>
    </w:p>
    <w:bookmarkEnd w:id="21"/>
    <w:bookmarkEnd w:id="22"/>
    <w:p w14:paraId="07BB1B30" w14:textId="57957E8B" w:rsidR="00F10FA2" w:rsidRPr="00DA4D95" w:rsidRDefault="00F10FA2" w:rsidP="00F312F2">
      <w:pPr>
        <w:pStyle w:val="HChG"/>
        <w:keepNext w:val="0"/>
        <w:keepLines w:val="0"/>
        <w:rPr>
          <w:lang w:val="en-GB"/>
        </w:rPr>
      </w:pPr>
      <w:r w:rsidRPr="00DA4D95">
        <w:rPr>
          <w:lang w:val="en-GB"/>
        </w:rPr>
        <w:tab/>
      </w:r>
      <w:bookmarkStart w:id="24" w:name="_Toc317520886"/>
      <w:r w:rsidRPr="00201BCD">
        <w:rPr>
          <w:lang w:val="en-GB"/>
        </w:rPr>
        <w:t>VI.</w:t>
      </w:r>
      <w:r w:rsidRPr="00201BCD">
        <w:rPr>
          <w:lang w:val="en-GB"/>
        </w:rPr>
        <w:tab/>
      </w:r>
      <w:r w:rsidR="00DD6F4A" w:rsidRPr="00201BCD">
        <w:rPr>
          <w:lang w:val="en-GB"/>
        </w:rPr>
        <w:t xml:space="preserve">UN Regulations </w:t>
      </w:r>
      <w:r w:rsidR="00BF4CCA" w:rsidRPr="00201BCD">
        <w:t>Nos. 24 (Visible pollutants, measurement of</w:t>
      </w:r>
      <w:r w:rsidR="00BF4CCA" w:rsidRPr="00D3164D">
        <w:t xml:space="preserve"> power of C.I. engines (Diesel smoke))</w:t>
      </w:r>
      <w:r w:rsidR="00BF4CCA" w:rsidRPr="00BF4CCA">
        <w:rPr>
          <w:lang w:val="en-US"/>
        </w:rPr>
        <w:t>,</w:t>
      </w:r>
      <w:r w:rsidR="00004102" w:rsidRPr="00DA4D95">
        <w:rPr>
          <w:lang w:val="en-GB"/>
        </w:rPr>
        <w:t xml:space="preserve"> 85 (Measurement of the net power), 115 (LPG and CNG retrofit systems), 133 (Recyclability of motor vehicles) and 143 (Heavy Duty Dual-Fuel Engine Retrofit Systems (HDDF-ERS)) </w:t>
      </w:r>
      <w:r w:rsidRPr="00DA4D95">
        <w:rPr>
          <w:lang w:val="en-GB"/>
        </w:rPr>
        <w:t>(agenda item 5)</w:t>
      </w:r>
    </w:p>
    <w:p w14:paraId="300EC273" w14:textId="3D786D45" w:rsidR="006C1E8E" w:rsidRPr="008D2EBE" w:rsidRDefault="006C1E8E" w:rsidP="00DA4D95">
      <w:pPr>
        <w:pStyle w:val="SingleTxtG"/>
        <w:ind w:left="2829" w:hanging="1695"/>
        <w:jc w:val="left"/>
        <w:rPr>
          <w:lang w:val="fr-CH"/>
        </w:rPr>
      </w:pPr>
      <w:bookmarkStart w:id="25" w:name="_Hlk44598886"/>
      <w:r w:rsidRPr="005419EB">
        <w:rPr>
          <w:i/>
          <w:lang w:val="fr-CH"/>
        </w:rPr>
        <w:t>Documentation</w:t>
      </w:r>
      <w:r w:rsidRPr="005419EB">
        <w:rPr>
          <w:lang w:val="fr-CH"/>
        </w:rPr>
        <w:t>:</w:t>
      </w:r>
      <w:r w:rsidRPr="005419EB">
        <w:rPr>
          <w:lang w:val="fr-CH"/>
        </w:rPr>
        <w:tab/>
      </w:r>
      <w:r w:rsidR="00757937" w:rsidRPr="005419EB">
        <w:rPr>
          <w:lang w:val="fr-CH"/>
        </w:rPr>
        <w:t>ECE/TRANS/WP.29/GRPE/20</w:t>
      </w:r>
      <w:r w:rsidR="005419EB" w:rsidRPr="005419EB">
        <w:rPr>
          <w:lang w:val="fr-CH"/>
        </w:rPr>
        <w:t>2</w:t>
      </w:r>
      <w:r w:rsidR="00753115">
        <w:rPr>
          <w:lang w:val="fr-CH"/>
        </w:rPr>
        <w:t>1</w:t>
      </w:r>
      <w:r w:rsidR="00757937" w:rsidRPr="005419EB">
        <w:rPr>
          <w:lang w:val="fr-CH"/>
        </w:rPr>
        <w:t>/</w:t>
      </w:r>
      <w:r w:rsidR="00753115">
        <w:rPr>
          <w:lang w:val="fr-CH"/>
        </w:rPr>
        <w:t>8</w:t>
      </w:r>
      <w:r w:rsidR="009253A8" w:rsidRPr="005419EB">
        <w:rPr>
          <w:lang w:val="fr-CH"/>
        </w:rPr>
        <w:t>,</w:t>
      </w:r>
      <w:r w:rsidR="00F80054">
        <w:rPr>
          <w:lang w:val="fr-CH"/>
        </w:rPr>
        <w:br/>
      </w:r>
      <w:r w:rsidR="00E12B1A" w:rsidRPr="008D2EBE">
        <w:rPr>
          <w:lang w:val="fr-CH"/>
        </w:rPr>
        <w:t>Informal document GRPE-</w:t>
      </w:r>
      <w:r w:rsidR="005419EB">
        <w:rPr>
          <w:lang w:val="fr-CH"/>
        </w:rPr>
        <w:t>8</w:t>
      </w:r>
      <w:r w:rsidR="00753115">
        <w:rPr>
          <w:lang w:val="fr-CH"/>
        </w:rPr>
        <w:t>2</w:t>
      </w:r>
      <w:r w:rsidR="005419EB">
        <w:rPr>
          <w:lang w:val="fr-CH"/>
        </w:rPr>
        <w:t>-</w:t>
      </w:r>
      <w:r w:rsidR="00753115">
        <w:rPr>
          <w:lang w:val="fr-CH"/>
        </w:rPr>
        <w:t>25</w:t>
      </w:r>
    </w:p>
    <w:bookmarkEnd w:id="25"/>
    <w:p w14:paraId="38191A7A" w14:textId="080DB31D" w:rsidR="003703E9" w:rsidRDefault="007F6746" w:rsidP="00287FF6">
      <w:pPr>
        <w:pStyle w:val="SingleTxtG"/>
      </w:pPr>
      <w:r>
        <w:t>34.</w:t>
      </w:r>
      <w:r>
        <w:tab/>
      </w:r>
      <w:r w:rsidR="005E279F" w:rsidRPr="00D56A11">
        <w:t xml:space="preserve">The expert from </w:t>
      </w:r>
      <w:r w:rsidR="005419EB">
        <w:t xml:space="preserve">OICA </w:t>
      </w:r>
      <w:r w:rsidR="008A3EFA" w:rsidRPr="008A3EFA">
        <w:t>introduced ECE/TRANS/WP.29/GRPE/202</w:t>
      </w:r>
      <w:r w:rsidR="008A3EFA">
        <w:t>1</w:t>
      </w:r>
      <w:r w:rsidR="008A3EFA" w:rsidRPr="008A3EFA">
        <w:t>/</w:t>
      </w:r>
      <w:r w:rsidR="008A3EFA">
        <w:t>8</w:t>
      </w:r>
      <w:r w:rsidR="008A3EFA" w:rsidRPr="008A3EFA">
        <w:t>, as amended by GRPE-8</w:t>
      </w:r>
      <w:r w:rsidR="008A3EFA">
        <w:t>2</w:t>
      </w:r>
      <w:r w:rsidR="008A3EFA" w:rsidRPr="008A3EFA">
        <w:t>-</w:t>
      </w:r>
      <w:r w:rsidR="008A3EFA">
        <w:t xml:space="preserve">25, proposing to amend </w:t>
      </w:r>
      <w:r w:rsidR="00E729B3" w:rsidRPr="00E729B3">
        <w:t xml:space="preserve">the 03 series of amendments to </w:t>
      </w:r>
      <w:r w:rsidR="008A3EFA">
        <w:t>UN Regulation No. 24</w:t>
      </w:r>
      <w:r w:rsidR="008A3EFA" w:rsidRPr="008A3EFA">
        <w:t xml:space="preserve">. </w:t>
      </w:r>
      <w:r w:rsidR="00025AA0">
        <w:t>The representative from EC</w:t>
      </w:r>
      <w:r w:rsidR="001627F2">
        <w:t>, after checking with other service</w:t>
      </w:r>
      <w:r w:rsidR="007B1330">
        <w:t>s</w:t>
      </w:r>
      <w:r w:rsidR="001627F2">
        <w:t xml:space="preserve"> from </w:t>
      </w:r>
      <w:r w:rsidR="007B1330">
        <w:t xml:space="preserve">the </w:t>
      </w:r>
      <w:r w:rsidR="001627F2">
        <w:t>EC in charge of road worthiness tests</w:t>
      </w:r>
      <w:r w:rsidR="007B1330">
        <w:t>, supported the proposal also underlining that a deeper rev</w:t>
      </w:r>
      <w:r w:rsidR="00846719">
        <w:t>i</w:t>
      </w:r>
      <w:r w:rsidR="007B1330">
        <w:t xml:space="preserve">ew of the test </w:t>
      </w:r>
      <w:r w:rsidR="00846719">
        <w:t>method</w:t>
      </w:r>
      <w:r w:rsidR="007B1330">
        <w:t xml:space="preserve"> would be needed</w:t>
      </w:r>
      <w:r w:rsidR="00AE58C0">
        <w:t>, also for light duty vehicles. The representative from the Netherlands supported the proposal and volunteered to be involved in any follow-up activities</w:t>
      </w:r>
      <w:r w:rsidR="00E60D23">
        <w:t xml:space="preserve"> that might arise. The representative from OICA</w:t>
      </w:r>
      <w:r w:rsidR="00AF1530">
        <w:t xml:space="preserve"> confirmed that OICA was looking at similar proposals for light duty vehicles that </w:t>
      </w:r>
      <w:r w:rsidR="003703E9">
        <w:t>would be submitted for consideration to GRPE in the next sessions</w:t>
      </w:r>
      <w:r w:rsidR="00413BA0">
        <w:t>.</w:t>
      </w:r>
    </w:p>
    <w:p w14:paraId="02D8AFB2" w14:textId="63492497" w:rsidR="0081121F" w:rsidRDefault="007F6746" w:rsidP="00287FF6">
      <w:pPr>
        <w:pStyle w:val="SingleTxtG"/>
      </w:pPr>
      <w:bookmarkStart w:id="26" w:name="_Ref63629043"/>
      <w:r>
        <w:t>35.</w:t>
      </w:r>
      <w:r>
        <w:tab/>
      </w:r>
      <w:r w:rsidR="00D01565" w:rsidRPr="00D01565">
        <w:t>GRPE endorsed the proposal to amend the 0</w:t>
      </w:r>
      <w:r w:rsidR="00D01565">
        <w:t>3</w:t>
      </w:r>
      <w:r w:rsidR="00D01565" w:rsidRPr="00D01565">
        <w:t xml:space="preserve"> series of amendments to UN Regulation No. </w:t>
      </w:r>
      <w:r w:rsidR="00D01565">
        <w:t xml:space="preserve">24 and </w:t>
      </w:r>
      <w:r w:rsidR="00D01565" w:rsidRPr="00D01565">
        <w:t>requested the secretariat to submit ECE/TRANS/WP.29/GRPE/2021/</w:t>
      </w:r>
      <w:r w:rsidR="00D01565">
        <w:t>8</w:t>
      </w:r>
      <w:r w:rsidR="00AC0CFA">
        <w:t xml:space="preserve"> and GRPE-82-25, as amended by Annex </w:t>
      </w:r>
      <w:r w:rsidR="000E6ACA">
        <w:t>VI</w:t>
      </w:r>
      <w:r w:rsidR="00D01565" w:rsidRPr="00D01565">
        <w:t xml:space="preserve"> to WP.29 and AC.1 for consideration and vote at their June 2021 sessions as draft Supplement </w:t>
      </w:r>
      <w:r w:rsidR="0029597B">
        <w:t>6</w:t>
      </w:r>
      <w:r w:rsidR="00D01565" w:rsidRPr="00D01565">
        <w:t xml:space="preserve"> to the 0</w:t>
      </w:r>
      <w:r w:rsidR="0029597B">
        <w:t>3</w:t>
      </w:r>
      <w:r w:rsidR="00D01565" w:rsidRPr="00D01565">
        <w:t xml:space="preserve"> series of amendments to UN Regulation No. </w:t>
      </w:r>
      <w:r w:rsidR="0029597B">
        <w:t>24</w:t>
      </w:r>
      <w:r w:rsidR="00D01565" w:rsidRPr="00D01565">
        <w:t>.</w:t>
      </w:r>
      <w:bookmarkEnd w:id="26"/>
    </w:p>
    <w:p w14:paraId="2EDB8C53" w14:textId="3F71ED5A" w:rsidR="00F10FA2" w:rsidRPr="00DA4D95" w:rsidRDefault="00F10FA2" w:rsidP="00F20A7D">
      <w:pPr>
        <w:pStyle w:val="HChG"/>
        <w:keepLines w:val="0"/>
        <w:spacing w:line="260" w:lineRule="exact"/>
        <w:rPr>
          <w:lang w:val="en-GB"/>
        </w:rPr>
      </w:pPr>
      <w:r w:rsidRPr="00DA4D95">
        <w:rPr>
          <w:lang w:val="en-GB"/>
        </w:rPr>
        <w:tab/>
      </w:r>
      <w:r w:rsidRPr="00201BCD">
        <w:rPr>
          <w:lang w:val="en-GB"/>
        </w:rPr>
        <w:t>VII.</w:t>
      </w:r>
      <w:r w:rsidRPr="00201BCD">
        <w:rPr>
          <w:lang w:val="en-GB"/>
        </w:rPr>
        <w:tab/>
      </w:r>
      <w:bookmarkEnd w:id="24"/>
      <w:r w:rsidRPr="00201BCD">
        <w:rPr>
          <w:lang w:val="en-GB"/>
        </w:rPr>
        <w:t>Agricultural and forestry tractors, non-road mobile</w:t>
      </w:r>
      <w:r w:rsidRPr="00DA4D95">
        <w:rPr>
          <w:lang w:val="en-GB"/>
        </w:rPr>
        <w:t xml:space="preserve"> machinery (agenda item 6)</w:t>
      </w:r>
    </w:p>
    <w:p w14:paraId="37A3107D" w14:textId="4005CB1D" w:rsidR="00F10FA2" w:rsidRPr="00DA4D95" w:rsidRDefault="00F10FA2" w:rsidP="00F20A7D">
      <w:pPr>
        <w:pStyle w:val="H1G"/>
        <w:keepLines w:val="0"/>
        <w:rPr>
          <w:lang w:val="en-GB"/>
        </w:rPr>
      </w:pPr>
      <w:r w:rsidRPr="00DA4D95">
        <w:rPr>
          <w:lang w:val="en-GB"/>
        </w:rPr>
        <w:tab/>
        <w:t>A.</w:t>
      </w:r>
      <w:r w:rsidRPr="00DA4D95">
        <w:rPr>
          <w:lang w:val="en-GB"/>
        </w:rPr>
        <w:tab/>
      </w:r>
      <w:r w:rsidR="00DD6F4A">
        <w:rPr>
          <w:lang w:val="en-GB"/>
        </w:rPr>
        <w:t>UN Regulations Nos.</w:t>
      </w:r>
      <w:r w:rsidRPr="00DA4D95">
        <w:rPr>
          <w:lang w:val="en-GB"/>
        </w:rPr>
        <w:t xml:space="preserve"> 96 (</w:t>
      </w:r>
      <w:r w:rsidR="00EF2323" w:rsidRPr="00DA4D95">
        <w:rPr>
          <w:lang w:val="en-GB"/>
        </w:rPr>
        <w:t>D</w:t>
      </w:r>
      <w:r w:rsidRPr="00DA4D95">
        <w:rPr>
          <w:lang w:val="en-GB"/>
        </w:rPr>
        <w:t>iesel emission (agricultural tractors)) and 120 (</w:t>
      </w:r>
      <w:r w:rsidR="00EF2323" w:rsidRPr="00DA4D95">
        <w:rPr>
          <w:lang w:val="en-GB"/>
        </w:rPr>
        <w:t>N</w:t>
      </w:r>
      <w:r w:rsidRPr="00DA4D95">
        <w:rPr>
          <w:lang w:val="en-GB"/>
        </w:rPr>
        <w:t>et power of tractors and non-road mobile machinery)</w:t>
      </w:r>
    </w:p>
    <w:p w14:paraId="05BC5811" w14:textId="5B764530" w:rsidR="00507841" w:rsidRPr="00DA4D95" w:rsidRDefault="007F6746" w:rsidP="00287FF6">
      <w:pPr>
        <w:pStyle w:val="SingleTxtG"/>
      </w:pPr>
      <w:r w:rsidRPr="00DA4D95">
        <w:t>36.</w:t>
      </w:r>
      <w:r w:rsidRPr="00DA4D95">
        <w:tab/>
      </w:r>
      <w:r w:rsidR="00B500E6" w:rsidRPr="00B500E6">
        <w:t>GRPE had not received any new proposals for discussion under this agenda item</w:t>
      </w:r>
      <w:r w:rsidR="00A74558" w:rsidRPr="00A74558">
        <w:t>.</w:t>
      </w:r>
    </w:p>
    <w:p w14:paraId="258B30AF" w14:textId="10BBE3A3" w:rsidR="00F10FA2" w:rsidRPr="00DA4D95" w:rsidRDefault="00F10FA2" w:rsidP="00DA4D95">
      <w:pPr>
        <w:pStyle w:val="H1G"/>
        <w:rPr>
          <w:lang w:val="en-GB"/>
        </w:rPr>
      </w:pPr>
      <w:r w:rsidRPr="00DA4D95">
        <w:rPr>
          <w:lang w:val="en-GB"/>
        </w:rPr>
        <w:tab/>
        <w:t>B.</w:t>
      </w:r>
      <w:r w:rsidRPr="00DA4D95">
        <w:rPr>
          <w:lang w:val="en-GB"/>
        </w:rPr>
        <w:tab/>
      </w:r>
      <w:r w:rsidR="00DD6F4A">
        <w:t>UN Global Technical Regulation No.</w:t>
      </w:r>
      <w:r w:rsidRPr="00DA4D95">
        <w:rPr>
          <w:lang w:val="en-GB"/>
        </w:rPr>
        <w:t> 11 (</w:t>
      </w:r>
      <w:r w:rsidR="007E3C6F" w:rsidRPr="00DA4D95">
        <w:rPr>
          <w:lang w:val="en-GB"/>
        </w:rPr>
        <w:t>Non-road mobile machinery engines</w:t>
      </w:r>
      <w:r w:rsidRPr="00DA4D95">
        <w:rPr>
          <w:lang w:val="en-GB"/>
        </w:rPr>
        <w:t>)</w:t>
      </w:r>
    </w:p>
    <w:p w14:paraId="67D77F5D" w14:textId="12D39E8D" w:rsidR="00A67396" w:rsidRDefault="007F6746" w:rsidP="007F6746">
      <w:pPr>
        <w:pStyle w:val="SingleTxtG"/>
        <w:ind w:left="1080"/>
      </w:pPr>
      <w:r>
        <w:t>37.</w:t>
      </w:r>
      <w:r>
        <w:tab/>
      </w:r>
      <w:r w:rsidR="00B500E6" w:rsidRPr="00B500E6">
        <w:t>GRPE had not received any new proposals for discussion under this agenda item</w:t>
      </w:r>
      <w:r w:rsidR="00A74558" w:rsidRPr="00A74558">
        <w:t>.</w:t>
      </w:r>
    </w:p>
    <w:p w14:paraId="513E122A" w14:textId="77777777" w:rsidR="00F10FA2" w:rsidRPr="00DA4D95" w:rsidRDefault="00F10FA2" w:rsidP="00DA4D95">
      <w:pPr>
        <w:pStyle w:val="HChG"/>
        <w:keepNext w:val="0"/>
        <w:keepLines w:val="0"/>
        <w:rPr>
          <w:color w:val="000000" w:themeColor="text1"/>
          <w:lang w:val="fr-CH"/>
        </w:rPr>
      </w:pPr>
      <w:r w:rsidRPr="00DA4D95">
        <w:rPr>
          <w:color w:val="000000" w:themeColor="text1"/>
          <w:lang w:val="en-GB"/>
        </w:rPr>
        <w:tab/>
      </w:r>
      <w:bookmarkStart w:id="27" w:name="_Toc317520888"/>
      <w:r w:rsidRPr="00790431">
        <w:rPr>
          <w:color w:val="000000" w:themeColor="text1"/>
          <w:lang w:val="fr-CH"/>
        </w:rPr>
        <w:t>VIII.</w:t>
      </w:r>
      <w:r w:rsidRPr="00790431">
        <w:rPr>
          <w:color w:val="000000" w:themeColor="text1"/>
          <w:lang w:val="fr-CH"/>
        </w:rPr>
        <w:tab/>
      </w:r>
      <w:bookmarkEnd w:id="27"/>
      <w:proofErr w:type="spellStart"/>
      <w:r w:rsidRPr="00790431">
        <w:rPr>
          <w:color w:val="000000" w:themeColor="text1"/>
          <w:lang w:val="fr-CH"/>
        </w:rPr>
        <w:t>Particle</w:t>
      </w:r>
      <w:proofErr w:type="spellEnd"/>
      <w:r w:rsidRPr="00790431">
        <w:rPr>
          <w:color w:val="000000" w:themeColor="text1"/>
          <w:lang w:val="fr-CH"/>
        </w:rPr>
        <w:t xml:space="preserve"> </w:t>
      </w:r>
      <w:proofErr w:type="spellStart"/>
      <w:r w:rsidRPr="00790431">
        <w:rPr>
          <w:color w:val="000000" w:themeColor="text1"/>
          <w:lang w:val="fr-CH"/>
        </w:rPr>
        <w:t>Measurement</w:t>
      </w:r>
      <w:proofErr w:type="spellEnd"/>
      <w:r w:rsidRPr="00790431">
        <w:rPr>
          <w:color w:val="000000" w:themeColor="text1"/>
          <w:lang w:val="fr-CH"/>
        </w:rPr>
        <w:t xml:space="preserve"> Programme (PMP) (agenda item 7)</w:t>
      </w:r>
    </w:p>
    <w:p w14:paraId="554BA701" w14:textId="6D318BCC" w:rsidR="00180C57" w:rsidRPr="00724EB6" w:rsidRDefault="00180C57" w:rsidP="00DA4D95">
      <w:pPr>
        <w:pStyle w:val="SingleTxtG"/>
        <w:ind w:left="2829" w:hanging="1695"/>
        <w:jc w:val="left"/>
        <w:rPr>
          <w:lang w:val="fr-CH"/>
        </w:rPr>
      </w:pPr>
      <w:r w:rsidRPr="00724EB6">
        <w:rPr>
          <w:i/>
          <w:lang w:val="fr-CH"/>
        </w:rPr>
        <w:t>Documentation</w:t>
      </w:r>
      <w:r w:rsidRPr="00724EB6">
        <w:rPr>
          <w:lang w:val="fr-CH"/>
        </w:rPr>
        <w:t>:</w:t>
      </w:r>
      <w:r w:rsidRPr="00724EB6">
        <w:rPr>
          <w:lang w:val="fr-CH"/>
        </w:rPr>
        <w:tab/>
      </w:r>
      <w:r w:rsidR="00C5728E" w:rsidRPr="00724EB6">
        <w:rPr>
          <w:lang w:val="fr-CH"/>
        </w:rPr>
        <w:t>Informal document</w:t>
      </w:r>
      <w:r w:rsidR="001B2BF4">
        <w:rPr>
          <w:lang w:val="fr-CH"/>
        </w:rPr>
        <w:t>s</w:t>
      </w:r>
      <w:r w:rsidR="00C5728E" w:rsidRPr="00724EB6">
        <w:rPr>
          <w:lang w:val="fr-CH"/>
        </w:rPr>
        <w:t xml:space="preserve"> </w:t>
      </w:r>
      <w:r w:rsidR="00D210C9" w:rsidRPr="00D210C9">
        <w:rPr>
          <w:lang w:val="fr-CH"/>
        </w:rPr>
        <w:t>GRPE-82-29-Rev.1</w:t>
      </w:r>
      <w:r w:rsidR="00D210C9">
        <w:rPr>
          <w:lang w:val="fr-CH"/>
        </w:rPr>
        <w:t>,</w:t>
      </w:r>
      <w:r w:rsidR="00D210C9" w:rsidRPr="00D210C9">
        <w:rPr>
          <w:lang w:val="fr-CH"/>
        </w:rPr>
        <w:t xml:space="preserve"> GRPE-82-30</w:t>
      </w:r>
      <w:r w:rsidR="000A5E69">
        <w:rPr>
          <w:lang w:val="fr-CH"/>
        </w:rPr>
        <w:t xml:space="preserve"> </w:t>
      </w:r>
      <w:r w:rsidR="00316BF4">
        <w:rPr>
          <w:lang w:val="fr-CH"/>
        </w:rPr>
        <w:t xml:space="preserve">and </w:t>
      </w:r>
      <w:r w:rsidR="004F4A7A">
        <w:rPr>
          <w:lang w:val="fr-CH"/>
        </w:rPr>
        <w:br/>
      </w:r>
      <w:r w:rsidR="00316BF4">
        <w:rPr>
          <w:lang w:val="fr-CH"/>
        </w:rPr>
        <w:t>GRPE-</w:t>
      </w:r>
      <w:r w:rsidR="00BA7534">
        <w:rPr>
          <w:lang w:val="fr-CH"/>
        </w:rPr>
        <w:t>8</w:t>
      </w:r>
      <w:r w:rsidR="000A5E69">
        <w:rPr>
          <w:lang w:val="fr-CH"/>
        </w:rPr>
        <w:t>2</w:t>
      </w:r>
      <w:r w:rsidR="00316BF4">
        <w:rPr>
          <w:lang w:val="fr-CH"/>
        </w:rPr>
        <w:t>-</w:t>
      </w:r>
      <w:r w:rsidR="001B2BF4">
        <w:rPr>
          <w:lang w:val="fr-CH"/>
        </w:rPr>
        <w:t>3</w:t>
      </w:r>
      <w:r w:rsidR="000A5E69">
        <w:rPr>
          <w:lang w:val="fr-CH"/>
        </w:rPr>
        <w:t>5</w:t>
      </w:r>
    </w:p>
    <w:p w14:paraId="5416CC54" w14:textId="7EEADAAA" w:rsidR="00BA7534" w:rsidRDefault="007F6746" w:rsidP="00287FF6">
      <w:pPr>
        <w:pStyle w:val="SingleTxtG"/>
      </w:pPr>
      <w:r>
        <w:t>38.</w:t>
      </w:r>
      <w:r>
        <w:tab/>
      </w:r>
      <w:r w:rsidR="00BA7534" w:rsidRPr="00242F15">
        <w:t xml:space="preserve">The representative from the EC, </w:t>
      </w:r>
      <w:r w:rsidR="00585A7A">
        <w:t>C</w:t>
      </w:r>
      <w:r w:rsidR="00BA7534" w:rsidRPr="00242F15">
        <w:t>hair of the IWG on PMP, introduced GRPE-8</w:t>
      </w:r>
      <w:r w:rsidR="000A5E69">
        <w:t>2</w:t>
      </w:r>
      <w:r w:rsidR="00BA7534" w:rsidRPr="00242F15">
        <w:t>-</w:t>
      </w:r>
      <w:r w:rsidR="000A5E69">
        <w:t>29-Rev.1 and GRPE-82-30</w:t>
      </w:r>
      <w:r w:rsidR="00BA7534" w:rsidRPr="00242F15">
        <w:t>,</w:t>
      </w:r>
      <w:r w:rsidR="00BA7534">
        <w:t xml:space="preserve"> presenting a</w:t>
      </w:r>
      <w:r w:rsidR="00FB129D">
        <w:t xml:space="preserve"> draft proposal for sub-23nm measurement procedure for heavy duty </w:t>
      </w:r>
      <w:r w:rsidR="00CF4857">
        <w:t xml:space="preserve">engines in the laboratory. </w:t>
      </w:r>
      <w:r w:rsidR="00BD75DB">
        <w:t xml:space="preserve">He mentioned the intention of the IWG on PMP was to finalize the procedure and submit a document that could be used as a reference document </w:t>
      </w:r>
      <w:r w:rsidR="004C2243">
        <w:t>for future use in regulatory texts</w:t>
      </w:r>
      <w:r w:rsidR="00E4662E">
        <w:t xml:space="preserve">. After considering </w:t>
      </w:r>
      <w:r w:rsidR="000268D4">
        <w:t>different</w:t>
      </w:r>
      <w:r w:rsidR="009A2BEF">
        <w:t xml:space="preserve"> document types</w:t>
      </w:r>
      <w:r w:rsidR="000268D4">
        <w:t xml:space="preserve"> during the session</w:t>
      </w:r>
      <w:r w:rsidR="009A2BEF">
        <w:t>, he declared this document would be proposed as a draft consolidated resolution in forthcoming sessions of GRPE.</w:t>
      </w:r>
    </w:p>
    <w:p w14:paraId="49733B94" w14:textId="1309ED8C" w:rsidR="00C22A3A" w:rsidRDefault="007F6746" w:rsidP="00287FF6">
      <w:pPr>
        <w:pStyle w:val="SingleTxtG"/>
      </w:pPr>
      <w:r>
        <w:t>39.</w:t>
      </w:r>
      <w:r>
        <w:tab/>
      </w:r>
      <w:r w:rsidR="000E3B39" w:rsidRPr="000E3B39">
        <w:t xml:space="preserve">The </w:t>
      </w:r>
      <w:r w:rsidR="00585A7A">
        <w:t>C</w:t>
      </w:r>
      <w:r w:rsidR="000E3B39" w:rsidRPr="000E3B39">
        <w:t>hair of the IWG on PMP</w:t>
      </w:r>
      <w:r w:rsidR="000E3B39">
        <w:t xml:space="preserve"> introduced GRPE-82-3</w:t>
      </w:r>
      <w:r w:rsidR="0020603C">
        <w:t xml:space="preserve">5 giving a status report of the activities of the IWG on PMP. On the topic of non-exhaust emissions, he </w:t>
      </w:r>
      <w:r w:rsidR="00300848">
        <w:t xml:space="preserve">highlighted the main outcomes from the workshop on brake wear emissions that was held in conjunction with </w:t>
      </w:r>
      <w:r w:rsidR="00AB0939">
        <w:t xml:space="preserve">the proper session of </w:t>
      </w:r>
      <w:r w:rsidR="00300848">
        <w:t>GRPE</w:t>
      </w:r>
      <w:r w:rsidR="00AB0939">
        <w:t xml:space="preserve">. </w:t>
      </w:r>
      <w:r w:rsidR="00C9069C">
        <w:t xml:space="preserve">The </w:t>
      </w:r>
      <w:r w:rsidR="00C9069C" w:rsidRPr="00316845">
        <w:t>representative</w:t>
      </w:r>
      <w:r w:rsidR="00316845" w:rsidRPr="00316845">
        <w:t xml:space="preserve"> f</w:t>
      </w:r>
      <w:r w:rsidR="00316845">
        <w:t>rom the EC</w:t>
      </w:r>
      <w:r w:rsidR="001C3C75">
        <w:t xml:space="preserve"> agreed that, as outlined during the workshop, a holistic vision to </w:t>
      </w:r>
      <w:r w:rsidR="000F0FD9">
        <w:t>non-exhaust</w:t>
      </w:r>
      <w:r w:rsidR="001C3C75">
        <w:t xml:space="preserve"> emissions from all sources </w:t>
      </w:r>
      <w:r w:rsidR="000F0FD9">
        <w:t>would be the best solution, and that they were backing the first step to develop a methodology concerning specifically brake emissions test.</w:t>
      </w:r>
      <w:r w:rsidR="00860519">
        <w:t xml:space="preserve"> The representative from the UK state</w:t>
      </w:r>
      <w:r w:rsidR="0072765D">
        <w:t>d</w:t>
      </w:r>
      <w:r w:rsidR="00860519">
        <w:t xml:space="preserve"> that they were contemplating </w:t>
      </w:r>
      <w:r w:rsidR="007F1605">
        <w:t>such holistic vision to non-exhaust emissions with dedicated research projects on-going.</w:t>
      </w:r>
    </w:p>
    <w:p w14:paraId="0D636FD1" w14:textId="658AA5DD" w:rsidR="009975F3" w:rsidRDefault="007F6746" w:rsidP="00287FF6">
      <w:pPr>
        <w:pStyle w:val="SingleTxtG"/>
      </w:pPr>
      <w:r>
        <w:t>40.</w:t>
      </w:r>
      <w:r>
        <w:tab/>
      </w:r>
      <w:r w:rsidR="009975F3">
        <w:t>The representative from the Netherlands requested further information about timeline of research projects on brake e</w:t>
      </w:r>
      <w:r w:rsidR="00A04E2A">
        <w:t>m</w:t>
      </w:r>
      <w:r w:rsidR="009975F3">
        <w:t xml:space="preserve">ission measurement and </w:t>
      </w:r>
      <w:r w:rsidR="00A04E2A">
        <w:t xml:space="preserve">how the outcomes of such projects would be included in the work of the IWG on PMP. The representative from the UK </w:t>
      </w:r>
      <w:r w:rsidR="007A6A4D">
        <w:t xml:space="preserve">mentioned that on-going research for on-road measurement of brake emissions were expecting to provide results </w:t>
      </w:r>
      <w:r w:rsidR="00F70B1E">
        <w:t xml:space="preserve">early in 2022, with further results in 2023. The Chair </w:t>
      </w:r>
      <w:r w:rsidR="00A95F1F">
        <w:t>highlighted</w:t>
      </w:r>
      <w:r w:rsidR="00F70B1E">
        <w:t xml:space="preserve"> the importance of </w:t>
      </w:r>
      <w:r w:rsidR="00A95F1F">
        <w:t>considering</w:t>
      </w:r>
      <w:r w:rsidR="00F70B1E">
        <w:t xml:space="preserve"> real-</w:t>
      </w:r>
      <w:r w:rsidR="00EA47A8">
        <w:t xml:space="preserve">world patterns to ensure high representativity of </w:t>
      </w:r>
      <w:r w:rsidR="00A95F1F">
        <w:t xml:space="preserve">the test methodology. </w:t>
      </w:r>
      <w:r w:rsidR="00620E5E">
        <w:t xml:space="preserve">The </w:t>
      </w:r>
      <w:r w:rsidR="00585A7A">
        <w:t>C</w:t>
      </w:r>
      <w:r w:rsidR="00620E5E">
        <w:t>hair o</w:t>
      </w:r>
      <w:r w:rsidR="00C0193E">
        <w:t>f</w:t>
      </w:r>
      <w:r w:rsidR="00620E5E">
        <w:t xml:space="preserve"> the IWG on PMP explained that the simplified test </w:t>
      </w:r>
      <w:r w:rsidR="00160CAF">
        <w:t xml:space="preserve">in the lab </w:t>
      </w:r>
      <w:r w:rsidR="00620E5E">
        <w:t xml:space="preserve">contemplated by the IWG on PMP would deliver </w:t>
      </w:r>
      <w:r w:rsidR="00160CAF">
        <w:t xml:space="preserve">quicker results, and that further results from other testing approaches could be included at a later stage, </w:t>
      </w:r>
      <w:r w:rsidR="000D258A">
        <w:t>with a possibility to alter the methodology and timeline.</w:t>
      </w:r>
    </w:p>
    <w:p w14:paraId="608BD18E" w14:textId="3A518C93" w:rsidR="000D258A" w:rsidRDefault="007F6746" w:rsidP="00287FF6">
      <w:pPr>
        <w:pStyle w:val="SingleTxtG"/>
      </w:pPr>
      <w:r>
        <w:t>41.</w:t>
      </w:r>
      <w:r>
        <w:tab/>
      </w:r>
      <w:r w:rsidR="000D258A">
        <w:t xml:space="preserve">The Chair asked further information about the inclusion of heavy duty vehicles braking system into the </w:t>
      </w:r>
      <w:r w:rsidR="00C0193E">
        <w:t xml:space="preserve">methodology. </w:t>
      </w:r>
      <w:r w:rsidR="00C0193E" w:rsidRPr="00C0193E">
        <w:t xml:space="preserve">The </w:t>
      </w:r>
      <w:r w:rsidR="00585A7A">
        <w:t>C</w:t>
      </w:r>
      <w:r w:rsidR="00C0193E" w:rsidRPr="00C0193E">
        <w:t>hair of the IWG on PMP</w:t>
      </w:r>
      <w:r w:rsidR="00463F6F">
        <w:t xml:space="preserve"> confirmed the inte</w:t>
      </w:r>
      <w:r w:rsidR="00E50258">
        <w:t>n</w:t>
      </w:r>
      <w:r w:rsidR="00463F6F">
        <w:t xml:space="preserve">tion to consider heavy duty </w:t>
      </w:r>
      <w:r w:rsidR="00E50258">
        <w:t>braking systems</w:t>
      </w:r>
      <w:r w:rsidR="00463F6F">
        <w:t>,</w:t>
      </w:r>
      <w:r w:rsidR="0057466C">
        <w:t xml:space="preserve"> probably</w:t>
      </w:r>
      <w:r w:rsidR="00463F6F">
        <w:t xml:space="preserve"> with a priority on urban </w:t>
      </w:r>
      <w:r w:rsidR="00E50258">
        <w:t>applications</w:t>
      </w:r>
      <w:r w:rsidR="0057466C">
        <w:t xml:space="preserve"> initially</w:t>
      </w:r>
      <w:r w:rsidR="00E50258">
        <w:t xml:space="preserve">. </w:t>
      </w:r>
      <w:r w:rsidR="000931CD">
        <w:t>He noted that the methodology for heavy duty veh</w:t>
      </w:r>
      <w:r w:rsidR="0057466C">
        <w:t>i</w:t>
      </w:r>
      <w:r w:rsidR="000931CD">
        <w:t xml:space="preserve">cles braking systems is likely to be </w:t>
      </w:r>
      <w:r w:rsidR="001337B5">
        <w:t xml:space="preserve">significantly </w:t>
      </w:r>
      <w:r w:rsidR="000E2981">
        <w:t>altered compared with light duty applications</w:t>
      </w:r>
      <w:r w:rsidR="001337B5">
        <w:t xml:space="preserve"> given the different technologies sued in heavy duty braking systems compared with light duty appl</w:t>
      </w:r>
      <w:r w:rsidR="00AB4170">
        <w:t xml:space="preserve">ications. </w:t>
      </w:r>
    </w:p>
    <w:p w14:paraId="5D272367" w14:textId="64054C6B" w:rsidR="006127B2" w:rsidRDefault="007F6746" w:rsidP="00287FF6">
      <w:pPr>
        <w:pStyle w:val="SingleTxtG"/>
      </w:pPr>
      <w:r>
        <w:t>42.</w:t>
      </w:r>
      <w:r>
        <w:tab/>
      </w:r>
      <w:r w:rsidR="006127B2">
        <w:t>The Chair informed GRPE about discussions that happened during the last WP.29/AC.2 session with respect to the management of intellectual property rights in IWGs. He informed further discussions are expected that might lead to some specific provisions to be included in the Terms of References of IWGs.</w:t>
      </w:r>
    </w:p>
    <w:p w14:paraId="2B497669" w14:textId="515925A0" w:rsidR="00AB4170" w:rsidRDefault="007F6746" w:rsidP="00287FF6">
      <w:pPr>
        <w:pStyle w:val="SingleTxtG"/>
      </w:pPr>
      <w:r>
        <w:t>43.</w:t>
      </w:r>
      <w:r>
        <w:tab/>
      </w:r>
      <w:r w:rsidR="007A2E9D">
        <w:t>Finally,</w:t>
      </w:r>
      <w:r w:rsidR="00AB4170">
        <w:t xml:space="preserve"> t</w:t>
      </w:r>
      <w:r w:rsidR="00AB4170" w:rsidRPr="00AB4170">
        <w:t xml:space="preserve">he </w:t>
      </w:r>
      <w:r w:rsidR="00E37F3A">
        <w:t>C</w:t>
      </w:r>
      <w:r w:rsidR="00AB4170" w:rsidRPr="00AB4170">
        <w:t>hair of the IWG on PMP</w:t>
      </w:r>
      <w:r w:rsidR="00AB4170">
        <w:t xml:space="preserve"> announced that he will hand over the </w:t>
      </w:r>
      <w:r w:rsidR="00E37F3A">
        <w:t>C</w:t>
      </w:r>
      <w:r w:rsidR="00AB4170">
        <w:t>hair pos</w:t>
      </w:r>
      <w:r w:rsidR="00B50963">
        <w:t>i</w:t>
      </w:r>
      <w:r w:rsidR="00AB4170">
        <w:t xml:space="preserve">tion for the IWG on PMP at the </w:t>
      </w:r>
      <w:r w:rsidR="00B50963">
        <w:t xml:space="preserve">next GRPE session and requested GRPE to approach </w:t>
      </w:r>
      <w:r w:rsidR="007A2E9D">
        <w:t>he IWG on PM</w:t>
      </w:r>
      <w:r w:rsidR="005672AC">
        <w:t>P</w:t>
      </w:r>
      <w:r w:rsidR="007A2E9D">
        <w:t xml:space="preserve"> leader</w:t>
      </w:r>
      <w:r w:rsidR="005672AC">
        <w:t>ship team</w:t>
      </w:r>
      <w:r w:rsidR="00B50963">
        <w:t xml:space="preserve"> for any </w:t>
      </w:r>
      <w:r w:rsidR="00587F01">
        <w:t>potential candidate for the position</w:t>
      </w:r>
      <w:r w:rsidR="00257676">
        <w:t xml:space="preserve">. He underlined that a new </w:t>
      </w:r>
      <w:r w:rsidR="00E37F3A">
        <w:t>C</w:t>
      </w:r>
      <w:r w:rsidR="00257676">
        <w:t>hair would be</w:t>
      </w:r>
      <w:r w:rsidR="007A2E9D">
        <w:t xml:space="preserve"> introduced to GRPE at its next session in June 2021.</w:t>
      </w:r>
    </w:p>
    <w:p w14:paraId="39DD3141" w14:textId="40BD347C" w:rsidR="00F10FA2" w:rsidRPr="00DA4D95" w:rsidRDefault="00F10FA2" w:rsidP="00C6377E">
      <w:pPr>
        <w:pStyle w:val="HChG"/>
        <w:keepNext w:val="0"/>
        <w:keepLines w:val="0"/>
        <w:rPr>
          <w:lang w:val="en-GB"/>
        </w:rPr>
      </w:pPr>
      <w:bookmarkStart w:id="28" w:name="_Toc317520889"/>
      <w:r w:rsidRPr="00DA4D95">
        <w:rPr>
          <w:lang w:val="en-GB"/>
        </w:rPr>
        <w:tab/>
      </w:r>
      <w:r w:rsidR="00AA5BDC" w:rsidRPr="003B11A8">
        <w:rPr>
          <w:lang w:val="en-GB"/>
        </w:rPr>
        <w:t>I</w:t>
      </w:r>
      <w:r w:rsidRPr="003B11A8">
        <w:rPr>
          <w:lang w:val="en-GB"/>
        </w:rPr>
        <w:t>X.</w:t>
      </w:r>
      <w:r w:rsidRPr="003B11A8">
        <w:rPr>
          <w:lang w:val="en-GB"/>
        </w:rPr>
        <w:tab/>
        <w:t>Motor</w:t>
      </w:r>
      <w:r w:rsidR="00AA5BDC" w:rsidRPr="003B11A8">
        <w:rPr>
          <w:lang w:val="en-GB"/>
        </w:rPr>
        <w:t>cycles and mopeds (agenda item 8</w:t>
      </w:r>
      <w:r w:rsidRPr="003B11A8">
        <w:rPr>
          <w:lang w:val="en-GB"/>
        </w:rPr>
        <w:t>)</w:t>
      </w:r>
      <w:bookmarkEnd w:id="28"/>
    </w:p>
    <w:p w14:paraId="75B76101" w14:textId="7F319609" w:rsidR="00F10FA2" w:rsidRPr="00DA4D95" w:rsidRDefault="00F10FA2" w:rsidP="00DA4D95">
      <w:pPr>
        <w:pStyle w:val="H1G"/>
        <w:keepNext w:val="0"/>
        <w:keepLines w:val="0"/>
        <w:spacing w:before="240"/>
        <w:rPr>
          <w:lang w:val="en-GB"/>
        </w:rPr>
      </w:pPr>
      <w:r w:rsidRPr="00DA4D95">
        <w:rPr>
          <w:lang w:val="en-GB"/>
        </w:rPr>
        <w:tab/>
        <w:t>A.</w:t>
      </w:r>
      <w:r w:rsidRPr="00DA4D95">
        <w:rPr>
          <w:lang w:val="en-GB"/>
        </w:rPr>
        <w:tab/>
      </w:r>
      <w:r w:rsidR="00DD6F4A">
        <w:rPr>
          <w:lang w:val="en-GB"/>
        </w:rPr>
        <w:t>UN Regulations Nos.</w:t>
      </w:r>
      <w:r w:rsidR="00FF45AA" w:rsidRPr="00DA4D95">
        <w:rPr>
          <w:lang w:val="en-GB"/>
        </w:rPr>
        <w:t xml:space="preserve"> 40 (Emission</w:t>
      </w:r>
      <w:r w:rsidR="007E04A4" w:rsidRPr="00DA4D95">
        <w:rPr>
          <w:lang w:val="en-GB"/>
        </w:rPr>
        <w:t xml:space="preserve"> of gaseous pollutants by motor</w:t>
      </w:r>
      <w:r w:rsidR="00FF45AA" w:rsidRPr="00DA4D95">
        <w:rPr>
          <w:lang w:val="en-GB"/>
        </w:rPr>
        <w:t>cycles) and 47 (Emission of gaseous pollutants of mopeds)</w:t>
      </w:r>
    </w:p>
    <w:p w14:paraId="17114DC4" w14:textId="291CCFB5" w:rsidR="00FF45AA" w:rsidRPr="00D56A11" w:rsidRDefault="007F6746" w:rsidP="00287FF6">
      <w:pPr>
        <w:pStyle w:val="SingleTxtG"/>
      </w:pPr>
      <w:r w:rsidRPr="00D56A11">
        <w:t>44.</w:t>
      </w:r>
      <w:r w:rsidRPr="00D56A11">
        <w:tab/>
      </w:r>
      <w:r w:rsidR="00705622" w:rsidRPr="00705622">
        <w:t>GRPE had not received any new proposals for discussion under this agenda item.</w:t>
      </w:r>
    </w:p>
    <w:p w14:paraId="2EE39078" w14:textId="127DEC5E" w:rsidR="00F10FA2" w:rsidRPr="00DA4D95" w:rsidRDefault="00F10FA2" w:rsidP="00DA4D95">
      <w:pPr>
        <w:pStyle w:val="H1G"/>
        <w:keepNext w:val="0"/>
        <w:keepLines w:val="0"/>
        <w:rPr>
          <w:lang w:val="en-GB"/>
        </w:rPr>
      </w:pPr>
      <w:r w:rsidRPr="00DA4D95">
        <w:rPr>
          <w:lang w:val="en-GB"/>
        </w:rPr>
        <w:tab/>
      </w:r>
      <w:r w:rsidR="00E142F5">
        <w:rPr>
          <w:lang w:val="en-GB"/>
        </w:rPr>
        <w:t>B</w:t>
      </w:r>
      <w:r w:rsidRPr="00DA4D95">
        <w:rPr>
          <w:lang w:val="en-GB"/>
        </w:rPr>
        <w:t>.</w:t>
      </w:r>
      <w:r w:rsidRPr="00DA4D95">
        <w:rPr>
          <w:lang w:val="en-GB"/>
        </w:rPr>
        <w:tab/>
      </w:r>
      <w:r w:rsidR="004A7F0C" w:rsidRPr="004A7F0C">
        <w:t xml:space="preserve">UN Global Technical Regulations Nos. 2 (World-wide Motorcycle emissions Test Cycle (WMTC)), 17 (Crankcase and evaporative emissions of L-category vehicles) and 18 </w:t>
      </w:r>
      <w:bookmarkStart w:id="29" w:name="_Hlk44682942"/>
      <w:r w:rsidR="004A7F0C" w:rsidRPr="004A7F0C">
        <w:t>(On-Board Diagnostic (OBD) systems for L-category vehicles)</w:t>
      </w:r>
      <w:bookmarkEnd w:id="29"/>
    </w:p>
    <w:p w14:paraId="296A0ABF" w14:textId="01440267" w:rsidR="00242F15" w:rsidRPr="00F06038" w:rsidRDefault="007F6746" w:rsidP="00287FF6">
      <w:pPr>
        <w:pStyle w:val="SingleTxtG"/>
      </w:pPr>
      <w:r w:rsidRPr="00F06038">
        <w:t>45.</w:t>
      </w:r>
      <w:r w:rsidRPr="00F06038">
        <w:tab/>
      </w:r>
      <w:r w:rsidR="00C874B1" w:rsidRPr="00C874B1">
        <w:t>GRPE had not received any new proposals for discussion under this agenda item.</w:t>
      </w:r>
    </w:p>
    <w:p w14:paraId="7F38C907" w14:textId="7CBC2935" w:rsidR="00E142F5" w:rsidRPr="00DA4D95" w:rsidRDefault="00E142F5" w:rsidP="00E142F5">
      <w:pPr>
        <w:pStyle w:val="H1G"/>
        <w:keepNext w:val="0"/>
        <w:keepLines w:val="0"/>
        <w:rPr>
          <w:lang w:val="en-GB"/>
        </w:rPr>
      </w:pPr>
      <w:r w:rsidRPr="00DA4D95">
        <w:rPr>
          <w:lang w:val="en-GB"/>
        </w:rPr>
        <w:tab/>
      </w:r>
      <w:r>
        <w:rPr>
          <w:lang w:val="en-GB"/>
        </w:rPr>
        <w:t>C</w:t>
      </w:r>
      <w:r w:rsidRPr="00DA4D95">
        <w:rPr>
          <w:lang w:val="en-GB"/>
        </w:rPr>
        <w:t>.</w:t>
      </w:r>
      <w:r w:rsidRPr="00DA4D95">
        <w:rPr>
          <w:lang w:val="en-GB"/>
        </w:rPr>
        <w:tab/>
        <w:t>Environmental and Propulsion Performance Requirements (EPPR) for L-category vehicles</w:t>
      </w:r>
    </w:p>
    <w:p w14:paraId="40850B27" w14:textId="45835678" w:rsidR="00E142F5" w:rsidRPr="00E25578" w:rsidRDefault="00E142F5" w:rsidP="00E142F5">
      <w:pPr>
        <w:pStyle w:val="SingleTxtG"/>
        <w:spacing w:line="240" w:lineRule="auto"/>
        <w:ind w:left="2841" w:hanging="1707"/>
        <w:jc w:val="left"/>
        <w:rPr>
          <w:lang w:val="fr-FR"/>
        </w:rPr>
      </w:pPr>
      <w:r w:rsidRPr="00E25578">
        <w:rPr>
          <w:i/>
          <w:lang w:val="fr-FR"/>
        </w:rPr>
        <w:t>Documentation</w:t>
      </w:r>
      <w:r w:rsidRPr="00E25578">
        <w:rPr>
          <w:lang w:val="fr-FR"/>
        </w:rPr>
        <w:t>:</w:t>
      </w:r>
      <w:r w:rsidRPr="00E25578">
        <w:rPr>
          <w:lang w:val="fr-FR"/>
        </w:rPr>
        <w:tab/>
        <w:t>Informal document</w:t>
      </w:r>
      <w:r w:rsidR="00242F15" w:rsidRPr="00E25578">
        <w:rPr>
          <w:lang w:val="fr-FR"/>
        </w:rPr>
        <w:t>s</w:t>
      </w:r>
      <w:r w:rsidRPr="00E25578">
        <w:rPr>
          <w:lang w:val="fr-FR"/>
        </w:rPr>
        <w:t xml:space="preserve"> GRPE-</w:t>
      </w:r>
      <w:r w:rsidR="00676E07" w:rsidRPr="00E25578">
        <w:rPr>
          <w:lang w:val="fr-FR"/>
        </w:rPr>
        <w:t>8</w:t>
      </w:r>
      <w:r w:rsidR="00F07849">
        <w:rPr>
          <w:lang w:val="fr-FR"/>
        </w:rPr>
        <w:t>2</w:t>
      </w:r>
      <w:r w:rsidRPr="00E25578">
        <w:rPr>
          <w:lang w:val="fr-FR"/>
        </w:rPr>
        <w:t>-</w:t>
      </w:r>
      <w:r w:rsidR="00676E07" w:rsidRPr="00E25578">
        <w:rPr>
          <w:lang w:val="fr-FR"/>
        </w:rPr>
        <w:t>2</w:t>
      </w:r>
      <w:r w:rsidR="000065C3">
        <w:rPr>
          <w:lang w:val="fr-FR"/>
        </w:rPr>
        <w:t>6-Rev.1</w:t>
      </w:r>
      <w:r w:rsidR="00242F15" w:rsidRPr="00E25578">
        <w:rPr>
          <w:lang w:val="fr-FR"/>
        </w:rPr>
        <w:t xml:space="preserve"> and GRPE-8</w:t>
      </w:r>
      <w:r w:rsidR="00F07849">
        <w:rPr>
          <w:lang w:val="fr-FR"/>
        </w:rPr>
        <w:t>2</w:t>
      </w:r>
      <w:r w:rsidR="00242F15" w:rsidRPr="00E25578">
        <w:rPr>
          <w:lang w:val="fr-FR"/>
        </w:rPr>
        <w:t>-</w:t>
      </w:r>
      <w:r w:rsidR="00F07849">
        <w:rPr>
          <w:lang w:val="fr-FR"/>
        </w:rPr>
        <w:t>34</w:t>
      </w:r>
    </w:p>
    <w:p w14:paraId="29DD57BF" w14:textId="390F600F" w:rsidR="0062765A" w:rsidRDefault="007F6746" w:rsidP="00287FF6">
      <w:pPr>
        <w:pStyle w:val="SingleTxtG"/>
      </w:pPr>
      <w:bookmarkStart w:id="30" w:name="_Ref31811812"/>
      <w:r>
        <w:t>46.</w:t>
      </w:r>
      <w:r>
        <w:tab/>
      </w:r>
      <w:r w:rsidR="00E142F5" w:rsidRPr="009544BA">
        <w:t xml:space="preserve">The Chair of IWG on </w:t>
      </w:r>
      <w:r w:rsidR="00F06038" w:rsidRPr="009544BA">
        <w:t>EPPR</w:t>
      </w:r>
      <w:r w:rsidR="00E142F5" w:rsidRPr="009544BA">
        <w:t xml:space="preserve"> presented a status report (GRPE-</w:t>
      </w:r>
      <w:r w:rsidR="00676E07" w:rsidRPr="009544BA">
        <w:t>8</w:t>
      </w:r>
      <w:r w:rsidR="001A724E">
        <w:t>2</w:t>
      </w:r>
      <w:r w:rsidR="00E142F5" w:rsidRPr="009544BA">
        <w:t>-</w:t>
      </w:r>
      <w:r w:rsidR="00F07849">
        <w:t>34</w:t>
      </w:r>
      <w:r w:rsidR="00E142F5" w:rsidRPr="009544BA">
        <w:t xml:space="preserve">). </w:t>
      </w:r>
      <w:bookmarkEnd w:id="30"/>
      <w:r w:rsidR="00F07849">
        <w:t xml:space="preserve">He detailed </w:t>
      </w:r>
      <w:r w:rsidR="00D14592">
        <w:t>a draft request for authorization to develop a new UN GTR</w:t>
      </w:r>
      <w:r w:rsidR="009507A9">
        <w:t xml:space="preserve"> on durability</w:t>
      </w:r>
      <w:r w:rsidR="00223997">
        <w:t xml:space="preserve"> </w:t>
      </w:r>
      <w:r w:rsidR="00223997" w:rsidRPr="00223997">
        <w:t>of after treatment devices for two- and three- wheeled motor vehicles</w:t>
      </w:r>
      <w:r w:rsidR="00FD5496">
        <w:t xml:space="preserve"> (GRPE-82-26-Rev.1</w:t>
      </w:r>
      <w:r w:rsidR="00335098">
        <w:t>)</w:t>
      </w:r>
      <w:r w:rsidR="009544BA">
        <w:t>.</w:t>
      </w:r>
      <w:r w:rsidR="00D60236">
        <w:t xml:space="preserve"> He also s</w:t>
      </w:r>
      <w:r w:rsidR="00E92969">
        <w:t>t</w:t>
      </w:r>
      <w:r w:rsidR="00D60236">
        <w:t xml:space="preserve">ated that this new UN GTR, once finalized, would also potentially be transposed into </w:t>
      </w:r>
      <w:r w:rsidR="00E92969">
        <w:t xml:space="preserve">a </w:t>
      </w:r>
      <w:r w:rsidR="00912164">
        <w:t>U</w:t>
      </w:r>
      <w:r w:rsidR="005657BF">
        <w:t>N</w:t>
      </w:r>
      <w:r w:rsidR="00912164">
        <w:t xml:space="preserve"> Regulation. The secretariat asked whether </w:t>
      </w:r>
      <w:r w:rsidR="00C101B6">
        <w:t xml:space="preserve">this transposition would likely </w:t>
      </w:r>
      <w:r w:rsidR="000C3945">
        <w:t xml:space="preserve">amend UN Regulation No. 40 or be included into a new UN Regulation. The </w:t>
      </w:r>
      <w:r w:rsidR="00E37F3A">
        <w:t>C</w:t>
      </w:r>
      <w:r w:rsidR="000C3945">
        <w:t xml:space="preserve">hair of the IWG on EPPR </w:t>
      </w:r>
      <w:r w:rsidR="009B4E7E">
        <w:t>said</w:t>
      </w:r>
      <w:r w:rsidR="00E92969">
        <w:t xml:space="preserve"> this point was still being considered.</w:t>
      </w:r>
    </w:p>
    <w:p w14:paraId="110811F8" w14:textId="34A7D861" w:rsidR="00456EE5" w:rsidRDefault="007F6746" w:rsidP="00287FF6">
      <w:pPr>
        <w:pStyle w:val="SingleTxtG"/>
      </w:pPr>
      <w:bookmarkStart w:id="31" w:name="_Ref63629006"/>
      <w:r>
        <w:t>47.</w:t>
      </w:r>
      <w:r>
        <w:tab/>
      </w:r>
      <w:r w:rsidR="00FD5496" w:rsidRPr="00FD5496">
        <w:t xml:space="preserve">GRPE adopted </w:t>
      </w:r>
      <w:r w:rsidR="00335098" w:rsidRPr="00335098">
        <w:t>GRPE-82-26-Rev.1</w:t>
      </w:r>
      <w:r w:rsidR="00254FBF">
        <w:t>, as amended by Annex VII,</w:t>
      </w:r>
      <w:r w:rsidR="008C0905">
        <w:t xml:space="preserve"> and</w:t>
      </w:r>
      <w:r w:rsidR="00FD5496" w:rsidRPr="00FD5496">
        <w:t xml:space="preserve"> requested the secretariat to submit </w:t>
      </w:r>
      <w:r w:rsidR="008C0905">
        <w:t>it</w:t>
      </w:r>
      <w:r w:rsidR="00FD5496" w:rsidRPr="00FD5496">
        <w:t xml:space="preserve"> to WP.29 and Executive Committee of the 1998 Agreement (AC.3) for consideration and vote at their June 2021 sessions as draft </w:t>
      </w:r>
      <w:r w:rsidR="008C0905" w:rsidRPr="008C0905">
        <w:t>request for authorization to develop a new UN GTR on durability of after treatment devices for two- and three- wheeled motor vehicles</w:t>
      </w:r>
      <w:r w:rsidR="00FD5496" w:rsidRPr="00FD5496">
        <w:t>.</w:t>
      </w:r>
      <w:bookmarkEnd w:id="31"/>
    </w:p>
    <w:p w14:paraId="4AC586AD" w14:textId="687CE1A2" w:rsidR="00F10FA2" w:rsidRDefault="00F10FA2" w:rsidP="00DA4D95">
      <w:pPr>
        <w:pStyle w:val="HChG"/>
        <w:keepNext w:val="0"/>
        <w:keepLines w:val="0"/>
        <w:rPr>
          <w:lang w:val="en-GB"/>
        </w:rPr>
      </w:pPr>
      <w:r w:rsidRPr="00DA4D95">
        <w:rPr>
          <w:lang w:val="en-GB"/>
        </w:rPr>
        <w:tab/>
      </w:r>
      <w:bookmarkStart w:id="32" w:name="_Toc317520894"/>
      <w:r w:rsidR="00AA5BDC" w:rsidRPr="0078035C">
        <w:rPr>
          <w:lang w:val="en-GB"/>
        </w:rPr>
        <w:t>X</w:t>
      </w:r>
      <w:r w:rsidRPr="0078035C">
        <w:rPr>
          <w:lang w:val="en-GB"/>
        </w:rPr>
        <w:t>.</w:t>
      </w:r>
      <w:r w:rsidRPr="0078035C">
        <w:rPr>
          <w:lang w:val="en-GB"/>
        </w:rPr>
        <w:tab/>
        <w:t>Electric Vehicles and the E</w:t>
      </w:r>
      <w:r w:rsidR="00AA5BDC" w:rsidRPr="0078035C">
        <w:rPr>
          <w:lang w:val="en-GB"/>
        </w:rPr>
        <w:t>nvironment (EVE)</w:t>
      </w:r>
      <w:r w:rsidR="00AA5BDC" w:rsidRPr="00DA4D95">
        <w:rPr>
          <w:lang w:val="en-GB"/>
        </w:rPr>
        <w:t xml:space="preserve"> (agenda item 9</w:t>
      </w:r>
      <w:r w:rsidRPr="00DA4D95">
        <w:rPr>
          <w:lang w:val="en-GB"/>
        </w:rPr>
        <w:t>)</w:t>
      </w:r>
      <w:bookmarkEnd w:id="32"/>
    </w:p>
    <w:p w14:paraId="5ACDED18" w14:textId="22F8CC83" w:rsidR="007069C2" w:rsidRPr="00DA4D95" w:rsidRDefault="007069C2" w:rsidP="007069C2">
      <w:pPr>
        <w:pStyle w:val="H1G"/>
        <w:keepNext w:val="0"/>
        <w:keepLines w:val="0"/>
        <w:spacing w:before="240"/>
        <w:rPr>
          <w:lang w:val="en-GB"/>
        </w:rPr>
      </w:pPr>
      <w:r w:rsidRPr="00DA4D95">
        <w:rPr>
          <w:lang w:val="en-GB"/>
        </w:rPr>
        <w:tab/>
        <w:t>A.</w:t>
      </w:r>
      <w:r w:rsidRPr="00DA4D95">
        <w:rPr>
          <w:lang w:val="en-GB"/>
        </w:rPr>
        <w:tab/>
      </w:r>
      <w:r>
        <w:rPr>
          <w:lang w:val="en-GB"/>
        </w:rPr>
        <w:t>UN GTR on the Determination of Electrified Vehicle Power (DEVP)</w:t>
      </w:r>
    </w:p>
    <w:p w14:paraId="58F1E03D" w14:textId="109163A1" w:rsidR="008B0655" w:rsidRDefault="007F6746" w:rsidP="00287FF6">
      <w:pPr>
        <w:pStyle w:val="SingleTxtG"/>
      </w:pPr>
      <w:r>
        <w:t>48.</w:t>
      </w:r>
      <w:r>
        <w:tab/>
      </w:r>
      <w:r w:rsidR="008B0655" w:rsidRPr="008B0655">
        <w:t>GRPE had not received any new proposals for discussion under this agenda item.</w:t>
      </w:r>
    </w:p>
    <w:p w14:paraId="0AA8CD79" w14:textId="00EAB03C" w:rsidR="00A63646" w:rsidRDefault="00841A60" w:rsidP="00841A60">
      <w:pPr>
        <w:pStyle w:val="H1G"/>
        <w:keepNext w:val="0"/>
        <w:keepLines w:val="0"/>
        <w:spacing w:before="240"/>
        <w:rPr>
          <w:lang w:val="en-GB"/>
        </w:rPr>
      </w:pPr>
      <w:r w:rsidRPr="00DA4D95">
        <w:rPr>
          <w:lang w:val="en-GB"/>
        </w:rPr>
        <w:tab/>
      </w:r>
      <w:r>
        <w:rPr>
          <w:lang w:val="en-GB"/>
        </w:rPr>
        <w:t>B</w:t>
      </w:r>
      <w:r w:rsidRPr="00DA4D95">
        <w:rPr>
          <w:lang w:val="en-GB"/>
        </w:rPr>
        <w:t>.</w:t>
      </w:r>
      <w:r w:rsidRPr="00DA4D95">
        <w:rPr>
          <w:lang w:val="en-GB"/>
        </w:rPr>
        <w:tab/>
      </w:r>
      <w:r w:rsidR="00A63646" w:rsidRPr="00A63646">
        <w:rPr>
          <w:lang w:val="en-GB"/>
        </w:rPr>
        <w:t>UN GTR on In-vehicle Battery Durability</w:t>
      </w:r>
    </w:p>
    <w:p w14:paraId="252E27E2" w14:textId="36A26F37" w:rsidR="004D4918" w:rsidRDefault="007F6746" w:rsidP="00287FF6">
      <w:pPr>
        <w:pStyle w:val="SingleTxtG"/>
        <w:ind w:left="1701" w:hanging="567"/>
      </w:pPr>
      <w:r>
        <w:t>49.</w:t>
      </w:r>
      <w:r>
        <w:tab/>
      </w:r>
      <w:r w:rsidR="004D4918" w:rsidRPr="008B0655">
        <w:t xml:space="preserve">GRPE </w:t>
      </w:r>
      <w:r w:rsidR="00333378">
        <w:t>decided this agenda item will be merged with agenda item 9.(a) from the n</w:t>
      </w:r>
      <w:r w:rsidR="00BE2CBF">
        <w:t>e</w:t>
      </w:r>
      <w:r w:rsidR="00333378">
        <w:t>xt session of GRPE.</w:t>
      </w:r>
    </w:p>
    <w:p w14:paraId="76081A9D" w14:textId="77777777" w:rsidR="00CE09A4" w:rsidRDefault="00A63646" w:rsidP="00841A60">
      <w:pPr>
        <w:pStyle w:val="H1G"/>
        <w:keepNext w:val="0"/>
        <w:keepLines w:val="0"/>
        <w:spacing w:before="240"/>
        <w:rPr>
          <w:lang w:val="en-GB"/>
        </w:rPr>
      </w:pPr>
      <w:r>
        <w:rPr>
          <w:lang w:val="en-GB"/>
        </w:rPr>
        <w:tab/>
      </w:r>
    </w:p>
    <w:p w14:paraId="704CB268" w14:textId="77777777" w:rsidR="00CE09A4" w:rsidRDefault="00CE09A4">
      <w:pPr>
        <w:suppressAutoHyphens w:val="0"/>
        <w:spacing w:line="240" w:lineRule="auto"/>
        <w:rPr>
          <w:b/>
          <w:sz w:val="24"/>
        </w:rPr>
      </w:pPr>
      <w:r>
        <w:br w:type="page"/>
      </w:r>
    </w:p>
    <w:p w14:paraId="7A123D86" w14:textId="496528FB" w:rsidR="00841A60" w:rsidRDefault="00CE09A4" w:rsidP="00841A60">
      <w:pPr>
        <w:pStyle w:val="H1G"/>
        <w:keepNext w:val="0"/>
        <w:keepLines w:val="0"/>
        <w:spacing w:before="240"/>
        <w:rPr>
          <w:lang w:val="en-GB"/>
        </w:rPr>
      </w:pPr>
      <w:r>
        <w:rPr>
          <w:lang w:val="en-GB"/>
        </w:rPr>
        <w:tab/>
      </w:r>
      <w:r w:rsidR="00A63646">
        <w:rPr>
          <w:lang w:val="en-GB"/>
        </w:rPr>
        <w:t>C.</w:t>
      </w:r>
      <w:r w:rsidR="00A63646">
        <w:rPr>
          <w:lang w:val="en-GB"/>
        </w:rPr>
        <w:tab/>
      </w:r>
      <w:r w:rsidR="00841A60">
        <w:rPr>
          <w:lang w:val="en-GB"/>
        </w:rPr>
        <w:t xml:space="preserve">Other activities </w:t>
      </w:r>
      <w:r w:rsidR="00D145E4">
        <w:rPr>
          <w:lang w:val="en-GB"/>
        </w:rPr>
        <w:t>of IWG</w:t>
      </w:r>
      <w:r w:rsidR="00841A60">
        <w:rPr>
          <w:lang w:val="en-GB"/>
        </w:rPr>
        <w:t xml:space="preserve"> on EVE</w:t>
      </w:r>
    </w:p>
    <w:p w14:paraId="4D68E2E0" w14:textId="7E1E74F1" w:rsidR="00841A60" w:rsidRPr="00914807" w:rsidRDefault="00841A60" w:rsidP="00841A60">
      <w:pPr>
        <w:pStyle w:val="SingleTxtG"/>
        <w:spacing w:line="240" w:lineRule="auto"/>
        <w:jc w:val="left"/>
        <w:rPr>
          <w:lang w:val="fr-CH"/>
        </w:rPr>
      </w:pPr>
      <w:r w:rsidRPr="002A0AF3">
        <w:rPr>
          <w:i/>
          <w:lang w:val="fr-CH"/>
        </w:rPr>
        <w:t>Documentation</w:t>
      </w:r>
      <w:r w:rsidRPr="002A0AF3">
        <w:rPr>
          <w:lang w:val="fr-CH"/>
        </w:rPr>
        <w:t>:</w:t>
      </w:r>
      <w:r w:rsidRPr="002A0AF3">
        <w:rPr>
          <w:lang w:val="fr-CH"/>
        </w:rPr>
        <w:tab/>
        <w:t>I</w:t>
      </w:r>
      <w:r w:rsidRPr="00914807">
        <w:rPr>
          <w:lang w:val="fr-CH"/>
        </w:rPr>
        <w:t>nformal document</w:t>
      </w:r>
      <w:r w:rsidR="008B0655">
        <w:rPr>
          <w:lang w:val="fr-CH"/>
        </w:rPr>
        <w:t>s</w:t>
      </w:r>
      <w:r>
        <w:rPr>
          <w:lang w:val="fr-CH"/>
        </w:rPr>
        <w:t xml:space="preserve"> </w:t>
      </w:r>
      <w:r w:rsidRPr="00914807">
        <w:rPr>
          <w:lang w:val="fr-CH"/>
        </w:rPr>
        <w:t>GRPE-</w:t>
      </w:r>
      <w:r w:rsidR="0062765A">
        <w:rPr>
          <w:lang w:val="fr-CH"/>
        </w:rPr>
        <w:t>8</w:t>
      </w:r>
      <w:r w:rsidR="005B4759">
        <w:rPr>
          <w:lang w:val="fr-CH"/>
        </w:rPr>
        <w:t>2-27</w:t>
      </w:r>
      <w:r w:rsidR="002640E5">
        <w:rPr>
          <w:lang w:val="fr-CH"/>
        </w:rPr>
        <w:t>, GRPE-82-33,</w:t>
      </w:r>
      <w:r w:rsidR="005B4759">
        <w:rPr>
          <w:lang w:val="fr-CH"/>
        </w:rPr>
        <w:t xml:space="preserve"> and GRPE-82-</w:t>
      </w:r>
      <w:r w:rsidR="0062765A">
        <w:rPr>
          <w:lang w:val="fr-CH"/>
        </w:rPr>
        <w:t>3</w:t>
      </w:r>
      <w:r w:rsidR="00AF5023">
        <w:rPr>
          <w:lang w:val="fr-CH"/>
        </w:rPr>
        <w:t>6</w:t>
      </w:r>
    </w:p>
    <w:p w14:paraId="72F0772D" w14:textId="77BB4D39" w:rsidR="00755FAB" w:rsidRDefault="007F6746" w:rsidP="00287FF6">
      <w:pPr>
        <w:pStyle w:val="SingleTxtG"/>
        <w:ind w:left="1701" w:hanging="567"/>
      </w:pPr>
      <w:bookmarkStart w:id="33" w:name="_Ref31812900"/>
      <w:r>
        <w:t>50.</w:t>
      </w:r>
      <w:r>
        <w:tab/>
      </w:r>
      <w:r w:rsidR="00841A60" w:rsidRPr="00DA4D95">
        <w:t xml:space="preserve">The </w:t>
      </w:r>
      <w:r w:rsidR="00841A60">
        <w:t xml:space="preserve">Chair </w:t>
      </w:r>
      <w:r w:rsidR="00841A60" w:rsidRPr="00DA4D95">
        <w:t xml:space="preserve">of </w:t>
      </w:r>
      <w:r w:rsidR="00841A60">
        <w:t>IWG</w:t>
      </w:r>
      <w:r w:rsidR="00841A60" w:rsidRPr="00DA4D95">
        <w:t xml:space="preserve"> on</w:t>
      </w:r>
      <w:r w:rsidR="00841A60">
        <w:t xml:space="preserve"> EVE presented the status report introducing the latest activities of the group (GRPE-</w:t>
      </w:r>
      <w:r w:rsidR="0062765A">
        <w:t>8</w:t>
      </w:r>
      <w:r w:rsidR="003159AE">
        <w:t>2</w:t>
      </w:r>
      <w:r w:rsidR="0062765A">
        <w:t>-3</w:t>
      </w:r>
      <w:r w:rsidR="00EF2926">
        <w:t>6</w:t>
      </w:r>
      <w:r w:rsidR="00841A60">
        <w:t xml:space="preserve">). </w:t>
      </w:r>
      <w:r w:rsidR="00DA787F">
        <w:t xml:space="preserve">He </w:t>
      </w:r>
      <w:r w:rsidR="002C1EA3">
        <w:t>detailed the latest activities with respect to in-vehicle</w:t>
      </w:r>
      <w:r w:rsidR="0050026C">
        <w:t xml:space="preserve"> battery durability</w:t>
      </w:r>
      <w:r w:rsidR="007D6CCE">
        <w:t xml:space="preserve"> and introduced the latest draft of the UN GTR (GRPE-</w:t>
      </w:r>
      <w:r w:rsidR="00646374">
        <w:t>8</w:t>
      </w:r>
      <w:r w:rsidR="00CD156F">
        <w:t>2-27)</w:t>
      </w:r>
      <w:r w:rsidR="0050026C">
        <w:t xml:space="preserve">. </w:t>
      </w:r>
    </w:p>
    <w:p w14:paraId="46E86D02" w14:textId="43037C10" w:rsidR="0069575B" w:rsidRDefault="007F6746" w:rsidP="00287FF6">
      <w:pPr>
        <w:pStyle w:val="SingleTxtG"/>
        <w:ind w:left="1701" w:hanging="567"/>
      </w:pPr>
      <w:r>
        <w:t>51.</w:t>
      </w:r>
      <w:r>
        <w:tab/>
      </w:r>
      <w:r w:rsidR="00755FAB">
        <w:t>The Chair congratulated the work accomplished so far</w:t>
      </w:r>
      <w:r w:rsidR="00D33163">
        <w:t xml:space="preserve"> and </w:t>
      </w:r>
      <w:r w:rsidR="007A7D16">
        <w:t>appr</w:t>
      </w:r>
      <w:r w:rsidR="006733AB">
        <w:t>e</w:t>
      </w:r>
      <w:r w:rsidR="007A7D16">
        <w:t xml:space="preserve">ciated the ambition and </w:t>
      </w:r>
      <w:r w:rsidR="006733AB">
        <w:t>in</w:t>
      </w:r>
      <w:r w:rsidR="007A7D16">
        <w:t xml:space="preserve">novative </w:t>
      </w:r>
      <w:r w:rsidR="006733AB">
        <w:t xml:space="preserve">nature of the work done. The representatives from </w:t>
      </w:r>
      <w:r w:rsidR="001B65DD">
        <w:t xml:space="preserve">France, Germany, and Sweden supported the work </w:t>
      </w:r>
      <w:r w:rsidR="0010118E">
        <w:t>and the status as presented by the Chair of the IWG on EVE and acknowledged the init</w:t>
      </w:r>
      <w:r w:rsidR="002D5F86">
        <w:t xml:space="preserve">ial timing </w:t>
      </w:r>
      <w:r w:rsidR="0069575B">
        <w:t>forecasted might be difficult to meet</w:t>
      </w:r>
      <w:r w:rsidR="002640E5">
        <w:t>.</w:t>
      </w:r>
    </w:p>
    <w:p w14:paraId="07C68258" w14:textId="1379CEE9" w:rsidR="002640E5" w:rsidRDefault="007F6746" w:rsidP="00287FF6">
      <w:pPr>
        <w:pStyle w:val="SingleTxtG"/>
        <w:ind w:left="1701" w:hanging="567"/>
      </w:pPr>
      <w:r>
        <w:t>52.</w:t>
      </w:r>
      <w:r>
        <w:tab/>
      </w:r>
      <w:r w:rsidR="002640E5">
        <w:t>The representative from OICA introduced GRPE-82-33</w:t>
      </w:r>
      <w:r w:rsidR="0034145F">
        <w:t xml:space="preserve"> on their position about the current status of the work. The representative from EC </w:t>
      </w:r>
      <w:r w:rsidR="00BA02D9">
        <w:t>congratulated</w:t>
      </w:r>
      <w:r w:rsidR="00A07CD4">
        <w:t xml:space="preserve"> all the parties involved </w:t>
      </w:r>
      <w:r w:rsidR="00BA02D9">
        <w:t xml:space="preserve">and </w:t>
      </w:r>
      <w:r w:rsidR="006A33F6">
        <w:t>the big progress made in a very limited time</w:t>
      </w:r>
      <w:r w:rsidR="00B724F2">
        <w:t xml:space="preserve">, recalling the common position reached by the Canadian, US and </w:t>
      </w:r>
      <w:r w:rsidR="004A389E">
        <w:t xml:space="preserve">EU </w:t>
      </w:r>
      <w:r w:rsidR="00B724F2">
        <w:t>delegations</w:t>
      </w:r>
      <w:r w:rsidR="004A389E">
        <w:t>. She also recalled th</w:t>
      </w:r>
      <w:r w:rsidR="007E5ABF">
        <w:t>e importance of a timely introduction of the draft UN GTR for several stake</w:t>
      </w:r>
      <w:r w:rsidR="004C729B">
        <w:t xml:space="preserve">holders and thanked the Chair of the IWG on EVE for the accurate </w:t>
      </w:r>
      <w:r w:rsidR="00576B82">
        <w:t>presentation of the current status during its status report.</w:t>
      </w:r>
    </w:p>
    <w:p w14:paraId="2355B6D0" w14:textId="3F008EF9" w:rsidR="0050026C" w:rsidRDefault="007F6746" w:rsidP="00287FF6">
      <w:pPr>
        <w:pStyle w:val="SingleTxtG"/>
        <w:ind w:left="1701" w:hanging="567"/>
      </w:pPr>
      <w:r>
        <w:t>53.</w:t>
      </w:r>
      <w:r>
        <w:tab/>
      </w:r>
      <w:r w:rsidR="007344F2">
        <w:t>The Chair of the IWG on EVE</w:t>
      </w:r>
      <w:r w:rsidR="00BD01C4">
        <w:t xml:space="preserve"> concluded by mentioning the interest from sub-national stakeholders such as the California Air Resources Board (CARB) in such </w:t>
      </w:r>
      <w:r w:rsidR="00317710">
        <w:t>piece of legislation</w:t>
      </w:r>
      <w:r w:rsidR="003E2FB3">
        <w:t xml:space="preserve">, and </w:t>
      </w:r>
      <w:r w:rsidR="00C676AD">
        <w:t>the</w:t>
      </w:r>
      <w:r w:rsidR="003E2FB3">
        <w:t xml:space="preserve"> highe</w:t>
      </w:r>
      <w:r w:rsidR="00C676AD">
        <w:t>st</w:t>
      </w:r>
      <w:r w:rsidR="003E2FB3">
        <w:t xml:space="preserve"> priority</w:t>
      </w:r>
      <w:r w:rsidR="00C676AD">
        <w:t xml:space="preserve"> of the IWG</w:t>
      </w:r>
      <w:r w:rsidR="003E2FB3">
        <w:t xml:space="preserve"> </w:t>
      </w:r>
      <w:r w:rsidR="00C676AD">
        <w:t>rem</w:t>
      </w:r>
      <w:r w:rsidR="006D1A8A">
        <w:t>a</w:t>
      </w:r>
      <w:r w:rsidR="00C676AD">
        <w:t xml:space="preserve">ined </w:t>
      </w:r>
      <w:r w:rsidR="003E2FB3">
        <w:t>to deliver a procedure which is right and timely</w:t>
      </w:r>
      <w:r w:rsidR="006D1A8A">
        <w:t>.</w:t>
      </w:r>
    </w:p>
    <w:bookmarkEnd w:id="33"/>
    <w:p w14:paraId="1D12BB3C" w14:textId="77777777" w:rsidR="00F10FA2" w:rsidRPr="00DA4D95" w:rsidRDefault="00AA5BDC" w:rsidP="00DA4D95">
      <w:pPr>
        <w:pStyle w:val="HChG"/>
        <w:rPr>
          <w:lang w:val="en-GB"/>
        </w:rPr>
      </w:pPr>
      <w:r w:rsidRPr="00DA4D95">
        <w:rPr>
          <w:lang w:val="en-GB"/>
        </w:rPr>
        <w:tab/>
      </w:r>
      <w:r w:rsidRPr="00201BCD">
        <w:rPr>
          <w:lang w:val="en-GB"/>
        </w:rPr>
        <w:t>XI</w:t>
      </w:r>
      <w:r w:rsidR="00F10FA2" w:rsidRPr="00201BCD">
        <w:rPr>
          <w:lang w:val="en-GB"/>
        </w:rPr>
        <w:t>.</w:t>
      </w:r>
      <w:r w:rsidR="00F10FA2" w:rsidRPr="00201BCD">
        <w:rPr>
          <w:lang w:val="en-GB"/>
        </w:rPr>
        <w:tab/>
      </w:r>
      <w:r w:rsidR="00D74F5E" w:rsidRPr="00201BCD">
        <w:rPr>
          <w:lang w:val="en-GB"/>
        </w:rPr>
        <w:t>Mutual Resolution No. 2</w:t>
      </w:r>
      <w:r w:rsidR="00F10FA2" w:rsidRPr="00201BCD">
        <w:rPr>
          <w:lang w:val="en-GB"/>
        </w:rPr>
        <w:t xml:space="preserve"> (</w:t>
      </w:r>
      <w:r w:rsidR="00D74F5E" w:rsidRPr="00201BCD">
        <w:rPr>
          <w:lang w:val="en-GB"/>
        </w:rPr>
        <w:t>M.R.2</w:t>
      </w:r>
      <w:r w:rsidRPr="00201BCD">
        <w:rPr>
          <w:lang w:val="en-GB"/>
        </w:rPr>
        <w:t>) (agenda item 10</w:t>
      </w:r>
      <w:r w:rsidR="00F10FA2" w:rsidRPr="00201BCD">
        <w:rPr>
          <w:lang w:val="en-GB"/>
        </w:rPr>
        <w:t>)</w:t>
      </w:r>
    </w:p>
    <w:p w14:paraId="17416D5F" w14:textId="4AE06244" w:rsidR="00A10ED2" w:rsidRDefault="00A10ED2" w:rsidP="00B95FBE">
      <w:pPr>
        <w:pStyle w:val="SingleTxtG"/>
        <w:spacing w:line="240" w:lineRule="auto"/>
        <w:jc w:val="left"/>
      </w:pPr>
      <w:r w:rsidRPr="002A0AF3">
        <w:rPr>
          <w:i/>
          <w:lang w:val="fr-CH"/>
        </w:rPr>
        <w:t>Documentation</w:t>
      </w:r>
      <w:r w:rsidRPr="002A0AF3">
        <w:rPr>
          <w:lang w:val="fr-CH"/>
        </w:rPr>
        <w:t>:</w:t>
      </w:r>
      <w:r w:rsidRPr="002A0AF3">
        <w:rPr>
          <w:lang w:val="fr-CH"/>
        </w:rPr>
        <w:tab/>
        <w:t>I</w:t>
      </w:r>
      <w:r w:rsidRPr="00914807">
        <w:rPr>
          <w:lang w:val="fr-CH"/>
        </w:rPr>
        <w:t>nformal document</w:t>
      </w:r>
      <w:r>
        <w:rPr>
          <w:lang w:val="fr-CH"/>
        </w:rPr>
        <w:t xml:space="preserve"> </w:t>
      </w:r>
      <w:r w:rsidRPr="00914807">
        <w:rPr>
          <w:lang w:val="fr-CH"/>
        </w:rPr>
        <w:t>GRPE-</w:t>
      </w:r>
      <w:r>
        <w:rPr>
          <w:lang w:val="fr-CH"/>
        </w:rPr>
        <w:t>82-</w:t>
      </w:r>
      <w:r w:rsidR="00B95FBE">
        <w:rPr>
          <w:lang w:val="fr-CH"/>
        </w:rPr>
        <w:t>28</w:t>
      </w:r>
    </w:p>
    <w:p w14:paraId="64B7783F" w14:textId="464ACF53" w:rsidR="0065524F" w:rsidRDefault="007F6746" w:rsidP="00287FF6">
      <w:pPr>
        <w:pStyle w:val="SingleTxtG"/>
        <w:ind w:left="1701" w:hanging="567"/>
      </w:pPr>
      <w:r>
        <w:t>54.</w:t>
      </w:r>
      <w:r>
        <w:tab/>
      </w:r>
      <w:r w:rsidR="00B95FBE">
        <w:t xml:space="preserve">The representative from OICA introduced GRPE-82-28 </w:t>
      </w:r>
      <w:r w:rsidR="007B288D">
        <w:t xml:space="preserve">presenting differences in definitions </w:t>
      </w:r>
      <w:r w:rsidR="002D24BF">
        <w:t>between the latest amendment to UN GTR</w:t>
      </w:r>
      <w:r w:rsidR="00E02CD1">
        <w:t xml:space="preserve"> No. </w:t>
      </w:r>
      <w:r w:rsidR="002D24BF">
        <w:t xml:space="preserve">15 and M.R.2. </w:t>
      </w:r>
      <w:r w:rsidR="00B74E06">
        <w:t xml:space="preserve">He </w:t>
      </w:r>
      <w:r w:rsidR="004763A8">
        <w:t xml:space="preserve">further outlined different options to solve the issues raised: </w:t>
      </w:r>
      <w:r w:rsidR="00987D71">
        <w:t>(</w:t>
      </w:r>
      <w:r w:rsidR="004763A8">
        <w:t xml:space="preserve">a) </w:t>
      </w:r>
      <w:r w:rsidR="003F28EB">
        <w:t>delete M.R.2 if no</w:t>
      </w:r>
      <w:r w:rsidR="009F3FFB">
        <w:t>t</w:t>
      </w:r>
      <w:r w:rsidR="003F28EB">
        <w:t xml:space="preserve"> maintained; </w:t>
      </w:r>
      <w:r w:rsidR="00987D71">
        <w:t>(</w:t>
      </w:r>
      <w:r w:rsidR="003F28EB">
        <w:t xml:space="preserve">b) automatically update M.R2 when </w:t>
      </w:r>
      <w:r w:rsidR="003D600A">
        <w:t xml:space="preserve">updating UN Regulations; </w:t>
      </w:r>
      <w:r w:rsidR="00987D71">
        <w:t>(</w:t>
      </w:r>
      <w:r w:rsidR="003D600A">
        <w:t xml:space="preserve">c) review and correct </w:t>
      </w:r>
      <w:r w:rsidR="00223CEF">
        <w:t>inconsistencies</w:t>
      </w:r>
      <w:r w:rsidR="003D600A">
        <w:t xml:space="preserve"> on a regular basis; </w:t>
      </w:r>
      <w:r w:rsidR="00987D71">
        <w:t>(</w:t>
      </w:r>
      <w:r w:rsidR="003D600A">
        <w:t xml:space="preserve">d) </w:t>
      </w:r>
      <w:r w:rsidR="00276F5D">
        <w:t>expand t</w:t>
      </w:r>
      <w:r w:rsidR="00223CEF">
        <w:t>o</w:t>
      </w:r>
      <w:r w:rsidR="00276F5D">
        <w:t xml:space="preserve"> other vehicle categories.</w:t>
      </w:r>
    </w:p>
    <w:p w14:paraId="738E36A2" w14:textId="7F0D8F99" w:rsidR="00276F5D" w:rsidRDefault="007F6746" w:rsidP="00287FF6">
      <w:pPr>
        <w:pStyle w:val="SingleTxtG"/>
        <w:ind w:left="1701" w:hanging="567"/>
      </w:pPr>
      <w:r>
        <w:t>55.</w:t>
      </w:r>
      <w:r>
        <w:tab/>
      </w:r>
      <w:r w:rsidR="00276F5D">
        <w:t xml:space="preserve">The representative from Germany </w:t>
      </w:r>
      <w:r w:rsidR="000A49ED">
        <w:t xml:space="preserve">supported the continuous development </w:t>
      </w:r>
      <w:r w:rsidR="00223CEF">
        <w:t>and maintenance</w:t>
      </w:r>
      <w:r w:rsidR="0058670C">
        <w:t xml:space="preserve"> </w:t>
      </w:r>
      <w:r w:rsidR="000A49ED">
        <w:t xml:space="preserve">of M.R.2. The Chair </w:t>
      </w:r>
      <w:r w:rsidR="008A4903">
        <w:t xml:space="preserve">recalled M.R.2 was a key issue for the former Chair and he agreed </w:t>
      </w:r>
      <w:r w:rsidR="00195847">
        <w:t>that M.R.2 needed to be kept up-to-date.</w:t>
      </w:r>
      <w:r w:rsidR="00880619">
        <w:t xml:space="preserve"> The representative from EC reminded a decision from the seventy seventh session of GRPE</w:t>
      </w:r>
      <w:r w:rsidR="00EE0F00">
        <w:t xml:space="preserve"> which was left incomplete (</w:t>
      </w:r>
      <w:r w:rsidR="00B53AA9" w:rsidRPr="00B53AA9">
        <w:t>ECE/TRANS/WP.29/GRPE/77</w:t>
      </w:r>
      <w:r w:rsidR="00B53AA9">
        <w:t>, para. 55.)</w:t>
      </w:r>
    </w:p>
    <w:p w14:paraId="7CA09D6A" w14:textId="42A996DE" w:rsidR="00880619" w:rsidRPr="00DA4D95" w:rsidRDefault="007F6746" w:rsidP="00287FF6">
      <w:pPr>
        <w:pStyle w:val="SingleTxtG"/>
        <w:ind w:left="1701" w:hanging="567"/>
      </w:pPr>
      <w:r w:rsidRPr="00DA4D95">
        <w:t>56.</w:t>
      </w:r>
      <w:r w:rsidRPr="00DA4D95">
        <w:tab/>
      </w:r>
      <w:r w:rsidR="00EE0F00">
        <w:t>GRPE</w:t>
      </w:r>
      <w:r w:rsidR="000C75EE">
        <w:t xml:space="preserve"> requested the secretariat to </w:t>
      </w:r>
      <w:r w:rsidR="00A60B27">
        <w:t>submit GRPE-82-28 as a working document</w:t>
      </w:r>
      <w:r w:rsidR="00237085">
        <w:t xml:space="preserve"> including a draft proposal to amend M.R.2 during the next session of GRPE in June 2021.</w:t>
      </w:r>
    </w:p>
    <w:p w14:paraId="10AC621A" w14:textId="77777777" w:rsidR="00F10FA2" w:rsidRPr="00DA4D95" w:rsidRDefault="00F10FA2" w:rsidP="00DA4D95">
      <w:pPr>
        <w:pStyle w:val="HChG"/>
        <w:rPr>
          <w:lang w:val="en-US"/>
        </w:rPr>
      </w:pPr>
      <w:bookmarkStart w:id="34" w:name="_Hlk50373497"/>
      <w:r w:rsidRPr="00DA4D95">
        <w:rPr>
          <w:lang w:val="en-GB"/>
        </w:rPr>
        <w:tab/>
      </w:r>
      <w:bookmarkStart w:id="35" w:name="_Toc317520895"/>
      <w:r w:rsidR="00AA5BDC" w:rsidRPr="00DA4D95">
        <w:rPr>
          <w:lang w:val="en-GB"/>
        </w:rPr>
        <w:t>XI</w:t>
      </w:r>
      <w:r w:rsidRPr="00DA4D95">
        <w:rPr>
          <w:lang w:val="en-GB"/>
        </w:rPr>
        <w:t>I.</w:t>
      </w:r>
      <w:r w:rsidRPr="00DA4D95">
        <w:rPr>
          <w:lang w:val="en-GB"/>
        </w:rPr>
        <w:tab/>
      </w:r>
      <w:r w:rsidR="00387B68" w:rsidRPr="00DA4D95">
        <w:rPr>
          <w:lang w:val="en-US"/>
        </w:rPr>
        <w:t>International Whole Vehicle Type Approval</w:t>
      </w:r>
      <w:r w:rsidR="00717DA4" w:rsidRPr="00DA4D95">
        <w:rPr>
          <w:lang w:val="en-US"/>
        </w:rPr>
        <w:t xml:space="preserve"> (</w:t>
      </w:r>
      <w:r w:rsidR="00717DA4" w:rsidRPr="00DA4D95">
        <w:rPr>
          <w:lang w:val="en-GB"/>
        </w:rPr>
        <w:t>IWVTA</w:t>
      </w:r>
      <w:r w:rsidR="00AA5BDC" w:rsidRPr="00DA4D95">
        <w:rPr>
          <w:lang w:val="en-US"/>
        </w:rPr>
        <w:t>) (agenda item 11</w:t>
      </w:r>
      <w:r w:rsidRPr="00DA4D95">
        <w:rPr>
          <w:lang w:val="en-US"/>
        </w:rPr>
        <w:t>)</w:t>
      </w:r>
      <w:bookmarkEnd w:id="35"/>
    </w:p>
    <w:p w14:paraId="787E5ECA" w14:textId="71DA772E" w:rsidR="00D249A6" w:rsidRDefault="00D249A6" w:rsidP="00D249A6">
      <w:pPr>
        <w:pStyle w:val="SingleTxtG"/>
        <w:spacing w:line="240" w:lineRule="auto"/>
        <w:jc w:val="left"/>
      </w:pPr>
      <w:r w:rsidRPr="002A0AF3">
        <w:rPr>
          <w:i/>
          <w:lang w:val="fr-CH"/>
        </w:rPr>
        <w:t>Documentation</w:t>
      </w:r>
      <w:r w:rsidRPr="002A0AF3">
        <w:rPr>
          <w:lang w:val="fr-CH"/>
        </w:rPr>
        <w:t>:</w:t>
      </w:r>
      <w:r w:rsidRPr="002A0AF3">
        <w:rPr>
          <w:lang w:val="fr-CH"/>
        </w:rPr>
        <w:tab/>
        <w:t>I</w:t>
      </w:r>
      <w:r w:rsidRPr="00914807">
        <w:rPr>
          <w:lang w:val="fr-CH"/>
        </w:rPr>
        <w:t>nformal document</w:t>
      </w:r>
      <w:r>
        <w:rPr>
          <w:lang w:val="fr-CH"/>
        </w:rPr>
        <w:t xml:space="preserve"> </w:t>
      </w:r>
      <w:r w:rsidRPr="00914807">
        <w:rPr>
          <w:lang w:val="fr-CH"/>
        </w:rPr>
        <w:t>GRPE-</w:t>
      </w:r>
      <w:r>
        <w:rPr>
          <w:lang w:val="fr-CH"/>
        </w:rPr>
        <w:t>82-</w:t>
      </w:r>
      <w:r w:rsidR="00775F66">
        <w:rPr>
          <w:lang w:val="fr-CH"/>
        </w:rPr>
        <w:t>1</w:t>
      </w:r>
      <w:r>
        <w:rPr>
          <w:lang w:val="fr-CH"/>
        </w:rPr>
        <w:t>2</w:t>
      </w:r>
    </w:p>
    <w:p w14:paraId="41A71F2E" w14:textId="20284B53" w:rsidR="00D26C6F" w:rsidRDefault="007F6746" w:rsidP="00287FF6">
      <w:pPr>
        <w:pStyle w:val="SingleTxtG"/>
        <w:ind w:left="1701" w:hanging="567"/>
      </w:pPr>
      <w:r>
        <w:t>57.</w:t>
      </w:r>
      <w:r>
        <w:tab/>
      </w:r>
      <w:r w:rsidR="00D671E1">
        <w:t xml:space="preserve">The GRPE ambassador to the IWG on IWVTA introduced GRPE-82-12 on the </w:t>
      </w:r>
      <w:r w:rsidR="007E32B0">
        <w:t>inclusion of GRPE-related UN Regulations into IWVTA</w:t>
      </w:r>
      <w:r w:rsidR="0071016E">
        <w:t>.</w:t>
      </w:r>
      <w:r w:rsidR="00516C17">
        <w:t xml:space="preserve"> </w:t>
      </w:r>
      <w:r w:rsidR="00ED2B7C">
        <w:t>He reminded</w:t>
      </w:r>
      <w:r w:rsidR="0071016E">
        <w:t xml:space="preserve"> that</w:t>
      </w:r>
      <w:r w:rsidR="00ED2B7C">
        <w:t xml:space="preserve"> </w:t>
      </w:r>
      <w:r w:rsidR="00FD4775">
        <w:t>the 01 series of a</w:t>
      </w:r>
      <w:r w:rsidR="00EB2DEB">
        <w:t xml:space="preserve">mendments to </w:t>
      </w:r>
      <w:r w:rsidR="00ED2B7C">
        <w:t>UN Regulation No. 154 was expected to enter into force during the summer and could therefore be in</w:t>
      </w:r>
      <w:r w:rsidR="00822AA9">
        <w:t>c</w:t>
      </w:r>
      <w:r w:rsidR="00ED2B7C">
        <w:t>lud</w:t>
      </w:r>
      <w:r w:rsidR="005175DA">
        <w:t>ed</w:t>
      </w:r>
      <w:r w:rsidR="00ED2B7C">
        <w:t xml:space="preserve"> into </w:t>
      </w:r>
      <w:r w:rsidR="00822AA9">
        <w:t xml:space="preserve">UN Regulation No. 0 at its next update during the November </w:t>
      </w:r>
      <w:r w:rsidR="005175DA">
        <w:t xml:space="preserve">2021 </w:t>
      </w:r>
      <w:r w:rsidR="00822AA9">
        <w:t>session of WP.29</w:t>
      </w:r>
      <w:r w:rsidR="00CD78CA">
        <w:t xml:space="preserve">, and that actions would be required by GRPE if this process was to be stopped. </w:t>
      </w:r>
    </w:p>
    <w:p w14:paraId="485239F8" w14:textId="0A775C9B" w:rsidR="009648C8" w:rsidRDefault="007F6746" w:rsidP="00287FF6">
      <w:pPr>
        <w:pStyle w:val="SingleTxtG"/>
        <w:ind w:left="1701" w:hanging="567"/>
      </w:pPr>
      <w:r>
        <w:t>58.</w:t>
      </w:r>
      <w:r>
        <w:tab/>
      </w:r>
      <w:r w:rsidR="009648C8">
        <w:t xml:space="preserve">The </w:t>
      </w:r>
      <w:r w:rsidR="006D1E29">
        <w:t>representative</w:t>
      </w:r>
      <w:r w:rsidR="009648C8">
        <w:t xml:space="preserve"> from EC sought clarifications about the inclusion and timing </w:t>
      </w:r>
      <w:r w:rsidR="009648C8" w:rsidRPr="004463E2">
        <w:t>of the candidate U</w:t>
      </w:r>
      <w:r w:rsidR="006D1E29" w:rsidRPr="004463E2">
        <w:t>N</w:t>
      </w:r>
      <w:r w:rsidR="009648C8" w:rsidRPr="004463E2">
        <w:t xml:space="preserve"> Regulations </w:t>
      </w:r>
      <w:r w:rsidR="003C4EB2" w:rsidRPr="004463E2">
        <w:t xml:space="preserve">into </w:t>
      </w:r>
      <w:r w:rsidR="009648C8" w:rsidRPr="004463E2">
        <w:t>U</w:t>
      </w:r>
      <w:r w:rsidR="006D1E29" w:rsidRPr="004463E2">
        <w:t>N</w:t>
      </w:r>
      <w:r w:rsidR="009648C8" w:rsidRPr="004463E2">
        <w:t xml:space="preserve"> Regulation No. 0</w:t>
      </w:r>
      <w:r w:rsidR="009648C8">
        <w:t xml:space="preserve">. The </w:t>
      </w:r>
      <w:r w:rsidR="009648C8" w:rsidRPr="009648C8">
        <w:t>GRPE ambassador to the IWG on IWVTA</w:t>
      </w:r>
      <w:r w:rsidR="00DE0D4A">
        <w:t xml:space="preserve"> clarified how the process developed and required information on the applicability of </w:t>
      </w:r>
      <w:r w:rsidR="006A1188">
        <w:t xml:space="preserve">the 01 series of amendments to </w:t>
      </w:r>
      <w:r w:rsidR="00DE0D4A">
        <w:t>UN Regulation No. 154</w:t>
      </w:r>
      <w:r w:rsidR="006A1188">
        <w:t xml:space="preserve"> in the EU once entered into force</w:t>
      </w:r>
      <w:r w:rsidR="00A1346E">
        <w:t xml:space="preserve">. The </w:t>
      </w:r>
      <w:r w:rsidR="00BF696C">
        <w:t>representative</w:t>
      </w:r>
      <w:r w:rsidR="00A1346E">
        <w:t xml:space="preserve"> from EC recalled the specific provisions included into UN Regulation No.</w:t>
      </w:r>
      <w:r w:rsidR="004463E2">
        <w:t> </w:t>
      </w:r>
      <w:r w:rsidR="00A1346E">
        <w:t xml:space="preserve">154 to avoid </w:t>
      </w:r>
      <w:r w:rsidR="009E70AE">
        <w:t>misapplication of UN Regulation No.</w:t>
      </w:r>
      <w:r w:rsidR="004463E2">
        <w:t> </w:t>
      </w:r>
      <w:r w:rsidR="009E70AE">
        <w:t>154</w:t>
      </w:r>
      <w:r w:rsidR="004205FC">
        <w:t xml:space="preserve"> and requested GRPE to postpone the inclusion of UN Regulation No. 154 into UN Regulation No. 0. The representative from Switzerland supported this request.</w:t>
      </w:r>
    </w:p>
    <w:p w14:paraId="2AA3B2A6" w14:textId="03D1FE80" w:rsidR="00A74558" w:rsidRDefault="007F6746" w:rsidP="00287FF6">
      <w:pPr>
        <w:pStyle w:val="SingleTxtG"/>
        <w:ind w:left="1701" w:hanging="567"/>
      </w:pPr>
      <w:r>
        <w:t>59.</w:t>
      </w:r>
      <w:r>
        <w:tab/>
      </w:r>
      <w:r w:rsidR="007A698C" w:rsidRPr="007A698C">
        <w:t xml:space="preserve">GRPE requested the GRPE ambassador to the IWG on IWVTA to ask for removal of UN Regulation No.154 and forthcoming UN </w:t>
      </w:r>
      <w:r w:rsidR="004520F6">
        <w:t>R</w:t>
      </w:r>
      <w:r w:rsidR="007A698C" w:rsidRPr="007A698C">
        <w:t>egulation No. [XXX] on RDE from the list of candidates for IWVTA Phase 2. GRPE also required the ambassador to seek guidance from the IWG on IWVTA on how to include provision related to Repair and Maintenance Information and On-Board Diagnosis into UN Regulation No. 0.</w:t>
      </w:r>
      <w:r w:rsidR="007A698C">
        <w:t xml:space="preserve"> (see para. </w:t>
      </w:r>
      <w:r w:rsidR="00F476CD">
        <w:fldChar w:fldCharType="begin"/>
      </w:r>
      <w:r w:rsidR="00F476CD">
        <w:instrText xml:space="preserve"> REF _Ref63543431 \r \h </w:instrText>
      </w:r>
      <w:r w:rsidR="00F476CD">
        <w:fldChar w:fldCharType="separate"/>
      </w:r>
      <w:r w:rsidR="0053693B">
        <w:rPr>
          <w:cs/>
        </w:rPr>
        <w:t>‎</w:t>
      </w:r>
      <w:r w:rsidR="0053693B">
        <w:t>0</w:t>
      </w:r>
      <w:r w:rsidR="00F476CD">
        <w:fldChar w:fldCharType="end"/>
      </w:r>
      <w:r w:rsidR="00F476CD">
        <w:t>)</w:t>
      </w:r>
      <w:r w:rsidR="00A74558" w:rsidRPr="00A74558">
        <w:t>.</w:t>
      </w:r>
    </w:p>
    <w:p w14:paraId="762DE72A" w14:textId="1BA9E70E" w:rsidR="00F10FA2" w:rsidRPr="00E252A4" w:rsidRDefault="00F10FA2" w:rsidP="00DA4D95">
      <w:pPr>
        <w:pStyle w:val="HChG"/>
        <w:keepNext w:val="0"/>
        <w:keepLines w:val="0"/>
        <w:rPr>
          <w:lang w:val="fr-CH"/>
        </w:rPr>
      </w:pPr>
      <w:bookmarkStart w:id="36" w:name="_Toc317520896"/>
      <w:bookmarkEnd w:id="34"/>
      <w:r w:rsidRPr="00DA4D95">
        <w:rPr>
          <w:lang w:val="en-GB"/>
        </w:rPr>
        <w:tab/>
      </w:r>
      <w:r w:rsidRPr="00E252A4">
        <w:rPr>
          <w:lang w:val="fr-CH"/>
        </w:rPr>
        <w:t>X</w:t>
      </w:r>
      <w:r w:rsidR="00717DA4" w:rsidRPr="00E252A4">
        <w:rPr>
          <w:lang w:val="fr-CH"/>
        </w:rPr>
        <w:t>I</w:t>
      </w:r>
      <w:r w:rsidR="00AA5BDC" w:rsidRPr="00E252A4">
        <w:rPr>
          <w:lang w:val="fr-CH"/>
        </w:rPr>
        <w:t>II</w:t>
      </w:r>
      <w:r w:rsidRPr="00E252A4">
        <w:rPr>
          <w:lang w:val="fr-CH"/>
        </w:rPr>
        <w:t>.</w:t>
      </w:r>
      <w:r w:rsidRPr="00E252A4">
        <w:rPr>
          <w:lang w:val="fr-CH"/>
        </w:rPr>
        <w:tab/>
      </w:r>
      <w:bookmarkEnd w:id="36"/>
      <w:proofErr w:type="spellStart"/>
      <w:r w:rsidR="00DF19F0" w:rsidRPr="00E252A4">
        <w:rPr>
          <w:lang w:val="fr-CH"/>
        </w:rPr>
        <w:t>Vehicles</w:t>
      </w:r>
      <w:proofErr w:type="spellEnd"/>
      <w:r w:rsidR="00DF19F0" w:rsidRPr="00E252A4">
        <w:rPr>
          <w:lang w:val="fr-CH"/>
        </w:rPr>
        <w:t xml:space="preserve"> </w:t>
      </w:r>
      <w:proofErr w:type="spellStart"/>
      <w:r w:rsidR="00DF19F0" w:rsidRPr="00E252A4">
        <w:rPr>
          <w:lang w:val="fr-CH"/>
        </w:rPr>
        <w:t>Interi</w:t>
      </w:r>
      <w:r w:rsidRPr="00E252A4">
        <w:rPr>
          <w:lang w:val="fr-CH"/>
        </w:rPr>
        <w:t>or</w:t>
      </w:r>
      <w:proofErr w:type="spellEnd"/>
      <w:r w:rsidRPr="00E252A4">
        <w:rPr>
          <w:lang w:val="fr-CH"/>
        </w:rPr>
        <w:t xml:space="preserve"> Ai</w:t>
      </w:r>
      <w:r w:rsidR="00AA5BDC" w:rsidRPr="00E252A4">
        <w:rPr>
          <w:lang w:val="fr-CH"/>
        </w:rPr>
        <w:t xml:space="preserve">r </w:t>
      </w:r>
      <w:proofErr w:type="spellStart"/>
      <w:r w:rsidR="00AA5BDC" w:rsidRPr="00E252A4">
        <w:rPr>
          <w:lang w:val="fr-CH"/>
        </w:rPr>
        <w:t>Quality</w:t>
      </w:r>
      <w:proofErr w:type="spellEnd"/>
      <w:r w:rsidR="00AA5BDC" w:rsidRPr="00E252A4">
        <w:rPr>
          <w:lang w:val="fr-CH"/>
        </w:rPr>
        <w:t xml:space="preserve"> (VIAQ) (agenda item 12</w:t>
      </w:r>
      <w:r w:rsidRPr="00E252A4">
        <w:rPr>
          <w:lang w:val="fr-CH"/>
        </w:rPr>
        <w:t>)</w:t>
      </w:r>
    </w:p>
    <w:p w14:paraId="5A0A36D5" w14:textId="7CD2B760" w:rsidR="00F341C8" w:rsidRPr="00E252A4" w:rsidRDefault="00F341C8" w:rsidP="00DA4D95">
      <w:pPr>
        <w:pStyle w:val="SingleTxtG"/>
        <w:ind w:left="2829" w:hanging="1695"/>
        <w:jc w:val="left"/>
        <w:rPr>
          <w:lang w:val="fr-CH"/>
        </w:rPr>
      </w:pPr>
      <w:r w:rsidRPr="00E252A4">
        <w:rPr>
          <w:i/>
          <w:lang w:val="fr-CH"/>
        </w:rPr>
        <w:t>Documentation</w:t>
      </w:r>
      <w:r w:rsidR="00D77DA0" w:rsidRPr="00E252A4">
        <w:rPr>
          <w:lang w:val="fr-CH"/>
        </w:rPr>
        <w:t>:</w:t>
      </w:r>
      <w:r w:rsidR="00D77DA0" w:rsidRPr="00E252A4">
        <w:rPr>
          <w:lang w:val="fr-CH"/>
        </w:rPr>
        <w:tab/>
        <w:t>Informal document</w:t>
      </w:r>
      <w:r w:rsidRPr="00E252A4">
        <w:rPr>
          <w:lang w:val="fr-CH"/>
        </w:rPr>
        <w:t xml:space="preserve"> GRPE-</w:t>
      </w:r>
      <w:r w:rsidR="00272BB3">
        <w:rPr>
          <w:lang w:val="fr-CH"/>
        </w:rPr>
        <w:t>8</w:t>
      </w:r>
      <w:r w:rsidR="0060075E">
        <w:rPr>
          <w:lang w:val="fr-CH"/>
        </w:rPr>
        <w:t>2</w:t>
      </w:r>
      <w:r w:rsidRPr="00E252A4">
        <w:rPr>
          <w:lang w:val="fr-CH"/>
        </w:rPr>
        <w:t>-</w:t>
      </w:r>
      <w:r w:rsidR="0060075E">
        <w:rPr>
          <w:lang w:val="fr-CH"/>
        </w:rPr>
        <w:t>32</w:t>
      </w:r>
    </w:p>
    <w:p w14:paraId="1171AFAE" w14:textId="0890A75E" w:rsidR="0047606F" w:rsidRDefault="007F6746" w:rsidP="00287FF6">
      <w:pPr>
        <w:pStyle w:val="SingleTxtG"/>
        <w:ind w:left="1701" w:hanging="567"/>
      </w:pPr>
      <w:r>
        <w:t>60.</w:t>
      </w:r>
      <w:r>
        <w:tab/>
      </w:r>
      <w:r w:rsidR="00767F4C" w:rsidRPr="00DA4D95">
        <w:t xml:space="preserve">The </w:t>
      </w:r>
      <w:r w:rsidR="00931F0F" w:rsidRPr="00DA4D95">
        <w:t xml:space="preserve">Chair of IWG on </w:t>
      </w:r>
      <w:r w:rsidR="00A816AD" w:rsidRPr="00DA4D95">
        <w:t>Vehicles Interior Air Quality (VIAQ)</w:t>
      </w:r>
      <w:r w:rsidR="004C4161" w:rsidRPr="00DA4D95">
        <w:t xml:space="preserve"> </w:t>
      </w:r>
      <w:r w:rsidR="00AB62D4" w:rsidRPr="00DA4D95">
        <w:t xml:space="preserve">presented a status report on the ongoing </w:t>
      </w:r>
      <w:r w:rsidR="00E57E38" w:rsidRPr="00DA4D95">
        <w:t>activities of the group (GRPE-</w:t>
      </w:r>
      <w:r w:rsidR="00272BB3">
        <w:t>8</w:t>
      </w:r>
      <w:r w:rsidR="0060075E">
        <w:t>2</w:t>
      </w:r>
      <w:r w:rsidR="00E57E38" w:rsidRPr="00DA4D95">
        <w:t>-</w:t>
      </w:r>
      <w:r w:rsidR="0060075E">
        <w:t>32</w:t>
      </w:r>
      <w:r w:rsidR="00AB62D4" w:rsidRPr="00DA4D95">
        <w:t>).</w:t>
      </w:r>
      <w:r w:rsidR="00F60468" w:rsidRPr="00DA4D95">
        <w:t xml:space="preserve"> </w:t>
      </w:r>
      <w:r w:rsidR="00CB6F4F" w:rsidRPr="00CB6F4F">
        <w:t>He informed GRPE about the latest progress and the items agreed during the last IWG meetings</w:t>
      </w:r>
      <w:r w:rsidR="00CB6F4F">
        <w:t>.</w:t>
      </w:r>
    </w:p>
    <w:p w14:paraId="29787EFA" w14:textId="0BF9C895" w:rsidR="00931F0F" w:rsidRPr="00DA4D95" w:rsidRDefault="007F6746" w:rsidP="00287FF6">
      <w:pPr>
        <w:pStyle w:val="SingleTxtG"/>
        <w:ind w:left="1701" w:hanging="567"/>
      </w:pPr>
      <w:r w:rsidRPr="00DA4D95">
        <w:t>61.</w:t>
      </w:r>
      <w:r w:rsidRPr="00DA4D95">
        <w:tab/>
      </w:r>
      <w:r w:rsidR="00BB7BE2" w:rsidRPr="00BB7BE2">
        <w:t>GRPE acknowledged the progress made by IWG on VIAQ</w:t>
      </w:r>
      <w:r w:rsidR="00BB7BE2">
        <w:t>.</w:t>
      </w:r>
    </w:p>
    <w:p w14:paraId="2D3EBE69" w14:textId="0C4E876F" w:rsidR="006E2CB5" w:rsidRPr="00DA4D95" w:rsidRDefault="006E2CB5" w:rsidP="006E2CB5">
      <w:pPr>
        <w:pStyle w:val="HChG"/>
        <w:rPr>
          <w:lang w:val="en-US"/>
        </w:rPr>
      </w:pPr>
      <w:r w:rsidRPr="00DA4D95">
        <w:rPr>
          <w:lang w:val="en-GB"/>
        </w:rPr>
        <w:tab/>
        <w:t>XI</w:t>
      </w:r>
      <w:r>
        <w:rPr>
          <w:lang w:val="en-GB"/>
        </w:rPr>
        <w:t>V</w:t>
      </w:r>
      <w:r w:rsidRPr="00DA4D95">
        <w:rPr>
          <w:lang w:val="en-GB"/>
        </w:rPr>
        <w:t>.</w:t>
      </w:r>
      <w:r w:rsidRPr="00DA4D95">
        <w:rPr>
          <w:lang w:val="en-GB"/>
        </w:rPr>
        <w:tab/>
      </w:r>
      <w:r>
        <w:rPr>
          <w:lang w:val="en-US"/>
        </w:rPr>
        <w:t>Lifetime compliance</w:t>
      </w:r>
      <w:r w:rsidRPr="00DA4D95">
        <w:rPr>
          <w:lang w:val="en-US"/>
        </w:rPr>
        <w:t xml:space="preserve"> (agenda item 1</w:t>
      </w:r>
      <w:r>
        <w:rPr>
          <w:lang w:val="en-US"/>
        </w:rPr>
        <w:t>3</w:t>
      </w:r>
      <w:r w:rsidRPr="00DA4D95">
        <w:rPr>
          <w:lang w:val="en-US"/>
        </w:rPr>
        <w:t>)</w:t>
      </w:r>
    </w:p>
    <w:p w14:paraId="5B1B911E" w14:textId="71A2C202" w:rsidR="006E2CB5" w:rsidRDefault="007F6746" w:rsidP="00287FF6">
      <w:pPr>
        <w:pStyle w:val="SingleTxtG"/>
        <w:ind w:left="1701" w:hanging="567"/>
      </w:pPr>
      <w:r>
        <w:t>62.</w:t>
      </w:r>
      <w:r>
        <w:tab/>
      </w:r>
      <w:r w:rsidR="00545443">
        <w:t xml:space="preserve">The representative from the Netherlands </w:t>
      </w:r>
      <w:r w:rsidR="0042158A">
        <w:t xml:space="preserve">informed GRPE about their intention to </w:t>
      </w:r>
      <w:r w:rsidR="00CA4574">
        <w:t>initiate a discussion at GRPE in forthcoming sessions about lifetime compliance as done at the European level as part of the Euro 7/VII discussions.</w:t>
      </w:r>
    </w:p>
    <w:p w14:paraId="0EAC0CEC" w14:textId="5088F849" w:rsidR="00F10FA2" w:rsidRPr="00DA4D95" w:rsidRDefault="006E2CB5" w:rsidP="00DA4D95">
      <w:pPr>
        <w:pStyle w:val="HChG"/>
        <w:keepNext w:val="0"/>
        <w:keepLines w:val="0"/>
        <w:rPr>
          <w:lang w:val="en-GB"/>
        </w:rPr>
      </w:pPr>
      <w:r>
        <w:rPr>
          <w:lang w:val="en-GB"/>
        </w:rPr>
        <w:tab/>
      </w:r>
      <w:r w:rsidR="007A02EF" w:rsidRPr="00E22F79">
        <w:rPr>
          <w:lang w:val="en-GB"/>
        </w:rPr>
        <w:t>XV</w:t>
      </w:r>
      <w:r w:rsidR="00F10FA2" w:rsidRPr="00E22F79">
        <w:rPr>
          <w:lang w:val="en-GB"/>
        </w:rPr>
        <w:t>.</w:t>
      </w:r>
      <w:r w:rsidR="00F10FA2" w:rsidRPr="00E22F79">
        <w:rPr>
          <w:lang w:val="en-GB"/>
        </w:rPr>
        <w:tab/>
      </w:r>
      <w:r w:rsidR="00D708BF" w:rsidRPr="00E22F79">
        <w:t>Priority topics for GRPE activities</w:t>
      </w:r>
      <w:r w:rsidR="00594984" w:rsidRPr="00E22F79">
        <w:rPr>
          <w:lang w:val="en-GB"/>
        </w:rPr>
        <w:t xml:space="preserve"> </w:t>
      </w:r>
      <w:r w:rsidR="00AA5BDC" w:rsidRPr="00E22F79">
        <w:rPr>
          <w:lang w:val="en-GB"/>
        </w:rPr>
        <w:t>(agenda item 1</w:t>
      </w:r>
      <w:r>
        <w:rPr>
          <w:lang w:val="en-GB"/>
        </w:rPr>
        <w:t>4</w:t>
      </w:r>
      <w:r w:rsidR="00F10FA2" w:rsidRPr="00E22F79">
        <w:rPr>
          <w:lang w:val="en-GB"/>
        </w:rPr>
        <w:t>)</w:t>
      </w:r>
    </w:p>
    <w:p w14:paraId="49A8BAE0" w14:textId="6B5573A4" w:rsidR="00D708BF" w:rsidRPr="00E252A4" w:rsidRDefault="00D708BF" w:rsidP="00D708BF">
      <w:pPr>
        <w:pStyle w:val="SingleTxtG"/>
        <w:ind w:left="2829" w:hanging="1695"/>
        <w:jc w:val="left"/>
        <w:rPr>
          <w:lang w:val="fr-CH"/>
        </w:rPr>
      </w:pPr>
      <w:bookmarkStart w:id="37" w:name="_Hlk63545984"/>
      <w:bookmarkStart w:id="38" w:name="_Ref11846852"/>
      <w:r w:rsidRPr="00E252A4">
        <w:rPr>
          <w:i/>
          <w:lang w:val="fr-CH"/>
        </w:rPr>
        <w:t>Documentation</w:t>
      </w:r>
      <w:r w:rsidRPr="00E252A4">
        <w:rPr>
          <w:lang w:val="fr-CH"/>
        </w:rPr>
        <w:t>:</w:t>
      </w:r>
      <w:r w:rsidRPr="00E252A4">
        <w:rPr>
          <w:lang w:val="fr-CH"/>
        </w:rPr>
        <w:tab/>
        <w:t>Informal document</w:t>
      </w:r>
      <w:r>
        <w:rPr>
          <w:lang w:val="fr-CH"/>
        </w:rPr>
        <w:t>s</w:t>
      </w:r>
      <w:r w:rsidRPr="00E252A4">
        <w:rPr>
          <w:lang w:val="fr-CH"/>
        </w:rPr>
        <w:t xml:space="preserve"> GRPE-</w:t>
      </w:r>
      <w:r>
        <w:rPr>
          <w:lang w:val="fr-CH"/>
        </w:rPr>
        <w:t>8</w:t>
      </w:r>
      <w:r w:rsidR="00075C1B">
        <w:rPr>
          <w:lang w:val="fr-CH"/>
        </w:rPr>
        <w:t>2</w:t>
      </w:r>
      <w:r w:rsidRPr="00E252A4">
        <w:rPr>
          <w:lang w:val="fr-CH"/>
        </w:rPr>
        <w:t>-</w:t>
      </w:r>
      <w:r>
        <w:rPr>
          <w:lang w:val="fr-CH"/>
        </w:rPr>
        <w:t>0</w:t>
      </w:r>
      <w:r w:rsidR="00384B01">
        <w:rPr>
          <w:lang w:val="fr-CH"/>
        </w:rPr>
        <w:t>6-Rev.1</w:t>
      </w:r>
      <w:r>
        <w:rPr>
          <w:lang w:val="fr-CH"/>
        </w:rPr>
        <w:t xml:space="preserve"> and </w:t>
      </w:r>
      <w:r w:rsidRPr="00272BB3">
        <w:rPr>
          <w:lang w:val="fr-CH"/>
        </w:rPr>
        <w:t>GRPE-8</w:t>
      </w:r>
      <w:r w:rsidR="008B7C47">
        <w:rPr>
          <w:lang w:val="fr-CH"/>
        </w:rPr>
        <w:t>2</w:t>
      </w:r>
      <w:r w:rsidR="00384B01">
        <w:rPr>
          <w:lang w:val="fr-CH"/>
        </w:rPr>
        <w:t>-</w:t>
      </w:r>
      <w:r w:rsidR="008B7C47">
        <w:rPr>
          <w:lang w:val="fr-CH"/>
        </w:rPr>
        <w:t>16</w:t>
      </w:r>
    </w:p>
    <w:bookmarkEnd w:id="37"/>
    <w:p w14:paraId="2F8FF5E4" w14:textId="5AF7623C" w:rsidR="00D904BC" w:rsidRDefault="007F6746" w:rsidP="00287FF6">
      <w:pPr>
        <w:pStyle w:val="SingleTxtG"/>
        <w:ind w:left="1701" w:hanging="567"/>
      </w:pPr>
      <w:r>
        <w:t>63.</w:t>
      </w:r>
      <w:r>
        <w:tab/>
      </w:r>
      <w:r w:rsidR="00965577">
        <w:t xml:space="preserve">The Chair introduced </w:t>
      </w:r>
      <w:r w:rsidR="003D5908">
        <w:t>GRPE</w:t>
      </w:r>
      <w:r w:rsidR="00965577">
        <w:t>-8</w:t>
      </w:r>
      <w:r w:rsidR="008B7C47">
        <w:t>2</w:t>
      </w:r>
      <w:r w:rsidR="00965577">
        <w:t>-0</w:t>
      </w:r>
      <w:r w:rsidR="00384B01">
        <w:t>6</w:t>
      </w:r>
      <w:r w:rsidR="008B7C47">
        <w:t>-Rev.1</w:t>
      </w:r>
      <w:r w:rsidR="00965577">
        <w:t xml:space="preserve"> as the </w:t>
      </w:r>
      <w:r w:rsidR="00384B01">
        <w:t xml:space="preserve">revised </w:t>
      </w:r>
      <w:r w:rsidR="00965577">
        <w:t xml:space="preserve">GRPE </w:t>
      </w:r>
      <w:r w:rsidR="00384B01">
        <w:t xml:space="preserve">priority </w:t>
      </w:r>
      <w:r w:rsidR="00965577">
        <w:t xml:space="preserve">list </w:t>
      </w:r>
      <w:r w:rsidR="009C1F87">
        <w:t>including the latest progress made during this session</w:t>
      </w:r>
      <w:r w:rsidR="00885AD7">
        <w:t xml:space="preserve">. </w:t>
      </w:r>
      <w:r w:rsidR="00D904BC">
        <w:t>In particular, t</w:t>
      </w:r>
      <w:r w:rsidR="00885AD7">
        <w:t>he Chair congratulated GRPE</w:t>
      </w:r>
      <w:r w:rsidR="00156630">
        <w:t xml:space="preserve"> and all the stakeholders involved</w:t>
      </w:r>
      <w:r w:rsidR="00885AD7">
        <w:t xml:space="preserve"> for the early delivery of the 07 series of amendments to UN Regulation No. 49</w:t>
      </w:r>
      <w:r w:rsidR="00156630">
        <w:t xml:space="preserve">. </w:t>
      </w:r>
      <w:bookmarkStart w:id="39" w:name="_Hlk65494687"/>
      <w:r w:rsidR="00F15DC8">
        <w:t xml:space="preserve">GRPE agreed to </w:t>
      </w:r>
      <w:r w:rsidR="007171C4">
        <w:t>provide</w:t>
      </w:r>
      <w:r w:rsidR="00F15DC8">
        <w:t xml:space="preserve"> a clean version of GRPE-82-06-Rev.1 </w:t>
      </w:r>
      <w:r w:rsidR="00D77EFA">
        <w:t>to</w:t>
      </w:r>
      <w:r w:rsidR="00F15DC8">
        <w:t xml:space="preserve"> WP.29/AC.2</w:t>
      </w:r>
      <w:r w:rsidR="0047662F">
        <w:t>,</w:t>
      </w:r>
      <w:r w:rsidR="0069143D">
        <w:t xml:space="preserve"> when requested</w:t>
      </w:r>
      <w:r w:rsidR="007171C4">
        <w:t>.</w:t>
      </w:r>
      <w:bookmarkEnd w:id="39"/>
    </w:p>
    <w:p w14:paraId="79BF25FF" w14:textId="553B31EE" w:rsidR="00885AD7" w:rsidRDefault="007F6746" w:rsidP="00287FF6">
      <w:pPr>
        <w:pStyle w:val="SingleTxtG"/>
        <w:ind w:left="1701" w:hanging="567"/>
      </w:pPr>
      <w:r>
        <w:t>64.</w:t>
      </w:r>
      <w:r>
        <w:tab/>
      </w:r>
      <w:r w:rsidR="00D904BC">
        <w:t xml:space="preserve">The representative from OICA wondered </w:t>
      </w:r>
      <w:r w:rsidR="00CB6AA6">
        <w:t xml:space="preserve">if hydrogen propulsion for heavy duty applications (whether using fuel cells or internal combustion engines) was to be included in the list of priorities with </w:t>
      </w:r>
      <w:r w:rsidR="003877B0">
        <w:t>hydrogen likely to play a role in the future of transportation energy suppl</w:t>
      </w:r>
      <w:r w:rsidR="0078493C">
        <w:t xml:space="preserve">y. He </w:t>
      </w:r>
      <w:r w:rsidR="005A41AB">
        <w:t>add</w:t>
      </w:r>
      <w:r w:rsidR="0078493C">
        <w:t xml:space="preserve">ed </w:t>
      </w:r>
      <w:r w:rsidR="000B1AF5">
        <w:t xml:space="preserve">a performance standard </w:t>
      </w:r>
      <w:r w:rsidR="00494D7E">
        <w:t>m</w:t>
      </w:r>
      <w:r w:rsidR="000B1AF5">
        <w:t>ight be needed soon.</w:t>
      </w:r>
    </w:p>
    <w:p w14:paraId="203935E6" w14:textId="157F71BE" w:rsidR="0012382B" w:rsidRDefault="007F6746" w:rsidP="00287FF6">
      <w:pPr>
        <w:pStyle w:val="SingleTxtG"/>
        <w:ind w:left="1701" w:hanging="567"/>
      </w:pPr>
      <w:r>
        <w:t>65.</w:t>
      </w:r>
      <w:r>
        <w:tab/>
      </w:r>
      <w:r w:rsidR="0012382B">
        <w:t xml:space="preserve">The Chair agreed that </w:t>
      </w:r>
      <w:r w:rsidR="00BF304E">
        <w:t xml:space="preserve">there are numerous white spots in heavy duty alternative powertrain types </w:t>
      </w:r>
      <w:r w:rsidR="00D36B90">
        <w:t>legislation on topics related to energy</w:t>
      </w:r>
      <w:r w:rsidR="000C2F1F">
        <w:t xml:space="preserve"> </w:t>
      </w:r>
      <w:r w:rsidR="005A41AB">
        <w:t xml:space="preserve">consumption </w:t>
      </w:r>
      <w:r w:rsidR="000C2F1F">
        <w:t>and emissions. The representative from the Netherlands for example</w:t>
      </w:r>
      <w:r w:rsidR="001C5E63">
        <w:t xml:space="preserve"> </w:t>
      </w:r>
      <w:r w:rsidR="00B228EF">
        <w:t xml:space="preserve">raised </w:t>
      </w:r>
      <w:r w:rsidR="001C5E63">
        <w:t>the quickly</w:t>
      </w:r>
      <w:r w:rsidR="00B228EF">
        <w:t>-</w:t>
      </w:r>
      <w:r w:rsidR="001C5E63">
        <w:t>emerging need for a procedure to determine range of battery electric heavy duty vehicles</w:t>
      </w:r>
      <w:r w:rsidR="00BF304E">
        <w:t xml:space="preserve"> </w:t>
      </w:r>
      <w:r w:rsidR="001C5E63">
        <w:t xml:space="preserve">for eligibility criteria for financial subsidies </w:t>
      </w:r>
      <w:r w:rsidR="00285B84">
        <w:t xml:space="preserve">decided by some governments. The representative from OICA also highlighted </w:t>
      </w:r>
      <w:r w:rsidR="009251DE">
        <w:t>power determination procedures could be needed as powertrain concepts often differs from the existing ones.</w:t>
      </w:r>
    </w:p>
    <w:p w14:paraId="4E2C5011" w14:textId="49427496" w:rsidR="006E2F81" w:rsidRDefault="007F6746" w:rsidP="00287FF6">
      <w:pPr>
        <w:pStyle w:val="SingleTxtG"/>
        <w:ind w:left="1701" w:hanging="567"/>
      </w:pPr>
      <w:r>
        <w:t>66.</w:t>
      </w:r>
      <w:r>
        <w:tab/>
      </w:r>
      <w:r w:rsidR="006E2F81">
        <w:t xml:space="preserve">The representative from EC proposed to organize a dedicated workshop </w:t>
      </w:r>
      <w:r w:rsidR="00F73AB1">
        <w:t xml:space="preserve">on upcoming legislative needs for future heavy duty powertrains. </w:t>
      </w:r>
      <w:r w:rsidR="009A1AC4">
        <w:t xml:space="preserve">The representative from OICA supported the idea and stood ready to co-organize such workshop with the assistance </w:t>
      </w:r>
      <w:r w:rsidR="00D72339">
        <w:t>and</w:t>
      </w:r>
      <w:r w:rsidR="004E5FEA">
        <w:t xml:space="preserve"> </w:t>
      </w:r>
      <w:r w:rsidR="00D72339">
        <w:t xml:space="preserve">support from the secretariat. </w:t>
      </w:r>
    </w:p>
    <w:p w14:paraId="226E0405" w14:textId="5133BF65" w:rsidR="00D72339" w:rsidRDefault="007F6746" w:rsidP="00287FF6">
      <w:pPr>
        <w:pStyle w:val="SingleTxtG"/>
        <w:ind w:left="1701" w:hanging="567"/>
      </w:pPr>
      <w:r>
        <w:t>67.</w:t>
      </w:r>
      <w:r>
        <w:tab/>
      </w:r>
      <w:r w:rsidR="00D72339">
        <w:t xml:space="preserve">GRPE welcomed the initiative and </w:t>
      </w:r>
      <w:r w:rsidR="00F501D1">
        <w:t>agreed to organize such workshop as part of the next GRPE session in June 2021.</w:t>
      </w:r>
    </w:p>
    <w:p w14:paraId="6CF6DC51" w14:textId="451852F8" w:rsidR="0011080C" w:rsidRDefault="007F6746" w:rsidP="00287FF6">
      <w:pPr>
        <w:pStyle w:val="SingleTxtG"/>
        <w:ind w:left="1701" w:hanging="567"/>
      </w:pPr>
      <w:r>
        <w:t>68.</w:t>
      </w:r>
      <w:r>
        <w:tab/>
      </w:r>
      <w:r w:rsidR="00955DCD">
        <w:t xml:space="preserve">The representative from OICA introduced GRPE-82-16 on potential issues that might arise on the </w:t>
      </w:r>
      <w:r w:rsidR="00B920E1">
        <w:t>applicability and interlinkages between UN Regulations</w:t>
      </w:r>
      <w:r w:rsidR="0011080C">
        <w:t xml:space="preserve"> Nos. 83, 154 and </w:t>
      </w:r>
      <w:r w:rsidR="0073415C">
        <w:t xml:space="preserve">[XXX] on RDE. The representative from EC </w:t>
      </w:r>
      <w:r w:rsidR="00BE0395">
        <w:t>thanked OICA for raising the issue and reiterated their intention to</w:t>
      </w:r>
      <w:r w:rsidR="000B6F80">
        <w:t xml:space="preserve"> address the issues and how to deal with in-service conformity test in the various documents</w:t>
      </w:r>
      <w:r w:rsidR="00BE0395">
        <w:t>. She</w:t>
      </w:r>
      <w:r w:rsidR="000B6F80">
        <w:t xml:space="preserve"> welcomed </w:t>
      </w:r>
      <w:r w:rsidR="00BD2B44">
        <w:t xml:space="preserve">and encouraged </w:t>
      </w:r>
      <w:r w:rsidR="000B6F80">
        <w:t xml:space="preserve">the </w:t>
      </w:r>
      <w:r w:rsidR="00BD2B44">
        <w:t xml:space="preserve">implication and </w:t>
      </w:r>
      <w:r w:rsidR="000B6F80">
        <w:t xml:space="preserve">assistance from all stakeholders to </w:t>
      </w:r>
      <w:r w:rsidR="004A793F">
        <w:t xml:space="preserve">find </w:t>
      </w:r>
      <w:r w:rsidR="004A793F" w:rsidRPr="004A793F">
        <w:t>a clever way to</w:t>
      </w:r>
      <w:r w:rsidR="004A793F">
        <w:t xml:space="preserve"> </w:t>
      </w:r>
      <w:r w:rsidR="00DA39F6">
        <w:t>propose a solution to GRPE</w:t>
      </w:r>
      <w:r w:rsidR="004A793F">
        <w:t xml:space="preserve"> by the next session of GRPE.</w:t>
      </w:r>
      <w:r w:rsidR="0011080C">
        <w:t xml:space="preserve"> </w:t>
      </w:r>
    </w:p>
    <w:bookmarkEnd w:id="38"/>
    <w:p w14:paraId="1D0256C8" w14:textId="317DEFC5" w:rsidR="00F10FA2" w:rsidRDefault="00C662C1" w:rsidP="00DA4D95">
      <w:pPr>
        <w:pStyle w:val="H1G"/>
        <w:rPr>
          <w:sz w:val="28"/>
          <w:lang w:val="en-GB"/>
        </w:rPr>
      </w:pPr>
      <w:r w:rsidRPr="00DA4D95">
        <w:rPr>
          <w:sz w:val="28"/>
          <w:lang w:val="en-GB"/>
        </w:rPr>
        <w:tab/>
      </w:r>
      <w:r w:rsidR="00AA5BDC" w:rsidRPr="00DA4D95">
        <w:rPr>
          <w:sz w:val="28"/>
          <w:lang w:val="en-GB"/>
        </w:rPr>
        <w:t>XV</w:t>
      </w:r>
      <w:r w:rsidR="006E2CB5">
        <w:rPr>
          <w:sz w:val="28"/>
          <w:lang w:val="en-GB"/>
        </w:rPr>
        <w:t>I</w:t>
      </w:r>
      <w:r w:rsidRPr="00DA4D95">
        <w:rPr>
          <w:sz w:val="28"/>
          <w:lang w:val="en-GB"/>
        </w:rPr>
        <w:t>.</w:t>
      </w:r>
      <w:r w:rsidRPr="00DA4D95">
        <w:rPr>
          <w:sz w:val="28"/>
          <w:lang w:val="en-GB"/>
        </w:rPr>
        <w:tab/>
      </w:r>
      <w:r w:rsidR="00A35B9E" w:rsidRPr="00DA4D95">
        <w:rPr>
          <w:sz w:val="28"/>
          <w:lang w:val="en-GB"/>
        </w:rPr>
        <w:t>Any o</w:t>
      </w:r>
      <w:r w:rsidR="00F10FA2" w:rsidRPr="00DA4D95">
        <w:rPr>
          <w:sz w:val="28"/>
          <w:lang w:val="en-GB"/>
        </w:rPr>
        <w:t>ther business (agenda item 1</w:t>
      </w:r>
      <w:r w:rsidR="00DB34AA">
        <w:rPr>
          <w:sz w:val="28"/>
          <w:lang w:val="en-GB"/>
        </w:rPr>
        <w:t>5</w:t>
      </w:r>
      <w:r w:rsidR="00873634">
        <w:rPr>
          <w:sz w:val="28"/>
          <w:lang w:val="en-GB"/>
        </w:rPr>
        <w:t>)</w:t>
      </w:r>
    </w:p>
    <w:p w14:paraId="668F7219" w14:textId="1F828ADF" w:rsidR="000D5CE5" w:rsidRPr="00E252A4" w:rsidRDefault="000D5CE5" w:rsidP="000D5CE5">
      <w:pPr>
        <w:pStyle w:val="SingleTxtG"/>
        <w:ind w:left="2829" w:hanging="1695"/>
        <w:jc w:val="left"/>
        <w:rPr>
          <w:lang w:val="fr-CH"/>
        </w:rPr>
      </w:pPr>
      <w:r w:rsidRPr="00E252A4">
        <w:rPr>
          <w:i/>
          <w:lang w:val="fr-CH"/>
        </w:rPr>
        <w:t>Documentation</w:t>
      </w:r>
      <w:r w:rsidRPr="00E252A4">
        <w:rPr>
          <w:lang w:val="fr-CH"/>
        </w:rPr>
        <w:t>:</w:t>
      </w:r>
      <w:r w:rsidRPr="00E252A4">
        <w:rPr>
          <w:lang w:val="fr-CH"/>
        </w:rPr>
        <w:tab/>
        <w:t>Informal document</w:t>
      </w:r>
      <w:r>
        <w:rPr>
          <w:lang w:val="fr-CH"/>
        </w:rPr>
        <w:t>s</w:t>
      </w:r>
      <w:r w:rsidRPr="00E252A4">
        <w:rPr>
          <w:lang w:val="fr-CH"/>
        </w:rPr>
        <w:t xml:space="preserve"> GRPE-</w:t>
      </w:r>
      <w:r>
        <w:rPr>
          <w:lang w:val="fr-CH"/>
        </w:rPr>
        <w:t>82</w:t>
      </w:r>
      <w:r w:rsidRPr="00E252A4">
        <w:rPr>
          <w:lang w:val="fr-CH"/>
        </w:rPr>
        <w:t>-</w:t>
      </w:r>
      <w:r>
        <w:rPr>
          <w:lang w:val="fr-CH"/>
        </w:rPr>
        <w:t>1</w:t>
      </w:r>
      <w:r w:rsidR="006440C4">
        <w:rPr>
          <w:lang w:val="fr-CH"/>
        </w:rPr>
        <w:t>3</w:t>
      </w:r>
      <w:r>
        <w:rPr>
          <w:lang w:val="fr-CH"/>
        </w:rPr>
        <w:t xml:space="preserve"> and </w:t>
      </w:r>
      <w:r w:rsidRPr="00272BB3">
        <w:rPr>
          <w:lang w:val="fr-CH"/>
        </w:rPr>
        <w:t>GRPE-8</w:t>
      </w:r>
      <w:r>
        <w:rPr>
          <w:lang w:val="fr-CH"/>
        </w:rPr>
        <w:t>2-</w:t>
      </w:r>
      <w:r w:rsidR="006440C4">
        <w:rPr>
          <w:lang w:val="fr-CH"/>
        </w:rPr>
        <w:t>31</w:t>
      </w:r>
      <w:r w:rsidR="00A01EE8">
        <w:rPr>
          <w:lang w:val="fr-CH"/>
        </w:rPr>
        <w:t>-Rev.1</w:t>
      </w:r>
    </w:p>
    <w:p w14:paraId="11494E02" w14:textId="7D76794C" w:rsidR="006C3399" w:rsidRDefault="007F6746" w:rsidP="00287FF6">
      <w:pPr>
        <w:pStyle w:val="SingleTxtG"/>
        <w:ind w:left="1701" w:hanging="567"/>
      </w:pPr>
      <w:r>
        <w:t>69.</w:t>
      </w:r>
      <w:r>
        <w:tab/>
      </w:r>
      <w:r w:rsidR="00C12909">
        <w:t xml:space="preserve">The representative from Australia </w:t>
      </w:r>
      <w:r w:rsidR="00DB50C6">
        <w:t>introduced GRPE-82</w:t>
      </w:r>
      <w:r w:rsidR="000B2006">
        <w:t>-</w:t>
      </w:r>
      <w:r w:rsidR="00DB50C6">
        <w:t xml:space="preserve">13 </w:t>
      </w:r>
      <w:r w:rsidR="000B2006">
        <w:t xml:space="preserve">on the consultation process </w:t>
      </w:r>
      <w:r w:rsidR="000503A6">
        <w:t xml:space="preserve">on-going in the country for the future emission legislation for light and heavy vehicles. </w:t>
      </w:r>
      <w:r w:rsidR="00463338">
        <w:t>The representative from EC required some information about the conside</w:t>
      </w:r>
      <w:r w:rsidR="00BE35D0">
        <w:t xml:space="preserve">ration to propose the latest 07 series of amendment to UN </w:t>
      </w:r>
      <w:r w:rsidR="004520F6">
        <w:t>R</w:t>
      </w:r>
      <w:r w:rsidR="00BE35D0">
        <w:t>egulation No. 49 (instead of the 06) for the future heavy vehicles</w:t>
      </w:r>
      <w:r w:rsidR="00A352F2">
        <w:t>'</w:t>
      </w:r>
      <w:r w:rsidR="00BE35D0">
        <w:t xml:space="preserve"> </w:t>
      </w:r>
      <w:r w:rsidR="000A07FF">
        <w:t>legislation</w:t>
      </w:r>
      <w:r w:rsidR="00A352F2">
        <w:t xml:space="preserve">. </w:t>
      </w:r>
      <w:r w:rsidR="002A30FA">
        <w:t xml:space="preserve">The representative from Australia clarifies the 06 series </w:t>
      </w:r>
      <w:r w:rsidR="002A30FA" w:rsidRPr="002A30FA">
        <w:t xml:space="preserve">of amendment to UN </w:t>
      </w:r>
      <w:r w:rsidR="004520F6">
        <w:t>R</w:t>
      </w:r>
      <w:r w:rsidR="002A30FA" w:rsidRPr="002A30FA">
        <w:t>egulation No. 49</w:t>
      </w:r>
      <w:r w:rsidR="002A30FA">
        <w:t xml:space="preserve"> was the latest available when the proposal was drafted </w:t>
      </w:r>
      <w:r w:rsidR="00C87BFC">
        <w:t>and amending this (</w:t>
      </w:r>
      <w:r w:rsidR="001C1AEC">
        <w:t>upon decision from transport minister)</w:t>
      </w:r>
      <w:r w:rsidR="00C87BFC">
        <w:t xml:space="preserve"> would require </w:t>
      </w:r>
      <w:r w:rsidR="00FA26C1">
        <w:t>starting</w:t>
      </w:r>
      <w:r w:rsidR="00C87BFC">
        <w:t xml:space="preserve"> a whole new process</w:t>
      </w:r>
      <w:r w:rsidR="001C1AEC">
        <w:t xml:space="preserve">. </w:t>
      </w:r>
    </w:p>
    <w:p w14:paraId="47C91EA8" w14:textId="0888A6DF" w:rsidR="00A352F2" w:rsidRDefault="007F6746" w:rsidP="00287FF6">
      <w:pPr>
        <w:pStyle w:val="SingleTxtG"/>
        <w:ind w:left="1701" w:hanging="567"/>
      </w:pPr>
      <w:r>
        <w:t>70.</w:t>
      </w:r>
      <w:r>
        <w:tab/>
      </w:r>
      <w:r w:rsidR="001C1AEC">
        <w:t xml:space="preserve">The representative from EC asked whether </w:t>
      </w:r>
      <w:r w:rsidR="006C3399">
        <w:t>feedback to the consultation was expected from GRPE and its stakeholders. The re</w:t>
      </w:r>
      <w:r w:rsidR="00B71FDA">
        <w:t xml:space="preserve">presentative from Australia said the consultation was primarily aimed at </w:t>
      </w:r>
      <w:r w:rsidR="00246B07">
        <w:t>domestic</w:t>
      </w:r>
      <w:r w:rsidR="00B71FDA">
        <w:t xml:space="preserve"> stakeholders</w:t>
      </w:r>
      <w:r w:rsidR="00246B07">
        <w:t>, and the he would be thankful to receive feedback from international stakeholders too.</w:t>
      </w:r>
    </w:p>
    <w:p w14:paraId="53056FE0" w14:textId="1580C816" w:rsidR="00B62125" w:rsidRDefault="007F6746" w:rsidP="00287FF6">
      <w:pPr>
        <w:pStyle w:val="SingleTxtG"/>
        <w:ind w:left="1701" w:hanging="567"/>
      </w:pPr>
      <w:r>
        <w:t>71.</w:t>
      </w:r>
      <w:r>
        <w:tab/>
      </w:r>
      <w:r w:rsidR="00B62125">
        <w:t>The representative from OICA recalled that Australia was not a contracting party to UN Regulation No. 83</w:t>
      </w:r>
      <w:r w:rsidR="00190325">
        <w:t xml:space="preserve"> and asked if this </w:t>
      </w:r>
      <w:r w:rsidR="004B61A6">
        <w:t>was expected to</w:t>
      </w:r>
      <w:r w:rsidR="00190325">
        <w:t xml:space="preserve"> change if Australia was to adopt U</w:t>
      </w:r>
      <w:r w:rsidR="004B61A6">
        <w:t>N</w:t>
      </w:r>
      <w:r w:rsidR="00190325">
        <w:t xml:space="preserve"> </w:t>
      </w:r>
      <w:r w:rsidR="004B61A6">
        <w:t>R</w:t>
      </w:r>
      <w:r w:rsidR="00190325">
        <w:t>egulation N</w:t>
      </w:r>
      <w:r w:rsidR="004B61A6">
        <w:t>o</w:t>
      </w:r>
      <w:r w:rsidR="00190325">
        <w:t xml:space="preserve">. 83 as part of its emission legislation. </w:t>
      </w:r>
      <w:r w:rsidR="003B7505">
        <w:t>The representative from Australia said that Australia would in principle become a contracting party to U</w:t>
      </w:r>
      <w:r w:rsidR="00213623">
        <w:t>N</w:t>
      </w:r>
      <w:r w:rsidR="003B7505">
        <w:t xml:space="preserve"> </w:t>
      </w:r>
      <w:r w:rsidR="00213623">
        <w:t>R</w:t>
      </w:r>
      <w:r w:rsidR="003B7505">
        <w:t xml:space="preserve">egulation No. 83 </w:t>
      </w:r>
      <w:r w:rsidR="00213623">
        <w:t>if adopted as part of this legislative process.</w:t>
      </w:r>
    </w:p>
    <w:p w14:paraId="596E5FB9" w14:textId="23A8959F" w:rsidR="001B4955" w:rsidRDefault="007F6746" w:rsidP="00287FF6">
      <w:pPr>
        <w:pStyle w:val="SingleTxtG"/>
        <w:ind w:left="1701" w:hanging="567"/>
      </w:pPr>
      <w:r>
        <w:t>72.</w:t>
      </w:r>
      <w:r>
        <w:tab/>
      </w:r>
      <w:r w:rsidR="001B4955">
        <w:t>The representative from UTAC/CERAM introduced GRPE-82-</w:t>
      </w:r>
      <w:r w:rsidR="00A01EE8">
        <w:t>31-Rev-1 on the European Green NCAP and associate</w:t>
      </w:r>
      <w:r w:rsidR="00D83500">
        <w:t xml:space="preserve">d Green Vehicle Index (GVI) programs. The Chair requested the consortium to come back to GRPE when more results would be available. </w:t>
      </w:r>
      <w:r w:rsidR="00216AED">
        <w:t xml:space="preserve">The </w:t>
      </w:r>
      <w:r w:rsidR="00216AED" w:rsidRPr="00216AED">
        <w:t>representative from UTAC/CERAM</w:t>
      </w:r>
      <w:r w:rsidR="00216AED">
        <w:t xml:space="preserve"> confirmed more results would available in the coming months and </w:t>
      </w:r>
      <w:r w:rsidR="00785DA8">
        <w:t>another update could be envisaged when GRPE wishes to do so.</w:t>
      </w:r>
    </w:p>
    <w:p w14:paraId="7BE64F92" w14:textId="47642CB6" w:rsidR="00F10FA2" w:rsidRPr="00DA4D95" w:rsidRDefault="00F10FA2" w:rsidP="00DA4D95">
      <w:pPr>
        <w:pStyle w:val="HChG"/>
        <w:widowControl w:val="0"/>
        <w:rPr>
          <w:lang w:val="en-GB"/>
        </w:rPr>
      </w:pPr>
      <w:r w:rsidRPr="00DA4D95">
        <w:rPr>
          <w:lang w:val="en-GB"/>
        </w:rPr>
        <w:tab/>
      </w:r>
      <w:bookmarkStart w:id="40" w:name="_Toc317520907"/>
      <w:r w:rsidR="002938B6" w:rsidRPr="00201BCD">
        <w:rPr>
          <w:lang w:val="en-GB"/>
        </w:rPr>
        <w:t>X</w:t>
      </w:r>
      <w:r w:rsidR="00AA5BDC" w:rsidRPr="00201BCD">
        <w:rPr>
          <w:lang w:val="en-GB"/>
        </w:rPr>
        <w:t>VI</w:t>
      </w:r>
      <w:r w:rsidR="00915EDF" w:rsidRPr="00201BCD">
        <w:rPr>
          <w:lang w:val="en-GB"/>
        </w:rPr>
        <w:t>I</w:t>
      </w:r>
      <w:r w:rsidRPr="00201BCD">
        <w:rPr>
          <w:lang w:val="en-GB"/>
        </w:rPr>
        <w:t>.</w:t>
      </w:r>
      <w:r w:rsidRPr="00201BCD">
        <w:rPr>
          <w:lang w:val="en-GB"/>
        </w:rPr>
        <w:tab/>
        <w:t>Provisional agenda for the next session</w:t>
      </w:r>
      <w:bookmarkEnd w:id="40"/>
    </w:p>
    <w:p w14:paraId="4D877BAA" w14:textId="77777777" w:rsidR="00F10FA2" w:rsidRPr="00DA4D95" w:rsidRDefault="00F10FA2" w:rsidP="00DA4D95">
      <w:pPr>
        <w:pStyle w:val="H1G"/>
        <w:rPr>
          <w:lang w:val="en-GB"/>
        </w:rPr>
      </w:pPr>
      <w:r w:rsidRPr="00DA4D95">
        <w:rPr>
          <w:lang w:val="en-GB"/>
        </w:rPr>
        <w:tab/>
        <w:t>A.</w:t>
      </w:r>
      <w:r w:rsidRPr="00DA4D95">
        <w:rPr>
          <w:lang w:val="en-GB"/>
        </w:rPr>
        <w:tab/>
        <w:t>Next GRPE session</w:t>
      </w:r>
    </w:p>
    <w:p w14:paraId="61A00AB0" w14:textId="168912F2" w:rsidR="00F10FA2" w:rsidRPr="00DA4D95" w:rsidRDefault="007F6746" w:rsidP="00287FF6">
      <w:pPr>
        <w:pStyle w:val="SingleTxtG"/>
        <w:ind w:left="1701" w:hanging="567"/>
      </w:pPr>
      <w:r w:rsidRPr="00DA4D95">
        <w:t>73.</w:t>
      </w:r>
      <w:r w:rsidRPr="00DA4D95">
        <w:tab/>
      </w:r>
      <w:r w:rsidR="00F10FA2" w:rsidRPr="00DA4D95">
        <w:t>The next GRPE session</w:t>
      </w:r>
      <w:r w:rsidR="00975195" w:rsidRPr="00DA4D95">
        <w:t xml:space="preserve">, including </w:t>
      </w:r>
      <w:r w:rsidR="00B6195E" w:rsidRPr="00DA4D95">
        <w:t>IWG</w:t>
      </w:r>
      <w:r w:rsidR="00975195" w:rsidRPr="00DA4D95">
        <w:t xml:space="preserve"> </w:t>
      </w:r>
      <w:r w:rsidR="00284A63" w:rsidRPr="00DA4D95">
        <w:t>meetings</w:t>
      </w:r>
      <w:r w:rsidR="00975195" w:rsidRPr="00DA4D95">
        <w:t>,</w:t>
      </w:r>
      <w:r w:rsidR="006C5E5A" w:rsidRPr="00DA4D95">
        <w:t xml:space="preserve"> </w:t>
      </w:r>
      <w:r w:rsidR="003E5FA9" w:rsidRPr="00DA4D95">
        <w:t>i</w:t>
      </w:r>
      <w:r w:rsidR="00F10FA2" w:rsidRPr="00DA4D95">
        <w:t xml:space="preserve">s scheduled to be held </w:t>
      </w:r>
      <w:r w:rsidR="000C6321">
        <w:t>as a hybrid meeting, with physical and remote participation</w:t>
      </w:r>
      <w:r w:rsidR="00F10FA2" w:rsidRPr="00DA4D95">
        <w:t xml:space="preserve">, starting on </w:t>
      </w:r>
      <w:r w:rsidR="00C5728E" w:rsidRPr="00DA4D95">
        <w:t>Monday</w:t>
      </w:r>
      <w:r w:rsidR="00F10FA2" w:rsidRPr="00DA4D95">
        <w:t xml:space="preserve">, </w:t>
      </w:r>
      <w:r w:rsidR="00674F57">
        <w:t>3</w:t>
      </w:r>
      <w:r w:rsidR="00A96B13">
        <w:t>1</w:t>
      </w:r>
      <w:r w:rsidR="00EA302E">
        <w:t xml:space="preserve"> </w:t>
      </w:r>
      <w:r w:rsidR="00674F57">
        <w:t>May</w:t>
      </w:r>
      <w:r w:rsidR="00F97872">
        <w:t xml:space="preserve"> 20</w:t>
      </w:r>
      <w:r w:rsidR="00EA302E">
        <w:t>2</w:t>
      </w:r>
      <w:r w:rsidR="00A96B13">
        <w:t>1</w:t>
      </w:r>
      <w:r w:rsidR="00F10FA2" w:rsidRPr="00DA4D95">
        <w:t xml:space="preserve">, </w:t>
      </w:r>
      <w:r w:rsidR="007E3C6F" w:rsidRPr="00DA4D95">
        <w:t>from</w:t>
      </w:r>
      <w:r w:rsidR="00F10FA2" w:rsidRPr="00DA4D95">
        <w:t xml:space="preserve"> </w:t>
      </w:r>
      <w:r w:rsidR="00CB4003" w:rsidRPr="00DA4D95">
        <w:t>9</w:t>
      </w:r>
      <w:r w:rsidR="00F10FA2" w:rsidRPr="00DA4D95">
        <w:t xml:space="preserve">.30 </w:t>
      </w:r>
      <w:r w:rsidR="00CB4003" w:rsidRPr="00DA4D95">
        <w:t>a</w:t>
      </w:r>
      <w:r w:rsidR="00F10FA2" w:rsidRPr="00DA4D95">
        <w:t xml:space="preserve">.m. until Friday, </w:t>
      </w:r>
      <w:r w:rsidR="00674F57">
        <w:t>4</w:t>
      </w:r>
      <w:r w:rsidR="00EA302E">
        <w:t xml:space="preserve"> J</w:t>
      </w:r>
      <w:r w:rsidR="00674F57">
        <w:t>une</w:t>
      </w:r>
      <w:r w:rsidR="00FD05F0">
        <w:t xml:space="preserve"> 20</w:t>
      </w:r>
      <w:r w:rsidR="00EA302E">
        <w:t>2</w:t>
      </w:r>
      <w:r w:rsidR="00A96B13">
        <w:t>1</w:t>
      </w:r>
      <w:r w:rsidR="00F10FA2" w:rsidRPr="00DA4D95">
        <w:t xml:space="preserve">, at </w:t>
      </w:r>
      <w:r w:rsidR="0039361D">
        <w:t>1</w:t>
      </w:r>
      <w:r w:rsidR="00674F57">
        <w:t>6</w:t>
      </w:r>
      <w:r w:rsidR="00DC7A36" w:rsidRPr="00DA4D95">
        <w:t>.</w:t>
      </w:r>
      <w:r w:rsidR="00F10FA2" w:rsidRPr="00DA4D95">
        <w:t xml:space="preserve">30 p.m. Interpretation </w:t>
      </w:r>
      <w:r w:rsidR="002E79F4" w:rsidRPr="00DA4D95">
        <w:t xml:space="preserve">services </w:t>
      </w:r>
      <w:r w:rsidR="000A770A" w:rsidRPr="00DA4D95">
        <w:t>would</w:t>
      </w:r>
      <w:r w:rsidR="00F10FA2" w:rsidRPr="00DA4D95">
        <w:t xml:space="preserve"> be provided </w:t>
      </w:r>
      <w:r w:rsidR="005B0259">
        <w:t>on</w:t>
      </w:r>
      <w:r w:rsidR="00F10FA2" w:rsidRPr="00DA4D95">
        <w:t xml:space="preserve"> </w:t>
      </w:r>
      <w:r w:rsidR="0070395A">
        <w:t>3</w:t>
      </w:r>
      <w:r w:rsidR="007370BD">
        <w:t xml:space="preserve"> June</w:t>
      </w:r>
      <w:r w:rsidR="00F10FA2" w:rsidRPr="00DA4D95">
        <w:t xml:space="preserve"> </w:t>
      </w:r>
      <w:r w:rsidR="00F97872">
        <w:t>20</w:t>
      </w:r>
      <w:r w:rsidR="00EA302E">
        <w:t>2</w:t>
      </w:r>
      <w:r w:rsidR="00250052">
        <w:t>1</w:t>
      </w:r>
      <w:r w:rsidR="0070395A">
        <w:t>; to be confirmed</w:t>
      </w:r>
      <w:r w:rsidR="00F10FA2" w:rsidRPr="00DA4D95">
        <w:t>.</w:t>
      </w:r>
    </w:p>
    <w:p w14:paraId="53C6EB49" w14:textId="77777777" w:rsidR="00F10FA2" w:rsidRPr="00DA4D95" w:rsidRDefault="00F10FA2" w:rsidP="00DA4D95">
      <w:pPr>
        <w:pStyle w:val="H1G"/>
        <w:keepNext w:val="0"/>
        <w:keepLines w:val="0"/>
        <w:rPr>
          <w:lang w:val="en-GB"/>
        </w:rPr>
      </w:pPr>
      <w:r w:rsidRPr="00DA4D95">
        <w:rPr>
          <w:lang w:val="en-GB"/>
        </w:rPr>
        <w:tab/>
      </w:r>
      <w:bookmarkStart w:id="41" w:name="_Toc317520909"/>
      <w:r w:rsidRPr="00DA4D95">
        <w:rPr>
          <w:lang w:val="en-GB"/>
        </w:rPr>
        <w:t>B.</w:t>
      </w:r>
      <w:r w:rsidRPr="00DA4D95">
        <w:rPr>
          <w:lang w:val="en-GB"/>
        </w:rPr>
        <w:tab/>
        <w:t xml:space="preserve">Provisional agenda for the next </w:t>
      </w:r>
      <w:r w:rsidR="00244CF1" w:rsidRPr="00DA4D95">
        <w:rPr>
          <w:lang w:val="en-GB"/>
        </w:rPr>
        <w:t xml:space="preserve">proper </w:t>
      </w:r>
      <w:r w:rsidRPr="00DA4D95">
        <w:rPr>
          <w:lang w:val="en-GB"/>
        </w:rPr>
        <w:t xml:space="preserve">GRPE session </w:t>
      </w:r>
      <w:bookmarkEnd w:id="41"/>
    </w:p>
    <w:p w14:paraId="113D3833" w14:textId="181FC9B0" w:rsidR="00F10FA2" w:rsidRPr="00DA4D95" w:rsidRDefault="007F6746" w:rsidP="00287FF6">
      <w:pPr>
        <w:pStyle w:val="SingleTxtG"/>
        <w:ind w:left="1701" w:hanging="567"/>
      </w:pPr>
      <w:r w:rsidRPr="00DA4D95">
        <w:t>74.</w:t>
      </w:r>
      <w:r w:rsidRPr="00DA4D95">
        <w:tab/>
      </w:r>
      <w:r w:rsidR="00F10FA2" w:rsidRPr="00DA4D95">
        <w:t>GRPE agreed on the following provisional agenda for its next session:</w:t>
      </w:r>
    </w:p>
    <w:p w14:paraId="74A1A67C" w14:textId="77777777" w:rsidR="00007CEA" w:rsidRPr="00DA4D95" w:rsidRDefault="00007CEA" w:rsidP="00DA4D95">
      <w:pPr>
        <w:pStyle w:val="SingleTxtG"/>
      </w:pPr>
      <w:r w:rsidRPr="00DA4D95">
        <w:t>1.</w:t>
      </w:r>
      <w:r w:rsidRPr="00DA4D95">
        <w:tab/>
        <w:t>Adoption of the agenda.</w:t>
      </w:r>
    </w:p>
    <w:p w14:paraId="787CD875" w14:textId="77777777" w:rsidR="00007CEA" w:rsidRPr="00DA4D95" w:rsidRDefault="006D1CB1" w:rsidP="00DA4D95">
      <w:pPr>
        <w:pStyle w:val="SingleTxtG"/>
        <w:ind w:left="1694" w:hanging="560"/>
      </w:pPr>
      <w:r w:rsidRPr="00DA4D95">
        <w:t>2.</w:t>
      </w:r>
      <w:r w:rsidRPr="00DA4D95">
        <w:tab/>
        <w:t>Report on</w:t>
      </w:r>
      <w:r w:rsidR="00007CEA" w:rsidRPr="00DA4D95">
        <w:t xml:space="preserve"> the last session</w:t>
      </w:r>
      <w:r w:rsidR="00F5083B" w:rsidRPr="00DA4D95">
        <w:t>s</w:t>
      </w:r>
      <w:r w:rsidR="00007CEA" w:rsidRPr="00DA4D95">
        <w:t xml:space="preserve"> of the World Forum for Harmonization of Vehicle Regulations (WP.29).</w:t>
      </w:r>
    </w:p>
    <w:p w14:paraId="6888F29E" w14:textId="77777777" w:rsidR="00007CEA" w:rsidRPr="00DA4D95" w:rsidRDefault="00007CEA" w:rsidP="00DA4D95">
      <w:pPr>
        <w:pStyle w:val="SingleTxtG"/>
      </w:pPr>
      <w:r w:rsidRPr="00DA4D95">
        <w:t>3.</w:t>
      </w:r>
      <w:r w:rsidRPr="00DA4D95">
        <w:tab/>
        <w:t>Light vehicles:</w:t>
      </w:r>
    </w:p>
    <w:p w14:paraId="68D089D0" w14:textId="4E1C8F0C" w:rsidR="00007CEA" w:rsidRPr="00DA4D95" w:rsidRDefault="00007CEA" w:rsidP="00DD6F4A">
      <w:pPr>
        <w:pStyle w:val="SingleTxtG"/>
        <w:ind w:left="2261" w:hanging="560"/>
      </w:pPr>
      <w:r w:rsidRPr="00DA4D95">
        <w:t>(a)</w:t>
      </w:r>
      <w:r w:rsidRPr="00DA4D95">
        <w:tab/>
      </w:r>
      <w:r w:rsidR="00DD6F4A">
        <w:t>UN Regulations Nos.</w:t>
      </w:r>
      <w:r w:rsidRPr="00DA4D95">
        <w:t xml:space="preserve"> 68 (Measurement of the maximum speed, including electric vehicles), 83 (Emissions of M</w:t>
      </w:r>
      <w:r w:rsidRPr="00DA4D95">
        <w:rPr>
          <w:vertAlign w:val="subscript"/>
        </w:rPr>
        <w:t>1</w:t>
      </w:r>
      <w:r w:rsidRPr="00DA4D95">
        <w:t xml:space="preserve"> and N</w:t>
      </w:r>
      <w:r w:rsidRPr="00DA4D95">
        <w:rPr>
          <w:vertAlign w:val="subscript"/>
        </w:rPr>
        <w:t>1</w:t>
      </w:r>
      <w:r w:rsidRPr="00DA4D95">
        <w:t xml:space="preserve"> vehicles), 101 (CO</w:t>
      </w:r>
      <w:r w:rsidRPr="00DA4D95">
        <w:rPr>
          <w:vertAlign w:val="subscript"/>
        </w:rPr>
        <w:t>2</w:t>
      </w:r>
      <w:r w:rsidR="00DD6F4A">
        <w:t xml:space="preserve"> emissions/fuel </w:t>
      </w:r>
      <w:r w:rsidRPr="00DA4D95">
        <w:tab/>
        <w:t>consumption)</w:t>
      </w:r>
      <w:r w:rsidR="006E2B65">
        <w:t>,</w:t>
      </w:r>
      <w:r w:rsidRPr="00DA4D95">
        <w:t xml:space="preserve"> 103 (Replacement pollution control devices)</w:t>
      </w:r>
      <w:r w:rsidR="006E2B65">
        <w:t xml:space="preserve"> and </w:t>
      </w:r>
      <w:r w:rsidR="00250052">
        <w:t>154</w:t>
      </w:r>
      <w:r w:rsidR="006E2B65">
        <w:t xml:space="preserve"> </w:t>
      </w:r>
      <w:r w:rsidR="00577C26">
        <w:t>(WLTP)</w:t>
      </w:r>
      <w:r w:rsidRPr="00DA4D95">
        <w:t>;</w:t>
      </w:r>
    </w:p>
    <w:p w14:paraId="2343D86A" w14:textId="197D6B89" w:rsidR="00007CEA" w:rsidRPr="00DA4D95" w:rsidRDefault="00007CEA" w:rsidP="00DA4D95">
      <w:pPr>
        <w:pStyle w:val="SingleTxtG"/>
        <w:ind w:left="2261" w:hanging="560"/>
      </w:pPr>
      <w:r w:rsidRPr="00DA4D95">
        <w:t>(b)</w:t>
      </w:r>
      <w:r w:rsidRPr="00DA4D95">
        <w:tab/>
      </w:r>
      <w:r w:rsidR="00DD6F4A">
        <w:t>UN Global Technical Regulations Nos.</w:t>
      </w:r>
      <w:r w:rsidR="00F5083B" w:rsidRPr="00DA4D95">
        <w:t xml:space="preserve"> 15 (</w:t>
      </w:r>
      <w:r w:rsidRPr="00DA4D95">
        <w:t>Worldwide harmonized Light vehicles Test Procedures (WLTP)</w:t>
      </w:r>
      <w:r w:rsidR="00F5083B" w:rsidRPr="00DA4D95">
        <w:t>) and 19 (</w:t>
      </w:r>
      <w:r w:rsidR="00836198" w:rsidRPr="00DA4D95">
        <w:t>Evaporative emission test procedure for the Worldwide harmonized Light vehicle Test Procedure (WLTP EVAP)</w:t>
      </w:r>
      <w:r w:rsidR="00F5083B" w:rsidRPr="00DA4D95">
        <w:t>)</w:t>
      </w:r>
      <w:r w:rsidR="00DD3AA9">
        <w:t>;</w:t>
      </w:r>
    </w:p>
    <w:p w14:paraId="7CD22AE7" w14:textId="77777777" w:rsidR="00B90E60" w:rsidRPr="00DA4D95" w:rsidRDefault="00B90E60" w:rsidP="00DA4D95">
      <w:pPr>
        <w:pStyle w:val="SingleTxtG"/>
        <w:ind w:left="2261" w:hanging="560"/>
      </w:pPr>
      <w:r w:rsidRPr="00DA4D95">
        <w:t>(c)</w:t>
      </w:r>
      <w:r w:rsidRPr="00DA4D95">
        <w:tab/>
      </w:r>
      <w:r w:rsidR="00DC7A36" w:rsidRPr="00DA4D95">
        <w:t>Worldwide harmonized Real Driving Emissions test procedure</w:t>
      </w:r>
      <w:r w:rsidR="00DD3AA9">
        <w:t>.</w:t>
      </w:r>
    </w:p>
    <w:p w14:paraId="25C4DC4D" w14:textId="77777777" w:rsidR="00007CEA" w:rsidRPr="00DA4D95" w:rsidRDefault="00007CEA" w:rsidP="00DA4D95">
      <w:pPr>
        <w:pStyle w:val="SingleTxtG"/>
      </w:pPr>
      <w:r w:rsidRPr="00DA4D95">
        <w:t>4.</w:t>
      </w:r>
      <w:r w:rsidRPr="00DA4D95">
        <w:tab/>
        <w:t>Heavy duty vehicles:</w:t>
      </w:r>
    </w:p>
    <w:p w14:paraId="0C443D88" w14:textId="1F21017D" w:rsidR="00007CEA" w:rsidRPr="00DA4D95" w:rsidRDefault="00007CEA" w:rsidP="00DA4D95">
      <w:pPr>
        <w:pStyle w:val="SingleTxtG"/>
        <w:ind w:left="2261" w:hanging="560"/>
      </w:pPr>
      <w:r w:rsidRPr="00DA4D95">
        <w:t>(a)</w:t>
      </w:r>
      <w:r w:rsidRPr="00DA4D95">
        <w:tab/>
      </w:r>
      <w:r w:rsidR="00DD6F4A">
        <w:t>UN Regulations Nos.</w:t>
      </w:r>
      <w:r w:rsidRPr="00DA4D95">
        <w:t> 49 (Emissions of compression ignition and positive ignition (LPG and CNG) engines) and 132 (Retrofit Emissions Control devices (REC));</w:t>
      </w:r>
    </w:p>
    <w:p w14:paraId="30F94FCB" w14:textId="57511E50" w:rsidR="00007CEA" w:rsidRPr="00DA4D95" w:rsidRDefault="002E79F4" w:rsidP="00DA4D95">
      <w:pPr>
        <w:pStyle w:val="SingleTxtG"/>
        <w:ind w:left="2254" w:hanging="560"/>
      </w:pPr>
      <w:r w:rsidRPr="00DA4D95">
        <w:t>(b)</w:t>
      </w:r>
      <w:r w:rsidRPr="00DA4D95">
        <w:tab/>
      </w:r>
      <w:r w:rsidR="00DD6F4A">
        <w:t>UN Global Technical Regulations Nos.</w:t>
      </w:r>
      <w:r w:rsidR="00007CEA" w:rsidRPr="00DA4D95">
        <w:t xml:space="preserve"> 4 (World-wide harmonized Heavy </w:t>
      </w:r>
      <w:r w:rsidR="00903072">
        <w:t>D</w:t>
      </w:r>
      <w:r w:rsidR="00007CEA" w:rsidRPr="00DA4D95">
        <w:t xml:space="preserve">uty Certification procedure (WHDC)), </w:t>
      </w:r>
      <w:r w:rsidR="00903072">
        <w:t>5 (World-Wide harmonized Heavy D</w:t>
      </w:r>
      <w:r w:rsidR="00007CEA" w:rsidRPr="00DA4D95">
        <w:t>uty On-Board Diagnostic systems (WWH-OBD)) and 10 (Off-Cycle Emissions (OCE))</w:t>
      </w:r>
      <w:r w:rsidR="00CB4003" w:rsidRPr="00DA4D95">
        <w:t>;</w:t>
      </w:r>
    </w:p>
    <w:p w14:paraId="6776D9DD" w14:textId="77777777" w:rsidR="00CB4003" w:rsidRPr="00DA4D95" w:rsidRDefault="00CB4003" w:rsidP="00DA4D95">
      <w:pPr>
        <w:pStyle w:val="SingleTxtG"/>
        <w:ind w:left="2254" w:hanging="560"/>
      </w:pPr>
      <w:r w:rsidRPr="00DA4D95">
        <w:t>(c)</w:t>
      </w:r>
      <w:r w:rsidRPr="00DA4D95">
        <w:tab/>
        <w:t>Worldwide provisions for Heavy Duty vehicles Fuel Economy.</w:t>
      </w:r>
    </w:p>
    <w:p w14:paraId="5590D930" w14:textId="7452FEC2" w:rsidR="00007CEA" w:rsidRPr="00DA4D95" w:rsidRDefault="00007CEA" w:rsidP="00DA4D95">
      <w:pPr>
        <w:pStyle w:val="SingleTxtG"/>
        <w:ind w:left="1694" w:hanging="560"/>
      </w:pPr>
      <w:r w:rsidRPr="00DA4D95">
        <w:t>5.</w:t>
      </w:r>
      <w:r w:rsidRPr="00DA4D95">
        <w:tab/>
      </w:r>
      <w:r w:rsidR="00DD6F4A">
        <w:t xml:space="preserve">UN Regulations </w:t>
      </w:r>
      <w:r w:rsidR="00BF4CCA" w:rsidRPr="00BF4CCA">
        <w:t>Nos. 24 (Visible pollutants, measurement of power of C.I. engines (Diesel smoke))</w:t>
      </w:r>
      <w:r w:rsidR="00BF4CCA">
        <w:t xml:space="preserve">, </w:t>
      </w:r>
      <w:r w:rsidRPr="00DA4D95">
        <w:t>85 (Measurement of the net power), 115 (L</w:t>
      </w:r>
      <w:r w:rsidR="00BE7320" w:rsidRPr="00DA4D95">
        <w:t>PG and CNG retrofit systems),</w:t>
      </w:r>
      <w:r w:rsidRPr="00DA4D95">
        <w:t xml:space="preserve"> 133 (Recyclability of motor vehicles)</w:t>
      </w:r>
      <w:r w:rsidR="00F5083B" w:rsidRPr="00DA4D95">
        <w:t xml:space="preserve"> and 1</w:t>
      </w:r>
      <w:r w:rsidR="00BE7320" w:rsidRPr="00DA4D95">
        <w:t>4</w:t>
      </w:r>
      <w:r w:rsidR="00F5083B" w:rsidRPr="00DA4D95">
        <w:t>3</w:t>
      </w:r>
      <w:r w:rsidR="00BE7320" w:rsidRPr="00DA4D95">
        <w:t xml:space="preserve"> (Heavy Duty Dual-Fuel Engine Retrofit Systems (HDDF-ERS))</w:t>
      </w:r>
      <w:r w:rsidRPr="00DA4D95">
        <w:t>.</w:t>
      </w:r>
    </w:p>
    <w:p w14:paraId="30E8E17A" w14:textId="77777777" w:rsidR="00007CEA" w:rsidRPr="00DA4D95" w:rsidRDefault="00007CEA" w:rsidP="00DA4D95">
      <w:pPr>
        <w:pStyle w:val="SingleTxtG"/>
      </w:pPr>
      <w:r w:rsidRPr="00DA4D95">
        <w:t>6.</w:t>
      </w:r>
      <w:r w:rsidRPr="00DA4D95">
        <w:tab/>
        <w:t>Agricultural and forestry tractors, non-road mobile machinery:</w:t>
      </w:r>
    </w:p>
    <w:p w14:paraId="711ED365" w14:textId="35BFC61D" w:rsidR="00007CEA" w:rsidRPr="00DA4D95" w:rsidRDefault="00007CEA" w:rsidP="00DA4D95">
      <w:pPr>
        <w:pStyle w:val="SingleTxtG"/>
        <w:ind w:left="2261" w:hanging="560"/>
      </w:pPr>
      <w:r w:rsidRPr="00DA4D95">
        <w:t>(a)</w:t>
      </w:r>
      <w:r w:rsidRPr="00DA4D95">
        <w:tab/>
      </w:r>
      <w:r w:rsidR="00DD6F4A">
        <w:t>UN Regulations Nos.</w:t>
      </w:r>
      <w:r w:rsidRPr="00DA4D95">
        <w:t> 96 (Diesel emission (agricultural tractors)) and 120 (Net power of tractors and non-road mobile machinery);</w:t>
      </w:r>
    </w:p>
    <w:p w14:paraId="46A0ADDF" w14:textId="16845722" w:rsidR="00007CEA" w:rsidRPr="00DA4D95" w:rsidRDefault="002E79F4" w:rsidP="00864F5B">
      <w:pPr>
        <w:pStyle w:val="SingleTxtG"/>
        <w:ind w:left="2261" w:hanging="560"/>
      </w:pPr>
      <w:r w:rsidRPr="00DA4D95">
        <w:t>(b)</w:t>
      </w:r>
      <w:r w:rsidRPr="00DA4D95">
        <w:tab/>
      </w:r>
      <w:r w:rsidR="00DD6F4A">
        <w:t>UN Global Technical Regulation No.</w:t>
      </w:r>
      <w:r w:rsidR="00007CEA" w:rsidRPr="00DA4D95" w:rsidDel="00217342">
        <w:t xml:space="preserve"> </w:t>
      </w:r>
      <w:r w:rsidR="00007CEA" w:rsidRPr="00DA4D95">
        <w:t>11 (Non-road mobile machinery engines).</w:t>
      </w:r>
    </w:p>
    <w:p w14:paraId="1D3B184F" w14:textId="77777777" w:rsidR="00007CEA" w:rsidRPr="00DA4D95" w:rsidRDefault="00007CEA" w:rsidP="00DA4D95">
      <w:pPr>
        <w:pStyle w:val="SingleTxtG"/>
      </w:pPr>
      <w:r w:rsidRPr="00DA4D95">
        <w:t>7.</w:t>
      </w:r>
      <w:r w:rsidRPr="00DA4D95">
        <w:tab/>
        <w:t>Particle Measurement Programme (PMP).</w:t>
      </w:r>
    </w:p>
    <w:p w14:paraId="7F204F6F" w14:textId="77777777" w:rsidR="00007CEA" w:rsidRPr="00DA4D95" w:rsidRDefault="003F5E25" w:rsidP="00DA4D95">
      <w:pPr>
        <w:pStyle w:val="SingleTxtG"/>
      </w:pPr>
      <w:r w:rsidRPr="00DA4D95">
        <w:t>8</w:t>
      </w:r>
      <w:r w:rsidR="00007CEA" w:rsidRPr="00DA4D95">
        <w:t>.</w:t>
      </w:r>
      <w:r w:rsidR="00007CEA" w:rsidRPr="00DA4D95">
        <w:tab/>
        <w:t>Motorcycles and mopeds:</w:t>
      </w:r>
    </w:p>
    <w:p w14:paraId="15945322" w14:textId="55D93D97" w:rsidR="004F5C34" w:rsidRPr="00DA4D95" w:rsidRDefault="004F5C34" w:rsidP="00DA4D95">
      <w:pPr>
        <w:pStyle w:val="SingleTxtG"/>
        <w:ind w:left="2261" w:hanging="560"/>
      </w:pPr>
      <w:r w:rsidRPr="00DA4D95">
        <w:t>(a)</w:t>
      </w:r>
      <w:r w:rsidRPr="00DA4D95">
        <w:tab/>
      </w:r>
      <w:r w:rsidR="00DD6F4A">
        <w:t>UN Regulations Nos.</w:t>
      </w:r>
      <w:r w:rsidRPr="00DA4D95">
        <w:t> 40 (Emission of gaseous pollutants by motor cycles) and 47 (Emission of gaseous pollutants of mopeds);</w:t>
      </w:r>
    </w:p>
    <w:p w14:paraId="745F023D" w14:textId="0F57B16B" w:rsidR="00007CEA" w:rsidRPr="00DA4D95" w:rsidRDefault="002E79F4" w:rsidP="00DA4D95">
      <w:pPr>
        <w:pStyle w:val="SingleTxtG"/>
        <w:ind w:left="2268" w:hanging="567"/>
      </w:pPr>
      <w:r w:rsidRPr="00DA4D95">
        <w:t>(</w:t>
      </w:r>
      <w:r w:rsidR="00031323">
        <w:t>b</w:t>
      </w:r>
      <w:r w:rsidRPr="00DA4D95">
        <w:t>)</w:t>
      </w:r>
      <w:r w:rsidRPr="00DA4D95">
        <w:tab/>
      </w:r>
      <w:r w:rsidR="00DD6F4A">
        <w:t>UN Global Technical Regulations Nos.</w:t>
      </w:r>
      <w:r w:rsidR="00007CEA" w:rsidRPr="00DA4D95">
        <w:t xml:space="preserve"> 2 (World-w</w:t>
      </w:r>
      <w:r w:rsidR="00575D35" w:rsidRPr="00DA4D95">
        <w:t xml:space="preserve">ide Motorcycle emissions </w:t>
      </w:r>
      <w:r w:rsidR="00575D35" w:rsidRPr="00DA4D95">
        <w:tab/>
        <w:t xml:space="preserve">Test </w:t>
      </w:r>
      <w:r w:rsidR="00007CEA" w:rsidRPr="00DA4D95">
        <w:t>Cycle (WMTC))</w:t>
      </w:r>
      <w:r w:rsidR="00836198" w:rsidRPr="00DA4D95">
        <w:t>, 17 (Crankcase and evaporative emissions of L-</w:t>
      </w:r>
      <w:r w:rsidR="00575D35" w:rsidRPr="00DA4D95">
        <w:tab/>
      </w:r>
      <w:r w:rsidR="00836198" w:rsidRPr="00DA4D95">
        <w:t>category vehicles)</w:t>
      </w:r>
      <w:r w:rsidR="006049B1">
        <w:t>,</w:t>
      </w:r>
      <w:r w:rsidR="00836198" w:rsidRPr="00DA4D95">
        <w:t xml:space="preserve"> 18 (On-Board</w:t>
      </w:r>
      <w:r w:rsidR="00575D35" w:rsidRPr="00DA4D95">
        <w:t xml:space="preserve"> Diagnostic (OBD) systems </w:t>
      </w:r>
      <w:r w:rsidR="00836198" w:rsidRPr="00DA4D95">
        <w:t>for L-category vehicles)</w:t>
      </w:r>
      <w:r w:rsidR="006049B1">
        <w:t xml:space="preserve"> and [XX] (</w:t>
      </w:r>
      <w:r w:rsidR="007619C8">
        <w:t>D</w:t>
      </w:r>
      <w:r w:rsidR="006049B1">
        <w:t>urability</w:t>
      </w:r>
      <w:r w:rsidR="007619C8">
        <w:t>)</w:t>
      </w:r>
      <w:r w:rsidR="00441F74">
        <w:t>;</w:t>
      </w:r>
    </w:p>
    <w:p w14:paraId="1869D25A" w14:textId="5F221148" w:rsidR="00031323" w:rsidRPr="00DA4D95" w:rsidRDefault="00031323" w:rsidP="00031323">
      <w:pPr>
        <w:pStyle w:val="SingleTxtG"/>
        <w:ind w:left="2261" w:hanging="560"/>
      </w:pPr>
      <w:r w:rsidRPr="00DA4D95">
        <w:t>(</w:t>
      </w:r>
      <w:r>
        <w:t>c</w:t>
      </w:r>
      <w:r w:rsidRPr="00DA4D95">
        <w:t>)</w:t>
      </w:r>
      <w:r w:rsidRPr="00DA4D95">
        <w:tab/>
        <w:t>Environmental and Propulsion Performance Requirements (EPPR) for L</w:t>
      </w:r>
      <w:r w:rsidRPr="00DA4D95">
        <w:noBreakHyphen/>
        <w:t>category vehicles</w:t>
      </w:r>
      <w:r w:rsidR="00441F74">
        <w:t>.</w:t>
      </w:r>
    </w:p>
    <w:p w14:paraId="7BE5C2C9" w14:textId="4CC95C4E" w:rsidR="00007CEA" w:rsidRDefault="006753BD" w:rsidP="00DA4D95">
      <w:pPr>
        <w:pStyle w:val="SingleTxtG"/>
        <w:ind w:left="567" w:firstLine="567"/>
      </w:pPr>
      <w:bookmarkStart w:id="42" w:name="_Hlk354705"/>
      <w:r w:rsidRPr="00DA4D95">
        <w:t>9</w:t>
      </w:r>
      <w:r w:rsidR="00007CEA" w:rsidRPr="00DA4D95">
        <w:t>.</w:t>
      </w:r>
      <w:r w:rsidR="00007CEA" w:rsidRPr="00DA4D95">
        <w:tab/>
        <w:t>Electric Vehicles and the Environment (EVE)</w:t>
      </w:r>
      <w:r w:rsidR="00441F74">
        <w:t>;</w:t>
      </w:r>
    </w:p>
    <w:p w14:paraId="4AC04045" w14:textId="7104B4BB" w:rsidR="00A41E7C" w:rsidRDefault="00A41E7C" w:rsidP="00DA4D95">
      <w:pPr>
        <w:pStyle w:val="SingleTxtG"/>
        <w:ind w:left="567" w:firstLine="567"/>
      </w:pPr>
      <w:r>
        <w:tab/>
        <w:t>(a)</w:t>
      </w:r>
      <w:r>
        <w:tab/>
        <w:t xml:space="preserve">UN GTR </w:t>
      </w:r>
      <w:r w:rsidR="00B671D7">
        <w:t>No. 21</w:t>
      </w:r>
      <w:r w:rsidR="0019130F">
        <w:t xml:space="preserve"> (DEV</w:t>
      </w:r>
      <w:r>
        <w:t>P)</w:t>
      </w:r>
      <w:r w:rsidR="002E69A5">
        <w:t xml:space="preserve"> and [XX] on in-vehicle battery durability</w:t>
      </w:r>
      <w:r w:rsidR="00441F74">
        <w:t>;</w:t>
      </w:r>
    </w:p>
    <w:p w14:paraId="16F01F49" w14:textId="6D2AA2A0" w:rsidR="0019130F" w:rsidRPr="00DA4D95" w:rsidRDefault="0019130F" w:rsidP="00DA4D95">
      <w:pPr>
        <w:pStyle w:val="SingleTxtG"/>
        <w:ind w:left="567" w:firstLine="567"/>
      </w:pPr>
      <w:r>
        <w:tab/>
        <w:t>(b)</w:t>
      </w:r>
      <w:r>
        <w:tab/>
        <w:t xml:space="preserve">other activities of </w:t>
      </w:r>
      <w:r w:rsidR="00E27A32">
        <w:t>IWG</w:t>
      </w:r>
      <w:r>
        <w:t xml:space="preserve"> on EVE</w:t>
      </w:r>
      <w:r w:rsidR="00441F74">
        <w:t>.</w:t>
      </w:r>
    </w:p>
    <w:bookmarkEnd w:id="42"/>
    <w:p w14:paraId="386E9720" w14:textId="77777777" w:rsidR="00007CEA" w:rsidRPr="00DA4D95" w:rsidRDefault="006753BD" w:rsidP="00DA4D95">
      <w:pPr>
        <w:pStyle w:val="SingleTxtG"/>
      </w:pPr>
      <w:r w:rsidRPr="00DA4D95">
        <w:t>10</w:t>
      </w:r>
      <w:r w:rsidR="005F5AF0" w:rsidRPr="00DA4D95">
        <w:t>.</w:t>
      </w:r>
      <w:r w:rsidR="005F5AF0" w:rsidRPr="00DA4D95">
        <w:tab/>
      </w:r>
      <w:r w:rsidR="0019203F" w:rsidRPr="00DA4D95">
        <w:t>Mutual Resolution No. 2</w:t>
      </w:r>
      <w:r w:rsidR="00007CEA" w:rsidRPr="00DA4D95">
        <w:t xml:space="preserve"> (</w:t>
      </w:r>
      <w:r w:rsidR="0019203F" w:rsidRPr="00DA4D95">
        <w:t>M.R.2</w:t>
      </w:r>
      <w:r w:rsidR="00007CEA" w:rsidRPr="00DA4D95">
        <w:t>).</w:t>
      </w:r>
    </w:p>
    <w:p w14:paraId="05A87514" w14:textId="77777777" w:rsidR="00007CEA" w:rsidRPr="00DA4D95" w:rsidRDefault="008B2579" w:rsidP="00DA4D95">
      <w:pPr>
        <w:pStyle w:val="SingleTxtG"/>
      </w:pPr>
      <w:r w:rsidRPr="00DA4D95">
        <w:t>11</w:t>
      </w:r>
      <w:r w:rsidR="00007CEA" w:rsidRPr="00DA4D95">
        <w:t>.</w:t>
      </w:r>
      <w:r w:rsidR="00007CEA" w:rsidRPr="00DA4D95">
        <w:tab/>
        <w:t>International Whole Vehicle Type Approval (IWVTA).</w:t>
      </w:r>
    </w:p>
    <w:p w14:paraId="2AA03A90" w14:textId="77777777" w:rsidR="00007CEA" w:rsidRPr="00DA4D95" w:rsidRDefault="008B2579" w:rsidP="00DA4D95">
      <w:pPr>
        <w:pStyle w:val="SingleTxtG"/>
      </w:pPr>
      <w:r w:rsidRPr="00DA4D95">
        <w:t>12</w:t>
      </w:r>
      <w:r w:rsidR="00DF2106" w:rsidRPr="00DA4D95">
        <w:t>.</w:t>
      </w:r>
      <w:r w:rsidR="00DF2106" w:rsidRPr="00DA4D95">
        <w:tab/>
        <w:t>Vehicles Interio</w:t>
      </w:r>
      <w:r w:rsidR="00007CEA" w:rsidRPr="00DA4D95">
        <w:t>r Air Quality (VIAQ).</w:t>
      </w:r>
    </w:p>
    <w:p w14:paraId="6F218EBD" w14:textId="75520E52" w:rsidR="00056E1E" w:rsidRDefault="00E5782B" w:rsidP="00DA4D95">
      <w:pPr>
        <w:pStyle w:val="SingleTxtG"/>
      </w:pPr>
      <w:r w:rsidRPr="00E5782B">
        <w:t>13.</w:t>
      </w:r>
      <w:r w:rsidRPr="00E5782B">
        <w:tab/>
        <w:t>L</w:t>
      </w:r>
      <w:r w:rsidR="00056E1E" w:rsidRPr="00E5782B">
        <w:t>ifeti</w:t>
      </w:r>
      <w:r w:rsidRPr="00E5782B">
        <w:t>m</w:t>
      </w:r>
      <w:r w:rsidR="00056E1E" w:rsidRPr="00E5782B">
        <w:t>e Compli</w:t>
      </w:r>
      <w:r w:rsidRPr="00E5782B">
        <w:t>a</w:t>
      </w:r>
      <w:r w:rsidR="00056E1E" w:rsidRPr="00E5782B">
        <w:t>nce</w:t>
      </w:r>
      <w:r w:rsidR="00D87FC4">
        <w:t>.</w:t>
      </w:r>
    </w:p>
    <w:p w14:paraId="096F2F50" w14:textId="7A2F15BF" w:rsidR="00D332F8" w:rsidRDefault="008B2579" w:rsidP="00DA4D95">
      <w:pPr>
        <w:pStyle w:val="SingleTxtG"/>
      </w:pPr>
      <w:r w:rsidRPr="00DA4D95">
        <w:t>1</w:t>
      </w:r>
      <w:r w:rsidR="00E5782B">
        <w:t>4</w:t>
      </w:r>
      <w:r w:rsidR="00007CEA" w:rsidRPr="00DA4D95">
        <w:t>.</w:t>
      </w:r>
      <w:r w:rsidR="00007CEA" w:rsidRPr="00DA4D95">
        <w:tab/>
      </w:r>
      <w:r w:rsidR="00EA302E">
        <w:t>Priority topics for GRPE activities</w:t>
      </w:r>
      <w:r w:rsidR="00D87FC4">
        <w:t>.</w:t>
      </w:r>
    </w:p>
    <w:p w14:paraId="7B624B00" w14:textId="27F40D79" w:rsidR="000D5CE5" w:rsidRPr="00DA4D95" w:rsidRDefault="000D5CE5" w:rsidP="00DA4D95">
      <w:pPr>
        <w:pStyle w:val="SingleTxtG"/>
      </w:pPr>
      <w:r>
        <w:t>15.</w:t>
      </w:r>
      <w:r>
        <w:tab/>
        <w:t>Election of Officers</w:t>
      </w:r>
    </w:p>
    <w:p w14:paraId="0627F130" w14:textId="4EB1B2F7" w:rsidR="00880751" w:rsidRDefault="00F97872" w:rsidP="00E70455">
      <w:pPr>
        <w:pStyle w:val="SingleTxtG"/>
        <w:rPr>
          <w:b/>
          <w:sz w:val="24"/>
        </w:rPr>
      </w:pPr>
      <w:r>
        <w:t>1</w:t>
      </w:r>
      <w:r w:rsidR="000D5CE5">
        <w:t>6</w:t>
      </w:r>
      <w:r w:rsidR="00007CEA" w:rsidRPr="00DA4D95">
        <w:t>.</w:t>
      </w:r>
      <w:r w:rsidR="00007CEA" w:rsidRPr="00DA4D95">
        <w:tab/>
        <w:t>Any other business.</w:t>
      </w:r>
      <w:r w:rsidR="00F10FA2" w:rsidRPr="00DA4D95">
        <w:tab/>
      </w:r>
      <w:bookmarkStart w:id="43" w:name="_Toc317520908"/>
      <w:r w:rsidR="00880751">
        <w:br w:type="page"/>
      </w:r>
    </w:p>
    <w:p w14:paraId="0D7530C4" w14:textId="455C83BF" w:rsidR="00F10FA2" w:rsidRPr="00DA4D95" w:rsidRDefault="00880751" w:rsidP="00DA4D95">
      <w:pPr>
        <w:pStyle w:val="H1G"/>
        <w:keepNext w:val="0"/>
        <w:keepLines w:val="0"/>
        <w:widowControl w:val="0"/>
        <w:rPr>
          <w:lang w:val="en-GB"/>
        </w:rPr>
      </w:pPr>
      <w:r>
        <w:rPr>
          <w:lang w:val="en-GB"/>
        </w:rPr>
        <w:tab/>
      </w:r>
      <w:r w:rsidR="00F10FA2" w:rsidRPr="00DA4D95">
        <w:rPr>
          <w:lang w:val="en-GB"/>
        </w:rPr>
        <w:t>C.</w:t>
      </w:r>
      <w:r w:rsidR="00F10FA2" w:rsidRPr="00DA4D95">
        <w:rPr>
          <w:lang w:val="en-GB"/>
        </w:rPr>
        <w:tab/>
        <w:t xml:space="preserve">Informal meetings </w:t>
      </w:r>
      <w:r w:rsidR="00E32088" w:rsidRPr="00DA4D95">
        <w:rPr>
          <w:lang w:val="en-GB"/>
        </w:rPr>
        <w:t xml:space="preserve">scheduled to be held </w:t>
      </w:r>
      <w:r w:rsidR="00F10FA2" w:rsidRPr="00DA4D95">
        <w:rPr>
          <w:lang w:val="en-GB"/>
        </w:rPr>
        <w:t>in conjunction with the next GRPE session</w:t>
      </w:r>
      <w:bookmarkEnd w:id="43"/>
    </w:p>
    <w:p w14:paraId="63DC8D64" w14:textId="52EAE353" w:rsidR="00F10FA2" w:rsidRPr="00DA4D95" w:rsidRDefault="007F6746" w:rsidP="000423AC">
      <w:pPr>
        <w:pStyle w:val="SingleTxtG"/>
        <w:ind w:left="1701" w:hanging="567"/>
      </w:pPr>
      <w:r w:rsidRPr="00DA4D95">
        <w:t>75.</w:t>
      </w:r>
      <w:r w:rsidRPr="00DA4D95">
        <w:tab/>
      </w:r>
      <w:r w:rsidR="00F10FA2" w:rsidRPr="00DA4D95">
        <w:t xml:space="preserve">The informal </w:t>
      </w:r>
      <w:r w:rsidR="000A770A" w:rsidRPr="00DA4D95">
        <w:t>meetings</w:t>
      </w:r>
      <w:r w:rsidR="00284A63" w:rsidRPr="00DA4D95">
        <w:t xml:space="preserve"> </w:t>
      </w:r>
      <w:r w:rsidR="005C3689">
        <w:t xml:space="preserve">in conjunction with the </w:t>
      </w:r>
      <w:r w:rsidR="00A155CE">
        <w:t>next GRPE sessions are expected to be virtual and held in the days prior to GRPE.</w:t>
      </w:r>
    </w:p>
    <w:p w14:paraId="4089C326" w14:textId="745DF0C6" w:rsidR="00F10FA2" w:rsidRPr="00DA4D95" w:rsidRDefault="007F6746" w:rsidP="000423AC">
      <w:pPr>
        <w:pStyle w:val="SingleTxtG"/>
        <w:spacing w:before="120"/>
        <w:ind w:left="1701" w:hanging="567"/>
      </w:pPr>
      <w:r w:rsidRPr="00DA4D95">
        <w:t>76.</w:t>
      </w:r>
      <w:r w:rsidRPr="00DA4D95">
        <w:tab/>
      </w:r>
      <w:r w:rsidR="00F10FA2" w:rsidRPr="00DA4D95">
        <w:t>The agendas of these meetings will</w:t>
      </w:r>
      <w:r w:rsidR="009F6222" w:rsidRPr="00DA4D95">
        <w:t xml:space="preserve"> be prepared by the respective </w:t>
      </w:r>
      <w:r w:rsidR="0000189C" w:rsidRPr="00DA4D95">
        <w:t xml:space="preserve">Technical </w:t>
      </w:r>
      <w:r w:rsidR="009F6222" w:rsidRPr="00DA4D95">
        <w:t>S</w:t>
      </w:r>
      <w:r w:rsidR="00F10FA2" w:rsidRPr="00DA4D95">
        <w:t>ecretaries and distributed to the members of e</w:t>
      </w:r>
      <w:r w:rsidR="00E24D5E" w:rsidRPr="00DA4D95">
        <w:t>ach g</w:t>
      </w:r>
      <w:r w:rsidR="00F10FA2" w:rsidRPr="00DA4D95">
        <w:t>roup prior to each meeting.</w:t>
      </w:r>
    </w:p>
    <w:p w14:paraId="00104F64" w14:textId="77777777" w:rsidR="00F10FA2" w:rsidRPr="00DA4D95" w:rsidRDefault="00F10FA2" w:rsidP="00DA4D95">
      <w:pPr>
        <w:pStyle w:val="HChG"/>
        <w:spacing w:before="240"/>
        <w:ind w:left="0" w:firstLine="0"/>
        <w:rPr>
          <w:lang w:val="en-GB"/>
        </w:rPr>
      </w:pPr>
      <w:r w:rsidRPr="00DA4D95">
        <w:rPr>
          <w:color w:val="C00000"/>
          <w:lang w:val="en-GB"/>
        </w:rPr>
        <w:br w:type="page"/>
      </w:r>
      <w:bookmarkStart w:id="44" w:name="_Toc314766902"/>
      <w:bookmarkStart w:id="45" w:name="_Toc317520911"/>
      <w:r w:rsidRPr="00EC454B">
        <w:rPr>
          <w:lang w:val="en-GB"/>
        </w:rPr>
        <w:t>Annex I</w:t>
      </w:r>
      <w:bookmarkEnd w:id="44"/>
      <w:bookmarkEnd w:id="45"/>
    </w:p>
    <w:p w14:paraId="70A77E6D" w14:textId="77777777" w:rsidR="007477F6" w:rsidRPr="007477F6" w:rsidRDefault="007477F6" w:rsidP="007477F6">
      <w:pPr>
        <w:keepNext/>
        <w:keepLines/>
        <w:tabs>
          <w:tab w:val="right" w:pos="851"/>
        </w:tabs>
        <w:spacing w:before="360" w:after="240" w:line="240" w:lineRule="exact"/>
        <w:ind w:left="1134" w:right="1134" w:hanging="1134"/>
        <w:rPr>
          <w:b/>
          <w:sz w:val="24"/>
        </w:rPr>
      </w:pPr>
      <w:bookmarkStart w:id="46" w:name="_Hlk44941270"/>
      <w:bookmarkStart w:id="47" w:name="_Toc314766904"/>
      <w:r w:rsidRPr="007477F6">
        <w:rPr>
          <w:b/>
          <w:sz w:val="24"/>
        </w:rPr>
        <w:tab/>
      </w:r>
      <w:r w:rsidRPr="007477F6">
        <w:rPr>
          <w:b/>
          <w:sz w:val="24"/>
        </w:rPr>
        <w:tab/>
      </w:r>
      <w:bookmarkStart w:id="48" w:name="_Toc317520912"/>
      <w:r w:rsidRPr="007477F6">
        <w:rPr>
          <w:b/>
          <w:sz w:val="24"/>
        </w:rPr>
        <w:t>List of informal documents (GRPE-82- ) distributed without an official symbol</w:t>
      </w:r>
      <w:bookmarkEnd w:id="48"/>
      <w:r w:rsidRPr="007477F6">
        <w:rPr>
          <w:b/>
          <w:sz w:val="24"/>
        </w:rPr>
        <w:t xml:space="preserve"> before and during the session</w:t>
      </w:r>
    </w:p>
    <w:tbl>
      <w:tblPr>
        <w:tblW w:w="7370" w:type="dxa"/>
        <w:tblInd w:w="1134" w:type="dxa"/>
        <w:tblLayout w:type="fixed"/>
        <w:tblCellMar>
          <w:left w:w="0" w:type="dxa"/>
          <w:right w:w="0" w:type="dxa"/>
        </w:tblCellMar>
        <w:tblLook w:val="01E0" w:firstRow="1" w:lastRow="1" w:firstColumn="1" w:lastColumn="1" w:noHBand="0" w:noVBand="0"/>
      </w:tblPr>
      <w:tblGrid>
        <w:gridCol w:w="486"/>
        <w:gridCol w:w="6145"/>
        <w:gridCol w:w="7"/>
        <w:gridCol w:w="725"/>
        <w:gridCol w:w="7"/>
      </w:tblGrid>
      <w:tr w:rsidR="007477F6" w:rsidRPr="007477F6" w14:paraId="74473664" w14:textId="77777777" w:rsidTr="00D57539">
        <w:trPr>
          <w:gridAfter w:val="1"/>
          <w:wAfter w:w="7" w:type="dxa"/>
          <w:tblHeader/>
        </w:trPr>
        <w:tc>
          <w:tcPr>
            <w:tcW w:w="568" w:type="dxa"/>
            <w:tcBorders>
              <w:top w:val="single" w:sz="4" w:space="0" w:color="auto"/>
              <w:left w:val="nil"/>
              <w:bottom w:val="single" w:sz="12" w:space="0" w:color="auto"/>
              <w:right w:val="nil"/>
            </w:tcBorders>
            <w:vAlign w:val="center"/>
            <w:hideMark/>
          </w:tcPr>
          <w:p w14:paraId="64AA035F" w14:textId="77777777" w:rsidR="007477F6" w:rsidRPr="007477F6" w:rsidRDefault="007477F6" w:rsidP="009D0273">
            <w:pPr>
              <w:keepNext/>
              <w:keepLines/>
              <w:tabs>
                <w:tab w:val="right" w:pos="1021"/>
              </w:tabs>
              <w:spacing w:line="220" w:lineRule="exact"/>
              <w:ind w:left="113" w:right="34"/>
              <w:rPr>
                <w:i/>
                <w:sz w:val="18"/>
                <w:lang w:eastAsia="en-GB"/>
              </w:rPr>
            </w:pPr>
            <w:r w:rsidRPr="007477F6">
              <w:rPr>
                <w:i/>
                <w:sz w:val="18"/>
                <w:lang w:eastAsia="en-GB"/>
              </w:rPr>
              <w:t>No.</w:t>
            </w:r>
          </w:p>
        </w:tc>
        <w:tc>
          <w:tcPr>
            <w:tcW w:w="7223" w:type="dxa"/>
            <w:tcBorders>
              <w:top w:val="single" w:sz="4" w:space="0" w:color="auto"/>
              <w:left w:val="nil"/>
              <w:bottom w:val="single" w:sz="12" w:space="0" w:color="auto"/>
              <w:right w:val="nil"/>
            </w:tcBorders>
            <w:vAlign w:val="center"/>
            <w:hideMark/>
          </w:tcPr>
          <w:p w14:paraId="69504361" w14:textId="77777777" w:rsidR="007477F6" w:rsidRPr="007477F6" w:rsidRDefault="007477F6" w:rsidP="009D0273">
            <w:pPr>
              <w:keepNext/>
              <w:keepLines/>
              <w:tabs>
                <w:tab w:val="right" w:pos="1021"/>
              </w:tabs>
              <w:spacing w:line="220" w:lineRule="exact"/>
              <w:ind w:left="113" w:right="34"/>
              <w:rPr>
                <w:i/>
                <w:sz w:val="18"/>
                <w:lang w:eastAsia="en-GB"/>
              </w:rPr>
            </w:pPr>
            <w:r w:rsidRPr="007477F6">
              <w:rPr>
                <w:i/>
                <w:sz w:val="18"/>
                <w:lang w:eastAsia="en-GB"/>
              </w:rPr>
              <w:t>(Author) Title</w:t>
            </w:r>
          </w:p>
        </w:tc>
        <w:tc>
          <w:tcPr>
            <w:tcW w:w="857" w:type="dxa"/>
            <w:gridSpan w:val="2"/>
            <w:tcBorders>
              <w:top w:val="single" w:sz="4" w:space="0" w:color="auto"/>
              <w:left w:val="nil"/>
              <w:bottom w:val="single" w:sz="12" w:space="0" w:color="auto"/>
              <w:right w:val="nil"/>
            </w:tcBorders>
            <w:vAlign w:val="center"/>
            <w:hideMark/>
          </w:tcPr>
          <w:p w14:paraId="4735C158" w14:textId="77777777" w:rsidR="007477F6" w:rsidRPr="007477F6" w:rsidRDefault="007477F6" w:rsidP="004923CA">
            <w:pPr>
              <w:keepNext/>
              <w:keepLines/>
              <w:tabs>
                <w:tab w:val="right" w:pos="1021"/>
              </w:tabs>
              <w:spacing w:line="220" w:lineRule="exact"/>
              <w:ind w:left="113" w:right="34"/>
              <w:rPr>
                <w:i/>
                <w:sz w:val="18"/>
                <w:lang w:eastAsia="en-GB"/>
              </w:rPr>
            </w:pPr>
            <w:r w:rsidRPr="007477F6">
              <w:rPr>
                <w:i/>
                <w:sz w:val="18"/>
                <w:lang w:eastAsia="en-GB"/>
              </w:rPr>
              <w:t>Follow-up</w:t>
            </w:r>
          </w:p>
        </w:tc>
      </w:tr>
      <w:tr w:rsidR="007477F6" w:rsidRPr="007477F6" w14:paraId="17A6F71A" w14:textId="77777777" w:rsidTr="00D57539">
        <w:tc>
          <w:tcPr>
            <w:tcW w:w="568" w:type="dxa"/>
            <w:tcBorders>
              <w:top w:val="single" w:sz="12" w:space="0" w:color="auto"/>
              <w:left w:val="nil"/>
              <w:bottom w:val="nil"/>
              <w:right w:val="nil"/>
            </w:tcBorders>
            <w:hideMark/>
          </w:tcPr>
          <w:p w14:paraId="6AFE89F8" w14:textId="3BAC1130"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w:t>
            </w:r>
            <w:r w:rsidR="00EB0321">
              <w:rPr>
                <w:sz w:val="18"/>
                <w:szCs w:val="18"/>
                <w:lang w:eastAsia="en-GB"/>
              </w:rPr>
              <w:t>r1</w:t>
            </w:r>
          </w:p>
        </w:tc>
        <w:tc>
          <w:tcPr>
            <w:tcW w:w="7230" w:type="dxa"/>
            <w:gridSpan w:val="2"/>
            <w:tcBorders>
              <w:top w:val="single" w:sz="12" w:space="0" w:color="auto"/>
              <w:left w:val="nil"/>
              <w:bottom w:val="nil"/>
              <w:right w:val="nil"/>
            </w:tcBorders>
          </w:tcPr>
          <w:p w14:paraId="41FFE1CF" w14:textId="77777777" w:rsidR="007477F6" w:rsidRPr="007477F6" w:rsidRDefault="007477F6" w:rsidP="009D0273">
            <w:pPr>
              <w:tabs>
                <w:tab w:val="right" w:pos="1021"/>
              </w:tabs>
              <w:spacing w:before="30" w:after="30" w:line="220" w:lineRule="exact"/>
              <w:ind w:left="113" w:right="34"/>
              <w:rPr>
                <w:sz w:val="18"/>
                <w:szCs w:val="18"/>
                <w:lang w:eastAsia="en-GB"/>
              </w:rPr>
            </w:pPr>
            <w:r w:rsidRPr="007477F6">
              <w:rPr>
                <w:sz w:val="18"/>
                <w:szCs w:val="18"/>
                <w:lang w:eastAsia="en-GB"/>
              </w:rPr>
              <w:t>(Secretariat) Informal meetings in conjunction with the GRPE (proper) session: schedule and links to virtual meetings</w:t>
            </w:r>
          </w:p>
        </w:tc>
        <w:tc>
          <w:tcPr>
            <w:tcW w:w="857" w:type="dxa"/>
            <w:gridSpan w:val="2"/>
            <w:tcBorders>
              <w:top w:val="single" w:sz="12" w:space="0" w:color="auto"/>
              <w:left w:val="nil"/>
              <w:bottom w:val="nil"/>
              <w:right w:val="nil"/>
            </w:tcBorders>
            <w:hideMark/>
          </w:tcPr>
          <w:p w14:paraId="10869FA3" w14:textId="77777777" w:rsidR="007477F6" w:rsidRPr="007477F6" w:rsidRDefault="007477F6" w:rsidP="007477F6">
            <w:pPr>
              <w:widowControl w:val="0"/>
              <w:spacing w:before="30" w:after="30"/>
              <w:ind w:left="1" w:right="-2"/>
              <w:jc w:val="center"/>
              <w:rPr>
                <w:sz w:val="18"/>
                <w:szCs w:val="18"/>
                <w:lang w:eastAsia="en-GB"/>
              </w:rPr>
            </w:pPr>
            <w:r w:rsidRPr="007477F6">
              <w:rPr>
                <w:sz w:val="18"/>
                <w:szCs w:val="18"/>
                <w:lang w:eastAsia="en-GB"/>
              </w:rPr>
              <w:t>B</w:t>
            </w:r>
          </w:p>
        </w:tc>
      </w:tr>
      <w:tr w:rsidR="007477F6" w:rsidRPr="007477F6" w14:paraId="308A4DC6" w14:textId="77777777" w:rsidTr="00D57539">
        <w:tc>
          <w:tcPr>
            <w:tcW w:w="568" w:type="dxa"/>
            <w:hideMark/>
          </w:tcPr>
          <w:p w14:paraId="7B624D79"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2r2</w:t>
            </w:r>
          </w:p>
        </w:tc>
        <w:tc>
          <w:tcPr>
            <w:tcW w:w="7230" w:type="dxa"/>
            <w:gridSpan w:val="2"/>
          </w:tcPr>
          <w:p w14:paraId="05432188"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(Secretariat) Provisional annotated agenda</w:t>
            </w:r>
          </w:p>
        </w:tc>
        <w:tc>
          <w:tcPr>
            <w:tcW w:w="857" w:type="dxa"/>
            <w:gridSpan w:val="2"/>
            <w:hideMark/>
          </w:tcPr>
          <w:p w14:paraId="7B6A1A92"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B</w:t>
            </w:r>
          </w:p>
        </w:tc>
      </w:tr>
      <w:tr w:rsidR="007477F6" w:rsidRPr="007477F6" w14:paraId="623B6CDB" w14:textId="77777777" w:rsidTr="00D57539">
        <w:tc>
          <w:tcPr>
            <w:tcW w:w="568" w:type="dxa"/>
            <w:hideMark/>
          </w:tcPr>
          <w:p w14:paraId="44D66CC9" w14:textId="7E319BBE"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3r</w:t>
            </w:r>
            <w:r w:rsidR="00EB0321">
              <w:rPr>
                <w:sz w:val="18"/>
                <w:szCs w:val="18"/>
                <w:lang w:eastAsia="en-GB"/>
              </w:rPr>
              <w:t>2</w:t>
            </w:r>
          </w:p>
        </w:tc>
        <w:tc>
          <w:tcPr>
            <w:tcW w:w="7230" w:type="dxa"/>
            <w:gridSpan w:val="2"/>
          </w:tcPr>
          <w:p w14:paraId="71183C46"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(Secretariat) Draft running order</w:t>
            </w:r>
          </w:p>
        </w:tc>
        <w:tc>
          <w:tcPr>
            <w:tcW w:w="857" w:type="dxa"/>
            <w:gridSpan w:val="2"/>
          </w:tcPr>
          <w:p w14:paraId="49CD40CA"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B</w:t>
            </w:r>
          </w:p>
        </w:tc>
      </w:tr>
      <w:tr w:rsidR="007477F6" w:rsidRPr="007477F6" w14:paraId="48161864" w14:textId="77777777" w:rsidTr="00D57539">
        <w:tc>
          <w:tcPr>
            <w:tcW w:w="568" w:type="dxa"/>
            <w:hideMark/>
          </w:tcPr>
          <w:p w14:paraId="1CCC07D8"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4</w:t>
            </w:r>
          </w:p>
        </w:tc>
        <w:tc>
          <w:tcPr>
            <w:tcW w:w="7230" w:type="dxa"/>
            <w:gridSpan w:val="2"/>
          </w:tcPr>
          <w:p w14:paraId="5A55ADBA"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(Secretariat) Highlights of the WP.29 Sessions of June and November 2020</w:t>
            </w:r>
          </w:p>
        </w:tc>
        <w:tc>
          <w:tcPr>
            <w:tcW w:w="857" w:type="dxa"/>
            <w:gridSpan w:val="2"/>
          </w:tcPr>
          <w:p w14:paraId="23F6A49E"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21961E7B" w14:textId="77777777" w:rsidTr="00D57539">
        <w:tc>
          <w:tcPr>
            <w:tcW w:w="568" w:type="dxa"/>
          </w:tcPr>
          <w:p w14:paraId="12B289C0"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5</w:t>
            </w:r>
          </w:p>
        </w:tc>
        <w:tc>
          <w:tcPr>
            <w:tcW w:w="7230" w:type="dxa"/>
            <w:gridSpan w:val="2"/>
          </w:tcPr>
          <w:p w14:paraId="665B40EC"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(Secretariat) General Information, 83rd session of GRPE</w:t>
            </w:r>
          </w:p>
        </w:tc>
        <w:tc>
          <w:tcPr>
            <w:tcW w:w="857" w:type="dxa"/>
            <w:gridSpan w:val="2"/>
          </w:tcPr>
          <w:p w14:paraId="55D68416"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28584179" w14:textId="77777777" w:rsidTr="00D57539">
        <w:tc>
          <w:tcPr>
            <w:tcW w:w="568" w:type="dxa"/>
          </w:tcPr>
          <w:p w14:paraId="171C0A09"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6r1</w:t>
            </w:r>
          </w:p>
        </w:tc>
        <w:tc>
          <w:tcPr>
            <w:tcW w:w="7230" w:type="dxa"/>
            <w:gridSpan w:val="2"/>
          </w:tcPr>
          <w:p w14:paraId="29B9BB56"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(Chair) Updated GRPE priority list for 82nd session</w:t>
            </w:r>
          </w:p>
        </w:tc>
        <w:tc>
          <w:tcPr>
            <w:tcW w:w="857" w:type="dxa"/>
            <w:gridSpan w:val="2"/>
          </w:tcPr>
          <w:p w14:paraId="55549155"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5FC962D8" w14:textId="77777777" w:rsidTr="00D57539">
        <w:tc>
          <w:tcPr>
            <w:tcW w:w="568" w:type="dxa"/>
          </w:tcPr>
          <w:p w14:paraId="5CD47F65"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7</w:t>
            </w:r>
          </w:p>
        </w:tc>
        <w:tc>
          <w:tcPr>
            <w:tcW w:w="7230" w:type="dxa"/>
            <w:gridSpan w:val="2"/>
          </w:tcPr>
          <w:p w14:paraId="5F28279F"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Proposal for a new Supplement to 06 and 07 series of amendments to UN Regulation No. 83</w:t>
            </w:r>
          </w:p>
        </w:tc>
        <w:tc>
          <w:tcPr>
            <w:tcW w:w="857" w:type="dxa"/>
            <w:gridSpan w:val="2"/>
          </w:tcPr>
          <w:p w14:paraId="2284E81D"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C</w:t>
            </w:r>
          </w:p>
        </w:tc>
      </w:tr>
      <w:tr w:rsidR="007477F6" w:rsidRPr="007477F6" w14:paraId="3EC5AD35" w14:textId="77777777" w:rsidTr="00D57539">
        <w:tc>
          <w:tcPr>
            <w:tcW w:w="568" w:type="dxa"/>
          </w:tcPr>
          <w:p w14:paraId="4BE1EF28"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8</w:t>
            </w:r>
          </w:p>
        </w:tc>
        <w:tc>
          <w:tcPr>
            <w:tcW w:w="7230" w:type="dxa"/>
            <w:gridSpan w:val="2"/>
          </w:tcPr>
          <w:p w14:paraId="35A0A095"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Proposal for a new Supplement to 05 and 06 series of amendments to UN Regulation No. 83</w:t>
            </w:r>
          </w:p>
        </w:tc>
        <w:tc>
          <w:tcPr>
            <w:tcW w:w="857" w:type="dxa"/>
            <w:gridSpan w:val="2"/>
          </w:tcPr>
          <w:p w14:paraId="6E3D3FCE"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C</w:t>
            </w:r>
          </w:p>
        </w:tc>
      </w:tr>
      <w:tr w:rsidR="007477F6" w:rsidRPr="007477F6" w14:paraId="77BC2E7B" w14:textId="77777777" w:rsidTr="00D57539">
        <w:tc>
          <w:tcPr>
            <w:tcW w:w="568" w:type="dxa"/>
          </w:tcPr>
          <w:p w14:paraId="4092AF55" w14:textId="071562ED"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9</w:t>
            </w:r>
            <w:r w:rsidR="009432D9">
              <w:rPr>
                <w:sz w:val="18"/>
                <w:szCs w:val="18"/>
                <w:lang w:eastAsia="en-GB"/>
              </w:rPr>
              <w:t>r1</w:t>
            </w:r>
          </w:p>
        </w:tc>
        <w:tc>
          <w:tcPr>
            <w:tcW w:w="7230" w:type="dxa"/>
            <w:gridSpan w:val="2"/>
          </w:tcPr>
          <w:p w14:paraId="565D2AFE"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(Japan) Proposal for amendments to ECE/TRANS/WP.29/GRPE/2021/7</w:t>
            </w:r>
          </w:p>
        </w:tc>
        <w:tc>
          <w:tcPr>
            <w:tcW w:w="857" w:type="dxa"/>
            <w:gridSpan w:val="2"/>
          </w:tcPr>
          <w:p w14:paraId="4F472751"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B</w:t>
            </w:r>
          </w:p>
        </w:tc>
      </w:tr>
      <w:tr w:rsidR="007477F6" w:rsidRPr="007477F6" w14:paraId="3410C7BB" w14:textId="77777777" w:rsidTr="00D57539">
        <w:tc>
          <w:tcPr>
            <w:tcW w:w="568" w:type="dxa"/>
          </w:tcPr>
          <w:p w14:paraId="09501FA5"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10</w:t>
            </w:r>
          </w:p>
        </w:tc>
        <w:tc>
          <w:tcPr>
            <w:tcW w:w="7230" w:type="dxa"/>
            <w:gridSpan w:val="2"/>
          </w:tcPr>
          <w:p w14:paraId="61DAB343"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(EC) Details of amendments proposed in ECE/TRANS/WP.29/GRPE/2021/56</w:t>
            </w:r>
          </w:p>
        </w:tc>
        <w:tc>
          <w:tcPr>
            <w:tcW w:w="857" w:type="dxa"/>
            <w:gridSpan w:val="2"/>
          </w:tcPr>
          <w:p w14:paraId="1E1C05A2"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1A30CF92" w14:textId="77777777" w:rsidTr="00D57539">
        <w:tc>
          <w:tcPr>
            <w:tcW w:w="568" w:type="dxa"/>
          </w:tcPr>
          <w:p w14:paraId="02CB2D66"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11</w:t>
            </w:r>
          </w:p>
        </w:tc>
        <w:tc>
          <w:tcPr>
            <w:tcW w:w="7230" w:type="dxa"/>
            <w:gridSpan w:val="2"/>
          </w:tcPr>
          <w:p w14:paraId="47995B13"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(EC) Details of amendments proposed in ECE/TRANS/WP.29/GRPE/2021/57</w:t>
            </w:r>
          </w:p>
        </w:tc>
        <w:tc>
          <w:tcPr>
            <w:tcW w:w="857" w:type="dxa"/>
            <w:gridSpan w:val="2"/>
          </w:tcPr>
          <w:p w14:paraId="6147CA82"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15D4B43E" w14:textId="77777777" w:rsidTr="00D57539">
        <w:tc>
          <w:tcPr>
            <w:tcW w:w="568" w:type="dxa"/>
          </w:tcPr>
          <w:p w14:paraId="5D97CE8E"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12</w:t>
            </w:r>
          </w:p>
        </w:tc>
        <w:tc>
          <w:tcPr>
            <w:tcW w:w="7230" w:type="dxa"/>
            <w:gridSpan w:val="2"/>
          </w:tcPr>
          <w:p w14:paraId="23DC1878"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(IWVTA) Update from GRPE Ambassador to IWVTA</w:t>
            </w:r>
          </w:p>
        </w:tc>
        <w:tc>
          <w:tcPr>
            <w:tcW w:w="857" w:type="dxa"/>
            <w:gridSpan w:val="2"/>
          </w:tcPr>
          <w:p w14:paraId="4DA3893C"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53B6C601" w14:textId="77777777" w:rsidTr="00D57539">
        <w:tc>
          <w:tcPr>
            <w:tcW w:w="568" w:type="dxa"/>
          </w:tcPr>
          <w:p w14:paraId="1C136227"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13</w:t>
            </w:r>
          </w:p>
        </w:tc>
        <w:tc>
          <w:tcPr>
            <w:tcW w:w="7230" w:type="dxa"/>
            <w:gridSpan w:val="2"/>
          </w:tcPr>
          <w:p w14:paraId="2EA92B6A"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(Australia) Light and Heavy Vehicle Emission Standards for Cleaner Air</w:t>
            </w:r>
          </w:p>
        </w:tc>
        <w:tc>
          <w:tcPr>
            <w:tcW w:w="857" w:type="dxa"/>
            <w:gridSpan w:val="2"/>
          </w:tcPr>
          <w:p w14:paraId="2AF352A8"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38E49141" w14:textId="77777777" w:rsidTr="00D57539">
        <w:tc>
          <w:tcPr>
            <w:tcW w:w="568" w:type="dxa"/>
          </w:tcPr>
          <w:p w14:paraId="25D6FF70"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14</w:t>
            </w:r>
          </w:p>
        </w:tc>
        <w:tc>
          <w:tcPr>
            <w:tcW w:w="7230" w:type="dxa"/>
            <w:gridSpan w:val="2"/>
          </w:tcPr>
          <w:p w14:paraId="441234D1"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(RDE) IWG on RDE status report</w:t>
            </w:r>
          </w:p>
        </w:tc>
        <w:tc>
          <w:tcPr>
            <w:tcW w:w="857" w:type="dxa"/>
            <w:gridSpan w:val="2"/>
          </w:tcPr>
          <w:p w14:paraId="09811A8F"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26291FFD" w14:textId="77777777" w:rsidTr="00D57539">
        <w:tc>
          <w:tcPr>
            <w:tcW w:w="568" w:type="dxa"/>
          </w:tcPr>
          <w:p w14:paraId="33A53205"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15</w:t>
            </w:r>
          </w:p>
        </w:tc>
        <w:tc>
          <w:tcPr>
            <w:tcW w:w="7230" w:type="dxa"/>
            <w:gridSpan w:val="2"/>
          </w:tcPr>
          <w:p w14:paraId="637CC7A0"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(RDE) latest draft of UN GTR on RDE</w:t>
            </w:r>
          </w:p>
        </w:tc>
        <w:tc>
          <w:tcPr>
            <w:tcW w:w="857" w:type="dxa"/>
            <w:gridSpan w:val="2"/>
          </w:tcPr>
          <w:p w14:paraId="45032ED9"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C</w:t>
            </w:r>
          </w:p>
        </w:tc>
      </w:tr>
      <w:tr w:rsidR="007477F6" w:rsidRPr="007477F6" w14:paraId="438E6BEA" w14:textId="77777777" w:rsidTr="00D57539">
        <w:tc>
          <w:tcPr>
            <w:tcW w:w="568" w:type="dxa"/>
          </w:tcPr>
          <w:p w14:paraId="12BCE8A2"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16</w:t>
            </w:r>
          </w:p>
        </w:tc>
        <w:tc>
          <w:tcPr>
            <w:tcW w:w="7230" w:type="dxa"/>
            <w:gridSpan w:val="2"/>
          </w:tcPr>
          <w:p w14:paraId="74353968"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Response to GRPE-82-06-Rev.1</w:t>
            </w:r>
          </w:p>
        </w:tc>
        <w:tc>
          <w:tcPr>
            <w:tcW w:w="857" w:type="dxa"/>
            <w:gridSpan w:val="2"/>
          </w:tcPr>
          <w:p w14:paraId="38E85194"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008A4771" w14:textId="77777777" w:rsidTr="00D57539">
        <w:tc>
          <w:tcPr>
            <w:tcW w:w="568" w:type="dxa"/>
          </w:tcPr>
          <w:p w14:paraId="49CEBEFB"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17</w:t>
            </w:r>
          </w:p>
        </w:tc>
        <w:tc>
          <w:tcPr>
            <w:tcW w:w="7230" w:type="dxa"/>
            <w:gridSpan w:val="2"/>
          </w:tcPr>
          <w:p w14:paraId="1B818E42"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Proposal for amendments to ECE/TRANS/WP.29/GRPE/2021/4</w:t>
            </w:r>
          </w:p>
        </w:tc>
        <w:tc>
          <w:tcPr>
            <w:tcW w:w="857" w:type="dxa"/>
            <w:gridSpan w:val="2"/>
          </w:tcPr>
          <w:p w14:paraId="543B431B"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B</w:t>
            </w:r>
          </w:p>
        </w:tc>
      </w:tr>
      <w:tr w:rsidR="007477F6" w:rsidRPr="007477F6" w14:paraId="63878D91" w14:textId="77777777" w:rsidTr="00D57539">
        <w:tc>
          <w:tcPr>
            <w:tcW w:w="568" w:type="dxa"/>
          </w:tcPr>
          <w:p w14:paraId="53E36B5A"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18</w:t>
            </w:r>
          </w:p>
        </w:tc>
        <w:tc>
          <w:tcPr>
            <w:tcW w:w="7230" w:type="dxa"/>
            <w:gridSpan w:val="2"/>
          </w:tcPr>
          <w:p w14:paraId="569A4977"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Justification for GRPE-82-17</w:t>
            </w:r>
          </w:p>
        </w:tc>
        <w:tc>
          <w:tcPr>
            <w:tcW w:w="857" w:type="dxa"/>
            <w:gridSpan w:val="2"/>
          </w:tcPr>
          <w:p w14:paraId="78014380"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113C3866" w14:textId="77777777" w:rsidTr="00D57539">
        <w:tc>
          <w:tcPr>
            <w:tcW w:w="568" w:type="dxa"/>
          </w:tcPr>
          <w:p w14:paraId="624EEE7B"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19</w:t>
            </w:r>
          </w:p>
        </w:tc>
        <w:tc>
          <w:tcPr>
            <w:tcW w:w="7230" w:type="dxa"/>
            <w:gridSpan w:val="2"/>
          </w:tcPr>
          <w:p w14:paraId="091FD9BA"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Response to GRPE-82-10 and GRPE-82-11</w:t>
            </w:r>
          </w:p>
        </w:tc>
        <w:tc>
          <w:tcPr>
            <w:tcW w:w="857" w:type="dxa"/>
            <w:gridSpan w:val="2"/>
          </w:tcPr>
          <w:p w14:paraId="25F05D68"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24C3FB67" w14:textId="77777777" w:rsidTr="00D57539">
        <w:tc>
          <w:tcPr>
            <w:tcW w:w="568" w:type="dxa"/>
          </w:tcPr>
          <w:p w14:paraId="4E4C5DD2"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20</w:t>
            </w:r>
          </w:p>
        </w:tc>
        <w:tc>
          <w:tcPr>
            <w:tcW w:w="7230" w:type="dxa"/>
            <w:gridSpan w:val="2"/>
          </w:tcPr>
          <w:p w14:paraId="62B8270A"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Proposal for a Shortened Test Procedure NEDC for PEV in UN Regulation No. 101</w:t>
            </w:r>
          </w:p>
        </w:tc>
        <w:tc>
          <w:tcPr>
            <w:tcW w:w="857" w:type="dxa"/>
            <w:gridSpan w:val="2"/>
          </w:tcPr>
          <w:p w14:paraId="4DBE9E19"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C</w:t>
            </w:r>
          </w:p>
        </w:tc>
      </w:tr>
      <w:tr w:rsidR="007477F6" w:rsidRPr="007477F6" w14:paraId="3BE0D71A" w14:textId="77777777" w:rsidTr="00D57539">
        <w:tc>
          <w:tcPr>
            <w:tcW w:w="568" w:type="dxa"/>
          </w:tcPr>
          <w:p w14:paraId="0D905B7D"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21</w:t>
            </w:r>
          </w:p>
        </w:tc>
        <w:tc>
          <w:tcPr>
            <w:tcW w:w="7230" w:type="dxa"/>
            <w:gridSpan w:val="2"/>
          </w:tcPr>
          <w:p w14:paraId="76127F4E"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Presentation for GRPE-82-20</w:t>
            </w:r>
          </w:p>
        </w:tc>
        <w:tc>
          <w:tcPr>
            <w:tcW w:w="857" w:type="dxa"/>
            <w:gridSpan w:val="2"/>
          </w:tcPr>
          <w:p w14:paraId="3EAADCAE"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2E03DDB8" w14:textId="77777777" w:rsidTr="00D57539">
        <w:tc>
          <w:tcPr>
            <w:tcW w:w="568" w:type="dxa"/>
          </w:tcPr>
          <w:p w14:paraId="3BA8DCC2"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22</w:t>
            </w:r>
          </w:p>
        </w:tc>
        <w:tc>
          <w:tcPr>
            <w:tcW w:w="7230" w:type="dxa"/>
            <w:gridSpan w:val="2"/>
          </w:tcPr>
          <w:p w14:paraId="5829CFEC"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(EC) Proposal for amendments to ECE/TRANS/WP.29/GRPE/2021/6</w:t>
            </w:r>
          </w:p>
        </w:tc>
        <w:tc>
          <w:tcPr>
            <w:tcW w:w="857" w:type="dxa"/>
            <w:gridSpan w:val="2"/>
          </w:tcPr>
          <w:p w14:paraId="571A7B95"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B</w:t>
            </w:r>
          </w:p>
        </w:tc>
      </w:tr>
      <w:tr w:rsidR="007477F6" w:rsidRPr="007477F6" w14:paraId="5CABE6DB" w14:textId="77777777" w:rsidTr="00D57539">
        <w:tc>
          <w:tcPr>
            <w:tcW w:w="568" w:type="dxa"/>
          </w:tcPr>
          <w:p w14:paraId="655DA678"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23</w:t>
            </w:r>
          </w:p>
        </w:tc>
        <w:tc>
          <w:tcPr>
            <w:tcW w:w="7230" w:type="dxa"/>
            <w:gridSpan w:val="2"/>
          </w:tcPr>
          <w:p w14:paraId="54C84680"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Proposal for a new Supplement to 06 series of amendments to UN Regulation No. 49</w:t>
            </w:r>
          </w:p>
        </w:tc>
        <w:tc>
          <w:tcPr>
            <w:tcW w:w="857" w:type="dxa"/>
            <w:gridSpan w:val="2"/>
          </w:tcPr>
          <w:p w14:paraId="22456E79"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C</w:t>
            </w:r>
          </w:p>
        </w:tc>
      </w:tr>
      <w:tr w:rsidR="007477F6" w:rsidRPr="007477F6" w14:paraId="6EC2F65E" w14:textId="77777777" w:rsidTr="00D57539">
        <w:tc>
          <w:tcPr>
            <w:tcW w:w="568" w:type="dxa"/>
          </w:tcPr>
          <w:p w14:paraId="49C443AA"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24</w:t>
            </w:r>
          </w:p>
        </w:tc>
        <w:tc>
          <w:tcPr>
            <w:tcW w:w="7230" w:type="dxa"/>
            <w:gridSpan w:val="2"/>
          </w:tcPr>
          <w:p w14:paraId="09649E03"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Proposal for a new Supplement to 05 series of amendments to UN Regulation No. 49</w:t>
            </w:r>
          </w:p>
        </w:tc>
        <w:tc>
          <w:tcPr>
            <w:tcW w:w="857" w:type="dxa"/>
            <w:gridSpan w:val="2"/>
          </w:tcPr>
          <w:p w14:paraId="740E96FA"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C</w:t>
            </w:r>
          </w:p>
        </w:tc>
      </w:tr>
      <w:tr w:rsidR="007477F6" w:rsidRPr="007477F6" w14:paraId="1AB5A156" w14:textId="77777777" w:rsidTr="00D57539">
        <w:tc>
          <w:tcPr>
            <w:tcW w:w="568" w:type="dxa"/>
          </w:tcPr>
          <w:p w14:paraId="48727699"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25</w:t>
            </w:r>
          </w:p>
        </w:tc>
        <w:tc>
          <w:tcPr>
            <w:tcW w:w="7230" w:type="dxa"/>
            <w:gridSpan w:val="2"/>
          </w:tcPr>
          <w:p w14:paraId="6A3CAE8F"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Proposal for amendments to ECE/TRANS/WP.29/GRPE/2021/8</w:t>
            </w:r>
          </w:p>
        </w:tc>
        <w:tc>
          <w:tcPr>
            <w:tcW w:w="857" w:type="dxa"/>
            <w:gridSpan w:val="2"/>
          </w:tcPr>
          <w:p w14:paraId="3501A221"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B</w:t>
            </w:r>
          </w:p>
        </w:tc>
      </w:tr>
      <w:tr w:rsidR="007477F6" w:rsidRPr="007477F6" w14:paraId="7B2682A2" w14:textId="77777777" w:rsidTr="00D57539">
        <w:tc>
          <w:tcPr>
            <w:tcW w:w="568" w:type="dxa"/>
          </w:tcPr>
          <w:p w14:paraId="44FB0F72"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26r1</w:t>
            </w:r>
          </w:p>
        </w:tc>
        <w:tc>
          <w:tcPr>
            <w:tcW w:w="7230" w:type="dxa"/>
            <w:gridSpan w:val="2"/>
          </w:tcPr>
          <w:p w14:paraId="6E8C72E2"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(EPPR) Request for authorization to develop a new UN GTR on durability</w:t>
            </w:r>
          </w:p>
        </w:tc>
        <w:tc>
          <w:tcPr>
            <w:tcW w:w="857" w:type="dxa"/>
            <w:gridSpan w:val="2"/>
          </w:tcPr>
          <w:p w14:paraId="1D204C94"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B</w:t>
            </w:r>
          </w:p>
        </w:tc>
      </w:tr>
      <w:tr w:rsidR="007477F6" w:rsidRPr="007477F6" w14:paraId="77ADE6A9" w14:textId="77777777" w:rsidTr="00D57539">
        <w:tc>
          <w:tcPr>
            <w:tcW w:w="568" w:type="dxa"/>
          </w:tcPr>
          <w:p w14:paraId="0F6E7BE3"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27</w:t>
            </w:r>
          </w:p>
        </w:tc>
        <w:tc>
          <w:tcPr>
            <w:tcW w:w="7230" w:type="dxa"/>
            <w:gridSpan w:val="2"/>
          </w:tcPr>
          <w:p w14:paraId="1C9370D5"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(EVE) latest draft of UN GTR on in-vehicle battery durability</w:t>
            </w:r>
          </w:p>
        </w:tc>
        <w:tc>
          <w:tcPr>
            <w:tcW w:w="857" w:type="dxa"/>
            <w:gridSpan w:val="2"/>
          </w:tcPr>
          <w:p w14:paraId="5F5C6C26"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C</w:t>
            </w:r>
          </w:p>
        </w:tc>
      </w:tr>
      <w:tr w:rsidR="007477F6" w:rsidRPr="007477F6" w14:paraId="37C3FA2B" w14:textId="77777777" w:rsidTr="00D57539">
        <w:tc>
          <w:tcPr>
            <w:tcW w:w="568" w:type="dxa"/>
          </w:tcPr>
          <w:p w14:paraId="6576E112"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28</w:t>
            </w:r>
          </w:p>
        </w:tc>
        <w:tc>
          <w:tcPr>
            <w:tcW w:w="7230" w:type="dxa"/>
            <w:gridSpan w:val="2"/>
          </w:tcPr>
          <w:p w14:paraId="1CA55D29"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Comparison between M.R.2 and UN GTR No. 15</w:t>
            </w:r>
          </w:p>
        </w:tc>
        <w:tc>
          <w:tcPr>
            <w:tcW w:w="857" w:type="dxa"/>
            <w:gridSpan w:val="2"/>
          </w:tcPr>
          <w:p w14:paraId="0EF3BDC5"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D</w:t>
            </w:r>
          </w:p>
        </w:tc>
      </w:tr>
      <w:tr w:rsidR="007477F6" w:rsidRPr="007477F6" w14:paraId="1C640B5E" w14:textId="77777777" w:rsidTr="00D57539">
        <w:tc>
          <w:tcPr>
            <w:tcW w:w="568" w:type="dxa"/>
          </w:tcPr>
          <w:p w14:paraId="74612806"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29r1</w:t>
            </w:r>
          </w:p>
        </w:tc>
        <w:tc>
          <w:tcPr>
            <w:tcW w:w="7230" w:type="dxa"/>
            <w:gridSpan w:val="2"/>
          </w:tcPr>
          <w:p w14:paraId="4E49574E"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(PMP) Sub-23nm particle measurement procedure for HD Engines</w:t>
            </w:r>
          </w:p>
        </w:tc>
        <w:tc>
          <w:tcPr>
            <w:tcW w:w="857" w:type="dxa"/>
            <w:gridSpan w:val="2"/>
          </w:tcPr>
          <w:p w14:paraId="6EA71F2E"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C</w:t>
            </w:r>
          </w:p>
        </w:tc>
      </w:tr>
      <w:tr w:rsidR="007477F6" w:rsidRPr="007477F6" w14:paraId="25A0238F" w14:textId="77777777" w:rsidTr="00D57539">
        <w:tc>
          <w:tcPr>
            <w:tcW w:w="568" w:type="dxa"/>
          </w:tcPr>
          <w:p w14:paraId="4514DF1A"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30</w:t>
            </w:r>
          </w:p>
        </w:tc>
        <w:tc>
          <w:tcPr>
            <w:tcW w:w="7230" w:type="dxa"/>
            <w:gridSpan w:val="2"/>
          </w:tcPr>
          <w:p w14:paraId="4CBFCD00"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(PMP) Explanatory Note for Sub-23nm particle measurement procedure for HD Engines</w:t>
            </w:r>
          </w:p>
        </w:tc>
        <w:tc>
          <w:tcPr>
            <w:tcW w:w="857" w:type="dxa"/>
            <w:gridSpan w:val="2"/>
          </w:tcPr>
          <w:p w14:paraId="752849B2"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54ECA776" w14:textId="77777777" w:rsidTr="00D57539">
        <w:tc>
          <w:tcPr>
            <w:tcW w:w="568" w:type="dxa"/>
          </w:tcPr>
          <w:p w14:paraId="0B80DC06"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31r1</w:t>
            </w:r>
          </w:p>
        </w:tc>
        <w:tc>
          <w:tcPr>
            <w:tcW w:w="7230" w:type="dxa"/>
            <w:gridSpan w:val="2"/>
          </w:tcPr>
          <w:p w14:paraId="6985990F"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(UTAC/CERAM) Introduction to Green NCAP</w:t>
            </w:r>
          </w:p>
        </w:tc>
        <w:tc>
          <w:tcPr>
            <w:tcW w:w="857" w:type="dxa"/>
            <w:gridSpan w:val="2"/>
          </w:tcPr>
          <w:p w14:paraId="454DCE35"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4CBBFDBB" w14:textId="77777777" w:rsidTr="00D57539">
        <w:tc>
          <w:tcPr>
            <w:tcW w:w="568" w:type="dxa"/>
          </w:tcPr>
          <w:p w14:paraId="15E13C67"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32</w:t>
            </w:r>
          </w:p>
        </w:tc>
        <w:tc>
          <w:tcPr>
            <w:tcW w:w="7230" w:type="dxa"/>
            <w:gridSpan w:val="2"/>
          </w:tcPr>
          <w:p w14:paraId="7CD6E96C"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(VIAQ) IWG on VIAQ status report</w:t>
            </w:r>
          </w:p>
        </w:tc>
        <w:tc>
          <w:tcPr>
            <w:tcW w:w="857" w:type="dxa"/>
            <w:gridSpan w:val="2"/>
          </w:tcPr>
          <w:p w14:paraId="5BC5C24D"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059978B5" w14:textId="77777777" w:rsidTr="00D57539">
        <w:tc>
          <w:tcPr>
            <w:tcW w:w="568" w:type="dxa"/>
          </w:tcPr>
          <w:p w14:paraId="6301CF24"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33</w:t>
            </w:r>
          </w:p>
        </w:tc>
        <w:tc>
          <w:tcPr>
            <w:tcW w:w="7230" w:type="dxa"/>
            <w:gridSpan w:val="2"/>
          </w:tcPr>
          <w:p w14:paraId="57747A9C"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(OICA) Comments on development of GTR In-vehicle battery durability</w:t>
            </w:r>
          </w:p>
        </w:tc>
        <w:tc>
          <w:tcPr>
            <w:tcW w:w="857" w:type="dxa"/>
            <w:gridSpan w:val="2"/>
          </w:tcPr>
          <w:p w14:paraId="2A90870B"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0B4209FC" w14:textId="77777777" w:rsidTr="00D57539">
        <w:tc>
          <w:tcPr>
            <w:tcW w:w="568" w:type="dxa"/>
          </w:tcPr>
          <w:p w14:paraId="6BB864B5"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34</w:t>
            </w:r>
          </w:p>
        </w:tc>
        <w:tc>
          <w:tcPr>
            <w:tcW w:w="7230" w:type="dxa"/>
            <w:gridSpan w:val="2"/>
          </w:tcPr>
          <w:p w14:paraId="1BFC735C"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(EPPR) IWG on EPPR status report</w:t>
            </w:r>
          </w:p>
        </w:tc>
        <w:tc>
          <w:tcPr>
            <w:tcW w:w="857" w:type="dxa"/>
            <w:gridSpan w:val="2"/>
          </w:tcPr>
          <w:p w14:paraId="3EE250C9"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6FBAACD7" w14:textId="77777777" w:rsidTr="00D57539">
        <w:tc>
          <w:tcPr>
            <w:tcW w:w="568" w:type="dxa"/>
          </w:tcPr>
          <w:p w14:paraId="7F85CFA6"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35</w:t>
            </w:r>
          </w:p>
        </w:tc>
        <w:tc>
          <w:tcPr>
            <w:tcW w:w="7230" w:type="dxa"/>
            <w:gridSpan w:val="2"/>
          </w:tcPr>
          <w:p w14:paraId="4B7C21F8"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(PMP) IWG on PMP status report</w:t>
            </w:r>
          </w:p>
        </w:tc>
        <w:tc>
          <w:tcPr>
            <w:tcW w:w="857" w:type="dxa"/>
            <w:gridSpan w:val="2"/>
          </w:tcPr>
          <w:p w14:paraId="742FFAF0"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54D8780C" w14:textId="77777777" w:rsidTr="00D57539">
        <w:tc>
          <w:tcPr>
            <w:tcW w:w="568" w:type="dxa"/>
          </w:tcPr>
          <w:p w14:paraId="6785A46C"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36</w:t>
            </w:r>
          </w:p>
        </w:tc>
        <w:tc>
          <w:tcPr>
            <w:tcW w:w="7230" w:type="dxa"/>
            <w:gridSpan w:val="2"/>
          </w:tcPr>
          <w:p w14:paraId="0D01A7DE"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(EVE) IWG on EVE status report</w:t>
            </w:r>
          </w:p>
        </w:tc>
        <w:tc>
          <w:tcPr>
            <w:tcW w:w="857" w:type="dxa"/>
            <w:gridSpan w:val="2"/>
          </w:tcPr>
          <w:p w14:paraId="1391A0F4"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tr w:rsidR="007477F6" w:rsidRPr="007477F6" w14:paraId="3B25E558" w14:textId="77777777" w:rsidTr="00D57539">
        <w:tc>
          <w:tcPr>
            <w:tcW w:w="568" w:type="dxa"/>
          </w:tcPr>
          <w:p w14:paraId="0F82422C"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37</w:t>
            </w:r>
          </w:p>
        </w:tc>
        <w:tc>
          <w:tcPr>
            <w:tcW w:w="7230" w:type="dxa"/>
            <w:gridSpan w:val="2"/>
          </w:tcPr>
          <w:p w14:paraId="13315559" w14:textId="0F2ABE04" w:rsidR="007477F6" w:rsidRPr="007477F6" w:rsidRDefault="007477F6" w:rsidP="007477F6">
            <w:pPr>
              <w:widowControl w:val="0"/>
              <w:spacing w:before="30" w:after="30"/>
              <w:ind w:left="113"/>
              <w:rPr>
                <w:sz w:val="18"/>
                <w:szCs w:val="18"/>
                <w:lang w:val="fr-FR" w:eastAsia="en-GB"/>
              </w:rPr>
            </w:pPr>
            <w:r w:rsidRPr="007477F6">
              <w:rPr>
                <w:sz w:val="18"/>
                <w:szCs w:val="18"/>
                <w:lang w:val="fr-FR" w:eastAsia="en-GB"/>
              </w:rPr>
              <w:t xml:space="preserve">(OICA) Draft GRPE </w:t>
            </w:r>
            <w:proofErr w:type="spellStart"/>
            <w:r w:rsidRPr="007477F6">
              <w:rPr>
                <w:sz w:val="18"/>
                <w:szCs w:val="18"/>
                <w:lang w:val="fr-FR" w:eastAsia="en-GB"/>
              </w:rPr>
              <w:t>reference</w:t>
            </w:r>
            <w:proofErr w:type="spellEnd"/>
            <w:r w:rsidRPr="007477F6">
              <w:rPr>
                <w:sz w:val="18"/>
                <w:szCs w:val="18"/>
                <w:lang w:val="fr-FR" w:eastAsia="en-GB"/>
              </w:rPr>
              <w:t xml:space="preserve"> document to </w:t>
            </w:r>
            <w:proofErr w:type="spellStart"/>
            <w:r w:rsidRPr="007477F6">
              <w:rPr>
                <w:sz w:val="18"/>
                <w:szCs w:val="18"/>
                <w:lang w:val="fr-FR" w:eastAsia="en-GB"/>
              </w:rPr>
              <w:t>clarify</w:t>
            </w:r>
            <w:proofErr w:type="spellEnd"/>
            <w:r w:rsidRPr="007477F6">
              <w:rPr>
                <w:sz w:val="18"/>
                <w:szCs w:val="18"/>
                <w:lang w:val="fr-FR" w:eastAsia="en-GB"/>
              </w:rPr>
              <w:t xml:space="preserve"> </w:t>
            </w:r>
            <w:proofErr w:type="spellStart"/>
            <w:r w:rsidR="0091687D">
              <w:rPr>
                <w:sz w:val="18"/>
                <w:szCs w:val="18"/>
                <w:lang w:val="fr-FR" w:eastAsia="en-GB"/>
              </w:rPr>
              <w:t>two</w:t>
            </w:r>
            <w:proofErr w:type="spellEnd"/>
            <w:r w:rsidRPr="007477F6">
              <w:rPr>
                <w:sz w:val="18"/>
                <w:szCs w:val="18"/>
                <w:lang w:val="fr-FR" w:eastAsia="en-GB"/>
              </w:rPr>
              <w:t xml:space="preserve"> </w:t>
            </w:r>
            <w:proofErr w:type="spellStart"/>
            <w:r w:rsidRPr="007477F6">
              <w:rPr>
                <w:sz w:val="18"/>
                <w:szCs w:val="18"/>
                <w:lang w:val="fr-FR" w:eastAsia="en-GB"/>
              </w:rPr>
              <w:t>concerns</w:t>
            </w:r>
            <w:proofErr w:type="spellEnd"/>
            <w:r w:rsidRPr="007477F6">
              <w:rPr>
                <w:sz w:val="18"/>
                <w:szCs w:val="18"/>
                <w:lang w:val="fr-FR" w:eastAsia="en-GB"/>
              </w:rPr>
              <w:t xml:space="preserve"> in UN</w:t>
            </w:r>
            <w:r w:rsidR="00755F49">
              <w:rPr>
                <w:sz w:val="18"/>
                <w:szCs w:val="18"/>
                <w:lang w:val="fr-FR" w:eastAsia="en-GB"/>
              </w:rPr>
              <w:t xml:space="preserve"> </w:t>
            </w:r>
            <w:proofErr w:type="spellStart"/>
            <w:r w:rsidRPr="007477F6">
              <w:rPr>
                <w:sz w:val="18"/>
                <w:szCs w:val="18"/>
                <w:lang w:val="fr-FR" w:eastAsia="en-GB"/>
              </w:rPr>
              <w:t>R</w:t>
            </w:r>
            <w:r w:rsidR="00755F49">
              <w:rPr>
                <w:sz w:val="18"/>
                <w:szCs w:val="18"/>
                <w:lang w:val="fr-FR" w:eastAsia="en-GB"/>
              </w:rPr>
              <w:t>egulation</w:t>
            </w:r>
            <w:proofErr w:type="spellEnd"/>
            <w:r w:rsidR="00755F49">
              <w:rPr>
                <w:sz w:val="18"/>
                <w:szCs w:val="18"/>
                <w:lang w:val="fr-FR" w:eastAsia="en-GB"/>
              </w:rPr>
              <w:t xml:space="preserve"> No.</w:t>
            </w:r>
            <w:r w:rsidRPr="007477F6">
              <w:rPr>
                <w:sz w:val="18"/>
                <w:szCs w:val="18"/>
                <w:lang w:val="fr-FR" w:eastAsia="en-GB"/>
              </w:rPr>
              <w:t xml:space="preserve"> 154</w:t>
            </w:r>
          </w:p>
        </w:tc>
        <w:tc>
          <w:tcPr>
            <w:tcW w:w="857" w:type="dxa"/>
            <w:gridSpan w:val="2"/>
          </w:tcPr>
          <w:p w14:paraId="66A3F61F"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A</w:t>
            </w:r>
          </w:p>
        </w:tc>
      </w:tr>
      <w:bookmarkEnd w:id="46"/>
      <w:tr w:rsidR="007477F6" w:rsidRPr="007477F6" w14:paraId="1F8FD184" w14:textId="77777777" w:rsidTr="00D57539">
        <w:tc>
          <w:tcPr>
            <w:tcW w:w="568" w:type="dxa"/>
          </w:tcPr>
          <w:p w14:paraId="37DC31E4" w14:textId="77777777" w:rsidR="007477F6" w:rsidRPr="007477F6" w:rsidRDefault="007477F6" w:rsidP="007477F6">
            <w:pPr>
              <w:widowControl w:val="0"/>
              <w:spacing w:before="30" w:after="30"/>
              <w:ind w:left="113"/>
              <w:jc w:val="center"/>
              <w:rPr>
                <w:sz w:val="18"/>
                <w:szCs w:val="18"/>
                <w:lang w:eastAsia="en-GB"/>
              </w:rPr>
            </w:pPr>
            <w:r w:rsidRPr="007477F6">
              <w:rPr>
                <w:sz w:val="18"/>
                <w:szCs w:val="18"/>
                <w:lang w:eastAsia="en-GB"/>
              </w:rPr>
              <w:t>38</w:t>
            </w:r>
          </w:p>
        </w:tc>
        <w:tc>
          <w:tcPr>
            <w:tcW w:w="7230" w:type="dxa"/>
            <w:gridSpan w:val="2"/>
          </w:tcPr>
          <w:p w14:paraId="1572D844" w14:textId="77777777" w:rsidR="007477F6" w:rsidRPr="007477F6" w:rsidRDefault="007477F6" w:rsidP="007477F6">
            <w:pPr>
              <w:widowControl w:val="0"/>
              <w:spacing w:before="30" w:after="30"/>
              <w:ind w:left="113"/>
              <w:rPr>
                <w:sz w:val="18"/>
                <w:szCs w:val="18"/>
                <w:lang w:eastAsia="en-GB"/>
              </w:rPr>
            </w:pPr>
            <w:r w:rsidRPr="007477F6">
              <w:rPr>
                <w:sz w:val="18"/>
                <w:szCs w:val="18"/>
                <w:lang w:eastAsia="en-GB"/>
              </w:rPr>
              <w:t>(EC) EC response to GRPE-82-37</w:t>
            </w:r>
          </w:p>
        </w:tc>
        <w:tc>
          <w:tcPr>
            <w:tcW w:w="857" w:type="dxa"/>
            <w:gridSpan w:val="2"/>
          </w:tcPr>
          <w:p w14:paraId="71DF5369" w14:textId="77777777" w:rsidR="007477F6" w:rsidRPr="007477F6" w:rsidRDefault="007477F6" w:rsidP="007477F6">
            <w:pPr>
              <w:widowControl w:val="0"/>
              <w:tabs>
                <w:tab w:val="left" w:pos="469"/>
              </w:tabs>
              <w:spacing w:before="30" w:after="30"/>
              <w:ind w:left="1" w:right="-2"/>
              <w:jc w:val="center"/>
              <w:rPr>
                <w:sz w:val="18"/>
                <w:szCs w:val="18"/>
                <w:lang w:eastAsia="en-GB"/>
              </w:rPr>
            </w:pPr>
            <w:r w:rsidRPr="007477F6">
              <w:rPr>
                <w:sz w:val="18"/>
                <w:szCs w:val="18"/>
                <w:lang w:eastAsia="en-GB"/>
              </w:rPr>
              <w:t>B</w:t>
            </w:r>
          </w:p>
        </w:tc>
      </w:tr>
    </w:tbl>
    <w:p w14:paraId="6B657DDB" w14:textId="77777777" w:rsidR="007477F6" w:rsidRPr="007477F6" w:rsidRDefault="007477F6" w:rsidP="007477F6">
      <w:pPr>
        <w:spacing w:before="40" w:line="220" w:lineRule="exact"/>
        <w:ind w:right="113"/>
        <w:rPr>
          <w:i/>
          <w:sz w:val="18"/>
          <w:szCs w:val="18"/>
        </w:rPr>
      </w:pPr>
      <w:r w:rsidRPr="007477F6">
        <w:rPr>
          <w:i/>
          <w:sz w:val="18"/>
          <w:szCs w:val="18"/>
        </w:rPr>
        <w:t>Notes:</w:t>
      </w:r>
    </w:p>
    <w:p w14:paraId="2F9A30A6" w14:textId="77777777" w:rsidR="007477F6" w:rsidRPr="007477F6" w:rsidRDefault="007477F6" w:rsidP="007477F6">
      <w:pPr>
        <w:spacing w:line="220" w:lineRule="exact"/>
        <w:ind w:right="113"/>
        <w:rPr>
          <w:sz w:val="18"/>
          <w:szCs w:val="18"/>
        </w:rPr>
      </w:pPr>
      <w:r w:rsidRPr="007477F6">
        <w:rPr>
          <w:sz w:val="18"/>
          <w:szCs w:val="18"/>
        </w:rPr>
        <w:t>A</w:t>
      </w:r>
      <w:r w:rsidRPr="007477F6">
        <w:rPr>
          <w:sz w:val="18"/>
          <w:szCs w:val="18"/>
        </w:rPr>
        <w:tab/>
        <w:t>Consideration by GRPE completed or to be superseded;</w:t>
      </w:r>
    </w:p>
    <w:p w14:paraId="49490DF8" w14:textId="77777777" w:rsidR="007477F6" w:rsidRPr="007477F6" w:rsidRDefault="007477F6" w:rsidP="007477F6">
      <w:pPr>
        <w:spacing w:line="220" w:lineRule="exact"/>
        <w:ind w:right="113"/>
        <w:rPr>
          <w:sz w:val="18"/>
          <w:szCs w:val="18"/>
        </w:rPr>
      </w:pPr>
      <w:r w:rsidRPr="007477F6">
        <w:rPr>
          <w:sz w:val="18"/>
          <w:szCs w:val="18"/>
        </w:rPr>
        <w:t>B</w:t>
      </w:r>
      <w:r w:rsidRPr="007477F6">
        <w:rPr>
          <w:sz w:val="18"/>
          <w:szCs w:val="18"/>
        </w:rPr>
        <w:tab/>
        <w:t>Adopted;</w:t>
      </w:r>
    </w:p>
    <w:p w14:paraId="12A9CFBE" w14:textId="77777777" w:rsidR="007477F6" w:rsidRPr="007477F6" w:rsidRDefault="007477F6" w:rsidP="007477F6">
      <w:pPr>
        <w:spacing w:line="220" w:lineRule="exact"/>
        <w:ind w:right="113"/>
        <w:rPr>
          <w:sz w:val="18"/>
          <w:szCs w:val="18"/>
        </w:rPr>
      </w:pPr>
      <w:r w:rsidRPr="007477F6">
        <w:rPr>
          <w:sz w:val="18"/>
          <w:szCs w:val="18"/>
        </w:rPr>
        <w:t>C</w:t>
      </w:r>
      <w:r w:rsidRPr="007477F6">
        <w:rPr>
          <w:sz w:val="18"/>
          <w:szCs w:val="18"/>
        </w:rPr>
        <w:tab/>
        <w:t>Further consideration on the basis of a revised proposal;</w:t>
      </w:r>
    </w:p>
    <w:p w14:paraId="17936E0A" w14:textId="77777777" w:rsidR="007477F6" w:rsidRPr="007477F6" w:rsidRDefault="007477F6" w:rsidP="007477F6">
      <w:pPr>
        <w:spacing w:line="220" w:lineRule="exact"/>
        <w:ind w:right="113"/>
        <w:rPr>
          <w:sz w:val="18"/>
          <w:szCs w:val="18"/>
        </w:rPr>
      </w:pPr>
      <w:bookmarkStart w:id="49" w:name="_Hlk10450536"/>
      <w:r w:rsidRPr="007477F6">
        <w:rPr>
          <w:sz w:val="18"/>
          <w:szCs w:val="18"/>
        </w:rPr>
        <w:t>D</w:t>
      </w:r>
      <w:r w:rsidRPr="007477F6">
        <w:rPr>
          <w:sz w:val="18"/>
          <w:szCs w:val="18"/>
        </w:rPr>
        <w:tab/>
        <w:t>Distribute at the June 2021 session with an official symbol.</w:t>
      </w:r>
    </w:p>
    <w:bookmarkEnd w:id="49"/>
    <w:p w14:paraId="5CC68F1C" w14:textId="20DF432E" w:rsidR="00BD66F8" w:rsidRDefault="00BD66F8" w:rsidP="00BD66F8"/>
    <w:p w14:paraId="3020EFDD" w14:textId="03EE3984" w:rsidR="005F3B5D" w:rsidRDefault="005F3B5D">
      <w:pPr>
        <w:suppressAutoHyphens w:val="0"/>
        <w:spacing w:line="240" w:lineRule="auto"/>
      </w:pPr>
      <w:r>
        <w:br w:type="page"/>
      </w:r>
    </w:p>
    <w:p w14:paraId="346FFB99" w14:textId="221132BD" w:rsidR="00F10FA2" w:rsidRPr="00FC062C" w:rsidRDefault="00F10FA2" w:rsidP="00FC062C">
      <w:pPr>
        <w:pStyle w:val="HChG"/>
        <w:rPr>
          <w:lang w:val="en-GB"/>
        </w:rPr>
      </w:pPr>
      <w:bookmarkStart w:id="50" w:name="_Toc314155952"/>
      <w:bookmarkStart w:id="51" w:name="_Toc314766905"/>
      <w:bookmarkStart w:id="52" w:name="_Toc317520913"/>
      <w:r w:rsidRPr="00E95569">
        <w:rPr>
          <w:lang w:val="en-GB"/>
        </w:rPr>
        <w:t>Annex II</w:t>
      </w:r>
      <w:bookmarkEnd w:id="47"/>
      <w:bookmarkEnd w:id="50"/>
      <w:bookmarkEnd w:id="51"/>
      <w:bookmarkEnd w:id="52"/>
    </w:p>
    <w:p w14:paraId="4713DFDE" w14:textId="77777777" w:rsidR="00F10FA2" w:rsidRPr="00DA4D95" w:rsidRDefault="00F10FA2" w:rsidP="00DA4D95">
      <w:pPr>
        <w:pStyle w:val="H1G"/>
        <w:rPr>
          <w:lang w:val="en-GB"/>
        </w:rPr>
      </w:pPr>
      <w:r w:rsidRPr="00DA4D95">
        <w:rPr>
          <w:lang w:val="en-GB"/>
        </w:rPr>
        <w:tab/>
      </w:r>
      <w:r w:rsidRPr="00DA4D95">
        <w:rPr>
          <w:lang w:val="en-GB"/>
        </w:rPr>
        <w:tab/>
      </w:r>
      <w:bookmarkStart w:id="53" w:name="_Toc317520914"/>
      <w:r w:rsidRPr="00DA4D95">
        <w:rPr>
          <w:lang w:val="en-GB"/>
        </w:rPr>
        <w:t>Informal meetings held in conjunction with the GRPE</w:t>
      </w:r>
      <w:bookmarkEnd w:id="53"/>
      <w:r w:rsidRPr="00DA4D95">
        <w:rPr>
          <w:lang w:val="en-GB"/>
        </w:rPr>
        <w:t xml:space="preserve"> session</w:t>
      </w:r>
    </w:p>
    <w:p w14:paraId="37242F92" w14:textId="2D73C372" w:rsidR="00F671B6" w:rsidRDefault="00F155CF" w:rsidP="00DA4D95">
      <w:pPr>
        <w:pStyle w:val="SingleTxtG"/>
      </w:pPr>
      <w:r>
        <w:t>Virtual meetings had been held in the weeks prior to GRPE in order to accommodate the different time zones.</w:t>
      </w:r>
      <w:r w:rsidR="00D84E43">
        <w:t xml:space="preserve"> The planning can be shown below:</w:t>
      </w:r>
    </w:p>
    <w:tbl>
      <w:tblPr>
        <w:tblW w:w="9514" w:type="dxa"/>
        <w:tblInd w:w="93" w:type="dxa"/>
        <w:tblLook w:val="04A0" w:firstRow="1" w:lastRow="0" w:firstColumn="1" w:lastColumn="0" w:noHBand="0" w:noVBand="1"/>
      </w:tblPr>
      <w:tblGrid>
        <w:gridCol w:w="1958"/>
        <w:gridCol w:w="1777"/>
        <w:gridCol w:w="4639"/>
        <w:gridCol w:w="1140"/>
      </w:tblGrid>
      <w:tr w:rsidR="002A598C" w:rsidRPr="00D84E43" w14:paraId="201E7C0A" w14:textId="77777777" w:rsidTr="005F3B5D">
        <w:trPr>
          <w:trHeight w:val="225"/>
        </w:trPr>
        <w:tc>
          <w:tcPr>
            <w:tcW w:w="1958" w:type="dxa"/>
            <w:tcBorders>
              <w:left w:val="nil"/>
              <w:bottom w:val="single" w:sz="12" w:space="0" w:color="auto"/>
              <w:right w:val="nil"/>
            </w:tcBorders>
            <w:shd w:val="clear" w:color="auto" w:fill="auto"/>
            <w:vAlign w:val="center"/>
          </w:tcPr>
          <w:p w14:paraId="06746985" w14:textId="77777777" w:rsidR="002A598C" w:rsidRPr="00D84E43" w:rsidRDefault="002A598C" w:rsidP="00D84E43">
            <w:pPr>
              <w:widowControl w:val="0"/>
              <w:suppressAutoHyphens w:val="0"/>
              <w:adjustRightInd w:val="0"/>
              <w:spacing w:line="240" w:lineRule="auto"/>
              <w:jc w:val="both"/>
              <w:textAlignment w:val="baseline"/>
              <w:rPr>
                <w:rFonts w:ascii="Garamond" w:hAnsi="Garamond"/>
                <w:i/>
                <w:iCs/>
                <w:szCs w:val="16"/>
                <w:lang w:val="en-US" w:eastAsia="en-GB"/>
              </w:rPr>
            </w:pPr>
            <w:r w:rsidRPr="00D84E43">
              <w:rPr>
                <w:rFonts w:ascii="Garamond" w:hAnsi="Garamond"/>
                <w:i/>
                <w:iCs/>
                <w:szCs w:val="16"/>
                <w:lang w:val="en-US" w:eastAsia="en-GB"/>
              </w:rPr>
              <w:t>Date</w:t>
            </w:r>
          </w:p>
        </w:tc>
        <w:tc>
          <w:tcPr>
            <w:tcW w:w="1777" w:type="dxa"/>
            <w:tcBorders>
              <w:left w:val="nil"/>
              <w:bottom w:val="single" w:sz="12" w:space="0" w:color="auto"/>
              <w:right w:val="nil"/>
            </w:tcBorders>
            <w:shd w:val="clear" w:color="auto" w:fill="auto"/>
            <w:vAlign w:val="center"/>
          </w:tcPr>
          <w:p w14:paraId="3B00BC4E" w14:textId="77777777" w:rsidR="002A598C" w:rsidRPr="00D84E43" w:rsidRDefault="002A598C" w:rsidP="00D84E43">
            <w:pPr>
              <w:widowControl w:val="0"/>
              <w:suppressAutoHyphens w:val="0"/>
              <w:adjustRightInd w:val="0"/>
              <w:spacing w:line="240" w:lineRule="auto"/>
              <w:jc w:val="both"/>
              <w:textAlignment w:val="baseline"/>
              <w:rPr>
                <w:rFonts w:ascii="Garamond" w:hAnsi="Garamond"/>
                <w:i/>
                <w:iCs/>
                <w:szCs w:val="16"/>
                <w:lang w:val="en-US" w:eastAsia="en-GB"/>
              </w:rPr>
            </w:pPr>
            <w:r w:rsidRPr="00D84E43">
              <w:rPr>
                <w:rFonts w:ascii="Garamond" w:hAnsi="Garamond"/>
                <w:i/>
                <w:iCs/>
                <w:szCs w:val="16"/>
                <w:lang w:val="en-US" w:eastAsia="en-GB"/>
              </w:rPr>
              <w:t>Time</w:t>
            </w:r>
          </w:p>
        </w:tc>
        <w:tc>
          <w:tcPr>
            <w:tcW w:w="4639" w:type="dxa"/>
            <w:tcBorders>
              <w:left w:val="nil"/>
              <w:bottom w:val="single" w:sz="12" w:space="0" w:color="auto"/>
              <w:right w:val="nil"/>
            </w:tcBorders>
            <w:shd w:val="clear" w:color="auto" w:fill="auto"/>
            <w:vAlign w:val="center"/>
          </w:tcPr>
          <w:p w14:paraId="2644BD87" w14:textId="77777777" w:rsidR="002A598C" w:rsidRPr="00D84E43" w:rsidRDefault="002A598C" w:rsidP="00D84E43">
            <w:pPr>
              <w:widowControl w:val="0"/>
              <w:suppressAutoHyphens w:val="0"/>
              <w:adjustRightInd w:val="0"/>
              <w:spacing w:line="240" w:lineRule="auto"/>
              <w:jc w:val="both"/>
              <w:textAlignment w:val="baseline"/>
              <w:rPr>
                <w:rFonts w:ascii="Garamond" w:hAnsi="Garamond"/>
                <w:i/>
                <w:iCs/>
                <w:szCs w:val="16"/>
                <w:lang w:val="en-US" w:eastAsia="en-GB"/>
              </w:rPr>
            </w:pPr>
            <w:r w:rsidRPr="00D84E43">
              <w:rPr>
                <w:rFonts w:ascii="Garamond" w:hAnsi="Garamond"/>
                <w:i/>
                <w:iCs/>
                <w:szCs w:val="16"/>
                <w:lang w:val="en-US" w:eastAsia="en-GB"/>
              </w:rPr>
              <w:t>Group</w:t>
            </w:r>
          </w:p>
        </w:tc>
        <w:tc>
          <w:tcPr>
            <w:tcW w:w="1140" w:type="dxa"/>
            <w:tcBorders>
              <w:left w:val="nil"/>
              <w:bottom w:val="single" w:sz="12" w:space="0" w:color="auto"/>
              <w:right w:val="nil"/>
            </w:tcBorders>
            <w:shd w:val="clear" w:color="auto" w:fill="auto"/>
          </w:tcPr>
          <w:p w14:paraId="36279892" w14:textId="77777777" w:rsidR="002A598C" w:rsidRPr="00D84E43" w:rsidRDefault="002A598C" w:rsidP="00D84E43">
            <w:pPr>
              <w:widowControl w:val="0"/>
              <w:suppressAutoHyphens w:val="0"/>
              <w:adjustRightInd w:val="0"/>
              <w:spacing w:line="240" w:lineRule="auto"/>
              <w:jc w:val="both"/>
              <w:textAlignment w:val="baseline"/>
              <w:rPr>
                <w:rFonts w:ascii="Garamond" w:hAnsi="Garamond"/>
                <w:i/>
                <w:iCs/>
                <w:szCs w:val="16"/>
                <w:lang w:val="en-US" w:eastAsia="en-GB"/>
              </w:rPr>
            </w:pPr>
            <w:r w:rsidRPr="00D84E43">
              <w:rPr>
                <w:rFonts w:ascii="Garamond" w:hAnsi="Garamond"/>
                <w:i/>
                <w:iCs/>
                <w:szCs w:val="16"/>
                <w:lang w:val="en-US" w:eastAsia="en-GB"/>
              </w:rPr>
              <w:t>Acronym</w:t>
            </w:r>
          </w:p>
        </w:tc>
      </w:tr>
      <w:tr w:rsidR="002A598C" w:rsidRPr="001717C0" w14:paraId="567A8D79" w14:textId="77777777" w:rsidTr="005F3B5D">
        <w:trPr>
          <w:trHeight w:val="467"/>
        </w:trPr>
        <w:tc>
          <w:tcPr>
            <w:tcW w:w="1958" w:type="dxa"/>
            <w:tcBorders>
              <w:top w:val="single" w:sz="4" w:space="0" w:color="auto"/>
              <w:left w:val="nil"/>
              <w:bottom w:val="single" w:sz="4" w:space="0" w:color="auto"/>
              <w:right w:val="nil"/>
            </w:tcBorders>
            <w:shd w:val="clear" w:color="auto" w:fill="auto"/>
            <w:vAlign w:val="center"/>
          </w:tcPr>
          <w:p w14:paraId="4C894C72" w14:textId="77777777" w:rsidR="002A598C" w:rsidRPr="001717C0" w:rsidRDefault="002A598C" w:rsidP="00D84E43">
            <w:pPr>
              <w:widowControl w:val="0"/>
              <w:suppressAutoHyphens w:val="0"/>
              <w:adjustRightInd w:val="0"/>
              <w:spacing w:line="240" w:lineRule="auto"/>
              <w:textAlignment w:val="baseline"/>
              <w:rPr>
                <w:rFonts w:ascii="Garamond" w:hAnsi="Garamond"/>
                <w:highlight w:val="green"/>
                <w:lang w:val="en-US" w:eastAsia="en-GB"/>
              </w:rPr>
            </w:pPr>
            <w:r w:rsidRPr="001717C0">
              <w:rPr>
                <w:rFonts w:ascii="Garamond" w:hAnsi="Garamond"/>
                <w:lang w:val="en-US" w:eastAsia="en-GB"/>
              </w:rPr>
              <w:t>7 January 2021</w:t>
            </w:r>
          </w:p>
        </w:tc>
        <w:tc>
          <w:tcPr>
            <w:tcW w:w="1777" w:type="dxa"/>
            <w:tcBorders>
              <w:top w:val="single" w:sz="4" w:space="0" w:color="auto"/>
              <w:left w:val="nil"/>
              <w:bottom w:val="single" w:sz="4" w:space="0" w:color="auto"/>
              <w:right w:val="nil"/>
            </w:tcBorders>
            <w:shd w:val="clear" w:color="auto" w:fill="auto"/>
            <w:vAlign w:val="center"/>
          </w:tcPr>
          <w:p w14:paraId="4A468FD3" w14:textId="75C868CE" w:rsidR="002A598C" w:rsidRPr="001717C0" w:rsidRDefault="002A598C" w:rsidP="00D84E43">
            <w:pPr>
              <w:widowControl w:val="0"/>
              <w:suppressAutoHyphens w:val="0"/>
              <w:adjustRightInd w:val="0"/>
              <w:spacing w:line="240" w:lineRule="auto"/>
              <w:textAlignment w:val="baseline"/>
              <w:rPr>
                <w:rFonts w:ascii="Garamond" w:hAnsi="Garamond"/>
                <w:highlight w:val="green"/>
                <w:lang w:val="en-US" w:eastAsia="en-GB"/>
              </w:rPr>
            </w:pPr>
            <w:r w:rsidRPr="001717C0">
              <w:rPr>
                <w:rFonts w:ascii="Garamond" w:hAnsi="Garamond"/>
                <w:lang w:val="en-US" w:eastAsia="en-GB"/>
              </w:rPr>
              <w:t>12.00</w:t>
            </w:r>
            <w:r w:rsidR="00102292" w:rsidRPr="001717C0">
              <w:rPr>
                <w:rFonts w:ascii="Garamond" w:hAnsi="Garamond"/>
                <w:lang w:val="en-US" w:eastAsia="en-GB"/>
              </w:rPr>
              <w:t xml:space="preserve"> a.m.</w:t>
            </w:r>
            <w:r w:rsidRPr="001717C0">
              <w:rPr>
                <w:rFonts w:ascii="Garamond" w:hAnsi="Garamond"/>
                <w:lang w:val="en-US" w:eastAsia="en-GB"/>
              </w:rPr>
              <w:t xml:space="preserve"> – 1.00</w:t>
            </w:r>
            <w:r w:rsidR="002E449C" w:rsidRPr="001717C0">
              <w:rPr>
                <w:rFonts w:ascii="Garamond" w:hAnsi="Garamond"/>
                <w:lang w:val="en-US" w:eastAsia="en-GB"/>
              </w:rPr>
              <w:t xml:space="preserve"> p.m.</w:t>
            </w:r>
          </w:p>
        </w:tc>
        <w:tc>
          <w:tcPr>
            <w:tcW w:w="4639" w:type="dxa"/>
            <w:tcBorders>
              <w:top w:val="single" w:sz="4" w:space="0" w:color="auto"/>
              <w:left w:val="nil"/>
              <w:bottom w:val="single" w:sz="4" w:space="0" w:color="auto"/>
              <w:right w:val="nil"/>
            </w:tcBorders>
            <w:shd w:val="clear" w:color="auto" w:fill="auto"/>
            <w:vAlign w:val="center"/>
          </w:tcPr>
          <w:p w14:paraId="10086666" w14:textId="77777777" w:rsidR="002A598C" w:rsidRPr="001717C0" w:rsidRDefault="002A598C" w:rsidP="00D84E43">
            <w:pPr>
              <w:widowControl w:val="0"/>
              <w:suppressAutoHyphens w:val="0"/>
              <w:adjustRightInd w:val="0"/>
              <w:spacing w:line="240" w:lineRule="auto"/>
              <w:textAlignment w:val="baseline"/>
              <w:rPr>
                <w:rFonts w:ascii="Garamond" w:hAnsi="Garamond"/>
                <w:highlight w:val="green"/>
                <w:lang w:val="en-US" w:eastAsia="en-GB"/>
              </w:rPr>
            </w:pPr>
            <w:r w:rsidRPr="001717C0">
              <w:rPr>
                <w:rFonts w:ascii="Garamond" w:hAnsi="Garamond"/>
                <w:lang w:val="en-US" w:eastAsia="en-GB"/>
              </w:rPr>
              <w:t>Global Real Driving Emissions</w:t>
            </w:r>
          </w:p>
        </w:tc>
        <w:tc>
          <w:tcPr>
            <w:tcW w:w="1140" w:type="dxa"/>
            <w:tcBorders>
              <w:top w:val="single" w:sz="4" w:space="0" w:color="auto"/>
              <w:left w:val="nil"/>
              <w:bottom w:val="single" w:sz="4" w:space="0" w:color="auto"/>
              <w:right w:val="nil"/>
            </w:tcBorders>
            <w:vAlign w:val="center"/>
          </w:tcPr>
          <w:p w14:paraId="2D4D1B3E" w14:textId="77777777" w:rsidR="002A598C" w:rsidRPr="001717C0" w:rsidRDefault="002A598C" w:rsidP="00D84E43">
            <w:pPr>
              <w:widowControl w:val="0"/>
              <w:suppressAutoHyphens w:val="0"/>
              <w:adjustRightInd w:val="0"/>
              <w:spacing w:line="240" w:lineRule="auto"/>
              <w:textAlignment w:val="baseline"/>
              <w:rPr>
                <w:rFonts w:ascii="Garamond" w:hAnsi="Garamond"/>
                <w:highlight w:val="green"/>
                <w:lang w:val="en-US" w:eastAsia="en-GB"/>
              </w:rPr>
            </w:pPr>
            <w:r w:rsidRPr="001717C0">
              <w:rPr>
                <w:rFonts w:ascii="Garamond" w:hAnsi="Garamond"/>
                <w:lang w:val="en-US" w:eastAsia="en-GB"/>
              </w:rPr>
              <w:t>RDE</w:t>
            </w:r>
          </w:p>
        </w:tc>
      </w:tr>
      <w:tr w:rsidR="002A598C" w:rsidRPr="001717C0" w14:paraId="27258030" w14:textId="77777777" w:rsidTr="005F3B5D">
        <w:trPr>
          <w:trHeight w:val="467"/>
        </w:trPr>
        <w:tc>
          <w:tcPr>
            <w:tcW w:w="1958" w:type="dxa"/>
            <w:tcBorders>
              <w:top w:val="single" w:sz="4" w:space="0" w:color="auto"/>
              <w:left w:val="nil"/>
              <w:bottom w:val="single" w:sz="4" w:space="0" w:color="auto"/>
              <w:right w:val="nil"/>
            </w:tcBorders>
            <w:shd w:val="clear" w:color="auto" w:fill="auto"/>
            <w:vAlign w:val="center"/>
          </w:tcPr>
          <w:p w14:paraId="36925205" w14:textId="77777777" w:rsidR="002A598C" w:rsidRPr="001717C0" w:rsidRDefault="002A598C" w:rsidP="00D84E43">
            <w:pPr>
              <w:widowControl w:val="0"/>
              <w:suppressAutoHyphens w:val="0"/>
              <w:adjustRightInd w:val="0"/>
              <w:spacing w:line="240" w:lineRule="auto"/>
              <w:textAlignment w:val="baseline"/>
              <w:rPr>
                <w:rFonts w:ascii="Garamond" w:hAnsi="Garamond"/>
                <w:lang w:val="en-US" w:eastAsia="en-GB"/>
              </w:rPr>
            </w:pPr>
            <w:r w:rsidRPr="001717C0">
              <w:rPr>
                <w:rFonts w:ascii="Garamond" w:hAnsi="Garamond"/>
                <w:lang w:val="en-US" w:eastAsia="en-GB"/>
              </w:rPr>
              <w:t>8 January 2021</w:t>
            </w:r>
          </w:p>
        </w:tc>
        <w:tc>
          <w:tcPr>
            <w:tcW w:w="1777" w:type="dxa"/>
            <w:tcBorders>
              <w:top w:val="single" w:sz="4" w:space="0" w:color="auto"/>
              <w:left w:val="nil"/>
              <w:bottom w:val="single" w:sz="4" w:space="0" w:color="auto"/>
              <w:right w:val="nil"/>
            </w:tcBorders>
            <w:shd w:val="clear" w:color="auto" w:fill="auto"/>
            <w:vAlign w:val="center"/>
          </w:tcPr>
          <w:p w14:paraId="26615559" w14:textId="2469A05F" w:rsidR="002A598C" w:rsidRPr="001717C0" w:rsidRDefault="002A598C" w:rsidP="00D84E43">
            <w:pPr>
              <w:widowControl w:val="0"/>
              <w:suppressAutoHyphens w:val="0"/>
              <w:adjustRightInd w:val="0"/>
              <w:spacing w:line="240" w:lineRule="auto"/>
              <w:textAlignment w:val="baseline"/>
              <w:rPr>
                <w:rFonts w:ascii="Garamond" w:hAnsi="Garamond"/>
                <w:lang w:val="en-US" w:eastAsia="en-GB"/>
              </w:rPr>
            </w:pPr>
            <w:r w:rsidRPr="001717C0">
              <w:rPr>
                <w:rFonts w:ascii="Garamond" w:hAnsi="Garamond"/>
                <w:lang w:val="en-US" w:eastAsia="en-GB"/>
              </w:rPr>
              <w:t xml:space="preserve">11.30 – </w:t>
            </w:r>
            <w:r w:rsidR="00B336AB" w:rsidRPr="001717C0">
              <w:rPr>
                <w:rFonts w:ascii="Garamond" w:hAnsi="Garamond"/>
                <w:lang w:val="en-US" w:eastAsia="en-GB"/>
              </w:rPr>
              <w:t>2</w:t>
            </w:r>
            <w:r w:rsidRPr="001717C0">
              <w:rPr>
                <w:rFonts w:ascii="Garamond" w:hAnsi="Garamond"/>
                <w:lang w:val="en-US" w:eastAsia="en-GB"/>
              </w:rPr>
              <w:t>.30</w:t>
            </w:r>
            <w:r w:rsidR="00B336AB" w:rsidRPr="001717C0">
              <w:rPr>
                <w:rFonts w:ascii="Garamond" w:hAnsi="Garamond"/>
                <w:lang w:val="en-US" w:eastAsia="en-GB"/>
              </w:rPr>
              <w:t xml:space="preserve"> p.m.</w:t>
            </w:r>
          </w:p>
        </w:tc>
        <w:tc>
          <w:tcPr>
            <w:tcW w:w="4639" w:type="dxa"/>
            <w:tcBorders>
              <w:top w:val="single" w:sz="4" w:space="0" w:color="auto"/>
              <w:left w:val="nil"/>
              <w:bottom w:val="single" w:sz="4" w:space="0" w:color="auto"/>
              <w:right w:val="nil"/>
            </w:tcBorders>
            <w:shd w:val="clear" w:color="auto" w:fill="auto"/>
            <w:vAlign w:val="center"/>
          </w:tcPr>
          <w:p w14:paraId="7F13EE67" w14:textId="77777777" w:rsidR="002A598C" w:rsidRPr="001717C0" w:rsidRDefault="002A598C" w:rsidP="00D84E43">
            <w:pPr>
              <w:widowControl w:val="0"/>
              <w:suppressAutoHyphens w:val="0"/>
              <w:adjustRightInd w:val="0"/>
              <w:spacing w:line="240" w:lineRule="auto"/>
              <w:textAlignment w:val="baseline"/>
              <w:rPr>
                <w:rFonts w:ascii="Garamond" w:hAnsi="Garamond"/>
                <w:lang w:val="en-US" w:eastAsia="en-GB"/>
              </w:rPr>
            </w:pPr>
            <w:r w:rsidRPr="001717C0">
              <w:rPr>
                <w:rFonts w:ascii="Garamond" w:hAnsi="Garamond"/>
                <w:lang w:val="fr-FR" w:eastAsia="en-GB"/>
              </w:rPr>
              <w:t xml:space="preserve">Electric </w:t>
            </w:r>
            <w:proofErr w:type="spellStart"/>
            <w:r w:rsidRPr="001717C0">
              <w:rPr>
                <w:rFonts w:ascii="Garamond" w:hAnsi="Garamond"/>
                <w:lang w:val="fr-FR" w:eastAsia="en-GB"/>
              </w:rPr>
              <w:t>Vehicles</w:t>
            </w:r>
            <w:proofErr w:type="spellEnd"/>
            <w:r w:rsidRPr="001717C0">
              <w:rPr>
                <w:rFonts w:ascii="Garamond" w:hAnsi="Garamond"/>
                <w:lang w:val="fr-FR" w:eastAsia="en-GB"/>
              </w:rPr>
              <w:t xml:space="preserve"> and the </w:t>
            </w:r>
            <w:proofErr w:type="spellStart"/>
            <w:r w:rsidRPr="001717C0">
              <w:rPr>
                <w:rFonts w:ascii="Garamond" w:hAnsi="Garamond"/>
                <w:lang w:val="fr-FR" w:eastAsia="en-GB"/>
              </w:rPr>
              <w:t>Environment</w:t>
            </w:r>
            <w:proofErr w:type="spellEnd"/>
          </w:p>
        </w:tc>
        <w:tc>
          <w:tcPr>
            <w:tcW w:w="1140" w:type="dxa"/>
            <w:tcBorders>
              <w:top w:val="single" w:sz="4" w:space="0" w:color="auto"/>
              <w:left w:val="nil"/>
              <w:bottom w:val="single" w:sz="4" w:space="0" w:color="auto"/>
              <w:right w:val="nil"/>
            </w:tcBorders>
            <w:vAlign w:val="center"/>
          </w:tcPr>
          <w:p w14:paraId="3AADD2AA" w14:textId="77777777" w:rsidR="002A598C" w:rsidRPr="001717C0" w:rsidRDefault="002A598C" w:rsidP="00D84E43">
            <w:pPr>
              <w:widowControl w:val="0"/>
              <w:suppressAutoHyphens w:val="0"/>
              <w:adjustRightInd w:val="0"/>
              <w:spacing w:line="240" w:lineRule="auto"/>
              <w:textAlignment w:val="baseline"/>
              <w:rPr>
                <w:rFonts w:ascii="Garamond" w:hAnsi="Garamond"/>
                <w:lang w:val="en-US" w:eastAsia="en-GB"/>
              </w:rPr>
            </w:pPr>
            <w:r w:rsidRPr="001717C0">
              <w:rPr>
                <w:rFonts w:ascii="Garamond" w:hAnsi="Garamond"/>
                <w:lang w:val="en-US" w:eastAsia="en-GB"/>
              </w:rPr>
              <w:t>EVE</w:t>
            </w:r>
          </w:p>
        </w:tc>
      </w:tr>
      <w:tr w:rsidR="002A598C" w:rsidRPr="001717C0" w14:paraId="084D0874" w14:textId="77777777" w:rsidTr="005F3B5D">
        <w:trPr>
          <w:trHeight w:val="467"/>
        </w:trPr>
        <w:tc>
          <w:tcPr>
            <w:tcW w:w="1958" w:type="dxa"/>
            <w:tcBorders>
              <w:top w:val="single" w:sz="4" w:space="0" w:color="auto"/>
              <w:left w:val="nil"/>
              <w:bottom w:val="single" w:sz="4" w:space="0" w:color="auto"/>
              <w:right w:val="nil"/>
            </w:tcBorders>
            <w:shd w:val="clear" w:color="auto" w:fill="auto"/>
          </w:tcPr>
          <w:p w14:paraId="64B3868E"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8 January 2021</w:t>
            </w:r>
          </w:p>
        </w:tc>
        <w:tc>
          <w:tcPr>
            <w:tcW w:w="1777" w:type="dxa"/>
            <w:tcBorders>
              <w:top w:val="single" w:sz="4" w:space="0" w:color="auto"/>
              <w:left w:val="nil"/>
              <w:bottom w:val="single" w:sz="4" w:space="0" w:color="auto"/>
              <w:right w:val="nil"/>
            </w:tcBorders>
            <w:shd w:val="clear" w:color="auto" w:fill="auto"/>
          </w:tcPr>
          <w:p w14:paraId="563DDC9C" w14:textId="033A27F8"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12.00</w:t>
            </w:r>
            <w:r w:rsidR="00102292" w:rsidRPr="001717C0">
              <w:rPr>
                <w:rFonts w:ascii="Garamond" w:hAnsi="Garamond"/>
                <w:lang w:val="en-US" w:eastAsia="en-GB"/>
              </w:rPr>
              <w:t xml:space="preserve"> a.m.</w:t>
            </w:r>
            <w:r w:rsidRPr="001717C0">
              <w:rPr>
                <w:rFonts w:ascii="Garamond" w:hAnsi="Garamond"/>
                <w:lang w:val="en-US" w:eastAsia="en-GB"/>
              </w:rPr>
              <w:t xml:space="preserve"> – </w:t>
            </w:r>
            <w:r w:rsidR="00102292" w:rsidRPr="001717C0">
              <w:rPr>
                <w:rFonts w:ascii="Garamond" w:hAnsi="Garamond"/>
                <w:lang w:val="en-US" w:eastAsia="en-GB"/>
              </w:rPr>
              <w:t>3</w:t>
            </w:r>
            <w:r w:rsidRPr="001717C0">
              <w:rPr>
                <w:rFonts w:ascii="Garamond" w:hAnsi="Garamond"/>
                <w:lang w:val="en-US" w:eastAsia="en-GB"/>
              </w:rPr>
              <w:t>.00</w:t>
            </w:r>
            <w:r w:rsidR="00102292" w:rsidRPr="001717C0">
              <w:rPr>
                <w:rFonts w:ascii="Garamond" w:hAnsi="Garamond"/>
                <w:lang w:val="en-US" w:eastAsia="en-GB"/>
              </w:rPr>
              <w:t xml:space="preserve"> p.m.</w:t>
            </w:r>
          </w:p>
        </w:tc>
        <w:tc>
          <w:tcPr>
            <w:tcW w:w="4639" w:type="dxa"/>
            <w:tcBorders>
              <w:top w:val="single" w:sz="4" w:space="0" w:color="auto"/>
              <w:left w:val="nil"/>
              <w:bottom w:val="single" w:sz="4" w:space="0" w:color="auto"/>
              <w:right w:val="nil"/>
            </w:tcBorders>
            <w:shd w:val="clear" w:color="auto" w:fill="auto"/>
          </w:tcPr>
          <w:p w14:paraId="1E454383"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Environmental and Propulsion Performance Requirements of L-category vehicles</w:t>
            </w:r>
          </w:p>
        </w:tc>
        <w:tc>
          <w:tcPr>
            <w:tcW w:w="1140" w:type="dxa"/>
            <w:tcBorders>
              <w:top w:val="single" w:sz="4" w:space="0" w:color="auto"/>
              <w:left w:val="nil"/>
              <w:bottom w:val="single" w:sz="4" w:space="0" w:color="auto"/>
              <w:right w:val="nil"/>
            </w:tcBorders>
          </w:tcPr>
          <w:p w14:paraId="623BAF36"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EPPR</w:t>
            </w:r>
          </w:p>
        </w:tc>
      </w:tr>
      <w:tr w:rsidR="002A598C" w:rsidRPr="001717C0" w14:paraId="0AF59B12" w14:textId="77777777" w:rsidTr="005F3B5D">
        <w:trPr>
          <w:trHeight w:val="467"/>
        </w:trPr>
        <w:tc>
          <w:tcPr>
            <w:tcW w:w="1958" w:type="dxa"/>
            <w:tcBorders>
              <w:top w:val="single" w:sz="4" w:space="0" w:color="auto"/>
              <w:left w:val="nil"/>
              <w:bottom w:val="single" w:sz="4" w:space="0" w:color="auto"/>
              <w:right w:val="nil"/>
            </w:tcBorders>
            <w:shd w:val="clear" w:color="auto" w:fill="auto"/>
            <w:vAlign w:val="center"/>
          </w:tcPr>
          <w:p w14:paraId="0E49F514"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11 January 2021</w:t>
            </w:r>
          </w:p>
        </w:tc>
        <w:tc>
          <w:tcPr>
            <w:tcW w:w="1777" w:type="dxa"/>
            <w:tcBorders>
              <w:top w:val="single" w:sz="4" w:space="0" w:color="auto"/>
              <w:left w:val="nil"/>
              <w:bottom w:val="single" w:sz="4" w:space="0" w:color="auto"/>
              <w:right w:val="nil"/>
            </w:tcBorders>
            <w:shd w:val="clear" w:color="auto" w:fill="auto"/>
            <w:vAlign w:val="center"/>
          </w:tcPr>
          <w:p w14:paraId="464BB6D0" w14:textId="557B6B23"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10.30</w:t>
            </w:r>
            <w:r w:rsidR="00102292" w:rsidRPr="001717C0">
              <w:rPr>
                <w:rFonts w:ascii="Garamond" w:hAnsi="Garamond"/>
                <w:lang w:val="en-US" w:eastAsia="en-GB"/>
              </w:rPr>
              <w:t xml:space="preserve"> a.m.</w:t>
            </w:r>
            <w:r w:rsidRPr="001717C0">
              <w:rPr>
                <w:rFonts w:ascii="Garamond" w:hAnsi="Garamond"/>
                <w:lang w:val="en-US" w:eastAsia="en-GB"/>
              </w:rPr>
              <w:t xml:space="preserve"> – 12.00</w:t>
            </w:r>
            <w:r w:rsidR="00102292" w:rsidRPr="001717C0">
              <w:rPr>
                <w:rFonts w:ascii="Garamond" w:hAnsi="Garamond"/>
                <w:lang w:val="en-US" w:eastAsia="en-GB"/>
              </w:rPr>
              <w:t xml:space="preserve"> </w:t>
            </w:r>
            <w:r w:rsidR="005D0A3D" w:rsidRPr="001717C0">
              <w:rPr>
                <w:rFonts w:ascii="Garamond" w:hAnsi="Garamond"/>
                <w:lang w:val="en-US" w:eastAsia="en-GB"/>
              </w:rPr>
              <w:t>a</w:t>
            </w:r>
            <w:r w:rsidR="00102292" w:rsidRPr="001717C0">
              <w:rPr>
                <w:rFonts w:ascii="Garamond" w:hAnsi="Garamond"/>
                <w:lang w:val="en-US" w:eastAsia="en-GB"/>
              </w:rPr>
              <w:t>.m.</w:t>
            </w:r>
          </w:p>
        </w:tc>
        <w:tc>
          <w:tcPr>
            <w:tcW w:w="4639" w:type="dxa"/>
            <w:tcBorders>
              <w:top w:val="single" w:sz="4" w:space="0" w:color="auto"/>
              <w:left w:val="nil"/>
              <w:bottom w:val="single" w:sz="4" w:space="0" w:color="auto"/>
              <w:right w:val="nil"/>
            </w:tcBorders>
            <w:shd w:val="clear" w:color="auto" w:fill="auto"/>
            <w:vAlign w:val="center"/>
          </w:tcPr>
          <w:p w14:paraId="61B12C64"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fr-FR" w:eastAsia="en-GB"/>
              </w:rPr>
            </w:pPr>
            <w:r w:rsidRPr="001717C0">
              <w:rPr>
                <w:rFonts w:ascii="Garamond" w:hAnsi="Garamond"/>
                <w:lang w:val="en-US" w:eastAsia="en-GB"/>
              </w:rPr>
              <w:t>Ad-hoc expert group on WLTP</w:t>
            </w:r>
          </w:p>
        </w:tc>
        <w:tc>
          <w:tcPr>
            <w:tcW w:w="1140" w:type="dxa"/>
            <w:tcBorders>
              <w:top w:val="single" w:sz="4" w:space="0" w:color="auto"/>
              <w:left w:val="nil"/>
              <w:bottom w:val="single" w:sz="4" w:space="0" w:color="auto"/>
              <w:right w:val="nil"/>
            </w:tcBorders>
            <w:vAlign w:val="center"/>
          </w:tcPr>
          <w:p w14:paraId="6500E892"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w:t>
            </w:r>
          </w:p>
        </w:tc>
      </w:tr>
      <w:tr w:rsidR="002A598C" w:rsidRPr="001717C0" w14:paraId="60F9444F" w14:textId="77777777" w:rsidTr="005F3B5D">
        <w:trPr>
          <w:trHeight w:val="467"/>
        </w:trPr>
        <w:tc>
          <w:tcPr>
            <w:tcW w:w="1958" w:type="dxa"/>
            <w:tcBorders>
              <w:top w:val="single" w:sz="4" w:space="0" w:color="auto"/>
              <w:left w:val="nil"/>
              <w:bottom w:val="single" w:sz="4" w:space="0" w:color="auto"/>
              <w:right w:val="nil"/>
            </w:tcBorders>
            <w:shd w:val="clear" w:color="auto" w:fill="auto"/>
            <w:vAlign w:val="center"/>
          </w:tcPr>
          <w:p w14:paraId="0B4ABC23"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11 January 2021</w:t>
            </w:r>
          </w:p>
        </w:tc>
        <w:tc>
          <w:tcPr>
            <w:tcW w:w="1777" w:type="dxa"/>
            <w:tcBorders>
              <w:top w:val="single" w:sz="4" w:space="0" w:color="auto"/>
              <w:left w:val="nil"/>
              <w:bottom w:val="single" w:sz="4" w:space="0" w:color="auto"/>
              <w:right w:val="nil"/>
            </w:tcBorders>
            <w:shd w:val="clear" w:color="auto" w:fill="auto"/>
            <w:vAlign w:val="center"/>
          </w:tcPr>
          <w:p w14:paraId="4D203FD7" w14:textId="73004088"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1.00</w:t>
            </w:r>
            <w:r w:rsidR="005D0A3D" w:rsidRPr="001717C0">
              <w:rPr>
                <w:rFonts w:ascii="Garamond" w:hAnsi="Garamond"/>
                <w:lang w:val="en-US" w:eastAsia="en-GB"/>
              </w:rPr>
              <w:t xml:space="preserve"> p.m.</w:t>
            </w:r>
            <w:r w:rsidRPr="001717C0">
              <w:rPr>
                <w:rFonts w:ascii="Garamond" w:hAnsi="Garamond"/>
                <w:lang w:val="en-US" w:eastAsia="en-GB"/>
              </w:rPr>
              <w:t xml:space="preserve"> – </w:t>
            </w:r>
            <w:r w:rsidR="005D0A3D" w:rsidRPr="001717C0">
              <w:rPr>
                <w:rFonts w:ascii="Garamond" w:hAnsi="Garamond"/>
                <w:lang w:val="en-US" w:eastAsia="en-GB"/>
              </w:rPr>
              <w:t>4</w:t>
            </w:r>
            <w:r w:rsidRPr="001717C0">
              <w:rPr>
                <w:rFonts w:ascii="Garamond" w:hAnsi="Garamond"/>
                <w:lang w:val="en-US" w:eastAsia="en-GB"/>
              </w:rPr>
              <w:t>.00</w:t>
            </w:r>
            <w:r w:rsidR="005D0A3D" w:rsidRPr="001717C0">
              <w:rPr>
                <w:rFonts w:ascii="Garamond" w:hAnsi="Garamond"/>
                <w:lang w:val="en-US" w:eastAsia="en-GB"/>
              </w:rPr>
              <w:t xml:space="preserve"> p.m.</w:t>
            </w:r>
          </w:p>
        </w:tc>
        <w:tc>
          <w:tcPr>
            <w:tcW w:w="4639" w:type="dxa"/>
            <w:tcBorders>
              <w:top w:val="single" w:sz="4" w:space="0" w:color="auto"/>
              <w:left w:val="nil"/>
              <w:bottom w:val="single" w:sz="4" w:space="0" w:color="auto"/>
              <w:right w:val="nil"/>
            </w:tcBorders>
            <w:shd w:val="clear" w:color="auto" w:fill="auto"/>
            <w:vAlign w:val="center"/>
          </w:tcPr>
          <w:p w14:paraId="693DECA0"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fr-FR" w:eastAsia="en-GB"/>
              </w:rPr>
            </w:pPr>
            <w:r w:rsidRPr="001717C0">
              <w:rPr>
                <w:rFonts w:ascii="Garamond" w:hAnsi="Garamond"/>
                <w:lang w:val="en-US" w:eastAsia="en-GB"/>
              </w:rPr>
              <w:t>Vehicle Interior Air Quality</w:t>
            </w:r>
          </w:p>
        </w:tc>
        <w:tc>
          <w:tcPr>
            <w:tcW w:w="1140" w:type="dxa"/>
            <w:tcBorders>
              <w:top w:val="single" w:sz="4" w:space="0" w:color="auto"/>
              <w:left w:val="nil"/>
              <w:bottom w:val="single" w:sz="4" w:space="0" w:color="auto"/>
              <w:right w:val="nil"/>
            </w:tcBorders>
            <w:vAlign w:val="center"/>
          </w:tcPr>
          <w:p w14:paraId="07ABA7F2"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VIAQ</w:t>
            </w:r>
          </w:p>
        </w:tc>
      </w:tr>
      <w:tr w:rsidR="002A598C" w:rsidRPr="001717C0" w14:paraId="2E2EFA3D" w14:textId="77777777" w:rsidTr="005F3B5D">
        <w:trPr>
          <w:trHeight w:val="510"/>
        </w:trPr>
        <w:tc>
          <w:tcPr>
            <w:tcW w:w="1958" w:type="dxa"/>
            <w:tcBorders>
              <w:top w:val="single" w:sz="4" w:space="0" w:color="auto"/>
              <w:left w:val="nil"/>
              <w:bottom w:val="single" w:sz="4" w:space="0" w:color="auto"/>
              <w:right w:val="nil"/>
            </w:tcBorders>
            <w:shd w:val="clear" w:color="auto" w:fill="FFFFFF"/>
            <w:vAlign w:val="center"/>
          </w:tcPr>
          <w:p w14:paraId="36AFEC51"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13 January 2021</w:t>
            </w:r>
          </w:p>
        </w:tc>
        <w:tc>
          <w:tcPr>
            <w:tcW w:w="1777" w:type="dxa"/>
            <w:tcBorders>
              <w:top w:val="single" w:sz="4" w:space="0" w:color="auto"/>
              <w:left w:val="nil"/>
              <w:bottom w:val="single" w:sz="4" w:space="0" w:color="auto"/>
              <w:right w:val="nil"/>
            </w:tcBorders>
            <w:shd w:val="clear" w:color="auto" w:fill="FFFFFF"/>
            <w:vAlign w:val="center"/>
          </w:tcPr>
          <w:p w14:paraId="1609C050" w14:textId="6BB88B6D"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12.00</w:t>
            </w:r>
            <w:r w:rsidR="005D0A3D" w:rsidRPr="001717C0">
              <w:rPr>
                <w:rFonts w:ascii="Garamond" w:hAnsi="Garamond"/>
                <w:lang w:val="en-US" w:eastAsia="en-GB"/>
              </w:rPr>
              <w:t xml:space="preserve"> a.m.</w:t>
            </w:r>
            <w:r w:rsidRPr="001717C0">
              <w:rPr>
                <w:rFonts w:ascii="Garamond" w:hAnsi="Garamond"/>
                <w:lang w:val="en-US" w:eastAsia="en-GB"/>
              </w:rPr>
              <w:t xml:space="preserve"> – </w:t>
            </w:r>
            <w:r w:rsidR="005D0A3D" w:rsidRPr="001717C0">
              <w:rPr>
                <w:rFonts w:ascii="Garamond" w:hAnsi="Garamond"/>
                <w:lang w:val="en-US" w:eastAsia="en-GB"/>
              </w:rPr>
              <w:t>4</w:t>
            </w:r>
            <w:r w:rsidRPr="001717C0">
              <w:rPr>
                <w:rFonts w:ascii="Garamond" w:hAnsi="Garamond"/>
                <w:lang w:val="en-US" w:eastAsia="en-GB"/>
              </w:rPr>
              <w:t>.00</w:t>
            </w:r>
            <w:r w:rsidR="005D0A3D" w:rsidRPr="001717C0">
              <w:rPr>
                <w:rFonts w:ascii="Garamond" w:hAnsi="Garamond"/>
                <w:lang w:val="en-US" w:eastAsia="en-GB"/>
              </w:rPr>
              <w:t xml:space="preserve"> p.m.</w:t>
            </w:r>
          </w:p>
        </w:tc>
        <w:tc>
          <w:tcPr>
            <w:tcW w:w="4639" w:type="dxa"/>
            <w:tcBorders>
              <w:top w:val="single" w:sz="4" w:space="0" w:color="auto"/>
              <w:left w:val="nil"/>
              <w:bottom w:val="single" w:sz="4" w:space="0" w:color="auto"/>
              <w:right w:val="nil"/>
            </w:tcBorders>
            <w:shd w:val="clear" w:color="auto" w:fill="FFFFFF"/>
            <w:vAlign w:val="center"/>
          </w:tcPr>
          <w:p w14:paraId="0F236B39"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Brake emissions workshop</w:t>
            </w:r>
          </w:p>
        </w:tc>
        <w:tc>
          <w:tcPr>
            <w:tcW w:w="1140" w:type="dxa"/>
            <w:tcBorders>
              <w:top w:val="single" w:sz="4" w:space="0" w:color="auto"/>
              <w:left w:val="nil"/>
              <w:bottom w:val="single" w:sz="4" w:space="0" w:color="auto"/>
              <w:right w:val="nil"/>
            </w:tcBorders>
            <w:shd w:val="clear" w:color="auto" w:fill="FFFFFF"/>
            <w:vAlign w:val="center"/>
          </w:tcPr>
          <w:p w14:paraId="5CD518FC" w14:textId="77777777" w:rsidR="002A598C" w:rsidRPr="001717C0" w:rsidRDefault="002A598C" w:rsidP="00D84E43">
            <w:pPr>
              <w:widowControl w:val="0"/>
              <w:suppressAutoHyphens w:val="0"/>
              <w:adjustRightInd w:val="0"/>
              <w:spacing w:after="120" w:line="240" w:lineRule="auto"/>
              <w:textAlignment w:val="baseline"/>
              <w:rPr>
                <w:rFonts w:ascii="Garamond" w:hAnsi="Garamond"/>
                <w:lang w:val="en-US" w:eastAsia="en-GB"/>
              </w:rPr>
            </w:pPr>
            <w:r w:rsidRPr="001717C0">
              <w:rPr>
                <w:rFonts w:ascii="Garamond" w:hAnsi="Garamond"/>
                <w:lang w:val="en-US" w:eastAsia="en-GB"/>
              </w:rPr>
              <w:t>PMP</w:t>
            </w:r>
          </w:p>
        </w:tc>
      </w:tr>
    </w:tbl>
    <w:p w14:paraId="4D1DACA1" w14:textId="7EECF375" w:rsidR="00D84E43" w:rsidRDefault="00D84E43" w:rsidP="00DA4D95">
      <w:pPr>
        <w:pStyle w:val="SingleTxtG"/>
      </w:pPr>
    </w:p>
    <w:p w14:paraId="6344CA3C" w14:textId="22C3A71E" w:rsidR="005F3B5D" w:rsidRDefault="005F3B5D">
      <w:pPr>
        <w:suppressAutoHyphens w:val="0"/>
        <w:spacing w:line="240" w:lineRule="auto"/>
      </w:pPr>
      <w:r>
        <w:br w:type="page"/>
      </w:r>
    </w:p>
    <w:p w14:paraId="568BB31E" w14:textId="71A97B6D" w:rsidR="00F10FA2" w:rsidRPr="00DA4D95" w:rsidRDefault="00F10FA2" w:rsidP="0043425B">
      <w:pPr>
        <w:pStyle w:val="HChG"/>
        <w:rPr>
          <w:lang w:val="en-GB"/>
        </w:rPr>
      </w:pPr>
      <w:r w:rsidRPr="00E95569">
        <w:rPr>
          <w:lang w:val="en-GB"/>
        </w:rPr>
        <w:t>Annex III</w:t>
      </w:r>
    </w:p>
    <w:p w14:paraId="48636223" w14:textId="77777777" w:rsidR="00F10FA2" w:rsidRPr="00DA4D95" w:rsidRDefault="00F10FA2" w:rsidP="00DA4D95">
      <w:pPr>
        <w:pStyle w:val="H1G"/>
        <w:spacing w:before="120" w:after="120"/>
        <w:rPr>
          <w:lang w:val="en-GB"/>
        </w:rPr>
      </w:pPr>
      <w:r w:rsidRPr="00DA4D95">
        <w:rPr>
          <w:lang w:val="en-GB"/>
        </w:rPr>
        <w:tab/>
      </w:r>
      <w:r w:rsidRPr="00DA4D95">
        <w:rPr>
          <w:lang w:val="en-GB"/>
        </w:rPr>
        <w:tab/>
        <w:t>List of GRPE informal working groups, task forces and subgroups</w:t>
      </w:r>
    </w:p>
    <w:tbl>
      <w:tblPr>
        <w:tblW w:w="9720" w:type="dxa"/>
        <w:tblInd w:w="93" w:type="dxa"/>
        <w:tblCellMar>
          <w:bottom w:w="85" w:type="dxa"/>
        </w:tblCellMar>
        <w:tblLook w:val="04A0" w:firstRow="1" w:lastRow="0" w:firstColumn="1" w:lastColumn="0" w:noHBand="0" w:noVBand="1"/>
      </w:tblPr>
      <w:tblGrid>
        <w:gridCol w:w="1873"/>
        <w:gridCol w:w="3177"/>
        <w:gridCol w:w="3250"/>
        <w:gridCol w:w="1420"/>
      </w:tblGrid>
      <w:tr w:rsidR="00F10FA2" w:rsidRPr="00DA4D95" w14:paraId="77E8BFFB" w14:textId="77777777" w:rsidTr="00706066">
        <w:trPr>
          <w:trHeight w:val="240"/>
          <w:tblHeader/>
        </w:trPr>
        <w:tc>
          <w:tcPr>
            <w:tcW w:w="1873" w:type="dxa"/>
            <w:tcBorders>
              <w:top w:val="single" w:sz="4" w:space="0" w:color="auto"/>
              <w:left w:val="nil"/>
              <w:bottom w:val="single" w:sz="12" w:space="0" w:color="auto"/>
              <w:right w:val="nil"/>
            </w:tcBorders>
            <w:shd w:val="clear" w:color="auto" w:fill="auto"/>
          </w:tcPr>
          <w:p w14:paraId="27B8A332" w14:textId="77777777" w:rsidR="00F10FA2" w:rsidRPr="00DA4D95" w:rsidRDefault="00F10FA2" w:rsidP="00DA4D95">
            <w:pPr>
              <w:suppressAutoHyphens w:val="0"/>
              <w:spacing w:beforeLines="20" w:before="48" w:line="240" w:lineRule="auto"/>
              <w:rPr>
                <w:i/>
                <w:iCs/>
                <w:sz w:val="16"/>
                <w:szCs w:val="16"/>
                <w:lang w:eastAsia="en-GB"/>
              </w:rPr>
            </w:pPr>
            <w:r w:rsidRPr="00DA4D95">
              <w:rPr>
                <w:i/>
                <w:iCs/>
                <w:sz w:val="16"/>
                <w:szCs w:val="16"/>
                <w:lang w:eastAsia="en-GB"/>
              </w:rPr>
              <w:t>Name (Acronym) (Status)</w:t>
            </w:r>
          </w:p>
        </w:tc>
        <w:tc>
          <w:tcPr>
            <w:tcW w:w="3177" w:type="dxa"/>
            <w:tcBorders>
              <w:top w:val="single" w:sz="4" w:space="0" w:color="auto"/>
              <w:left w:val="nil"/>
              <w:bottom w:val="single" w:sz="12" w:space="0" w:color="auto"/>
              <w:right w:val="nil"/>
            </w:tcBorders>
            <w:shd w:val="clear" w:color="auto" w:fill="auto"/>
          </w:tcPr>
          <w:p w14:paraId="71597DC4" w14:textId="77777777" w:rsidR="00F10FA2" w:rsidRPr="00DA4D95" w:rsidRDefault="00F10FA2" w:rsidP="00DA4D95">
            <w:pPr>
              <w:suppressAutoHyphens w:val="0"/>
              <w:spacing w:beforeLines="20" w:before="48" w:line="240" w:lineRule="auto"/>
              <w:rPr>
                <w:i/>
                <w:iCs/>
                <w:sz w:val="16"/>
                <w:szCs w:val="16"/>
                <w:lang w:eastAsia="en-GB"/>
              </w:rPr>
            </w:pPr>
            <w:r w:rsidRPr="00DA4D95">
              <w:rPr>
                <w:i/>
                <w:iCs/>
                <w:sz w:val="16"/>
                <w:szCs w:val="16"/>
                <w:lang w:eastAsia="en-GB"/>
              </w:rPr>
              <w:t>Chair or Co-chairs</w:t>
            </w:r>
          </w:p>
        </w:tc>
        <w:tc>
          <w:tcPr>
            <w:tcW w:w="3250" w:type="dxa"/>
            <w:tcBorders>
              <w:top w:val="single" w:sz="4" w:space="0" w:color="auto"/>
              <w:left w:val="nil"/>
              <w:bottom w:val="single" w:sz="12" w:space="0" w:color="auto"/>
              <w:right w:val="nil"/>
            </w:tcBorders>
            <w:shd w:val="clear" w:color="auto" w:fill="auto"/>
          </w:tcPr>
          <w:p w14:paraId="113AC8C9" w14:textId="77777777" w:rsidR="00F10FA2" w:rsidRPr="00DA4D95" w:rsidRDefault="00F10FA2" w:rsidP="00DA4D95">
            <w:pPr>
              <w:suppressAutoHyphens w:val="0"/>
              <w:spacing w:beforeLines="20" w:before="48" w:line="240" w:lineRule="auto"/>
              <w:rPr>
                <w:i/>
                <w:iCs/>
                <w:sz w:val="16"/>
                <w:szCs w:val="16"/>
                <w:lang w:eastAsia="en-GB"/>
              </w:rPr>
            </w:pPr>
            <w:r w:rsidRPr="00DA4D95">
              <w:rPr>
                <w:i/>
                <w:iCs/>
                <w:sz w:val="16"/>
                <w:szCs w:val="16"/>
                <w:lang w:eastAsia="en-GB"/>
              </w:rPr>
              <w:t>Secretaries</w:t>
            </w:r>
          </w:p>
        </w:tc>
        <w:tc>
          <w:tcPr>
            <w:tcW w:w="1420" w:type="dxa"/>
            <w:tcBorders>
              <w:top w:val="single" w:sz="4" w:space="0" w:color="auto"/>
              <w:left w:val="nil"/>
              <w:bottom w:val="single" w:sz="12" w:space="0" w:color="auto"/>
              <w:right w:val="nil"/>
            </w:tcBorders>
            <w:shd w:val="clear" w:color="auto" w:fill="auto"/>
          </w:tcPr>
          <w:p w14:paraId="17356ECF" w14:textId="77777777" w:rsidR="00F10FA2" w:rsidRPr="00DA4D95" w:rsidRDefault="00F10FA2" w:rsidP="00DA4D95">
            <w:pPr>
              <w:suppressAutoHyphens w:val="0"/>
              <w:spacing w:beforeLines="20" w:before="48" w:line="240" w:lineRule="auto"/>
              <w:rPr>
                <w:i/>
                <w:iCs/>
                <w:sz w:val="16"/>
                <w:szCs w:val="16"/>
                <w:lang w:eastAsia="en-GB"/>
              </w:rPr>
            </w:pPr>
            <w:r w:rsidRPr="00DA4D95">
              <w:rPr>
                <w:i/>
                <w:iCs/>
                <w:sz w:val="16"/>
                <w:szCs w:val="16"/>
                <w:lang w:eastAsia="en-GB"/>
              </w:rPr>
              <w:t>End of mandate</w:t>
            </w:r>
          </w:p>
        </w:tc>
      </w:tr>
      <w:tr w:rsidR="00407543" w:rsidRPr="00DA4D95" w14:paraId="3E3566C1" w14:textId="77777777" w:rsidTr="00706066">
        <w:trPr>
          <w:trHeight w:val="595"/>
        </w:trPr>
        <w:tc>
          <w:tcPr>
            <w:tcW w:w="1873" w:type="dxa"/>
            <w:vMerge w:val="restart"/>
            <w:tcBorders>
              <w:top w:val="single" w:sz="12" w:space="0" w:color="auto"/>
              <w:left w:val="nil"/>
              <w:right w:val="nil"/>
            </w:tcBorders>
            <w:shd w:val="clear" w:color="auto" w:fill="auto"/>
          </w:tcPr>
          <w:p w14:paraId="3719F6A5" w14:textId="77777777" w:rsidR="00407543" w:rsidRPr="00DA4D95" w:rsidRDefault="00407543" w:rsidP="00DA4D95">
            <w:pPr>
              <w:suppressAutoHyphens w:val="0"/>
              <w:spacing w:beforeLines="20" w:before="48" w:line="240" w:lineRule="auto"/>
              <w:rPr>
                <w:sz w:val="18"/>
                <w:lang w:eastAsia="en-GB"/>
              </w:rPr>
            </w:pPr>
            <w:r w:rsidRPr="00DA4D95">
              <w:rPr>
                <w:sz w:val="18"/>
                <w:lang w:eastAsia="en-GB"/>
              </w:rPr>
              <w:t>Environmental and Propulsion Performance Requirements of L-category vehicles (EPPR) (group)</w:t>
            </w:r>
          </w:p>
        </w:tc>
        <w:tc>
          <w:tcPr>
            <w:tcW w:w="3177" w:type="dxa"/>
            <w:tcBorders>
              <w:top w:val="single" w:sz="12" w:space="0" w:color="auto"/>
              <w:left w:val="nil"/>
              <w:right w:val="nil"/>
            </w:tcBorders>
            <w:shd w:val="clear" w:color="auto" w:fill="auto"/>
          </w:tcPr>
          <w:p w14:paraId="7A17F885" w14:textId="77777777" w:rsidR="00407543" w:rsidRPr="00DA4D95" w:rsidRDefault="00407543" w:rsidP="00DA4D95">
            <w:pPr>
              <w:suppressAutoHyphens w:val="0"/>
              <w:spacing w:beforeLines="20" w:before="48" w:line="240" w:lineRule="auto"/>
              <w:rPr>
                <w:sz w:val="18"/>
                <w:lang w:val="es-AR"/>
              </w:rPr>
            </w:pPr>
            <w:r w:rsidRPr="00DA4D95">
              <w:rPr>
                <w:sz w:val="18"/>
                <w:lang w:val="es-AR"/>
              </w:rPr>
              <w:t xml:space="preserve">Adolfo </w:t>
            </w:r>
            <w:proofErr w:type="spellStart"/>
            <w:r w:rsidRPr="00DA4D95">
              <w:rPr>
                <w:sz w:val="18"/>
                <w:lang w:val="es-AR"/>
              </w:rPr>
              <w:t>Perujo</w:t>
            </w:r>
            <w:proofErr w:type="spellEnd"/>
            <w:r w:rsidRPr="00DA4D95">
              <w:rPr>
                <w:sz w:val="18"/>
                <w:lang w:val="es-AR"/>
              </w:rPr>
              <w:t>,</w:t>
            </w:r>
            <w:r w:rsidRPr="00DA4D95">
              <w:rPr>
                <w:sz w:val="18"/>
                <w:lang w:val="es-AR"/>
              </w:rPr>
              <w:br/>
              <w:t>Adolfo.PERUJO@ec.europa.eu</w:t>
            </w:r>
          </w:p>
        </w:tc>
        <w:tc>
          <w:tcPr>
            <w:tcW w:w="3250" w:type="dxa"/>
            <w:tcBorders>
              <w:top w:val="single" w:sz="12" w:space="0" w:color="auto"/>
              <w:left w:val="nil"/>
              <w:right w:val="nil"/>
            </w:tcBorders>
            <w:shd w:val="clear" w:color="auto" w:fill="auto"/>
          </w:tcPr>
          <w:p w14:paraId="04A60BB1" w14:textId="77777777" w:rsidR="00407543" w:rsidRPr="00DA4D95" w:rsidRDefault="00407543" w:rsidP="00DA4D95">
            <w:pPr>
              <w:suppressAutoHyphens w:val="0"/>
              <w:spacing w:beforeLines="20" w:before="48" w:line="240" w:lineRule="auto"/>
              <w:rPr>
                <w:sz w:val="18"/>
                <w:lang w:val="de-DE" w:eastAsia="en-GB"/>
              </w:rPr>
            </w:pPr>
            <w:r w:rsidRPr="00DA4D95">
              <w:rPr>
                <w:sz w:val="18"/>
                <w:lang w:val="de-DE" w:eastAsia="en-GB"/>
              </w:rPr>
              <w:t>Daniela Leveratto</w:t>
            </w:r>
            <w:r w:rsidR="006705D6" w:rsidRPr="00DA4D95">
              <w:rPr>
                <w:sz w:val="18"/>
                <w:lang w:val="de-DE" w:eastAsia="en-GB"/>
              </w:rPr>
              <w:t>,</w:t>
            </w:r>
            <w:r w:rsidRPr="00DA4D95">
              <w:rPr>
                <w:sz w:val="18"/>
                <w:lang w:val="de-DE" w:eastAsia="en-GB"/>
              </w:rPr>
              <w:br/>
            </w:r>
            <w:r w:rsidRPr="00DA4D95">
              <w:rPr>
                <w:sz w:val="18"/>
                <w:szCs w:val="18"/>
                <w:lang w:val="de-DE"/>
              </w:rPr>
              <w:t>d.leveratto@immamotorcycles.org</w:t>
            </w:r>
          </w:p>
        </w:tc>
        <w:tc>
          <w:tcPr>
            <w:tcW w:w="1420" w:type="dxa"/>
            <w:tcBorders>
              <w:top w:val="single" w:sz="12" w:space="0" w:color="auto"/>
              <w:left w:val="nil"/>
              <w:right w:val="nil"/>
            </w:tcBorders>
            <w:shd w:val="clear" w:color="auto" w:fill="auto"/>
          </w:tcPr>
          <w:p w14:paraId="711B4510" w14:textId="7335B43A" w:rsidR="00407543" w:rsidRPr="00DA4D95" w:rsidRDefault="00407543" w:rsidP="00DA4D95">
            <w:pPr>
              <w:suppressAutoHyphens w:val="0"/>
              <w:spacing w:beforeLines="20" w:before="48" w:line="240" w:lineRule="auto"/>
              <w:rPr>
                <w:sz w:val="18"/>
                <w:lang w:eastAsia="en-GB"/>
              </w:rPr>
            </w:pPr>
            <w:r w:rsidRPr="00DA4D95">
              <w:rPr>
                <w:sz w:val="18"/>
                <w:lang w:eastAsia="en-GB"/>
              </w:rPr>
              <w:t>December 202</w:t>
            </w:r>
            <w:r w:rsidR="00F25AEE">
              <w:rPr>
                <w:sz w:val="18"/>
                <w:lang w:eastAsia="en-GB"/>
              </w:rPr>
              <w:t>5</w:t>
            </w:r>
          </w:p>
        </w:tc>
      </w:tr>
      <w:tr w:rsidR="00407543" w:rsidRPr="00E25578" w14:paraId="4F8D0BBF" w14:textId="77777777" w:rsidTr="00706066">
        <w:trPr>
          <w:trHeight w:val="561"/>
        </w:trPr>
        <w:tc>
          <w:tcPr>
            <w:tcW w:w="1873" w:type="dxa"/>
            <w:vMerge/>
            <w:tcBorders>
              <w:left w:val="nil"/>
              <w:bottom w:val="single" w:sz="4" w:space="0" w:color="auto"/>
              <w:right w:val="nil"/>
            </w:tcBorders>
            <w:shd w:val="clear" w:color="auto" w:fill="auto"/>
          </w:tcPr>
          <w:p w14:paraId="21B3E257" w14:textId="77777777" w:rsidR="00407543" w:rsidRPr="00DA4D95" w:rsidRDefault="00407543" w:rsidP="00DA4D95">
            <w:pPr>
              <w:suppressAutoHyphens w:val="0"/>
              <w:spacing w:beforeLines="20" w:before="48" w:line="240" w:lineRule="auto"/>
              <w:rPr>
                <w:sz w:val="18"/>
                <w:lang w:eastAsia="en-GB"/>
              </w:rPr>
            </w:pPr>
          </w:p>
        </w:tc>
        <w:tc>
          <w:tcPr>
            <w:tcW w:w="3177" w:type="dxa"/>
            <w:tcBorders>
              <w:left w:val="nil"/>
              <w:bottom w:val="single" w:sz="4" w:space="0" w:color="auto"/>
              <w:right w:val="nil"/>
            </w:tcBorders>
            <w:shd w:val="clear" w:color="auto" w:fill="auto"/>
          </w:tcPr>
          <w:p w14:paraId="0CFEF07C" w14:textId="442FB7EE" w:rsidR="00407543" w:rsidRPr="00F35F56" w:rsidRDefault="002148C7" w:rsidP="00DA4D95">
            <w:pPr>
              <w:suppressAutoHyphens w:val="0"/>
              <w:spacing w:beforeLines="20" w:before="48" w:line="240" w:lineRule="auto"/>
              <w:rPr>
                <w:sz w:val="18"/>
              </w:rPr>
            </w:pPr>
            <w:r w:rsidRPr="002148C7">
              <w:rPr>
                <w:sz w:val="18"/>
              </w:rPr>
              <w:t>Shinya</w:t>
            </w:r>
            <w:r w:rsidRPr="002148C7" w:rsidDel="002148C7">
              <w:rPr>
                <w:sz w:val="18"/>
              </w:rPr>
              <w:t xml:space="preserve"> </w:t>
            </w:r>
            <w:r w:rsidR="001574F6" w:rsidRPr="00F35F56">
              <w:rPr>
                <w:sz w:val="18"/>
              </w:rPr>
              <w:t xml:space="preserve"> </w:t>
            </w:r>
            <w:r w:rsidR="00EB0386">
              <w:rPr>
                <w:sz w:val="18"/>
              </w:rPr>
              <w:t>Yamamura</w:t>
            </w:r>
            <w:r w:rsidR="001574F6" w:rsidRPr="00F35F56">
              <w:rPr>
                <w:sz w:val="18"/>
              </w:rPr>
              <w:br/>
            </w:r>
            <w:r w:rsidR="007A441D" w:rsidRPr="007A441D">
              <w:rPr>
                <w:sz w:val="18"/>
              </w:rPr>
              <w:t>yamamura-s2zh@mlit.go.jp</w:t>
            </w:r>
          </w:p>
        </w:tc>
        <w:tc>
          <w:tcPr>
            <w:tcW w:w="3250" w:type="dxa"/>
            <w:tcBorders>
              <w:left w:val="nil"/>
              <w:bottom w:val="single" w:sz="4" w:space="0" w:color="auto"/>
              <w:right w:val="nil"/>
            </w:tcBorders>
            <w:shd w:val="clear" w:color="auto" w:fill="auto"/>
          </w:tcPr>
          <w:p w14:paraId="2B5C8676" w14:textId="4F200F16" w:rsidR="00407543" w:rsidRPr="00981638" w:rsidRDefault="00407543" w:rsidP="00DA4D95">
            <w:pPr>
              <w:suppressAutoHyphens w:val="0"/>
              <w:spacing w:beforeLines="20" w:before="48" w:line="240" w:lineRule="auto"/>
              <w:rPr>
                <w:sz w:val="18"/>
                <w:szCs w:val="18"/>
                <w:lang w:val="nl-NL" w:eastAsia="en-GB"/>
              </w:rPr>
            </w:pPr>
          </w:p>
        </w:tc>
        <w:tc>
          <w:tcPr>
            <w:tcW w:w="1420" w:type="dxa"/>
            <w:tcBorders>
              <w:left w:val="nil"/>
              <w:bottom w:val="single" w:sz="4" w:space="0" w:color="auto"/>
              <w:right w:val="nil"/>
            </w:tcBorders>
            <w:shd w:val="clear" w:color="auto" w:fill="auto"/>
          </w:tcPr>
          <w:p w14:paraId="179F264D" w14:textId="77777777" w:rsidR="00407543" w:rsidRPr="00981638" w:rsidRDefault="00407543" w:rsidP="00DA4D95">
            <w:pPr>
              <w:suppressAutoHyphens w:val="0"/>
              <w:spacing w:beforeLines="20" w:before="48" w:line="240" w:lineRule="auto"/>
              <w:rPr>
                <w:sz w:val="18"/>
                <w:lang w:val="nl-NL" w:eastAsia="en-GB"/>
              </w:rPr>
            </w:pPr>
          </w:p>
        </w:tc>
      </w:tr>
      <w:tr w:rsidR="00F10FA2" w:rsidRPr="00DA4D95" w14:paraId="226457EF" w14:textId="77777777" w:rsidTr="00706066">
        <w:trPr>
          <w:trHeight w:val="510"/>
        </w:trPr>
        <w:tc>
          <w:tcPr>
            <w:tcW w:w="1873" w:type="dxa"/>
            <w:vMerge w:val="restart"/>
            <w:tcBorders>
              <w:top w:val="nil"/>
              <w:left w:val="nil"/>
              <w:bottom w:val="single" w:sz="4" w:space="0" w:color="000000"/>
              <w:right w:val="nil"/>
            </w:tcBorders>
            <w:shd w:val="clear" w:color="auto" w:fill="auto"/>
          </w:tcPr>
          <w:p w14:paraId="71088BEE" w14:textId="77777777" w:rsidR="00F10FA2" w:rsidRPr="00DA4D95" w:rsidRDefault="00F10FA2" w:rsidP="00DA4D95">
            <w:pPr>
              <w:suppressAutoHyphens w:val="0"/>
              <w:spacing w:beforeLines="20" w:before="48" w:line="240" w:lineRule="auto"/>
              <w:rPr>
                <w:sz w:val="18"/>
                <w:lang w:eastAsia="en-GB"/>
              </w:rPr>
            </w:pPr>
            <w:r w:rsidRPr="00DA4D95">
              <w:rPr>
                <w:sz w:val="18"/>
                <w:lang w:eastAsia="en-GB"/>
              </w:rPr>
              <w:t>Electric Vehicles and the Environment (EVE) (group)</w:t>
            </w:r>
          </w:p>
        </w:tc>
        <w:tc>
          <w:tcPr>
            <w:tcW w:w="3177" w:type="dxa"/>
            <w:tcBorders>
              <w:top w:val="nil"/>
              <w:left w:val="nil"/>
              <w:bottom w:val="nil"/>
              <w:right w:val="nil"/>
            </w:tcBorders>
            <w:shd w:val="clear" w:color="auto" w:fill="auto"/>
          </w:tcPr>
          <w:p w14:paraId="6FED18BA" w14:textId="77777777" w:rsidR="00F10FA2" w:rsidRPr="00DA4D95" w:rsidRDefault="00F10FA2" w:rsidP="00DA4D95">
            <w:pPr>
              <w:suppressAutoHyphens w:val="0"/>
              <w:spacing w:beforeLines="20" w:before="48" w:line="240" w:lineRule="auto"/>
              <w:rPr>
                <w:sz w:val="18"/>
                <w:lang w:val="fr-CH"/>
              </w:rPr>
            </w:pPr>
            <w:r w:rsidRPr="00DA4D95">
              <w:rPr>
                <w:sz w:val="18"/>
                <w:lang w:val="fr-CH"/>
              </w:rPr>
              <w:t>Michael Olechiw,</w:t>
            </w:r>
            <w:r w:rsidRPr="00DA4D95">
              <w:rPr>
                <w:sz w:val="18"/>
                <w:lang w:val="fr-CH"/>
              </w:rPr>
              <w:br/>
              <w:t>Olechiw.Michael@epamail.epa.gov</w:t>
            </w:r>
          </w:p>
        </w:tc>
        <w:tc>
          <w:tcPr>
            <w:tcW w:w="3250" w:type="dxa"/>
            <w:tcBorders>
              <w:top w:val="nil"/>
              <w:left w:val="nil"/>
              <w:bottom w:val="nil"/>
              <w:right w:val="nil"/>
            </w:tcBorders>
            <w:shd w:val="clear" w:color="auto" w:fill="auto"/>
          </w:tcPr>
          <w:p w14:paraId="75DA8DBB" w14:textId="304A0A79" w:rsidR="00086571" w:rsidRPr="00DA4D95" w:rsidRDefault="00B6689C" w:rsidP="00DA4D95">
            <w:pPr>
              <w:suppressAutoHyphens w:val="0"/>
              <w:spacing w:beforeLines="20" w:before="48" w:line="240" w:lineRule="auto"/>
              <w:rPr>
                <w:sz w:val="18"/>
                <w:lang w:val="en-US"/>
              </w:rPr>
            </w:pPr>
            <w:r w:rsidRPr="00DA4D95">
              <w:rPr>
                <w:sz w:val="18"/>
                <w:lang w:val="en-US" w:eastAsia="en-GB"/>
              </w:rPr>
              <w:t>Andrew</w:t>
            </w:r>
            <w:r w:rsidR="00DE77F2" w:rsidRPr="00DA4D95">
              <w:rPr>
                <w:sz w:val="18"/>
                <w:lang w:val="en-US" w:eastAsia="en-GB"/>
              </w:rPr>
              <w:t xml:space="preserve"> </w:t>
            </w:r>
            <w:r w:rsidRPr="00DA4D95">
              <w:rPr>
                <w:sz w:val="18"/>
                <w:lang w:val="en-US" w:eastAsia="en-GB"/>
              </w:rPr>
              <w:t>Giallonardo,</w:t>
            </w:r>
            <w:r w:rsidRPr="00DA4D95">
              <w:rPr>
                <w:sz w:val="18"/>
                <w:lang w:val="en-US" w:eastAsia="en-GB"/>
              </w:rPr>
              <w:br/>
              <w:t>Andrew</w:t>
            </w:r>
            <w:r w:rsidR="00DE77F2" w:rsidRPr="00DA4D95">
              <w:rPr>
                <w:sz w:val="18"/>
                <w:lang w:val="en-US" w:eastAsia="en-GB"/>
              </w:rPr>
              <w:t>.</w:t>
            </w:r>
            <w:r w:rsidRPr="00DA4D95">
              <w:rPr>
                <w:sz w:val="18"/>
                <w:lang w:val="en-US" w:eastAsia="en-GB"/>
              </w:rPr>
              <w:t>Giallonardo</w:t>
            </w:r>
            <w:r w:rsidR="00DE77F2" w:rsidRPr="00DA4D95">
              <w:rPr>
                <w:sz w:val="18"/>
                <w:lang w:val="en-US" w:eastAsia="en-GB"/>
              </w:rPr>
              <w:t>@</w:t>
            </w:r>
            <w:r w:rsidR="00C822A5">
              <w:rPr>
                <w:sz w:val="18"/>
                <w:lang w:val="en-US" w:eastAsia="en-GB"/>
              </w:rPr>
              <w:t>canada</w:t>
            </w:r>
            <w:r w:rsidR="00DE77F2" w:rsidRPr="00DA4D95">
              <w:rPr>
                <w:sz w:val="18"/>
                <w:lang w:val="en-US" w:eastAsia="en-GB"/>
              </w:rPr>
              <w:t>.ca</w:t>
            </w:r>
          </w:p>
        </w:tc>
        <w:tc>
          <w:tcPr>
            <w:tcW w:w="1420" w:type="dxa"/>
            <w:tcBorders>
              <w:top w:val="nil"/>
              <w:left w:val="nil"/>
              <w:bottom w:val="nil"/>
              <w:right w:val="nil"/>
            </w:tcBorders>
            <w:shd w:val="clear" w:color="auto" w:fill="auto"/>
          </w:tcPr>
          <w:p w14:paraId="5C7C2A01" w14:textId="478274A7" w:rsidR="00F10FA2" w:rsidRPr="00DA4D95" w:rsidRDefault="00C822A5" w:rsidP="00DA4D95">
            <w:pPr>
              <w:suppressAutoHyphens w:val="0"/>
              <w:spacing w:beforeLines="20" w:before="48" w:line="240" w:lineRule="auto"/>
              <w:rPr>
                <w:sz w:val="18"/>
                <w:lang w:eastAsia="en-GB"/>
              </w:rPr>
            </w:pPr>
            <w:r>
              <w:rPr>
                <w:sz w:val="18"/>
                <w:lang w:eastAsia="en-GB"/>
              </w:rPr>
              <w:t>June 2021</w:t>
            </w:r>
          </w:p>
        </w:tc>
      </w:tr>
      <w:tr w:rsidR="00F10FA2" w:rsidRPr="00B41303" w14:paraId="7A41A3E7" w14:textId="77777777" w:rsidTr="00706066">
        <w:trPr>
          <w:trHeight w:val="510"/>
        </w:trPr>
        <w:tc>
          <w:tcPr>
            <w:tcW w:w="1873" w:type="dxa"/>
            <w:vMerge/>
            <w:tcBorders>
              <w:top w:val="nil"/>
              <w:left w:val="nil"/>
              <w:bottom w:val="single" w:sz="4" w:space="0" w:color="000000"/>
              <w:right w:val="nil"/>
            </w:tcBorders>
          </w:tcPr>
          <w:p w14:paraId="7E8E310E" w14:textId="77777777" w:rsidR="00F10FA2" w:rsidRPr="00DA4D95" w:rsidRDefault="00F10FA2" w:rsidP="00DA4D95">
            <w:pPr>
              <w:suppressAutoHyphens w:val="0"/>
              <w:spacing w:beforeLines="20" w:before="48" w:line="240" w:lineRule="auto"/>
              <w:rPr>
                <w:sz w:val="18"/>
                <w:lang w:val="fr-CH" w:eastAsia="en-GB"/>
              </w:rPr>
            </w:pPr>
          </w:p>
        </w:tc>
        <w:tc>
          <w:tcPr>
            <w:tcW w:w="3177" w:type="dxa"/>
            <w:tcBorders>
              <w:top w:val="nil"/>
              <w:left w:val="nil"/>
              <w:bottom w:val="nil"/>
              <w:right w:val="nil"/>
            </w:tcBorders>
            <w:shd w:val="clear" w:color="auto" w:fill="auto"/>
          </w:tcPr>
          <w:p w14:paraId="2FFCDFFF" w14:textId="75AFEDB0" w:rsidR="00F10FA2" w:rsidRPr="00DA4D95" w:rsidRDefault="00F10FA2" w:rsidP="00DA4D95">
            <w:pPr>
              <w:suppressAutoHyphens w:val="0"/>
              <w:spacing w:beforeLines="20" w:before="48" w:line="240" w:lineRule="auto"/>
              <w:rPr>
                <w:sz w:val="18"/>
                <w:lang w:val="de-DE" w:eastAsia="en-GB"/>
              </w:rPr>
            </w:pPr>
            <w:r w:rsidRPr="00DA4D95">
              <w:rPr>
                <w:sz w:val="18"/>
                <w:lang w:val="de-DE" w:eastAsia="en-GB"/>
              </w:rPr>
              <w:t xml:space="preserve">Chen </w:t>
            </w:r>
            <w:proofErr w:type="spellStart"/>
            <w:r w:rsidRPr="00DA4D95">
              <w:rPr>
                <w:sz w:val="18"/>
                <w:lang w:val="de-DE" w:eastAsia="en-GB"/>
              </w:rPr>
              <w:t>Chunmei</w:t>
            </w:r>
            <w:proofErr w:type="spellEnd"/>
            <w:r w:rsidRPr="00DA4D95">
              <w:rPr>
                <w:sz w:val="18"/>
                <w:lang w:val="de-DE" w:eastAsia="en-GB"/>
              </w:rPr>
              <w:t xml:space="preserve"> (</w:t>
            </w:r>
            <w:proofErr w:type="spellStart"/>
            <w:r w:rsidR="00946331">
              <w:rPr>
                <w:sz w:val="18"/>
                <w:lang w:val="de-DE" w:eastAsia="en-GB"/>
              </w:rPr>
              <w:t>V</w:t>
            </w:r>
            <w:r w:rsidRPr="00DA4D95">
              <w:rPr>
                <w:sz w:val="18"/>
                <w:lang w:val="de-DE" w:eastAsia="en-GB"/>
              </w:rPr>
              <w:t>ice</w:t>
            </w:r>
            <w:proofErr w:type="spellEnd"/>
            <w:r w:rsidRPr="00DA4D95">
              <w:rPr>
                <w:sz w:val="18"/>
                <w:lang w:val="de-DE" w:eastAsia="en-GB"/>
              </w:rPr>
              <w:t>-Chair),</w:t>
            </w:r>
            <w:r w:rsidRPr="00DA4D95">
              <w:rPr>
                <w:sz w:val="18"/>
                <w:lang w:val="de-DE" w:eastAsia="en-GB"/>
              </w:rPr>
              <w:br/>
              <w:t>chencm@miit.gov.cn</w:t>
            </w:r>
          </w:p>
        </w:tc>
        <w:tc>
          <w:tcPr>
            <w:tcW w:w="3250" w:type="dxa"/>
            <w:tcBorders>
              <w:top w:val="nil"/>
              <w:left w:val="nil"/>
              <w:bottom w:val="nil"/>
              <w:right w:val="nil"/>
            </w:tcBorders>
            <w:shd w:val="clear" w:color="auto" w:fill="auto"/>
          </w:tcPr>
          <w:p w14:paraId="132A017F" w14:textId="77777777" w:rsidR="00F10FA2" w:rsidRPr="00DA4D95" w:rsidRDefault="00F10FA2" w:rsidP="00DA4D95">
            <w:pPr>
              <w:suppressAutoHyphens w:val="0"/>
              <w:spacing w:beforeLines="20" w:before="48" w:line="240" w:lineRule="auto"/>
              <w:rPr>
                <w:sz w:val="18"/>
                <w:lang w:val="de-DE" w:eastAsia="en-GB"/>
              </w:rPr>
            </w:pPr>
          </w:p>
        </w:tc>
        <w:tc>
          <w:tcPr>
            <w:tcW w:w="1420" w:type="dxa"/>
            <w:tcBorders>
              <w:top w:val="nil"/>
              <w:left w:val="nil"/>
              <w:bottom w:val="nil"/>
              <w:right w:val="nil"/>
            </w:tcBorders>
            <w:shd w:val="clear" w:color="auto" w:fill="auto"/>
          </w:tcPr>
          <w:p w14:paraId="4D882008" w14:textId="77777777" w:rsidR="00F10FA2" w:rsidRPr="00DA4D95" w:rsidRDefault="00F10FA2" w:rsidP="00DA4D95">
            <w:pPr>
              <w:suppressAutoHyphens w:val="0"/>
              <w:spacing w:beforeLines="20" w:before="48" w:line="240" w:lineRule="auto"/>
              <w:rPr>
                <w:sz w:val="18"/>
                <w:lang w:val="de-DE" w:eastAsia="en-GB"/>
              </w:rPr>
            </w:pPr>
          </w:p>
        </w:tc>
      </w:tr>
      <w:tr w:rsidR="00F10FA2" w:rsidRPr="00DA4D95" w14:paraId="50B44EDE" w14:textId="77777777" w:rsidTr="00706066">
        <w:trPr>
          <w:trHeight w:val="510"/>
        </w:trPr>
        <w:tc>
          <w:tcPr>
            <w:tcW w:w="1873" w:type="dxa"/>
            <w:vMerge/>
            <w:tcBorders>
              <w:top w:val="nil"/>
              <w:left w:val="nil"/>
              <w:bottom w:val="single" w:sz="4" w:space="0" w:color="000000"/>
              <w:right w:val="nil"/>
            </w:tcBorders>
          </w:tcPr>
          <w:p w14:paraId="4339BC52" w14:textId="77777777" w:rsidR="00F10FA2" w:rsidRPr="00DA4D95" w:rsidRDefault="00F10FA2" w:rsidP="00DA4D95">
            <w:pPr>
              <w:suppressAutoHyphens w:val="0"/>
              <w:spacing w:beforeLines="20" w:before="48" w:line="240" w:lineRule="auto"/>
              <w:rPr>
                <w:sz w:val="18"/>
                <w:lang w:val="de-DE" w:eastAsia="en-GB"/>
              </w:rPr>
            </w:pPr>
          </w:p>
        </w:tc>
        <w:tc>
          <w:tcPr>
            <w:tcW w:w="3177" w:type="dxa"/>
            <w:tcBorders>
              <w:top w:val="nil"/>
              <w:left w:val="nil"/>
              <w:bottom w:val="single" w:sz="4" w:space="0" w:color="auto"/>
              <w:right w:val="nil"/>
            </w:tcBorders>
            <w:shd w:val="clear" w:color="auto" w:fill="auto"/>
          </w:tcPr>
          <w:p w14:paraId="18FA62BE" w14:textId="793E7D08" w:rsidR="00F10FA2" w:rsidRPr="00DA4D95" w:rsidRDefault="00972999" w:rsidP="00972999">
            <w:pPr>
              <w:suppressAutoHyphens w:val="0"/>
              <w:spacing w:beforeLines="20" w:before="48" w:line="240" w:lineRule="auto"/>
              <w:rPr>
                <w:sz w:val="18"/>
                <w:lang w:eastAsia="en-GB"/>
              </w:rPr>
            </w:pPr>
            <w:r w:rsidRPr="00972999">
              <w:rPr>
                <w:sz w:val="18"/>
                <w:lang w:eastAsia="en-GB"/>
              </w:rPr>
              <w:t>Hajime Ishii (</w:t>
            </w:r>
            <w:r w:rsidR="00946331">
              <w:rPr>
                <w:sz w:val="18"/>
                <w:lang w:eastAsia="en-GB"/>
              </w:rPr>
              <w:t>V</w:t>
            </w:r>
            <w:r w:rsidRPr="00972999">
              <w:rPr>
                <w:sz w:val="18"/>
                <w:lang w:eastAsia="en-GB"/>
              </w:rPr>
              <w:t>ice-Chair),</w:t>
            </w:r>
            <w:r>
              <w:rPr>
                <w:sz w:val="18"/>
                <w:lang w:eastAsia="en-GB"/>
              </w:rPr>
              <w:br/>
            </w:r>
            <w:hyperlink r:id="rId12" w:history="1">
              <w:r w:rsidRPr="00E1529E">
                <w:rPr>
                  <w:rStyle w:val="Hyperlink"/>
                  <w:sz w:val="18"/>
                  <w:lang w:eastAsia="en-GB"/>
                </w:rPr>
                <w:t>ishii@ntsel.go.jp</w:t>
              </w:r>
            </w:hyperlink>
          </w:p>
        </w:tc>
        <w:tc>
          <w:tcPr>
            <w:tcW w:w="3250" w:type="dxa"/>
            <w:tcBorders>
              <w:top w:val="nil"/>
              <w:left w:val="nil"/>
              <w:bottom w:val="single" w:sz="4" w:space="0" w:color="auto"/>
              <w:right w:val="nil"/>
            </w:tcBorders>
            <w:shd w:val="clear" w:color="auto" w:fill="auto"/>
          </w:tcPr>
          <w:p w14:paraId="58AADB67" w14:textId="77777777" w:rsidR="00F10FA2" w:rsidRPr="00DA4D95" w:rsidRDefault="00F10FA2" w:rsidP="00DA4D95">
            <w:pPr>
              <w:suppressAutoHyphens w:val="0"/>
              <w:spacing w:beforeLines="20" w:before="48" w:line="240" w:lineRule="auto"/>
              <w:rPr>
                <w:sz w:val="18"/>
                <w:lang w:eastAsia="en-GB"/>
              </w:rPr>
            </w:pPr>
            <w:r w:rsidRPr="00DA4D95">
              <w:rPr>
                <w:sz w:val="18"/>
                <w:lang w:eastAsia="en-GB"/>
              </w:rPr>
              <w:t> </w:t>
            </w:r>
          </w:p>
        </w:tc>
        <w:tc>
          <w:tcPr>
            <w:tcW w:w="1420" w:type="dxa"/>
            <w:tcBorders>
              <w:top w:val="nil"/>
              <w:left w:val="nil"/>
              <w:bottom w:val="single" w:sz="4" w:space="0" w:color="auto"/>
              <w:right w:val="nil"/>
            </w:tcBorders>
            <w:shd w:val="clear" w:color="auto" w:fill="auto"/>
          </w:tcPr>
          <w:p w14:paraId="2DAFEA17" w14:textId="77777777" w:rsidR="00F10FA2" w:rsidRPr="00DA4D95" w:rsidRDefault="00F10FA2" w:rsidP="00DA4D95">
            <w:pPr>
              <w:suppressAutoHyphens w:val="0"/>
              <w:spacing w:beforeLines="20" w:before="48" w:line="240" w:lineRule="auto"/>
              <w:rPr>
                <w:sz w:val="18"/>
                <w:lang w:eastAsia="en-GB"/>
              </w:rPr>
            </w:pPr>
            <w:r w:rsidRPr="00DA4D95">
              <w:rPr>
                <w:sz w:val="18"/>
                <w:lang w:eastAsia="en-GB"/>
              </w:rPr>
              <w:t> </w:t>
            </w:r>
          </w:p>
        </w:tc>
      </w:tr>
      <w:tr w:rsidR="00F10FA2" w:rsidRPr="00DA4D95" w14:paraId="61498274" w14:textId="77777777" w:rsidTr="00706066">
        <w:trPr>
          <w:trHeight w:val="510"/>
        </w:trPr>
        <w:tc>
          <w:tcPr>
            <w:tcW w:w="1873" w:type="dxa"/>
            <w:tcBorders>
              <w:top w:val="nil"/>
              <w:left w:val="nil"/>
              <w:bottom w:val="single" w:sz="4" w:space="0" w:color="auto"/>
              <w:right w:val="nil"/>
            </w:tcBorders>
            <w:shd w:val="clear" w:color="auto" w:fill="auto"/>
          </w:tcPr>
          <w:p w14:paraId="304284AC" w14:textId="77777777" w:rsidR="00F10FA2" w:rsidRPr="00DA4D95" w:rsidRDefault="00F10FA2" w:rsidP="00DA4D95">
            <w:pPr>
              <w:suppressAutoHyphens w:val="0"/>
              <w:spacing w:beforeLines="20" w:before="48" w:line="240" w:lineRule="auto"/>
              <w:rPr>
                <w:sz w:val="18"/>
                <w:lang w:eastAsia="en-GB"/>
              </w:rPr>
            </w:pPr>
            <w:r w:rsidRPr="00DA4D95">
              <w:rPr>
                <w:sz w:val="18"/>
                <w:lang w:eastAsia="en-GB"/>
              </w:rPr>
              <w:t>Particle Measurement Programme (PMP) (group)</w:t>
            </w:r>
          </w:p>
        </w:tc>
        <w:tc>
          <w:tcPr>
            <w:tcW w:w="3177" w:type="dxa"/>
            <w:tcBorders>
              <w:top w:val="nil"/>
              <w:left w:val="nil"/>
              <w:bottom w:val="single" w:sz="4" w:space="0" w:color="auto"/>
              <w:right w:val="nil"/>
            </w:tcBorders>
            <w:shd w:val="clear" w:color="auto" w:fill="auto"/>
          </w:tcPr>
          <w:p w14:paraId="02E89527" w14:textId="19AF1E14" w:rsidR="00F10FA2" w:rsidRPr="00DA4D95" w:rsidRDefault="00F10FA2" w:rsidP="00DA4D95">
            <w:pPr>
              <w:suppressAutoHyphens w:val="0"/>
              <w:spacing w:beforeLines="20" w:before="48" w:line="240" w:lineRule="auto"/>
              <w:rPr>
                <w:sz w:val="18"/>
              </w:rPr>
            </w:pPr>
            <w:r w:rsidRPr="00DA4D95">
              <w:rPr>
                <w:sz w:val="18"/>
              </w:rPr>
              <w:t>Gior</w:t>
            </w:r>
            <w:r w:rsidR="000A4559">
              <w:rPr>
                <w:sz w:val="18"/>
              </w:rPr>
              <w:t>gio Martini,</w:t>
            </w:r>
            <w:r w:rsidR="000A4559">
              <w:rPr>
                <w:sz w:val="18"/>
              </w:rPr>
              <w:br/>
              <w:t>giorgio.martini@</w:t>
            </w:r>
            <w:r w:rsidRPr="00DA4D95">
              <w:rPr>
                <w:sz w:val="18"/>
              </w:rPr>
              <w:t>ec.europa.eu</w:t>
            </w:r>
          </w:p>
        </w:tc>
        <w:tc>
          <w:tcPr>
            <w:tcW w:w="3250" w:type="dxa"/>
            <w:tcBorders>
              <w:top w:val="nil"/>
              <w:left w:val="nil"/>
              <w:bottom w:val="single" w:sz="4" w:space="0" w:color="auto"/>
              <w:right w:val="nil"/>
            </w:tcBorders>
            <w:shd w:val="clear" w:color="auto" w:fill="auto"/>
          </w:tcPr>
          <w:p w14:paraId="2FAEA467" w14:textId="77666E37" w:rsidR="00F10FA2" w:rsidRPr="00DA4D95" w:rsidRDefault="005656B0" w:rsidP="00DA4D95">
            <w:pPr>
              <w:suppressAutoHyphens w:val="0"/>
              <w:spacing w:beforeLines="20" w:before="48" w:line="240" w:lineRule="auto"/>
              <w:rPr>
                <w:sz w:val="18"/>
                <w:lang w:val="fr-CH"/>
              </w:rPr>
            </w:pPr>
            <w:r w:rsidRPr="005656B0">
              <w:rPr>
                <w:sz w:val="18"/>
                <w:lang w:val="fr-CH"/>
              </w:rPr>
              <w:t>Rainer Vogt</w:t>
            </w:r>
            <w:r w:rsidRPr="005656B0">
              <w:rPr>
                <w:sz w:val="18"/>
                <w:lang w:val="fr-CH"/>
              </w:rPr>
              <w:br/>
              <w:t>rvogt</w:t>
            </w:r>
            <w:r w:rsidR="00F10FA2" w:rsidRPr="00DA4D95">
              <w:rPr>
                <w:sz w:val="18"/>
                <w:lang w:val="fr-CH"/>
              </w:rPr>
              <w:t>@ford.com</w:t>
            </w:r>
          </w:p>
        </w:tc>
        <w:tc>
          <w:tcPr>
            <w:tcW w:w="1420" w:type="dxa"/>
            <w:tcBorders>
              <w:top w:val="nil"/>
              <w:left w:val="nil"/>
              <w:bottom w:val="single" w:sz="4" w:space="0" w:color="auto"/>
              <w:right w:val="nil"/>
            </w:tcBorders>
            <w:shd w:val="clear" w:color="auto" w:fill="auto"/>
          </w:tcPr>
          <w:p w14:paraId="59E5D5D7" w14:textId="1AA94494" w:rsidR="00F10FA2" w:rsidRPr="00DA4D95" w:rsidRDefault="00353266" w:rsidP="00DA4D95">
            <w:pPr>
              <w:suppressAutoHyphens w:val="0"/>
              <w:spacing w:beforeLines="20" w:before="48" w:line="240" w:lineRule="auto"/>
              <w:rPr>
                <w:sz w:val="18"/>
                <w:lang w:eastAsia="en-GB"/>
              </w:rPr>
            </w:pPr>
            <w:r w:rsidRPr="00DA4D95">
              <w:rPr>
                <w:sz w:val="18"/>
                <w:lang w:eastAsia="en-GB"/>
              </w:rPr>
              <w:t>June 20</w:t>
            </w:r>
            <w:r w:rsidR="00C822A5">
              <w:rPr>
                <w:sz w:val="18"/>
                <w:lang w:eastAsia="en-GB"/>
              </w:rPr>
              <w:t>2</w:t>
            </w:r>
            <w:r w:rsidRPr="00DA4D95">
              <w:rPr>
                <w:sz w:val="18"/>
                <w:lang w:eastAsia="en-GB"/>
              </w:rPr>
              <w:t>1</w:t>
            </w:r>
          </w:p>
        </w:tc>
      </w:tr>
      <w:tr w:rsidR="00086CB0" w:rsidRPr="00DA4D95" w14:paraId="6C1EFC48" w14:textId="77777777" w:rsidTr="00706066">
        <w:trPr>
          <w:trHeight w:val="765"/>
        </w:trPr>
        <w:tc>
          <w:tcPr>
            <w:tcW w:w="1873" w:type="dxa"/>
            <w:tcBorders>
              <w:top w:val="nil"/>
              <w:left w:val="nil"/>
              <w:bottom w:val="single" w:sz="4" w:space="0" w:color="auto"/>
              <w:right w:val="nil"/>
            </w:tcBorders>
            <w:shd w:val="clear" w:color="auto" w:fill="auto"/>
          </w:tcPr>
          <w:p w14:paraId="5C1E84D0" w14:textId="77777777" w:rsidR="00086CB0" w:rsidRPr="00DA4D95" w:rsidRDefault="00086CB0" w:rsidP="00DA4D95">
            <w:pPr>
              <w:suppressAutoHyphens w:val="0"/>
              <w:spacing w:beforeLines="20" w:before="48" w:line="240" w:lineRule="auto"/>
              <w:rPr>
                <w:sz w:val="18"/>
                <w:lang w:eastAsia="en-GB"/>
              </w:rPr>
            </w:pPr>
            <w:r w:rsidRPr="00DA4D95">
              <w:rPr>
                <w:sz w:val="18"/>
                <w:lang w:eastAsia="en-GB"/>
              </w:rPr>
              <w:t>Vehicle Interior Air Quality (VIAQ) (group)</w:t>
            </w:r>
          </w:p>
        </w:tc>
        <w:tc>
          <w:tcPr>
            <w:tcW w:w="3177" w:type="dxa"/>
            <w:tcBorders>
              <w:top w:val="nil"/>
              <w:left w:val="nil"/>
              <w:bottom w:val="single" w:sz="4" w:space="0" w:color="auto"/>
              <w:right w:val="nil"/>
            </w:tcBorders>
            <w:shd w:val="clear" w:color="auto" w:fill="auto"/>
          </w:tcPr>
          <w:p w14:paraId="19DA1640" w14:textId="77777777" w:rsidR="00907497" w:rsidRDefault="002671BA" w:rsidP="00DA4D95">
            <w:pPr>
              <w:suppressAutoHyphens w:val="0"/>
              <w:spacing w:beforeLines="20" w:before="48" w:line="240" w:lineRule="auto"/>
              <w:rPr>
                <w:sz w:val="18"/>
                <w:szCs w:val="18"/>
              </w:rPr>
            </w:pPr>
            <w:r w:rsidRPr="002671BA">
              <w:rPr>
                <w:sz w:val="18"/>
                <w:szCs w:val="18"/>
              </w:rPr>
              <w:t xml:space="preserve">Andrey </w:t>
            </w:r>
            <w:r w:rsidR="00907497" w:rsidRPr="00907497">
              <w:rPr>
                <w:sz w:val="18"/>
                <w:szCs w:val="18"/>
              </w:rPr>
              <w:t>Kozlov</w:t>
            </w:r>
            <w:r>
              <w:rPr>
                <w:sz w:val="18"/>
                <w:szCs w:val="18"/>
              </w:rPr>
              <w:t>,</w:t>
            </w:r>
            <w:r w:rsidR="00907497" w:rsidRPr="00907497">
              <w:rPr>
                <w:sz w:val="18"/>
                <w:szCs w:val="18"/>
              </w:rPr>
              <w:t xml:space="preserve"> </w:t>
            </w:r>
          </w:p>
          <w:p w14:paraId="5E94644C" w14:textId="1C703052" w:rsidR="002671BA" w:rsidRDefault="0053693B" w:rsidP="00DA4D95">
            <w:pPr>
              <w:suppressAutoHyphens w:val="0"/>
              <w:spacing w:beforeLines="20" w:before="48" w:line="240" w:lineRule="auto"/>
              <w:rPr>
                <w:sz w:val="18"/>
                <w:szCs w:val="18"/>
              </w:rPr>
            </w:pPr>
            <w:hyperlink r:id="rId13" w:history="1">
              <w:r w:rsidR="002671BA" w:rsidRPr="00DA2689">
                <w:rPr>
                  <w:rStyle w:val="Hyperlink"/>
                  <w:sz w:val="18"/>
                  <w:szCs w:val="18"/>
                </w:rPr>
                <w:t>a.kozlov@nami.ru</w:t>
              </w:r>
            </w:hyperlink>
            <w:r w:rsidR="00CE717E">
              <w:rPr>
                <w:sz w:val="18"/>
                <w:szCs w:val="18"/>
              </w:rPr>
              <w:br/>
            </w:r>
          </w:p>
          <w:p w14:paraId="7DD8A9A6" w14:textId="6D4FA519" w:rsidR="00676229" w:rsidRPr="00DA4D95" w:rsidRDefault="00086CB0" w:rsidP="00907497">
            <w:pPr>
              <w:suppressAutoHyphens w:val="0"/>
              <w:spacing w:beforeLines="20" w:before="48" w:line="240" w:lineRule="auto"/>
              <w:rPr>
                <w:sz w:val="18"/>
                <w:szCs w:val="18"/>
                <w:lang w:eastAsia="en-GB"/>
              </w:rPr>
            </w:pPr>
            <w:r w:rsidRPr="00DA4D95">
              <w:rPr>
                <w:sz w:val="18"/>
                <w:szCs w:val="18"/>
              </w:rPr>
              <w:t>Jong</w:t>
            </w:r>
            <w:r w:rsidR="00EA7C9F" w:rsidRPr="00DA4D95">
              <w:rPr>
                <w:sz w:val="18"/>
                <w:szCs w:val="18"/>
              </w:rPr>
              <w:t xml:space="preserve"> </w:t>
            </w:r>
            <w:r w:rsidRPr="00DA4D95">
              <w:rPr>
                <w:sz w:val="18"/>
                <w:szCs w:val="18"/>
              </w:rPr>
              <w:t>Soon L</w:t>
            </w:r>
            <w:r w:rsidR="00EA7C9F" w:rsidRPr="00DA4D95">
              <w:rPr>
                <w:sz w:val="18"/>
                <w:szCs w:val="18"/>
              </w:rPr>
              <w:t>im</w:t>
            </w:r>
            <w:r w:rsidR="00CE717E">
              <w:rPr>
                <w:sz w:val="18"/>
                <w:szCs w:val="18"/>
              </w:rPr>
              <w:t xml:space="preserve"> </w:t>
            </w:r>
            <w:r w:rsidR="00907497" w:rsidRPr="00DA4D95">
              <w:rPr>
                <w:sz w:val="18"/>
                <w:szCs w:val="18"/>
                <w:lang w:eastAsia="en-GB"/>
              </w:rPr>
              <w:t>(</w:t>
            </w:r>
            <w:r w:rsidR="00946331">
              <w:rPr>
                <w:sz w:val="18"/>
                <w:szCs w:val="18"/>
                <w:lang w:eastAsia="en-GB"/>
              </w:rPr>
              <w:t>V</w:t>
            </w:r>
            <w:r w:rsidR="00907497">
              <w:rPr>
                <w:sz w:val="18"/>
                <w:szCs w:val="18"/>
                <w:lang w:eastAsia="en-GB"/>
              </w:rPr>
              <w:t>ice-Chair)</w:t>
            </w:r>
            <w:r w:rsidR="00312E93" w:rsidRPr="00DA4D95">
              <w:rPr>
                <w:sz w:val="18"/>
                <w:szCs w:val="18"/>
              </w:rPr>
              <w:t>,</w:t>
            </w:r>
            <w:r w:rsidR="00EA7C9F" w:rsidRPr="00DA4D95">
              <w:rPr>
                <w:sz w:val="18"/>
                <w:szCs w:val="18"/>
              </w:rPr>
              <w:br/>
            </w:r>
            <w:hyperlink r:id="rId14" w:history="1">
              <w:r w:rsidR="00676229" w:rsidRPr="00DA4D95">
                <w:rPr>
                  <w:rStyle w:val="Hyperlink"/>
                  <w:sz w:val="18"/>
                  <w:szCs w:val="18"/>
                  <w:lang w:eastAsia="en-GB"/>
                </w:rPr>
                <w:t>jongsoon@ts2020.kr</w:t>
              </w:r>
            </w:hyperlink>
          </w:p>
        </w:tc>
        <w:tc>
          <w:tcPr>
            <w:tcW w:w="3250" w:type="dxa"/>
            <w:tcBorders>
              <w:top w:val="nil"/>
              <w:left w:val="nil"/>
              <w:bottom w:val="single" w:sz="4" w:space="0" w:color="auto"/>
              <w:right w:val="nil"/>
            </w:tcBorders>
            <w:shd w:val="clear" w:color="auto" w:fill="auto"/>
            <w:noWrap/>
          </w:tcPr>
          <w:p w14:paraId="0CF64421" w14:textId="28EEB2BE" w:rsidR="00DB6C4F" w:rsidRPr="00DB6C4F" w:rsidRDefault="00F155CF" w:rsidP="00DB6C4F">
            <w:pPr>
              <w:rPr>
                <w:sz w:val="18"/>
              </w:rPr>
            </w:pPr>
            <w:bookmarkStart w:id="54" w:name="_Hlk44936722"/>
            <w:r w:rsidRPr="00F155CF">
              <w:rPr>
                <w:sz w:val="18"/>
              </w:rPr>
              <w:t xml:space="preserve">Andreas </w:t>
            </w:r>
            <w:proofErr w:type="spellStart"/>
            <w:r w:rsidRPr="00F155CF">
              <w:rPr>
                <w:sz w:val="18"/>
              </w:rPr>
              <w:t>W</w:t>
            </w:r>
            <w:r>
              <w:rPr>
                <w:sz w:val="18"/>
              </w:rPr>
              <w:t>ehrmeier</w:t>
            </w:r>
            <w:bookmarkEnd w:id="54"/>
            <w:proofErr w:type="spellEnd"/>
            <w:r>
              <w:rPr>
                <w:sz w:val="18"/>
              </w:rPr>
              <w:br/>
            </w:r>
            <w:r w:rsidR="00F25AEE" w:rsidRPr="00F25AEE">
              <w:rPr>
                <w:sz w:val="18"/>
              </w:rPr>
              <w:t>Andreas.Wehrmeier@bmw.de</w:t>
            </w:r>
          </w:p>
          <w:p w14:paraId="7BF130AC" w14:textId="385E2FC2" w:rsidR="00086CB0" w:rsidRPr="00DA4D95" w:rsidRDefault="00086CB0" w:rsidP="00DA4D95">
            <w:pPr>
              <w:rPr>
                <w:sz w:val="18"/>
              </w:rPr>
            </w:pPr>
          </w:p>
        </w:tc>
        <w:tc>
          <w:tcPr>
            <w:tcW w:w="1420" w:type="dxa"/>
            <w:tcBorders>
              <w:top w:val="nil"/>
              <w:left w:val="nil"/>
              <w:bottom w:val="single" w:sz="4" w:space="0" w:color="auto"/>
              <w:right w:val="nil"/>
            </w:tcBorders>
            <w:shd w:val="clear" w:color="auto" w:fill="auto"/>
          </w:tcPr>
          <w:p w14:paraId="6EE541EC" w14:textId="41C6CEC8" w:rsidR="00086CB0" w:rsidRPr="00DA4D95" w:rsidRDefault="00187F4D" w:rsidP="00DA4D95">
            <w:pPr>
              <w:suppressAutoHyphens w:val="0"/>
              <w:spacing w:beforeLines="20" w:before="48" w:line="240" w:lineRule="auto"/>
              <w:rPr>
                <w:sz w:val="18"/>
                <w:lang w:eastAsia="en-GB"/>
              </w:rPr>
            </w:pPr>
            <w:r w:rsidRPr="00DA4D95">
              <w:rPr>
                <w:sz w:val="18"/>
                <w:lang w:eastAsia="en-GB"/>
              </w:rPr>
              <w:t>November 202</w:t>
            </w:r>
            <w:r w:rsidR="00F25AEE">
              <w:rPr>
                <w:sz w:val="18"/>
                <w:lang w:eastAsia="en-GB"/>
              </w:rPr>
              <w:t>5</w:t>
            </w:r>
          </w:p>
        </w:tc>
      </w:tr>
      <w:tr w:rsidR="00326CA0" w:rsidRPr="00DA4D95" w14:paraId="4120D624" w14:textId="77777777" w:rsidTr="00014FD5">
        <w:trPr>
          <w:trHeight w:val="1281"/>
        </w:trPr>
        <w:tc>
          <w:tcPr>
            <w:tcW w:w="1873" w:type="dxa"/>
            <w:tcBorders>
              <w:top w:val="single" w:sz="4" w:space="0" w:color="auto"/>
              <w:left w:val="nil"/>
              <w:right w:val="nil"/>
            </w:tcBorders>
            <w:shd w:val="clear" w:color="auto" w:fill="auto"/>
          </w:tcPr>
          <w:p w14:paraId="7BC1589A" w14:textId="61DEB266" w:rsidR="00326CA0" w:rsidRPr="00DA4D95" w:rsidRDefault="00326CA0" w:rsidP="00326CA0">
            <w:pPr>
              <w:suppressAutoHyphens w:val="0"/>
              <w:spacing w:beforeLines="20" w:before="48" w:line="240" w:lineRule="auto"/>
              <w:rPr>
                <w:sz w:val="18"/>
                <w:lang w:eastAsia="en-GB"/>
              </w:rPr>
            </w:pPr>
            <w:r>
              <w:rPr>
                <w:sz w:val="18"/>
                <w:lang w:eastAsia="en-GB"/>
              </w:rPr>
              <w:t>Global Real Driving Emissions (RDE)</w:t>
            </w:r>
            <w:r w:rsidR="003F46D4">
              <w:rPr>
                <w:sz w:val="18"/>
                <w:lang w:eastAsia="en-GB"/>
              </w:rPr>
              <w:t xml:space="preserve"> (group)</w:t>
            </w:r>
          </w:p>
        </w:tc>
        <w:tc>
          <w:tcPr>
            <w:tcW w:w="3177" w:type="dxa"/>
            <w:tcBorders>
              <w:top w:val="single" w:sz="4" w:space="0" w:color="auto"/>
              <w:left w:val="nil"/>
              <w:right w:val="nil"/>
            </w:tcBorders>
            <w:shd w:val="clear" w:color="auto" w:fill="auto"/>
          </w:tcPr>
          <w:p w14:paraId="4371154A" w14:textId="67DC39DA" w:rsidR="00326CA0" w:rsidRPr="00DA4D95" w:rsidRDefault="00522D91" w:rsidP="00326CA0">
            <w:pPr>
              <w:suppressAutoHyphens w:val="0"/>
              <w:spacing w:beforeLines="20" w:before="48" w:line="240" w:lineRule="auto"/>
              <w:rPr>
                <w:sz w:val="18"/>
                <w:lang w:val="es-ES" w:eastAsia="en-GB"/>
              </w:rPr>
            </w:pPr>
            <w:proofErr w:type="spellStart"/>
            <w:r>
              <w:rPr>
                <w:sz w:val="18"/>
                <w:lang w:val="es-ES" w:eastAsia="en-GB"/>
              </w:rPr>
              <w:t>Panagiota</w:t>
            </w:r>
            <w:proofErr w:type="spellEnd"/>
            <w:r w:rsidR="00326CA0" w:rsidRPr="00DA4D95">
              <w:rPr>
                <w:sz w:val="18"/>
                <w:lang w:val="es-ES" w:eastAsia="en-GB"/>
              </w:rPr>
              <w:t xml:space="preserve"> </w:t>
            </w:r>
            <w:proofErr w:type="spellStart"/>
            <w:r>
              <w:rPr>
                <w:sz w:val="18"/>
                <w:lang w:val="es-ES" w:eastAsia="en-GB"/>
              </w:rPr>
              <w:t>Dilara</w:t>
            </w:r>
            <w:proofErr w:type="spellEnd"/>
            <w:r w:rsidR="00326CA0" w:rsidRPr="00DA4D95">
              <w:rPr>
                <w:sz w:val="18"/>
                <w:lang w:val="es-ES" w:eastAsia="en-GB"/>
              </w:rPr>
              <w:t>,</w:t>
            </w:r>
            <w:r w:rsidR="00326CA0" w:rsidRPr="00DA4D95">
              <w:rPr>
                <w:sz w:val="18"/>
                <w:szCs w:val="18"/>
                <w:lang w:val="es-ES"/>
              </w:rPr>
              <w:t xml:space="preserve"> </w:t>
            </w:r>
            <w:r w:rsidR="00326CA0" w:rsidRPr="00DA4D95">
              <w:rPr>
                <w:sz w:val="18"/>
                <w:szCs w:val="18"/>
                <w:lang w:val="es-ES"/>
              </w:rPr>
              <w:br/>
            </w:r>
            <w:r w:rsidRPr="00522D91">
              <w:rPr>
                <w:sz w:val="18"/>
                <w:lang w:val="es-ES" w:eastAsia="en-GB"/>
              </w:rPr>
              <w:t>Panagiota.DILARA@ec.europa.eu</w:t>
            </w:r>
            <w:r w:rsidR="00326CA0">
              <w:rPr>
                <w:sz w:val="18"/>
                <w:lang w:val="es-ES" w:eastAsia="en-GB"/>
              </w:rPr>
              <w:br/>
            </w:r>
          </w:p>
          <w:p w14:paraId="1F9FF590" w14:textId="2499B3EF" w:rsidR="00326CA0" w:rsidRPr="00E25578" w:rsidRDefault="002148C7" w:rsidP="00326CA0">
            <w:pPr>
              <w:suppressAutoHyphens w:val="0"/>
              <w:spacing w:beforeLines="20" w:before="48" w:line="240" w:lineRule="auto"/>
              <w:rPr>
                <w:sz w:val="18"/>
                <w:szCs w:val="18"/>
                <w:lang w:val="en-US"/>
              </w:rPr>
            </w:pPr>
            <w:r w:rsidRPr="002148C7">
              <w:rPr>
                <w:sz w:val="18"/>
                <w:lang w:val="en-US" w:eastAsia="en-GB"/>
              </w:rPr>
              <w:t>Shinya</w:t>
            </w:r>
            <w:r w:rsidR="00BD72CD">
              <w:rPr>
                <w:sz w:val="18"/>
                <w:lang w:val="en-US" w:eastAsia="en-GB"/>
              </w:rPr>
              <w:t xml:space="preserve"> </w:t>
            </w:r>
            <w:r w:rsidR="00D13DD8">
              <w:rPr>
                <w:sz w:val="18"/>
                <w:lang w:val="en-US" w:eastAsia="en-GB"/>
              </w:rPr>
              <w:t>Y</w:t>
            </w:r>
            <w:r w:rsidR="00D13DD8" w:rsidRPr="00D13DD8">
              <w:rPr>
                <w:sz w:val="18"/>
                <w:lang w:val="en-US" w:eastAsia="en-GB"/>
              </w:rPr>
              <w:t xml:space="preserve">amamura </w:t>
            </w:r>
            <w:r w:rsidR="00326CA0" w:rsidRPr="00E25578">
              <w:rPr>
                <w:sz w:val="18"/>
                <w:lang w:val="en-US" w:eastAsia="en-GB"/>
              </w:rPr>
              <w:t>(</w:t>
            </w:r>
            <w:r w:rsidR="00946331">
              <w:rPr>
                <w:sz w:val="18"/>
                <w:lang w:val="en-US" w:eastAsia="en-GB"/>
              </w:rPr>
              <w:t>V</w:t>
            </w:r>
            <w:r w:rsidR="00326CA0" w:rsidRPr="00E25578">
              <w:rPr>
                <w:sz w:val="18"/>
                <w:lang w:val="en-US" w:eastAsia="en-GB"/>
              </w:rPr>
              <w:t>ice-Chair),</w:t>
            </w:r>
            <w:r w:rsidR="00326CA0" w:rsidRPr="00E25578">
              <w:rPr>
                <w:sz w:val="18"/>
                <w:lang w:val="en-US" w:eastAsia="en-GB"/>
              </w:rPr>
              <w:br/>
            </w:r>
            <w:r w:rsidR="00BD72CD" w:rsidRPr="00BD72CD">
              <w:t>yamamura-s2zh@mlit.go.jp</w:t>
            </w:r>
            <w:r w:rsidR="00522D91" w:rsidRPr="00E25578">
              <w:rPr>
                <w:sz w:val="18"/>
                <w:szCs w:val="18"/>
                <w:lang w:val="en-US"/>
              </w:rPr>
              <w:br/>
            </w:r>
          </w:p>
          <w:p w14:paraId="044824AE" w14:textId="37988F46" w:rsidR="00522D91" w:rsidRPr="00E25578" w:rsidRDefault="00522D91" w:rsidP="00326CA0">
            <w:pPr>
              <w:suppressAutoHyphens w:val="0"/>
              <w:spacing w:beforeLines="20" w:before="48" w:line="240" w:lineRule="auto"/>
              <w:rPr>
                <w:sz w:val="18"/>
                <w:szCs w:val="18"/>
                <w:lang w:val="en-US"/>
              </w:rPr>
            </w:pPr>
            <w:r w:rsidRPr="00E25578">
              <w:rPr>
                <w:sz w:val="18"/>
                <w:szCs w:val="18"/>
                <w:lang w:val="en-US"/>
              </w:rPr>
              <w:t>Junhong Park (</w:t>
            </w:r>
            <w:r w:rsidR="00946331">
              <w:rPr>
                <w:sz w:val="18"/>
                <w:szCs w:val="18"/>
                <w:lang w:val="en-US"/>
              </w:rPr>
              <w:t>V</w:t>
            </w:r>
            <w:r w:rsidRPr="00E25578">
              <w:rPr>
                <w:sz w:val="18"/>
                <w:szCs w:val="18"/>
                <w:lang w:val="en-US"/>
              </w:rPr>
              <w:t>ice-Chair)</w:t>
            </w:r>
            <w:r w:rsidRPr="00E25578">
              <w:rPr>
                <w:sz w:val="18"/>
                <w:szCs w:val="18"/>
                <w:lang w:val="en-US"/>
              </w:rPr>
              <w:br/>
            </w:r>
            <w:hyperlink r:id="rId15" w:history="1">
              <w:r w:rsidRPr="00E25578">
                <w:rPr>
                  <w:rStyle w:val="Hyperlink"/>
                  <w:sz w:val="18"/>
                  <w:szCs w:val="18"/>
                  <w:lang w:val="en-US"/>
                </w:rPr>
                <w:t>pjhy98@korea.kr</w:t>
              </w:r>
            </w:hyperlink>
          </w:p>
          <w:p w14:paraId="644A8FC6" w14:textId="527F9A1D" w:rsidR="00522D91" w:rsidRPr="00E25578" w:rsidRDefault="00522D91" w:rsidP="00326CA0">
            <w:pPr>
              <w:suppressAutoHyphens w:val="0"/>
              <w:spacing w:beforeLines="20" w:before="48" w:line="240" w:lineRule="auto"/>
              <w:rPr>
                <w:lang w:val="en-US"/>
              </w:rPr>
            </w:pPr>
          </w:p>
        </w:tc>
        <w:tc>
          <w:tcPr>
            <w:tcW w:w="3250" w:type="dxa"/>
            <w:tcBorders>
              <w:top w:val="single" w:sz="4" w:space="0" w:color="auto"/>
              <w:left w:val="nil"/>
              <w:right w:val="nil"/>
            </w:tcBorders>
            <w:shd w:val="clear" w:color="auto" w:fill="auto"/>
          </w:tcPr>
          <w:p w14:paraId="1B7A7B3E" w14:textId="44A0F4E3" w:rsidR="00326CA0" w:rsidRPr="00DA4D95" w:rsidRDefault="00326CA0" w:rsidP="00326CA0">
            <w:pPr>
              <w:suppressAutoHyphens w:val="0"/>
              <w:spacing w:beforeLines="20" w:before="48" w:line="240" w:lineRule="auto"/>
              <w:rPr>
                <w:sz w:val="18"/>
                <w:lang w:eastAsia="en-GB"/>
              </w:rPr>
            </w:pPr>
            <w:r w:rsidRPr="00DA4D95">
              <w:rPr>
                <w:sz w:val="18"/>
                <w:lang w:eastAsia="en-GB"/>
              </w:rPr>
              <w:t>Noriyuki Ichikawa (co-Technical Secretary),</w:t>
            </w:r>
            <w:r w:rsidRPr="00DA4D95">
              <w:rPr>
                <w:sz w:val="18"/>
                <w:lang w:eastAsia="en-GB"/>
              </w:rPr>
              <w:br/>
            </w:r>
            <w:hyperlink r:id="rId16" w:history="1">
              <w:r w:rsidRPr="00DA4D95">
                <w:rPr>
                  <w:rStyle w:val="Hyperlink"/>
                  <w:sz w:val="18"/>
                  <w:lang w:eastAsia="en-GB"/>
                </w:rPr>
                <w:t>noriyuki_ichikawa@mail.toyota.co.jp</w:t>
              </w:r>
            </w:hyperlink>
          </w:p>
          <w:p w14:paraId="40080C68" w14:textId="4C5780F1" w:rsidR="00326CA0" w:rsidRDefault="00E95569" w:rsidP="00326CA0">
            <w:pPr>
              <w:suppressAutoHyphens w:val="0"/>
              <w:spacing w:beforeLines="20" w:before="48" w:line="240" w:lineRule="auto"/>
              <w:rPr>
                <w:sz w:val="18"/>
                <w:szCs w:val="18"/>
                <w:lang w:val="es-ES"/>
              </w:rPr>
            </w:pPr>
            <w:proofErr w:type="spellStart"/>
            <w:r>
              <w:rPr>
                <w:sz w:val="18"/>
                <w:szCs w:val="18"/>
                <w:lang w:val="es-ES"/>
              </w:rPr>
              <w:t>Giustino</w:t>
            </w:r>
            <w:proofErr w:type="spellEnd"/>
            <w:r>
              <w:rPr>
                <w:sz w:val="18"/>
                <w:szCs w:val="18"/>
                <w:lang w:val="es-ES"/>
              </w:rPr>
              <w:t xml:space="preserve"> Manzo</w:t>
            </w:r>
            <w:r w:rsidR="00326CA0" w:rsidRPr="00522D91">
              <w:rPr>
                <w:sz w:val="18"/>
                <w:szCs w:val="18"/>
                <w:lang w:val="es-ES"/>
              </w:rPr>
              <w:t xml:space="preserve"> </w:t>
            </w:r>
            <w:r w:rsidR="00326CA0" w:rsidRPr="00522D91">
              <w:rPr>
                <w:sz w:val="18"/>
                <w:szCs w:val="18"/>
                <w:lang w:val="es-ES" w:eastAsia="en-GB"/>
              </w:rPr>
              <w:t>(</w:t>
            </w:r>
            <w:proofErr w:type="spellStart"/>
            <w:r w:rsidR="00326CA0" w:rsidRPr="00522D91">
              <w:rPr>
                <w:sz w:val="18"/>
                <w:szCs w:val="18"/>
                <w:lang w:val="es-ES" w:eastAsia="en-GB"/>
              </w:rPr>
              <w:t>co-Technical</w:t>
            </w:r>
            <w:proofErr w:type="spellEnd"/>
            <w:r w:rsidR="00326CA0" w:rsidRPr="00522D91">
              <w:rPr>
                <w:sz w:val="18"/>
                <w:szCs w:val="18"/>
                <w:lang w:val="es-ES" w:eastAsia="en-GB"/>
              </w:rPr>
              <w:t xml:space="preserve"> </w:t>
            </w:r>
            <w:proofErr w:type="spellStart"/>
            <w:r w:rsidR="00326CA0" w:rsidRPr="00522D91">
              <w:rPr>
                <w:sz w:val="18"/>
                <w:szCs w:val="18"/>
                <w:lang w:val="es-ES" w:eastAsia="en-GB"/>
              </w:rPr>
              <w:t>Secretary</w:t>
            </w:r>
            <w:proofErr w:type="spellEnd"/>
            <w:r w:rsidR="00326CA0" w:rsidRPr="00522D91">
              <w:rPr>
                <w:sz w:val="18"/>
                <w:szCs w:val="18"/>
                <w:lang w:val="es-ES" w:eastAsia="en-GB"/>
              </w:rPr>
              <w:t>),</w:t>
            </w:r>
            <w:r w:rsidR="00326CA0" w:rsidRPr="00522D91">
              <w:rPr>
                <w:sz w:val="18"/>
                <w:szCs w:val="18"/>
                <w:lang w:val="es-ES" w:eastAsia="en-GB"/>
              </w:rPr>
              <w:br/>
            </w:r>
            <w:r w:rsidRPr="00E95569">
              <w:rPr>
                <w:sz w:val="18"/>
                <w:szCs w:val="18"/>
              </w:rPr>
              <w:t>giustino.manzo@cnhind.com</w:t>
            </w:r>
          </w:p>
          <w:p w14:paraId="44D6CAF8" w14:textId="3A7545EB" w:rsidR="00522D91" w:rsidRPr="00522D91" w:rsidRDefault="00522D91" w:rsidP="00326CA0">
            <w:pPr>
              <w:suppressAutoHyphens w:val="0"/>
              <w:spacing w:beforeLines="20" w:before="48" w:line="240" w:lineRule="auto"/>
              <w:rPr>
                <w:sz w:val="18"/>
                <w:szCs w:val="18"/>
                <w:lang w:val="es-ES" w:eastAsia="en-GB"/>
              </w:rPr>
            </w:pPr>
          </w:p>
        </w:tc>
        <w:tc>
          <w:tcPr>
            <w:tcW w:w="1420" w:type="dxa"/>
            <w:tcBorders>
              <w:top w:val="single" w:sz="4" w:space="0" w:color="auto"/>
              <w:left w:val="nil"/>
              <w:right w:val="nil"/>
            </w:tcBorders>
            <w:shd w:val="clear" w:color="auto" w:fill="auto"/>
          </w:tcPr>
          <w:p w14:paraId="7F3576F0" w14:textId="5A057549" w:rsidR="00326CA0" w:rsidRPr="00DA4D95" w:rsidRDefault="003F46D4" w:rsidP="00326CA0">
            <w:pPr>
              <w:suppressAutoHyphens w:val="0"/>
              <w:spacing w:beforeLines="20" w:before="48" w:line="240" w:lineRule="auto"/>
              <w:rPr>
                <w:sz w:val="18"/>
                <w:lang w:eastAsia="en-GB"/>
              </w:rPr>
            </w:pPr>
            <w:r>
              <w:rPr>
                <w:sz w:val="18"/>
                <w:lang w:eastAsia="en-GB"/>
              </w:rPr>
              <w:t>January 2021</w:t>
            </w:r>
            <w:r w:rsidR="00326CA0" w:rsidRPr="00DA4D95">
              <w:rPr>
                <w:sz w:val="18"/>
                <w:lang w:eastAsia="en-GB"/>
              </w:rPr>
              <w:t xml:space="preserve"> </w:t>
            </w:r>
          </w:p>
        </w:tc>
      </w:tr>
      <w:tr w:rsidR="00326CA0" w:rsidRPr="00DA4D95" w14:paraId="0E0E6705" w14:textId="77777777" w:rsidTr="00014FD5">
        <w:trPr>
          <w:trHeight w:hRule="exact" w:val="60"/>
        </w:trPr>
        <w:tc>
          <w:tcPr>
            <w:tcW w:w="1873" w:type="dxa"/>
            <w:tcBorders>
              <w:left w:val="nil"/>
              <w:bottom w:val="single" w:sz="12" w:space="0" w:color="auto"/>
              <w:right w:val="nil"/>
            </w:tcBorders>
            <w:shd w:val="clear" w:color="auto" w:fill="auto"/>
          </w:tcPr>
          <w:p w14:paraId="23C3EDC9" w14:textId="77777777" w:rsidR="00326CA0" w:rsidRPr="00DA4D95" w:rsidRDefault="00326CA0" w:rsidP="00326CA0">
            <w:pPr>
              <w:keepNext/>
              <w:suppressAutoHyphens w:val="0"/>
              <w:spacing w:beforeLines="20" w:before="48" w:line="240" w:lineRule="auto"/>
              <w:rPr>
                <w:sz w:val="18"/>
                <w:lang w:eastAsia="en-GB"/>
              </w:rPr>
            </w:pPr>
          </w:p>
        </w:tc>
        <w:tc>
          <w:tcPr>
            <w:tcW w:w="3177" w:type="dxa"/>
            <w:tcBorders>
              <w:left w:val="nil"/>
              <w:bottom w:val="single" w:sz="12" w:space="0" w:color="auto"/>
              <w:right w:val="nil"/>
            </w:tcBorders>
            <w:shd w:val="clear" w:color="auto" w:fill="auto"/>
          </w:tcPr>
          <w:p w14:paraId="2E85EF2B" w14:textId="77777777" w:rsidR="00326CA0" w:rsidRPr="00DA4D95" w:rsidRDefault="00326CA0" w:rsidP="00326CA0">
            <w:pPr>
              <w:keepNext/>
              <w:suppressAutoHyphens w:val="0"/>
              <w:spacing w:beforeLines="20" w:before="48" w:line="240" w:lineRule="auto"/>
              <w:rPr>
                <w:sz w:val="18"/>
                <w:lang w:eastAsia="en-GB"/>
              </w:rPr>
            </w:pPr>
          </w:p>
        </w:tc>
        <w:tc>
          <w:tcPr>
            <w:tcW w:w="3250" w:type="dxa"/>
            <w:tcBorders>
              <w:left w:val="nil"/>
              <w:bottom w:val="single" w:sz="12" w:space="0" w:color="auto"/>
              <w:right w:val="nil"/>
            </w:tcBorders>
            <w:shd w:val="clear" w:color="auto" w:fill="auto"/>
          </w:tcPr>
          <w:p w14:paraId="63351278" w14:textId="77777777" w:rsidR="00326CA0" w:rsidRPr="00DA4D95" w:rsidRDefault="00326CA0" w:rsidP="00326CA0">
            <w:pPr>
              <w:keepNext/>
              <w:suppressAutoHyphens w:val="0"/>
              <w:spacing w:beforeLines="20" w:before="48" w:line="240" w:lineRule="auto"/>
              <w:rPr>
                <w:sz w:val="18"/>
                <w:lang w:eastAsia="en-GB"/>
              </w:rPr>
            </w:pPr>
          </w:p>
        </w:tc>
        <w:tc>
          <w:tcPr>
            <w:tcW w:w="1420" w:type="dxa"/>
            <w:tcBorders>
              <w:left w:val="nil"/>
              <w:bottom w:val="single" w:sz="12" w:space="0" w:color="auto"/>
              <w:right w:val="nil"/>
            </w:tcBorders>
            <w:shd w:val="clear" w:color="auto" w:fill="auto"/>
          </w:tcPr>
          <w:p w14:paraId="06127B3C" w14:textId="77777777" w:rsidR="00326CA0" w:rsidRPr="00DA4D95" w:rsidRDefault="00326CA0" w:rsidP="00326CA0">
            <w:pPr>
              <w:keepNext/>
              <w:suppressAutoHyphens w:val="0"/>
              <w:spacing w:beforeLines="20" w:before="48" w:line="240" w:lineRule="auto"/>
              <w:rPr>
                <w:sz w:val="18"/>
                <w:lang w:eastAsia="en-GB"/>
              </w:rPr>
            </w:pPr>
          </w:p>
        </w:tc>
      </w:tr>
    </w:tbl>
    <w:p w14:paraId="5992E376" w14:textId="77777777" w:rsidR="001C4E2E" w:rsidRPr="00DA4D95" w:rsidRDefault="00477CD8" w:rsidP="00DA4D95">
      <w:pPr>
        <w:pStyle w:val="SingleTxtG"/>
        <w:spacing w:before="120"/>
        <w:jc w:val="center"/>
        <w:rPr>
          <w:u w:val="single"/>
        </w:rPr>
      </w:pPr>
      <w:r w:rsidRPr="00DA4D95">
        <w:br w:type="page"/>
      </w:r>
    </w:p>
    <w:p w14:paraId="732D0BFE" w14:textId="23E6DF68" w:rsidR="00E033A0" w:rsidRPr="00DA4D95" w:rsidRDefault="00E033A0" w:rsidP="0043425B">
      <w:pPr>
        <w:pStyle w:val="HChG"/>
        <w:rPr>
          <w:lang w:val="en-GB"/>
        </w:rPr>
      </w:pPr>
      <w:bookmarkStart w:id="55" w:name="_Hlk44681896"/>
      <w:r w:rsidRPr="00A41563">
        <w:rPr>
          <w:lang w:val="en-GB"/>
        </w:rPr>
        <w:t xml:space="preserve">Annex </w:t>
      </w:r>
      <w:r w:rsidR="00EA76F2" w:rsidRPr="00A41563">
        <w:rPr>
          <w:lang w:val="en-GB"/>
        </w:rPr>
        <w:t>I</w:t>
      </w:r>
      <w:r w:rsidR="00345C1B" w:rsidRPr="00A41563">
        <w:rPr>
          <w:lang w:val="en-GB"/>
        </w:rPr>
        <w:t>V</w:t>
      </w:r>
    </w:p>
    <w:p w14:paraId="2231FF38" w14:textId="7D2AED93" w:rsidR="005A57CD" w:rsidRPr="006F67D3" w:rsidRDefault="005A57CD" w:rsidP="0043425B">
      <w:pPr>
        <w:pStyle w:val="H1G"/>
        <w:spacing w:line="300" w:lineRule="exact"/>
        <w:rPr>
          <w:lang w:val="en-US"/>
        </w:rPr>
      </w:pPr>
      <w:r w:rsidRPr="00DA4D95">
        <w:rPr>
          <w:lang w:val="en-GB"/>
        </w:rPr>
        <w:tab/>
      </w:r>
      <w:r w:rsidRPr="00DA4D95">
        <w:rPr>
          <w:lang w:val="en-GB"/>
        </w:rPr>
        <w:tab/>
      </w:r>
      <w:r w:rsidR="003B744D" w:rsidRPr="00DA4D95">
        <w:t>Adopted amendments to ECE/TRANS/WP.29/GRPE/</w:t>
      </w:r>
      <w:r w:rsidR="006F67D3" w:rsidRPr="006F67D3">
        <w:rPr>
          <w:lang w:val="en-US"/>
        </w:rPr>
        <w:t>20</w:t>
      </w:r>
      <w:r w:rsidR="00056E1E">
        <w:rPr>
          <w:lang w:val="en-US"/>
        </w:rPr>
        <w:t>2</w:t>
      </w:r>
      <w:r w:rsidR="00AE3823">
        <w:rPr>
          <w:lang w:val="en-US"/>
        </w:rPr>
        <w:t>1</w:t>
      </w:r>
      <w:r w:rsidR="006F67D3">
        <w:rPr>
          <w:lang w:val="en-US"/>
        </w:rPr>
        <w:t>/</w:t>
      </w:r>
      <w:r w:rsidR="0055170F">
        <w:rPr>
          <w:lang w:val="en-US"/>
        </w:rPr>
        <w:t>4</w:t>
      </w:r>
      <w:r w:rsidR="006060D0">
        <w:rPr>
          <w:lang w:val="en-US"/>
        </w:rPr>
        <w:t xml:space="preserve"> </w:t>
      </w:r>
    </w:p>
    <w:p w14:paraId="192E755E" w14:textId="69561CC3" w:rsidR="006060D0" w:rsidRPr="00374153" w:rsidRDefault="0022064B" w:rsidP="00DC4508">
      <w:pPr>
        <w:pStyle w:val="H1G"/>
        <w:spacing w:before="0" w:after="120"/>
        <w:rPr>
          <w:sz w:val="20"/>
          <w:lang w:val="en-GB"/>
        </w:rPr>
      </w:pPr>
      <w:r w:rsidRPr="00374153">
        <w:rPr>
          <w:sz w:val="20"/>
          <w:lang w:val="en-GB"/>
        </w:rPr>
        <w:tab/>
      </w:r>
      <w:r w:rsidRPr="00374153">
        <w:rPr>
          <w:sz w:val="20"/>
          <w:lang w:val="en-GB"/>
        </w:rPr>
        <w:tab/>
      </w:r>
      <w:r w:rsidR="00853799" w:rsidRPr="00374153">
        <w:rPr>
          <w:sz w:val="20"/>
          <w:lang w:val="en-GB"/>
        </w:rPr>
        <w:t>A</w:t>
      </w:r>
      <w:r w:rsidR="006060D0" w:rsidRPr="00374153">
        <w:rPr>
          <w:sz w:val="20"/>
          <w:lang w:val="en-GB"/>
        </w:rPr>
        <w:t xml:space="preserve">dopted on the basis of </w:t>
      </w:r>
      <w:r w:rsidR="00056E1E">
        <w:rPr>
          <w:sz w:val="20"/>
          <w:lang w:val="en-GB"/>
        </w:rPr>
        <w:t>GRPE-</w:t>
      </w:r>
      <w:r w:rsidR="00A73580">
        <w:rPr>
          <w:sz w:val="20"/>
          <w:lang w:val="en-GB"/>
        </w:rPr>
        <w:t>8</w:t>
      </w:r>
      <w:r w:rsidR="0055170F">
        <w:rPr>
          <w:sz w:val="20"/>
          <w:lang w:val="en-GB"/>
        </w:rPr>
        <w:t>2</w:t>
      </w:r>
      <w:r w:rsidR="00A94440">
        <w:rPr>
          <w:sz w:val="20"/>
          <w:lang w:val="en-GB"/>
        </w:rPr>
        <w:t>-17</w:t>
      </w:r>
      <w:r w:rsidR="00853799" w:rsidRPr="00374153">
        <w:rPr>
          <w:sz w:val="20"/>
          <w:lang w:val="en-GB"/>
        </w:rPr>
        <w:t xml:space="preserve"> </w:t>
      </w:r>
      <w:r w:rsidR="006060D0" w:rsidRPr="00374153">
        <w:rPr>
          <w:sz w:val="20"/>
          <w:lang w:val="en-US"/>
        </w:rPr>
        <w:t>(see para.</w:t>
      </w:r>
      <w:r w:rsidR="006A0404">
        <w:rPr>
          <w:sz w:val="20"/>
          <w:lang w:val="en-US"/>
        </w:rPr>
        <w:t xml:space="preserve"> 14</w:t>
      </w:r>
      <w:r w:rsidR="006060D0" w:rsidRPr="00374153">
        <w:rPr>
          <w:sz w:val="20"/>
          <w:lang w:val="en-US"/>
        </w:rPr>
        <w:t>)</w:t>
      </w:r>
    </w:p>
    <w:p w14:paraId="18EBC322" w14:textId="4F2CDD87" w:rsidR="00853799" w:rsidRDefault="006060D0" w:rsidP="00DC4508">
      <w:pPr>
        <w:pStyle w:val="H1G"/>
        <w:spacing w:before="0" w:after="120"/>
        <w:rPr>
          <w:lang w:val="en-US"/>
        </w:rPr>
      </w:pPr>
      <w:r>
        <w:tab/>
      </w:r>
      <w:r>
        <w:tab/>
      </w:r>
      <w:r w:rsidRPr="00E25578">
        <w:rPr>
          <w:lang w:val="en-US"/>
        </w:rPr>
        <w:t xml:space="preserve">A </w:t>
      </w:r>
      <w:r w:rsidR="00853799" w:rsidRPr="006911EA">
        <w:t>new</w:t>
      </w:r>
      <w:r w:rsidR="00853799" w:rsidRPr="0042358E">
        <w:rPr>
          <w:lang w:val="en-GB"/>
        </w:rPr>
        <w:t xml:space="preserve"> Supplement </w:t>
      </w:r>
      <w:r w:rsidR="00853799">
        <w:rPr>
          <w:lang w:val="en-GB"/>
        </w:rPr>
        <w:t xml:space="preserve">to </w:t>
      </w:r>
      <w:r w:rsidR="00056E1E" w:rsidRPr="00056E1E">
        <w:rPr>
          <w:lang w:val="en-US"/>
        </w:rPr>
        <w:t>the</w:t>
      </w:r>
      <w:r w:rsidR="00EA76F2">
        <w:rPr>
          <w:lang w:val="en-US"/>
        </w:rPr>
        <w:t xml:space="preserve"> 0</w:t>
      </w:r>
      <w:r w:rsidR="006A05F4">
        <w:rPr>
          <w:lang w:val="en-US"/>
        </w:rPr>
        <w:t>1</w:t>
      </w:r>
      <w:r w:rsidR="00056E1E" w:rsidRPr="00056E1E">
        <w:rPr>
          <w:lang w:val="en-US"/>
        </w:rPr>
        <w:t xml:space="preserve"> series of amendments to UN Regulation No. </w:t>
      </w:r>
      <w:r w:rsidR="006A05F4">
        <w:rPr>
          <w:lang w:val="en-US"/>
        </w:rPr>
        <w:t>101</w:t>
      </w:r>
    </w:p>
    <w:bookmarkEnd w:id="55"/>
    <w:p w14:paraId="365C25E5" w14:textId="77777777" w:rsidR="00F36664" w:rsidRPr="00F36664" w:rsidRDefault="00F36664" w:rsidP="00F36664">
      <w:pPr>
        <w:spacing w:after="120"/>
        <w:ind w:left="1134" w:right="1134"/>
        <w:rPr>
          <w:rFonts w:eastAsia="MS Mincho"/>
          <w:iCs/>
        </w:rPr>
      </w:pPr>
      <w:r w:rsidRPr="00F36664">
        <w:rPr>
          <w:rFonts w:eastAsia="MS Mincho"/>
          <w:i/>
        </w:rPr>
        <w:t xml:space="preserve">Annex </w:t>
      </w:r>
      <w:r w:rsidRPr="00F36664">
        <w:rPr>
          <w:rFonts w:eastAsia="MS Mincho"/>
          <w:i/>
          <w:lang w:eastAsia="fr-FR"/>
        </w:rPr>
        <w:t>7</w:t>
      </w:r>
      <w:r w:rsidRPr="00F36664">
        <w:rPr>
          <w:rFonts w:eastAsia="MS Mincho"/>
          <w:i/>
        </w:rPr>
        <w:t xml:space="preserve"> – Appendix 2 paragraph 1., </w:t>
      </w:r>
      <w:r w:rsidRPr="00F36664">
        <w:rPr>
          <w:rFonts w:eastAsia="MS Mincho"/>
          <w:iCs/>
        </w:rPr>
        <w:t>amend to read:</w:t>
      </w:r>
    </w:p>
    <w:p w14:paraId="082681BC" w14:textId="77777777" w:rsidR="00F36664" w:rsidRPr="00F36664" w:rsidRDefault="00F36664" w:rsidP="00F36664">
      <w:pPr>
        <w:spacing w:after="120"/>
        <w:ind w:left="2259" w:right="1134" w:hanging="1125"/>
        <w:jc w:val="both"/>
        <w:rPr>
          <w:lang w:val="en-US" w:eastAsia="de-DE"/>
        </w:rPr>
      </w:pPr>
      <w:r w:rsidRPr="00F36664">
        <w:rPr>
          <w:rFonts w:eastAsia="SimSun"/>
          <w:kern w:val="2"/>
          <w:lang w:val="en-US" w:eastAsia="zh-CN"/>
        </w:rPr>
        <w:t>"1.</w:t>
      </w:r>
      <w:r w:rsidRPr="00F36664">
        <w:rPr>
          <w:rFonts w:eastAsia="MS Mincho"/>
          <w:kern w:val="2"/>
          <w:lang w:val="en-US" w:eastAsia="zh-CN"/>
        </w:rPr>
        <w:tab/>
      </w:r>
      <w:r w:rsidRPr="00F36664">
        <w:rPr>
          <w:rFonts w:eastAsia="SimSun"/>
          <w:lang w:val="en-US" w:eastAsia="zh-CN"/>
        </w:rPr>
        <w:t>Introduction</w:t>
      </w:r>
      <w:r w:rsidRPr="00F36664">
        <w:rPr>
          <w:lang w:val="en-US" w:eastAsia="de-DE"/>
        </w:rPr>
        <w:t xml:space="preserve"> </w:t>
      </w:r>
    </w:p>
    <w:p w14:paraId="484BBDF9" w14:textId="77777777" w:rsidR="00F36664" w:rsidRPr="00F36664" w:rsidRDefault="00F36664" w:rsidP="00F36664">
      <w:pPr>
        <w:spacing w:after="120"/>
        <w:ind w:left="2259" w:right="1134"/>
        <w:jc w:val="both"/>
        <w:rPr>
          <w:color w:val="FF0000"/>
          <w:lang w:val="en-US" w:eastAsia="de-DE"/>
        </w:rPr>
      </w:pPr>
      <w:r w:rsidRPr="00F36664">
        <w:rPr>
          <w:rFonts w:eastAsia="SimSun"/>
          <w:lang w:val="en-US" w:eastAsia="zh-CN"/>
        </w:rPr>
        <w:t xml:space="preserve">The purpose of this appendix is to provide the road load power calculation method that may be used, at the choice of manufacturer, </w:t>
      </w:r>
      <w:r w:rsidRPr="00F36664">
        <w:rPr>
          <w:rFonts w:eastAsia="SimSun"/>
          <w:strike/>
          <w:color w:val="FF0000"/>
          <w:lang w:val="en-US" w:eastAsia="zh-CN"/>
        </w:rPr>
        <w:t>when vehicle’s emissions are approved using UN GTR No. 15 procedure</w:t>
      </w:r>
      <w:r w:rsidRPr="00F36664">
        <w:rPr>
          <w:rFonts w:eastAsia="SimSun"/>
          <w:color w:val="FF0000"/>
          <w:lang w:val="en-US" w:eastAsia="zh-CN"/>
        </w:rPr>
        <w:t xml:space="preserve">. </w:t>
      </w:r>
      <w:r w:rsidRPr="00F36664">
        <w:rPr>
          <w:rFonts w:eastAsia="SimSun"/>
          <w:b/>
          <w:bCs/>
          <w:color w:val="FF0000"/>
          <w:lang w:val="en-US" w:eastAsia="zh-CN"/>
        </w:rPr>
        <w:t>when the vehicle road load has been determined according to WLTP procedures as defined in UN GTR No. 15."</w:t>
      </w:r>
    </w:p>
    <w:p w14:paraId="1CC3C789" w14:textId="77777777" w:rsidR="00F36664" w:rsidRPr="00F36664" w:rsidRDefault="00F36664" w:rsidP="00F36664">
      <w:pPr>
        <w:spacing w:after="120"/>
        <w:ind w:left="1134" w:right="1134"/>
        <w:rPr>
          <w:rFonts w:eastAsia="MS Mincho"/>
          <w:iCs/>
        </w:rPr>
      </w:pPr>
      <w:r w:rsidRPr="00F36664">
        <w:rPr>
          <w:rFonts w:eastAsia="MS Mincho"/>
          <w:i/>
        </w:rPr>
        <w:t xml:space="preserve">Annex </w:t>
      </w:r>
      <w:r w:rsidRPr="00F36664">
        <w:rPr>
          <w:rFonts w:eastAsia="MS Mincho"/>
          <w:i/>
          <w:lang w:eastAsia="fr-FR"/>
        </w:rPr>
        <w:t>7</w:t>
      </w:r>
      <w:r w:rsidRPr="00F36664">
        <w:rPr>
          <w:rFonts w:eastAsia="MS Mincho"/>
          <w:i/>
          <w:strike/>
          <w:color w:val="FF0000"/>
          <w:lang w:eastAsia="fr-FR"/>
        </w:rPr>
        <w:t>b</w:t>
      </w:r>
      <w:r w:rsidRPr="00F36664">
        <w:rPr>
          <w:rFonts w:eastAsia="MS Mincho"/>
          <w:i/>
        </w:rPr>
        <w:t xml:space="preserve"> – Appendix 2 paragraph 2.1., </w:t>
      </w:r>
      <w:r w:rsidRPr="00F36664">
        <w:rPr>
          <w:rFonts w:eastAsia="MS Mincho"/>
          <w:iCs/>
        </w:rPr>
        <w:t>amend to read:</w:t>
      </w:r>
    </w:p>
    <w:p w14:paraId="1DCA9096" w14:textId="77777777" w:rsidR="00F36664" w:rsidRPr="00F36664" w:rsidRDefault="00F36664" w:rsidP="00F36664">
      <w:pPr>
        <w:spacing w:after="120"/>
        <w:ind w:left="2268" w:right="1134" w:hanging="1134"/>
        <w:jc w:val="both"/>
        <w:rPr>
          <w:rFonts w:eastAsia="MS Mincho"/>
          <w:bCs/>
          <w:lang w:eastAsia="fr-FR"/>
        </w:rPr>
      </w:pPr>
      <w:r w:rsidRPr="00F36664">
        <w:rPr>
          <w:rFonts w:eastAsia="MS Mincho"/>
          <w:bCs/>
          <w:lang w:eastAsia="fr-FR"/>
        </w:rPr>
        <w:t>"2.1.</w:t>
      </w:r>
      <w:r w:rsidRPr="00F36664">
        <w:rPr>
          <w:rFonts w:eastAsia="MS Mincho"/>
          <w:bCs/>
          <w:lang w:eastAsia="fr-FR"/>
        </w:rPr>
        <w:tab/>
        <w:t>WLTP Road Load calculation of the vehicle</w:t>
      </w:r>
    </w:p>
    <w:p w14:paraId="7F199EB5" w14:textId="77777777" w:rsidR="00F36664" w:rsidRPr="00F36664" w:rsidRDefault="00F36664" w:rsidP="00F36664">
      <w:pPr>
        <w:spacing w:after="120"/>
        <w:ind w:left="2268" w:right="1134"/>
        <w:jc w:val="both"/>
        <w:rPr>
          <w:rFonts w:eastAsia="MS Mincho"/>
          <w:bCs/>
          <w:lang w:eastAsia="fr-FR"/>
        </w:rPr>
      </w:pPr>
      <w:r w:rsidRPr="00F36664">
        <w:rPr>
          <w:rFonts w:eastAsia="MS Mincho"/>
          <w:bCs/>
          <w:lang w:eastAsia="fr-FR"/>
        </w:rPr>
        <w:t xml:space="preserve">The WLTP Road Load of the vehicle shall be determined according to UN GTR No. 15 Annex 4 or in case the vehicle is part of an interpolation family, according to Annex 7 point 3.2.3.2.2. “Road Load calculation for an individual vehicle” considering as input parameters of the individual vehicle: </w:t>
      </w:r>
    </w:p>
    <w:p w14:paraId="14EA8C41" w14:textId="77777777" w:rsidR="00F36664" w:rsidRPr="00F36664" w:rsidRDefault="00F36664" w:rsidP="00F36664">
      <w:pPr>
        <w:spacing w:after="120"/>
        <w:ind w:left="1701" w:right="1134" w:firstLine="567"/>
        <w:jc w:val="both"/>
        <w:rPr>
          <w:rFonts w:eastAsia="MS Mincho"/>
          <w:bCs/>
          <w:lang w:eastAsia="fr-FR"/>
        </w:rPr>
      </w:pPr>
      <w:r w:rsidRPr="00F36664">
        <w:rPr>
          <w:bCs/>
          <w:lang w:eastAsia="fr-FR"/>
        </w:rPr>
        <w:t>(a)</w:t>
      </w:r>
      <w:r w:rsidRPr="00F36664">
        <w:rPr>
          <w:bCs/>
          <w:lang w:eastAsia="fr-FR"/>
        </w:rPr>
        <w:tab/>
        <w:t>The Test Mass of the vehicle</w:t>
      </w:r>
      <w:r w:rsidRPr="00F36664">
        <w:rPr>
          <w:rFonts w:eastAsia="MS Mincho"/>
          <w:bCs/>
          <w:vertAlign w:val="superscript"/>
          <w:lang w:eastAsia="fr-FR"/>
        </w:rPr>
        <w:footnoteReference w:id="2"/>
      </w:r>
      <w:r w:rsidRPr="00F36664">
        <w:rPr>
          <w:bCs/>
          <w:lang w:eastAsia="fr-FR"/>
        </w:rPr>
        <w:t>, fitted with its standard equipment</w:t>
      </w:r>
      <w:r w:rsidRPr="00F36664">
        <w:rPr>
          <w:bCs/>
          <w:vertAlign w:val="superscript"/>
          <w:lang w:eastAsia="fr-FR"/>
        </w:rPr>
        <w:footnoteRef/>
      </w:r>
      <w:r w:rsidRPr="00F36664">
        <w:rPr>
          <w:bCs/>
          <w:lang w:eastAsia="fr-FR"/>
        </w:rPr>
        <w:t xml:space="preserve">; </w:t>
      </w:r>
    </w:p>
    <w:p w14:paraId="05134EE4" w14:textId="77777777" w:rsidR="00F36664" w:rsidRPr="00F36664" w:rsidRDefault="00F36664" w:rsidP="00F36664">
      <w:pPr>
        <w:suppressAutoHyphens w:val="0"/>
        <w:autoSpaceDE w:val="0"/>
        <w:autoSpaceDN w:val="0"/>
        <w:adjustRightInd w:val="0"/>
        <w:spacing w:after="120" w:line="240" w:lineRule="auto"/>
        <w:ind w:left="2835" w:right="1134" w:hanging="567"/>
        <w:jc w:val="both"/>
        <w:rPr>
          <w:bCs/>
          <w:color w:val="000000"/>
          <w:lang w:eastAsia="fr-FR"/>
        </w:rPr>
      </w:pPr>
      <w:r w:rsidRPr="00F36664">
        <w:rPr>
          <w:bCs/>
          <w:color w:val="000000"/>
          <w:lang w:eastAsia="fr-FR"/>
        </w:rPr>
        <w:t>(b)</w:t>
      </w:r>
      <w:r w:rsidRPr="00F36664">
        <w:rPr>
          <w:bCs/>
          <w:color w:val="000000"/>
          <w:lang w:eastAsia="fr-FR"/>
        </w:rPr>
        <w:tab/>
      </w:r>
      <w:r w:rsidRPr="00F36664">
        <w:rPr>
          <w:bCs/>
          <w:color w:val="000000"/>
          <w:lang w:eastAsia="fr-FR"/>
        </w:rPr>
        <w:tab/>
        <w:t xml:space="preserve">The RRC value of the applicable tyre energy class according to Table A4/2 of UN GTR No. 15 Annex 4 or, if the tyres on the front and rear axles belong to different energy efficiency classes, the weighted mean using the equation in paragraph 3.2.3.2.2.2.3. of </w:t>
      </w:r>
      <w:r w:rsidRPr="00F36664">
        <w:rPr>
          <w:b/>
          <w:color w:val="000000"/>
          <w:lang w:eastAsia="fr-FR"/>
        </w:rPr>
        <w:t xml:space="preserve">Annex 7 to </w:t>
      </w:r>
      <w:r w:rsidRPr="00F36664">
        <w:rPr>
          <w:bCs/>
          <w:color w:val="000000"/>
          <w:lang w:eastAsia="fr-FR"/>
        </w:rPr>
        <w:t>UN GTR No. 15</w:t>
      </w:r>
      <w:r w:rsidRPr="00F36664">
        <w:rPr>
          <w:bCs/>
          <w:strike/>
          <w:color w:val="000000"/>
          <w:lang w:eastAsia="fr-FR"/>
        </w:rPr>
        <w:t xml:space="preserve"> Annex 4</w:t>
      </w:r>
      <w:r w:rsidRPr="00F36664">
        <w:rPr>
          <w:b/>
          <w:strike/>
          <w:color w:val="000000"/>
          <w:lang w:eastAsia="fr-FR"/>
        </w:rPr>
        <w:t>7</w:t>
      </w:r>
      <w:r w:rsidRPr="00F36664">
        <w:rPr>
          <w:bCs/>
          <w:color w:val="000000"/>
          <w:lang w:eastAsia="fr-FR"/>
        </w:rPr>
        <w:t xml:space="preserve">; </w:t>
      </w:r>
    </w:p>
    <w:p w14:paraId="50C639EC" w14:textId="77777777" w:rsidR="00F36664" w:rsidRPr="00F36664" w:rsidRDefault="00F36664" w:rsidP="00F36664">
      <w:pPr>
        <w:spacing w:after="120"/>
        <w:ind w:left="2829" w:right="1134" w:hanging="570"/>
        <w:jc w:val="both"/>
        <w:rPr>
          <w:lang w:val="en-US" w:eastAsia="de-DE"/>
        </w:rPr>
      </w:pPr>
      <w:r w:rsidRPr="00F36664">
        <w:rPr>
          <w:bCs/>
          <w:lang w:eastAsia="fr-FR"/>
        </w:rPr>
        <w:t>(c)</w:t>
      </w:r>
      <w:r w:rsidRPr="00F36664">
        <w:rPr>
          <w:bCs/>
          <w:lang w:eastAsia="fr-FR"/>
        </w:rPr>
        <w:tab/>
        <w:t>The aerodynamic drag of the vehicle fitted with its standard equipment</w:t>
      </w:r>
      <w:r w:rsidRPr="00F36664">
        <w:rPr>
          <w:bCs/>
          <w:vertAlign w:val="superscript"/>
          <w:lang w:eastAsia="fr-FR"/>
        </w:rPr>
        <w:footnoteRef/>
      </w:r>
      <w:r w:rsidRPr="00F36664">
        <w:rPr>
          <w:bCs/>
          <w:lang w:eastAsia="fr-FR"/>
        </w:rPr>
        <w:t>."</w:t>
      </w:r>
    </w:p>
    <w:p w14:paraId="5FA8FC4F" w14:textId="77777777" w:rsidR="00F36664" w:rsidRPr="00F36664" w:rsidRDefault="00F36664" w:rsidP="00F36664">
      <w:pPr>
        <w:spacing w:after="120"/>
        <w:ind w:left="1134" w:right="1134"/>
        <w:rPr>
          <w:rFonts w:eastAsia="MS Mincho"/>
          <w:i/>
        </w:rPr>
      </w:pPr>
      <w:r w:rsidRPr="00F36664">
        <w:rPr>
          <w:rFonts w:eastAsia="MS Mincho"/>
          <w:i/>
        </w:rPr>
        <w:t xml:space="preserve">Annex </w:t>
      </w:r>
      <w:r w:rsidRPr="00F36664">
        <w:rPr>
          <w:rFonts w:eastAsia="MS Mincho"/>
          <w:i/>
          <w:lang w:eastAsia="fr-FR"/>
        </w:rPr>
        <w:t>7</w:t>
      </w:r>
      <w:r w:rsidRPr="00F36664">
        <w:rPr>
          <w:rFonts w:eastAsia="MS Mincho"/>
          <w:i/>
        </w:rPr>
        <w:t xml:space="preserve"> – Appendix 2 paragraph 2.2.4.(a) (iv), </w:t>
      </w:r>
      <w:r w:rsidRPr="00F36664">
        <w:rPr>
          <w:rFonts w:eastAsia="MS Mincho"/>
          <w:iCs/>
        </w:rPr>
        <w:t>amend to read:</w:t>
      </w:r>
    </w:p>
    <w:p w14:paraId="70E439EA" w14:textId="77777777" w:rsidR="00F36664" w:rsidRPr="00F36664" w:rsidRDefault="00F36664" w:rsidP="00F36664">
      <w:pPr>
        <w:spacing w:after="120"/>
        <w:ind w:left="2835" w:right="1134"/>
        <w:rPr>
          <w:rFonts w:eastAsia="MS Mincho"/>
        </w:rPr>
      </w:pPr>
      <w:r w:rsidRPr="00F36664">
        <w:rPr>
          <w:rFonts w:eastAsia="MS Mincho"/>
        </w:rPr>
        <w:t>"(iv)</w:t>
      </w:r>
      <w:r w:rsidRPr="00F36664">
        <w:rPr>
          <w:rFonts w:eastAsia="MS Mincho"/>
        </w:rPr>
        <w:tab/>
        <w:t>Effect of different tyre tread depth:</w:t>
      </w:r>
    </w:p>
    <w:p w14:paraId="7E8EB054" w14:textId="77777777" w:rsidR="00F36664" w:rsidRPr="00F36664" w:rsidRDefault="0053693B" w:rsidP="00F36664">
      <w:pPr>
        <w:spacing w:after="120"/>
        <w:ind w:left="1985" w:right="1134" w:hanging="284"/>
        <w:rPr>
          <w:rFonts w:eastAsia="MS Mincho"/>
        </w:rPr>
      </w:pPr>
      <m:oMathPara>
        <m:oMath>
          <m:sSub>
            <m:sSubPr>
              <m:ctrlPr>
                <w:rPr>
                  <w:rFonts w:ascii="Cambria Math" w:eastAsia="MS Mincho" w:hAnsi="Cambria Math"/>
                  <w:i/>
                </w:rPr>
              </m:ctrlPr>
            </m:sSubPr>
            <m:e>
              <m:r>
                <w:rPr>
                  <w:rFonts w:ascii="Cambria Math" w:eastAsia="MS Mincho" w:hAnsi="Cambria Math"/>
                </w:rPr>
                <m:t>F</m:t>
              </m:r>
            </m:e>
            <m:sub>
              <m:r>
                <w:rPr>
                  <w:rFonts w:ascii="Cambria Math" w:eastAsia="MS Mincho" w:hAnsi="Cambria Math"/>
                </w:rPr>
                <m:t>0n</m:t>
              </m:r>
            </m:sub>
          </m:sSub>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F</m:t>
              </m:r>
            </m:e>
            <m:sub>
              <m:r>
                <w:rPr>
                  <w:rFonts w:ascii="Cambria Math" w:eastAsia="MS Mincho" w:hAnsi="Cambria Math"/>
                </w:rPr>
                <m:t>0n</m:t>
              </m:r>
            </m:sub>
            <m:sup>
              <m:r>
                <w:rPr>
                  <w:rFonts w:ascii="Cambria Math" w:eastAsia="MS Mincho" w:hAnsi="Cambria Math"/>
                </w:rPr>
                <m:t>3</m:t>
              </m:r>
            </m:sup>
          </m:sSubSup>
          <m:r>
            <m:rPr>
              <m:sty m:val="bi"/>
            </m:rPr>
            <w:rPr>
              <w:rFonts w:ascii="Cambria Math" w:eastAsia="MS Mincho" w:hAnsi="Cambria Math"/>
              <w:highlight w:val="yellow"/>
            </w:rPr>
            <m:t>-</m:t>
          </m:r>
          <m:r>
            <w:rPr>
              <w:rFonts w:ascii="Cambria Math" w:eastAsia="MS Mincho" w:hAnsi="Cambria Math"/>
              <w:strike/>
              <w:highlight w:val="yellow"/>
            </w:rPr>
            <m:t>.</m:t>
          </m:r>
          <m:r>
            <w:rPr>
              <w:rFonts w:ascii="Cambria Math" w:eastAsia="MS Mincho" w:hAnsi="Cambria Math"/>
            </w:rPr>
            <m:t>TTD</m:t>
          </m:r>
        </m:oMath>
      </m:oMathPara>
    </w:p>
    <w:p w14:paraId="430F7D21" w14:textId="77777777" w:rsidR="00F36664" w:rsidRPr="00F36664" w:rsidRDefault="00F36664" w:rsidP="00F36664">
      <w:pPr>
        <w:spacing w:after="120"/>
        <w:ind w:left="2268" w:right="1134" w:firstLine="567"/>
        <w:jc w:val="both"/>
        <w:rPr>
          <w:lang w:val="en-US" w:eastAsia="de-DE"/>
        </w:rPr>
      </w:pPr>
      <w:r w:rsidRPr="00F36664">
        <w:rPr>
          <w:rFonts w:eastAsia="MS Mincho"/>
        </w:rPr>
        <w:t xml:space="preserve">Where the factors </w:t>
      </w:r>
      <m:oMath>
        <m:r>
          <w:rPr>
            <w:rFonts w:ascii="Cambria Math" w:eastAsia="MS Mincho" w:hAnsi="Cambria Math"/>
          </w:rPr>
          <m:t>TTD</m:t>
        </m:r>
      </m:oMath>
      <w:r w:rsidRPr="00F36664">
        <w:rPr>
          <w:rFonts w:eastAsia="MS Mincho"/>
        </w:rPr>
        <w:t xml:space="preserve"> in the formula are as defined in point 2.2.2."</w:t>
      </w:r>
    </w:p>
    <w:p w14:paraId="44402325" w14:textId="77777777" w:rsidR="00F36664" w:rsidRPr="00F36664" w:rsidRDefault="00F36664" w:rsidP="00F36664">
      <w:pPr>
        <w:keepNext/>
        <w:keepLines/>
        <w:tabs>
          <w:tab w:val="right" w:pos="0"/>
        </w:tabs>
        <w:spacing w:before="360" w:after="240" w:line="300" w:lineRule="exact"/>
        <w:ind w:right="-1"/>
        <w:rPr>
          <w:rFonts w:eastAsia="MS Mincho"/>
          <w:b/>
          <w:sz w:val="28"/>
          <w:szCs w:val="28"/>
        </w:rPr>
      </w:pPr>
      <w:r w:rsidRPr="00F36664">
        <w:rPr>
          <w:rFonts w:eastAsia="MS Mincho"/>
          <w:b/>
          <w:sz w:val="28"/>
          <w:szCs w:val="28"/>
        </w:rPr>
        <w:t>II.</w:t>
      </w:r>
      <w:r w:rsidRPr="00F36664">
        <w:rPr>
          <w:rFonts w:eastAsia="MS Mincho"/>
          <w:b/>
          <w:sz w:val="28"/>
          <w:szCs w:val="28"/>
        </w:rPr>
        <w:tab/>
        <w:t>Justification</w:t>
      </w:r>
    </w:p>
    <w:p w14:paraId="6B911935" w14:textId="79C4221F" w:rsidR="00F36664" w:rsidRPr="00F36664" w:rsidRDefault="007F6746" w:rsidP="007F6746">
      <w:pPr>
        <w:widowControl w:val="0"/>
        <w:suppressAutoHyphens w:val="0"/>
        <w:spacing w:after="120" w:line="240" w:lineRule="auto"/>
        <w:ind w:left="1134" w:right="1134"/>
        <w:jc w:val="both"/>
        <w:rPr>
          <w:rFonts w:eastAsia="MS Mincho"/>
          <w:kern w:val="2"/>
        </w:rPr>
      </w:pPr>
      <w:r w:rsidRPr="00F36664">
        <w:rPr>
          <w:rFonts w:eastAsia="MS Mincho"/>
          <w:kern w:val="2"/>
        </w:rPr>
        <w:t>1.</w:t>
      </w:r>
      <w:r w:rsidRPr="00F36664">
        <w:rPr>
          <w:rFonts w:eastAsia="MS Mincho"/>
          <w:kern w:val="2"/>
        </w:rPr>
        <w:tab/>
      </w:r>
      <w:r w:rsidR="00F36664" w:rsidRPr="00F36664">
        <w:rPr>
          <w:rFonts w:eastAsia="MS Mincho"/>
          <w:kern w:val="2"/>
        </w:rPr>
        <w:t>Harmonization of UN Regulation No. 83 (Annex 4a, Appendix 7b, paragraph 1.) and UN Regulation No. 101 (Annex 7, Appendix 2, paragraph 1.); in Annex 7, Appendix 2, paragraph 1. Vehicles in general are not approved according to UN GTR No. 15, therefore the text phrase of UN R</w:t>
      </w:r>
      <w:r w:rsidR="00136868">
        <w:rPr>
          <w:rFonts w:eastAsia="MS Mincho"/>
          <w:kern w:val="2"/>
        </w:rPr>
        <w:t>egu</w:t>
      </w:r>
      <w:r w:rsidR="000F60B4">
        <w:rPr>
          <w:rFonts w:eastAsia="MS Mincho"/>
          <w:kern w:val="2"/>
        </w:rPr>
        <w:t>l</w:t>
      </w:r>
      <w:r w:rsidR="00136868">
        <w:rPr>
          <w:rFonts w:eastAsia="MS Mincho"/>
          <w:kern w:val="2"/>
        </w:rPr>
        <w:t xml:space="preserve">ation No. </w:t>
      </w:r>
      <w:r w:rsidR="00F36664" w:rsidRPr="00F36664">
        <w:rPr>
          <w:rFonts w:eastAsia="MS Mincho"/>
          <w:kern w:val="2"/>
        </w:rPr>
        <w:t xml:space="preserve">83 is recommended. </w:t>
      </w:r>
    </w:p>
    <w:p w14:paraId="3880ED22" w14:textId="7B8D60B6" w:rsidR="00F36664" w:rsidRPr="00F36664" w:rsidRDefault="007F6746" w:rsidP="007F6746">
      <w:pPr>
        <w:widowControl w:val="0"/>
        <w:suppressAutoHyphens w:val="0"/>
        <w:spacing w:after="120" w:line="240" w:lineRule="auto"/>
        <w:ind w:left="1134" w:right="1134"/>
        <w:jc w:val="both"/>
        <w:rPr>
          <w:rFonts w:eastAsia="MS Mincho"/>
          <w:kern w:val="2"/>
        </w:rPr>
      </w:pPr>
      <w:r w:rsidRPr="00F36664">
        <w:rPr>
          <w:rFonts w:eastAsia="MS Mincho"/>
          <w:kern w:val="2"/>
        </w:rPr>
        <w:t>2.</w:t>
      </w:r>
      <w:r w:rsidRPr="00F36664">
        <w:rPr>
          <w:rFonts w:eastAsia="MS Mincho"/>
          <w:kern w:val="2"/>
        </w:rPr>
        <w:tab/>
      </w:r>
      <w:r w:rsidR="00F36664" w:rsidRPr="00F36664">
        <w:rPr>
          <w:rFonts w:eastAsia="MS Mincho"/>
          <w:kern w:val="2"/>
        </w:rPr>
        <w:t>Correction of wrong reference to Annex 4 instead of Annex 7 of UN GTR No.15; in Annex 7, Appendix 2, paragraph 2.1.(b).</w:t>
      </w:r>
    </w:p>
    <w:p w14:paraId="4515F3F6" w14:textId="628AA29E" w:rsidR="00F36664" w:rsidRPr="00F36664" w:rsidRDefault="007F6746" w:rsidP="007F6746">
      <w:pPr>
        <w:widowControl w:val="0"/>
        <w:suppressAutoHyphens w:val="0"/>
        <w:spacing w:after="120" w:line="240" w:lineRule="auto"/>
        <w:ind w:left="1134" w:right="1134"/>
        <w:jc w:val="both"/>
        <w:rPr>
          <w:rFonts w:eastAsia="MS Mincho"/>
          <w:kern w:val="2"/>
        </w:rPr>
      </w:pPr>
      <w:r w:rsidRPr="00F36664">
        <w:rPr>
          <w:rFonts w:eastAsia="MS Mincho"/>
          <w:kern w:val="2"/>
        </w:rPr>
        <w:t>3.</w:t>
      </w:r>
      <w:r w:rsidRPr="00F36664">
        <w:rPr>
          <w:rFonts w:eastAsia="MS Mincho"/>
          <w:kern w:val="2"/>
        </w:rPr>
        <w:tab/>
      </w:r>
      <w:r w:rsidR="00F36664" w:rsidRPr="00F36664">
        <w:rPr>
          <w:rFonts w:eastAsia="MS Mincho"/>
          <w:kern w:val="2"/>
        </w:rPr>
        <w:t xml:space="preserve">When copying the methodology from EU regulation, a ‘.’ was wrongly introduced instead of a ‘-‘ in the formula. </w:t>
      </w:r>
    </w:p>
    <w:p w14:paraId="763D1090" w14:textId="0051F0AC" w:rsidR="00F36664" w:rsidRPr="00F36664" w:rsidRDefault="007F6746" w:rsidP="007F6746">
      <w:pPr>
        <w:widowControl w:val="0"/>
        <w:suppressAutoHyphens w:val="0"/>
        <w:spacing w:after="120" w:line="240" w:lineRule="auto"/>
        <w:ind w:left="1134" w:right="1134"/>
        <w:jc w:val="both"/>
        <w:rPr>
          <w:rFonts w:eastAsia="MS Mincho" w:cs="Courier New"/>
          <w:kern w:val="2"/>
          <w:lang w:eastAsia="ja-JP"/>
        </w:rPr>
      </w:pPr>
      <w:r w:rsidRPr="00F36664">
        <w:rPr>
          <w:rFonts w:eastAsia="MS Mincho" w:cs="Courier New"/>
          <w:kern w:val="2"/>
          <w:lang w:eastAsia="ja-JP"/>
        </w:rPr>
        <w:t>4.</w:t>
      </w:r>
      <w:r w:rsidRPr="00F36664">
        <w:rPr>
          <w:rFonts w:eastAsia="MS Mincho" w:cs="Courier New"/>
          <w:kern w:val="2"/>
          <w:lang w:eastAsia="ja-JP"/>
        </w:rPr>
        <w:tab/>
      </w:r>
      <w:r w:rsidR="00F36664" w:rsidRPr="00F36664">
        <w:rPr>
          <w:rFonts w:eastAsia="MS Mincho"/>
          <w:kern w:val="2"/>
        </w:rPr>
        <w:t>This correction has been review by EU Joint Research Center which is at the origin of the methodology.</w:t>
      </w:r>
    </w:p>
    <w:p w14:paraId="18D24B5B" w14:textId="60FCD311" w:rsidR="00A84B1A" w:rsidRDefault="00A84B1A">
      <w:pPr>
        <w:suppressAutoHyphens w:val="0"/>
        <w:spacing w:line="240" w:lineRule="auto"/>
        <w:rPr>
          <w:rFonts w:eastAsia="MS Mincho"/>
          <w:kern w:val="2"/>
        </w:rPr>
      </w:pPr>
      <w:r>
        <w:rPr>
          <w:rFonts w:eastAsia="MS Mincho"/>
          <w:kern w:val="2"/>
        </w:rPr>
        <w:br w:type="page"/>
      </w:r>
    </w:p>
    <w:p w14:paraId="4CF508BE" w14:textId="45BBB0B9" w:rsidR="00CD47AD" w:rsidRPr="00CD47AD" w:rsidRDefault="00CD47AD" w:rsidP="00CD47AD">
      <w:pPr>
        <w:keepNext/>
        <w:keepLines/>
        <w:tabs>
          <w:tab w:val="right" w:pos="851"/>
        </w:tabs>
        <w:spacing w:before="360" w:after="240" w:line="300" w:lineRule="exact"/>
        <w:ind w:left="1134" w:right="1134" w:hanging="1134"/>
        <w:rPr>
          <w:b/>
          <w:sz w:val="28"/>
        </w:rPr>
      </w:pPr>
      <w:r w:rsidRPr="00B04FB0">
        <w:rPr>
          <w:b/>
          <w:sz w:val="28"/>
        </w:rPr>
        <w:t xml:space="preserve">Annex </w:t>
      </w:r>
      <w:r w:rsidR="00546F23" w:rsidRPr="00B04FB0">
        <w:rPr>
          <w:b/>
          <w:sz w:val="28"/>
        </w:rPr>
        <w:t>V</w:t>
      </w:r>
    </w:p>
    <w:p w14:paraId="75A7FA3C" w14:textId="442FECAD" w:rsidR="00CD47AD" w:rsidRPr="00E25578" w:rsidRDefault="00CD47AD" w:rsidP="00B8129E">
      <w:pPr>
        <w:keepNext/>
        <w:keepLines/>
        <w:tabs>
          <w:tab w:val="right" w:pos="851"/>
        </w:tabs>
        <w:spacing w:before="240" w:after="240" w:line="220" w:lineRule="atLeast"/>
        <w:ind w:left="1134" w:right="1134" w:hanging="1134"/>
        <w:rPr>
          <w:b/>
          <w:sz w:val="24"/>
          <w:lang w:val="en-US"/>
        </w:rPr>
      </w:pPr>
      <w:r w:rsidRPr="00CD47AD">
        <w:rPr>
          <w:b/>
          <w:sz w:val="24"/>
        </w:rPr>
        <w:tab/>
      </w:r>
      <w:r w:rsidRPr="00CD47AD">
        <w:rPr>
          <w:b/>
          <w:sz w:val="24"/>
        </w:rPr>
        <w:tab/>
      </w:r>
      <w:r w:rsidRPr="00CD47AD">
        <w:rPr>
          <w:b/>
          <w:sz w:val="24"/>
        </w:rPr>
        <w:tab/>
      </w:r>
      <w:r w:rsidRPr="00E25578">
        <w:rPr>
          <w:b/>
          <w:sz w:val="24"/>
          <w:lang w:val="en-US"/>
        </w:rPr>
        <w:t xml:space="preserve">Technical Report to Amendment </w:t>
      </w:r>
      <w:r w:rsidR="00F23EC2">
        <w:rPr>
          <w:b/>
          <w:sz w:val="24"/>
          <w:lang w:val="en-US"/>
        </w:rPr>
        <w:t>4</w:t>
      </w:r>
      <w:r w:rsidRPr="00E25578">
        <w:rPr>
          <w:b/>
          <w:sz w:val="24"/>
          <w:lang w:val="en-US"/>
        </w:rPr>
        <w:t xml:space="preserve"> to UN GTR No. </w:t>
      </w:r>
      <w:r w:rsidR="00F23EC2">
        <w:rPr>
          <w:b/>
          <w:sz w:val="24"/>
          <w:lang w:val="en-US"/>
        </w:rPr>
        <w:t>4</w:t>
      </w:r>
    </w:p>
    <w:p w14:paraId="71895811" w14:textId="436CAB62" w:rsidR="00B8129E" w:rsidRPr="001E7BFC" w:rsidRDefault="00B8129E" w:rsidP="00B8129E">
      <w:pPr>
        <w:keepNext/>
        <w:keepLines/>
        <w:tabs>
          <w:tab w:val="right" w:pos="851"/>
        </w:tabs>
        <w:spacing w:before="240" w:after="120" w:line="220" w:lineRule="atLeast"/>
        <w:ind w:left="1134" w:right="1134" w:hanging="1134"/>
        <w:rPr>
          <w:b/>
        </w:rPr>
      </w:pPr>
      <w:r w:rsidRPr="001E7BFC">
        <w:rPr>
          <w:b/>
        </w:rPr>
        <w:tab/>
      </w:r>
      <w:r w:rsidRPr="001E7BFC">
        <w:rPr>
          <w:b/>
        </w:rPr>
        <w:tab/>
        <w:t xml:space="preserve">Adopted on the basis of </w:t>
      </w:r>
      <w:r w:rsidR="006351A0" w:rsidRPr="001E7BFC">
        <w:rPr>
          <w:b/>
        </w:rPr>
        <w:t xml:space="preserve">ECE/TRANS/WP.29/GRPE/2021/7 </w:t>
      </w:r>
      <w:r w:rsidRPr="00130960">
        <w:rPr>
          <w:b/>
        </w:rPr>
        <w:t>(</w:t>
      </w:r>
      <w:r w:rsidRPr="00435AA0">
        <w:rPr>
          <w:b/>
        </w:rPr>
        <w:t>see para.</w:t>
      </w:r>
      <w:r w:rsidR="00435AA0">
        <w:rPr>
          <w:b/>
        </w:rPr>
        <w:t xml:space="preserve"> 31</w:t>
      </w:r>
      <w:r w:rsidRPr="00435AA0">
        <w:rPr>
          <w:b/>
        </w:rPr>
        <w:t>)</w:t>
      </w:r>
    </w:p>
    <w:p w14:paraId="5E871611" w14:textId="0D832BD9" w:rsidR="00CD47AD" w:rsidRPr="00CD47AD" w:rsidRDefault="00CD47AD" w:rsidP="00CD47AD">
      <w:pPr>
        <w:keepNext/>
        <w:keepLines/>
        <w:tabs>
          <w:tab w:val="right" w:pos="851"/>
        </w:tabs>
        <w:spacing w:before="320" w:after="240" w:line="300" w:lineRule="exact"/>
        <w:ind w:left="1134" w:right="1134" w:hanging="1134"/>
        <w:rPr>
          <w:rFonts w:eastAsia="MS Mincho"/>
          <w:b/>
          <w:sz w:val="28"/>
          <w:lang w:val="en-US"/>
        </w:rPr>
      </w:pPr>
      <w:r w:rsidRPr="00CD47AD">
        <w:rPr>
          <w:rFonts w:eastAsia="MS Mincho"/>
          <w:b/>
          <w:sz w:val="28"/>
          <w:lang w:val="en-US"/>
        </w:rPr>
        <w:tab/>
      </w:r>
      <w:r w:rsidRPr="00CD47AD">
        <w:rPr>
          <w:rFonts w:eastAsia="MS Mincho"/>
          <w:b/>
          <w:sz w:val="28"/>
          <w:lang w:val="en-US"/>
        </w:rPr>
        <w:tab/>
      </w:r>
      <w:r w:rsidR="0096176A">
        <w:rPr>
          <w:rFonts w:eastAsia="MS Mincho"/>
          <w:b/>
          <w:sz w:val="28"/>
          <w:szCs w:val="28"/>
          <w:lang w:val="en-US"/>
        </w:rPr>
        <w:t>Technical</w:t>
      </w:r>
      <w:r w:rsidRPr="00CD47AD">
        <w:rPr>
          <w:rFonts w:eastAsia="MS Mincho"/>
          <w:b/>
          <w:sz w:val="28"/>
          <w:szCs w:val="28"/>
          <w:lang w:val="en-US"/>
        </w:rPr>
        <w:t xml:space="preserve"> report on the development of Amendment </w:t>
      </w:r>
      <w:r w:rsidR="00F23EC2">
        <w:rPr>
          <w:rFonts w:eastAsia="MS Mincho"/>
          <w:b/>
          <w:sz w:val="28"/>
          <w:szCs w:val="28"/>
          <w:lang w:val="en-US"/>
        </w:rPr>
        <w:t>4</w:t>
      </w:r>
      <w:r w:rsidRPr="00CD47AD">
        <w:rPr>
          <w:rFonts w:eastAsia="MS Mincho"/>
          <w:b/>
          <w:sz w:val="28"/>
          <w:szCs w:val="28"/>
          <w:lang w:val="en-US"/>
        </w:rPr>
        <w:t xml:space="preserve"> to UN GTR No. </w:t>
      </w:r>
      <w:r w:rsidR="00F23EC2">
        <w:rPr>
          <w:rFonts w:eastAsia="MS Mincho"/>
          <w:b/>
          <w:sz w:val="28"/>
          <w:szCs w:val="28"/>
          <w:lang w:val="en-US"/>
        </w:rPr>
        <w:t>4</w:t>
      </w:r>
      <w:r w:rsidRPr="00CD47AD">
        <w:rPr>
          <w:rFonts w:eastAsia="MS Mincho"/>
          <w:b/>
          <w:sz w:val="28"/>
          <w:szCs w:val="28"/>
          <w:lang w:val="en-US"/>
        </w:rPr>
        <w:t xml:space="preserve"> on </w:t>
      </w:r>
      <w:r w:rsidR="00A64284" w:rsidRPr="00A64284">
        <w:rPr>
          <w:rFonts w:eastAsia="MS Mincho"/>
          <w:b/>
          <w:sz w:val="28"/>
          <w:szCs w:val="28"/>
          <w:lang w:val="en-US"/>
        </w:rPr>
        <w:t>World-wide harmonized Heavy Duty Certification procedure</w:t>
      </w:r>
      <w:r w:rsidR="00610770">
        <w:rPr>
          <w:rFonts w:eastAsia="MS Mincho"/>
          <w:b/>
          <w:sz w:val="28"/>
          <w:szCs w:val="28"/>
          <w:lang w:val="en-US"/>
        </w:rPr>
        <w:t xml:space="preserve"> </w:t>
      </w:r>
      <w:r w:rsidR="00A64284" w:rsidRPr="00A64284">
        <w:rPr>
          <w:rFonts w:eastAsia="MS Mincho"/>
          <w:b/>
          <w:sz w:val="28"/>
          <w:szCs w:val="28"/>
          <w:lang w:val="en-US"/>
        </w:rPr>
        <w:t>(WHDC)</w:t>
      </w:r>
    </w:p>
    <w:p w14:paraId="7BBD2AB9" w14:textId="0A0E4FEB" w:rsidR="00546F23" w:rsidRPr="00546F23" w:rsidRDefault="00CD47AD" w:rsidP="00546F23">
      <w:pPr>
        <w:pStyle w:val="HChG"/>
        <w:spacing w:before="0" w:after="120"/>
        <w:jc w:val="both"/>
        <w:rPr>
          <w:sz w:val="24"/>
          <w:szCs w:val="24"/>
        </w:rPr>
      </w:pPr>
      <w:r w:rsidRPr="00CD47AD">
        <w:rPr>
          <w:rFonts w:eastAsia="MS Mincho"/>
          <w:b w:val="0"/>
        </w:rPr>
        <w:tab/>
      </w:r>
      <w:r w:rsidR="00546F23" w:rsidRPr="00546F23">
        <w:rPr>
          <w:sz w:val="24"/>
          <w:szCs w:val="24"/>
        </w:rPr>
        <w:t>I.</w:t>
      </w:r>
      <w:r w:rsidR="00546F23" w:rsidRPr="00546F23">
        <w:rPr>
          <w:sz w:val="24"/>
          <w:szCs w:val="24"/>
        </w:rPr>
        <w:tab/>
        <w:t>Mandate</w:t>
      </w:r>
    </w:p>
    <w:p w14:paraId="231CF8F0" w14:textId="601DE0D1" w:rsidR="00546F23" w:rsidRPr="00546F23" w:rsidRDefault="00546F23" w:rsidP="00546F23">
      <w:pPr>
        <w:autoSpaceDE w:val="0"/>
        <w:autoSpaceDN w:val="0"/>
        <w:adjustRightInd w:val="0"/>
        <w:spacing w:after="120" w:line="240" w:lineRule="auto"/>
        <w:ind w:left="1134" w:right="1134"/>
        <w:jc w:val="both"/>
      </w:pPr>
      <w:r w:rsidRPr="00546F23">
        <w:t>1.</w:t>
      </w:r>
      <w:r w:rsidRPr="00546F23">
        <w:tab/>
        <w:t xml:space="preserve">Amendment </w:t>
      </w:r>
      <w:r w:rsidR="003B685B">
        <w:t>4</w:t>
      </w:r>
      <w:r w:rsidRPr="00546F23">
        <w:t xml:space="preserve"> to global technical regulation (GTR) No. </w:t>
      </w:r>
      <w:r w:rsidR="0068477F">
        <w:t>4</w:t>
      </w:r>
      <w:r w:rsidRPr="00546F23">
        <w:t xml:space="preserve"> was developed by the </w:t>
      </w:r>
      <w:r w:rsidR="0068477F">
        <w:t>representative from Japan to correct errors found in several formulas</w:t>
      </w:r>
      <w:r w:rsidRPr="00546F23">
        <w:t xml:space="preserve">. The Executive Committee (AC.3) of the 1998 Agreement adopted the authorisation to develop GTR No. </w:t>
      </w:r>
      <w:r w:rsidR="0068477F">
        <w:t>4</w:t>
      </w:r>
      <w:r w:rsidRPr="00546F23">
        <w:t xml:space="preserve"> at its </w:t>
      </w:r>
      <w:r w:rsidR="00FE1860">
        <w:t xml:space="preserve">November </w:t>
      </w:r>
      <w:r w:rsidRPr="00546F23">
        <w:t>20</w:t>
      </w:r>
      <w:r w:rsidR="00FE1860">
        <w:t>07</w:t>
      </w:r>
      <w:r w:rsidRPr="00546F23">
        <w:t xml:space="preserve"> session (</w:t>
      </w:r>
      <w:r w:rsidR="00FE1860" w:rsidRPr="00FE1860">
        <w:t>ECE/TRANS/WP.29/AC.3/20</w:t>
      </w:r>
      <w:r w:rsidRPr="00546F23">
        <w:t>).</w:t>
      </w:r>
    </w:p>
    <w:p w14:paraId="2986E13C" w14:textId="621C9C32" w:rsidR="00546F23" w:rsidRPr="00546F23" w:rsidRDefault="00017D78" w:rsidP="00546F23">
      <w:pPr>
        <w:keepNext/>
        <w:keepLines/>
        <w:tabs>
          <w:tab w:val="right" w:pos="851"/>
        </w:tabs>
        <w:spacing w:before="360" w:after="120" w:line="300" w:lineRule="exact"/>
        <w:ind w:left="1134" w:right="1134" w:hanging="425"/>
        <w:jc w:val="both"/>
        <w:rPr>
          <w:b/>
          <w:sz w:val="24"/>
          <w:szCs w:val="24"/>
        </w:rPr>
      </w:pPr>
      <w:r>
        <w:rPr>
          <w:b/>
          <w:sz w:val="24"/>
          <w:szCs w:val="24"/>
        </w:rPr>
        <w:tab/>
      </w:r>
      <w:r w:rsidR="00546F23" w:rsidRPr="00546F23">
        <w:rPr>
          <w:b/>
          <w:sz w:val="24"/>
          <w:szCs w:val="24"/>
        </w:rPr>
        <w:t>II.</w:t>
      </w:r>
      <w:r w:rsidR="00546F23" w:rsidRPr="00546F23">
        <w:rPr>
          <w:b/>
          <w:sz w:val="24"/>
          <w:szCs w:val="24"/>
        </w:rPr>
        <w:tab/>
        <w:t>Objectives</w:t>
      </w:r>
    </w:p>
    <w:p w14:paraId="42296217" w14:textId="17B893C9" w:rsidR="00573404" w:rsidRPr="00E34C05" w:rsidRDefault="00573404" w:rsidP="00573404">
      <w:pPr>
        <w:widowControl w:val="0"/>
        <w:suppressAutoHyphens w:val="0"/>
        <w:spacing w:after="120"/>
        <w:ind w:left="1701" w:right="1134" w:hanging="567"/>
        <w:jc w:val="both"/>
        <w:rPr>
          <w:rFonts w:cs="Arial"/>
          <w:kern w:val="2"/>
          <w:szCs w:val="22"/>
          <w:lang w:val="en-US" w:eastAsia="ja-JP"/>
        </w:rPr>
      </w:pPr>
      <w:r>
        <w:rPr>
          <w:rFonts w:cs="Arial"/>
          <w:kern w:val="2"/>
          <w:szCs w:val="22"/>
          <w:lang w:val="fr-FR" w:eastAsia="ja-JP"/>
        </w:rPr>
        <w:t>2</w:t>
      </w:r>
      <w:r w:rsidRPr="00E34C05">
        <w:rPr>
          <w:rFonts w:cs="Arial"/>
          <w:kern w:val="2"/>
          <w:szCs w:val="22"/>
          <w:lang w:val="fr-FR" w:eastAsia="ja-JP"/>
        </w:rPr>
        <w:t>.</w:t>
      </w:r>
      <w:r>
        <w:rPr>
          <w:rFonts w:cs="Arial"/>
          <w:kern w:val="2"/>
          <w:szCs w:val="22"/>
          <w:lang w:val="fr-FR" w:eastAsia="ja-JP"/>
        </w:rPr>
        <w:tab/>
      </w:r>
      <w:proofErr w:type="spellStart"/>
      <w:r w:rsidRPr="00E34C05">
        <w:rPr>
          <w:rFonts w:cs="Arial" w:hint="eastAsia"/>
          <w:kern w:val="2"/>
          <w:szCs w:val="22"/>
          <w:lang w:val="fr-FR" w:eastAsia="ja-JP"/>
        </w:rPr>
        <w:t>Paragraph</w:t>
      </w:r>
      <w:proofErr w:type="spellEnd"/>
      <w:r w:rsidRPr="00E34C05">
        <w:rPr>
          <w:rFonts w:cs="Arial" w:hint="eastAsia"/>
          <w:kern w:val="2"/>
          <w:szCs w:val="22"/>
          <w:lang w:val="fr-FR" w:eastAsia="ja-JP"/>
        </w:rPr>
        <w:t xml:space="preserve"> 7.8.8. </w:t>
      </w:r>
      <w:r w:rsidRPr="00E34C05">
        <w:rPr>
          <w:rFonts w:cs="Arial" w:hint="eastAsia"/>
          <w:kern w:val="2"/>
          <w:szCs w:val="22"/>
          <w:lang w:val="en-US" w:eastAsia="ja-JP"/>
        </w:rPr>
        <w:t>Table 4</w:t>
      </w:r>
    </w:p>
    <w:p w14:paraId="48A4DE2D" w14:textId="77777777" w:rsidR="00573404" w:rsidRPr="00C2303B" w:rsidRDefault="00573404" w:rsidP="00573404">
      <w:pPr>
        <w:pStyle w:val="SingleTxtG"/>
        <w:widowControl w:val="0"/>
        <w:spacing w:line="240" w:lineRule="auto"/>
      </w:pPr>
      <w:r w:rsidRPr="00C2303B">
        <w:t>Each condition in Table 4 is not determined based on all the conditions, but needs to be determined based on individual conditions. In other words, it is necessary to modify it to “or” instead of “and” that connects the conditions.</w:t>
      </w:r>
    </w:p>
    <w:p w14:paraId="77EC4BAC" w14:textId="05F909E6" w:rsidR="00573404" w:rsidRPr="00DE65E4" w:rsidRDefault="00DE65E4" w:rsidP="00DE65E4">
      <w:pPr>
        <w:widowControl w:val="0"/>
        <w:suppressAutoHyphens w:val="0"/>
        <w:spacing w:after="120"/>
        <w:ind w:left="1701" w:right="1134" w:hanging="567"/>
        <w:jc w:val="both"/>
        <w:rPr>
          <w:rFonts w:cs="Arial"/>
          <w:kern w:val="2"/>
          <w:szCs w:val="22"/>
          <w:lang w:val="fr-FR" w:eastAsia="ja-JP"/>
        </w:rPr>
      </w:pPr>
      <w:r>
        <w:rPr>
          <w:rFonts w:cs="Arial"/>
          <w:kern w:val="2"/>
          <w:szCs w:val="22"/>
          <w:lang w:val="fr-FR" w:eastAsia="ja-JP"/>
        </w:rPr>
        <w:t>3</w:t>
      </w:r>
      <w:r w:rsidR="00573404" w:rsidRPr="00DE65E4">
        <w:rPr>
          <w:rFonts w:cs="Arial"/>
          <w:kern w:val="2"/>
          <w:szCs w:val="22"/>
          <w:lang w:val="fr-FR" w:eastAsia="ja-JP"/>
        </w:rPr>
        <w:t>.</w:t>
      </w:r>
      <w:r>
        <w:rPr>
          <w:rFonts w:cs="Arial"/>
          <w:kern w:val="2"/>
          <w:szCs w:val="22"/>
          <w:lang w:val="fr-FR" w:eastAsia="ja-JP"/>
        </w:rPr>
        <w:tab/>
      </w:r>
      <w:proofErr w:type="spellStart"/>
      <w:r w:rsidR="00573404" w:rsidRPr="00DE65E4">
        <w:rPr>
          <w:rFonts w:cs="Arial" w:hint="eastAsia"/>
          <w:kern w:val="2"/>
          <w:szCs w:val="22"/>
          <w:lang w:val="fr-FR" w:eastAsia="ja-JP"/>
        </w:rPr>
        <w:t>Paragraph</w:t>
      </w:r>
      <w:proofErr w:type="spellEnd"/>
      <w:r w:rsidR="00573404" w:rsidRPr="00DE65E4">
        <w:rPr>
          <w:rFonts w:cs="Arial" w:hint="eastAsia"/>
          <w:kern w:val="2"/>
          <w:szCs w:val="22"/>
          <w:lang w:val="fr-FR" w:eastAsia="ja-JP"/>
        </w:rPr>
        <w:t xml:space="preserve"> 8.1.1. </w:t>
      </w:r>
    </w:p>
    <w:p w14:paraId="3F1FF1D5" w14:textId="77777777" w:rsidR="00573404" w:rsidRPr="00E34C05" w:rsidRDefault="00573404" w:rsidP="00573404">
      <w:pPr>
        <w:widowControl w:val="0"/>
        <w:suppressAutoHyphens w:val="0"/>
        <w:spacing w:after="120"/>
        <w:ind w:left="1134" w:right="1134"/>
        <w:jc w:val="both"/>
        <w:rPr>
          <w:rFonts w:cs="Arial"/>
          <w:kern w:val="2"/>
          <w:szCs w:val="22"/>
          <w:lang w:val="en-US" w:eastAsia="ja-JP"/>
        </w:rPr>
      </w:pPr>
      <w:r w:rsidRPr="00E34C05">
        <w:rPr>
          <w:rFonts w:cs="Arial"/>
          <w:kern w:val="2"/>
          <w:szCs w:val="22"/>
          <w:lang w:val="en-US" w:eastAsia="ja-JP"/>
        </w:rPr>
        <w:t xml:space="preserve">In equations (15) and (16), the coefficient to be referenced is incorrect. That is, the volume of exhaust gas added by combustion in a wet state needs to be expressed not by </w:t>
      </w:r>
      <w:proofErr w:type="spellStart"/>
      <w:r w:rsidRPr="00E34C05">
        <w:rPr>
          <w:rFonts w:cs="Arial" w:hint="eastAsia"/>
          <w:i/>
          <w:kern w:val="2"/>
          <w:szCs w:val="22"/>
          <w:lang w:val="en-US" w:eastAsia="ja-JP"/>
        </w:rPr>
        <w:t>k</w:t>
      </w:r>
      <w:r w:rsidRPr="00E34C05">
        <w:rPr>
          <w:rFonts w:cs="Arial"/>
          <w:i/>
          <w:kern w:val="2"/>
          <w:szCs w:val="22"/>
          <w:vertAlign w:val="subscript"/>
          <w:lang w:val="en-US" w:eastAsia="ja-JP"/>
        </w:rPr>
        <w:t>f</w:t>
      </w:r>
      <w:proofErr w:type="spellEnd"/>
      <w:r w:rsidRPr="00E34C05">
        <w:rPr>
          <w:rFonts w:cs="Arial"/>
          <w:kern w:val="2"/>
          <w:szCs w:val="22"/>
          <w:lang w:val="en-US" w:eastAsia="ja-JP"/>
        </w:rPr>
        <w:t xml:space="preserve"> but by </w:t>
      </w:r>
      <w:proofErr w:type="spellStart"/>
      <w:r w:rsidRPr="00E34C05">
        <w:rPr>
          <w:rFonts w:cs="Arial" w:hint="eastAsia"/>
          <w:i/>
          <w:kern w:val="2"/>
          <w:szCs w:val="22"/>
          <w:lang w:val="en-US" w:eastAsia="ja-JP"/>
        </w:rPr>
        <w:t>k</w:t>
      </w:r>
      <w:r w:rsidRPr="00E34C05">
        <w:rPr>
          <w:rFonts w:cs="Arial"/>
          <w:i/>
          <w:kern w:val="2"/>
          <w:szCs w:val="22"/>
          <w:vertAlign w:val="subscript"/>
          <w:lang w:val="en-US" w:eastAsia="ja-JP"/>
        </w:rPr>
        <w:t>f,w</w:t>
      </w:r>
      <w:proofErr w:type="spellEnd"/>
      <w:r w:rsidRPr="00E34C05">
        <w:rPr>
          <w:rFonts w:cs="Arial"/>
          <w:kern w:val="2"/>
          <w:szCs w:val="22"/>
          <w:lang w:val="en-US" w:eastAsia="ja-JP"/>
        </w:rPr>
        <w:t>.</w:t>
      </w:r>
    </w:p>
    <w:p w14:paraId="478D4508" w14:textId="06AF97A9" w:rsidR="00573404" w:rsidRPr="00DE65E4" w:rsidRDefault="00DE65E4" w:rsidP="00DE65E4">
      <w:pPr>
        <w:widowControl w:val="0"/>
        <w:suppressAutoHyphens w:val="0"/>
        <w:spacing w:after="120"/>
        <w:ind w:left="1701" w:right="1134" w:hanging="567"/>
        <w:jc w:val="both"/>
        <w:rPr>
          <w:rFonts w:cs="Arial"/>
          <w:kern w:val="2"/>
          <w:szCs w:val="22"/>
          <w:lang w:val="fr-FR" w:eastAsia="ja-JP"/>
        </w:rPr>
      </w:pPr>
      <w:r w:rsidRPr="00DE65E4">
        <w:rPr>
          <w:rFonts w:cs="Arial"/>
          <w:kern w:val="2"/>
          <w:szCs w:val="22"/>
          <w:lang w:val="fr-FR" w:eastAsia="ja-JP"/>
        </w:rPr>
        <w:t>4</w:t>
      </w:r>
      <w:r w:rsidR="00573404" w:rsidRPr="00DE65E4">
        <w:rPr>
          <w:rFonts w:cs="Arial"/>
          <w:kern w:val="2"/>
          <w:szCs w:val="22"/>
          <w:lang w:val="fr-FR" w:eastAsia="ja-JP"/>
        </w:rPr>
        <w:t>.</w:t>
      </w:r>
      <w:r w:rsidR="00B04FB0">
        <w:rPr>
          <w:rFonts w:cs="Arial"/>
          <w:kern w:val="2"/>
          <w:szCs w:val="22"/>
          <w:lang w:val="fr-FR" w:eastAsia="ja-JP"/>
        </w:rPr>
        <w:tab/>
      </w:r>
      <w:proofErr w:type="spellStart"/>
      <w:r w:rsidR="00573404" w:rsidRPr="00DE65E4">
        <w:rPr>
          <w:rFonts w:cs="Arial" w:hint="eastAsia"/>
          <w:kern w:val="2"/>
          <w:szCs w:val="22"/>
          <w:lang w:val="fr-FR" w:eastAsia="ja-JP"/>
        </w:rPr>
        <w:t>Paragraph</w:t>
      </w:r>
      <w:proofErr w:type="spellEnd"/>
      <w:r w:rsidR="00573404" w:rsidRPr="00DE65E4">
        <w:rPr>
          <w:rFonts w:cs="Arial" w:hint="eastAsia"/>
          <w:kern w:val="2"/>
          <w:szCs w:val="22"/>
          <w:lang w:val="fr-FR" w:eastAsia="ja-JP"/>
        </w:rPr>
        <w:t xml:space="preserve"> 8.4.2.3.</w:t>
      </w:r>
      <w:r w:rsidR="00AF1CF2">
        <w:rPr>
          <w:rFonts w:cs="Arial"/>
          <w:kern w:val="2"/>
          <w:szCs w:val="22"/>
          <w:lang w:val="fr-FR" w:eastAsia="ja-JP"/>
        </w:rPr>
        <w:t xml:space="preserve"> and</w:t>
      </w:r>
      <w:r w:rsidR="00736F82">
        <w:rPr>
          <w:rFonts w:cs="Arial"/>
          <w:kern w:val="2"/>
          <w:szCs w:val="22"/>
          <w:lang w:val="fr-FR" w:eastAsia="ja-JP"/>
        </w:rPr>
        <w:t xml:space="preserve"> </w:t>
      </w:r>
      <w:r w:rsidR="00573404" w:rsidRPr="00DE65E4">
        <w:rPr>
          <w:rFonts w:cs="Arial" w:hint="eastAsia"/>
          <w:kern w:val="2"/>
          <w:szCs w:val="22"/>
          <w:lang w:val="fr-FR" w:eastAsia="ja-JP"/>
        </w:rPr>
        <w:t xml:space="preserve">8.4.2.4. </w:t>
      </w:r>
    </w:p>
    <w:p w14:paraId="119E16C8" w14:textId="77777777" w:rsidR="00573404" w:rsidRPr="00E34C05" w:rsidRDefault="00573404" w:rsidP="00573404">
      <w:pPr>
        <w:widowControl w:val="0"/>
        <w:suppressAutoHyphens w:val="0"/>
        <w:spacing w:after="120"/>
        <w:ind w:left="1134" w:right="1134"/>
        <w:jc w:val="both"/>
        <w:rPr>
          <w:rFonts w:cs="Arial"/>
          <w:kern w:val="2"/>
          <w:szCs w:val="22"/>
          <w:lang w:val="en-US" w:eastAsia="ja-JP"/>
        </w:rPr>
      </w:pPr>
      <w:r w:rsidRPr="00E34C05">
        <w:rPr>
          <w:rFonts w:cs="Arial"/>
          <w:kern w:val="2"/>
          <w:szCs w:val="22"/>
          <w:lang w:val="en-US" w:eastAsia="ja-JP"/>
        </w:rPr>
        <w:t>In equations (35) and (36), all the calculation equations after Sigma need to be performed in</w:t>
      </w:r>
      <w:r>
        <w:rPr>
          <w:rFonts w:cs="Arial"/>
          <w:kern w:val="2"/>
          <w:szCs w:val="22"/>
          <w:lang w:val="en-US" w:eastAsia="ja-JP"/>
        </w:rPr>
        <w:t xml:space="preserve"> </w:t>
      </w:r>
      <w:r w:rsidRPr="00E34C05">
        <w:rPr>
          <w:rFonts w:cs="Arial"/>
          <w:kern w:val="2"/>
          <w:szCs w:val="22"/>
          <w:lang w:val="en-US" w:eastAsia="ja-JP"/>
        </w:rPr>
        <w:t>Sigma.</w:t>
      </w:r>
      <w:r w:rsidRPr="00E34C05">
        <w:rPr>
          <w:rFonts w:cs="Arial" w:hint="eastAsia"/>
          <w:kern w:val="2"/>
          <w:szCs w:val="22"/>
          <w:lang w:val="en-US" w:eastAsia="ja-JP"/>
        </w:rPr>
        <w:t xml:space="preserve"> </w:t>
      </w:r>
      <w:r w:rsidRPr="00E34C05">
        <w:rPr>
          <w:rFonts w:cs="Arial"/>
          <w:kern w:val="2"/>
          <w:szCs w:val="22"/>
          <w:lang w:val="en-US" w:eastAsia="ja-JP"/>
        </w:rPr>
        <w:t>Therefore, parentheses are added to calculations after sigma.</w:t>
      </w:r>
    </w:p>
    <w:p w14:paraId="78DCA615" w14:textId="59A2A1D4" w:rsidR="00573404" w:rsidRPr="00DE65E4" w:rsidRDefault="00DE65E4" w:rsidP="00DE65E4">
      <w:pPr>
        <w:widowControl w:val="0"/>
        <w:suppressAutoHyphens w:val="0"/>
        <w:spacing w:after="120"/>
        <w:ind w:left="1701" w:right="1134" w:hanging="567"/>
        <w:jc w:val="both"/>
        <w:rPr>
          <w:rFonts w:cs="Arial"/>
          <w:kern w:val="2"/>
          <w:szCs w:val="22"/>
          <w:lang w:val="fr-FR" w:eastAsia="ja-JP"/>
        </w:rPr>
      </w:pPr>
      <w:r w:rsidRPr="00DE65E4">
        <w:rPr>
          <w:rFonts w:cs="Arial"/>
          <w:kern w:val="2"/>
          <w:szCs w:val="22"/>
          <w:lang w:val="fr-FR" w:eastAsia="ja-JP"/>
        </w:rPr>
        <w:t>5</w:t>
      </w:r>
      <w:r w:rsidR="00573404" w:rsidRPr="00DE65E4">
        <w:rPr>
          <w:rFonts w:cs="Arial"/>
          <w:kern w:val="2"/>
          <w:szCs w:val="22"/>
          <w:lang w:val="fr-FR" w:eastAsia="ja-JP"/>
        </w:rPr>
        <w:t>.</w:t>
      </w:r>
      <w:r w:rsidR="00B04FB0">
        <w:rPr>
          <w:rFonts w:cs="Arial"/>
          <w:kern w:val="2"/>
          <w:szCs w:val="22"/>
          <w:lang w:val="fr-FR" w:eastAsia="ja-JP"/>
        </w:rPr>
        <w:tab/>
      </w:r>
      <w:proofErr w:type="spellStart"/>
      <w:r w:rsidR="00573404" w:rsidRPr="00DE65E4">
        <w:rPr>
          <w:rFonts w:cs="Arial" w:hint="eastAsia"/>
          <w:kern w:val="2"/>
          <w:szCs w:val="22"/>
          <w:lang w:val="fr-FR" w:eastAsia="ja-JP"/>
        </w:rPr>
        <w:t>Paragraph</w:t>
      </w:r>
      <w:proofErr w:type="spellEnd"/>
      <w:r w:rsidR="00573404" w:rsidRPr="00DE65E4">
        <w:rPr>
          <w:rFonts w:cs="Arial" w:hint="eastAsia"/>
          <w:kern w:val="2"/>
          <w:szCs w:val="22"/>
          <w:lang w:val="fr-FR" w:eastAsia="ja-JP"/>
        </w:rPr>
        <w:t xml:space="preserve"> 8.5.1.4. </w:t>
      </w:r>
    </w:p>
    <w:p w14:paraId="43DC7302" w14:textId="77777777" w:rsidR="00573404" w:rsidRPr="00E34C05" w:rsidRDefault="00573404" w:rsidP="00573404">
      <w:pPr>
        <w:widowControl w:val="0"/>
        <w:suppressAutoHyphens w:val="0"/>
        <w:spacing w:after="120"/>
        <w:ind w:left="1134" w:right="1134"/>
        <w:jc w:val="both"/>
        <w:rPr>
          <w:kern w:val="2"/>
          <w:szCs w:val="22"/>
          <w:lang w:val="en-US" w:eastAsia="ja-JP"/>
        </w:rPr>
      </w:pPr>
      <w:r w:rsidRPr="00E34C05">
        <w:rPr>
          <w:rFonts w:hint="eastAsia"/>
          <w:kern w:val="2"/>
          <w:szCs w:val="22"/>
          <w:lang w:val="en-US" w:eastAsia="ja-JP"/>
        </w:rPr>
        <w:t xml:space="preserve">In the dimension of the volume flow equation, the coefficient </w:t>
      </w:r>
      <w:r w:rsidRPr="00E34C05">
        <w:rPr>
          <w:rFonts w:hint="eastAsia"/>
          <w:i/>
          <w:kern w:val="2"/>
          <w:szCs w:val="22"/>
          <w:lang w:val="en-US" w:eastAsia="ja-JP"/>
        </w:rPr>
        <w:t>A</w:t>
      </w:r>
      <w:r w:rsidRPr="00E34C05">
        <w:rPr>
          <w:rFonts w:hint="eastAsia"/>
          <w:i/>
          <w:kern w:val="2"/>
          <w:szCs w:val="22"/>
          <w:vertAlign w:val="subscript"/>
          <w:lang w:val="en-US" w:eastAsia="ja-JP"/>
        </w:rPr>
        <w:t>0</w:t>
      </w:r>
      <w:r w:rsidRPr="00E34C05">
        <w:rPr>
          <w:rFonts w:hint="eastAsia"/>
          <w:kern w:val="2"/>
          <w:szCs w:val="22"/>
          <w:lang w:val="en-US" w:eastAsia="ja-JP"/>
        </w:rPr>
        <w:t xml:space="preserve"> must be divided by 60.</w:t>
      </w:r>
      <w:r>
        <w:rPr>
          <w:kern w:val="2"/>
          <w:szCs w:val="22"/>
          <w:lang w:val="en-US" w:eastAsia="ja-JP"/>
        </w:rPr>
        <w:t xml:space="preserve"> </w:t>
      </w:r>
      <w:r w:rsidRPr="00E34C05">
        <w:rPr>
          <w:rFonts w:hint="eastAsia"/>
          <w:kern w:val="2"/>
          <w:szCs w:val="22"/>
          <w:lang w:val="en-US" w:eastAsia="ja-JP"/>
        </w:rPr>
        <w:t xml:space="preserve">Similarly, the coefficient </w:t>
      </w:r>
      <w:r w:rsidRPr="00E34C05">
        <w:rPr>
          <w:rFonts w:hint="eastAsia"/>
          <w:i/>
          <w:kern w:val="2"/>
          <w:szCs w:val="22"/>
          <w:lang w:val="en-US" w:eastAsia="ja-JP"/>
        </w:rPr>
        <w:t>A</w:t>
      </w:r>
      <w:r w:rsidRPr="00E34C05">
        <w:rPr>
          <w:rFonts w:hint="eastAsia"/>
          <w:i/>
          <w:kern w:val="2"/>
          <w:szCs w:val="22"/>
          <w:vertAlign w:val="subscript"/>
          <w:lang w:val="en-US" w:eastAsia="ja-JP"/>
        </w:rPr>
        <w:t>0</w:t>
      </w:r>
      <w:r w:rsidRPr="00E34C05">
        <w:rPr>
          <w:rFonts w:hint="eastAsia"/>
          <w:kern w:val="2"/>
          <w:szCs w:val="22"/>
          <w:lang w:val="en-US" w:eastAsia="ja-JP"/>
        </w:rPr>
        <w:t xml:space="preserve"> must be 0.005692 in the </w:t>
      </w:r>
      <w:r w:rsidRPr="00E34C05">
        <w:rPr>
          <w:kern w:val="2"/>
          <w:szCs w:val="22"/>
          <w:lang w:val="en-US" w:eastAsia="ja-JP"/>
        </w:rPr>
        <w:t xml:space="preserve">standard </w:t>
      </w:r>
      <w:r w:rsidRPr="00E34C05">
        <w:rPr>
          <w:rFonts w:hint="eastAsia"/>
          <w:kern w:val="2"/>
          <w:szCs w:val="22"/>
          <w:lang w:val="en-US" w:eastAsia="ja-JP"/>
        </w:rPr>
        <w:t>conditions</w:t>
      </w:r>
      <w:r w:rsidRPr="00E34C05">
        <w:rPr>
          <w:kern w:val="2"/>
          <w:szCs w:val="22"/>
          <w:lang w:val="en-US" w:eastAsia="ja-JP"/>
        </w:rPr>
        <w:t xml:space="preserve"> (273K, 101.3kPa).</w:t>
      </w:r>
      <w:r w:rsidRPr="00E34C05">
        <w:rPr>
          <w:rFonts w:hint="eastAsia"/>
          <w:kern w:val="2"/>
          <w:szCs w:val="22"/>
          <w:lang w:val="en-US" w:eastAsia="ja-JP"/>
        </w:rPr>
        <w:t xml:space="preserve"> In addition, the unit of the SSV throat diameter </w:t>
      </w:r>
      <w:proofErr w:type="spellStart"/>
      <w:r w:rsidRPr="00E34C05">
        <w:rPr>
          <w:rFonts w:hint="eastAsia"/>
          <w:i/>
          <w:kern w:val="2"/>
          <w:szCs w:val="22"/>
          <w:lang w:val="en-US" w:eastAsia="ja-JP"/>
        </w:rPr>
        <w:t>d</w:t>
      </w:r>
      <w:r w:rsidRPr="00E34C05">
        <w:rPr>
          <w:rFonts w:hint="eastAsia"/>
          <w:i/>
          <w:kern w:val="2"/>
          <w:szCs w:val="22"/>
          <w:vertAlign w:val="subscript"/>
          <w:lang w:val="en-US" w:eastAsia="ja-JP"/>
        </w:rPr>
        <w:t>V</w:t>
      </w:r>
      <w:proofErr w:type="spellEnd"/>
      <w:r w:rsidRPr="00E34C05">
        <w:rPr>
          <w:rFonts w:hint="eastAsia"/>
          <w:kern w:val="2"/>
          <w:szCs w:val="22"/>
          <w:lang w:val="en-US" w:eastAsia="ja-JP"/>
        </w:rPr>
        <w:t xml:space="preserve"> must be (mm).</w:t>
      </w:r>
    </w:p>
    <w:p w14:paraId="7B34E578" w14:textId="6B476962" w:rsidR="00573404" w:rsidRPr="00DE65E4" w:rsidRDefault="00DE65E4" w:rsidP="00DE65E4">
      <w:pPr>
        <w:widowControl w:val="0"/>
        <w:suppressAutoHyphens w:val="0"/>
        <w:spacing w:after="120"/>
        <w:ind w:left="1701" w:right="1134" w:hanging="567"/>
        <w:jc w:val="both"/>
        <w:rPr>
          <w:rFonts w:cs="Arial"/>
          <w:kern w:val="2"/>
          <w:szCs w:val="22"/>
          <w:lang w:val="fr-FR" w:eastAsia="ja-JP"/>
        </w:rPr>
      </w:pPr>
      <w:r w:rsidRPr="00DE65E4">
        <w:rPr>
          <w:rFonts w:cs="Arial"/>
          <w:kern w:val="2"/>
          <w:szCs w:val="22"/>
          <w:lang w:val="fr-FR" w:eastAsia="ja-JP"/>
        </w:rPr>
        <w:t>6</w:t>
      </w:r>
      <w:r w:rsidR="00573404" w:rsidRPr="00DE65E4">
        <w:rPr>
          <w:rFonts w:cs="Arial"/>
          <w:kern w:val="2"/>
          <w:szCs w:val="22"/>
          <w:lang w:val="fr-FR" w:eastAsia="ja-JP"/>
        </w:rPr>
        <w:t>.</w:t>
      </w:r>
      <w:r w:rsidR="00B04FB0">
        <w:rPr>
          <w:rFonts w:cs="Arial"/>
          <w:kern w:val="2"/>
          <w:szCs w:val="22"/>
          <w:lang w:val="fr-FR" w:eastAsia="ja-JP"/>
        </w:rPr>
        <w:tab/>
      </w:r>
      <w:proofErr w:type="spellStart"/>
      <w:r w:rsidR="00573404" w:rsidRPr="00DE65E4">
        <w:rPr>
          <w:rFonts w:cs="Arial" w:hint="eastAsia"/>
          <w:kern w:val="2"/>
          <w:szCs w:val="22"/>
          <w:lang w:val="fr-FR" w:eastAsia="ja-JP"/>
        </w:rPr>
        <w:t>Paragraph</w:t>
      </w:r>
      <w:proofErr w:type="spellEnd"/>
      <w:r w:rsidR="00573404" w:rsidRPr="00DE65E4">
        <w:rPr>
          <w:rFonts w:cs="Arial" w:hint="eastAsia"/>
          <w:kern w:val="2"/>
          <w:szCs w:val="22"/>
          <w:lang w:val="fr-FR" w:eastAsia="ja-JP"/>
        </w:rPr>
        <w:t xml:space="preserve"> 8.5.2.3.1. </w:t>
      </w:r>
    </w:p>
    <w:p w14:paraId="37543351" w14:textId="77777777" w:rsidR="00573404" w:rsidRPr="00E34C05" w:rsidRDefault="00573404" w:rsidP="00573404">
      <w:pPr>
        <w:widowControl w:val="0"/>
        <w:suppressAutoHyphens w:val="0"/>
        <w:spacing w:after="120"/>
        <w:ind w:left="1134" w:right="1134"/>
        <w:jc w:val="both"/>
        <w:rPr>
          <w:rFonts w:cs="Arial"/>
          <w:kern w:val="2"/>
          <w:szCs w:val="22"/>
          <w:lang w:val="en-US" w:eastAsia="ja-JP"/>
        </w:rPr>
      </w:pPr>
      <w:r w:rsidRPr="00E34C05">
        <w:rPr>
          <w:rFonts w:cs="Arial"/>
          <w:kern w:val="2"/>
          <w:szCs w:val="22"/>
          <w:lang w:val="en-US" w:eastAsia="ja-JP"/>
        </w:rPr>
        <w:t>Equation (59) needs to be multiplied by 1/1000 to adjust the number of digits. The number of digits is correctly adjusted in the equations (40) and (41), and the number of digits is similarly adjusted in the equation (59).</w:t>
      </w:r>
    </w:p>
    <w:p w14:paraId="344174AE" w14:textId="3519B9EF" w:rsidR="00573404" w:rsidRPr="00DE65E4" w:rsidRDefault="00DE65E4" w:rsidP="00DE65E4">
      <w:pPr>
        <w:widowControl w:val="0"/>
        <w:suppressAutoHyphens w:val="0"/>
        <w:spacing w:after="120"/>
        <w:ind w:left="1701" w:right="1134" w:hanging="567"/>
        <w:jc w:val="both"/>
        <w:rPr>
          <w:rFonts w:cs="Arial"/>
          <w:kern w:val="2"/>
          <w:szCs w:val="22"/>
          <w:lang w:val="fr-FR" w:eastAsia="ja-JP"/>
        </w:rPr>
      </w:pPr>
      <w:r w:rsidRPr="00DE65E4">
        <w:rPr>
          <w:rFonts w:cs="Arial"/>
          <w:kern w:val="2"/>
          <w:szCs w:val="22"/>
          <w:lang w:val="fr-FR" w:eastAsia="ja-JP"/>
        </w:rPr>
        <w:t>7</w:t>
      </w:r>
      <w:r w:rsidR="00573404" w:rsidRPr="00DE65E4">
        <w:rPr>
          <w:rFonts w:cs="Arial"/>
          <w:kern w:val="2"/>
          <w:szCs w:val="22"/>
          <w:lang w:val="fr-FR" w:eastAsia="ja-JP"/>
        </w:rPr>
        <w:t>.</w:t>
      </w:r>
      <w:r w:rsidR="00B04FB0">
        <w:rPr>
          <w:rFonts w:cs="Arial"/>
          <w:kern w:val="2"/>
          <w:szCs w:val="22"/>
          <w:lang w:val="fr-FR" w:eastAsia="ja-JP"/>
        </w:rPr>
        <w:tab/>
      </w:r>
      <w:proofErr w:type="spellStart"/>
      <w:r w:rsidR="00573404" w:rsidRPr="00DE65E4">
        <w:rPr>
          <w:rFonts w:cs="Arial" w:hint="eastAsia"/>
          <w:kern w:val="2"/>
          <w:szCs w:val="22"/>
          <w:lang w:val="fr-FR" w:eastAsia="ja-JP"/>
        </w:rPr>
        <w:t>Paragraph</w:t>
      </w:r>
      <w:proofErr w:type="spellEnd"/>
      <w:r w:rsidR="00573404" w:rsidRPr="00DE65E4">
        <w:rPr>
          <w:rFonts w:cs="Arial" w:hint="eastAsia"/>
          <w:kern w:val="2"/>
          <w:szCs w:val="22"/>
          <w:lang w:val="fr-FR" w:eastAsia="ja-JP"/>
        </w:rPr>
        <w:t xml:space="preserve"> 8.6.1. </w:t>
      </w:r>
    </w:p>
    <w:p w14:paraId="4E261146" w14:textId="77777777" w:rsidR="00573404" w:rsidRPr="00E34C05" w:rsidRDefault="00573404" w:rsidP="00573404">
      <w:pPr>
        <w:widowControl w:val="0"/>
        <w:suppressAutoHyphens w:val="0"/>
        <w:spacing w:after="120"/>
        <w:ind w:left="1134" w:right="1134"/>
        <w:jc w:val="both"/>
        <w:rPr>
          <w:rFonts w:cs="Arial"/>
          <w:kern w:val="2"/>
          <w:szCs w:val="22"/>
          <w:lang w:val="en-US" w:eastAsia="ja-JP"/>
        </w:rPr>
      </w:pPr>
      <w:r w:rsidRPr="00E34C05">
        <w:rPr>
          <w:rFonts w:cs="Arial"/>
          <w:kern w:val="2"/>
          <w:szCs w:val="22"/>
          <w:lang w:val="en-US" w:eastAsia="ja-JP"/>
        </w:rPr>
        <w:t>In the text, the</w:t>
      </w:r>
      <w:r w:rsidRPr="00E34C05">
        <w:rPr>
          <w:rFonts w:cs="Arial" w:hint="eastAsia"/>
          <w:kern w:val="2"/>
          <w:szCs w:val="22"/>
          <w:lang w:val="en-US" w:eastAsia="ja-JP"/>
        </w:rPr>
        <w:t xml:space="preserve"> equation</w:t>
      </w:r>
      <w:r w:rsidRPr="00E34C05">
        <w:rPr>
          <w:rFonts w:cs="Arial"/>
          <w:kern w:val="2"/>
          <w:szCs w:val="22"/>
          <w:lang w:val="en-US" w:eastAsia="ja-JP"/>
        </w:rPr>
        <w:t xml:space="preserve"> to be referenced is incorrect.</w:t>
      </w:r>
      <w:r w:rsidRPr="00E34C05">
        <w:rPr>
          <w:rFonts w:cs="Arial" w:hint="eastAsia"/>
          <w:kern w:val="2"/>
          <w:szCs w:val="22"/>
          <w:lang w:val="en-US" w:eastAsia="ja-JP"/>
        </w:rPr>
        <w:t xml:space="preserve"> </w:t>
      </w:r>
      <w:r w:rsidRPr="00E34C05">
        <w:rPr>
          <w:rFonts w:cs="Arial"/>
          <w:kern w:val="2"/>
          <w:szCs w:val="22"/>
          <w:lang w:val="en-US" w:eastAsia="ja-JP"/>
        </w:rPr>
        <w:t>It is equation (60) that needs to be referenced.</w:t>
      </w:r>
    </w:p>
    <w:p w14:paraId="25719102" w14:textId="053353B2" w:rsidR="00573404" w:rsidRPr="00DE65E4" w:rsidRDefault="00DE65E4" w:rsidP="00DE65E4">
      <w:pPr>
        <w:widowControl w:val="0"/>
        <w:suppressAutoHyphens w:val="0"/>
        <w:spacing w:after="120"/>
        <w:ind w:left="1701" w:right="1134" w:hanging="567"/>
        <w:jc w:val="both"/>
        <w:rPr>
          <w:rFonts w:cs="Arial"/>
          <w:kern w:val="2"/>
          <w:szCs w:val="22"/>
          <w:lang w:val="fr-FR" w:eastAsia="ja-JP"/>
        </w:rPr>
      </w:pPr>
      <w:r w:rsidRPr="00DE65E4">
        <w:rPr>
          <w:rFonts w:cs="Arial"/>
          <w:kern w:val="2"/>
          <w:szCs w:val="22"/>
          <w:lang w:val="fr-FR" w:eastAsia="ja-JP"/>
        </w:rPr>
        <w:t>8</w:t>
      </w:r>
      <w:r w:rsidR="00573404" w:rsidRPr="00DE65E4">
        <w:rPr>
          <w:rFonts w:cs="Arial"/>
          <w:kern w:val="2"/>
          <w:szCs w:val="22"/>
          <w:lang w:val="fr-FR" w:eastAsia="ja-JP"/>
        </w:rPr>
        <w:t>.</w:t>
      </w:r>
      <w:r w:rsidR="00B04FB0">
        <w:rPr>
          <w:rFonts w:cs="Arial"/>
          <w:kern w:val="2"/>
          <w:szCs w:val="22"/>
          <w:lang w:val="fr-FR" w:eastAsia="ja-JP"/>
        </w:rPr>
        <w:tab/>
      </w:r>
      <w:proofErr w:type="spellStart"/>
      <w:r w:rsidR="00573404" w:rsidRPr="00DE65E4">
        <w:rPr>
          <w:rFonts w:cs="Arial" w:hint="eastAsia"/>
          <w:kern w:val="2"/>
          <w:szCs w:val="22"/>
          <w:lang w:val="fr-FR" w:eastAsia="ja-JP"/>
        </w:rPr>
        <w:t>Paragraph</w:t>
      </w:r>
      <w:proofErr w:type="spellEnd"/>
      <w:r w:rsidR="00573404" w:rsidRPr="00DE65E4">
        <w:rPr>
          <w:rFonts w:cs="Arial" w:hint="eastAsia"/>
          <w:kern w:val="2"/>
          <w:szCs w:val="22"/>
          <w:lang w:val="fr-FR" w:eastAsia="ja-JP"/>
        </w:rPr>
        <w:t xml:space="preserve"> 9.5.4.1.</w:t>
      </w:r>
    </w:p>
    <w:p w14:paraId="10D4C6C2" w14:textId="77777777" w:rsidR="00573404" w:rsidRPr="00E34C05" w:rsidRDefault="00573404" w:rsidP="00573404">
      <w:pPr>
        <w:widowControl w:val="0"/>
        <w:suppressAutoHyphens w:val="0"/>
        <w:spacing w:after="120"/>
        <w:ind w:left="1134" w:right="1134"/>
        <w:jc w:val="both"/>
        <w:rPr>
          <w:kern w:val="2"/>
          <w:szCs w:val="22"/>
          <w:lang w:val="en-US" w:eastAsia="ja-JP"/>
        </w:rPr>
      </w:pPr>
      <w:r w:rsidRPr="00E34C05">
        <w:rPr>
          <w:kern w:val="2"/>
          <w:szCs w:val="22"/>
          <w:lang w:val="en-US" w:eastAsia="ja-JP"/>
        </w:rPr>
        <w:t xml:space="preserve">The </w:t>
      </w:r>
      <w:r w:rsidRPr="00E34C05">
        <w:rPr>
          <w:rFonts w:hint="eastAsia"/>
          <w:kern w:val="2"/>
          <w:szCs w:val="22"/>
          <w:lang w:val="en-US" w:eastAsia="ja-JP"/>
        </w:rPr>
        <w:t xml:space="preserve">discharge </w:t>
      </w:r>
      <w:r w:rsidRPr="00E34C05">
        <w:rPr>
          <w:kern w:val="2"/>
          <w:szCs w:val="22"/>
          <w:lang w:val="en-US" w:eastAsia="ja-JP"/>
        </w:rPr>
        <w:t>coefficient</w:t>
      </w:r>
      <w:r w:rsidRPr="00E34C05">
        <w:rPr>
          <w:rFonts w:hint="eastAsia"/>
          <w:kern w:val="2"/>
          <w:szCs w:val="22"/>
          <w:lang w:val="en-US" w:eastAsia="ja-JP"/>
        </w:rPr>
        <w:t xml:space="preserve"> of the </w:t>
      </w:r>
      <w:r w:rsidRPr="00E34C05">
        <w:rPr>
          <w:kern w:val="2"/>
          <w:szCs w:val="22"/>
          <w:lang w:val="en-US" w:eastAsia="ja-JP"/>
        </w:rPr>
        <w:t xml:space="preserve">SSV needs to be correlated with the SSV mass flow rate calculation formula. Therefore, the </w:t>
      </w:r>
      <w:r w:rsidRPr="00E34C05">
        <w:rPr>
          <w:rFonts w:hint="eastAsia"/>
          <w:kern w:val="2"/>
          <w:szCs w:val="22"/>
          <w:lang w:val="en-US" w:eastAsia="ja-JP"/>
        </w:rPr>
        <w:t xml:space="preserve">coefficient </w:t>
      </w:r>
      <w:r w:rsidRPr="00E34C05">
        <w:rPr>
          <w:rFonts w:hint="eastAsia"/>
          <w:i/>
          <w:kern w:val="2"/>
          <w:szCs w:val="22"/>
          <w:lang w:val="en-US" w:eastAsia="ja-JP"/>
        </w:rPr>
        <w:t>A</w:t>
      </w:r>
      <w:r w:rsidRPr="00E34C05">
        <w:rPr>
          <w:rFonts w:hint="eastAsia"/>
          <w:i/>
          <w:kern w:val="2"/>
          <w:szCs w:val="22"/>
          <w:vertAlign w:val="subscript"/>
          <w:lang w:val="en-US" w:eastAsia="ja-JP"/>
        </w:rPr>
        <w:t>0</w:t>
      </w:r>
      <w:r w:rsidRPr="00E34C05">
        <w:rPr>
          <w:rFonts w:hint="eastAsia"/>
          <w:kern w:val="2"/>
          <w:szCs w:val="22"/>
          <w:lang w:val="en-US" w:eastAsia="ja-JP"/>
        </w:rPr>
        <w:t xml:space="preserve"> </w:t>
      </w:r>
      <w:r w:rsidRPr="00E34C05">
        <w:rPr>
          <w:kern w:val="2"/>
          <w:szCs w:val="22"/>
          <w:lang w:val="en-US" w:eastAsia="ja-JP"/>
        </w:rPr>
        <w:t>divided by 60 is added.</w:t>
      </w:r>
      <w:r w:rsidRPr="00E34C05">
        <w:rPr>
          <w:rFonts w:hint="eastAsia"/>
          <w:kern w:val="2"/>
          <w:szCs w:val="22"/>
          <w:lang w:val="en-US" w:eastAsia="ja-JP"/>
        </w:rPr>
        <w:t xml:space="preserve"> In addition, t</w:t>
      </w:r>
      <w:r w:rsidRPr="00E34C05">
        <w:rPr>
          <w:kern w:val="2"/>
          <w:szCs w:val="22"/>
          <w:lang w:val="en-US" w:eastAsia="ja-JP"/>
        </w:rPr>
        <w:t>he</w:t>
      </w:r>
      <w:r>
        <w:rPr>
          <w:kern w:val="2"/>
          <w:szCs w:val="22"/>
          <w:lang w:val="en-US" w:eastAsia="ja-JP"/>
        </w:rPr>
        <w:t xml:space="preserve"> </w:t>
      </w:r>
      <w:r w:rsidRPr="00E34C05">
        <w:rPr>
          <w:kern w:val="2"/>
          <w:szCs w:val="22"/>
          <w:lang w:val="en-US" w:eastAsia="ja-JP"/>
        </w:rPr>
        <w:t xml:space="preserve">unit of the </w:t>
      </w:r>
      <w:r w:rsidRPr="00E34C05">
        <w:rPr>
          <w:rFonts w:hint="eastAsia"/>
          <w:kern w:val="2"/>
          <w:szCs w:val="22"/>
          <w:lang w:val="en-US" w:eastAsia="ja-JP"/>
        </w:rPr>
        <w:t xml:space="preserve">SSV </w:t>
      </w:r>
      <w:r w:rsidRPr="00E34C05">
        <w:rPr>
          <w:kern w:val="2"/>
          <w:szCs w:val="22"/>
          <w:lang w:val="en-US" w:eastAsia="ja-JP"/>
        </w:rPr>
        <w:t>throat</w:t>
      </w:r>
      <w:r w:rsidRPr="00E34C05">
        <w:rPr>
          <w:rFonts w:hint="eastAsia"/>
          <w:kern w:val="2"/>
          <w:szCs w:val="22"/>
          <w:lang w:val="en-US" w:eastAsia="ja-JP"/>
        </w:rPr>
        <w:t xml:space="preserve"> </w:t>
      </w:r>
      <w:r w:rsidRPr="00E34C05">
        <w:rPr>
          <w:kern w:val="2"/>
          <w:szCs w:val="22"/>
          <w:lang w:val="en-US" w:eastAsia="ja-JP"/>
        </w:rPr>
        <w:t xml:space="preserve">diameter </w:t>
      </w:r>
      <w:proofErr w:type="spellStart"/>
      <w:r w:rsidRPr="00E34C05">
        <w:rPr>
          <w:rFonts w:hint="eastAsia"/>
          <w:i/>
          <w:kern w:val="2"/>
          <w:szCs w:val="22"/>
          <w:lang w:val="en-US" w:eastAsia="ja-JP"/>
        </w:rPr>
        <w:t>d</w:t>
      </w:r>
      <w:r w:rsidRPr="00E34C05">
        <w:rPr>
          <w:rFonts w:hint="eastAsia"/>
          <w:i/>
          <w:kern w:val="2"/>
          <w:szCs w:val="22"/>
          <w:vertAlign w:val="subscript"/>
          <w:lang w:val="en-US" w:eastAsia="ja-JP"/>
        </w:rPr>
        <w:t>V</w:t>
      </w:r>
      <w:proofErr w:type="spellEnd"/>
      <w:r w:rsidRPr="00E34C05">
        <w:rPr>
          <w:rFonts w:hint="eastAsia"/>
          <w:kern w:val="2"/>
          <w:szCs w:val="22"/>
          <w:lang w:val="en-US" w:eastAsia="ja-JP"/>
        </w:rPr>
        <w:t xml:space="preserve"> </w:t>
      </w:r>
      <w:r w:rsidRPr="00E34C05">
        <w:rPr>
          <w:kern w:val="2"/>
          <w:szCs w:val="22"/>
          <w:lang w:val="en-US" w:eastAsia="ja-JP"/>
        </w:rPr>
        <w:t>must be (mm).</w:t>
      </w:r>
    </w:p>
    <w:p w14:paraId="4DD9A976" w14:textId="77777777" w:rsidR="00573404" w:rsidRPr="00E34C05" w:rsidRDefault="00573404" w:rsidP="00573404">
      <w:pPr>
        <w:widowControl w:val="0"/>
        <w:suppressAutoHyphens w:val="0"/>
        <w:spacing w:after="120"/>
        <w:ind w:left="1134" w:right="1134"/>
        <w:jc w:val="both"/>
        <w:rPr>
          <w:rFonts w:cs="Arial"/>
          <w:kern w:val="2"/>
          <w:szCs w:val="22"/>
          <w:lang w:val="en-US" w:eastAsia="ja-JP"/>
        </w:rPr>
      </w:pPr>
      <w:r w:rsidRPr="00E34C05">
        <w:rPr>
          <w:kern w:val="2"/>
          <w:szCs w:val="22"/>
          <w:lang w:val="en-US" w:eastAsia="ja-JP"/>
        </w:rPr>
        <w:t>Reynolds number must be multiplied by 60.</w:t>
      </w:r>
      <w:r>
        <w:rPr>
          <w:kern w:val="2"/>
          <w:szCs w:val="22"/>
          <w:lang w:val="en-US" w:eastAsia="ja-JP"/>
        </w:rPr>
        <w:t xml:space="preserve"> </w:t>
      </w:r>
      <w:r w:rsidRPr="00E34C05">
        <w:rPr>
          <w:kern w:val="2"/>
          <w:szCs w:val="22"/>
          <w:lang w:val="en-US" w:eastAsia="ja-JP"/>
        </w:rPr>
        <w:t xml:space="preserve">The coefficient </w:t>
      </w:r>
      <w:r w:rsidRPr="00E34C05">
        <w:rPr>
          <w:rFonts w:hint="eastAsia"/>
          <w:i/>
          <w:kern w:val="2"/>
          <w:szCs w:val="22"/>
          <w:lang w:val="en-US" w:eastAsia="ja-JP"/>
        </w:rPr>
        <w:t>A</w:t>
      </w:r>
      <w:r w:rsidRPr="00E34C05">
        <w:rPr>
          <w:rFonts w:hint="eastAsia"/>
          <w:i/>
          <w:kern w:val="2"/>
          <w:szCs w:val="22"/>
          <w:vertAlign w:val="subscript"/>
          <w:lang w:val="en-US" w:eastAsia="ja-JP"/>
        </w:rPr>
        <w:t>1</w:t>
      </w:r>
      <w:r w:rsidRPr="00E34C05">
        <w:rPr>
          <w:rFonts w:hint="eastAsia"/>
          <w:kern w:val="2"/>
          <w:szCs w:val="22"/>
          <w:lang w:val="en-US" w:eastAsia="ja-JP"/>
        </w:rPr>
        <w:t xml:space="preserve"> </w:t>
      </w:r>
      <w:r w:rsidRPr="00E34C05">
        <w:rPr>
          <w:kern w:val="2"/>
          <w:szCs w:val="22"/>
          <w:lang w:val="en-US" w:eastAsia="ja-JP"/>
        </w:rPr>
        <w:t>must be 27.43831 in the standard state (273K, 101.3kPa).</w:t>
      </w:r>
      <w:r>
        <w:rPr>
          <w:kern w:val="2"/>
          <w:szCs w:val="22"/>
          <w:lang w:val="en-US" w:eastAsia="ja-JP"/>
        </w:rPr>
        <w:t xml:space="preserve"> </w:t>
      </w:r>
      <w:r w:rsidRPr="00E34C05">
        <w:rPr>
          <w:kern w:val="2"/>
          <w:szCs w:val="22"/>
          <w:lang w:val="en-US" w:eastAsia="ja-JP"/>
        </w:rPr>
        <w:t xml:space="preserve">In addition, </w:t>
      </w:r>
      <w:r w:rsidRPr="00E34C05">
        <w:rPr>
          <w:rFonts w:hint="eastAsia"/>
          <w:kern w:val="2"/>
          <w:szCs w:val="22"/>
          <w:lang w:val="en-US" w:eastAsia="ja-JP"/>
        </w:rPr>
        <w:t>t</w:t>
      </w:r>
      <w:r w:rsidRPr="00E34C05">
        <w:rPr>
          <w:kern w:val="2"/>
          <w:szCs w:val="22"/>
          <w:lang w:val="en-US" w:eastAsia="ja-JP"/>
        </w:rPr>
        <w:t xml:space="preserve">he coefficient </w:t>
      </w:r>
      <w:r w:rsidRPr="00E34C05">
        <w:rPr>
          <w:rFonts w:hint="eastAsia"/>
          <w:i/>
          <w:kern w:val="2"/>
          <w:szCs w:val="22"/>
          <w:lang w:val="en-US" w:eastAsia="ja-JP"/>
        </w:rPr>
        <w:t>A</w:t>
      </w:r>
      <w:r w:rsidRPr="00E34C05">
        <w:rPr>
          <w:rFonts w:hint="eastAsia"/>
          <w:i/>
          <w:kern w:val="2"/>
          <w:szCs w:val="22"/>
          <w:vertAlign w:val="subscript"/>
          <w:lang w:val="en-US" w:eastAsia="ja-JP"/>
        </w:rPr>
        <w:t>1</w:t>
      </w:r>
      <w:r w:rsidRPr="00E34C05">
        <w:rPr>
          <w:rFonts w:hint="eastAsia"/>
          <w:kern w:val="2"/>
          <w:szCs w:val="22"/>
          <w:lang w:val="en-US" w:eastAsia="ja-JP"/>
        </w:rPr>
        <w:t xml:space="preserve"> </w:t>
      </w:r>
      <w:r w:rsidRPr="00E34C05">
        <w:rPr>
          <w:kern w:val="2"/>
          <w:szCs w:val="22"/>
          <w:lang w:val="en-US" w:eastAsia="ja-JP"/>
        </w:rPr>
        <w:t>needs (kg) when converted to SI units.</w:t>
      </w:r>
    </w:p>
    <w:p w14:paraId="3246FB6B" w14:textId="5EDCF601" w:rsidR="00573404" w:rsidRPr="00DE65E4" w:rsidRDefault="00DE65E4" w:rsidP="00DE65E4">
      <w:pPr>
        <w:widowControl w:val="0"/>
        <w:suppressAutoHyphens w:val="0"/>
        <w:spacing w:after="120"/>
        <w:ind w:left="1701" w:right="1134" w:hanging="567"/>
        <w:jc w:val="both"/>
        <w:rPr>
          <w:rFonts w:cs="Arial"/>
          <w:kern w:val="2"/>
          <w:szCs w:val="22"/>
          <w:lang w:val="fr-FR" w:eastAsia="ja-JP"/>
        </w:rPr>
      </w:pPr>
      <w:r w:rsidRPr="00DE65E4">
        <w:rPr>
          <w:rFonts w:cs="Arial"/>
          <w:kern w:val="2"/>
          <w:szCs w:val="22"/>
          <w:lang w:val="fr-FR" w:eastAsia="ja-JP"/>
        </w:rPr>
        <w:t>9</w:t>
      </w:r>
      <w:r w:rsidR="00573404" w:rsidRPr="00DE65E4">
        <w:rPr>
          <w:rFonts w:cs="Arial"/>
          <w:kern w:val="2"/>
          <w:szCs w:val="22"/>
          <w:lang w:val="fr-FR" w:eastAsia="ja-JP"/>
        </w:rPr>
        <w:t>.</w:t>
      </w:r>
      <w:r w:rsidR="00B04FB0">
        <w:rPr>
          <w:rFonts w:cs="Arial"/>
          <w:kern w:val="2"/>
          <w:szCs w:val="22"/>
          <w:lang w:val="fr-FR" w:eastAsia="ja-JP"/>
        </w:rPr>
        <w:tab/>
      </w:r>
      <w:r w:rsidR="00573404" w:rsidRPr="00DE65E4">
        <w:rPr>
          <w:rFonts w:cs="Arial" w:hint="eastAsia"/>
          <w:kern w:val="2"/>
          <w:szCs w:val="22"/>
          <w:lang w:val="fr-FR" w:eastAsia="ja-JP"/>
        </w:rPr>
        <w:t xml:space="preserve">Annex 3, </w:t>
      </w:r>
      <w:proofErr w:type="spellStart"/>
      <w:r w:rsidR="00573404" w:rsidRPr="00DE65E4">
        <w:rPr>
          <w:rFonts w:cs="Arial" w:hint="eastAsia"/>
          <w:kern w:val="2"/>
          <w:szCs w:val="22"/>
          <w:lang w:val="fr-FR" w:eastAsia="ja-JP"/>
        </w:rPr>
        <w:t>paragraph</w:t>
      </w:r>
      <w:proofErr w:type="spellEnd"/>
      <w:r w:rsidR="00573404" w:rsidRPr="00DE65E4">
        <w:rPr>
          <w:rFonts w:cs="Arial" w:hint="eastAsia"/>
          <w:kern w:val="2"/>
          <w:szCs w:val="22"/>
          <w:lang w:val="fr-FR" w:eastAsia="ja-JP"/>
        </w:rPr>
        <w:t xml:space="preserve"> 1.3.</w:t>
      </w:r>
    </w:p>
    <w:p w14:paraId="682812C2" w14:textId="77777777" w:rsidR="00573404" w:rsidRPr="00E34C05" w:rsidRDefault="00573404" w:rsidP="00573404">
      <w:pPr>
        <w:widowControl w:val="0"/>
        <w:suppressAutoHyphens w:val="0"/>
        <w:spacing w:after="120"/>
        <w:ind w:left="1134" w:right="1134"/>
        <w:jc w:val="both"/>
        <w:rPr>
          <w:kern w:val="2"/>
          <w:szCs w:val="22"/>
          <w:lang w:val="en-US" w:eastAsia="ja-JP"/>
        </w:rPr>
      </w:pPr>
      <w:r w:rsidRPr="00E34C05">
        <w:rPr>
          <w:kern w:val="2"/>
          <w:szCs w:val="22"/>
          <w:lang w:val="en-US" w:eastAsia="ja-JP"/>
        </w:rPr>
        <w:t>In Figure 9, raw exhaust gas sampling probe is represented by “SP1”, whereas “SP” is indicated in the text. Therefore, it is necessary correctly set “SP1” in the text.</w:t>
      </w:r>
    </w:p>
    <w:p w14:paraId="646482FA" w14:textId="70135E5D" w:rsidR="00573404" w:rsidRPr="00DE65E4" w:rsidRDefault="00DE65E4" w:rsidP="00DE65E4">
      <w:pPr>
        <w:widowControl w:val="0"/>
        <w:suppressAutoHyphens w:val="0"/>
        <w:spacing w:after="120"/>
        <w:ind w:left="1701" w:right="1134" w:hanging="567"/>
        <w:jc w:val="both"/>
        <w:rPr>
          <w:rFonts w:cs="Arial"/>
          <w:kern w:val="2"/>
          <w:szCs w:val="22"/>
          <w:lang w:val="fr-FR" w:eastAsia="ja-JP"/>
        </w:rPr>
      </w:pPr>
      <w:r w:rsidRPr="00DE65E4">
        <w:rPr>
          <w:rFonts w:cs="Arial"/>
          <w:kern w:val="2"/>
          <w:szCs w:val="22"/>
          <w:lang w:val="fr-FR" w:eastAsia="ja-JP"/>
        </w:rPr>
        <w:t>10</w:t>
      </w:r>
      <w:r w:rsidR="00573404" w:rsidRPr="00DE65E4">
        <w:rPr>
          <w:rFonts w:cs="Arial"/>
          <w:kern w:val="2"/>
          <w:szCs w:val="22"/>
          <w:lang w:val="fr-FR" w:eastAsia="ja-JP"/>
        </w:rPr>
        <w:t>.</w:t>
      </w:r>
      <w:r w:rsidR="00B04FB0">
        <w:rPr>
          <w:rFonts w:cs="Arial"/>
          <w:kern w:val="2"/>
          <w:szCs w:val="22"/>
          <w:lang w:val="fr-FR" w:eastAsia="ja-JP"/>
        </w:rPr>
        <w:tab/>
      </w:r>
      <w:r w:rsidR="00573404" w:rsidRPr="00DE65E4">
        <w:rPr>
          <w:rFonts w:cs="Arial" w:hint="eastAsia"/>
          <w:kern w:val="2"/>
          <w:szCs w:val="22"/>
          <w:lang w:val="fr-FR" w:eastAsia="ja-JP"/>
        </w:rPr>
        <w:t xml:space="preserve">Annex 3, </w:t>
      </w:r>
      <w:proofErr w:type="spellStart"/>
      <w:r w:rsidR="00573404" w:rsidRPr="00DE65E4">
        <w:rPr>
          <w:rFonts w:cs="Arial" w:hint="eastAsia"/>
          <w:kern w:val="2"/>
          <w:szCs w:val="22"/>
          <w:lang w:val="fr-FR" w:eastAsia="ja-JP"/>
        </w:rPr>
        <w:t>paragraph</w:t>
      </w:r>
      <w:proofErr w:type="spellEnd"/>
      <w:r w:rsidR="00573404" w:rsidRPr="00DE65E4">
        <w:rPr>
          <w:rFonts w:cs="Arial" w:hint="eastAsia"/>
          <w:kern w:val="2"/>
          <w:szCs w:val="22"/>
          <w:lang w:val="fr-FR" w:eastAsia="ja-JP"/>
        </w:rPr>
        <w:t xml:space="preserve"> 2.1.</w:t>
      </w:r>
    </w:p>
    <w:p w14:paraId="7F019D3D" w14:textId="77777777" w:rsidR="00573404" w:rsidRPr="00E34C05" w:rsidRDefault="00573404" w:rsidP="00573404">
      <w:pPr>
        <w:widowControl w:val="0"/>
        <w:suppressAutoHyphens w:val="0"/>
        <w:spacing w:after="120"/>
        <w:ind w:left="1134" w:right="1134"/>
        <w:jc w:val="both"/>
        <w:rPr>
          <w:kern w:val="2"/>
          <w:szCs w:val="22"/>
          <w:lang w:val="en-US" w:eastAsia="ja-JP"/>
        </w:rPr>
      </w:pPr>
      <w:r w:rsidRPr="00E34C05">
        <w:rPr>
          <w:kern w:val="2"/>
          <w:szCs w:val="22"/>
          <w:lang w:val="en-US" w:eastAsia="ja-JP"/>
        </w:rPr>
        <w:t>In the text, the flow controller is represented by “FC1”, whereas in F</w:t>
      </w:r>
      <w:r w:rsidRPr="00E34C05">
        <w:rPr>
          <w:rFonts w:hint="eastAsia"/>
          <w:kern w:val="2"/>
          <w:szCs w:val="22"/>
          <w:lang w:val="en-US" w:eastAsia="ja-JP"/>
        </w:rPr>
        <w:t>igure</w:t>
      </w:r>
      <w:r w:rsidRPr="00E34C05">
        <w:rPr>
          <w:kern w:val="2"/>
          <w:szCs w:val="22"/>
          <w:lang w:val="en-US" w:eastAsia="ja-JP"/>
        </w:rPr>
        <w:t xml:space="preserve"> 12, it is “FC2”. Therefore, it is necessary to correctly set “FC1” in F</w:t>
      </w:r>
      <w:r w:rsidRPr="00E34C05">
        <w:rPr>
          <w:rFonts w:hint="eastAsia"/>
          <w:kern w:val="2"/>
          <w:szCs w:val="22"/>
          <w:lang w:val="en-US" w:eastAsia="ja-JP"/>
        </w:rPr>
        <w:t>igure 12</w:t>
      </w:r>
      <w:r w:rsidRPr="00E34C05">
        <w:rPr>
          <w:kern w:val="2"/>
          <w:szCs w:val="22"/>
          <w:lang w:val="en-US" w:eastAsia="ja-JP"/>
        </w:rPr>
        <w:t>.</w:t>
      </w:r>
    </w:p>
    <w:p w14:paraId="7BFA26FE" w14:textId="21AB849F" w:rsidR="00573404" w:rsidRPr="00DE65E4" w:rsidRDefault="00573404" w:rsidP="00DE65E4">
      <w:pPr>
        <w:widowControl w:val="0"/>
        <w:suppressAutoHyphens w:val="0"/>
        <w:spacing w:after="120"/>
        <w:ind w:left="1701" w:right="1134" w:hanging="567"/>
        <w:jc w:val="both"/>
        <w:rPr>
          <w:rFonts w:cs="Arial"/>
          <w:kern w:val="2"/>
          <w:szCs w:val="22"/>
          <w:lang w:val="fr-FR" w:eastAsia="ja-JP"/>
        </w:rPr>
      </w:pPr>
      <w:r w:rsidRPr="00DE65E4">
        <w:rPr>
          <w:rFonts w:cs="Arial" w:hint="eastAsia"/>
          <w:kern w:val="2"/>
          <w:szCs w:val="22"/>
          <w:lang w:val="fr-FR" w:eastAsia="ja-JP"/>
        </w:rPr>
        <w:t>1</w:t>
      </w:r>
      <w:r w:rsidR="00DE65E4" w:rsidRPr="00DE65E4">
        <w:rPr>
          <w:rFonts w:cs="Arial"/>
          <w:kern w:val="2"/>
          <w:szCs w:val="22"/>
          <w:lang w:val="fr-FR" w:eastAsia="ja-JP"/>
        </w:rPr>
        <w:t>1</w:t>
      </w:r>
      <w:r w:rsidRPr="00DE65E4">
        <w:rPr>
          <w:rFonts w:cs="Arial"/>
          <w:kern w:val="2"/>
          <w:szCs w:val="22"/>
          <w:lang w:val="fr-FR" w:eastAsia="ja-JP"/>
        </w:rPr>
        <w:t>.</w:t>
      </w:r>
      <w:r w:rsidR="00B04FB0">
        <w:rPr>
          <w:rFonts w:cs="Arial"/>
          <w:kern w:val="2"/>
          <w:szCs w:val="22"/>
          <w:lang w:val="fr-FR" w:eastAsia="ja-JP"/>
        </w:rPr>
        <w:tab/>
      </w:r>
      <w:r w:rsidRPr="00DE65E4">
        <w:rPr>
          <w:rFonts w:cs="Arial" w:hint="eastAsia"/>
          <w:kern w:val="2"/>
          <w:szCs w:val="22"/>
          <w:lang w:val="fr-FR" w:eastAsia="ja-JP"/>
        </w:rPr>
        <w:t xml:space="preserve">Annex 3, </w:t>
      </w:r>
      <w:proofErr w:type="spellStart"/>
      <w:r w:rsidRPr="00DE65E4">
        <w:rPr>
          <w:rFonts w:cs="Arial" w:hint="eastAsia"/>
          <w:kern w:val="2"/>
          <w:szCs w:val="22"/>
          <w:lang w:val="fr-FR" w:eastAsia="ja-JP"/>
        </w:rPr>
        <w:t>paragraph</w:t>
      </w:r>
      <w:proofErr w:type="spellEnd"/>
      <w:r w:rsidRPr="00DE65E4">
        <w:rPr>
          <w:rFonts w:cs="Arial" w:hint="eastAsia"/>
          <w:kern w:val="2"/>
          <w:szCs w:val="22"/>
          <w:lang w:val="fr-FR" w:eastAsia="ja-JP"/>
        </w:rPr>
        <w:t xml:space="preserve"> 2.5.</w:t>
      </w:r>
    </w:p>
    <w:p w14:paraId="46B6C599" w14:textId="77777777" w:rsidR="00573404" w:rsidRPr="00E34C05" w:rsidRDefault="00573404" w:rsidP="00573404">
      <w:pPr>
        <w:widowControl w:val="0"/>
        <w:suppressAutoHyphens w:val="0"/>
        <w:spacing w:after="120"/>
        <w:ind w:left="1134" w:right="1134"/>
        <w:jc w:val="both"/>
        <w:rPr>
          <w:rFonts w:cs="Arial"/>
          <w:kern w:val="2"/>
          <w:szCs w:val="22"/>
          <w:lang w:val="en-US" w:eastAsia="ja-JP"/>
        </w:rPr>
      </w:pPr>
      <w:r w:rsidRPr="00E34C05">
        <w:rPr>
          <w:kern w:val="2"/>
          <w:szCs w:val="22"/>
          <w:lang w:val="en-US" w:eastAsia="ja-JP"/>
        </w:rPr>
        <w:t>In F</w:t>
      </w:r>
      <w:r w:rsidRPr="00E34C05">
        <w:rPr>
          <w:rFonts w:hint="eastAsia"/>
          <w:kern w:val="2"/>
          <w:szCs w:val="22"/>
          <w:lang w:val="en-US" w:eastAsia="ja-JP"/>
        </w:rPr>
        <w:t>igure</w:t>
      </w:r>
      <w:r w:rsidRPr="00E34C05">
        <w:rPr>
          <w:kern w:val="2"/>
          <w:szCs w:val="22"/>
          <w:lang w:val="en-US" w:eastAsia="ja-JP"/>
        </w:rPr>
        <w:t xml:space="preserve"> 16 and F</w:t>
      </w:r>
      <w:r w:rsidRPr="00E34C05">
        <w:rPr>
          <w:rFonts w:hint="eastAsia"/>
          <w:kern w:val="2"/>
          <w:szCs w:val="22"/>
          <w:lang w:val="en-US" w:eastAsia="ja-JP"/>
        </w:rPr>
        <w:t>igure</w:t>
      </w:r>
      <w:r w:rsidRPr="00E34C05">
        <w:rPr>
          <w:kern w:val="2"/>
          <w:szCs w:val="22"/>
          <w:lang w:val="en-US" w:eastAsia="ja-JP"/>
        </w:rPr>
        <w:t xml:space="preserve"> 17, the sample flow controller is represented as “FC2”, whereas in the text, it is “FC3”. Therefore, </w:t>
      </w:r>
      <w:r w:rsidRPr="00E34C05">
        <w:rPr>
          <w:rFonts w:hint="eastAsia"/>
          <w:kern w:val="2"/>
          <w:szCs w:val="22"/>
          <w:lang w:val="en-US" w:eastAsia="ja-JP"/>
        </w:rPr>
        <w:t xml:space="preserve">it is necessary </w:t>
      </w:r>
      <w:r w:rsidRPr="00E34C05">
        <w:rPr>
          <w:kern w:val="2"/>
          <w:szCs w:val="22"/>
          <w:lang w:val="en-US" w:eastAsia="ja-JP"/>
        </w:rPr>
        <w:t xml:space="preserve">correctly </w:t>
      </w:r>
      <w:r w:rsidRPr="00E34C05">
        <w:rPr>
          <w:rFonts w:hint="eastAsia"/>
          <w:kern w:val="2"/>
          <w:szCs w:val="22"/>
          <w:lang w:val="en-US" w:eastAsia="ja-JP"/>
        </w:rPr>
        <w:t xml:space="preserve">set </w:t>
      </w:r>
      <w:r w:rsidRPr="00E34C05">
        <w:rPr>
          <w:kern w:val="2"/>
          <w:szCs w:val="22"/>
          <w:lang w:val="en-US" w:eastAsia="ja-JP"/>
        </w:rPr>
        <w:t>“FC2”</w:t>
      </w:r>
      <w:r w:rsidRPr="00E34C05">
        <w:rPr>
          <w:rFonts w:hint="eastAsia"/>
          <w:kern w:val="2"/>
          <w:szCs w:val="22"/>
          <w:lang w:val="en-US" w:eastAsia="ja-JP"/>
        </w:rPr>
        <w:t xml:space="preserve"> in the text</w:t>
      </w:r>
      <w:r w:rsidRPr="00E34C05">
        <w:rPr>
          <w:kern w:val="2"/>
          <w:szCs w:val="22"/>
          <w:lang w:val="en-US" w:eastAsia="ja-JP"/>
        </w:rPr>
        <w:t>.</w:t>
      </w:r>
    </w:p>
    <w:p w14:paraId="6CC76B00" w14:textId="6802887C" w:rsidR="00573404" w:rsidRPr="00DE65E4" w:rsidRDefault="00573404" w:rsidP="00DE65E4">
      <w:pPr>
        <w:widowControl w:val="0"/>
        <w:suppressAutoHyphens w:val="0"/>
        <w:spacing w:after="120"/>
        <w:ind w:left="1701" w:right="1134" w:hanging="567"/>
        <w:jc w:val="both"/>
        <w:rPr>
          <w:rFonts w:cs="Arial"/>
          <w:kern w:val="2"/>
          <w:szCs w:val="22"/>
          <w:lang w:val="fr-FR" w:eastAsia="ja-JP"/>
        </w:rPr>
      </w:pPr>
      <w:r w:rsidRPr="00DE65E4">
        <w:rPr>
          <w:rFonts w:cs="Arial"/>
          <w:kern w:val="2"/>
          <w:szCs w:val="22"/>
          <w:lang w:val="fr-FR" w:eastAsia="ja-JP"/>
        </w:rPr>
        <w:t>1</w:t>
      </w:r>
      <w:r w:rsidR="00DE65E4" w:rsidRPr="00DE65E4">
        <w:rPr>
          <w:rFonts w:cs="Arial"/>
          <w:kern w:val="2"/>
          <w:szCs w:val="22"/>
          <w:lang w:val="fr-FR" w:eastAsia="ja-JP"/>
        </w:rPr>
        <w:t>2</w:t>
      </w:r>
      <w:r w:rsidRPr="00DE65E4">
        <w:rPr>
          <w:rFonts w:cs="Arial"/>
          <w:kern w:val="2"/>
          <w:szCs w:val="22"/>
          <w:lang w:val="fr-FR" w:eastAsia="ja-JP"/>
        </w:rPr>
        <w:t>.</w:t>
      </w:r>
      <w:r w:rsidR="00B04FB0">
        <w:rPr>
          <w:rFonts w:cs="Arial"/>
          <w:kern w:val="2"/>
          <w:szCs w:val="22"/>
          <w:lang w:val="fr-FR" w:eastAsia="ja-JP"/>
        </w:rPr>
        <w:tab/>
      </w:r>
      <w:r w:rsidRPr="00DE65E4">
        <w:rPr>
          <w:rFonts w:cs="Arial" w:hint="eastAsia"/>
          <w:kern w:val="2"/>
          <w:szCs w:val="22"/>
          <w:lang w:val="fr-FR" w:eastAsia="ja-JP"/>
        </w:rPr>
        <w:t>Annex 4.2.</w:t>
      </w:r>
    </w:p>
    <w:p w14:paraId="3960D8D6" w14:textId="268716B2" w:rsidR="00573404" w:rsidRDefault="00573404" w:rsidP="00573404">
      <w:pPr>
        <w:widowControl w:val="0"/>
        <w:suppressAutoHyphens w:val="0"/>
        <w:spacing w:after="120"/>
        <w:ind w:left="1134" w:right="1134"/>
        <w:jc w:val="both"/>
        <w:rPr>
          <w:rFonts w:cs="Arial"/>
          <w:kern w:val="2"/>
          <w:szCs w:val="22"/>
          <w:lang w:val="en-US" w:eastAsia="ja-JP"/>
        </w:rPr>
      </w:pPr>
      <w:r w:rsidRPr="00E34C05">
        <w:rPr>
          <w:rFonts w:cs="Arial"/>
          <w:kern w:val="2"/>
          <w:szCs w:val="22"/>
          <w:lang w:val="en-US" w:eastAsia="ja-JP"/>
        </w:rPr>
        <w:t>In equation (100), it is correct that the square root of the standard error is included up to the denominator.</w:t>
      </w:r>
      <w:r w:rsidRPr="00E34C05">
        <w:rPr>
          <w:rFonts w:cs="Arial" w:hint="eastAsia"/>
          <w:kern w:val="2"/>
          <w:szCs w:val="22"/>
          <w:lang w:val="en-US" w:eastAsia="ja-JP"/>
        </w:rPr>
        <w:t xml:space="preserve"> </w:t>
      </w:r>
      <w:r w:rsidRPr="00E34C05">
        <w:rPr>
          <w:rFonts w:cs="Arial"/>
          <w:kern w:val="2"/>
          <w:szCs w:val="22"/>
          <w:lang w:val="en-US" w:eastAsia="ja-JP"/>
        </w:rPr>
        <w:t xml:space="preserve">It was corrected in UN GTR No.4 </w:t>
      </w:r>
      <w:r w:rsidRPr="00E34C05">
        <w:rPr>
          <w:rFonts w:cs="Arial" w:hint="eastAsia"/>
          <w:kern w:val="2"/>
          <w:szCs w:val="22"/>
          <w:lang w:val="en-US" w:eastAsia="ja-JP"/>
        </w:rPr>
        <w:t xml:space="preserve">Amendment 1 </w:t>
      </w:r>
      <w:r w:rsidRPr="00E34C05">
        <w:rPr>
          <w:rFonts w:cs="Arial"/>
          <w:kern w:val="2"/>
          <w:szCs w:val="22"/>
          <w:lang w:val="en-US" w:eastAsia="ja-JP"/>
        </w:rPr>
        <w:t>–</w:t>
      </w:r>
      <w:r w:rsidRPr="00E34C05">
        <w:rPr>
          <w:rFonts w:cs="Arial" w:hint="eastAsia"/>
          <w:kern w:val="2"/>
          <w:szCs w:val="22"/>
          <w:lang w:val="en-US" w:eastAsia="ja-JP"/>
        </w:rPr>
        <w:t xml:space="preserve"> Corrigendum 1</w:t>
      </w:r>
      <w:r w:rsidRPr="00E34C05">
        <w:rPr>
          <w:rFonts w:cs="Arial"/>
          <w:kern w:val="2"/>
          <w:szCs w:val="22"/>
          <w:lang w:val="en-US" w:eastAsia="ja-JP"/>
        </w:rPr>
        <w:t>, but was not reflected when</w:t>
      </w:r>
      <w:r w:rsidRPr="00E34C05">
        <w:rPr>
          <w:rFonts w:cs="Arial" w:hint="eastAsia"/>
          <w:kern w:val="2"/>
          <w:szCs w:val="22"/>
          <w:lang w:val="en-US" w:eastAsia="ja-JP"/>
        </w:rPr>
        <w:t xml:space="preserve"> </w:t>
      </w:r>
      <w:r w:rsidRPr="00E34C05">
        <w:rPr>
          <w:rFonts w:cs="Arial"/>
          <w:kern w:val="2"/>
          <w:szCs w:val="22"/>
          <w:lang w:val="en-US" w:eastAsia="ja-JP"/>
        </w:rPr>
        <w:t xml:space="preserve">UN GTR </w:t>
      </w:r>
      <w:r w:rsidRPr="00E34C05">
        <w:rPr>
          <w:rFonts w:cs="Arial" w:hint="eastAsia"/>
          <w:kern w:val="2"/>
          <w:szCs w:val="22"/>
          <w:lang w:val="en-US" w:eastAsia="ja-JP"/>
        </w:rPr>
        <w:t>No.</w:t>
      </w:r>
      <w:r w:rsidR="00A755B1">
        <w:rPr>
          <w:rFonts w:cs="Arial"/>
          <w:kern w:val="2"/>
          <w:szCs w:val="22"/>
          <w:lang w:val="en-US" w:eastAsia="ja-JP"/>
        </w:rPr>
        <w:t xml:space="preserve"> </w:t>
      </w:r>
      <w:r w:rsidRPr="00E34C05">
        <w:rPr>
          <w:rFonts w:cs="Arial" w:hint="eastAsia"/>
          <w:kern w:val="2"/>
          <w:szCs w:val="22"/>
          <w:lang w:val="en-US" w:eastAsia="ja-JP"/>
        </w:rPr>
        <w:t>4 Amendment 3</w:t>
      </w:r>
      <w:r w:rsidRPr="00E34C05">
        <w:rPr>
          <w:rFonts w:cs="Arial"/>
          <w:kern w:val="2"/>
          <w:szCs w:val="22"/>
          <w:lang w:val="en-US" w:eastAsia="ja-JP"/>
        </w:rPr>
        <w:t xml:space="preserve"> was issued. Therefore, it is necessary to reflect correctly.</w:t>
      </w:r>
    </w:p>
    <w:p w14:paraId="7D76B5CC" w14:textId="77777777" w:rsidR="00546F23" w:rsidRPr="00546F23" w:rsidRDefault="00546F23" w:rsidP="00546F23">
      <w:pPr>
        <w:spacing w:after="120"/>
        <w:ind w:left="1134" w:right="1134"/>
        <w:jc w:val="both"/>
        <w:rPr>
          <w:sz w:val="24"/>
          <w:szCs w:val="24"/>
          <w:lang w:val="en-US"/>
        </w:rPr>
      </w:pPr>
      <w:r w:rsidRPr="00546F23">
        <w:rPr>
          <w:sz w:val="24"/>
          <w:szCs w:val="24"/>
          <w:lang w:val="en-US"/>
        </w:rPr>
        <w:br w:type="page"/>
      </w:r>
    </w:p>
    <w:p w14:paraId="3F98E7FC" w14:textId="6AEE2630" w:rsidR="00626A7D" w:rsidRPr="00DA4D95" w:rsidRDefault="00626A7D" w:rsidP="00626A7D">
      <w:pPr>
        <w:pStyle w:val="HChG"/>
        <w:rPr>
          <w:lang w:val="en-GB"/>
        </w:rPr>
      </w:pPr>
      <w:r w:rsidRPr="00A41563">
        <w:rPr>
          <w:lang w:val="en-GB"/>
        </w:rPr>
        <w:t>Annex VI</w:t>
      </w:r>
    </w:p>
    <w:p w14:paraId="68087FEB" w14:textId="303BD2A9" w:rsidR="00626A7D" w:rsidRPr="006F67D3" w:rsidRDefault="00626A7D" w:rsidP="00626A7D">
      <w:pPr>
        <w:pStyle w:val="H1G"/>
        <w:spacing w:line="300" w:lineRule="exact"/>
        <w:rPr>
          <w:lang w:val="en-US"/>
        </w:rPr>
      </w:pPr>
      <w:r w:rsidRPr="00DA4D95">
        <w:rPr>
          <w:lang w:val="en-GB"/>
        </w:rPr>
        <w:tab/>
      </w:r>
      <w:r w:rsidRPr="00DA4D95">
        <w:rPr>
          <w:lang w:val="en-GB"/>
        </w:rPr>
        <w:tab/>
      </w:r>
      <w:r w:rsidRPr="00DA4D95">
        <w:t>Adopted amendments to ECE/TRANS/WP.29/GRPE/</w:t>
      </w:r>
      <w:r w:rsidRPr="006F67D3">
        <w:rPr>
          <w:lang w:val="en-US"/>
        </w:rPr>
        <w:t>20</w:t>
      </w:r>
      <w:r>
        <w:rPr>
          <w:lang w:val="en-US"/>
        </w:rPr>
        <w:t>2</w:t>
      </w:r>
      <w:r w:rsidR="00E460DF">
        <w:rPr>
          <w:lang w:val="en-US"/>
        </w:rPr>
        <w:t>1</w:t>
      </w:r>
      <w:r>
        <w:rPr>
          <w:lang w:val="en-US"/>
        </w:rPr>
        <w:t>/</w:t>
      </w:r>
      <w:r w:rsidR="003130E2">
        <w:rPr>
          <w:lang w:val="en-US"/>
        </w:rPr>
        <w:t>8</w:t>
      </w:r>
      <w:r>
        <w:rPr>
          <w:lang w:val="en-US"/>
        </w:rPr>
        <w:t xml:space="preserve"> </w:t>
      </w:r>
    </w:p>
    <w:p w14:paraId="29203E41" w14:textId="14C778A9" w:rsidR="00626A7D" w:rsidRPr="00374153" w:rsidRDefault="00626A7D" w:rsidP="00626A7D">
      <w:pPr>
        <w:pStyle w:val="H1G"/>
        <w:spacing w:before="0" w:after="120"/>
        <w:rPr>
          <w:sz w:val="20"/>
          <w:lang w:val="en-GB"/>
        </w:rPr>
      </w:pPr>
      <w:r w:rsidRPr="00374153">
        <w:rPr>
          <w:sz w:val="20"/>
          <w:lang w:val="en-GB"/>
        </w:rPr>
        <w:tab/>
      </w:r>
      <w:r w:rsidRPr="00374153">
        <w:rPr>
          <w:sz w:val="20"/>
          <w:lang w:val="en-GB"/>
        </w:rPr>
        <w:tab/>
        <w:t xml:space="preserve">Adopted on the basis of </w:t>
      </w:r>
      <w:r>
        <w:rPr>
          <w:sz w:val="20"/>
          <w:lang w:val="en-GB"/>
        </w:rPr>
        <w:t>GRPE-8</w:t>
      </w:r>
      <w:r w:rsidR="003130E2">
        <w:rPr>
          <w:sz w:val="20"/>
          <w:lang w:val="en-GB"/>
        </w:rPr>
        <w:t>2</w:t>
      </w:r>
      <w:r>
        <w:rPr>
          <w:sz w:val="20"/>
          <w:lang w:val="en-GB"/>
        </w:rPr>
        <w:t>-</w:t>
      </w:r>
      <w:r w:rsidR="003130E2">
        <w:rPr>
          <w:sz w:val="20"/>
          <w:lang w:val="en-GB"/>
        </w:rPr>
        <w:t>25</w:t>
      </w:r>
      <w:r w:rsidRPr="00374153">
        <w:rPr>
          <w:sz w:val="20"/>
          <w:lang w:val="en-GB"/>
        </w:rPr>
        <w:t xml:space="preserve"> </w:t>
      </w:r>
      <w:r w:rsidRPr="00374153">
        <w:rPr>
          <w:sz w:val="20"/>
          <w:lang w:val="en-US"/>
        </w:rPr>
        <w:t>(</w:t>
      </w:r>
      <w:r w:rsidRPr="00556C0E">
        <w:rPr>
          <w:sz w:val="20"/>
          <w:lang w:val="en-US"/>
        </w:rPr>
        <w:t>see para.</w:t>
      </w:r>
      <w:r w:rsidR="008F29AA">
        <w:rPr>
          <w:sz w:val="20"/>
          <w:lang w:val="en-US"/>
        </w:rPr>
        <w:t xml:space="preserve"> 35</w:t>
      </w:r>
      <w:r w:rsidRPr="00556C0E">
        <w:rPr>
          <w:sz w:val="20"/>
          <w:lang w:val="en-US"/>
        </w:rPr>
        <w:t>)</w:t>
      </w:r>
    </w:p>
    <w:p w14:paraId="5500FBF5" w14:textId="33925A76" w:rsidR="00626A7D" w:rsidRDefault="00626A7D" w:rsidP="00626A7D">
      <w:pPr>
        <w:pStyle w:val="H1G"/>
        <w:spacing w:before="0" w:after="120"/>
        <w:rPr>
          <w:lang w:val="en-US"/>
        </w:rPr>
      </w:pPr>
      <w:r>
        <w:tab/>
      </w:r>
      <w:r>
        <w:tab/>
      </w:r>
      <w:r w:rsidRPr="00E25578">
        <w:rPr>
          <w:lang w:val="en-US"/>
        </w:rPr>
        <w:t xml:space="preserve">A </w:t>
      </w:r>
      <w:r w:rsidRPr="006911EA">
        <w:t>new</w:t>
      </w:r>
      <w:r w:rsidRPr="0042358E">
        <w:rPr>
          <w:lang w:val="en-GB"/>
        </w:rPr>
        <w:t xml:space="preserve"> Supplement </w:t>
      </w:r>
      <w:r>
        <w:rPr>
          <w:lang w:val="en-GB"/>
        </w:rPr>
        <w:t xml:space="preserve">to </w:t>
      </w:r>
      <w:r w:rsidR="006A60B2">
        <w:rPr>
          <w:lang w:val="en-GB"/>
        </w:rPr>
        <w:t xml:space="preserve">the </w:t>
      </w:r>
      <w:r w:rsidR="006A60B2" w:rsidRPr="006A60B2">
        <w:rPr>
          <w:lang w:val="en-GB"/>
        </w:rPr>
        <w:t xml:space="preserve">03 series of amendments to </w:t>
      </w:r>
      <w:r w:rsidRPr="00056E1E">
        <w:rPr>
          <w:lang w:val="en-US"/>
        </w:rPr>
        <w:t xml:space="preserve">UN Regulation No. </w:t>
      </w:r>
      <w:r w:rsidR="003130E2">
        <w:rPr>
          <w:lang w:val="en-US"/>
        </w:rPr>
        <w:t>24</w:t>
      </w:r>
    </w:p>
    <w:p w14:paraId="4F70B59C" w14:textId="60BAF9C0" w:rsidR="003D1C7B" w:rsidRPr="003D1C7B" w:rsidRDefault="001818AF" w:rsidP="00556C0E">
      <w:pPr>
        <w:pStyle w:val="HChG"/>
        <w:rPr>
          <w:rFonts w:eastAsia="Calibri"/>
        </w:rPr>
      </w:pPr>
      <w:r>
        <w:rPr>
          <w:rFonts w:eastAsia="Calibri"/>
        </w:rPr>
        <w:tab/>
      </w:r>
      <w:r w:rsidR="003D1C7B" w:rsidRPr="003D1C7B">
        <w:rPr>
          <w:rFonts w:eastAsia="Calibri"/>
        </w:rPr>
        <w:t>I.</w:t>
      </w:r>
      <w:r>
        <w:rPr>
          <w:rFonts w:eastAsia="Calibri"/>
        </w:rPr>
        <w:tab/>
      </w:r>
      <w:r w:rsidR="003D1C7B" w:rsidRPr="003D1C7B">
        <w:rPr>
          <w:rFonts w:eastAsia="Calibri"/>
        </w:rPr>
        <w:t xml:space="preserve">Proposal </w:t>
      </w:r>
    </w:p>
    <w:p w14:paraId="31F3F96A" w14:textId="000C12CC" w:rsidR="003D1C7B" w:rsidRPr="003D1C7B" w:rsidRDefault="00E41AD8" w:rsidP="003D1C7B">
      <w:pPr>
        <w:widowControl w:val="0"/>
        <w:suppressAutoHyphens w:val="0"/>
        <w:autoSpaceDE w:val="0"/>
        <w:autoSpaceDN w:val="0"/>
        <w:spacing w:after="120" w:line="240" w:lineRule="auto"/>
        <w:ind w:left="1134"/>
        <w:rPr>
          <w:lang w:val="en-US"/>
        </w:rPr>
      </w:pPr>
      <w:r>
        <w:rPr>
          <w:rFonts w:eastAsia="Calibri"/>
          <w:i/>
          <w:iCs/>
          <w:lang w:val="en-US"/>
        </w:rPr>
        <w:t>A</w:t>
      </w:r>
      <w:r w:rsidRPr="003D1C7B">
        <w:rPr>
          <w:rFonts w:eastAsia="Calibri"/>
          <w:i/>
          <w:iCs/>
          <w:lang w:val="en-US"/>
        </w:rPr>
        <w:t xml:space="preserve">dd </w:t>
      </w:r>
      <w:r w:rsidR="003D1C7B" w:rsidRPr="003D1C7B">
        <w:rPr>
          <w:rFonts w:eastAsia="Calibri"/>
          <w:i/>
          <w:iCs/>
          <w:lang w:val="en-US"/>
        </w:rPr>
        <w:t>a new paragraph 1.1.4.</w:t>
      </w:r>
      <w:r w:rsidR="003D1C7B" w:rsidRPr="003D1C7B">
        <w:rPr>
          <w:rFonts w:eastAsia="Calibri"/>
          <w:lang w:val="en-US"/>
        </w:rPr>
        <w:t>, to read:</w:t>
      </w:r>
    </w:p>
    <w:p w14:paraId="77B425E1" w14:textId="77777777" w:rsidR="003D1C7B" w:rsidRPr="003D1C7B" w:rsidRDefault="003D1C7B" w:rsidP="003D1C7B">
      <w:pPr>
        <w:widowControl w:val="0"/>
        <w:suppressAutoHyphens w:val="0"/>
        <w:autoSpaceDE w:val="0"/>
        <w:autoSpaceDN w:val="0"/>
        <w:spacing w:after="120" w:line="240" w:lineRule="auto"/>
        <w:ind w:left="2268"/>
        <w:rPr>
          <w:rFonts w:eastAsia="Calibri"/>
          <w:lang w:val="en-US"/>
        </w:rPr>
      </w:pPr>
    </w:p>
    <w:p w14:paraId="551E28CA" w14:textId="77777777" w:rsidR="003D1C7B" w:rsidRPr="003D1C7B" w:rsidRDefault="003D1C7B" w:rsidP="003D1C7B">
      <w:pPr>
        <w:widowControl w:val="0"/>
        <w:suppressAutoHyphens w:val="0"/>
        <w:autoSpaceDE w:val="0"/>
        <w:autoSpaceDN w:val="0"/>
        <w:spacing w:after="120" w:line="240" w:lineRule="auto"/>
        <w:ind w:left="2268" w:hanging="1134"/>
        <w:rPr>
          <w:rFonts w:eastAsia="Calibri"/>
          <w:b/>
          <w:bCs/>
          <w:lang w:val="en-US"/>
        </w:rPr>
      </w:pPr>
      <w:r w:rsidRPr="003D1C7B">
        <w:rPr>
          <w:rFonts w:eastAsia="Calibri"/>
          <w:b/>
          <w:bCs/>
          <w:lang w:val="en-US"/>
        </w:rPr>
        <w:t>“1.1.4.</w:t>
      </w:r>
      <w:r w:rsidRPr="003D1C7B">
        <w:rPr>
          <w:rFonts w:eastAsia="Calibri"/>
          <w:b/>
          <w:bCs/>
          <w:lang w:val="en-US"/>
        </w:rPr>
        <w:tab/>
        <w:t>Equivalent approvals</w:t>
      </w:r>
    </w:p>
    <w:p w14:paraId="010FB78F" w14:textId="77777777" w:rsidR="003D1C7B" w:rsidRPr="003D1C7B" w:rsidRDefault="003D1C7B" w:rsidP="003D1C7B">
      <w:pPr>
        <w:shd w:val="clear" w:color="auto" w:fill="FFFFFF"/>
        <w:suppressAutoHyphens w:val="0"/>
        <w:spacing w:after="120" w:line="240" w:lineRule="auto"/>
        <w:ind w:left="2268" w:right="1110"/>
        <w:jc w:val="both"/>
        <w:rPr>
          <w:color w:val="222222"/>
          <w:highlight w:val="yellow"/>
          <w:lang w:val="en-US" w:eastAsia="it-IT"/>
        </w:rPr>
      </w:pPr>
      <w:r w:rsidRPr="003D1C7B">
        <w:rPr>
          <w:b/>
          <w:bCs/>
          <w:lang w:val="en-US" w:eastAsia="fr-FR"/>
        </w:rPr>
        <w:t xml:space="preserve">An approval to the 06 </w:t>
      </w:r>
      <w:r w:rsidRPr="003D1C7B">
        <w:rPr>
          <w:b/>
          <w:bCs/>
          <w:color w:val="FF0000"/>
          <w:lang w:val="en-US" w:eastAsia="fr-FR"/>
        </w:rPr>
        <w:t xml:space="preserve">and above </w:t>
      </w:r>
      <w:r w:rsidRPr="003D1C7B">
        <w:rPr>
          <w:b/>
          <w:bCs/>
          <w:lang w:val="en-US" w:eastAsia="fr-FR"/>
        </w:rPr>
        <w:t>series of amendments to UN Regulation No. 49 is considered to demonstrate compliance to this Regulation</w:t>
      </w:r>
      <w:r w:rsidRPr="003D1C7B">
        <w:rPr>
          <w:b/>
          <w:bCs/>
          <w:color w:val="222222"/>
          <w:lang w:val="en-US" w:eastAsia="it-IT"/>
        </w:rPr>
        <w:t xml:space="preserve"> </w:t>
      </w:r>
      <w:r w:rsidRPr="003D1C7B">
        <w:rPr>
          <w:b/>
          <w:bCs/>
          <w:color w:val="FF0000"/>
          <w:lang w:val="en-US" w:eastAsia="fr-FR"/>
        </w:rPr>
        <w:t>for approval with regard to the emission of visible pollutants</w:t>
      </w:r>
      <w:r w:rsidRPr="003D1C7B">
        <w:rPr>
          <w:b/>
          <w:bCs/>
          <w:color w:val="222222"/>
          <w:lang w:val="en-US" w:eastAsia="it-IT"/>
        </w:rPr>
        <w:t>. </w:t>
      </w:r>
      <w:r w:rsidRPr="003D1C7B">
        <w:rPr>
          <w:b/>
          <w:bCs/>
          <w:strike/>
          <w:color w:val="FF0000"/>
          <w:lang w:val="en-US" w:eastAsia="fr-FR"/>
        </w:rPr>
        <w:t>In this case no additional approval to this Regulation is necessary</w:t>
      </w:r>
      <w:r w:rsidRPr="003D1C7B">
        <w:rPr>
          <w:b/>
          <w:bCs/>
          <w:strike/>
          <w:color w:val="FF0000"/>
          <w:lang w:val="en-US" w:eastAsia="it-IT"/>
        </w:rPr>
        <w:t xml:space="preserve"> </w:t>
      </w:r>
      <w:r w:rsidRPr="003D1C7B">
        <w:rPr>
          <w:b/>
          <w:bCs/>
          <w:color w:val="FF0000"/>
          <w:lang w:val="en-US" w:eastAsia="fr-FR"/>
        </w:rPr>
        <w:t xml:space="preserve">C.I. engines and motor vehicles with C.I. engines type approved to this series of amendments to UN Regulation No. 49 have no visible pollutant emissions according to the specifications defined in in paragraph 6. </w:t>
      </w:r>
    </w:p>
    <w:p w14:paraId="5301AB2F" w14:textId="7D8E7E00" w:rsidR="003D1C7B" w:rsidRPr="00451FBF" w:rsidRDefault="003D1C7B" w:rsidP="00451FBF">
      <w:pPr>
        <w:widowControl w:val="0"/>
        <w:suppressAutoHyphens w:val="0"/>
        <w:autoSpaceDE w:val="0"/>
        <w:autoSpaceDN w:val="0"/>
        <w:spacing w:after="120" w:line="240" w:lineRule="auto"/>
        <w:ind w:left="2268" w:right="1134" w:hanging="1134"/>
        <w:jc w:val="both"/>
        <w:rPr>
          <w:rFonts w:eastAsia="Calibri"/>
          <w:b/>
          <w:bCs/>
          <w:color w:val="FF0000"/>
          <w:lang w:val="en-US"/>
        </w:rPr>
      </w:pPr>
      <w:r w:rsidRPr="00451FBF">
        <w:rPr>
          <w:rFonts w:eastAsia="Calibri"/>
          <w:b/>
          <w:bCs/>
          <w:color w:val="FF0000"/>
          <w:lang w:val="en-US"/>
        </w:rPr>
        <w:t>1.1.4.1.</w:t>
      </w:r>
      <w:r w:rsidRPr="00451FBF">
        <w:rPr>
          <w:rFonts w:eastAsia="Calibri"/>
          <w:b/>
          <w:bCs/>
          <w:color w:val="FF0000"/>
          <w:lang w:val="en-US"/>
        </w:rPr>
        <w:tab/>
        <w:t>Provisions specified in paragraph</w:t>
      </w:r>
      <w:r w:rsidR="00933E15">
        <w:rPr>
          <w:rFonts w:eastAsia="Calibri"/>
          <w:b/>
          <w:bCs/>
          <w:color w:val="FF0000"/>
          <w:lang w:val="en-US"/>
        </w:rPr>
        <w:t>s</w:t>
      </w:r>
      <w:r w:rsidRPr="00451FBF">
        <w:rPr>
          <w:rFonts w:eastAsia="Calibri"/>
          <w:b/>
          <w:bCs/>
          <w:color w:val="FF0000"/>
          <w:lang w:val="en-US"/>
        </w:rPr>
        <w:t xml:space="preserve"> 6.1</w:t>
      </w:r>
      <w:r w:rsidR="00C23AA0">
        <w:rPr>
          <w:rFonts w:eastAsia="Calibri"/>
          <w:b/>
          <w:bCs/>
          <w:color w:val="FF0000"/>
          <w:lang w:val="en-US"/>
        </w:rPr>
        <w:t>.</w:t>
      </w:r>
      <w:r w:rsidR="00546801">
        <w:rPr>
          <w:rFonts w:eastAsia="Calibri"/>
          <w:b/>
          <w:bCs/>
          <w:color w:val="FF0000"/>
          <w:lang w:val="en-US"/>
        </w:rPr>
        <w:t xml:space="preserve"> and</w:t>
      </w:r>
      <w:r w:rsidRPr="00451FBF">
        <w:rPr>
          <w:rFonts w:eastAsia="Calibri"/>
          <w:b/>
          <w:bCs/>
          <w:color w:val="FF0000"/>
          <w:lang w:val="en-US"/>
        </w:rPr>
        <w:t xml:space="preserve"> 24.1</w:t>
      </w:r>
      <w:r w:rsidR="00C23AA0">
        <w:rPr>
          <w:rFonts w:eastAsia="Calibri"/>
          <w:b/>
          <w:bCs/>
          <w:color w:val="FF0000"/>
          <w:lang w:val="en-US"/>
        </w:rPr>
        <w:t>.</w:t>
      </w:r>
      <w:r w:rsidRPr="00451FBF">
        <w:rPr>
          <w:rFonts w:eastAsia="Calibri"/>
          <w:b/>
          <w:bCs/>
          <w:color w:val="FF0000"/>
          <w:lang w:val="en-US"/>
        </w:rPr>
        <w:t xml:space="preserve"> apply. Together with the provisions for the approval mark specified in UN Regulation No. 49 the provisions for expressing an adsorption coefficient in m</w:t>
      </w:r>
      <w:r w:rsidRPr="007700C8">
        <w:rPr>
          <w:rFonts w:eastAsia="Calibri"/>
          <w:b/>
          <w:bCs/>
          <w:color w:val="FF0000"/>
          <w:vertAlign w:val="superscript"/>
          <w:lang w:val="en-US"/>
        </w:rPr>
        <w:t>-1</w:t>
      </w:r>
      <w:r w:rsidRPr="00451FBF">
        <w:rPr>
          <w:rFonts w:eastAsia="Calibri"/>
          <w:b/>
          <w:bCs/>
          <w:color w:val="FF0000"/>
          <w:lang w:val="en-US"/>
        </w:rPr>
        <w:t> according to paragraphs 5.4.3., 5.4.4. and 23.4.3. also apply. The applicable adsorption coefficient is according to the provisions of Annex 5, paragraph 3. to this Regulation XM + 0.5, where XM is in this case zero.”</w:t>
      </w:r>
    </w:p>
    <w:p w14:paraId="65175F61" w14:textId="77777777" w:rsidR="003D1C7B" w:rsidRPr="003D1C7B" w:rsidRDefault="003D1C7B" w:rsidP="003D1C7B">
      <w:pPr>
        <w:suppressAutoHyphens w:val="0"/>
        <w:autoSpaceDE w:val="0"/>
        <w:autoSpaceDN w:val="0"/>
        <w:adjustRightInd w:val="0"/>
        <w:spacing w:line="240" w:lineRule="auto"/>
        <w:ind w:right="805"/>
        <w:rPr>
          <w:rFonts w:eastAsia="Calibri"/>
          <w:b/>
          <w:bCs/>
          <w:color w:val="000000"/>
          <w:sz w:val="28"/>
          <w:szCs w:val="28"/>
          <w:lang w:val="en-US"/>
        </w:rPr>
      </w:pPr>
    </w:p>
    <w:p w14:paraId="4CB2F5E4" w14:textId="7C0D5A08" w:rsidR="003D1C7B" w:rsidRPr="003D1C7B" w:rsidRDefault="003D1C7B" w:rsidP="00451FBF">
      <w:pPr>
        <w:suppressAutoHyphens w:val="0"/>
        <w:autoSpaceDE w:val="0"/>
        <w:autoSpaceDN w:val="0"/>
        <w:adjustRightInd w:val="0"/>
        <w:spacing w:line="240" w:lineRule="auto"/>
        <w:ind w:right="805" w:firstLine="567"/>
        <w:rPr>
          <w:rFonts w:eastAsia="Calibri"/>
          <w:b/>
          <w:bCs/>
          <w:color w:val="000000"/>
          <w:sz w:val="28"/>
          <w:szCs w:val="28"/>
          <w:lang w:val="en-US"/>
        </w:rPr>
      </w:pPr>
      <w:r w:rsidRPr="003D1C7B">
        <w:rPr>
          <w:rFonts w:eastAsia="Calibri"/>
          <w:b/>
          <w:bCs/>
          <w:color w:val="000000"/>
          <w:sz w:val="28"/>
          <w:szCs w:val="28"/>
          <w:lang w:val="en-US"/>
        </w:rPr>
        <w:t>II.</w:t>
      </w:r>
      <w:r w:rsidR="001818AF">
        <w:rPr>
          <w:rFonts w:eastAsia="Calibri"/>
          <w:b/>
          <w:bCs/>
          <w:color w:val="000000"/>
          <w:sz w:val="28"/>
          <w:szCs w:val="28"/>
          <w:lang w:val="en-US"/>
        </w:rPr>
        <w:tab/>
      </w:r>
      <w:r w:rsidRPr="003D1C7B">
        <w:rPr>
          <w:rFonts w:eastAsia="Calibri"/>
          <w:b/>
          <w:bCs/>
          <w:color w:val="000000"/>
          <w:sz w:val="28"/>
          <w:szCs w:val="28"/>
          <w:lang w:val="en-US"/>
        </w:rPr>
        <w:t>Justification</w:t>
      </w:r>
    </w:p>
    <w:p w14:paraId="088FFAA8" w14:textId="77777777" w:rsidR="003D1C7B" w:rsidRPr="003D1C7B" w:rsidRDefault="003D1C7B" w:rsidP="00097496">
      <w:pPr>
        <w:suppressAutoHyphens w:val="0"/>
        <w:autoSpaceDE w:val="0"/>
        <w:autoSpaceDN w:val="0"/>
        <w:adjustRightInd w:val="0"/>
        <w:spacing w:line="240" w:lineRule="auto"/>
        <w:ind w:right="1134"/>
        <w:rPr>
          <w:rFonts w:eastAsia="Calibri"/>
          <w:color w:val="000000"/>
          <w:sz w:val="28"/>
          <w:szCs w:val="28"/>
          <w:lang w:val="en-US"/>
        </w:rPr>
      </w:pPr>
    </w:p>
    <w:p w14:paraId="168FB5CF" w14:textId="77777777" w:rsidR="003D1C7B" w:rsidRPr="003D1C7B" w:rsidRDefault="003D1C7B" w:rsidP="00097496">
      <w:pPr>
        <w:suppressAutoHyphens w:val="0"/>
        <w:spacing w:after="120" w:line="240" w:lineRule="auto"/>
        <w:ind w:left="1134" w:right="1134"/>
        <w:jc w:val="both"/>
        <w:rPr>
          <w:lang w:val="en-US"/>
        </w:rPr>
      </w:pPr>
      <w:r w:rsidRPr="003D1C7B">
        <w:rPr>
          <w:lang w:val="en-US"/>
        </w:rPr>
        <w:t>1.</w:t>
      </w:r>
      <w:r w:rsidRPr="003D1C7B">
        <w:rPr>
          <w:lang w:val="en-US"/>
        </w:rPr>
        <w:tab/>
        <w:t>UN Regulation No. 24, to limit the visible smoke in order to avoid poor visibility situations on the road, has been successfully applied in type approval for years.</w:t>
      </w:r>
    </w:p>
    <w:p w14:paraId="223E7136" w14:textId="77777777" w:rsidR="003D1C7B" w:rsidRPr="003D1C7B" w:rsidRDefault="003D1C7B" w:rsidP="00097496">
      <w:pPr>
        <w:suppressAutoHyphens w:val="0"/>
        <w:spacing w:after="120" w:line="240" w:lineRule="auto"/>
        <w:ind w:left="1134" w:right="1134"/>
        <w:jc w:val="both"/>
        <w:rPr>
          <w:lang w:val="en-US"/>
        </w:rPr>
      </w:pPr>
      <w:r w:rsidRPr="003D1C7B">
        <w:rPr>
          <w:lang w:val="en-US"/>
        </w:rPr>
        <w:t>2.</w:t>
      </w:r>
      <w:r w:rsidRPr="003D1C7B">
        <w:rPr>
          <w:lang w:val="en-US"/>
        </w:rPr>
        <w:tab/>
        <w:t>However, engines certified with UN Regulation 49-06 series (corresponding to Euro VI) have no smoke. They are either CI-engines with DPF or SI-engines which, by principle, have no smoke.</w:t>
      </w:r>
    </w:p>
    <w:p w14:paraId="5089E222" w14:textId="77777777" w:rsidR="003D1C7B" w:rsidRPr="003D1C7B" w:rsidRDefault="003D1C7B" w:rsidP="00097496">
      <w:pPr>
        <w:suppressAutoHyphens w:val="0"/>
        <w:spacing w:after="120" w:line="240" w:lineRule="auto"/>
        <w:ind w:left="1134" w:right="1134"/>
        <w:jc w:val="both"/>
        <w:rPr>
          <w:lang w:val="en-US"/>
        </w:rPr>
      </w:pPr>
      <w:r w:rsidRPr="003D1C7B">
        <w:rPr>
          <w:lang w:val="en-US"/>
        </w:rPr>
        <w:t>3.</w:t>
      </w:r>
      <w:r w:rsidRPr="003D1C7B">
        <w:rPr>
          <w:lang w:val="en-US"/>
        </w:rPr>
        <w:tab/>
        <w:t>CI-engines with DPF, even with a broken filter and/or with a type A or B OBD fault code, have smoke emissions less than 0,5 m-1 during free acceleration test and almost zero at steady state test. Note that the permitted production variability together with measurement inaccuracy is 0,5 m-1.</w:t>
      </w:r>
    </w:p>
    <w:p w14:paraId="54B5110F" w14:textId="77777777" w:rsidR="003D1C7B" w:rsidRPr="003D1C7B" w:rsidRDefault="003D1C7B" w:rsidP="00097496">
      <w:pPr>
        <w:suppressAutoHyphens w:val="0"/>
        <w:spacing w:after="120" w:line="240" w:lineRule="auto"/>
        <w:ind w:left="1134" w:right="1134"/>
        <w:jc w:val="both"/>
      </w:pPr>
      <w:r w:rsidRPr="003D1C7B">
        <w:t>4.</w:t>
      </w:r>
      <w:r w:rsidRPr="003D1C7B">
        <w:tab/>
        <w:t xml:space="preserve">Thus, it is useful clarify that UN Regulation 49-06 series engine certification does not include the certification according to UN Regulation 24, therefore the scopes should be adjusted accordingly. </w:t>
      </w:r>
    </w:p>
    <w:p w14:paraId="415C5D11" w14:textId="77777777" w:rsidR="003D1C7B" w:rsidRPr="003D1C7B" w:rsidRDefault="003D1C7B" w:rsidP="00097496">
      <w:pPr>
        <w:suppressAutoHyphens w:val="0"/>
        <w:spacing w:after="120" w:line="240" w:lineRule="auto"/>
        <w:ind w:left="1134" w:right="1134"/>
        <w:jc w:val="both"/>
      </w:pPr>
      <w:r w:rsidRPr="003D1C7B">
        <w:t>5.</w:t>
      </w:r>
      <w:r w:rsidRPr="003D1C7B">
        <w:tab/>
        <w:t>This amendment does not exclude applying UN Regulation No. 24 for road side inspection for vehicles type approved under UN Regulation 49-06 series.</w:t>
      </w:r>
    </w:p>
    <w:p w14:paraId="5F5753E7" w14:textId="343ABBAE" w:rsidR="0092427C" w:rsidRDefault="0092427C">
      <w:pPr>
        <w:suppressAutoHyphens w:val="0"/>
        <w:spacing w:line="240" w:lineRule="auto"/>
        <w:rPr>
          <w:lang w:eastAsia="ja-JP"/>
        </w:rPr>
      </w:pPr>
      <w:r>
        <w:rPr>
          <w:lang w:eastAsia="ja-JP"/>
        </w:rPr>
        <w:br w:type="page"/>
      </w:r>
    </w:p>
    <w:p w14:paraId="2563BE1F" w14:textId="65781282" w:rsidR="00201456" w:rsidRDefault="00201456">
      <w:pPr>
        <w:suppressAutoHyphens w:val="0"/>
        <w:spacing w:line="240" w:lineRule="auto"/>
        <w:rPr>
          <w:b/>
          <w:sz w:val="28"/>
        </w:rPr>
      </w:pPr>
      <w:r w:rsidRPr="00DF2EA0">
        <w:rPr>
          <w:b/>
          <w:sz w:val="28"/>
        </w:rPr>
        <w:t>Annex VII</w:t>
      </w:r>
    </w:p>
    <w:p w14:paraId="7D1171D1" w14:textId="77777777" w:rsidR="00DE3608" w:rsidRPr="00DE3608" w:rsidRDefault="00E95569" w:rsidP="00DE3608">
      <w:pPr>
        <w:pStyle w:val="HChG"/>
        <w:spacing w:before="320"/>
        <w:rPr>
          <w:rFonts w:eastAsia="MS Mincho"/>
          <w:szCs w:val="28"/>
          <w:lang w:val="en-GB"/>
        </w:rPr>
      </w:pPr>
      <w:r>
        <w:rPr>
          <w:sz w:val="20"/>
          <w:lang w:val="en-GB"/>
        </w:rPr>
        <w:tab/>
      </w:r>
      <w:r>
        <w:rPr>
          <w:sz w:val="20"/>
          <w:lang w:val="en-GB"/>
        </w:rPr>
        <w:tab/>
      </w:r>
      <w:r w:rsidR="00DE3608" w:rsidRPr="00DE3608">
        <w:rPr>
          <w:rFonts w:eastAsia="MS Mincho"/>
          <w:szCs w:val="28"/>
          <w:lang w:val="en-GB"/>
        </w:rPr>
        <w:t>Request for authorization to develop a new UN GTR on durability of after treatment devices for two- and three- wheeled motor vehicles.</w:t>
      </w:r>
    </w:p>
    <w:p w14:paraId="26E7681D" w14:textId="0FFFDFD2" w:rsidR="00D55305" w:rsidRPr="00D55305" w:rsidRDefault="00574697" w:rsidP="00FC062C">
      <w:pPr>
        <w:pStyle w:val="H1G"/>
        <w:spacing w:before="0" w:after="120"/>
        <w:rPr>
          <w:rFonts w:eastAsia="MS Mincho"/>
          <w:lang w:val="en-US"/>
        </w:rPr>
      </w:pPr>
      <w:r>
        <w:rPr>
          <w:sz w:val="20"/>
          <w:lang w:val="en-US"/>
        </w:rPr>
        <w:tab/>
      </w:r>
      <w:r>
        <w:rPr>
          <w:sz w:val="20"/>
          <w:lang w:val="en-US"/>
        </w:rPr>
        <w:tab/>
      </w:r>
      <w:r w:rsidR="00D55305" w:rsidRPr="00374153">
        <w:rPr>
          <w:sz w:val="20"/>
          <w:lang w:val="en-GB"/>
        </w:rPr>
        <w:t xml:space="preserve">Adopted on the basis of </w:t>
      </w:r>
      <w:r w:rsidR="00D55305">
        <w:rPr>
          <w:sz w:val="20"/>
          <w:lang w:val="en-GB"/>
        </w:rPr>
        <w:t>GRPE-8</w:t>
      </w:r>
      <w:r w:rsidR="00B90FED">
        <w:rPr>
          <w:sz w:val="20"/>
          <w:lang w:val="en-GB"/>
        </w:rPr>
        <w:t>2</w:t>
      </w:r>
      <w:r w:rsidR="00D55305">
        <w:rPr>
          <w:sz w:val="20"/>
          <w:lang w:val="en-GB"/>
        </w:rPr>
        <w:t>-</w:t>
      </w:r>
      <w:r w:rsidR="00B90FED">
        <w:rPr>
          <w:sz w:val="20"/>
          <w:lang w:val="en-GB"/>
        </w:rPr>
        <w:t>26-Rev.1</w:t>
      </w:r>
      <w:r w:rsidR="00D55305" w:rsidRPr="00374153">
        <w:rPr>
          <w:sz w:val="20"/>
          <w:lang w:val="en-GB"/>
        </w:rPr>
        <w:t xml:space="preserve"> </w:t>
      </w:r>
      <w:r w:rsidR="00D55305" w:rsidRPr="00374153">
        <w:rPr>
          <w:sz w:val="20"/>
          <w:lang w:val="en-US"/>
        </w:rPr>
        <w:t xml:space="preserve">(see </w:t>
      </w:r>
      <w:r w:rsidR="00D55305" w:rsidRPr="00261ACF">
        <w:rPr>
          <w:sz w:val="20"/>
          <w:lang w:val="en-US"/>
        </w:rPr>
        <w:t>para</w:t>
      </w:r>
      <w:r w:rsidR="00261ACF">
        <w:rPr>
          <w:sz w:val="20"/>
          <w:lang w:val="en-US"/>
        </w:rPr>
        <w:t xml:space="preserve">. </w:t>
      </w:r>
      <w:r w:rsidR="008F29AA">
        <w:rPr>
          <w:sz w:val="20"/>
          <w:lang w:val="en-US"/>
        </w:rPr>
        <w:t>47</w:t>
      </w:r>
      <w:r w:rsidR="00D55305" w:rsidRPr="00261ACF">
        <w:rPr>
          <w:sz w:val="20"/>
          <w:lang w:val="en-US"/>
        </w:rPr>
        <w:t>)</w:t>
      </w:r>
    </w:p>
    <w:p w14:paraId="0FA5A83B" w14:textId="09B696D4" w:rsidR="00DE3608" w:rsidRPr="00DE3608" w:rsidRDefault="00071B16" w:rsidP="00B90FED">
      <w:pPr>
        <w:keepNext/>
        <w:keepLines/>
        <w:tabs>
          <w:tab w:val="right" w:pos="851"/>
        </w:tabs>
        <w:spacing w:before="360" w:after="240" w:line="300" w:lineRule="exact"/>
        <w:ind w:left="1134" w:right="1134" w:hanging="1134"/>
        <w:rPr>
          <w:sz w:val="28"/>
          <w:szCs w:val="28"/>
        </w:rPr>
      </w:pPr>
      <w:r>
        <w:rPr>
          <w:rFonts w:eastAsia="SimSun"/>
          <w:b/>
          <w:sz w:val="28"/>
          <w:szCs w:val="28"/>
          <w:lang w:eastAsia="zh-CN"/>
        </w:rPr>
        <w:tab/>
      </w:r>
      <w:r w:rsidR="00DE3608" w:rsidRPr="00DE3608">
        <w:rPr>
          <w:rFonts w:eastAsia="SimSun"/>
          <w:b/>
          <w:sz w:val="28"/>
          <w:szCs w:val="28"/>
          <w:lang w:eastAsia="zh-CN"/>
        </w:rPr>
        <w:t>I.</w:t>
      </w:r>
      <w:r w:rsidR="00DE3608" w:rsidRPr="00DE3608">
        <w:rPr>
          <w:b/>
          <w:sz w:val="28"/>
          <w:szCs w:val="28"/>
          <w:lang w:eastAsia="zh-CN"/>
        </w:rPr>
        <w:tab/>
      </w:r>
      <w:r w:rsidR="00DE3608" w:rsidRPr="00DE3608">
        <w:rPr>
          <w:b/>
          <w:sz w:val="28"/>
          <w:szCs w:val="28"/>
          <w:lang w:eastAsia="zh-CN"/>
        </w:rPr>
        <w:tab/>
      </w:r>
      <w:r w:rsidR="00DE3608" w:rsidRPr="00DE3608">
        <w:rPr>
          <w:rFonts w:eastAsia="SimSun"/>
          <w:b/>
          <w:sz w:val="28"/>
          <w:szCs w:val="28"/>
          <w:lang w:eastAsia="zh-CN"/>
        </w:rPr>
        <w:t>Mandate and Objectives</w:t>
      </w:r>
    </w:p>
    <w:p w14:paraId="6133868B" w14:textId="77777777" w:rsidR="00DE3608" w:rsidRPr="00DE3608" w:rsidRDefault="00DE3608" w:rsidP="00B90FED">
      <w:pPr>
        <w:spacing w:after="120"/>
        <w:ind w:left="1134" w:right="1134"/>
        <w:jc w:val="both"/>
        <w:rPr>
          <w:rFonts w:eastAsia="SimSun"/>
          <w:i/>
          <w:lang w:eastAsia="zh-CN"/>
        </w:rPr>
      </w:pPr>
      <w:r w:rsidRPr="00DE3608">
        <w:rPr>
          <w:rFonts w:eastAsia="SimSun"/>
          <w:lang w:eastAsia="zh-CN"/>
        </w:rPr>
        <w:t>1.</w:t>
      </w:r>
      <w:r w:rsidRPr="00DE3608">
        <w:rPr>
          <w:lang w:eastAsia="zh-CN"/>
        </w:rPr>
        <w:tab/>
      </w:r>
      <w:r w:rsidRPr="00DE3608">
        <w:rPr>
          <w:rFonts w:eastAsia="SimSun"/>
          <w:lang w:eastAsia="zh-CN"/>
        </w:rPr>
        <w:t xml:space="preserve">In the framework of the 1998 Agreement and under continued work by the informal working group (IWG) on Environmental and Propulsion Performance Requirements of L-category vehicles (EPPR), the main objective of this proposal is to seek authorization for the EPPR IWG to develop a new UN GTR on the topic of </w:t>
      </w:r>
      <w:r w:rsidRPr="00DE3608">
        <w:rPr>
          <w:rFonts w:eastAsia="SimSun"/>
          <w:i/>
          <w:lang w:eastAsia="zh-CN"/>
        </w:rPr>
        <w:t>durability of after treatment devices for two- and three- wheeled motor vehicles.</w:t>
      </w:r>
    </w:p>
    <w:p w14:paraId="10BD7BA9" w14:textId="77777777" w:rsidR="00DE3608" w:rsidRPr="00DE3608" w:rsidRDefault="00DE3608" w:rsidP="00B90FED">
      <w:pPr>
        <w:spacing w:after="120"/>
        <w:ind w:left="1134" w:right="1134"/>
        <w:jc w:val="both"/>
        <w:rPr>
          <w:rFonts w:eastAsia="SimSun"/>
          <w:lang w:eastAsia="zh-CN"/>
        </w:rPr>
      </w:pPr>
      <w:r w:rsidRPr="00DE3608">
        <w:rPr>
          <w:rFonts w:eastAsia="SimSun"/>
          <w:lang w:eastAsia="zh-CN"/>
        </w:rPr>
        <w:t>2.</w:t>
      </w:r>
      <w:r w:rsidRPr="00DE3608">
        <w:rPr>
          <w:lang w:eastAsia="zh-CN"/>
        </w:rPr>
        <w:tab/>
      </w:r>
      <w:r w:rsidRPr="00DE3608">
        <w:rPr>
          <w:rFonts w:eastAsia="SimSun"/>
          <w:lang w:eastAsia="zh-CN"/>
        </w:rPr>
        <w:t>The IWG on EPPR will also consider aligning with the work done by the IWG on Worldwide harmonized Light Vehicles Test Procedure (WLTP) if so is considered advantageous, to ensure harmonization and to avoid any duplication of effort.</w:t>
      </w:r>
    </w:p>
    <w:p w14:paraId="503DAADB" w14:textId="3CC4E748" w:rsidR="00DE3608" w:rsidRPr="00DE3608" w:rsidRDefault="00071B16" w:rsidP="00B90FED">
      <w:pPr>
        <w:keepNext/>
        <w:keepLines/>
        <w:tabs>
          <w:tab w:val="right" w:pos="851"/>
        </w:tabs>
        <w:spacing w:before="360" w:after="240" w:line="270" w:lineRule="exact"/>
        <w:ind w:left="1134" w:right="1134" w:hanging="1134"/>
        <w:rPr>
          <w:b/>
          <w:sz w:val="28"/>
          <w:szCs w:val="28"/>
        </w:rPr>
      </w:pPr>
      <w:r>
        <w:rPr>
          <w:rFonts w:eastAsia="SimSun"/>
          <w:b/>
          <w:sz w:val="28"/>
          <w:szCs w:val="28"/>
          <w:lang w:eastAsia="zh-CN"/>
        </w:rPr>
        <w:tab/>
      </w:r>
      <w:r w:rsidR="00DE3608" w:rsidRPr="00DE3608">
        <w:rPr>
          <w:rFonts w:eastAsia="SimSun"/>
          <w:b/>
          <w:sz w:val="28"/>
          <w:szCs w:val="28"/>
          <w:lang w:eastAsia="zh-CN"/>
        </w:rPr>
        <w:t>II.</w:t>
      </w:r>
      <w:r w:rsidR="00DE3608" w:rsidRPr="00DE3608">
        <w:rPr>
          <w:b/>
          <w:sz w:val="28"/>
          <w:szCs w:val="28"/>
          <w:lang w:eastAsia="zh-CN"/>
        </w:rPr>
        <w:tab/>
      </w:r>
      <w:r w:rsidR="00DE3608" w:rsidRPr="00DE3608">
        <w:rPr>
          <w:b/>
          <w:sz w:val="28"/>
          <w:szCs w:val="28"/>
          <w:lang w:eastAsia="zh-CN"/>
        </w:rPr>
        <w:tab/>
      </w:r>
      <w:r w:rsidR="00DE3608" w:rsidRPr="00DE3608">
        <w:rPr>
          <w:rFonts w:eastAsia="SimSun"/>
          <w:b/>
          <w:sz w:val="28"/>
          <w:szCs w:val="28"/>
          <w:lang w:eastAsia="zh-CN"/>
        </w:rPr>
        <w:t>Introduction</w:t>
      </w:r>
    </w:p>
    <w:p w14:paraId="68D070B1" w14:textId="77777777" w:rsidR="00DE3608" w:rsidRPr="00DE3608" w:rsidRDefault="00DE3608" w:rsidP="00B90FED">
      <w:pPr>
        <w:spacing w:after="120"/>
        <w:ind w:left="1134" w:right="1134"/>
        <w:jc w:val="both"/>
        <w:rPr>
          <w:rFonts w:eastAsia="SimSun"/>
          <w:lang w:eastAsia="zh-CN"/>
        </w:rPr>
      </w:pPr>
      <w:r w:rsidRPr="00DE3608">
        <w:rPr>
          <w:rFonts w:eastAsia="SimSun"/>
          <w:lang w:eastAsia="zh-CN"/>
        </w:rPr>
        <w:t>3.</w:t>
      </w:r>
      <w:r w:rsidRPr="00DE3608">
        <w:rPr>
          <w:lang w:eastAsia="zh-CN"/>
        </w:rPr>
        <w:tab/>
      </w:r>
      <w:r w:rsidRPr="00DE3608">
        <w:rPr>
          <w:rFonts w:eastAsia="SimSun"/>
          <w:lang w:eastAsia="zh-CN"/>
        </w:rPr>
        <w:t>The IWG on EPPR was endorsed by the WP.29 at its November 2012 session (ECE/TRANS/WP.29/1099). The Executive Committee of the 1998 Agreement (AC.3) on its forty-fifth session (10-13 November 2015) adopted ECE/TRANS/WP.29/2015/113 (ECE/TRANS/WP.29/AC.3/36/Rev.1) whereby the European Union proposed changes to the proposal to develop amendments to UN Global Technical Regulation No. 2 and new regulations on environmental and propulsion performance requirements for light vehicles (ECE/TRANS/WP.29/AC.3/36). It was based on informal document WP.29-166-20, distributed at the 166th session (ECE/TRANS/WP.29/1116, para. 109). The mandate of the EPPR IWG was extended until December 2020.</w:t>
      </w:r>
    </w:p>
    <w:p w14:paraId="1F802E0A" w14:textId="77777777" w:rsidR="00DE3608" w:rsidRPr="00DE3608" w:rsidRDefault="00DE3608" w:rsidP="00B90FED">
      <w:pPr>
        <w:spacing w:after="120"/>
        <w:ind w:left="1134" w:right="1134"/>
        <w:jc w:val="both"/>
      </w:pPr>
      <w:r w:rsidRPr="00DE3608">
        <w:t>4.</w:t>
      </w:r>
      <w:r w:rsidRPr="00DE3608">
        <w:tab/>
        <w:t xml:space="preserve">The extension to a second working period (until December 2025) was requested by the EPPR IWG to the GRPE by asking for the endorsement of the Terms of Reference and rules of procedure for the informal working group on Environmental and Propulsion Performance Requirements of L-category vehicles (EPPR) (GRPE-81-23-Rev.1). The GRPE endorsed the EPPR IWG </w:t>
      </w:r>
      <w:proofErr w:type="spellStart"/>
      <w:r w:rsidRPr="00DE3608">
        <w:t>ToR</w:t>
      </w:r>
      <w:proofErr w:type="spellEnd"/>
      <w:r w:rsidRPr="00DE3608">
        <w:t xml:space="preserve"> in its 81</w:t>
      </w:r>
      <w:r w:rsidRPr="004373FF">
        <w:t>st</w:t>
      </w:r>
      <w:r w:rsidRPr="000A336D">
        <w:t xml:space="preserve"> </w:t>
      </w:r>
      <w:r w:rsidRPr="00DE3608">
        <w:t xml:space="preserve">session (ECE/TRANS/WP.29/GRPE/81). </w:t>
      </w:r>
    </w:p>
    <w:p w14:paraId="1372F327" w14:textId="77777777" w:rsidR="00DE3608" w:rsidRPr="00DE3608" w:rsidRDefault="00DE3608" w:rsidP="00B90FED">
      <w:pPr>
        <w:spacing w:after="120"/>
        <w:ind w:left="1134" w:right="1134"/>
        <w:jc w:val="both"/>
      </w:pPr>
      <w:r w:rsidRPr="00DE3608">
        <w:t>5.</w:t>
      </w:r>
      <w:r w:rsidRPr="00DE3608">
        <w:tab/>
        <w:t>During the first mandate of the IWG on EPPR, the IWG has successfully completed the following technical regulatory texts (UN GTRs):</w:t>
      </w:r>
    </w:p>
    <w:p w14:paraId="3BE6D784" w14:textId="5EF53728" w:rsidR="00DE3608" w:rsidRPr="00DE3608" w:rsidRDefault="007F6746" w:rsidP="001C3FDB">
      <w:pPr>
        <w:suppressAutoHyphens w:val="0"/>
        <w:spacing w:after="120" w:line="240" w:lineRule="auto"/>
        <w:ind w:left="2268" w:right="1134" w:hanging="567"/>
        <w:jc w:val="both"/>
      </w:pPr>
      <w:r w:rsidRPr="00DE3608">
        <w:rPr>
          <w:rFonts w:ascii="Symbol" w:hAnsi="Symbol"/>
        </w:rPr>
        <w:t></w:t>
      </w:r>
      <w:r w:rsidRPr="00DE3608">
        <w:rPr>
          <w:rFonts w:ascii="Symbol" w:hAnsi="Symbol"/>
        </w:rPr>
        <w:tab/>
      </w:r>
      <w:r w:rsidR="00DE3608" w:rsidRPr="00DE3608">
        <w:t>UN GTR No. 17: “Global technical regulation on the measurement procedure for two- or three- wheeled motor vehicles equipped with a combustion engine with regard to the crankcase and evaporative emissions”. Established in the Global Registry on 17 November 2016</w:t>
      </w:r>
      <w:r w:rsidR="00DE3608" w:rsidRPr="00DE3608">
        <w:rPr>
          <w:vertAlign w:val="superscript"/>
        </w:rPr>
        <w:footnoteReference w:id="3"/>
      </w:r>
      <w:r w:rsidR="00DE3608" w:rsidRPr="00DE3608">
        <w:t>.</w:t>
      </w:r>
    </w:p>
    <w:p w14:paraId="21E6AD36" w14:textId="0B0BCE47" w:rsidR="00DE3608" w:rsidRPr="00DE3608" w:rsidRDefault="007F6746" w:rsidP="001C3FDB">
      <w:pPr>
        <w:suppressAutoHyphens w:val="0"/>
        <w:spacing w:after="120" w:line="240" w:lineRule="auto"/>
        <w:ind w:left="2268" w:right="1134" w:hanging="567"/>
        <w:jc w:val="both"/>
      </w:pPr>
      <w:r w:rsidRPr="00DE3608">
        <w:rPr>
          <w:rFonts w:ascii="Symbol" w:hAnsi="Symbol"/>
        </w:rPr>
        <w:t></w:t>
      </w:r>
      <w:r w:rsidRPr="00DE3608">
        <w:rPr>
          <w:rFonts w:ascii="Symbol" w:hAnsi="Symbol"/>
        </w:rPr>
        <w:tab/>
      </w:r>
      <w:r w:rsidR="00DE3608" w:rsidRPr="00DE3608">
        <w:t>UN GTR No. 18: “Global technical regulation on the measurement procedure for two- or three- wheeled motor vehicles with regard to on- board diagnostics”. Established in the Global Registry on 17 November 2016</w:t>
      </w:r>
      <w:r w:rsidR="00DE3608" w:rsidRPr="00DE3608">
        <w:rPr>
          <w:vertAlign w:val="superscript"/>
        </w:rPr>
        <w:footnoteReference w:id="4"/>
      </w:r>
      <w:r w:rsidR="00DE3608" w:rsidRPr="00DE3608">
        <w:t>.</w:t>
      </w:r>
    </w:p>
    <w:p w14:paraId="298FA452" w14:textId="6EBAB056" w:rsidR="00DE3608" w:rsidRPr="00DE3608" w:rsidRDefault="007F6746" w:rsidP="001C3FDB">
      <w:pPr>
        <w:suppressAutoHyphens w:val="0"/>
        <w:spacing w:after="120" w:line="240" w:lineRule="auto"/>
        <w:ind w:left="2268" w:right="1134" w:hanging="567"/>
        <w:jc w:val="both"/>
      </w:pPr>
      <w:r w:rsidRPr="00DE3608">
        <w:rPr>
          <w:rFonts w:ascii="Symbol" w:hAnsi="Symbol"/>
        </w:rPr>
        <w:t></w:t>
      </w:r>
      <w:r w:rsidRPr="00DE3608">
        <w:rPr>
          <w:rFonts w:ascii="Symbol" w:hAnsi="Symbol"/>
        </w:rPr>
        <w:tab/>
      </w:r>
      <w:r w:rsidR="00DE3608" w:rsidRPr="00DE3608">
        <w:t xml:space="preserve">UN GTR No. 2: “Global </w:t>
      </w:r>
      <w:r w:rsidR="00EF4CA8">
        <w:t>t</w:t>
      </w:r>
      <w:r w:rsidR="00DE3608" w:rsidRPr="00DE3608">
        <w:t xml:space="preserve">echnical </w:t>
      </w:r>
      <w:r w:rsidR="00EF4CA8">
        <w:t>r</w:t>
      </w:r>
      <w:r w:rsidR="00DE3608" w:rsidRPr="00DE3608">
        <w:t>egulation on the measurement procedure for two-wheeled motorcycles equipped with a positive or compression ignition engine with regard to the emissions of gaseous pollutants, CO2 emissions and fuel consumption - Amendment 4”. Established in the Global Registry on 13 November 2019</w:t>
      </w:r>
      <w:r w:rsidR="00DE3608" w:rsidRPr="00DE3608">
        <w:rPr>
          <w:vertAlign w:val="superscript"/>
        </w:rPr>
        <w:footnoteReference w:id="5"/>
      </w:r>
    </w:p>
    <w:p w14:paraId="069F9E02" w14:textId="0AB5FEEE" w:rsidR="00DE3608" w:rsidRDefault="007F6746" w:rsidP="009024D0">
      <w:pPr>
        <w:suppressAutoHyphens w:val="0"/>
        <w:spacing w:after="120" w:line="240" w:lineRule="auto"/>
        <w:ind w:left="2268" w:right="1134" w:hanging="567"/>
        <w:contextualSpacing/>
        <w:jc w:val="both"/>
      </w:pPr>
      <w:r w:rsidRPr="00DE3608">
        <w:rPr>
          <w:rFonts w:ascii="Symbol" w:hAnsi="Symbol"/>
        </w:rPr>
        <w:t></w:t>
      </w:r>
      <w:r w:rsidRPr="00DE3608">
        <w:rPr>
          <w:rFonts w:ascii="Symbol" w:hAnsi="Symbol"/>
        </w:rPr>
        <w:tab/>
      </w:r>
      <w:r w:rsidR="00DE3608" w:rsidRPr="00DE3608">
        <w:t>Amendment 1 to UN GTR No. 18: “Global technical regulation on the measurement procedure for two- or three-wheeled motor vehicles with regard to on-board diagnostics”. Introduction of OBD II</w:t>
      </w:r>
      <w:r w:rsidR="00DE3608" w:rsidRPr="00DE3608">
        <w:rPr>
          <w:vertAlign w:val="superscript"/>
        </w:rPr>
        <w:footnoteReference w:id="6"/>
      </w:r>
      <w:r w:rsidR="00DE3608" w:rsidRPr="00DE3608">
        <w:t>. It was adopted by WP</w:t>
      </w:r>
      <w:r w:rsidR="00A111D0">
        <w:t>.</w:t>
      </w:r>
      <w:r w:rsidR="00DE3608" w:rsidRPr="00DE3608">
        <w:t xml:space="preserve">29 in its 182nd session (November 2020). </w:t>
      </w:r>
    </w:p>
    <w:p w14:paraId="0301B686" w14:textId="77777777" w:rsidR="00FE370F" w:rsidRPr="00DE3608" w:rsidRDefault="00FE370F" w:rsidP="007F6746">
      <w:pPr>
        <w:suppressAutoHyphens w:val="0"/>
        <w:spacing w:after="120" w:line="240" w:lineRule="auto"/>
        <w:ind w:left="1854" w:right="1134" w:hanging="360"/>
        <w:contextualSpacing/>
        <w:jc w:val="both"/>
      </w:pPr>
    </w:p>
    <w:p w14:paraId="347D5964" w14:textId="77777777" w:rsidR="00DE3608" w:rsidRPr="00DE3608" w:rsidRDefault="00DE3608" w:rsidP="004373FF">
      <w:pPr>
        <w:spacing w:before="120" w:after="120"/>
        <w:ind w:left="1134" w:right="1134"/>
        <w:jc w:val="both"/>
      </w:pPr>
      <w:r w:rsidRPr="00DE3608">
        <w:t>6.</w:t>
      </w:r>
      <w:r w:rsidRPr="00DE3608">
        <w:tab/>
        <w:t>During the first mandate of the IWG on EPPR, the IWG also started to work on a new UN GTR on Durability testing of pollution control devices for two- and three- wheeled motor vehicles.</w:t>
      </w:r>
    </w:p>
    <w:p w14:paraId="47DB20AD" w14:textId="7BBEED24" w:rsidR="00DE3608" w:rsidRPr="00DE3608" w:rsidRDefault="002015D7" w:rsidP="00B90FED">
      <w:pPr>
        <w:keepNext/>
        <w:keepLines/>
        <w:tabs>
          <w:tab w:val="right" w:pos="851"/>
        </w:tabs>
        <w:spacing w:before="360" w:after="240" w:line="270" w:lineRule="exact"/>
        <w:ind w:left="1134" w:right="1134" w:hanging="1134"/>
        <w:rPr>
          <w:b/>
          <w:sz w:val="28"/>
          <w:szCs w:val="28"/>
        </w:rPr>
      </w:pPr>
      <w:r>
        <w:rPr>
          <w:rFonts w:eastAsia="SimSun"/>
          <w:b/>
          <w:sz w:val="28"/>
          <w:szCs w:val="28"/>
          <w:lang w:eastAsia="zh-CN"/>
        </w:rPr>
        <w:tab/>
      </w:r>
      <w:r w:rsidR="00DE3608" w:rsidRPr="00DE3608">
        <w:rPr>
          <w:rFonts w:eastAsia="SimSun"/>
          <w:b/>
          <w:sz w:val="28"/>
          <w:szCs w:val="28"/>
          <w:lang w:eastAsia="zh-CN"/>
        </w:rPr>
        <w:t>III.</w:t>
      </w:r>
      <w:r w:rsidR="00DE3608" w:rsidRPr="00DE3608">
        <w:rPr>
          <w:b/>
          <w:sz w:val="28"/>
          <w:szCs w:val="28"/>
          <w:lang w:eastAsia="zh-CN"/>
        </w:rPr>
        <w:tab/>
      </w:r>
      <w:r w:rsidR="00DE3608" w:rsidRPr="00DE3608">
        <w:rPr>
          <w:rFonts w:eastAsia="SimSun"/>
          <w:b/>
          <w:sz w:val="28"/>
          <w:szCs w:val="28"/>
          <w:lang w:eastAsia="zh-CN"/>
        </w:rPr>
        <w:t>Areas of work</w:t>
      </w:r>
    </w:p>
    <w:p w14:paraId="3C817466" w14:textId="77777777" w:rsidR="00DE3608" w:rsidRPr="00DE3608" w:rsidRDefault="00DE3608" w:rsidP="00B90FED">
      <w:pPr>
        <w:spacing w:after="120"/>
        <w:ind w:left="1134" w:right="1134"/>
        <w:jc w:val="both"/>
        <w:rPr>
          <w:rFonts w:eastAsia="SimSun"/>
          <w:lang w:eastAsia="zh-CN"/>
        </w:rPr>
      </w:pPr>
      <w:r w:rsidRPr="00DE3608">
        <w:rPr>
          <w:rFonts w:eastAsia="SimSun"/>
          <w:lang w:eastAsia="zh-CN"/>
        </w:rPr>
        <w:t>7.</w:t>
      </w:r>
      <w:r w:rsidRPr="00DE3608">
        <w:rPr>
          <w:rFonts w:eastAsia="SimSun"/>
          <w:lang w:eastAsia="zh-CN"/>
        </w:rPr>
        <w:tab/>
        <w:t xml:space="preserve">The EPPR IWG seeks from AC.3 the authorization to develop a new UN GTR on </w:t>
      </w:r>
      <w:r w:rsidRPr="00DE3608">
        <w:rPr>
          <w:rFonts w:eastAsia="SimSun"/>
          <w:i/>
          <w:lang w:eastAsia="zh-CN"/>
        </w:rPr>
        <w:t>durability of after treatment devices for two- and three- wheeled motor vehicles</w:t>
      </w:r>
      <w:r w:rsidRPr="00DE3608">
        <w:rPr>
          <w:rFonts w:eastAsia="SimSun"/>
          <w:lang w:eastAsia="zh-CN"/>
        </w:rPr>
        <w:t>. The IWG will use the initial work performed under the IWG first mandate.</w:t>
      </w:r>
    </w:p>
    <w:p w14:paraId="4D5B47F1" w14:textId="77777777" w:rsidR="00DE3608" w:rsidRPr="00DE3608" w:rsidRDefault="00DE3608" w:rsidP="00B90FED">
      <w:pPr>
        <w:spacing w:after="120"/>
        <w:ind w:left="1134" w:right="1134"/>
        <w:jc w:val="both"/>
        <w:rPr>
          <w:rFonts w:eastAsia="SimSun"/>
          <w:lang w:eastAsia="zh-CN"/>
        </w:rPr>
      </w:pPr>
      <w:r w:rsidRPr="00DE3608">
        <w:rPr>
          <w:rFonts w:eastAsia="SimSun"/>
          <w:lang w:eastAsia="zh-CN"/>
        </w:rPr>
        <w:t>8.</w:t>
      </w:r>
      <w:r w:rsidRPr="00DE3608">
        <w:rPr>
          <w:rFonts w:eastAsia="SimSun"/>
          <w:lang w:eastAsia="zh-CN"/>
        </w:rPr>
        <w:tab/>
        <w:t>The group shall focus its work in the following areas:</w:t>
      </w:r>
    </w:p>
    <w:p w14:paraId="41E3CF0E" w14:textId="669C882B" w:rsidR="00DE3608" w:rsidRPr="00DE3608" w:rsidRDefault="001077DA" w:rsidP="007E7596">
      <w:pPr>
        <w:spacing w:after="120"/>
        <w:ind w:left="2268" w:right="1134" w:hanging="567"/>
        <w:jc w:val="both"/>
        <w:rPr>
          <w:rFonts w:eastAsia="SimSun"/>
          <w:lang w:eastAsia="zh-CN"/>
        </w:rPr>
      </w:pPr>
      <w:r>
        <w:rPr>
          <w:rFonts w:eastAsia="SimSun"/>
          <w:lang w:eastAsia="zh-CN"/>
        </w:rPr>
        <w:t>(</w:t>
      </w:r>
      <w:r w:rsidR="00DE3608" w:rsidRPr="00DE3608">
        <w:rPr>
          <w:rFonts w:eastAsia="SimSun"/>
          <w:lang w:eastAsia="zh-CN"/>
        </w:rPr>
        <w:t>a)</w:t>
      </w:r>
      <w:r>
        <w:rPr>
          <w:rFonts w:eastAsia="SimSun"/>
          <w:lang w:eastAsia="zh-CN"/>
        </w:rPr>
        <w:tab/>
      </w:r>
      <w:r w:rsidR="00DE3608" w:rsidRPr="00DE3608">
        <w:rPr>
          <w:rFonts w:eastAsia="SimSun"/>
          <w:lang w:eastAsia="zh-CN"/>
        </w:rPr>
        <w:t>Create a first consolidated draft of the UN GTR on durability based upon the European Regulation (see below) and incorporating those clauses from other existing regulation to obtain a highly harmonised technical regulation.</w:t>
      </w:r>
    </w:p>
    <w:p w14:paraId="5B8B1224" w14:textId="1E20D0D6" w:rsidR="00DE3608" w:rsidRPr="00DE3608" w:rsidRDefault="001077DA" w:rsidP="007E7596">
      <w:pPr>
        <w:spacing w:after="120"/>
        <w:ind w:left="2268" w:right="1134" w:hanging="567"/>
        <w:jc w:val="both"/>
        <w:rPr>
          <w:rFonts w:eastAsia="SimSun"/>
          <w:lang w:eastAsia="zh-CN"/>
        </w:rPr>
      </w:pPr>
      <w:r>
        <w:rPr>
          <w:rFonts w:eastAsia="SimSun"/>
          <w:lang w:eastAsia="zh-CN"/>
        </w:rPr>
        <w:t>(</w:t>
      </w:r>
      <w:r w:rsidR="00DE3608" w:rsidRPr="00DE3608">
        <w:rPr>
          <w:rFonts w:eastAsia="SimSun"/>
          <w:lang w:eastAsia="zh-CN"/>
        </w:rPr>
        <w:t>b)</w:t>
      </w:r>
      <w:r>
        <w:rPr>
          <w:rFonts w:eastAsia="SimSun"/>
          <w:lang w:eastAsia="zh-CN"/>
        </w:rPr>
        <w:tab/>
      </w:r>
      <w:r w:rsidR="00DE3608" w:rsidRPr="00DE3608">
        <w:rPr>
          <w:rFonts w:eastAsia="SimSun"/>
          <w:lang w:eastAsia="zh-CN"/>
        </w:rPr>
        <w:t>The consolidated draft will be reviewed with the following objectives:</w:t>
      </w:r>
    </w:p>
    <w:p w14:paraId="0143E8EA" w14:textId="658BCE68" w:rsidR="00DE3608" w:rsidRPr="00DE3608" w:rsidRDefault="001077DA" w:rsidP="00242120">
      <w:pPr>
        <w:spacing w:after="120"/>
        <w:ind w:left="1701" w:right="1134" w:firstLine="567"/>
        <w:jc w:val="both"/>
        <w:rPr>
          <w:rFonts w:eastAsia="SimSun"/>
          <w:lang w:eastAsia="zh-CN"/>
        </w:rPr>
      </w:pPr>
      <w:r>
        <w:rPr>
          <w:rFonts w:eastAsia="SimSun"/>
          <w:lang w:eastAsia="zh-CN"/>
        </w:rPr>
        <w:t>(</w:t>
      </w:r>
      <w:r w:rsidR="00DE3608" w:rsidRPr="00DE3608">
        <w:rPr>
          <w:rFonts w:eastAsia="SimSun"/>
          <w:lang w:eastAsia="zh-CN"/>
        </w:rPr>
        <w:t>i</w:t>
      </w:r>
      <w:r>
        <w:rPr>
          <w:rFonts w:eastAsia="SimSun"/>
          <w:lang w:eastAsia="zh-CN"/>
        </w:rPr>
        <w:t>)</w:t>
      </w:r>
      <w:r w:rsidR="001F7B0A">
        <w:rPr>
          <w:rFonts w:eastAsia="SimSun"/>
          <w:lang w:eastAsia="zh-CN"/>
        </w:rPr>
        <w:tab/>
      </w:r>
      <w:r w:rsidR="00DE3608" w:rsidRPr="00DE3608">
        <w:rPr>
          <w:rFonts w:eastAsia="SimSun"/>
          <w:lang w:eastAsia="zh-CN"/>
        </w:rPr>
        <w:t>Identify areas for further technical improvements</w:t>
      </w:r>
      <w:r w:rsidR="001C3FDB">
        <w:rPr>
          <w:rFonts w:eastAsia="SimSun"/>
          <w:lang w:eastAsia="zh-CN"/>
        </w:rPr>
        <w:t>;</w:t>
      </w:r>
      <w:r w:rsidR="00DE3608" w:rsidRPr="00DE3608">
        <w:rPr>
          <w:rFonts w:eastAsia="SimSun"/>
          <w:lang w:eastAsia="zh-CN"/>
        </w:rPr>
        <w:t xml:space="preserve"> </w:t>
      </w:r>
    </w:p>
    <w:p w14:paraId="254B19D3" w14:textId="2925D94F" w:rsidR="00DE3608" w:rsidRPr="00DE3608" w:rsidRDefault="001077DA" w:rsidP="00242120">
      <w:pPr>
        <w:spacing w:after="120"/>
        <w:ind w:left="1701" w:right="1134" w:firstLine="567"/>
        <w:jc w:val="both"/>
        <w:rPr>
          <w:rFonts w:eastAsia="SimSun"/>
          <w:lang w:eastAsia="zh-CN"/>
        </w:rPr>
      </w:pPr>
      <w:r>
        <w:rPr>
          <w:rFonts w:eastAsia="SimSun"/>
          <w:lang w:eastAsia="zh-CN"/>
        </w:rPr>
        <w:t>(</w:t>
      </w:r>
      <w:r w:rsidR="00DE3608" w:rsidRPr="00DE3608">
        <w:rPr>
          <w:rFonts w:eastAsia="SimSun"/>
          <w:lang w:eastAsia="zh-CN"/>
        </w:rPr>
        <w:t>ii</w:t>
      </w:r>
      <w:r>
        <w:rPr>
          <w:rFonts w:eastAsia="SimSun"/>
          <w:lang w:eastAsia="zh-CN"/>
        </w:rPr>
        <w:t>)</w:t>
      </w:r>
      <w:r w:rsidR="001F7B0A">
        <w:rPr>
          <w:rFonts w:eastAsia="SimSun"/>
          <w:lang w:eastAsia="zh-CN"/>
        </w:rPr>
        <w:tab/>
      </w:r>
      <w:r w:rsidR="00DE3608" w:rsidRPr="00DE3608">
        <w:rPr>
          <w:rFonts w:eastAsia="SimSun"/>
          <w:lang w:eastAsia="zh-CN"/>
        </w:rPr>
        <w:t xml:space="preserve">Study the areas that need to be reviewed in order to adapt them to reflect regional needs. </w:t>
      </w:r>
    </w:p>
    <w:p w14:paraId="4D2A6BB3" w14:textId="2C67422B" w:rsidR="00DE3608" w:rsidRPr="00DE3608" w:rsidRDefault="001F7B0A" w:rsidP="007E7596">
      <w:pPr>
        <w:spacing w:after="120"/>
        <w:ind w:left="2268" w:right="1134" w:hanging="567"/>
        <w:jc w:val="both"/>
        <w:rPr>
          <w:rFonts w:eastAsia="SimSun"/>
          <w:lang w:eastAsia="zh-CN"/>
        </w:rPr>
      </w:pPr>
      <w:r>
        <w:rPr>
          <w:rFonts w:eastAsia="SimSun"/>
          <w:lang w:eastAsia="zh-CN"/>
        </w:rPr>
        <w:t>(</w:t>
      </w:r>
      <w:r w:rsidR="00DE3608" w:rsidRPr="00DE3608">
        <w:rPr>
          <w:rFonts w:eastAsia="SimSun"/>
          <w:lang w:eastAsia="zh-CN"/>
        </w:rPr>
        <w:t>c)</w:t>
      </w:r>
      <w:r w:rsidR="007E7596">
        <w:rPr>
          <w:rFonts w:eastAsia="SimSun"/>
          <w:lang w:eastAsia="zh-CN"/>
        </w:rPr>
        <w:tab/>
      </w:r>
      <w:r w:rsidR="00DE3608" w:rsidRPr="00DE3608">
        <w:rPr>
          <w:rFonts w:eastAsia="SimSun"/>
          <w:lang w:eastAsia="zh-CN"/>
        </w:rPr>
        <w:t>Finalising the draft and subsequently to present it for endorsement to the GRPE.</w:t>
      </w:r>
    </w:p>
    <w:p w14:paraId="6F729245" w14:textId="77777777" w:rsidR="00DE3608" w:rsidRPr="00DE3608" w:rsidRDefault="00DE3608" w:rsidP="00B90FED">
      <w:pPr>
        <w:spacing w:after="120"/>
        <w:ind w:left="1134" w:right="1134"/>
        <w:jc w:val="both"/>
        <w:rPr>
          <w:rFonts w:eastAsia="SimSun"/>
          <w:b/>
          <w:sz w:val="28"/>
          <w:szCs w:val="28"/>
          <w:lang w:eastAsia="zh-CN"/>
        </w:rPr>
      </w:pPr>
      <w:r w:rsidRPr="00DE3608">
        <w:t>9.</w:t>
      </w:r>
      <w:r w:rsidRPr="00DE3608">
        <w:tab/>
        <w:t>The EPPR IWG will keep informed the GRPE on the status of the development of the new GTR, by periodical reports to the GRPE assembly.</w:t>
      </w:r>
    </w:p>
    <w:p w14:paraId="19625A4E" w14:textId="77777777" w:rsidR="00DE3608" w:rsidRPr="00DE3608" w:rsidRDefault="00DE3608" w:rsidP="00242120">
      <w:pPr>
        <w:spacing w:before="360" w:after="240"/>
        <w:ind w:right="1134" w:firstLine="567"/>
        <w:jc w:val="both"/>
        <w:rPr>
          <w:rFonts w:eastAsia="SimSun"/>
          <w:b/>
          <w:sz w:val="28"/>
          <w:szCs w:val="28"/>
          <w:lang w:eastAsia="zh-CN"/>
        </w:rPr>
      </w:pPr>
      <w:r w:rsidRPr="00DE3608">
        <w:rPr>
          <w:rFonts w:eastAsia="SimSun"/>
          <w:b/>
          <w:sz w:val="28"/>
          <w:szCs w:val="28"/>
          <w:lang w:eastAsia="zh-CN"/>
        </w:rPr>
        <w:t>IV.</w:t>
      </w:r>
      <w:r w:rsidRPr="00DE3608">
        <w:rPr>
          <w:b/>
          <w:sz w:val="28"/>
          <w:szCs w:val="28"/>
          <w:lang w:eastAsia="zh-CN"/>
        </w:rPr>
        <w:tab/>
      </w:r>
      <w:r w:rsidRPr="00DE3608">
        <w:rPr>
          <w:rFonts w:eastAsia="SimSun"/>
          <w:b/>
          <w:sz w:val="28"/>
          <w:szCs w:val="28"/>
          <w:lang w:eastAsia="zh-CN"/>
        </w:rPr>
        <w:t>Existing regulations</w:t>
      </w:r>
    </w:p>
    <w:p w14:paraId="6D2F11EA" w14:textId="77777777" w:rsidR="00DE3608" w:rsidRPr="00DE3608" w:rsidRDefault="00DE3608" w:rsidP="00B90FED">
      <w:pPr>
        <w:spacing w:before="100" w:beforeAutospacing="1" w:after="240"/>
        <w:ind w:left="1134" w:right="1134"/>
        <w:jc w:val="both"/>
      </w:pPr>
      <w:r w:rsidRPr="00DE3608">
        <w:t>10.</w:t>
      </w:r>
      <w:r w:rsidRPr="00DE3608">
        <w:tab/>
        <w:t>The durability of after treatment devices for two- and three- wheeled motor vehicles is not currently regulated by any UN GTR or UN Regulation. It is known that the ability of components and systems to last is key to minimise the impact on the environment. Therefore, it is necessary to set up harmonised provisions for verifying that the durability requirements are met.</w:t>
      </w:r>
    </w:p>
    <w:p w14:paraId="41CF24F6" w14:textId="781C6DBF" w:rsidR="00DE3608" w:rsidRPr="00DE3608" w:rsidRDefault="00DE3608" w:rsidP="00B90FED">
      <w:pPr>
        <w:spacing w:after="120"/>
        <w:ind w:left="1134" w:right="1134"/>
        <w:jc w:val="both"/>
      </w:pPr>
      <w:r w:rsidRPr="00DE3608">
        <w:t>11.</w:t>
      </w:r>
      <w:r w:rsidR="00935B7A">
        <w:tab/>
      </w:r>
      <w:r w:rsidRPr="00DE3608">
        <w:t>European Union regulations on environmental performance of two- or three-wheel vehicles and quadricycles (Reg. (EU) No. 168/2013 and its supplementing regulations</w:t>
      </w:r>
      <w:r w:rsidRPr="00DE3608">
        <w:rPr>
          <w:vertAlign w:val="superscript"/>
        </w:rPr>
        <w:footnoteReference w:id="7"/>
      </w:r>
      <w:r w:rsidRPr="00DE3608">
        <w:t xml:space="preserve">, the so-called Euro 5) provide test procedures and requirements for the durability of after treatment devices. </w:t>
      </w:r>
    </w:p>
    <w:p w14:paraId="42C9BB06" w14:textId="626983F0" w:rsidR="00DE3608" w:rsidRPr="00DE3608" w:rsidRDefault="00DE3608" w:rsidP="00BC41E5">
      <w:pPr>
        <w:tabs>
          <w:tab w:val="right" w:pos="851"/>
        </w:tabs>
        <w:spacing w:after="120" w:line="270" w:lineRule="exact"/>
        <w:ind w:left="1134" w:right="1134"/>
        <w:jc w:val="both"/>
      </w:pPr>
      <w:r w:rsidRPr="00DE3608">
        <w:t>12.</w:t>
      </w:r>
      <w:r w:rsidR="00935B7A">
        <w:tab/>
      </w:r>
      <w:r w:rsidRPr="00DE3608">
        <w:t>Japan addresses durability regulation in its "Enforcement procedure for motor vehicle type certification, Additional rule7: Durability driving enforcement procedure"</w:t>
      </w:r>
      <w:r w:rsidR="009F247F">
        <w:t>.</w:t>
      </w:r>
    </w:p>
    <w:p w14:paraId="50189DDC" w14:textId="34A8512F" w:rsidR="00DE3608" w:rsidRPr="00DE3608" w:rsidRDefault="00DE3608" w:rsidP="00B90FED">
      <w:pPr>
        <w:keepNext/>
        <w:keepLines/>
        <w:tabs>
          <w:tab w:val="right" w:pos="851"/>
        </w:tabs>
        <w:spacing w:after="120" w:line="270" w:lineRule="exact"/>
        <w:ind w:left="1134" w:right="1134"/>
        <w:jc w:val="both"/>
      </w:pPr>
      <w:r w:rsidRPr="00DE3608">
        <w:t>13.</w:t>
      </w:r>
      <w:r w:rsidR="00935B7A">
        <w:tab/>
        <w:t>T</w:t>
      </w:r>
      <w:r w:rsidRPr="00DE3608">
        <w:t>he United States Environmental Protection Agency addresses durability on its regulations for On Highway Motorcycles and deterioration factor determination with real world drive and emission tests</w:t>
      </w:r>
      <w:r w:rsidRPr="00DE3608">
        <w:rPr>
          <w:vertAlign w:val="superscript"/>
        </w:rPr>
        <w:footnoteReference w:id="8"/>
      </w:r>
      <w:r w:rsidRPr="00DE3608">
        <w:t>. It also considers durability in the case of light duty vehicles</w:t>
      </w:r>
      <w:r w:rsidRPr="00DE3608">
        <w:rPr>
          <w:vertAlign w:val="superscript"/>
        </w:rPr>
        <w:footnoteReference w:id="9"/>
      </w:r>
      <w:r w:rsidRPr="00DE3608">
        <w:t xml:space="preserve"> </w:t>
      </w:r>
    </w:p>
    <w:p w14:paraId="5B6CE21A" w14:textId="700851BF" w:rsidR="00DE3608" w:rsidRPr="00DE3608" w:rsidRDefault="00DE3608" w:rsidP="00B90FED">
      <w:pPr>
        <w:keepNext/>
        <w:keepLines/>
        <w:tabs>
          <w:tab w:val="right" w:pos="851"/>
        </w:tabs>
        <w:spacing w:after="120" w:line="270" w:lineRule="exact"/>
        <w:ind w:left="1134" w:right="1134"/>
        <w:jc w:val="both"/>
      </w:pPr>
      <w:r w:rsidRPr="00DE3608">
        <w:t>14.</w:t>
      </w:r>
      <w:r w:rsidR="00935B7A">
        <w:tab/>
      </w:r>
      <w:r w:rsidRPr="00DE3608">
        <w:t>The People’s Republic of China standards include Type V durability test addressing separately motorcycles and mopeds</w:t>
      </w:r>
      <w:r w:rsidRPr="00DE3608">
        <w:rPr>
          <w:vertAlign w:val="superscript"/>
        </w:rPr>
        <w:footnoteReference w:id="10"/>
      </w:r>
      <w:r w:rsidRPr="00DE3608">
        <w:t>.</w:t>
      </w:r>
    </w:p>
    <w:p w14:paraId="7B2AEFD6" w14:textId="77777777" w:rsidR="00DE3608" w:rsidRPr="00DE3608" w:rsidRDefault="00DE3608" w:rsidP="00B90FED">
      <w:pPr>
        <w:keepNext/>
        <w:keepLines/>
        <w:tabs>
          <w:tab w:val="right" w:pos="851"/>
        </w:tabs>
        <w:spacing w:after="120" w:line="270" w:lineRule="exact"/>
        <w:ind w:left="1134" w:right="1134"/>
        <w:jc w:val="both"/>
      </w:pPr>
      <w:r w:rsidRPr="00DE3608">
        <w:t>15.</w:t>
      </w:r>
      <w:r w:rsidRPr="00DE3608">
        <w:tab/>
        <w:t>The California Air Resources Board regulations on durability are contained in California Code of Regulations Title 13 Section 1958(c).</w:t>
      </w:r>
    </w:p>
    <w:p w14:paraId="393FD044" w14:textId="4147F48D" w:rsidR="00DE3608" w:rsidRPr="00DE3608" w:rsidRDefault="00DE3608" w:rsidP="00B90FED">
      <w:pPr>
        <w:keepNext/>
        <w:keepLines/>
        <w:tabs>
          <w:tab w:val="right" w:pos="851"/>
        </w:tabs>
        <w:spacing w:after="120" w:line="270" w:lineRule="exact"/>
        <w:ind w:left="1134" w:right="1134"/>
        <w:jc w:val="both"/>
      </w:pPr>
      <w:r w:rsidRPr="00DE3608">
        <w:t>16.</w:t>
      </w:r>
      <w:r w:rsidRPr="00DE3608">
        <w:tab/>
        <w:t>In the development of the UN GTR, the EPPR IWG will take into consideration the existing regulations to reach harmoni</w:t>
      </w:r>
      <w:r w:rsidR="00CA55BA">
        <w:t>z</w:t>
      </w:r>
      <w:r w:rsidRPr="00DE3608">
        <w:t>ed provisions for test procedures and requirements.</w:t>
      </w:r>
    </w:p>
    <w:p w14:paraId="60258D5A" w14:textId="2DC9C3B8" w:rsidR="00DE3608" w:rsidRPr="00DE3608" w:rsidRDefault="002015D7" w:rsidP="00B90FED">
      <w:pPr>
        <w:tabs>
          <w:tab w:val="right" w:pos="851"/>
        </w:tabs>
        <w:spacing w:before="360" w:after="240" w:line="270" w:lineRule="exact"/>
        <w:ind w:left="1134" w:right="1134" w:hanging="1134"/>
        <w:rPr>
          <w:b/>
          <w:sz w:val="28"/>
          <w:szCs w:val="28"/>
        </w:rPr>
      </w:pPr>
      <w:r>
        <w:rPr>
          <w:rFonts w:eastAsia="SimSun"/>
          <w:b/>
          <w:sz w:val="28"/>
          <w:szCs w:val="28"/>
          <w:lang w:eastAsia="zh-CN"/>
        </w:rPr>
        <w:tab/>
      </w:r>
      <w:r w:rsidR="00DE3608" w:rsidRPr="00DE3608">
        <w:rPr>
          <w:rFonts w:eastAsia="SimSun"/>
          <w:b/>
          <w:sz w:val="28"/>
          <w:szCs w:val="28"/>
          <w:lang w:eastAsia="zh-CN"/>
        </w:rPr>
        <w:t>V.</w:t>
      </w:r>
      <w:r w:rsidR="00DE3608" w:rsidRPr="00DE3608">
        <w:rPr>
          <w:b/>
          <w:sz w:val="28"/>
          <w:szCs w:val="28"/>
          <w:lang w:eastAsia="zh-CN"/>
        </w:rPr>
        <w:tab/>
      </w:r>
      <w:r w:rsidR="00DE3608" w:rsidRPr="00DE3608">
        <w:rPr>
          <w:b/>
          <w:sz w:val="28"/>
          <w:szCs w:val="28"/>
          <w:lang w:eastAsia="zh-CN"/>
        </w:rPr>
        <w:tab/>
      </w:r>
      <w:r w:rsidR="00DE3608" w:rsidRPr="00DE3608">
        <w:rPr>
          <w:rFonts w:eastAsia="SimSun"/>
          <w:b/>
          <w:sz w:val="28"/>
          <w:szCs w:val="28"/>
          <w:lang w:eastAsia="zh-CN"/>
        </w:rPr>
        <w:t>Timeline</w:t>
      </w:r>
    </w:p>
    <w:p w14:paraId="1BACAEEF" w14:textId="77777777" w:rsidR="00DE3608" w:rsidRPr="00DE3608" w:rsidRDefault="00DE3608" w:rsidP="00B90FED">
      <w:pPr>
        <w:spacing w:after="120"/>
        <w:ind w:left="1134" w:right="1134"/>
        <w:jc w:val="both"/>
        <w:rPr>
          <w:rFonts w:eastAsia="SimSun"/>
          <w:lang w:eastAsia="zh-CN"/>
        </w:rPr>
      </w:pPr>
      <w:r w:rsidRPr="00DE3608">
        <w:rPr>
          <w:rFonts w:eastAsia="SimSun"/>
          <w:lang w:eastAsia="zh-CN"/>
        </w:rPr>
        <w:t>17.</w:t>
      </w:r>
      <w:r w:rsidRPr="00DE3608">
        <w:rPr>
          <w:lang w:eastAsia="zh-CN"/>
        </w:rPr>
        <w:tab/>
      </w:r>
      <w:r w:rsidRPr="00DE3608">
        <w:rPr>
          <w:rFonts w:eastAsia="SimSun"/>
          <w:lang w:eastAsia="zh-CN"/>
        </w:rPr>
        <w:t>The timelines proposed below for the new mandate are target timelines. The plan will be regularly reviewed and updated to reflect progress and feasibility of the timeline.</w:t>
      </w:r>
    </w:p>
    <w:p w14:paraId="4ABFB641" w14:textId="007D9E77" w:rsidR="00DE3608" w:rsidRPr="00DE3608" w:rsidRDefault="00DE3608" w:rsidP="00242120">
      <w:pPr>
        <w:keepNext/>
        <w:keepLines/>
        <w:tabs>
          <w:tab w:val="left" w:pos="2268"/>
        </w:tabs>
        <w:suppressAutoHyphens w:val="0"/>
        <w:spacing w:after="120" w:line="240" w:lineRule="auto"/>
        <w:ind w:left="2268" w:right="1134" w:hanging="567"/>
        <w:jc w:val="both"/>
      </w:pPr>
      <w:r w:rsidRPr="00DE3608">
        <w:t>(a)</w:t>
      </w:r>
      <w:r w:rsidRPr="00DE3608">
        <w:tab/>
        <w:t xml:space="preserve">January 2021: EPPR IWG presents timeline and framework for mandate request in GRPE; </w:t>
      </w:r>
    </w:p>
    <w:p w14:paraId="37BFB4A1" w14:textId="2C1D9749" w:rsidR="00DE3608" w:rsidRPr="00242120" w:rsidRDefault="00DE3608" w:rsidP="00242120">
      <w:pPr>
        <w:keepNext/>
        <w:keepLines/>
        <w:tabs>
          <w:tab w:val="left" w:pos="2268"/>
        </w:tabs>
        <w:suppressAutoHyphens w:val="0"/>
        <w:spacing w:after="120" w:line="240" w:lineRule="auto"/>
        <w:ind w:left="2268" w:right="1134" w:hanging="567"/>
        <w:jc w:val="both"/>
      </w:pPr>
      <w:r w:rsidRPr="00242120">
        <w:t>(b)</w:t>
      </w:r>
      <w:r w:rsidRPr="00242120">
        <w:tab/>
        <w:t>June 2021: Request for authorization submitted to AC.3;</w:t>
      </w:r>
    </w:p>
    <w:p w14:paraId="5081563C" w14:textId="5FFBFFB4" w:rsidR="00DE3608" w:rsidRPr="00242120" w:rsidRDefault="00DE3608" w:rsidP="00242120">
      <w:pPr>
        <w:keepNext/>
        <w:keepLines/>
        <w:tabs>
          <w:tab w:val="left" w:pos="2268"/>
        </w:tabs>
        <w:suppressAutoHyphens w:val="0"/>
        <w:spacing w:after="120" w:line="240" w:lineRule="auto"/>
        <w:ind w:left="2268" w:right="1134" w:hanging="567"/>
        <w:jc w:val="both"/>
      </w:pPr>
      <w:r w:rsidRPr="00242120">
        <w:t>(c)</w:t>
      </w:r>
      <w:r w:rsidRPr="00242120">
        <w:tab/>
        <w:t>January 2021 – June 2021: EPPR IWG continues formulating and drafting UN GTR with elements agreed upon</w:t>
      </w:r>
      <w:r w:rsidR="002A2796">
        <w:t>;</w:t>
      </w:r>
    </w:p>
    <w:p w14:paraId="0CD61C28" w14:textId="1BEAF4B4" w:rsidR="00DE3608" w:rsidRPr="00242120" w:rsidRDefault="00DE3608" w:rsidP="00242120">
      <w:pPr>
        <w:keepNext/>
        <w:keepLines/>
        <w:tabs>
          <w:tab w:val="left" w:pos="2268"/>
        </w:tabs>
        <w:suppressAutoHyphens w:val="0"/>
        <w:spacing w:after="120" w:line="240" w:lineRule="auto"/>
        <w:ind w:left="2268" w:right="1134" w:hanging="567"/>
        <w:jc w:val="both"/>
      </w:pPr>
      <w:r w:rsidRPr="00242120">
        <w:t>(d)</w:t>
      </w:r>
      <w:r w:rsidRPr="00242120">
        <w:tab/>
        <w:t>June 2021: EPPR IWG provides an update to the June 2021 meeting of GRPE with a first draft (informal document) of the UN GTR for further discussion and recommendations;</w:t>
      </w:r>
    </w:p>
    <w:p w14:paraId="0D02F4A4" w14:textId="0B50E35C" w:rsidR="00DE3608" w:rsidRPr="00242120" w:rsidRDefault="00DE3608" w:rsidP="00242120">
      <w:pPr>
        <w:keepNext/>
        <w:keepLines/>
        <w:tabs>
          <w:tab w:val="left" w:pos="2268"/>
        </w:tabs>
        <w:suppressAutoHyphens w:val="0"/>
        <w:spacing w:after="120" w:line="240" w:lineRule="auto"/>
        <w:ind w:left="2268" w:right="1134" w:hanging="567"/>
        <w:jc w:val="both"/>
      </w:pPr>
      <w:r w:rsidRPr="00242120">
        <w:t>(e)</w:t>
      </w:r>
      <w:r w:rsidRPr="00242120">
        <w:tab/>
        <w:t>June 2021 – October 2021: EPPR IWG conclude the GTR and prepares a formal (working) document of the GTR to be submitted to the GRPE</w:t>
      </w:r>
      <w:r w:rsidR="002A2796">
        <w:t>;</w:t>
      </w:r>
    </w:p>
    <w:p w14:paraId="456FDD58" w14:textId="4DDEF6BA" w:rsidR="00DE3608" w:rsidRPr="00242120" w:rsidRDefault="00DE3608" w:rsidP="00242120">
      <w:pPr>
        <w:keepNext/>
        <w:keepLines/>
        <w:tabs>
          <w:tab w:val="left" w:pos="2268"/>
        </w:tabs>
        <w:suppressAutoHyphens w:val="0"/>
        <w:spacing w:after="120" w:line="240" w:lineRule="auto"/>
        <w:ind w:left="2268" w:right="1134" w:hanging="567"/>
        <w:jc w:val="both"/>
      </w:pPr>
      <w:r w:rsidRPr="00242120">
        <w:t>(f)</w:t>
      </w:r>
      <w:r w:rsidRPr="00242120">
        <w:tab/>
        <w:t>January 2022: EPPR IWG presents the UN GTR to GRPE and ask for endorsement for consideration by WP.29 and AC.3.</w:t>
      </w:r>
    </w:p>
    <w:p w14:paraId="67E42D07" w14:textId="2EC696D6" w:rsidR="004233AD" w:rsidRDefault="004233AD" w:rsidP="00B90FED">
      <w:pPr>
        <w:suppressAutoHyphens w:val="0"/>
        <w:spacing w:line="240" w:lineRule="auto"/>
        <w:ind w:left="1134" w:right="1134"/>
        <w:jc w:val="center"/>
        <w:rPr>
          <w:rFonts w:eastAsia="MS Mincho"/>
          <w:u w:val="single"/>
        </w:rPr>
      </w:pPr>
      <w:r w:rsidRPr="002842FE">
        <w:rPr>
          <w:rFonts w:eastAsia="MS Mincho"/>
          <w:u w:val="single"/>
        </w:rPr>
        <w:tab/>
      </w:r>
      <w:r w:rsidRPr="002842FE">
        <w:rPr>
          <w:rFonts w:eastAsia="MS Mincho"/>
          <w:u w:val="single"/>
        </w:rPr>
        <w:tab/>
      </w:r>
      <w:r w:rsidRPr="002842FE">
        <w:rPr>
          <w:rFonts w:eastAsia="MS Mincho"/>
          <w:u w:val="single"/>
        </w:rPr>
        <w:tab/>
      </w:r>
      <w:r w:rsidR="000F797F">
        <w:rPr>
          <w:rFonts w:eastAsia="MS Mincho"/>
          <w:u w:val="single"/>
        </w:rPr>
        <w:tab/>
      </w:r>
    </w:p>
    <w:sectPr w:rsidR="004233AD" w:rsidSect="0001504F">
      <w:headerReference w:type="even" r:id="rId17"/>
      <w:headerReference w:type="default" r:id="rId18"/>
      <w:footerReference w:type="even" r:id="rId19"/>
      <w:footerReference w:type="default" r:id="rId20"/>
      <w:footerReference w:type="first" r:id="rId21"/>
      <w:footnotePr>
        <w:numRestart w:val="eachSect"/>
      </w:footnotePr>
      <w:endnotePr>
        <w:numFmt w:val="decimal"/>
      </w:endnotePr>
      <w:type w:val="continuous"/>
      <w:pgSz w:w="11907" w:h="16840" w:code="9"/>
      <w:pgMar w:top="1418" w:right="1134" w:bottom="1134" w:left="1134" w:header="851"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BBEC" w14:textId="77777777" w:rsidR="00A463D3" w:rsidRDefault="00A463D3"/>
  </w:endnote>
  <w:endnote w:type="continuationSeparator" w:id="0">
    <w:p w14:paraId="3100353B" w14:textId="77777777" w:rsidR="00A463D3" w:rsidRDefault="00A463D3"/>
  </w:endnote>
  <w:endnote w:type="continuationNotice" w:id="1">
    <w:p w14:paraId="53D72CA1" w14:textId="77777777" w:rsidR="00A463D3" w:rsidRDefault="00A46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W Headline OT-Book">
    <w:altName w:val="Corbel"/>
    <w:charset w:val="00"/>
    <w:family w:val="swiss"/>
    <w:pitch w:val="variable"/>
    <w:sig w:usb0="8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ont337">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00115"/>
      <w:docPartObj>
        <w:docPartGallery w:val="Page Numbers (Bottom of Page)"/>
        <w:docPartUnique/>
      </w:docPartObj>
    </w:sdtPr>
    <w:sdtEndPr>
      <w:rPr>
        <w:b/>
        <w:bCs/>
        <w:noProof/>
      </w:rPr>
    </w:sdtEndPr>
    <w:sdtContent>
      <w:p w14:paraId="012F5A55" w14:textId="670D7EFC" w:rsidR="00B45DD8" w:rsidRPr="006161E2" w:rsidRDefault="00B45DD8">
        <w:pPr>
          <w:pStyle w:val="Footer"/>
          <w:rPr>
            <w:b/>
            <w:bCs/>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40</w:t>
        </w:r>
        <w:r w:rsidRPr="006161E2">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289754"/>
      <w:docPartObj>
        <w:docPartGallery w:val="Page Numbers (Bottom of Page)"/>
        <w:docPartUnique/>
      </w:docPartObj>
    </w:sdtPr>
    <w:sdtEndPr>
      <w:rPr>
        <w:b/>
        <w:bCs/>
        <w:noProof/>
      </w:rPr>
    </w:sdtEndPr>
    <w:sdtContent>
      <w:p w14:paraId="40C92F10" w14:textId="7B908E3C" w:rsidR="00B45DD8" w:rsidRPr="006161E2" w:rsidRDefault="00B45DD8" w:rsidP="00ED08E2">
        <w:pPr>
          <w:pStyle w:val="Footer"/>
          <w:jc w:val="right"/>
          <w:rPr>
            <w:b/>
            <w:bCs/>
            <w:noProof/>
            <w:sz w:val="20"/>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39</w:t>
        </w:r>
        <w:r w:rsidRPr="006161E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B5D26" w14:textId="2E77762D" w:rsidR="008F5A62" w:rsidRDefault="00472378" w:rsidP="008F5A62">
    <w:pPr>
      <w:pStyle w:val="Footer"/>
    </w:pPr>
    <w:r>
      <w:rPr>
        <w:noProof/>
        <w:sz w:val="20"/>
      </w:rPr>
      <w:drawing>
        <wp:anchor distT="0" distB="0" distL="114300" distR="114300" simplePos="0" relativeHeight="251660288" behindDoc="0" locked="0" layoutInCell="1" allowOverlap="1" wp14:anchorId="42DACB49" wp14:editId="3F612459">
          <wp:simplePos x="0" y="0"/>
          <wp:positionH relativeFrom="margin">
            <wp:posOffset>5615940</wp:posOffset>
          </wp:positionH>
          <wp:positionV relativeFrom="margin">
            <wp:posOffset>9005358</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A62" w:rsidRPr="0027112F">
      <w:rPr>
        <w:noProof/>
        <w:lang w:val="en-US"/>
      </w:rPr>
      <w:drawing>
        <wp:anchor distT="0" distB="0" distL="114300" distR="114300" simplePos="0" relativeHeight="251659264" behindDoc="0" locked="1" layoutInCell="1" allowOverlap="1" wp14:anchorId="7B1A4AC8" wp14:editId="3AB3E01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307A3D3" w14:textId="743BA009" w:rsidR="008F5A62" w:rsidRPr="008F5A62" w:rsidRDefault="008F5A62" w:rsidP="008F5A62">
    <w:pPr>
      <w:pStyle w:val="Footer"/>
      <w:ind w:right="1134"/>
      <w:rPr>
        <w:sz w:val="20"/>
      </w:rPr>
    </w:pPr>
    <w:r>
      <w:rPr>
        <w:sz w:val="20"/>
      </w:rPr>
      <w:t>GE.21-03054(E)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49E7E" w14:textId="77777777" w:rsidR="00A463D3" w:rsidRPr="000B175B" w:rsidRDefault="00A463D3" w:rsidP="00F10FA2">
      <w:pPr>
        <w:tabs>
          <w:tab w:val="right" w:pos="2155"/>
        </w:tabs>
        <w:spacing w:after="80"/>
        <w:ind w:left="680"/>
        <w:rPr>
          <w:u w:val="single"/>
        </w:rPr>
      </w:pPr>
      <w:r>
        <w:rPr>
          <w:u w:val="single"/>
        </w:rPr>
        <w:tab/>
      </w:r>
    </w:p>
  </w:footnote>
  <w:footnote w:type="continuationSeparator" w:id="0">
    <w:p w14:paraId="3B0D0909" w14:textId="77777777" w:rsidR="00A463D3" w:rsidRPr="00FC68B7" w:rsidRDefault="00A463D3" w:rsidP="00F10FA2">
      <w:pPr>
        <w:tabs>
          <w:tab w:val="left" w:pos="2155"/>
        </w:tabs>
        <w:spacing w:after="80"/>
        <w:ind w:left="680"/>
        <w:rPr>
          <w:u w:val="single"/>
        </w:rPr>
      </w:pPr>
      <w:r>
        <w:rPr>
          <w:u w:val="single"/>
        </w:rPr>
        <w:tab/>
      </w:r>
    </w:p>
  </w:footnote>
  <w:footnote w:type="continuationNotice" w:id="1">
    <w:p w14:paraId="3B933F8A" w14:textId="77777777" w:rsidR="00A463D3" w:rsidRDefault="00A463D3"/>
  </w:footnote>
  <w:footnote w:id="2">
    <w:p w14:paraId="1FB1493E" w14:textId="77777777" w:rsidR="00F36664" w:rsidRPr="00D96CAC" w:rsidRDefault="00F36664" w:rsidP="00F36664">
      <w:pPr>
        <w:pStyle w:val="FootnoteText"/>
      </w:pPr>
      <w:r>
        <w:tab/>
      </w:r>
      <w:r w:rsidRPr="00E52478">
        <w:rPr>
          <w:rStyle w:val="FootnoteReference"/>
        </w:rPr>
        <w:footnoteRef/>
      </w:r>
      <w:r>
        <w:tab/>
      </w:r>
      <w:r w:rsidRPr="00E52478">
        <w:rPr>
          <w:rFonts w:eastAsia="MS Mincho"/>
        </w:rPr>
        <w:t xml:space="preserve">As defined in </w:t>
      </w:r>
      <w:r>
        <w:rPr>
          <w:rFonts w:eastAsia="MS Mincho"/>
        </w:rPr>
        <w:t xml:space="preserve">UN </w:t>
      </w:r>
      <w:r w:rsidRPr="00E52478">
        <w:rPr>
          <w:rFonts w:eastAsia="MS Mincho"/>
        </w:rPr>
        <w:t>GTR</w:t>
      </w:r>
      <w:r>
        <w:rPr>
          <w:rFonts w:eastAsia="MS Mincho"/>
        </w:rPr>
        <w:t xml:space="preserve"> No. </w:t>
      </w:r>
      <w:r w:rsidRPr="00E52478">
        <w:rPr>
          <w:rFonts w:eastAsia="MS Mincho"/>
        </w:rPr>
        <w:t>15</w:t>
      </w:r>
    </w:p>
  </w:footnote>
  <w:footnote w:id="3">
    <w:p w14:paraId="6F8B416C" w14:textId="6C26A1C5" w:rsidR="00DE3608" w:rsidRPr="00071B16" w:rsidRDefault="00071B16" w:rsidP="00EB156B">
      <w:pPr>
        <w:pStyle w:val="FootnoteText"/>
      </w:pPr>
      <w:r>
        <w:tab/>
      </w:r>
      <w:r w:rsidR="00DE3608" w:rsidRPr="00EB156B">
        <w:rPr>
          <w:rStyle w:val="FootnoteReference"/>
        </w:rPr>
        <w:footnoteRef/>
      </w:r>
      <w:r>
        <w:tab/>
      </w:r>
      <w:r w:rsidR="00DE3608" w:rsidRPr="00071B16">
        <w:t xml:space="preserve">http://www.unece.org/fileadmin/DAM/trans/main/wp29/wp29wgs/wp29gen/wp29registry/ECE-TRANS-180a17e.pdf </w:t>
      </w:r>
    </w:p>
  </w:footnote>
  <w:footnote w:id="4">
    <w:p w14:paraId="4C59BEE0" w14:textId="2118F3C9" w:rsidR="00DE3608" w:rsidRPr="00D45586" w:rsidRDefault="00071B16" w:rsidP="00EB156B">
      <w:pPr>
        <w:pStyle w:val="FootnoteText"/>
      </w:pPr>
      <w:r>
        <w:tab/>
      </w:r>
      <w:r w:rsidR="00DE3608" w:rsidRPr="00EB156B">
        <w:rPr>
          <w:rStyle w:val="FootnoteReference"/>
        </w:rPr>
        <w:footnoteRef/>
      </w:r>
      <w:r>
        <w:tab/>
      </w:r>
      <w:r w:rsidR="00DE3608" w:rsidRPr="00071B16">
        <w:t>http://www.unece.org/fileadmin/DAM/trans/main/wp29/wp29wgs/wp29gen/wp29registry/ECE-TRANS-180a18e.pdf</w:t>
      </w:r>
      <w:r w:rsidR="00DE3608" w:rsidRPr="00D45586">
        <w:t xml:space="preserve"> </w:t>
      </w:r>
    </w:p>
  </w:footnote>
  <w:footnote w:id="5">
    <w:p w14:paraId="5411A257" w14:textId="779FB1D3" w:rsidR="00DE3608" w:rsidRPr="00C358AA" w:rsidRDefault="001F7B0A" w:rsidP="00C358AA">
      <w:pPr>
        <w:pStyle w:val="FootnoteText"/>
      </w:pPr>
      <w:r>
        <w:tab/>
      </w:r>
      <w:r w:rsidR="00DE3608" w:rsidRPr="00C358AA">
        <w:rPr>
          <w:rStyle w:val="FootnoteReference"/>
        </w:rPr>
        <w:footnoteRef/>
      </w:r>
      <w:r w:rsidRPr="00C358AA">
        <w:tab/>
      </w:r>
      <w:hyperlink r:id="rId1" w:history="1">
        <w:r w:rsidR="00C358AA" w:rsidRPr="00C358AA">
          <w:rPr>
            <w:rStyle w:val="Hyperlink"/>
          </w:rPr>
          <w:t>https://www.unece.org/fileadmin/DAM/trans/main/wp29/wp29wgs/wp29gen/wp29registry/ECE-</w:t>
        </w:r>
      </w:hyperlink>
      <w:r w:rsidR="00DE3608" w:rsidRPr="00C358AA">
        <w:t xml:space="preserve">TRANS- 180a2am4e_for_submission.pdf </w:t>
      </w:r>
    </w:p>
  </w:footnote>
  <w:footnote w:id="6">
    <w:p w14:paraId="438DD8DE" w14:textId="3D2EC377" w:rsidR="00DE3608" w:rsidRPr="00D82781" w:rsidRDefault="001F7B0A">
      <w:pPr>
        <w:pStyle w:val="FootnoteText"/>
      </w:pPr>
      <w:r>
        <w:tab/>
      </w:r>
      <w:r w:rsidR="00DE3608" w:rsidRPr="00EB156B">
        <w:rPr>
          <w:rStyle w:val="FootnoteReference"/>
          <w:szCs w:val="18"/>
        </w:rPr>
        <w:footnoteRef/>
      </w:r>
      <w:r w:rsidRPr="00EB156B">
        <w:rPr>
          <w:szCs w:val="18"/>
        </w:rPr>
        <w:tab/>
      </w:r>
      <w:r w:rsidR="00DE3608" w:rsidRPr="00D45586">
        <w:t>ECE/TRANS/WP.29/2020/129 and ECE/TRANS/WP.29/2020/130: Amendment 1 to UN GTR No. 18 (On-Board Diagnostic (OBD) systems for L-category vehicles) and its Technical Report.</w:t>
      </w:r>
    </w:p>
  </w:footnote>
  <w:footnote w:id="7">
    <w:p w14:paraId="33C5A0C1" w14:textId="460D8180" w:rsidR="00DE3608" w:rsidRPr="00D45586" w:rsidRDefault="001F7B0A" w:rsidP="00EB156B">
      <w:pPr>
        <w:pStyle w:val="FootnoteText"/>
      </w:pPr>
      <w:r>
        <w:rPr>
          <w:vertAlign w:val="superscript"/>
        </w:rPr>
        <w:tab/>
      </w:r>
      <w:r w:rsidR="00DE3608" w:rsidRPr="00901673">
        <w:rPr>
          <w:vertAlign w:val="superscript"/>
        </w:rPr>
        <w:footnoteRef/>
      </w:r>
      <w:r>
        <w:rPr>
          <w:vertAlign w:val="superscript"/>
        </w:rPr>
        <w:tab/>
      </w:r>
      <w:r w:rsidR="00DE3608" w:rsidRPr="001B281E">
        <w:rPr>
          <w:szCs w:val="18"/>
        </w:rPr>
        <w:t>COMMISSION DELEGATED REGULATION (EU) No 134/2014 of 16 December 2013 supplementing Regulation (EU) No 168/2013 of the European Parliament and of the Council with regard to environmental and propulsion unit performance requirements and amending Annex V thereof</w:t>
      </w:r>
      <w:r w:rsidR="00DE3608">
        <w:t>.</w:t>
      </w:r>
    </w:p>
  </w:footnote>
  <w:footnote w:id="8">
    <w:p w14:paraId="3FB4D95D" w14:textId="0F2DDA1A" w:rsidR="00DE3608" w:rsidRPr="00EB156B" w:rsidRDefault="00F246F3" w:rsidP="00EB156B">
      <w:pPr>
        <w:pStyle w:val="FootnoteText"/>
      </w:pPr>
      <w:r>
        <w:tab/>
      </w:r>
      <w:r w:rsidR="00DE3608" w:rsidRPr="00EB156B">
        <w:rPr>
          <w:vertAlign w:val="superscript"/>
        </w:rPr>
        <w:footnoteRef/>
      </w:r>
      <w:r>
        <w:tab/>
      </w:r>
      <w:r w:rsidR="00DE3608" w:rsidRPr="00EB156B">
        <w:t>40 CFR Part 86 (86.419, 86.426, 86.427, and 86.432).</w:t>
      </w:r>
      <w:r w:rsidR="00DE3608" w:rsidRPr="00F246F3">
        <w:t xml:space="preserve">  </w:t>
      </w:r>
    </w:p>
  </w:footnote>
  <w:footnote w:id="9">
    <w:p w14:paraId="1803A90B" w14:textId="566B2E72" w:rsidR="00DE3608" w:rsidRPr="00EB156B" w:rsidRDefault="00F246F3" w:rsidP="00EB156B">
      <w:pPr>
        <w:pStyle w:val="FootnoteText"/>
      </w:pPr>
      <w:r>
        <w:tab/>
      </w:r>
      <w:r w:rsidR="00DE3608" w:rsidRPr="00EB156B">
        <w:rPr>
          <w:rStyle w:val="FootnoteReference"/>
        </w:rPr>
        <w:footnoteRef/>
      </w:r>
      <w:r w:rsidRPr="00EB156B">
        <w:rPr>
          <w:vertAlign w:val="superscript"/>
        </w:rPr>
        <w:tab/>
      </w:r>
      <w:r w:rsidR="00DE3608" w:rsidRPr="00EB156B">
        <w:t>Emission Durability Procedures for New Light-Duty Vehicles, Light-Duty Trucks and Heavy-Duty Vehicles”. January 17, 2006. 40 CFR Part 86, 71 FR 2809</w:t>
      </w:r>
      <w:r w:rsidR="00DE3608" w:rsidRPr="00F246F3">
        <w:t xml:space="preserve"> </w:t>
      </w:r>
    </w:p>
  </w:footnote>
  <w:footnote w:id="10">
    <w:p w14:paraId="5F78BFD2" w14:textId="6D14DFAC" w:rsidR="00DE3608" w:rsidRPr="00A71171" w:rsidRDefault="00F246F3" w:rsidP="00EB156B">
      <w:pPr>
        <w:pStyle w:val="FootnoteText"/>
        <w:rPr>
          <w:lang w:val="en-IE"/>
        </w:rPr>
      </w:pPr>
      <w:r>
        <w:tab/>
      </w:r>
      <w:r w:rsidR="00DE3608" w:rsidRPr="00F246F3">
        <w:rPr>
          <w:rStyle w:val="FootnoteReference"/>
        </w:rPr>
        <w:footnoteRef/>
      </w:r>
      <w:r w:rsidRPr="00EB156B">
        <w:rPr>
          <w:vertAlign w:val="superscript"/>
        </w:rPr>
        <w:tab/>
      </w:r>
      <w:r w:rsidR="00DE3608" w:rsidRPr="00EB156B">
        <w:t>GB 14622-2016 “Limits and measurement methods for emissions from motorcycles” and GB 18176-2016 “Limits and measurement methods for emissions from mopeds</w:t>
      </w:r>
      <w:r w:rsidR="00DE3608" w:rsidRPr="001B281E">
        <w:t>”</w:t>
      </w:r>
      <w:r w:rsidR="00DE360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BD5A" w14:textId="1B8857AF" w:rsidR="00B45DD8" w:rsidRDefault="00B45DD8" w:rsidP="00ED08E2">
    <w:pPr>
      <w:pStyle w:val="Header"/>
    </w:pPr>
    <w:r>
      <w:t>ECE/TRANS/WP.29/GRPE/8</w:t>
    </w:r>
    <w:r w:rsidR="00920C77">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FF7E" w14:textId="775AB031" w:rsidR="00B45DD8" w:rsidRDefault="00B45DD8" w:rsidP="00ED08E2">
    <w:pPr>
      <w:pStyle w:val="Header"/>
      <w:jc w:val="right"/>
    </w:pPr>
    <w:bookmarkStart w:id="56" w:name="_Hlk11851863"/>
    <w:r>
      <w:t>ECE/TRANS/WP.29/GRPE/</w:t>
    </w:r>
    <w:bookmarkEnd w:id="56"/>
    <w:r>
      <w:t>8</w:t>
    </w:r>
    <w:r w:rsidR="00920C7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D105BE6"/>
    <w:multiLevelType w:val="hybridMultilevel"/>
    <w:tmpl w:val="B98CBA9E"/>
    <w:lvl w:ilvl="0" w:tplc="ADC87BD4">
      <w:start w:val="1"/>
      <w:numFmt w:val="decimal"/>
      <w:lvlText w:val="%1."/>
      <w:lvlJc w:val="left"/>
      <w:pPr>
        <w:ind w:left="1494"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6D0000"/>
    <w:multiLevelType w:val="hybridMultilevel"/>
    <w:tmpl w:val="75825D1C"/>
    <w:lvl w:ilvl="0" w:tplc="04090005">
      <w:start w:val="1"/>
      <w:numFmt w:val="bullet"/>
      <w:lvlText w:val=""/>
      <w:lvlJc w:val="left"/>
      <w:pPr>
        <w:ind w:left="1854"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76A3E7F"/>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29B95AA7"/>
    <w:multiLevelType w:val="hybridMultilevel"/>
    <w:tmpl w:val="2864C814"/>
    <w:lvl w:ilvl="0" w:tplc="ACAE422E">
      <w:start w:val="24"/>
      <w:numFmt w:val="decimal"/>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7F5F13"/>
    <w:multiLevelType w:val="hybridMultilevel"/>
    <w:tmpl w:val="2DB4A31C"/>
    <w:lvl w:ilvl="0" w:tplc="A306857A">
      <w:start w:val="5"/>
      <w:numFmt w:val="lowerRoman"/>
      <w:lvlText w:val="(%1)"/>
      <w:lvlJc w:val="left"/>
      <w:pPr>
        <w:ind w:left="4677" w:hanging="720"/>
      </w:pPr>
      <w:rPr>
        <w:rFonts w:hint="default"/>
      </w:rPr>
    </w:lvl>
    <w:lvl w:ilvl="1" w:tplc="10090019" w:tentative="1">
      <w:start w:val="1"/>
      <w:numFmt w:val="lowerLetter"/>
      <w:lvlText w:val="%2."/>
      <w:lvlJc w:val="left"/>
      <w:pPr>
        <w:ind w:left="5037" w:hanging="360"/>
      </w:pPr>
    </w:lvl>
    <w:lvl w:ilvl="2" w:tplc="1009001B" w:tentative="1">
      <w:start w:val="1"/>
      <w:numFmt w:val="lowerRoman"/>
      <w:lvlText w:val="%3."/>
      <w:lvlJc w:val="right"/>
      <w:pPr>
        <w:ind w:left="5757" w:hanging="180"/>
      </w:pPr>
    </w:lvl>
    <w:lvl w:ilvl="3" w:tplc="1009000F" w:tentative="1">
      <w:start w:val="1"/>
      <w:numFmt w:val="decimal"/>
      <w:lvlText w:val="%4."/>
      <w:lvlJc w:val="left"/>
      <w:pPr>
        <w:ind w:left="6477" w:hanging="360"/>
      </w:pPr>
    </w:lvl>
    <w:lvl w:ilvl="4" w:tplc="10090019" w:tentative="1">
      <w:start w:val="1"/>
      <w:numFmt w:val="lowerLetter"/>
      <w:lvlText w:val="%5."/>
      <w:lvlJc w:val="left"/>
      <w:pPr>
        <w:ind w:left="7197" w:hanging="360"/>
      </w:pPr>
    </w:lvl>
    <w:lvl w:ilvl="5" w:tplc="1009001B" w:tentative="1">
      <w:start w:val="1"/>
      <w:numFmt w:val="lowerRoman"/>
      <w:lvlText w:val="%6."/>
      <w:lvlJc w:val="right"/>
      <w:pPr>
        <w:ind w:left="7917" w:hanging="180"/>
      </w:pPr>
    </w:lvl>
    <w:lvl w:ilvl="6" w:tplc="1009000F" w:tentative="1">
      <w:start w:val="1"/>
      <w:numFmt w:val="decimal"/>
      <w:lvlText w:val="%7."/>
      <w:lvlJc w:val="left"/>
      <w:pPr>
        <w:ind w:left="8637" w:hanging="360"/>
      </w:pPr>
    </w:lvl>
    <w:lvl w:ilvl="7" w:tplc="10090019" w:tentative="1">
      <w:start w:val="1"/>
      <w:numFmt w:val="lowerLetter"/>
      <w:lvlText w:val="%8."/>
      <w:lvlJc w:val="left"/>
      <w:pPr>
        <w:ind w:left="9357" w:hanging="360"/>
      </w:pPr>
    </w:lvl>
    <w:lvl w:ilvl="8" w:tplc="1009001B" w:tentative="1">
      <w:start w:val="1"/>
      <w:numFmt w:val="lowerRoman"/>
      <w:lvlText w:val="%9."/>
      <w:lvlJc w:val="right"/>
      <w:pPr>
        <w:ind w:left="10077" w:hanging="180"/>
      </w:pPr>
    </w:lvl>
  </w:abstractNum>
  <w:abstractNum w:abstractNumId="17" w15:restartNumberingAfterBreak="0">
    <w:nsid w:val="2E983690"/>
    <w:multiLevelType w:val="hybridMultilevel"/>
    <w:tmpl w:val="F732C0E2"/>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cs="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cs="Courier New" w:hint="default"/>
      </w:rPr>
    </w:lvl>
    <w:lvl w:ilvl="8" w:tplc="08090005">
      <w:start w:val="1"/>
      <w:numFmt w:val="bullet"/>
      <w:lvlText w:val=""/>
      <w:lvlJc w:val="left"/>
      <w:pPr>
        <w:ind w:left="7821" w:hanging="360"/>
      </w:pPr>
      <w:rPr>
        <w:rFonts w:ascii="Wingdings" w:hAnsi="Wingdings" w:hint="default"/>
      </w:rPr>
    </w:lvl>
  </w:abstractNum>
  <w:abstractNum w:abstractNumId="18" w15:restartNumberingAfterBreak="0">
    <w:nsid w:val="30766996"/>
    <w:multiLevelType w:val="hybridMultilevel"/>
    <w:tmpl w:val="451CA9D4"/>
    <w:lvl w:ilvl="0" w:tplc="A44099A8">
      <w:start w:val="1"/>
      <w:numFmt w:val="lowerLetter"/>
      <w:lvlText w:val="%1."/>
      <w:lvlJc w:val="left"/>
      <w:pPr>
        <w:ind w:left="2628" w:hanging="360"/>
      </w:pPr>
      <w:rPr>
        <w:rFonts w:hint="default"/>
      </w:rPr>
    </w:lvl>
    <w:lvl w:ilvl="1" w:tplc="10090019" w:tentative="1">
      <w:start w:val="1"/>
      <w:numFmt w:val="lowerLetter"/>
      <w:lvlText w:val="%2."/>
      <w:lvlJc w:val="left"/>
      <w:pPr>
        <w:ind w:left="3348" w:hanging="360"/>
      </w:pPr>
    </w:lvl>
    <w:lvl w:ilvl="2" w:tplc="1009001B" w:tentative="1">
      <w:start w:val="1"/>
      <w:numFmt w:val="lowerRoman"/>
      <w:lvlText w:val="%3."/>
      <w:lvlJc w:val="right"/>
      <w:pPr>
        <w:ind w:left="4068" w:hanging="180"/>
      </w:pPr>
    </w:lvl>
    <w:lvl w:ilvl="3" w:tplc="1009000F" w:tentative="1">
      <w:start w:val="1"/>
      <w:numFmt w:val="decimal"/>
      <w:lvlText w:val="%4."/>
      <w:lvlJc w:val="left"/>
      <w:pPr>
        <w:ind w:left="4788" w:hanging="360"/>
      </w:pPr>
    </w:lvl>
    <w:lvl w:ilvl="4" w:tplc="10090019" w:tentative="1">
      <w:start w:val="1"/>
      <w:numFmt w:val="lowerLetter"/>
      <w:lvlText w:val="%5."/>
      <w:lvlJc w:val="left"/>
      <w:pPr>
        <w:ind w:left="5508" w:hanging="360"/>
      </w:pPr>
    </w:lvl>
    <w:lvl w:ilvl="5" w:tplc="1009001B" w:tentative="1">
      <w:start w:val="1"/>
      <w:numFmt w:val="lowerRoman"/>
      <w:lvlText w:val="%6."/>
      <w:lvlJc w:val="right"/>
      <w:pPr>
        <w:ind w:left="6228" w:hanging="180"/>
      </w:pPr>
    </w:lvl>
    <w:lvl w:ilvl="6" w:tplc="1009000F" w:tentative="1">
      <w:start w:val="1"/>
      <w:numFmt w:val="decimal"/>
      <w:lvlText w:val="%7."/>
      <w:lvlJc w:val="left"/>
      <w:pPr>
        <w:ind w:left="6948" w:hanging="360"/>
      </w:pPr>
    </w:lvl>
    <w:lvl w:ilvl="7" w:tplc="10090019" w:tentative="1">
      <w:start w:val="1"/>
      <w:numFmt w:val="lowerLetter"/>
      <w:lvlText w:val="%8."/>
      <w:lvlJc w:val="left"/>
      <w:pPr>
        <w:ind w:left="7668" w:hanging="360"/>
      </w:pPr>
    </w:lvl>
    <w:lvl w:ilvl="8" w:tplc="1009001B" w:tentative="1">
      <w:start w:val="1"/>
      <w:numFmt w:val="lowerRoman"/>
      <w:lvlText w:val="%9."/>
      <w:lvlJc w:val="right"/>
      <w:pPr>
        <w:ind w:left="8388" w:hanging="180"/>
      </w:pPr>
    </w:lvl>
  </w:abstractNum>
  <w:abstractNum w:abstractNumId="19" w15:restartNumberingAfterBreak="0">
    <w:nsid w:val="370037A7"/>
    <w:multiLevelType w:val="hybridMultilevel"/>
    <w:tmpl w:val="6CB6EB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395649C1"/>
    <w:multiLevelType w:val="hybridMultilevel"/>
    <w:tmpl w:val="134EF0BE"/>
    <w:lvl w:ilvl="0" w:tplc="E8F20E6E">
      <w:numFmt w:val="bullet"/>
      <w:lvlText w:val="•"/>
      <w:lvlJc w:val="left"/>
      <w:pPr>
        <w:ind w:left="1080" w:hanging="720"/>
      </w:pPr>
      <w:rPr>
        <w:rFonts w:ascii="Arial" w:eastAsia="MS Mincho"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975010D"/>
    <w:multiLevelType w:val="hybridMultilevel"/>
    <w:tmpl w:val="3B5460EE"/>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BF72C07"/>
    <w:multiLevelType w:val="hybridMultilevel"/>
    <w:tmpl w:val="77AC5F20"/>
    <w:lvl w:ilvl="0" w:tplc="08090001">
      <w:start w:val="1"/>
      <w:numFmt w:val="bullet"/>
      <w:lvlText w:val=""/>
      <w:lvlJc w:val="left"/>
      <w:pPr>
        <w:ind w:left="1494" w:hanging="360"/>
      </w:pPr>
      <w:rPr>
        <w:rFonts w:ascii="Symbol" w:hAnsi="Symbol" w:hint="default"/>
      </w:rPr>
    </w:lvl>
    <w:lvl w:ilvl="1" w:tplc="08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478D24DF"/>
    <w:multiLevelType w:val="hybridMultilevel"/>
    <w:tmpl w:val="9326B722"/>
    <w:lvl w:ilvl="0" w:tplc="31F4A792">
      <w:start w:val="1"/>
      <w:numFmt w:val="bullet"/>
      <w:lvlText w:val="•"/>
      <w:lvlJc w:val="left"/>
      <w:pPr>
        <w:tabs>
          <w:tab w:val="num" w:pos="720"/>
        </w:tabs>
        <w:ind w:left="720" w:hanging="360"/>
      </w:pPr>
      <w:rPr>
        <w:rFonts w:ascii="Arial" w:hAnsi="Arial" w:cs="Times New Roman" w:hint="default"/>
      </w:rPr>
    </w:lvl>
    <w:lvl w:ilvl="1" w:tplc="2BE2F8DA">
      <w:start w:val="1"/>
      <w:numFmt w:val="bullet"/>
      <w:lvlText w:val="•"/>
      <w:lvlJc w:val="left"/>
      <w:pPr>
        <w:tabs>
          <w:tab w:val="num" w:pos="1440"/>
        </w:tabs>
        <w:ind w:left="1440" w:hanging="360"/>
      </w:pPr>
      <w:rPr>
        <w:rFonts w:ascii="Arial" w:hAnsi="Arial" w:cs="Times New Roman" w:hint="default"/>
      </w:rPr>
    </w:lvl>
    <w:lvl w:ilvl="2" w:tplc="7214D10A">
      <w:start w:val="1"/>
      <w:numFmt w:val="bullet"/>
      <w:lvlText w:val="•"/>
      <w:lvlJc w:val="left"/>
      <w:pPr>
        <w:tabs>
          <w:tab w:val="num" w:pos="2160"/>
        </w:tabs>
        <w:ind w:left="2160" w:hanging="360"/>
      </w:pPr>
      <w:rPr>
        <w:rFonts w:ascii="Arial" w:hAnsi="Arial" w:cs="Times New Roman" w:hint="default"/>
      </w:rPr>
    </w:lvl>
    <w:lvl w:ilvl="3" w:tplc="015C64A6">
      <w:start w:val="1"/>
      <w:numFmt w:val="bullet"/>
      <w:lvlText w:val="•"/>
      <w:lvlJc w:val="left"/>
      <w:pPr>
        <w:tabs>
          <w:tab w:val="num" w:pos="2880"/>
        </w:tabs>
        <w:ind w:left="2880" w:hanging="360"/>
      </w:pPr>
      <w:rPr>
        <w:rFonts w:ascii="Arial" w:hAnsi="Arial" w:cs="Times New Roman" w:hint="default"/>
      </w:rPr>
    </w:lvl>
    <w:lvl w:ilvl="4" w:tplc="CE1CB7D8">
      <w:start w:val="1"/>
      <w:numFmt w:val="bullet"/>
      <w:lvlText w:val="•"/>
      <w:lvlJc w:val="left"/>
      <w:pPr>
        <w:tabs>
          <w:tab w:val="num" w:pos="3600"/>
        </w:tabs>
        <w:ind w:left="3600" w:hanging="360"/>
      </w:pPr>
      <w:rPr>
        <w:rFonts w:ascii="Arial" w:hAnsi="Arial" w:cs="Times New Roman" w:hint="default"/>
      </w:rPr>
    </w:lvl>
    <w:lvl w:ilvl="5" w:tplc="8DD22A4E">
      <w:start w:val="1"/>
      <w:numFmt w:val="bullet"/>
      <w:lvlText w:val="•"/>
      <w:lvlJc w:val="left"/>
      <w:pPr>
        <w:tabs>
          <w:tab w:val="num" w:pos="4320"/>
        </w:tabs>
        <w:ind w:left="4320" w:hanging="360"/>
      </w:pPr>
      <w:rPr>
        <w:rFonts w:ascii="Arial" w:hAnsi="Arial" w:cs="Times New Roman" w:hint="default"/>
      </w:rPr>
    </w:lvl>
    <w:lvl w:ilvl="6" w:tplc="808602E4">
      <w:start w:val="1"/>
      <w:numFmt w:val="bullet"/>
      <w:lvlText w:val="•"/>
      <w:lvlJc w:val="left"/>
      <w:pPr>
        <w:tabs>
          <w:tab w:val="num" w:pos="5040"/>
        </w:tabs>
        <w:ind w:left="5040" w:hanging="360"/>
      </w:pPr>
      <w:rPr>
        <w:rFonts w:ascii="Arial" w:hAnsi="Arial" w:cs="Times New Roman" w:hint="default"/>
      </w:rPr>
    </w:lvl>
    <w:lvl w:ilvl="7" w:tplc="4B24FB28">
      <w:start w:val="1"/>
      <w:numFmt w:val="bullet"/>
      <w:lvlText w:val="•"/>
      <w:lvlJc w:val="left"/>
      <w:pPr>
        <w:tabs>
          <w:tab w:val="num" w:pos="5760"/>
        </w:tabs>
        <w:ind w:left="5760" w:hanging="360"/>
      </w:pPr>
      <w:rPr>
        <w:rFonts w:ascii="Arial" w:hAnsi="Arial" w:cs="Times New Roman" w:hint="default"/>
      </w:rPr>
    </w:lvl>
    <w:lvl w:ilvl="8" w:tplc="CD68BFC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4B9A17CC"/>
    <w:multiLevelType w:val="hybridMultilevel"/>
    <w:tmpl w:val="CBAE904E"/>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F5E3A"/>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2162875"/>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53C2F"/>
    <w:multiLevelType w:val="hybridMultilevel"/>
    <w:tmpl w:val="E704350C"/>
    <w:lvl w:ilvl="0" w:tplc="D004D070">
      <w:start w:val="23"/>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15:restartNumberingAfterBreak="0">
    <w:nsid w:val="6D791C96"/>
    <w:multiLevelType w:val="hybridMultilevel"/>
    <w:tmpl w:val="99667940"/>
    <w:lvl w:ilvl="0" w:tplc="0B3AF6F8">
      <w:start w:val="1"/>
      <w:numFmt w:val="lowerLetter"/>
      <w:lvlText w:val="(%1)"/>
      <w:lvlJc w:val="left"/>
      <w:pPr>
        <w:ind w:left="2628" w:hanging="360"/>
      </w:pPr>
      <w:rPr>
        <w:rFonts w:ascii="Times New Roman" w:eastAsia="Times New Roman" w:hAnsi="Times New Roman" w:cs="Times New Roman"/>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3" w15:restartNumberingAfterBreak="0">
    <w:nsid w:val="70331A08"/>
    <w:multiLevelType w:val="hybridMultilevel"/>
    <w:tmpl w:val="BB986B2A"/>
    <w:lvl w:ilvl="0" w:tplc="04090005">
      <w:start w:val="1"/>
      <w:numFmt w:val="bullet"/>
      <w:lvlText w:val=""/>
      <w:lvlJc w:val="left"/>
      <w:pPr>
        <w:ind w:left="1494" w:hanging="360"/>
      </w:pPr>
      <w:rPr>
        <w:rFonts w:ascii="Wingdings" w:hAnsi="Wingdings" w:hint="default"/>
      </w:rPr>
    </w:lvl>
    <w:lvl w:ilvl="1" w:tplc="08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B4604"/>
    <w:multiLevelType w:val="hybridMultilevel"/>
    <w:tmpl w:val="F7A646D8"/>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8"/>
  </w:num>
  <w:num w:numId="12">
    <w:abstractNumId w:val="12"/>
  </w:num>
  <w:num w:numId="13">
    <w:abstractNumId w:val="10"/>
  </w:num>
  <w:num w:numId="14">
    <w:abstractNumId w:val="30"/>
  </w:num>
  <w:num w:numId="15">
    <w:abstractNumId w:val="34"/>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18"/>
  </w:num>
  <w:num w:numId="20">
    <w:abstractNumId w:val="29"/>
  </w:num>
  <w:num w:numId="21">
    <w:abstractNumId w:val="26"/>
  </w:num>
  <w:num w:numId="22">
    <w:abstractNumId w:val="25"/>
  </w:num>
  <w:num w:numId="23">
    <w:abstractNumId w:val="17"/>
  </w:num>
  <w:num w:numId="24">
    <w:abstractNumId w:val="20"/>
  </w:num>
  <w:num w:numId="25">
    <w:abstractNumId w:val="23"/>
  </w:num>
  <w:num w:numId="26">
    <w:abstractNumId w:val="13"/>
  </w:num>
  <w:num w:numId="27">
    <w:abstractNumId w:val="27"/>
  </w:num>
  <w:num w:numId="28">
    <w:abstractNumId w:val="14"/>
  </w:num>
  <w:num w:numId="29">
    <w:abstractNumId w:val="32"/>
  </w:num>
  <w:num w:numId="30">
    <w:abstractNumId w:val="31"/>
  </w:num>
  <w:num w:numId="31">
    <w:abstractNumId w:val="15"/>
  </w:num>
  <w:num w:numId="32">
    <w:abstractNumId w:val="24"/>
  </w:num>
  <w:num w:numId="33">
    <w:abstractNumId w:val="33"/>
  </w:num>
  <w:num w:numId="34">
    <w:abstractNumId w:val="22"/>
  </w:num>
  <w:num w:numId="35">
    <w:abstractNumId w:val="11"/>
  </w:num>
  <w:num w:numId="36">
    <w:abstractNumId w:val="19"/>
  </w:num>
  <w:num w:numId="37">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de-DE"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AR" w:vendorID="64" w:dllVersion="0" w:nlCheck="1" w:checkStyle="0"/>
  <w:activeWritingStyle w:appName="MSWord" w:lang="de-DE" w:vendorID="64" w:dllVersion="0" w:nlCheck="1" w:checkStyle="0"/>
  <w:activeWritingStyle w:appName="MSWord" w:lang="nl-NL" w:vendorID="64" w:dllVersion="0" w:nlCheck="1" w:checkStyle="0"/>
  <w:activeWritingStyle w:appName="MSWord" w:lang="es-ES" w:vendorID="64" w:dllVersion="0" w:nlCheck="1" w:checkStyle="0"/>
  <w:activeWritingStyle w:appName="MSWord" w:lang="fr-FR" w:vendorID="64" w:dllVersion="0" w:nlCheck="1" w:checkStyle="0"/>
  <w:activeWritingStyle w:appName="MSWord" w:lang="ar-SA" w:vendorID="64" w:dllVersion="0" w:nlCheck="1" w:checkStyle="0"/>
  <w:activeWritingStyle w:appName="MSWord" w:lang="en-IE" w:vendorID="64" w:dllVersion="0" w:nlCheck="1" w:checkStyle="0"/>
  <w:activeWritingStyle w:appName="MSWord" w:lang="en-AU" w:vendorID="64" w:dllVersion="0" w:nlCheck="1" w:checkStyle="0"/>
  <w:activeWritingStyle w:appName="MSWord" w:lang="en-BZ"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63"/>
    <w:rsid w:val="00000193"/>
    <w:rsid w:val="0000035A"/>
    <w:rsid w:val="00000D43"/>
    <w:rsid w:val="000017B8"/>
    <w:rsid w:val="0000189C"/>
    <w:rsid w:val="0000190A"/>
    <w:rsid w:val="00001A29"/>
    <w:rsid w:val="00001D2F"/>
    <w:rsid w:val="000029A2"/>
    <w:rsid w:val="000029C9"/>
    <w:rsid w:val="00002B61"/>
    <w:rsid w:val="0000308D"/>
    <w:rsid w:val="0000345C"/>
    <w:rsid w:val="000039B7"/>
    <w:rsid w:val="00003D77"/>
    <w:rsid w:val="00004102"/>
    <w:rsid w:val="0000433F"/>
    <w:rsid w:val="00004596"/>
    <w:rsid w:val="00005E45"/>
    <w:rsid w:val="00005F1E"/>
    <w:rsid w:val="000065C3"/>
    <w:rsid w:val="00006E92"/>
    <w:rsid w:val="00006FC8"/>
    <w:rsid w:val="00007246"/>
    <w:rsid w:val="00007497"/>
    <w:rsid w:val="0000792B"/>
    <w:rsid w:val="00007940"/>
    <w:rsid w:val="00007AE2"/>
    <w:rsid w:val="00007CEA"/>
    <w:rsid w:val="00010A62"/>
    <w:rsid w:val="00010F41"/>
    <w:rsid w:val="00011063"/>
    <w:rsid w:val="00011905"/>
    <w:rsid w:val="00011995"/>
    <w:rsid w:val="00011CD4"/>
    <w:rsid w:val="00012881"/>
    <w:rsid w:val="000131CF"/>
    <w:rsid w:val="00013803"/>
    <w:rsid w:val="00013D77"/>
    <w:rsid w:val="000144B7"/>
    <w:rsid w:val="00014FD5"/>
    <w:rsid w:val="0001504F"/>
    <w:rsid w:val="000150D5"/>
    <w:rsid w:val="000150E5"/>
    <w:rsid w:val="00015295"/>
    <w:rsid w:val="00015FD4"/>
    <w:rsid w:val="000162CF"/>
    <w:rsid w:val="000166E2"/>
    <w:rsid w:val="00016B25"/>
    <w:rsid w:val="00017214"/>
    <w:rsid w:val="00017D78"/>
    <w:rsid w:val="00017DCE"/>
    <w:rsid w:val="0002038F"/>
    <w:rsid w:val="0002042C"/>
    <w:rsid w:val="00020704"/>
    <w:rsid w:val="00020FDD"/>
    <w:rsid w:val="00021213"/>
    <w:rsid w:val="00022613"/>
    <w:rsid w:val="00022A43"/>
    <w:rsid w:val="00022B28"/>
    <w:rsid w:val="0002335E"/>
    <w:rsid w:val="000242C2"/>
    <w:rsid w:val="0002459D"/>
    <w:rsid w:val="00024FB7"/>
    <w:rsid w:val="00025395"/>
    <w:rsid w:val="00025597"/>
    <w:rsid w:val="00025997"/>
    <w:rsid w:val="00025AA0"/>
    <w:rsid w:val="00025B2F"/>
    <w:rsid w:val="00026155"/>
    <w:rsid w:val="00026337"/>
    <w:rsid w:val="00026555"/>
    <w:rsid w:val="00026629"/>
    <w:rsid w:val="000268D4"/>
    <w:rsid w:val="00026956"/>
    <w:rsid w:val="00026A99"/>
    <w:rsid w:val="00026C97"/>
    <w:rsid w:val="000274F3"/>
    <w:rsid w:val="00027E48"/>
    <w:rsid w:val="00027E62"/>
    <w:rsid w:val="000306F3"/>
    <w:rsid w:val="00030702"/>
    <w:rsid w:val="0003122A"/>
    <w:rsid w:val="00031258"/>
    <w:rsid w:val="00031323"/>
    <w:rsid w:val="00031856"/>
    <w:rsid w:val="00031860"/>
    <w:rsid w:val="0003224C"/>
    <w:rsid w:val="0003226A"/>
    <w:rsid w:val="00032652"/>
    <w:rsid w:val="00032D06"/>
    <w:rsid w:val="00033F87"/>
    <w:rsid w:val="0003458A"/>
    <w:rsid w:val="00035485"/>
    <w:rsid w:val="000354A8"/>
    <w:rsid w:val="00035C1F"/>
    <w:rsid w:val="00035F19"/>
    <w:rsid w:val="00035F23"/>
    <w:rsid w:val="0003697C"/>
    <w:rsid w:val="00036AD5"/>
    <w:rsid w:val="00037213"/>
    <w:rsid w:val="000403D9"/>
    <w:rsid w:val="0004041A"/>
    <w:rsid w:val="00040430"/>
    <w:rsid w:val="00040487"/>
    <w:rsid w:val="000412FD"/>
    <w:rsid w:val="00041513"/>
    <w:rsid w:val="000418E4"/>
    <w:rsid w:val="00041E66"/>
    <w:rsid w:val="00041F3A"/>
    <w:rsid w:val="000423AC"/>
    <w:rsid w:val="00042D85"/>
    <w:rsid w:val="0004308C"/>
    <w:rsid w:val="0004382A"/>
    <w:rsid w:val="00043BF9"/>
    <w:rsid w:val="00043F40"/>
    <w:rsid w:val="0004565B"/>
    <w:rsid w:val="0004580D"/>
    <w:rsid w:val="00046B2C"/>
    <w:rsid w:val="00046C89"/>
    <w:rsid w:val="00047162"/>
    <w:rsid w:val="0004737D"/>
    <w:rsid w:val="00047A26"/>
    <w:rsid w:val="00047A85"/>
    <w:rsid w:val="00047D7D"/>
    <w:rsid w:val="00047F8A"/>
    <w:rsid w:val="00050395"/>
    <w:rsid w:val="000503A6"/>
    <w:rsid w:val="00050512"/>
    <w:rsid w:val="00050592"/>
    <w:rsid w:val="00050ACB"/>
    <w:rsid w:val="00051283"/>
    <w:rsid w:val="00051690"/>
    <w:rsid w:val="00051790"/>
    <w:rsid w:val="000532A3"/>
    <w:rsid w:val="000538C6"/>
    <w:rsid w:val="00053989"/>
    <w:rsid w:val="00053E84"/>
    <w:rsid w:val="000555D9"/>
    <w:rsid w:val="00055D69"/>
    <w:rsid w:val="000561AB"/>
    <w:rsid w:val="000562C3"/>
    <w:rsid w:val="000567FB"/>
    <w:rsid w:val="00056E1E"/>
    <w:rsid w:val="000570CF"/>
    <w:rsid w:val="000577CA"/>
    <w:rsid w:val="00057CCF"/>
    <w:rsid w:val="00057E10"/>
    <w:rsid w:val="000601B1"/>
    <w:rsid w:val="00060D5A"/>
    <w:rsid w:val="000618A3"/>
    <w:rsid w:val="00061A63"/>
    <w:rsid w:val="00061BD7"/>
    <w:rsid w:val="00061EDA"/>
    <w:rsid w:val="00062555"/>
    <w:rsid w:val="000626E6"/>
    <w:rsid w:val="000636BC"/>
    <w:rsid w:val="00063C2C"/>
    <w:rsid w:val="000641C7"/>
    <w:rsid w:val="0006453B"/>
    <w:rsid w:val="00064C9A"/>
    <w:rsid w:val="000661E2"/>
    <w:rsid w:val="00066765"/>
    <w:rsid w:val="00066785"/>
    <w:rsid w:val="000668E1"/>
    <w:rsid w:val="00067416"/>
    <w:rsid w:val="0006792A"/>
    <w:rsid w:val="00067AD6"/>
    <w:rsid w:val="00067CC5"/>
    <w:rsid w:val="00067D01"/>
    <w:rsid w:val="00067F97"/>
    <w:rsid w:val="00070D3D"/>
    <w:rsid w:val="00071B16"/>
    <w:rsid w:val="00071BE2"/>
    <w:rsid w:val="000724D7"/>
    <w:rsid w:val="000730FE"/>
    <w:rsid w:val="000738A0"/>
    <w:rsid w:val="00073BBB"/>
    <w:rsid w:val="00073F50"/>
    <w:rsid w:val="00074302"/>
    <w:rsid w:val="0007435B"/>
    <w:rsid w:val="00074414"/>
    <w:rsid w:val="00074E81"/>
    <w:rsid w:val="00074E98"/>
    <w:rsid w:val="00075692"/>
    <w:rsid w:val="00075B23"/>
    <w:rsid w:val="00075C1B"/>
    <w:rsid w:val="00075EED"/>
    <w:rsid w:val="0007697E"/>
    <w:rsid w:val="00076B46"/>
    <w:rsid w:val="00076DCC"/>
    <w:rsid w:val="00077124"/>
    <w:rsid w:val="00077713"/>
    <w:rsid w:val="00077FDC"/>
    <w:rsid w:val="00080154"/>
    <w:rsid w:val="000803CD"/>
    <w:rsid w:val="0008046D"/>
    <w:rsid w:val="000813DC"/>
    <w:rsid w:val="00081AE4"/>
    <w:rsid w:val="00081B3E"/>
    <w:rsid w:val="00081CF7"/>
    <w:rsid w:val="000824C7"/>
    <w:rsid w:val="00082C73"/>
    <w:rsid w:val="00083319"/>
    <w:rsid w:val="00083746"/>
    <w:rsid w:val="00083B88"/>
    <w:rsid w:val="00083F2A"/>
    <w:rsid w:val="000842F9"/>
    <w:rsid w:val="00084395"/>
    <w:rsid w:val="00084971"/>
    <w:rsid w:val="00084B02"/>
    <w:rsid w:val="0008504D"/>
    <w:rsid w:val="00085548"/>
    <w:rsid w:val="00086171"/>
    <w:rsid w:val="00086571"/>
    <w:rsid w:val="0008689D"/>
    <w:rsid w:val="00086CB0"/>
    <w:rsid w:val="00087AA6"/>
    <w:rsid w:val="00087EFB"/>
    <w:rsid w:val="0009082A"/>
    <w:rsid w:val="00090E8C"/>
    <w:rsid w:val="00091587"/>
    <w:rsid w:val="00091B9D"/>
    <w:rsid w:val="00092915"/>
    <w:rsid w:val="00093161"/>
    <w:rsid w:val="000931CD"/>
    <w:rsid w:val="0009323D"/>
    <w:rsid w:val="00093FE3"/>
    <w:rsid w:val="00094206"/>
    <w:rsid w:val="0009450F"/>
    <w:rsid w:val="00096CA7"/>
    <w:rsid w:val="00097053"/>
    <w:rsid w:val="000971F4"/>
    <w:rsid w:val="00097496"/>
    <w:rsid w:val="000A02EF"/>
    <w:rsid w:val="000A07FF"/>
    <w:rsid w:val="000A1163"/>
    <w:rsid w:val="000A1611"/>
    <w:rsid w:val="000A1846"/>
    <w:rsid w:val="000A18B7"/>
    <w:rsid w:val="000A1FFA"/>
    <w:rsid w:val="000A21A1"/>
    <w:rsid w:val="000A2344"/>
    <w:rsid w:val="000A2BFB"/>
    <w:rsid w:val="000A2E73"/>
    <w:rsid w:val="000A316B"/>
    <w:rsid w:val="000A336D"/>
    <w:rsid w:val="000A3A47"/>
    <w:rsid w:val="000A3AF5"/>
    <w:rsid w:val="000A4510"/>
    <w:rsid w:val="000A4559"/>
    <w:rsid w:val="000A49ED"/>
    <w:rsid w:val="000A52E5"/>
    <w:rsid w:val="000A5401"/>
    <w:rsid w:val="000A5E69"/>
    <w:rsid w:val="000A694D"/>
    <w:rsid w:val="000A6C1F"/>
    <w:rsid w:val="000A6FE5"/>
    <w:rsid w:val="000A735F"/>
    <w:rsid w:val="000A770A"/>
    <w:rsid w:val="000A7927"/>
    <w:rsid w:val="000A7981"/>
    <w:rsid w:val="000A7D19"/>
    <w:rsid w:val="000B00C7"/>
    <w:rsid w:val="000B0E89"/>
    <w:rsid w:val="000B16D8"/>
    <w:rsid w:val="000B1AF5"/>
    <w:rsid w:val="000B2006"/>
    <w:rsid w:val="000B2767"/>
    <w:rsid w:val="000B2C8C"/>
    <w:rsid w:val="000B2D4A"/>
    <w:rsid w:val="000B3484"/>
    <w:rsid w:val="000B37EC"/>
    <w:rsid w:val="000B3856"/>
    <w:rsid w:val="000B38B8"/>
    <w:rsid w:val="000B38EB"/>
    <w:rsid w:val="000B39F4"/>
    <w:rsid w:val="000B3A74"/>
    <w:rsid w:val="000B3DC8"/>
    <w:rsid w:val="000B4151"/>
    <w:rsid w:val="000B4469"/>
    <w:rsid w:val="000B4C1F"/>
    <w:rsid w:val="000B4DFC"/>
    <w:rsid w:val="000B4EA9"/>
    <w:rsid w:val="000B627A"/>
    <w:rsid w:val="000B6503"/>
    <w:rsid w:val="000B6A79"/>
    <w:rsid w:val="000B6DB9"/>
    <w:rsid w:val="000B6F80"/>
    <w:rsid w:val="000B72C3"/>
    <w:rsid w:val="000B77D5"/>
    <w:rsid w:val="000B7D5B"/>
    <w:rsid w:val="000B7FA7"/>
    <w:rsid w:val="000C0414"/>
    <w:rsid w:val="000C089D"/>
    <w:rsid w:val="000C0FF2"/>
    <w:rsid w:val="000C2611"/>
    <w:rsid w:val="000C2F1F"/>
    <w:rsid w:val="000C2F69"/>
    <w:rsid w:val="000C3945"/>
    <w:rsid w:val="000C3AFE"/>
    <w:rsid w:val="000C4016"/>
    <w:rsid w:val="000C4805"/>
    <w:rsid w:val="000C4B61"/>
    <w:rsid w:val="000C551F"/>
    <w:rsid w:val="000C5B4D"/>
    <w:rsid w:val="000C60B7"/>
    <w:rsid w:val="000C6321"/>
    <w:rsid w:val="000C7074"/>
    <w:rsid w:val="000C7101"/>
    <w:rsid w:val="000C75EE"/>
    <w:rsid w:val="000D0858"/>
    <w:rsid w:val="000D096C"/>
    <w:rsid w:val="000D1250"/>
    <w:rsid w:val="000D1756"/>
    <w:rsid w:val="000D258A"/>
    <w:rsid w:val="000D282A"/>
    <w:rsid w:val="000D3B79"/>
    <w:rsid w:val="000D3CBB"/>
    <w:rsid w:val="000D4417"/>
    <w:rsid w:val="000D46CA"/>
    <w:rsid w:val="000D4B54"/>
    <w:rsid w:val="000D4DF7"/>
    <w:rsid w:val="000D4EF3"/>
    <w:rsid w:val="000D58E0"/>
    <w:rsid w:val="000D5CE5"/>
    <w:rsid w:val="000D6012"/>
    <w:rsid w:val="000D6045"/>
    <w:rsid w:val="000D637C"/>
    <w:rsid w:val="000D66C9"/>
    <w:rsid w:val="000D761B"/>
    <w:rsid w:val="000D7FD3"/>
    <w:rsid w:val="000E018F"/>
    <w:rsid w:val="000E08C9"/>
    <w:rsid w:val="000E21E6"/>
    <w:rsid w:val="000E2981"/>
    <w:rsid w:val="000E2B94"/>
    <w:rsid w:val="000E2D78"/>
    <w:rsid w:val="000E2E72"/>
    <w:rsid w:val="000E2EDD"/>
    <w:rsid w:val="000E3B39"/>
    <w:rsid w:val="000E3C95"/>
    <w:rsid w:val="000E3E86"/>
    <w:rsid w:val="000E49F8"/>
    <w:rsid w:val="000E4D25"/>
    <w:rsid w:val="000E5198"/>
    <w:rsid w:val="000E5225"/>
    <w:rsid w:val="000E5A7A"/>
    <w:rsid w:val="000E6653"/>
    <w:rsid w:val="000E66B5"/>
    <w:rsid w:val="000E6ACA"/>
    <w:rsid w:val="000E6D67"/>
    <w:rsid w:val="000E725D"/>
    <w:rsid w:val="000E73AA"/>
    <w:rsid w:val="000E742C"/>
    <w:rsid w:val="000E7646"/>
    <w:rsid w:val="000E7DB1"/>
    <w:rsid w:val="000F0954"/>
    <w:rsid w:val="000F0EEE"/>
    <w:rsid w:val="000F0FD9"/>
    <w:rsid w:val="000F1108"/>
    <w:rsid w:val="000F1E92"/>
    <w:rsid w:val="000F1EF3"/>
    <w:rsid w:val="000F2215"/>
    <w:rsid w:val="000F230D"/>
    <w:rsid w:val="000F2D65"/>
    <w:rsid w:val="000F324E"/>
    <w:rsid w:val="000F356D"/>
    <w:rsid w:val="000F3E44"/>
    <w:rsid w:val="000F414C"/>
    <w:rsid w:val="000F41DE"/>
    <w:rsid w:val="000F5491"/>
    <w:rsid w:val="000F58C8"/>
    <w:rsid w:val="000F5C7D"/>
    <w:rsid w:val="000F5D04"/>
    <w:rsid w:val="000F5EE8"/>
    <w:rsid w:val="000F5F20"/>
    <w:rsid w:val="000F60B4"/>
    <w:rsid w:val="000F65B0"/>
    <w:rsid w:val="000F6D2C"/>
    <w:rsid w:val="000F73E9"/>
    <w:rsid w:val="000F74A6"/>
    <w:rsid w:val="000F797F"/>
    <w:rsid w:val="00100D74"/>
    <w:rsid w:val="00100E62"/>
    <w:rsid w:val="0010118E"/>
    <w:rsid w:val="00101439"/>
    <w:rsid w:val="001015D1"/>
    <w:rsid w:val="00101F8C"/>
    <w:rsid w:val="00102292"/>
    <w:rsid w:val="0010350D"/>
    <w:rsid w:val="001039C5"/>
    <w:rsid w:val="0010469E"/>
    <w:rsid w:val="00104825"/>
    <w:rsid w:val="0010597B"/>
    <w:rsid w:val="001063CF"/>
    <w:rsid w:val="001077DA"/>
    <w:rsid w:val="001102C4"/>
    <w:rsid w:val="00110446"/>
    <w:rsid w:val="0011080C"/>
    <w:rsid w:val="001109A2"/>
    <w:rsid w:val="00110A00"/>
    <w:rsid w:val="00110D4F"/>
    <w:rsid w:val="0011101B"/>
    <w:rsid w:val="001114D4"/>
    <w:rsid w:val="001115A0"/>
    <w:rsid w:val="00111D96"/>
    <w:rsid w:val="001123C5"/>
    <w:rsid w:val="00112746"/>
    <w:rsid w:val="00112894"/>
    <w:rsid w:val="0011289E"/>
    <w:rsid w:val="00112935"/>
    <w:rsid w:val="00112DB8"/>
    <w:rsid w:val="0011330C"/>
    <w:rsid w:val="00113F36"/>
    <w:rsid w:val="00114347"/>
    <w:rsid w:val="001156D8"/>
    <w:rsid w:val="00115DB9"/>
    <w:rsid w:val="001162E7"/>
    <w:rsid w:val="00116848"/>
    <w:rsid w:val="001205A8"/>
    <w:rsid w:val="00120AD8"/>
    <w:rsid w:val="00120CE3"/>
    <w:rsid w:val="00120F81"/>
    <w:rsid w:val="00121454"/>
    <w:rsid w:val="00121FC3"/>
    <w:rsid w:val="001224E1"/>
    <w:rsid w:val="001235D7"/>
    <w:rsid w:val="001236F2"/>
    <w:rsid w:val="0012382B"/>
    <w:rsid w:val="00123CB7"/>
    <w:rsid w:val="00123CBE"/>
    <w:rsid w:val="0012420A"/>
    <w:rsid w:val="0012470F"/>
    <w:rsid w:val="00124E1D"/>
    <w:rsid w:val="00124E61"/>
    <w:rsid w:val="001250EB"/>
    <w:rsid w:val="00125657"/>
    <w:rsid w:val="001258D1"/>
    <w:rsid w:val="00125DC2"/>
    <w:rsid w:val="00126D1C"/>
    <w:rsid w:val="00126D77"/>
    <w:rsid w:val="00126DA5"/>
    <w:rsid w:val="0012713B"/>
    <w:rsid w:val="00127ACF"/>
    <w:rsid w:val="001304EB"/>
    <w:rsid w:val="00130624"/>
    <w:rsid w:val="001307FE"/>
    <w:rsid w:val="00130960"/>
    <w:rsid w:val="0013160B"/>
    <w:rsid w:val="00131AED"/>
    <w:rsid w:val="00131E16"/>
    <w:rsid w:val="00131FC4"/>
    <w:rsid w:val="00131FC5"/>
    <w:rsid w:val="001320B2"/>
    <w:rsid w:val="001328E1"/>
    <w:rsid w:val="00132E99"/>
    <w:rsid w:val="001337B5"/>
    <w:rsid w:val="0013451E"/>
    <w:rsid w:val="00134997"/>
    <w:rsid w:val="001353A7"/>
    <w:rsid w:val="00135A7B"/>
    <w:rsid w:val="00136769"/>
    <w:rsid w:val="00136868"/>
    <w:rsid w:val="00137124"/>
    <w:rsid w:val="001377A9"/>
    <w:rsid w:val="001378F5"/>
    <w:rsid w:val="00140C9E"/>
    <w:rsid w:val="00140DAE"/>
    <w:rsid w:val="001410E8"/>
    <w:rsid w:val="00141983"/>
    <w:rsid w:val="00141C48"/>
    <w:rsid w:val="001420EA"/>
    <w:rsid w:val="001424AB"/>
    <w:rsid w:val="00142BAC"/>
    <w:rsid w:val="0014307A"/>
    <w:rsid w:val="00143567"/>
    <w:rsid w:val="001435D4"/>
    <w:rsid w:val="00143ADD"/>
    <w:rsid w:val="0014411B"/>
    <w:rsid w:val="00144519"/>
    <w:rsid w:val="0014483B"/>
    <w:rsid w:val="00144D87"/>
    <w:rsid w:val="00145B3A"/>
    <w:rsid w:val="0014671C"/>
    <w:rsid w:val="00147AAD"/>
    <w:rsid w:val="00147C62"/>
    <w:rsid w:val="00150319"/>
    <w:rsid w:val="00150950"/>
    <w:rsid w:val="00150D2F"/>
    <w:rsid w:val="00150F4E"/>
    <w:rsid w:val="00151303"/>
    <w:rsid w:val="00152B48"/>
    <w:rsid w:val="00152D8F"/>
    <w:rsid w:val="00152E07"/>
    <w:rsid w:val="00152FB8"/>
    <w:rsid w:val="0015386B"/>
    <w:rsid w:val="00154882"/>
    <w:rsid w:val="001555F3"/>
    <w:rsid w:val="00155631"/>
    <w:rsid w:val="00155CC1"/>
    <w:rsid w:val="001562B8"/>
    <w:rsid w:val="00156630"/>
    <w:rsid w:val="001571DF"/>
    <w:rsid w:val="001574F6"/>
    <w:rsid w:val="00157760"/>
    <w:rsid w:val="00157C9B"/>
    <w:rsid w:val="0016008E"/>
    <w:rsid w:val="00160276"/>
    <w:rsid w:val="001604DB"/>
    <w:rsid w:val="001605A7"/>
    <w:rsid w:val="001605FC"/>
    <w:rsid w:val="00160CAF"/>
    <w:rsid w:val="00161479"/>
    <w:rsid w:val="0016229C"/>
    <w:rsid w:val="001627F2"/>
    <w:rsid w:val="001628FD"/>
    <w:rsid w:val="00162CF4"/>
    <w:rsid w:val="00163A07"/>
    <w:rsid w:val="00163A2F"/>
    <w:rsid w:val="00164007"/>
    <w:rsid w:val="0016454F"/>
    <w:rsid w:val="00164B3D"/>
    <w:rsid w:val="00164CA1"/>
    <w:rsid w:val="00164D25"/>
    <w:rsid w:val="00165306"/>
    <w:rsid w:val="00165685"/>
    <w:rsid w:val="00165EF0"/>
    <w:rsid w:val="00166556"/>
    <w:rsid w:val="00166FC5"/>
    <w:rsid w:val="001670F0"/>
    <w:rsid w:val="0016770C"/>
    <w:rsid w:val="001677CF"/>
    <w:rsid w:val="00167B7A"/>
    <w:rsid w:val="001700EA"/>
    <w:rsid w:val="001708A9"/>
    <w:rsid w:val="00170E19"/>
    <w:rsid w:val="001717C0"/>
    <w:rsid w:val="00171C55"/>
    <w:rsid w:val="00172E81"/>
    <w:rsid w:val="00173AB6"/>
    <w:rsid w:val="00173CAA"/>
    <w:rsid w:val="00174169"/>
    <w:rsid w:val="001742B9"/>
    <w:rsid w:val="00174647"/>
    <w:rsid w:val="00175264"/>
    <w:rsid w:val="00175EBB"/>
    <w:rsid w:val="00176527"/>
    <w:rsid w:val="00176743"/>
    <w:rsid w:val="00177236"/>
    <w:rsid w:val="001776C6"/>
    <w:rsid w:val="00177D31"/>
    <w:rsid w:val="001802D8"/>
    <w:rsid w:val="001803DD"/>
    <w:rsid w:val="00180C57"/>
    <w:rsid w:val="00181139"/>
    <w:rsid w:val="001818AF"/>
    <w:rsid w:val="0018206A"/>
    <w:rsid w:val="001823F0"/>
    <w:rsid w:val="00182FAE"/>
    <w:rsid w:val="0018368B"/>
    <w:rsid w:val="001836BE"/>
    <w:rsid w:val="00184502"/>
    <w:rsid w:val="00184BD1"/>
    <w:rsid w:val="00184C3A"/>
    <w:rsid w:val="00185260"/>
    <w:rsid w:val="0018693F"/>
    <w:rsid w:val="00186BED"/>
    <w:rsid w:val="00186C40"/>
    <w:rsid w:val="00186D61"/>
    <w:rsid w:val="001874A9"/>
    <w:rsid w:val="001879A9"/>
    <w:rsid w:val="00187A09"/>
    <w:rsid w:val="00187A4E"/>
    <w:rsid w:val="00187A65"/>
    <w:rsid w:val="00187F4D"/>
    <w:rsid w:val="0019029A"/>
    <w:rsid w:val="00190325"/>
    <w:rsid w:val="0019130F"/>
    <w:rsid w:val="001913B7"/>
    <w:rsid w:val="00191BCA"/>
    <w:rsid w:val="00191C45"/>
    <w:rsid w:val="00191C8A"/>
    <w:rsid w:val="00191CFA"/>
    <w:rsid w:val="00191F23"/>
    <w:rsid w:val="0019203F"/>
    <w:rsid w:val="00192F25"/>
    <w:rsid w:val="00193656"/>
    <w:rsid w:val="00193A29"/>
    <w:rsid w:val="00193B97"/>
    <w:rsid w:val="001943CC"/>
    <w:rsid w:val="00194EBC"/>
    <w:rsid w:val="00195847"/>
    <w:rsid w:val="00196EC8"/>
    <w:rsid w:val="001A0489"/>
    <w:rsid w:val="001A06F3"/>
    <w:rsid w:val="001A0ABE"/>
    <w:rsid w:val="001A15C0"/>
    <w:rsid w:val="001A187E"/>
    <w:rsid w:val="001A18D6"/>
    <w:rsid w:val="001A1B6B"/>
    <w:rsid w:val="001A3BDB"/>
    <w:rsid w:val="001A3CED"/>
    <w:rsid w:val="001A3F32"/>
    <w:rsid w:val="001A40C3"/>
    <w:rsid w:val="001A44EE"/>
    <w:rsid w:val="001A4719"/>
    <w:rsid w:val="001A4B2D"/>
    <w:rsid w:val="001A4C4F"/>
    <w:rsid w:val="001A4DDB"/>
    <w:rsid w:val="001A5F40"/>
    <w:rsid w:val="001A6313"/>
    <w:rsid w:val="001A63BE"/>
    <w:rsid w:val="001A66B3"/>
    <w:rsid w:val="001A6D95"/>
    <w:rsid w:val="001A6F58"/>
    <w:rsid w:val="001A71EE"/>
    <w:rsid w:val="001A724E"/>
    <w:rsid w:val="001A7327"/>
    <w:rsid w:val="001A7442"/>
    <w:rsid w:val="001A7BF7"/>
    <w:rsid w:val="001A7D3B"/>
    <w:rsid w:val="001B0674"/>
    <w:rsid w:val="001B0B34"/>
    <w:rsid w:val="001B108F"/>
    <w:rsid w:val="001B129C"/>
    <w:rsid w:val="001B1350"/>
    <w:rsid w:val="001B1898"/>
    <w:rsid w:val="001B1A8E"/>
    <w:rsid w:val="001B1AEC"/>
    <w:rsid w:val="001B25FE"/>
    <w:rsid w:val="001B286D"/>
    <w:rsid w:val="001B2BF4"/>
    <w:rsid w:val="001B2F8B"/>
    <w:rsid w:val="001B350B"/>
    <w:rsid w:val="001B427F"/>
    <w:rsid w:val="001B4590"/>
    <w:rsid w:val="001B46E2"/>
    <w:rsid w:val="001B4955"/>
    <w:rsid w:val="001B558D"/>
    <w:rsid w:val="001B55C1"/>
    <w:rsid w:val="001B5BCB"/>
    <w:rsid w:val="001B601F"/>
    <w:rsid w:val="001B65A8"/>
    <w:rsid w:val="001B65DD"/>
    <w:rsid w:val="001B74AA"/>
    <w:rsid w:val="001C0478"/>
    <w:rsid w:val="001C058B"/>
    <w:rsid w:val="001C1230"/>
    <w:rsid w:val="001C1306"/>
    <w:rsid w:val="001C1377"/>
    <w:rsid w:val="001C194F"/>
    <w:rsid w:val="001C1AEC"/>
    <w:rsid w:val="001C1DB8"/>
    <w:rsid w:val="001C21A5"/>
    <w:rsid w:val="001C28AA"/>
    <w:rsid w:val="001C2C3F"/>
    <w:rsid w:val="001C3080"/>
    <w:rsid w:val="001C3A05"/>
    <w:rsid w:val="001C3C75"/>
    <w:rsid w:val="001C3D0B"/>
    <w:rsid w:val="001C3FDB"/>
    <w:rsid w:val="001C443C"/>
    <w:rsid w:val="001C484F"/>
    <w:rsid w:val="001C4DF1"/>
    <w:rsid w:val="001C4E2E"/>
    <w:rsid w:val="001C4EA5"/>
    <w:rsid w:val="001C4EB4"/>
    <w:rsid w:val="001C5C6A"/>
    <w:rsid w:val="001C5E63"/>
    <w:rsid w:val="001C6517"/>
    <w:rsid w:val="001C6F37"/>
    <w:rsid w:val="001C7071"/>
    <w:rsid w:val="001C72BB"/>
    <w:rsid w:val="001C7B4D"/>
    <w:rsid w:val="001C7BDF"/>
    <w:rsid w:val="001C7F4E"/>
    <w:rsid w:val="001D005C"/>
    <w:rsid w:val="001D00D4"/>
    <w:rsid w:val="001D0129"/>
    <w:rsid w:val="001D15C5"/>
    <w:rsid w:val="001D20B0"/>
    <w:rsid w:val="001D28E3"/>
    <w:rsid w:val="001D3C9C"/>
    <w:rsid w:val="001D478D"/>
    <w:rsid w:val="001D4DBE"/>
    <w:rsid w:val="001D5697"/>
    <w:rsid w:val="001D57A2"/>
    <w:rsid w:val="001D599C"/>
    <w:rsid w:val="001D615C"/>
    <w:rsid w:val="001D6762"/>
    <w:rsid w:val="001D6BA2"/>
    <w:rsid w:val="001D6D72"/>
    <w:rsid w:val="001D705F"/>
    <w:rsid w:val="001E0BD8"/>
    <w:rsid w:val="001E0F86"/>
    <w:rsid w:val="001E31BE"/>
    <w:rsid w:val="001E37E2"/>
    <w:rsid w:val="001E3AF8"/>
    <w:rsid w:val="001E3B7A"/>
    <w:rsid w:val="001E555B"/>
    <w:rsid w:val="001E556A"/>
    <w:rsid w:val="001E582A"/>
    <w:rsid w:val="001E5AB6"/>
    <w:rsid w:val="001E6067"/>
    <w:rsid w:val="001E61CC"/>
    <w:rsid w:val="001E6218"/>
    <w:rsid w:val="001E6247"/>
    <w:rsid w:val="001E69FD"/>
    <w:rsid w:val="001E6FDF"/>
    <w:rsid w:val="001E7AF3"/>
    <w:rsid w:val="001E7BFC"/>
    <w:rsid w:val="001F031C"/>
    <w:rsid w:val="001F0669"/>
    <w:rsid w:val="001F0C64"/>
    <w:rsid w:val="001F0FA1"/>
    <w:rsid w:val="001F19A9"/>
    <w:rsid w:val="001F2004"/>
    <w:rsid w:val="001F2153"/>
    <w:rsid w:val="001F2395"/>
    <w:rsid w:val="001F240F"/>
    <w:rsid w:val="001F288B"/>
    <w:rsid w:val="001F28AD"/>
    <w:rsid w:val="001F29B3"/>
    <w:rsid w:val="001F31D5"/>
    <w:rsid w:val="001F358F"/>
    <w:rsid w:val="001F3FCF"/>
    <w:rsid w:val="001F3FF6"/>
    <w:rsid w:val="001F4186"/>
    <w:rsid w:val="001F50D9"/>
    <w:rsid w:val="001F54F5"/>
    <w:rsid w:val="001F5653"/>
    <w:rsid w:val="001F5A20"/>
    <w:rsid w:val="001F5A87"/>
    <w:rsid w:val="001F5AA5"/>
    <w:rsid w:val="001F69D5"/>
    <w:rsid w:val="001F7B0A"/>
    <w:rsid w:val="001F7BB7"/>
    <w:rsid w:val="00200EEB"/>
    <w:rsid w:val="00201456"/>
    <w:rsid w:val="002015CA"/>
    <w:rsid w:val="002015D7"/>
    <w:rsid w:val="002019C7"/>
    <w:rsid w:val="00201BCD"/>
    <w:rsid w:val="002020E0"/>
    <w:rsid w:val="002024CC"/>
    <w:rsid w:val="002027A6"/>
    <w:rsid w:val="002033D8"/>
    <w:rsid w:val="00203CC4"/>
    <w:rsid w:val="00204945"/>
    <w:rsid w:val="00204B00"/>
    <w:rsid w:val="00204BFF"/>
    <w:rsid w:val="00204CF8"/>
    <w:rsid w:val="0020504A"/>
    <w:rsid w:val="00205205"/>
    <w:rsid w:val="00205D2D"/>
    <w:rsid w:val="00205E28"/>
    <w:rsid w:val="00205E91"/>
    <w:rsid w:val="0020603C"/>
    <w:rsid w:val="00207661"/>
    <w:rsid w:val="0020795C"/>
    <w:rsid w:val="0020798B"/>
    <w:rsid w:val="00207A83"/>
    <w:rsid w:val="002101DE"/>
    <w:rsid w:val="00210471"/>
    <w:rsid w:val="00211591"/>
    <w:rsid w:val="00211E27"/>
    <w:rsid w:val="00212114"/>
    <w:rsid w:val="0021224A"/>
    <w:rsid w:val="00212314"/>
    <w:rsid w:val="00212648"/>
    <w:rsid w:val="0021268E"/>
    <w:rsid w:val="00212869"/>
    <w:rsid w:val="00213623"/>
    <w:rsid w:val="00213744"/>
    <w:rsid w:val="00213E68"/>
    <w:rsid w:val="00213E79"/>
    <w:rsid w:val="00213F57"/>
    <w:rsid w:val="00214158"/>
    <w:rsid w:val="00214367"/>
    <w:rsid w:val="00214443"/>
    <w:rsid w:val="002148C7"/>
    <w:rsid w:val="002149FE"/>
    <w:rsid w:val="00215322"/>
    <w:rsid w:val="00215528"/>
    <w:rsid w:val="00215943"/>
    <w:rsid w:val="00215C4F"/>
    <w:rsid w:val="002160E8"/>
    <w:rsid w:val="00216AED"/>
    <w:rsid w:val="00216BDD"/>
    <w:rsid w:val="002170B0"/>
    <w:rsid w:val="00217E79"/>
    <w:rsid w:val="00217F64"/>
    <w:rsid w:val="0022064B"/>
    <w:rsid w:val="002206EC"/>
    <w:rsid w:val="00220938"/>
    <w:rsid w:val="00220BAD"/>
    <w:rsid w:val="00220CCA"/>
    <w:rsid w:val="0022100E"/>
    <w:rsid w:val="002211A5"/>
    <w:rsid w:val="00221474"/>
    <w:rsid w:val="00221ECC"/>
    <w:rsid w:val="0022230B"/>
    <w:rsid w:val="00222369"/>
    <w:rsid w:val="00222C19"/>
    <w:rsid w:val="0022362F"/>
    <w:rsid w:val="00223997"/>
    <w:rsid w:val="00223CEF"/>
    <w:rsid w:val="00223EE3"/>
    <w:rsid w:val="00224649"/>
    <w:rsid w:val="00224660"/>
    <w:rsid w:val="00224A9B"/>
    <w:rsid w:val="00224CAD"/>
    <w:rsid w:val="00224CB4"/>
    <w:rsid w:val="00224FB6"/>
    <w:rsid w:val="00225E76"/>
    <w:rsid w:val="0022612E"/>
    <w:rsid w:val="00226933"/>
    <w:rsid w:val="00226965"/>
    <w:rsid w:val="00230158"/>
    <w:rsid w:val="00230E80"/>
    <w:rsid w:val="0023174C"/>
    <w:rsid w:val="00231C0E"/>
    <w:rsid w:val="00231D03"/>
    <w:rsid w:val="00232ECF"/>
    <w:rsid w:val="00233013"/>
    <w:rsid w:val="00233A68"/>
    <w:rsid w:val="00234851"/>
    <w:rsid w:val="00234999"/>
    <w:rsid w:val="00235266"/>
    <w:rsid w:val="00235333"/>
    <w:rsid w:val="002354A8"/>
    <w:rsid w:val="002354F0"/>
    <w:rsid w:val="00235647"/>
    <w:rsid w:val="00236948"/>
    <w:rsid w:val="00237085"/>
    <w:rsid w:val="00237B33"/>
    <w:rsid w:val="0024014C"/>
    <w:rsid w:val="002403FC"/>
    <w:rsid w:val="0024076D"/>
    <w:rsid w:val="00240D89"/>
    <w:rsid w:val="00241A3B"/>
    <w:rsid w:val="00241FC8"/>
    <w:rsid w:val="00242120"/>
    <w:rsid w:val="00242A0B"/>
    <w:rsid w:val="00242F15"/>
    <w:rsid w:val="002431BF"/>
    <w:rsid w:val="0024344F"/>
    <w:rsid w:val="0024352F"/>
    <w:rsid w:val="00244109"/>
    <w:rsid w:val="002442B4"/>
    <w:rsid w:val="00244680"/>
    <w:rsid w:val="002446E3"/>
    <w:rsid w:val="00244CF1"/>
    <w:rsid w:val="00245234"/>
    <w:rsid w:val="0024560F"/>
    <w:rsid w:val="00245A72"/>
    <w:rsid w:val="0024630A"/>
    <w:rsid w:val="002464E4"/>
    <w:rsid w:val="00246B07"/>
    <w:rsid w:val="00246F19"/>
    <w:rsid w:val="00247AE7"/>
    <w:rsid w:val="00247CE3"/>
    <w:rsid w:val="00247DE4"/>
    <w:rsid w:val="00250052"/>
    <w:rsid w:val="00250B8F"/>
    <w:rsid w:val="00251BA3"/>
    <w:rsid w:val="00251CF0"/>
    <w:rsid w:val="00251E86"/>
    <w:rsid w:val="00253762"/>
    <w:rsid w:val="00253991"/>
    <w:rsid w:val="0025446D"/>
    <w:rsid w:val="002546CD"/>
    <w:rsid w:val="00254FBF"/>
    <w:rsid w:val="002551C1"/>
    <w:rsid w:val="002558B4"/>
    <w:rsid w:val="00255C5B"/>
    <w:rsid w:val="00255EDB"/>
    <w:rsid w:val="002563D7"/>
    <w:rsid w:val="002564B0"/>
    <w:rsid w:val="002570DE"/>
    <w:rsid w:val="002575E7"/>
    <w:rsid w:val="00257676"/>
    <w:rsid w:val="00257DC3"/>
    <w:rsid w:val="0026066F"/>
    <w:rsid w:val="00260A92"/>
    <w:rsid w:val="00260CCD"/>
    <w:rsid w:val="00261ACF"/>
    <w:rsid w:val="00261C8B"/>
    <w:rsid w:val="00261EBD"/>
    <w:rsid w:val="00262213"/>
    <w:rsid w:val="00262EA1"/>
    <w:rsid w:val="00263170"/>
    <w:rsid w:val="002631E7"/>
    <w:rsid w:val="0026347D"/>
    <w:rsid w:val="002640E5"/>
    <w:rsid w:val="002646A5"/>
    <w:rsid w:val="002661E9"/>
    <w:rsid w:val="00266B43"/>
    <w:rsid w:val="002671BA"/>
    <w:rsid w:val="00267480"/>
    <w:rsid w:val="00267882"/>
    <w:rsid w:val="00267C0F"/>
    <w:rsid w:val="002700C1"/>
    <w:rsid w:val="00270DD8"/>
    <w:rsid w:val="00270DFC"/>
    <w:rsid w:val="00270EA7"/>
    <w:rsid w:val="00271406"/>
    <w:rsid w:val="0027141D"/>
    <w:rsid w:val="00271424"/>
    <w:rsid w:val="002715D0"/>
    <w:rsid w:val="0027188D"/>
    <w:rsid w:val="00271F5D"/>
    <w:rsid w:val="00272030"/>
    <w:rsid w:val="0027205A"/>
    <w:rsid w:val="002722B0"/>
    <w:rsid w:val="00272BB3"/>
    <w:rsid w:val="00272C60"/>
    <w:rsid w:val="00272E0C"/>
    <w:rsid w:val="00273264"/>
    <w:rsid w:val="00273289"/>
    <w:rsid w:val="00273BF0"/>
    <w:rsid w:val="002744EB"/>
    <w:rsid w:val="00274663"/>
    <w:rsid w:val="0027529B"/>
    <w:rsid w:val="00275360"/>
    <w:rsid w:val="00275BF9"/>
    <w:rsid w:val="00275ED1"/>
    <w:rsid w:val="002766BC"/>
    <w:rsid w:val="00276F5D"/>
    <w:rsid w:val="002776B2"/>
    <w:rsid w:val="00277A9B"/>
    <w:rsid w:val="00277AA1"/>
    <w:rsid w:val="00277FBA"/>
    <w:rsid w:val="0028003E"/>
    <w:rsid w:val="0028069F"/>
    <w:rsid w:val="002807F2"/>
    <w:rsid w:val="00281213"/>
    <w:rsid w:val="00281BC0"/>
    <w:rsid w:val="00281CEB"/>
    <w:rsid w:val="002821F0"/>
    <w:rsid w:val="00282E6E"/>
    <w:rsid w:val="002831C6"/>
    <w:rsid w:val="00283C86"/>
    <w:rsid w:val="00283D1A"/>
    <w:rsid w:val="00283E3B"/>
    <w:rsid w:val="00284024"/>
    <w:rsid w:val="002842FE"/>
    <w:rsid w:val="00284A63"/>
    <w:rsid w:val="00284D6A"/>
    <w:rsid w:val="00284E51"/>
    <w:rsid w:val="002850E2"/>
    <w:rsid w:val="002851B1"/>
    <w:rsid w:val="00285362"/>
    <w:rsid w:val="002856FC"/>
    <w:rsid w:val="00285B84"/>
    <w:rsid w:val="00286B9E"/>
    <w:rsid w:val="00286EB6"/>
    <w:rsid w:val="00286EDC"/>
    <w:rsid w:val="0028714B"/>
    <w:rsid w:val="00287FF6"/>
    <w:rsid w:val="002900F5"/>
    <w:rsid w:val="00290564"/>
    <w:rsid w:val="002915EE"/>
    <w:rsid w:val="002923A3"/>
    <w:rsid w:val="002924AB"/>
    <w:rsid w:val="002925F5"/>
    <w:rsid w:val="0029281F"/>
    <w:rsid w:val="00292A3A"/>
    <w:rsid w:val="00292A97"/>
    <w:rsid w:val="00292F3A"/>
    <w:rsid w:val="00292FB6"/>
    <w:rsid w:val="00293343"/>
    <w:rsid w:val="0029338F"/>
    <w:rsid w:val="002938B6"/>
    <w:rsid w:val="002949E6"/>
    <w:rsid w:val="00294D3C"/>
    <w:rsid w:val="00295704"/>
    <w:rsid w:val="0029597B"/>
    <w:rsid w:val="00295BA3"/>
    <w:rsid w:val="00296F0F"/>
    <w:rsid w:val="002A01EE"/>
    <w:rsid w:val="002A02B1"/>
    <w:rsid w:val="002A02B7"/>
    <w:rsid w:val="002A0AF3"/>
    <w:rsid w:val="002A0E2B"/>
    <w:rsid w:val="002A0EE2"/>
    <w:rsid w:val="002A23BF"/>
    <w:rsid w:val="002A272F"/>
    <w:rsid w:val="002A2796"/>
    <w:rsid w:val="002A2913"/>
    <w:rsid w:val="002A2C2B"/>
    <w:rsid w:val="002A3035"/>
    <w:rsid w:val="002A30FA"/>
    <w:rsid w:val="002A3293"/>
    <w:rsid w:val="002A3E76"/>
    <w:rsid w:val="002A4A2B"/>
    <w:rsid w:val="002A4E90"/>
    <w:rsid w:val="002A598C"/>
    <w:rsid w:val="002A5DBB"/>
    <w:rsid w:val="002A5F0E"/>
    <w:rsid w:val="002A6762"/>
    <w:rsid w:val="002A6BD5"/>
    <w:rsid w:val="002A6C9E"/>
    <w:rsid w:val="002A6D26"/>
    <w:rsid w:val="002A718F"/>
    <w:rsid w:val="002A74C1"/>
    <w:rsid w:val="002A76DA"/>
    <w:rsid w:val="002A78FF"/>
    <w:rsid w:val="002A7B46"/>
    <w:rsid w:val="002A7BAE"/>
    <w:rsid w:val="002A7D0E"/>
    <w:rsid w:val="002A7ED1"/>
    <w:rsid w:val="002A7ED8"/>
    <w:rsid w:val="002B03B3"/>
    <w:rsid w:val="002B0B2D"/>
    <w:rsid w:val="002B1427"/>
    <w:rsid w:val="002B191E"/>
    <w:rsid w:val="002B1DAF"/>
    <w:rsid w:val="002B1F26"/>
    <w:rsid w:val="002B20D3"/>
    <w:rsid w:val="002B222F"/>
    <w:rsid w:val="002B2365"/>
    <w:rsid w:val="002B27F7"/>
    <w:rsid w:val="002B3244"/>
    <w:rsid w:val="002B35A6"/>
    <w:rsid w:val="002B36A9"/>
    <w:rsid w:val="002B441B"/>
    <w:rsid w:val="002B476D"/>
    <w:rsid w:val="002B55B9"/>
    <w:rsid w:val="002B6464"/>
    <w:rsid w:val="002B675A"/>
    <w:rsid w:val="002B686E"/>
    <w:rsid w:val="002B6E1C"/>
    <w:rsid w:val="002B740D"/>
    <w:rsid w:val="002B760B"/>
    <w:rsid w:val="002B7A8B"/>
    <w:rsid w:val="002C0113"/>
    <w:rsid w:val="002C0B62"/>
    <w:rsid w:val="002C0C30"/>
    <w:rsid w:val="002C13AB"/>
    <w:rsid w:val="002C197B"/>
    <w:rsid w:val="002C1A00"/>
    <w:rsid w:val="002C1EA3"/>
    <w:rsid w:val="002C2821"/>
    <w:rsid w:val="002C299E"/>
    <w:rsid w:val="002C304F"/>
    <w:rsid w:val="002C31DD"/>
    <w:rsid w:val="002C3314"/>
    <w:rsid w:val="002C36B2"/>
    <w:rsid w:val="002C4576"/>
    <w:rsid w:val="002C46C0"/>
    <w:rsid w:val="002C4CA2"/>
    <w:rsid w:val="002C53F8"/>
    <w:rsid w:val="002C5B62"/>
    <w:rsid w:val="002C6690"/>
    <w:rsid w:val="002C71E2"/>
    <w:rsid w:val="002C768D"/>
    <w:rsid w:val="002C7932"/>
    <w:rsid w:val="002D00C4"/>
    <w:rsid w:val="002D0344"/>
    <w:rsid w:val="002D08CD"/>
    <w:rsid w:val="002D190E"/>
    <w:rsid w:val="002D1FA6"/>
    <w:rsid w:val="002D22A6"/>
    <w:rsid w:val="002D231B"/>
    <w:rsid w:val="002D24BF"/>
    <w:rsid w:val="002D2994"/>
    <w:rsid w:val="002D2C34"/>
    <w:rsid w:val="002D454C"/>
    <w:rsid w:val="002D5578"/>
    <w:rsid w:val="002D5798"/>
    <w:rsid w:val="002D5F86"/>
    <w:rsid w:val="002D61E9"/>
    <w:rsid w:val="002D643B"/>
    <w:rsid w:val="002D6A38"/>
    <w:rsid w:val="002D6B17"/>
    <w:rsid w:val="002D7172"/>
    <w:rsid w:val="002D75C4"/>
    <w:rsid w:val="002D7A35"/>
    <w:rsid w:val="002E0E40"/>
    <w:rsid w:val="002E0F22"/>
    <w:rsid w:val="002E1425"/>
    <w:rsid w:val="002E1766"/>
    <w:rsid w:val="002E2AAF"/>
    <w:rsid w:val="002E3447"/>
    <w:rsid w:val="002E3584"/>
    <w:rsid w:val="002E38BC"/>
    <w:rsid w:val="002E3D8C"/>
    <w:rsid w:val="002E4198"/>
    <w:rsid w:val="002E449C"/>
    <w:rsid w:val="002E4A93"/>
    <w:rsid w:val="002E4B3B"/>
    <w:rsid w:val="002E4B6A"/>
    <w:rsid w:val="002E5773"/>
    <w:rsid w:val="002E5F1C"/>
    <w:rsid w:val="002E5FEF"/>
    <w:rsid w:val="002E6033"/>
    <w:rsid w:val="002E66D3"/>
    <w:rsid w:val="002E69A5"/>
    <w:rsid w:val="002E6BDF"/>
    <w:rsid w:val="002E6F16"/>
    <w:rsid w:val="002E728B"/>
    <w:rsid w:val="002E7757"/>
    <w:rsid w:val="002E787F"/>
    <w:rsid w:val="002E79F4"/>
    <w:rsid w:val="002E7C1C"/>
    <w:rsid w:val="002F0150"/>
    <w:rsid w:val="002F0637"/>
    <w:rsid w:val="002F086D"/>
    <w:rsid w:val="002F1EC2"/>
    <w:rsid w:val="002F22F1"/>
    <w:rsid w:val="002F2362"/>
    <w:rsid w:val="002F2A4E"/>
    <w:rsid w:val="002F2BE6"/>
    <w:rsid w:val="002F2E70"/>
    <w:rsid w:val="002F4171"/>
    <w:rsid w:val="002F542D"/>
    <w:rsid w:val="002F5815"/>
    <w:rsid w:val="002F5AA7"/>
    <w:rsid w:val="002F5FB6"/>
    <w:rsid w:val="002F60E5"/>
    <w:rsid w:val="002F661A"/>
    <w:rsid w:val="002F66AF"/>
    <w:rsid w:val="002F6947"/>
    <w:rsid w:val="002F73FF"/>
    <w:rsid w:val="002F7CD9"/>
    <w:rsid w:val="002F7FFE"/>
    <w:rsid w:val="0030077E"/>
    <w:rsid w:val="00300848"/>
    <w:rsid w:val="00300D95"/>
    <w:rsid w:val="003015E8"/>
    <w:rsid w:val="00301AE3"/>
    <w:rsid w:val="00301BBB"/>
    <w:rsid w:val="00301DC1"/>
    <w:rsid w:val="00301EA6"/>
    <w:rsid w:val="003020EA"/>
    <w:rsid w:val="0030239F"/>
    <w:rsid w:val="003023CB"/>
    <w:rsid w:val="00302937"/>
    <w:rsid w:val="00302B52"/>
    <w:rsid w:val="00304115"/>
    <w:rsid w:val="00304295"/>
    <w:rsid w:val="00304633"/>
    <w:rsid w:val="003047C4"/>
    <w:rsid w:val="00304D7D"/>
    <w:rsid w:val="00305A4E"/>
    <w:rsid w:val="00306CAC"/>
    <w:rsid w:val="00307726"/>
    <w:rsid w:val="00307873"/>
    <w:rsid w:val="00307C10"/>
    <w:rsid w:val="00307D87"/>
    <w:rsid w:val="0031017B"/>
    <w:rsid w:val="00310307"/>
    <w:rsid w:val="003103CD"/>
    <w:rsid w:val="00310659"/>
    <w:rsid w:val="00310C85"/>
    <w:rsid w:val="00310D22"/>
    <w:rsid w:val="003112C3"/>
    <w:rsid w:val="00311320"/>
    <w:rsid w:val="00311373"/>
    <w:rsid w:val="003113EF"/>
    <w:rsid w:val="0031175C"/>
    <w:rsid w:val="003117B0"/>
    <w:rsid w:val="00311BA7"/>
    <w:rsid w:val="003122C0"/>
    <w:rsid w:val="00312ADC"/>
    <w:rsid w:val="00312E93"/>
    <w:rsid w:val="003130E2"/>
    <w:rsid w:val="0031453B"/>
    <w:rsid w:val="003150BA"/>
    <w:rsid w:val="003150CF"/>
    <w:rsid w:val="003154E7"/>
    <w:rsid w:val="00315966"/>
    <w:rsid w:val="003159AE"/>
    <w:rsid w:val="00315D88"/>
    <w:rsid w:val="00315DF4"/>
    <w:rsid w:val="00315E09"/>
    <w:rsid w:val="00316845"/>
    <w:rsid w:val="00316BF4"/>
    <w:rsid w:val="00316C78"/>
    <w:rsid w:val="00317181"/>
    <w:rsid w:val="00317710"/>
    <w:rsid w:val="00317D57"/>
    <w:rsid w:val="00317E59"/>
    <w:rsid w:val="00320116"/>
    <w:rsid w:val="00320508"/>
    <w:rsid w:val="00320667"/>
    <w:rsid w:val="0032080D"/>
    <w:rsid w:val="00320B12"/>
    <w:rsid w:val="00320B33"/>
    <w:rsid w:val="00320D1C"/>
    <w:rsid w:val="00321069"/>
    <w:rsid w:val="003213A9"/>
    <w:rsid w:val="00321465"/>
    <w:rsid w:val="00321519"/>
    <w:rsid w:val="00321540"/>
    <w:rsid w:val="00321947"/>
    <w:rsid w:val="00321C31"/>
    <w:rsid w:val="0032217C"/>
    <w:rsid w:val="00322522"/>
    <w:rsid w:val="003228C0"/>
    <w:rsid w:val="003235C0"/>
    <w:rsid w:val="00323E79"/>
    <w:rsid w:val="003243E4"/>
    <w:rsid w:val="003245C4"/>
    <w:rsid w:val="00324A12"/>
    <w:rsid w:val="0032511D"/>
    <w:rsid w:val="003252F5"/>
    <w:rsid w:val="00325E65"/>
    <w:rsid w:val="003260F1"/>
    <w:rsid w:val="0032665C"/>
    <w:rsid w:val="00326CA0"/>
    <w:rsid w:val="00327245"/>
    <w:rsid w:val="00327355"/>
    <w:rsid w:val="00327533"/>
    <w:rsid w:val="0032755A"/>
    <w:rsid w:val="00327A0B"/>
    <w:rsid w:val="003304D0"/>
    <w:rsid w:val="00330C6C"/>
    <w:rsid w:val="00330F93"/>
    <w:rsid w:val="00331726"/>
    <w:rsid w:val="00331815"/>
    <w:rsid w:val="00331E23"/>
    <w:rsid w:val="00332D42"/>
    <w:rsid w:val="00332E0C"/>
    <w:rsid w:val="00332EB1"/>
    <w:rsid w:val="00332FFF"/>
    <w:rsid w:val="00333115"/>
    <w:rsid w:val="00333149"/>
    <w:rsid w:val="00333378"/>
    <w:rsid w:val="00333486"/>
    <w:rsid w:val="0033372A"/>
    <w:rsid w:val="00333D83"/>
    <w:rsid w:val="00334109"/>
    <w:rsid w:val="00334477"/>
    <w:rsid w:val="00335098"/>
    <w:rsid w:val="0033524F"/>
    <w:rsid w:val="003353F9"/>
    <w:rsid w:val="00335602"/>
    <w:rsid w:val="00336202"/>
    <w:rsid w:val="003363BB"/>
    <w:rsid w:val="00336F26"/>
    <w:rsid w:val="00337001"/>
    <w:rsid w:val="00337C2B"/>
    <w:rsid w:val="00337D13"/>
    <w:rsid w:val="00337E33"/>
    <w:rsid w:val="0034058C"/>
    <w:rsid w:val="00340691"/>
    <w:rsid w:val="0034077B"/>
    <w:rsid w:val="0034088B"/>
    <w:rsid w:val="00340DF9"/>
    <w:rsid w:val="0034145F"/>
    <w:rsid w:val="0034185F"/>
    <w:rsid w:val="0034188D"/>
    <w:rsid w:val="00341B4C"/>
    <w:rsid w:val="00341EC6"/>
    <w:rsid w:val="00342138"/>
    <w:rsid w:val="003426F1"/>
    <w:rsid w:val="00342D71"/>
    <w:rsid w:val="00343AB5"/>
    <w:rsid w:val="00343C3B"/>
    <w:rsid w:val="003444C1"/>
    <w:rsid w:val="003448FA"/>
    <w:rsid w:val="00344B18"/>
    <w:rsid w:val="0034514A"/>
    <w:rsid w:val="00345C1B"/>
    <w:rsid w:val="0034662F"/>
    <w:rsid w:val="00346BFB"/>
    <w:rsid w:val="00346CA7"/>
    <w:rsid w:val="00346DF6"/>
    <w:rsid w:val="00347202"/>
    <w:rsid w:val="0034798F"/>
    <w:rsid w:val="003501C9"/>
    <w:rsid w:val="003504DA"/>
    <w:rsid w:val="0035117E"/>
    <w:rsid w:val="003527DF"/>
    <w:rsid w:val="0035313C"/>
    <w:rsid w:val="00353266"/>
    <w:rsid w:val="003533E7"/>
    <w:rsid w:val="00353448"/>
    <w:rsid w:val="00353A7A"/>
    <w:rsid w:val="00353B32"/>
    <w:rsid w:val="00353B7C"/>
    <w:rsid w:val="00353F76"/>
    <w:rsid w:val="0035406E"/>
    <w:rsid w:val="003543D8"/>
    <w:rsid w:val="003547A1"/>
    <w:rsid w:val="00355426"/>
    <w:rsid w:val="0035550A"/>
    <w:rsid w:val="003555DB"/>
    <w:rsid w:val="003555DE"/>
    <w:rsid w:val="0035594A"/>
    <w:rsid w:val="00355F78"/>
    <w:rsid w:val="00356003"/>
    <w:rsid w:val="003560A0"/>
    <w:rsid w:val="0035614A"/>
    <w:rsid w:val="003561EF"/>
    <w:rsid w:val="0035656D"/>
    <w:rsid w:val="003565CB"/>
    <w:rsid w:val="0035666B"/>
    <w:rsid w:val="00356A95"/>
    <w:rsid w:val="0035703A"/>
    <w:rsid w:val="00357069"/>
    <w:rsid w:val="003572D4"/>
    <w:rsid w:val="003573D5"/>
    <w:rsid w:val="00357553"/>
    <w:rsid w:val="00357A76"/>
    <w:rsid w:val="00357B59"/>
    <w:rsid w:val="00360139"/>
    <w:rsid w:val="0036096F"/>
    <w:rsid w:val="00361363"/>
    <w:rsid w:val="00361717"/>
    <w:rsid w:val="003617EF"/>
    <w:rsid w:val="0036180C"/>
    <w:rsid w:val="00361A94"/>
    <w:rsid w:val="00363034"/>
    <w:rsid w:val="00363196"/>
    <w:rsid w:val="003631AA"/>
    <w:rsid w:val="003636C2"/>
    <w:rsid w:val="0036448B"/>
    <w:rsid w:val="0036450D"/>
    <w:rsid w:val="0036477A"/>
    <w:rsid w:val="003653E2"/>
    <w:rsid w:val="00366E99"/>
    <w:rsid w:val="0036765F"/>
    <w:rsid w:val="00367ACD"/>
    <w:rsid w:val="00367C37"/>
    <w:rsid w:val="00367F07"/>
    <w:rsid w:val="0037035B"/>
    <w:rsid w:val="003703E9"/>
    <w:rsid w:val="00370883"/>
    <w:rsid w:val="0037132B"/>
    <w:rsid w:val="0037149D"/>
    <w:rsid w:val="0037188F"/>
    <w:rsid w:val="00371CF8"/>
    <w:rsid w:val="00371DF1"/>
    <w:rsid w:val="00372039"/>
    <w:rsid w:val="00372244"/>
    <w:rsid w:val="00372353"/>
    <w:rsid w:val="00372F09"/>
    <w:rsid w:val="00373097"/>
    <w:rsid w:val="003732EA"/>
    <w:rsid w:val="00373310"/>
    <w:rsid w:val="00373CCD"/>
    <w:rsid w:val="00374153"/>
    <w:rsid w:val="003741F1"/>
    <w:rsid w:val="00374624"/>
    <w:rsid w:val="00374D19"/>
    <w:rsid w:val="00374E90"/>
    <w:rsid w:val="003750E7"/>
    <w:rsid w:val="0037511C"/>
    <w:rsid w:val="00375980"/>
    <w:rsid w:val="00375A2A"/>
    <w:rsid w:val="00376238"/>
    <w:rsid w:val="00376444"/>
    <w:rsid w:val="00376E06"/>
    <w:rsid w:val="003771CE"/>
    <w:rsid w:val="00377C39"/>
    <w:rsid w:val="00380045"/>
    <w:rsid w:val="00380285"/>
    <w:rsid w:val="003809E5"/>
    <w:rsid w:val="00380A1C"/>
    <w:rsid w:val="00380BDE"/>
    <w:rsid w:val="00380E52"/>
    <w:rsid w:val="003819AB"/>
    <w:rsid w:val="00382562"/>
    <w:rsid w:val="0038284A"/>
    <w:rsid w:val="00382A87"/>
    <w:rsid w:val="0038303E"/>
    <w:rsid w:val="00383808"/>
    <w:rsid w:val="00384AE4"/>
    <w:rsid w:val="00384B01"/>
    <w:rsid w:val="00384D61"/>
    <w:rsid w:val="003856E1"/>
    <w:rsid w:val="003858EF"/>
    <w:rsid w:val="00385A39"/>
    <w:rsid w:val="00385BEB"/>
    <w:rsid w:val="00385F67"/>
    <w:rsid w:val="0038720B"/>
    <w:rsid w:val="003872CE"/>
    <w:rsid w:val="003877B0"/>
    <w:rsid w:val="00387B68"/>
    <w:rsid w:val="00387CF6"/>
    <w:rsid w:val="003917BC"/>
    <w:rsid w:val="00392BEB"/>
    <w:rsid w:val="00392F18"/>
    <w:rsid w:val="0039360E"/>
    <w:rsid w:val="0039361D"/>
    <w:rsid w:val="00393BA7"/>
    <w:rsid w:val="00394662"/>
    <w:rsid w:val="003947F1"/>
    <w:rsid w:val="00394A15"/>
    <w:rsid w:val="00394C6A"/>
    <w:rsid w:val="00395273"/>
    <w:rsid w:val="003952D9"/>
    <w:rsid w:val="003957BA"/>
    <w:rsid w:val="00396301"/>
    <w:rsid w:val="0039638C"/>
    <w:rsid w:val="00396C13"/>
    <w:rsid w:val="00396E20"/>
    <w:rsid w:val="00396F6B"/>
    <w:rsid w:val="0039739D"/>
    <w:rsid w:val="0039746B"/>
    <w:rsid w:val="00397C2D"/>
    <w:rsid w:val="003A06D4"/>
    <w:rsid w:val="003A0920"/>
    <w:rsid w:val="003A0D69"/>
    <w:rsid w:val="003A161F"/>
    <w:rsid w:val="003A1A1F"/>
    <w:rsid w:val="003A1BAB"/>
    <w:rsid w:val="003A1F42"/>
    <w:rsid w:val="003A1F83"/>
    <w:rsid w:val="003A28E7"/>
    <w:rsid w:val="003A2DC9"/>
    <w:rsid w:val="003A378A"/>
    <w:rsid w:val="003A3A40"/>
    <w:rsid w:val="003A3B04"/>
    <w:rsid w:val="003A469F"/>
    <w:rsid w:val="003A4EAE"/>
    <w:rsid w:val="003A6F64"/>
    <w:rsid w:val="003A737C"/>
    <w:rsid w:val="003A7592"/>
    <w:rsid w:val="003A7FFA"/>
    <w:rsid w:val="003B0D61"/>
    <w:rsid w:val="003B0D8F"/>
    <w:rsid w:val="003B0E69"/>
    <w:rsid w:val="003B11A8"/>
    <w:rsid w:val="003B12EB"/>
    <w:rsid w:val="003B12F2"/>
    <w:rsid w:val="003B1ACD"/>
    <w:rsid w:val="003B2231"/>
    <w:rsid w:val="003B24CD"/>
    <w:rsid w:val="003B2764"/>
    <w:rsid w:val="003B30AF"/>
    <w:rsid w:val="003B4042"/>
    <w:rsid w:val="003B447C"/>
    <w:rsid w:val="003B4586"/>
    <w:rsid w:val="003B47A3"/>
    <w:rsid w:val="003B5EFC"/>
    <w:rsid w:val="003B6685"/>
    <w:rsid w:val="003B685B"/>
    <w:rsid w:val="003B71CB"/>
    <w:rsid w:val="003B71D0"/>
    <w:rsid w:val="003B744D"/>
    <w:rsid w:val="003B7505"/>
    <w:rsid w:val="003B75C8"/>
    <w:rsid w:val="003C0A99"/>
    <w:rsid w:val="003C0DB9"/>
    <w:rsid w:val="003C15FA"/>
    <w:rsid w:val="003C17EA"/>
    <w:rsid w:val="003C1DB5"/>
    <w:rsid w:val="003C20CD"/>
    <w:rsid w:val="003C2406"/>
    <w:rsid w:val="003C2503"/>
    <w:rsid w:val="003C2A8F"/>
    <w:rsid w:val="003C33F4"/>
    <w:rsid w:val="003C3860"/>
    <w:rsid w:val="003C3DFA"/>
    <w:rsid w:val="003C3E97"/>
    <w:rsid w:val="003C4EB2"/>
    <w:rsid w:val="003C5579"/>
    <w:rsid w:val="003C6B6C"/>
    <w:rsid w:val="003C76A3"/>
    <w:rsid w:val="003C76B6"/>
    <w:rsid w:val="003C7E77"/>
    <w:rsid w:val="003D0088"/>
    <w:rsid w:val="003D009D"/>
    <w:rsid w:val="003D016E"/>
    <w:rsid w:val="003D0CE2"/>
    <w:rsid w:val="003D0D9B"/>
    <w:rsid w:val="003D1206"/>
    <w:rsid w:val="003D1357"/>
    <w:rsid w:val="003D189F"/>
    <w:rsid w:val="003D1C7B"/>
    <w:rsid w:val="003D2135"/>
    <w:rsid w:val="003D29FC"/>
    <w:rsid w:val="003D2E6A"/>
    <w:rsid w:val="003D34BD"/>
    <w:rsid w:val="003D3F1D"/>
    <w:rsid w:val="003D40B5"/>
    <w:rsid w:val="003D4268"/>
    <w:rsid w:val="003D457E"/>
    <w:rsid w:val="003D46E9"/>
    <w:rsid w:val="003D4765"/>
    <w:rsid w:val="003D478D"/>
    <w:rsid w:val="003D4F7F"/>
    <w:rsid w:val="003D5173"/>
    <w:rsid w:val="003D55B6"/>
    <w:rsid w:val="003D5857"/>
    <w:rsid w:val="003D5908"/>
    <w:rsid w:val="003D5ED3"/>
    <w:rsid w:val="003D5F47"/>
    <w:rsid w:val="003D600A"/>
    <w:rsid w:val="003D6130"/>
    <w:rsid w:val="003D6897"/>
    <w:rsid w:val="003D7288"/>
    <w:rsid w:val="003D78D6"/>
    <w:rsid w:val="003D7B29"/>
    <w:rsid w:val="003D7B3E"/>
    <w:rsid w:val="003E0092"/>
    <w:rsid w:val="003E0470"/>
    <w:rsid w:val="003E0702"/>
    <w:rsid w:val="003E1EE9"/>
    <w:rsid w:val="003E218E"/>
    <w:rsid w:val="003E21BE"/>
    <w:rsid w:val="003E28D2"/>
    <w:rsid w:val="003E29F9"/>
    <w:rsid w:val="003E2B64"/>
    <w:rsid w:val="003E2F24"/>
    <w:rsid w:val="003E2FB3"/>
    <w:rsid w:val="003E39BA"/>
    <w:rsid w:val="003E4A33"/>
    <w:rsid w:val="003E4FFA"/>
    <w:rsid w:val="003E5059"/>
    <w:rsid w:val="003E54C4"/>
    <w:rsid w:val="003E5635"/>
    <w:rsid w:val="003E578E"/>
    <w:rsid w:val="003E5914"/>
    <w:rsid w:val="003E5A40"/>
    <w:rsid w:val="003E5A60"/>
    <w:rsid w:val="003E5FA9"/>
    <w:rsid w:val="003E69E3"/>
    <w:rsid w:val="003E6F68"/>
    <w:rsid w:val="003E7233"/>
    <w:rsid w:val="003E737C"/>
    <w:rsid w:val="003E74E0"/>
    <w:rsid w:val="003E7503"/>
    <w:rsid w:val="003F00F6"/>
    <w:rsid w:val="003F02AD"/>
    <w:rsid w:val="003F0671"/>
    <w:rsid w:val="003F0868"/>
    <w:rsid w:val="003F09F5"/>
    <w:rsid w:val="003F0BB5"/>
    <w:rsid w:val="003F0C5F"/>
    <w:rsid w:val="003F0D5E"/>
    <w:rsid w:val="003F1030"/>
    <w:rsid w:val="003F130A"/>
    <w:rsid w:val="003F17FA"/>
    <w:rsid w:val="003F19D6"/>
    <w:rsid w:val="003F19DC"/>
    <w:rsid w:val="003F1BEE"/>
    <w:rsid w:val="003F28EB"/>
    <w:rsid w:val="003F2E86"/>
    <w:rsid w:val="003F307A"/>
    <w:rsid w:val="003F33BB"/>
    <w:rsid w:val="003F3441"/>
    <w:rsid w:val="003F3B81"/>
    <w:rsid w:val="003F3BB2"/>
    <w:rsid w:val="003F42E7"/>
    <w:rsid w:val="003F4326"/>
    <w:rsid w:val="003F46D4"/>
    <w:rsid w:val="003F4B8C"/>
    <w:rsid w:val="003F501F"/>
    <w:rsid w:val="003F514B"/>
    <w:rsid w:val="003F541E"/>
    <w:rsid w:val="003F567F"/>
    <w:rsid w:val="003F595B"/>
    <w:rsid w:val="003F5E25"/>
    <w:rsid w:val="003F7E88"/>
    <w:rsid w:val="004000D8"/>
    <w:rsid w:val="0040096D"/>
    <w:rsid w:val="0040098B"/>
    <w:rsid w:val="00401C84"/>
    <w:rsid w:val="00401D72"/>
    <w:rsid w:val="004020FD"/>
    <w:rsid w:val="004031C8"/>
    <w:rsid w:val="00403341"/>
    <w:rsid w:val="00403733"/>
    <w:rsid w:val="004037A4"/>
    <w:rsid w:val="0040408A"/>
    <w:rsid w:val="004040E9"/>
    <w:rsid w:val="00404331"/>
    <w:rsid w:val="00404650"/>
    <w:rsid w:val="004048A7"/>
    <w:rsid w:val="00404B3D"/>
    <w:rsid w:val="00404CE4"/>
    <w:rsid w:val="00404F81"/>
    <w:rsid w:val="00405006"/>
    <w:rsid w:val="0040510F"/>
    <w:rsid w:val="00405FE2"/>
    <w:rsid w:val="0040633B"/>
    <w:rsid w:val="00407543"/>
    <w:rsid w:val="004075AA"/>
    <w:rsid w:val="0041040A"/>
    <w:rsid w:val="00411087"/>
    <w:rsid w:val="0041109C"/>
    <w:rsid w:val="004110A2"/>
    <w:rsid w:val="00412000"/>
    <w:rsid w:val="0041212B"/>
    <w:rsid w:val="00413929"/>
    <w:rsid w:val="00413BA0"/>
    <w:rsid w:val="00413BD6"/>
    <w:rsid w:val="00413E90"/>
    <w:rsid w:val="00414092"/>
    <w:rsid w:val="00414391"/>
    <w:rsid w:val="004148B3"/>
    <w:rsid w:val="00414F1E"/>
    <w:rsid w:val="00415BB2"/>
    <w:rsid w:val="00415F55"/>
    <w:rsid w:val="004163ED"/>
    <w:rsid w:val="00416BB6"/>
    <w:rsid w:val="00417D89"/>
    <w:rsid w:val="00417E02"/>
    <w:rsid w:val="004200E5"/>
    <w:rsid w:val="004205FC"/>
    <w:rsid w:val="0042158A"/>
    <w:rsid w:val="0042267D"/>
    <w:rsid w:val="004230C0"/>
    <w:rsid w:val="004233AD"/>
    <w:rsid w:val="00423895"/>
    <w:rsid w:val="00425075"/>
    <w:rsid w:val="00425099"/>
    <w:rsid w:val="00425A7C"/>
    <w:rsid w:val="004260EE"/>
    <w:rsid w:val="004262B8"/>
    <w:rsid w:val="00426E69"/>
    <w:rsid w:val="00426EDE"/>
    <w:rsid w:val="00427409"/>
    <w:rsid w:val="00430233"/>
    <w:rsid w:val="0043074B"/>
    <w:rsid w:val="004307DD"/>
    <w:rsid w:val="004309CF"/>
    <w:rsid w:val="00430A42"/>
    <w:rsid w:val="004314E0"/>
    <w:rsid w:val="004318E6"/>
    <w:rsid w:val="00431BB9"/>
    <w:rsid w:val="00432277"/>
    <w:rsid w:val="004328E1"/>
    <w:rsid w:val="00432F0F"/>
    <w:rsid w:val="00433AF2"/>
    <w:rsid w:val="00433C31"/>
    <w:rsid w:val="00433E35"/>
    <w:rsid w:val="0043425B"/>
    <w:rsid w:val="00434A93"/>
    <w:rsid w:val="00434EDE"/>
    <w:rsid w:val="004350C8"/>
    <w:rsid w:val="00435AA0"/>
    <w:rsid w:val="00435ECE"/>
    <w:rsid w:val="004365C4"/>
    <w:rsid w:val="004365D1"/>
    <w:rsid w:val="00436F9A"/>
    <w:rsid w:val="004371A8"/>
    <w:rsid w:val="004373FF"/>
    <w:rsid w:val="00440015"/>
    <w:rsid w:val="00440775"/>
    <w:rsid w:val="00440919"/>
    <w:rsid w:val="00441071"/>
    <w:rsid w:val="004413D9"/>
    <w:rsid w:val="00441850"/>
    <w:rsid w:val="00441F22"/>
    <w:rsid w:val="00441F74"/>
    <w:rsid w:val="00443460"/>
    <w:rsid w:val="0044377B"/>
    <w:rsid w:val="00444400"/>
    <w:rsid w:val="00444D98"/>
    <w:rsid w:val="00444E6B"/>
    <w:rsid w:val="00444F5B"/>
    <w:rsid w:val="00444FB9"/>
    <w:rsid w:val="0044598E"/>
    <w:rsid w:val="00445A67"/>
    <w:rsid w:val="004463E2"/>
    <w:rsid w:val="00446BCC"/>
    <w:rsid w:val="0044723A"/>
    <w:rsid w:val="00447B01"/>
    <w:rsid w:val="00447D0C"/>
    <w:rsid w:val="004500C0"/>
    <w:rsid w:val="004509F3"/>
    <w:rsid w:val="00451151"/>
    <w:rsid w:val="00451FBF"/>
    <w:rsid w:val="004520F6"/>
    <w:rsid w:val="00452D49"/>
    <w:rsid w:val="00452DBD"/>
    <w:rsid w:val="0045340F"/>
    <w:rsid w:val="004536F3"/>
    <w:rsid w:val="0045397E"/>
    <w:rsid w:val="004539F1"/>
    <w:rsid w:val="00453F82"/>
    <w:rsid w:val="00453FC3"/>
    <w:rsid w:val="0045401B"/>
    <w:rsid w:val="004540C9"/>
    <w:rsid w:val="00454279"/>
    <w:rsid w:val="0045428D"/>
    <w:rsid w:val="0045524E"/>
    <w:rsid w:val="004562ED"/>
    <w:rsid w:val="0045641C"/>
    <w:rsid w:val="00456499"/>
    <w:rsid w:val="00456EE5"/>
    <w:rsid w:val="0045781A"/>
    <w:rsid w:val="00457A5E"/>
    <w:rsid w:val="00457B83"/>
    <w:rsid w:val="004605D3"/>
    <w:rsid w:val="004609CE"/>
    <w:rsid w:val="00461257"/>
    <w:rsid w:val="004616D1"/>
    <w:rsid w:val="00461A07"/>
    <w:rsid w:val="00461DE8"/>
    <w:rsid w:val="0046218D"/>
    <w:rsid w:val="004628C1"/>
    <w:rsid w:val="00463338"/>
    <w:rsid w:val="004636D9"/>
    <w:rsid w:val="00463CDB"/>
    <w:rsid w:val="00463D3F"/>
    <w:rsid w:val="00463E07"/>
    <w:rsid w:val="00463F6F"/>
    <w:rsid w:val="00464ABC"/>
    <w:rsid w:val="00464E46"/>
    <w:rsid w:val="00464EB5"/>
    <w:rsid w:val="00465013"/>
    <w:rsid w:val="00465F3F"/>
    <w:rsid w:val="004660FA"/>
    <w:rsid w:val="004663C5"/>
    <w:rsid w:val="00466839"/>
    <w:rsid w:val="00466C1F"/>
    <w:rsid w:val="004671CF"/>
    <w:rsid w:val="00467786"/>
    <w:rsid w:val="00467A98"/>
    <w:rsid w:val="00470B0A"/>
    <w:rsid w:val="00470C6F"/>
    <w:rsid w:val="004719F3"/>
    <w:rsid w:val="00471B63"/>
    <w:rsid w:val="00472241"/>
    <w:rsid w:val="00472378"/>
    <w:rsid w:val="00472643"/>
    <w:rsid w:val="00472788"/>
    <w:rsid w:val="0047299F"/>
    <w:rsid w:val="00473040"/>
    <w:rsid w:val="004739B7"/>
    <w:rsid w:val="00473F6A"/>
    <w:rsid w:val="004745E3"/>
    <w:rsid w:val="004753EB"/>
    <w:rsid w:val="0047549B"/>
    <w:rsid w:val="00475651"/>
    <w:rsid w:val="00475776"/>
    <w:rsid w:val="00475B7A"/>
    <w:rsid w:val="00475D23"/>
    <w:rsid w:val="0047606F"/>
    <w:rsid w:val="004763A8"/>
    <w:rsid w:val="0047662F"/>
    <w:rsid w:val="00477CD8"/>
    <w:rsid w:val="00477E2D"/>
    <w:rsid w:val="00477FD1"/>
    <w:rsid w:val="00480887"/>
    <w:rsid w:val="00480920"/>
    <w:rsid w:val="00480D28"/>
    <w:rsid w:val="004827E3"/>
    <w:rsid w:val="00482A7A"/>
    <w:rsid w:val="00482B08"/>
    <w:rsid w:val="00482BF1"/>
    <w:rsid w:val="00482EB0"/>
    <w:rsid w:val="00482EB2"/>
    <w:rsid w:val="00483192"/>
    <w:rsid w:val="00483300"/>
    <w:rsid w:val="00483A9C"/>
    <w:rsid w:val="004842B2"/>
    <w:rsid w:val="0048508E"/>
    <w:rsid w:val="004850C5"/>
    <w:rsid w:val="0048521E"/>
    <w:rsid w:val="004852EC"/>
    <w:rsid w:val="00485E44"/>
    <w:rsid w:val="0048648C"/>
    <w:rsid w:val="00486854"/>
    <w:rsid w:val="00486EBD"/>
    <w:rsid w:val="0048724F"/>
    <w:rsid w:val="0048731D"/>
    <w:rsid w:val="004875D2"/>
    <w:rsid w:val="004879DA"/>
    <w:rsid w:val="00487CA0"/>
    <w:rsid w:val="00487EB6"/>
    <w:rsid w:val="00487F31"/>
    <w:rsid w:val="004902CF"/>
    <w:rsid w:val="00490342"/>
    <w:rsid w:val="00491AB8"/>
    <w:rsid w:val="004923CA"/>
    <w:rsid w:val="00493221"/>
    <w:rsid w:val="00493C23"/>
    <w:rsid w:val="00493E5D"/>
    <w:rsid w:val="004943F1"/>
    <w:rsid w:val="00494444"/>
    <w:rsid w:val="00494AE8"/>
    <w:rsid w:val="00494D7E"/>
    <w:rsid w:val="0049517B"/>
    <w:rsid w:val="00495BDE"/>
    <w:rsid w:val="00495F71"/>
    <w:rsid w:val="00495F94"/>
    <w:rsid w:val="00496A18"/>
    <w:rsid w:val="00496C4E"/>
    <w:rsid w:val="00496D6E"/>
    <w:rsid w:val="00496E92"/>
    <w:rsid w:val="00496F78"/>
    <w:rsid w:val="004972E6"/>
    <w:rsid w:val="004A096A"/>
    <w:rsid w:val="004A2CAA"/>
    <w:rsid w:val="004A30E1"/>
    <w:rsid w:val="004A3347"/>
    <w:rsid w:val="004A389E"/>
    <w:rsid w:val="004A3996"/>
    <w:rsid w:val="004A4590"/>
    <w:rsid w:val="004A463B"/>
    <w:rsid w:val="004A48AF"/>
    <w:rsid w:val="004A4B7D"/>
    <w:rsid w:val="004A5359"/>
    <w:rsid w:val="004A54DA"/>
    <w:rsid w:val="004A60F3"/>
    <w:rsid w:val="004A6585"/>
    <w:rsid w:val="004A663B"/>
    <w:rsid w:val="004A67EA"/>
    <w:rsid w:val="004A6909"/>
    <w:rsid w:val="004A736B"/>
    <w:rsid w:val="004A74BD"/>
    <w:rsid w:val="004A793F"/>
    <w:rsid w:val="004A7A08"/>
    <w:rsid w:val="004A7F0C"/>
    <w:rsid w:val="004B0233"/>
    <w:rsid w:val="004B02F4"/>
    <w:rsid w:val="004B0419"/>
    <w:rsid w:val="004B1188"/>
    <w:rsid w:val="004B13E1"/>
    <w:rsid w:val="004B150F"/>
    <w:rsid w:val="004B18E5"/>
    <w:rsid w:val="004B18E9"/>
    <w:rsid w:val="004B1DB1"/>
    <w:rsid w:val="004B280B"/>
    <w:rsid w:val="004B2AF3"/>
    <w:rsid w:val="004B2C02"/>
    <w:rsid w:val="004B332B"/>
    <w:rsid w:val="004B344B"/>
    <w:rsid w:val="004B3DBF"/>
    <w:rsid w:val="004B4064"/>
    <w:rsid w:val="004B4682"/>
    <w:rsid w:val="004B4FA1"/>
    <w:rsid w:val="004B5093"/>
    <w:rsid w:val="004B52A8"/>
    <w:rsid w:val="004B5399"/>
    <w:rsid w:val="004B5903"/>
    <w:rsid w:val="004B5A15"/>
    <w:rsid w:val="004B5BE6"/>
    <w:rsid w:val="004B6153"/>
    <w:rsid w:val="004B61A6"/>
    <w:rsid w:val="004B6246"/>
    <w:rsid w:val="004B6418"/>
    <w:rsid w:val="004B652C"/>
    <w:rsid w:val="004B6817"/>
    <w:rsid w:val="004B6CAC"/>
    <w:rsid w:val="004B6F3E"/>
    <w:rsid w:val="004B74A9"/>
    <w:rsid w:val="004B79C3"/>
    <w:rsid w:val="004C0211"/>
    <w:rsid w:val="004C055F"/>
    <w:rsid w:val="004C0ADE"/>
    <w:rsid w:val="004C0C2D"/>
    <w:rsid w:val="004C175C"/>
    <w:rsid w:val="004C1BBA"/>
    <w:rsid w:val="004C2059"/>
    <w:rsid w:val="004C21B2"/>
    <w:rsid w:val="004C2243"/>
    <w:rsid w:val="004C38DE"/>
    <w:rsid w:val="004C3AF2"/>
    <w:rsid w:val="004C40D2"/>
    <w:rsid w:val="004C4161"/>
    <w:rsid w:val="004C439C"/>
    <w:rsid w:val="004C46F8"/>
    <w:rsid w:val="004C495C"/>
    <w:rsid w:val="004C5029"/>
    <w:rsid w:val="004C551B"/>
    <w:rsid w:val="004C5BDF"/>
    <w:rsid w:val="004C5D4F"/>
    <w:rsid w:val="004C6F7C"/>
    <w:rsid w:val="004C729B"/>
    <w:rsid w:val="004C74DB"/>
    <w:rsid w:val="004C7AFF"/>
    <w:rsid w:val="004D06B6"/>
    <w:rsid w:val="004D27B4"/>
    <w:rsid w:val="004D2B0B"/>
    <w:rsid w:val="004D2C6E"/>
    <w:rsid w:val="004D31CD"/>
    <w:rsid w:val="004D35E1"/>
    <w:rsid w:val="004D3E1A"/>
    <w:rsid w:val="004D4652"/>
    <w:rsid w:val="004D4918"/>
    <w:rsid w:val="004D4923"/>
    <w:rsid w:val="004D4F62"/>
    <w:rsid w:val="004D4F87"/>
    <w:rsid w:val="004D5D7E"/>
    <w:rsid w:val="004D6729"/>
    <w:rsid w:val="004D7E66"/>
    <w:rsid w:val="004D7F4F"/>
    <w:rsid w:val="004E00C5"/>
    <w:rsid w:val="004E062C"/>
    <w:rsid w:val="004E16DC"/>
    <w:rsid w:val="004E1880"/>
    <w:rsid w:val="004E1CEC"/>
    <w:rsid w:val="004E21BC"/>
    <w:rsid w:val="004E25C3"/>
    <w:rsid w:val="004E35B6"/>
    <w:rsid w:val="004E3CF8"/>
    <w:rsid w:val="004E3FB7"/>
    <w:rsid w:val="004E432C"/>
    <w:rsid w:val="004E44BC"/>
    <w:rsid w:val="004E4E98"/>
    <w:rsid w:val="004E5AE5"/>
    <w:rsid w:val="004E5D94"/>
    <w:rsid w:val="004E5FEA"/>
    <w:rsid w:val="004E611E"/>
    <w:rsid w:val="004E638C"/>
    <w:rsid w:val="004E6FDE"/>
    <w:rsid w:val="004E7282"/>
    <w:rsid w:val="004E744E"/>
    <w:rsid w:val="004E7A9C"/>
    <w:rsid w:val="004E7BC0"/>
    <w:rsid w:val="004F01D1"/>
    <w:rsid w:val="004F08DE"/>
    <w:rsid w:val="004F1724"/>
    <w:rsid w:val="004F17FC"/>
    <w:rsid w:val="004F1ACB"/>
    <w:rsid w:val="004F2045"/>
    <w:rsid w:val="004F2B47"/>
    <w:rsid w:val="004F3072"/>
    <w:rsid w:val="004F3168"/>
    <w:rsid w:val="004F3605"/>
    <w:rsid w:val="004F369F"/>
    <w:rsid w:val="004F3A40"/>
    <w:rsid w:val="004F4143"/>
    <w:rsid w:val="004F4423"/>
    <w:rsid w:val="004F4485"/>
    <w:rsid w:val="004F4973"/>
    <w:rsid w:val="004F4A76"/>
    <w:rsid w:val="004F4A7A"/>
    <w:rsid w:val="004F4BFB"/>
    <w:rsid w:val="004F4DE9"/>
    <w:rsid w:val="004F5834"/>
    <w:rsid w:val="004F59FD"/>
    <w:rsid w:val="004F5C34"/>
    <w:rsid w:val="004F636E"/>
    <w:rsid w:val="004F757F"/>
    <w:rsid w:val="004F7586"/>
    <w:rsid w:val="0050026C"/>
    <w:rsid w:val="0050038C"/>
    <w:rsid w:val="00500EB0"/>
    <w:rsid w:val="00500ED3"/>
    <w:rsid w:val="00501B76"/>
    <w:rsid w:val="00501E07"/>
    <w:rsid w:val="005026E4"/>
    <w:rsid w:val="005028F4"/>
    <w:rsid w:val="00502927"/>
    <w:rsid w:val="00502FA2"/>
    <w:rsid w:val="00503323"/>
    <w:rsid w:val="00504322"/>
    <w:rsid w:val="00504573"/>
    <w:rsid w:val="005050AE"/>
    <w:rsid w:val="005054CE"/>
    <w:rsid w:val="00505C78"/>
    <w:rsid w:val="00505CAA"/>
    <w:rsid w:val="00506415"/>
    <w:rsid w:val="005070B2"/>
    <w:rsid w:val="005072C3"/>
    <w:rsid w:val="00507841"/>
    <w:rsid w:val="00507A7E"/>
    <w:rsid w:val="00507E4C"/>
    <w:rsid w:val="00510615"/>
    <w:rsid w:val="005108D0"/>
    <w:rsid w:val="0051118A"/>
    <w:rsid w:val="005116CE"/>
    <w:rsid w:val="00513421"/>
    <w:rsid w:val="00513B41"/>
    <w:rsid w:val="00514055"/>
    <w:rsid w:val="00515D07"/>
    <w:rsid w:val="005166F5"/>
    <w:rsid w:val="00516C17"/>
    <w:rsid w:val="00517588"/>
    <w:rsid w:val="005175DA"/>
    <w:rsid w:val="005178C1"/>
    <w:rsid w:val="00517936"/>
    <w:rsid w:val="00517E26"/>
    <w:rsid w:val="00520F1C"/>
    <w:rsid w:val="00520FAD"/>
    <w:rsid w:val="005210DE"/>
    <w:rsid w:val="00522D91"/>
    <w:rsid w:val="0052337D"/>
    <w:rsid w:val="00523EFC"/>
    <w:rsid w:val="0052438F"/>
    <w:rsid w:val="005245ED"/>
    <w:rsid w:val="00524A4D"/>
    <w:rsid w:val="00525025"/>
    <w:rsid w:val="005254A6"/>
    <w:rsid w:val="005254CF"/>
    <w:rsid w:val="00525A7C"/>
    <w:rsid w:val="00525BAD"/>
    <w:rsid w:val="00525E96"/>
    <w:rsid w:val="00526212"/>
    <w:rsid w:val="00526588"/>
    <w:rsid w:val="00526650"/>
    <w:rsid w:val="005268EA"/>
    <w:rsid w:val="00526A04"/>
    <w:rsid w:val="00527DB1"/>
    <w:rsid w:val="00527DCF"/>
    <w:rsid w:val="00527E26"/>
    <w:rsid w:val="00530235"/>
    <w:rsid w:val="005304F8"/>
    <w:rsid w:val="00530A1D"/>
    <w:rsid w:val="00530B52"/>
    <w:rsid w:val="00530D5F"/>
    <w:rsid w:val="0053142B"/>
    <w:rsid w:val="00532254"/>
    <w:rsid w:val="0053246B"/>
    <w:rsid w:val="00532966"/>
    <w:rsid w:val="00532CEF"/>
    <w:rsid w:val="00532E22"/>
    <w:rsid w:val="00532FCA"/>
    <w:rsid w:val="00532FE8"/>
    <w:rsid w:val="00533059"/>
    <w:rsid w:val="005333C6"/>
    <w:rsid w:val="0053361F"/>
    <w:rsid w:val="00533C5C"/>
    <w:rsid w:val="00534078"/>
    <w:rsid w:val="00534C10"/>
    <w:rsid w:val="00534D4C"/>
    <w:rsid w:val="005350F1"/>
    <w:rsid w:val="00535706"/>
    <w:rsid w:val="005357E4"/>
    <w:rsid w:val="0053693B"/>
    <w:rsid w:val="00536B62"/>
    <w:rsid w:val="0053702E"/>
    <w:rsid w:val="0053725B"/>
    <w:rsid w:val="00537825"/>
    <w:rsid w:val="005378D9"/>
    <w:rsid w:val="0054028B"/>
    <w:rsid w:val="005409B5"/>
    <w:rsid w:val="00540E04"/>
    <w:rsid w:val="00541606"/>
    <w:rsid w:val="00541753"/>
    <w:rsid w:val="005419EB"/>
    <w:rsid w:val="00541F91"/>
    <w:rsid w:val="0054236D"/>
    <w:rsid w:val="00542483"/>
    <w:rsid w:val="00542565"/>
    <w:rsid w:val="005436DA"/>
    <w:rsid w:val="00543A01"/>
    <w:rsid w:val="00543A3F"/>
    <w:rsid w:val="00543B79"/>
    <w:rsid w:val="00544EE4"/>
    <w:rsid w:val="00545443"/>
    <w:rsid w:val="0054573A"/>
    <w:rsid w:val="00546538"/>
    <w:rsid w:val="0054671E"/>
    <w:rsid w:val="00546801"/>
    <w:rsid w:val="00546DE8"/>
    <w:rsid w:val="00546F23"/>
    <w:rsid w:val="00547872"/>
    <w:rsid w:val="005478CB"/>
    <w:rsid w:val="00547BA0"/>
    <w:rsid w:val="00550654"/>
    <w:rsid w:val="00550B88"/>
    <w:rsid w:val="00550CE2"/>
    <w:rsid w:val="00550DD2"/>
    <w:rsid w:val="005511D9"/>
    <w:rsid w:val="0055170F"/>
    <w:rsid w:val="00553998"/>
    <w:rsid w:val="00553D02"/>
    <w:rsid w:val="005540CA"/>
    <w:rsid w:val="00554F78"/>
    <w:rsid w:val="00554F88"/>
    <w:rsid w:val="0055599E"/>
    <w:rsid w:val="00555D34"/>
    <w:rsid w:val="00556059"/>
    <w:rsid w:val="00556AEA"/>
    <w:rsid w:val="00556AF9"/>
    <w:rsid w:val="00556C0E"/>
    <w:rsid w:val="0055708A"/>
    <w:rsid w:val="005571CB"/>
    <w:rsid w:val="00557D90"/>
    <w:rsid w:val="00557F5A"/>
    <w:rsid w:val="00560E89"/>
    <w:rsid w:val="005611AF"/>
    <w:rsid w:val="005612FE"/>
    <w:rsid w:val="00561870"/>
    <w:rsid w:val="00561A02"/>
    <w:rsid w:val="00561D97"/>
    <w:rsid w:val="00562144"/>
    <w:rsid w:val="005621C3"/>
    <w:rsid w:val="00563021"/>
    <w:rsid w:val="00563DD2"/>
    <w:rsid w:val="00564289"/>
    <w:rsid w:val="005642E7"/>
    <w:rsid w:val="005647A1"/>
    <w:rsid w:val="005656B0"/>
    <w:rsid w:val="005657BF"/>
    <w:rsid w:val="005662F0"/>
    <w:rsid w:val="005672AC"/>
    <w:rsid w:val="005673FD"/>
    <w:rsid w:val="00570241"/>
    <w:rsid w:val="00570361"/>
    <w:rsid w:val="00570C07"/>
    <w:rsid w:val="00570FDF"/>
    <w:rsid w:val="005718F4"/>
    <w:rsid w:val="005722DC"/>
    <w:rsid w:val="00573404"/>
    <w:rsid w:val="005737FD"/>
    <w:rsid w:val="00573B42"/>
    <w:rsid w:val="00573CA6"/>
    <w:rsid w:val="00573E82"/>
    <w:rsid w:val="0057466C"/>
    <w:rsid w:val="00574697"/>
    <w:rsid w:val="00574BE5"/>
    <w:rsid w:val="00574CAD"/>
    <w:rsid w:val="00574FBC"/>
    <w:rsid w:val="00575535"/>
    <w:rsid w:val="00575BFB"/>
    <w:rsid w:val="00575D35"/>
    <w:rsid w:val="00576B82"/>
    <w:rsid w:val="00576D4B"/>
    <w:rsid w:val="00576F22"/>
    <w:rsid w:val="005773F6"/>
    <w:rsid w:val="00577BB9"/>
    <w:rsid w:val="00577C26"/>
    <w:rsid w:val="00577E0A"/>
    <w:rsid w:val="00580F5F"/>
    <w:rsid w:val="00580FB7"/>
    <w:rsid w:val="0058152E"/>
    <w:rsid w:val="005815FB"/>
    <w:rsid w:val="00581914"/>
    <w:rsid w:val="00581BAE"/>
    <w:rsid w:val="00581DA2"/>
    <w:rsid w:val="00581E9D"/>
    <w:rsid w:val="005826EB"/>
    <w:rsid w:val="00582A2B"/>
    <w:rsid w:val="005832BB"/>
    <w:rsid w:val="00585110"/>
    <w:rsid w:val="0058512D"/>
    <w:rsid w:val="00585214"/>
    <w:rsid w:val="00585249"/>
    <w:rsid w:val="00585A7A"/>
    <w:rsid w:val="00585AAA"/>
    <w:rsid w:val="0058670C"/>
    <w:rsid w:val="00586733"/>
    <w:rsid w:val="00586A42"/>
    <w:rsid w:val="00586D09"/>
    <w:rsid w:val="00587AB6"/>
    <w:rsid w:val="00587DE2"/>
    <w:rsid w:val="00587F01"/>
    <w:rsid w:val="00590091"/>
    <w:rsid w:val="005903EE"/>
    <w:rsid w:val="00590459"/>
    <w:rsid w:val="005912AD"/>
    <w:rsid w:val="005913DA"/>
    <w:rsid w:val="0059168A"/>
    <w:rsid w:val="00592B10"/>
    <w:rsid w:val="00593136"/>
    <w:rsid w:val="00593259"/>
    <w:rsid w:val="005932DF"/>
    <w:rsid w:val="005936DC"/>
    <w:rsid w:val="00593C00"/>
    <w:rsid w:val="00594262"/>
    <w:rsid w:val="00594984"/>
    <w:rsid w:val="00594E8E"/>
    <w:rsid w:val="005950F6"/>
    <w:rsid w:val="00597AC7"/>
    <w:rsid w:val="00597C1E"/>
    <w:rsid w:val="00597D71"/>
    <w:rsid w:val="00597EFE"/>
    <w:rsid w:val="005A0075"/>
    <w:rsid w:val="005A00D7"/>
    <w:rsid w:val="005A0115"/>
    <w:rsid w:val="005A0406"/>
    <w:rsid w:val="005A0862"/>
    <w:rsid w:val="005A0B61"/>
    <w:rsid w:val="005A0BA4"/>
    <w:rsid w:val="005A0E70"/>
    <w:rsid w:val="005A1209"/>
    <w:rsid w:val="005A14DE"/>
    <w:rsid w:val="005A2CF0"/>
    <w:rsid w:val="005A3765"/>
    <w:rsid w:val="005A37B3"/>
    <w:rsid w:val="005A37E8"/>
    <w:rsid w:val="005A39DA"/>
    <w:rsid w:val="005A3FCC"/>
    <w:rsid w:val="005A41AB"/>
    <w:rsid w:val="005A4282"/>
    <w:rsid w:val="005A4D85"/>
    <w:rsid w:val="005A515E"/>
    <w:rsid w:val="005A57CD"/>
    <w:rsid w:val="005A5AC0"/>
    <w:rsid w:val="005A5E15"/>
    <w:rsid w:val="005A6792"/>
    <w:rsid w:val="005A6FDB"/>
    <w:rsid w:val="005A74D1"/>
    <w:rsid w:val="005A77BD"/>
    <w:rsid w:val="005A7800"/>
    <w:rsid w:val="005A7B86"/>
    <w:rsid w:val="005A7FD8"/>
    <w:rsid w:val="005B022C"/>
    <w:rsid w:val="005B0259"/>
    <w:rsid w:val="005B03E9"/>
    <w:rsid w:val="005B07ED"/>
    <w:rsid w:val="005B0C5B"/>
    <w:rsid w:val="005B0CDE"/>
    <w:rsid w:val="005B0E25"/>
    <w:rsid w:val="005B15FA"/>
    <w:rsid w:val="005B2400"/>
    <w:rsid w:val="005B31CA"/>
    <w:rsid w:val="005B35EF"/>
    <w:rsid w:val="005B38AA"/>
    <w:rsid w:val="005B3A51"/>
    <w:rsid w:val="005B43FC"/>
    <w:rsid w:val="005B440B"/>
    <w:rsid w:val="005B4759"/>
    <w:rsid w:val="005B5192"/>
    <w:rsid w:val="005B5A3D"/>
    <w:rsid w:val="005B5BBA"/>
    <w:rsid w:val="005B64B2"/>
    <w:rsid w:val="005B6902"/>
    <w:rsid w:val="005B7926"/>
    <w:rsid w:val="005B7996"/>
    <w:rsid w:val="005C0778"/>
    <w:rsid w:val="005C0C67"/>
    <w:rsid w:val="005C0EC0"/>
    <w:rsid w:val="005C187F"/>
    <w:rsid w:val="005C190A"/>
    <w:rsid w:val="005C1D9B"/>
    <w:rsid w:val="005C1F31"/>
    <w:rsid w:val="005C2D4A"/>
    <w:rsid w:val="005C2EC9"/>
    <w:rsid w:val="005C3007"/>
    <w:rsid w:val="005C358E"/>
    <w:rsid w:val="005C3689"/>
    <w:rsid w:val="005C4106"/>
    <w:rsid w:val="005C4673"/>
    <w:rsid w:val="005C4B5E"/>
    <w:rsid w:val="005C4E07"/>
    <w:rsid w:val="005C519E"/>
    <w:rsid w:val="005C6406"/>
    <w:rsid w:val="005C6A2D"/>
    <w:rsid w:val="005C6E10"/>
    <w:rsid w:val="005C6E79"/>
    <w:rsid w:val="005C71B5"/>
    <w:rsid w:val="005C7649"/>
    <w:rsid w:val="005C7735"/>
    <w:rsid w:val="005C7805"/>
    <w:rsid w:val="005D062A"/>
    <w:rsid w:val="005D0A3D"/>
    <w:rsid w:val="005D1122"/>
    <w:rsid w:val="005D121B"/>
    <w:rsid w:val="005D1626"/>
    <w:rsid w:val="005D18AE"/>
    <w:rsid w:val="005D1B96"/>
    <w:rsid w:val="005D27FD"/>
    <w:rsid w:val="005D3513"/>
    <w:rsid w:val="005D3988"/>
    <w:rsid w:val="005D3C20"/>
    <w:rsid w:val="005D3D4D"/>
    <w:rsid w:val="005D42C4"/>
    <w:rsid w:val="005D448E"/>
    <w:rsid w:val="005D486B"/>
    <w:rsid w:val="005D5269"/>
    <w:rsid w:val="005D5F0F"/>
    <w:rsid w:val="005D60CD"/>
    <w:rsid w:val="005D6787"/>
    <w:rsid w:val="005D6B81"/>
    <w:rsid w:val="005D702D"/>
    <w:rsid w:val="005E08CE"/>
    <w:rsid w:val="005E15E2"/>
    <w:rsid w:val="005E175A"/>
    <w:rsid w:val="005E19A4"/>
    <w:rsid w:val="005E2219"/>
    <w:rsid w:val="005E22EB"/>
    <w:rsid w:val="005E279F"/>
    <w:rsid w:val="005E3DE7"/>
    <w:rsid w:val="005E3EF8"/>
    <w:rsid w:val="005E407F"/>
    <w:rsid w:val="005E433E"/>
    <w:rsid w:val="005E4755"/>
    <w:rsid w:val="005E4781"/>
    <w:rsid w:val="005E4EF2"/>
    <w:rsid w:val="005E5726"/>
    <w:rsid w:val="005E5983"/>
    <w:rsid w:val="005E666C"/>
    <w:rsid w:val="005E743E"/>
    <w:rsid w:val="005E764F"/>
    <w:rsid w:val="005E77DD"/>
    <w:rsid w:val="005E7C0F"/>
    <w:rsid w:val="005E7D4F"/>
    <w:rsid w:val="005F0423"/>
    <w:rsid w:val="005F15FE"/>
    <w:rsid w:val="005F1628"/>
    <w:rsid w:val="005F16AF"/>
    <w:rsid w:val="005F1892"/>
    <w:rsid w:val="005F1F1A"/>
    <w:rsid w:val="005F2653"/>
    <w:rsid w:val="005F3AD3"/>
    <w:rsid w:val="005F3B5D"/>
    <w:rsid w:val="005F412F"/>
    <w:rsid w:val="005F57F8"/>
    <w:rsid w:val="005F59FA"/>
    <w:rsid w:val="005F5AF0"/>
    <w:rsid w:val="005F63A1"/>
    <w:rsid w:val="005F63F3"/>
    <w:rsid w:val="005F68E5"/>
    <w:rsid w:val="005F6AE6"/>
    <w:rsid w:val="005F6F2F"/>
    <w:rsid w:val="005F73B0"/>
    <w:rsid w:val="005F7519"/>
    <w:rsid w:val="005F7552"/>
    <w:rsid w:val="005F7929"/>
    <w:rsid w:val="005F7A9A"/>
    <w:rsid w:val="0060075E"/>
    <w:rsid w:val="00600AFB"/>
    <w:rsid w:val="00600F92"/>
    <w:rsid w:val="0060137E"/>
    <w:rsid w:val="006019E4"/>
    <w:rsid w:val="00602251"/>
    <w:rsid w:val="006022BC"/>
    <w:rsid w:val="00602698"/>
    <w:rsid w:val="00602A87"/>
    <w:rsid w:val="00602FCA"/>
    <w:rsid w:val="00603FF3"/>
    <w:rsid w:val="00604762"/>
    <w:rsid w:val="006049B1"/>
    <w:rsid w:val="0060540B"/>
    <w:rsid w:val="00605517"/>
    <w:rsid w:val="00605C5E"/>
    <w:rsid w:val="00605C6C"/>
    <w:rsid w:val="006060D0"/>
    <w:rsid w:val="00606760"/>
    <w:rsid w:val="00606813"/>
    <w:rsid w:val="00606EDC"/>
    <w:rsid w:val="00606F9F"/>
    <w:rsid w:val="00607046"/>
    <w:rsid w:val="006076B7"/>
    <w:rsid w:val="00607D19"/>
    <w:rsid w:val="00610479"/>
    <w:rsid w:val="00610770"/>
    <w:rsid w:val="00610BED"/>
    <w:rsid w:val="00610C18"/>
    <w:rsid w:val="006110CF"/>
    <w:rsid w:val="0061135E"/>
    <w:rsid w:val="0061180E"/>
    <w:rsid w:val="00611832"/>
    <w:rsid w:val="00611B35"/>
    <w:rsid w:val="00611C29"/>
    <w:rsid w:val="00611F93"/>
    <w:rsid w:val="00612315"/>
    <w:rsid w:val="006124CE"/>
    <w:rsid w:val="006127B2"/>
    <w:rsid w:val="006147E3"/>
    <w:rsid w:val="006148D1"/>
    <w:rsid w:val="00614C76"/>
    <w:rsid w:val="00614F41"/>
    <w:rsid w:val="00615479"/>
    <w:rsid w:val="00615B7D"/>
    <w:rsid w:val="006161E2"/>
    <w:rsid w:val="00616270"/>
    <w:rsid w:val="00616340"/>
    <w:rsid w:val="006166DD"/>
    <w:rsid w:val="00617260"/>
    <w:rsid w:val="006178FB"/>
    <w:rsid w:val="006205F7"/>
    <w:rsid w:val="00620E5E"/>
    <w:rsid w:val="00621121"/>
    <w:rsid w:val="0062141F"/>
    <w:rsid w:val="00621881"/>
    <w:rsid w:val="00621B3C"/>
    <w:rsid w:val="00621EF5"/>
    <w:rsid w:val="006225B0"/>
    <w:rsid w:val="00623067"/>
    <w:rsid w:val="0062361A"/>
    <w:rsid w:val="00623771"/>
    <w:rsid w:val="00623B94"/>
    <w:rsid w:val="00623CAC"/>
    <w:rsid w:val="00624226"/>
    <w:rsid w:val="006244A9"/>
    <w:rsid w:val="00625A5A"/>
    <w:rsid w:val="00625E0B"/>
    <w:rsid w:val="00626758"/>
    <w:rsid w:val="00626A7D"/>
    <w:rsid w:val="00626EE4"/>
    <w:rsid w:val="00627310"/>
    <w:rsid w:val="0062765A"/>
    <w:rsid w:val="0063057F"/>
    <w:rsid w:val="00630F3F"/>
    <w:rsid w:val="00631112"/>
    <w:rsid w:val="00631658"/>
    <w:rsid w:val="00631717"/>
    <w:rsid w:val="006317A5"/>
    <w:rsid w:val="00631BB2"/>
    <w:rsid w:val="00631F16"/>
    <w:rsid w:val="0063235A"/>
    <w:rsid w:val="00632420"/>
    <w:rsid w:val="00632865"/>
    <w:rsid w:val="00633027"/>
    <w:rsid w:val="006337B8"/>
    <w:rsid w:val="00633A8F"/>
    <w:rsid w:val="00634C79"/>
    <w:rsid w:val="00634EC2"/>
    <w:rsid w:val="006351A0"/>
    <w:rsid w:val="00636408"/>
    <w:rsid w:val="00636527"/>
    <w:rsid w:val="0063657B"/>
    <w:rsid w:val="00636667"/>
    <w:rsid w:val="00636699"/>
    <w:rsid w:val="00637011"/>
    <w:rsid w:val="006370E6"/>
    <w:rsid w:val="00637204"/>
    <w:rsid w:val="00640761"/>
    <w:rsid w:val="006410A4"/>
    <w:rsid w:val="00641D44"/>
    <w:rsid w:val="00641ECA"/>
    <w:rsid w:val="00643926"/>
    <w:rsid w:val="00643FD4"/>
    <w:rsid w:val="006440C4"/>
    <w:rsid w:val="0064440D"/>
    <w:rsid w:val="00644820"/>
    <w:rsid w:val="00644BCC"/>
    <w:rsid w:val="00645DE2"/>
    <w:rsid w:val="006461BF"/>
    <w:rsid w:val="00646247"/>
    <w:rsid w:val="00646374"/>
    <w:rsid w:val="0064686F"/>
    <w:rsid w:val="00646AC7"/>
    <w:rsid w:val="00646D9F"/>
    <w:rsid w:val="00646E74"/>
    <w:rsid w:val="00647622"/>
    <w:rsid w:val="0064779E"/>
    <w:rsid w:val="00647805"/>
    <w:rsid w:val="00647F2F"/>
    <w:rsid w:val="00650017"/>
    <w:rsid w:val="00650084"/>
    <w:rsid w:val="00650D2B"/>
    <w:rsid w:val="00651014"/>
    <w:rsid w:val="0065104C"/>
    <w:rsid w:val="006519AA"/>
    <w:rsid w:val="006526B6"/>
    <w:rsid w:val="00652C05"/>
    <w:rsid w:val="006532F3"/>
    <w:rsid w:val="00653332"/>
    <w:rsid w:val="00653B05"/>
    <w:rsid w:val="00653E64"/>
    <w:rsid w:val="00654136"/>
    <w:rsid w:val="00654602"/>
    <w:rsid w:val="0065524F"/>
    <w:rsid w:val="0065563D"/>
    <w:rsid w:val="0065595E"/>
    <w:rsid w:val="00655B82"/>
    <w:rsid w:val="00655F3E"/>
    <w:rsid w:val="006560E2"/>
    <w:rsid w:val="00656115"/>
    <w:rsid w:val="00657425"/>
    <w:rsid w:val="006604E3"/>
    <w:rsid w:val="00660C2D"/>
    <w:rsid w:val="00660CED"/>
    <w:rsid w:val="00661FCD"/>
    <w:rsid w:val="006623AC"/>
    <w:rsid w:val="006624EC"/>
    <w:rsid w:val="00662994"/>
    <w:rsid w:val="006629E1"/>
    <w:rsid w:val="006632BD"/>
    <w:rsid w:val="0066476D"/>
    <w:rsid w:val="0066507B"/>
    <w:rsid w:val="0066538E"/>
    <w:rsid w:val="006655BB"/>
    <w:rsid w:val="006669FB"/>
    <w:rsid w:val="00666B0F"/>
    <w:rsid w:val="00667914"/>
    <w:rsid w:val="006705D6"/>
    <w:rsid w:val="00670CC1"/>
    <w:rsid w:val="00670FC5"/>
    <w:rsid w:val="00671CC9"/>
    <w:rsid w:val="00671D3F"/>
    <w:rsid w:val="00672141"/>
    <w:rsid w:val="00672561"/>
    <w:rsid w:val="0067287A"/>
    <w:rsid w:val="00672956"/>
    <w:rsid w:val="00672DF3"/>
    <w:rsid w:val="006730B8"/>
    <w:rsid w:val="00673141"/>
    <w:rsid w:val="006733AB"/>
    <w:rsid w:val="006735D8"/>
    <w:rsid w:val="00673F97"/>
    <w:rsid w:val="006745BD"/>
    <w:rsid w:val="0067497E"/>
    <w:rsid w:val="00674A34"/>
    <w:rsid w:val="00674D9F"/>
    <w:rsid w:val="00674F57"/>
    <w:rsid w:val="006753BD"/>
    <w:rsid w:val="00675678"/>
    <w:rsid w:val="00676134"/>
    <w:rsid w:val="00676229"/>
    <w:rsid w:val="0067685A"/>
    <w:rsid w:val="00676E07"/>
    <w:rsid w:val="00677365"/>
    <w:rsid w:val="006775DE"/>
    <w:rsid w:val="0067769A"/>
    <w:rsid w:val="006816FF"/>
    <w:rsid w:val="006821BD"/>
    <w:rsid w:val="00684356"/>
    <w:rsid w:val="006844A0"/>
    <w:rsid w:val="0068477F"/>
    <w:rsid w:val="0068495A"/>
    <w:rsid w:val="00684CD3"/>
    <w:rsid w:val="00685BD4"/>
    <w:rsid w:val="00686895"/>
    <w:rsid w:val="00687016"/>
    <w:rsid w:val="00687361"/>
    <w:rsid w:val="006877AE"/>
    <w:rsid w:val="00687C87"/>
    <w:rsid w:val="0069042C"/>
    <w:rsid w:val="006909C2"/>
    <w:rsid w:val="0069143D"/>
    <w:rsid w:val="0069191F"/>
    <w:rsid w:val="00692133"/>
    <w:rsid w:val="00692765"/>
    <w:rsid w:val="00693023"/>
    <w:rsid w:val="00693674"/>
    <w:rsid w:val="006941A2"/>
    <w:rsid w:val="0069422A"/>
    <w:rsid w:val="0069470C"/>
    <w:rsid w:val="0069575B"/>
    <w:rsid w:val="0069585A"/>
    <w:rsid w:val="006958B2"/>
    <w:rsid w:val="00696045"/>
    <w:rsid w:val="006966FE"/>
    <w:rsid w:val="0069750A"/>
    <w:rsid w:val="0069752E"/>
    <w:rsid w:val="0069782D"/>
    <w:rsid w:val="00697EFB"/>
    <w:rsid w:val="006A0404"/>
    <w:rsid w:val="006A05F4"/>
    <w:rsid w:val="006A065D"/>
    <w:rsid w:val="006A1188"/>
    <w:rsid w:val="006A15BA"/>
    <w:rsid w:val="006A16E8"/>
    <w:rsid w:val="006A33F6"/>
    <w:rsid w:val="006A37BA"/>
    <w:rsid w:val="006A3D37"/>
    <w:rsid w:val="006A4EAE"/>
    <w:rsid w:val="006A517C"/>
    <w:rsid w:val="006A51F3"/>
    <w:rsid w:val="006A55EF"/>
    <w:rsid w:val="006A592D"/>
    <w:rsid w:val="006A5B1A"/>
    <w:rsid w:val="006A5DEB"/>
    <w:rsid w:val="006A5FBE"/>
    <w:rsid w:val="006A60B2"/>
    <w:rsid w:val="006A6660"/>
    <w:rsid w:val="006A76CD"/>
    <w:rsid w:val="006A77E9"/>
    <w:rsid w:val="006A7851"/>
    <w:rsid w:val="006A799D"/>
    <w:rsid w:val="006A7A3C"/>
    <w:rsid w:val="006A7B16"/>
    <w:rsid w:val="006B01F1"/>
    <w:rsid w:val="006B0C4E"/>
    <w:rsid w:val="006B0F74"/>
    <w:rsid w:val="006B1354"/>
    <w:rsid w:val="006B1E05"/>
    <w:rsid w:val="006B1EEC"/>
    <w:rsid w:val="006B31FA"/>
    <w:rsid w:val="006B3B3D"/>
    <w:rsid w:val="006B3DA7"/>
    <w:rsid w:val="006B461B"/>
    <w:rsid w:val="006B4EB0"/>
    <w:rsid w:val="006B511B"/>
    <w:rsid w:val="006B5173"/>
    <w:rsid w:val="006B524D"/>
    <w:rsid w:val="006B55FF"/>
    <w:rsid w:val="006B5726"/>
    <w:rsid w:val="006B5DD4"/>
    <w:rsid w:val="006B5E97"/>
    <w:rsid w:val="006B64CD"/>
    <w:rsid w:val="006B6FAC"/>
    <w:rsid w:val="006C0B56"/>
    <w:rsid w:val="006C10F1"/>
    <w:rsid w:val="006C131E"/>
    <w:rsid w:val="006C1C1C"/>
    <w:rsid w:val="006C1E8E"/>
    <w:rsid w:val="006C298F"/>
    <w:rsid w:val="006C31C5"/>
    <w:rsid w:val="006C3399"/>
    <w:rsid w:val="006C346B"/>
    <w:rsid w:val="006C3916"/>
    <w:rsid w:val="006C3956"/>
    <w:rsid w:val="006C4D0C"/>
    <w:rsid w:val="006C5132"/>
    <w:rsid w:val="006C594B"/>
    <w:rsid w:val="006C5CE9"/>
    <w:rsid w:val="006C5D81"/>
    <w:rsid w:val="006C5E5A"/>
    <w:rsid w:val="006C5E98"/>
    <w:rsid w:val="006C650F"/>
    <w:rsid w:val="006C65D3"/>
    <w:rsid w:val="006C6E6A"/>
    <w:rsid w:val="006C7359"/>
    <w:rsid w:val="006C7529"/>
    <w:rsid w:val="006C7699"/>
    <w:rsid w:val="006C7D0C"/>
    <w:rsid w:val="006C7E80"/>
    <w:rsid w:val="006D0166"/>
    <w:rsid w:val="006D0F05"/>
    <w:rsid w:val="006D0F40"/>
    <w:rsid w:val="006D151F"/>
    <w:rsid w:val="006D1A8A"/>
    <w:rsid w:val="006D1BA0"/>
    <w:rsid w:val="006D1CB1"/>
    <w:rsid w:val="006D1E29"/>
    <w:rsid w:val="006D2454"/>
    <w:rsid w:val="006D24F2"/>
    <w:rsid w:val="006D2B4E"/>
    <w:rsid w:val="006D31E6"/>
    <w:rsid w:val="006D454B"/>
    <w:rsid w:val="006D46E2"/>
    <w:rsid w:val="006D4B95"/>
    <w:rsid w:val="006D5043"/>
    <w:rsid w:val="006D51E8"/>
    <w:rsid w:val="006D57A6"/>
    <w:rsid w:val="006D5DF8"/>
    <w:rsid w:val="006D62C0"/>
    <w:rsid w:val="006D7018"/>
    <w:rsid w:val="006D72D7"/>
    <w:rsid w:val="006D75A9"/>
    <w:rsid w:val="006D7775"/>
    <w:rsid w:val="006D7AC1"/>
    <w:rsid w:val="006E0A5D"/>
    <w:rsid w:val="006E1298"/>
    <w:rsid w:val="006E1956"/>
    <w:rsid w:val="006E196B"/>
    <w:rsid w:val="006E1A25"/>
    <w:rsid w:val="006E231E"/>
    <w:rsid w:val="006E241F"/>
    <w:rsid w:val="006E2B65"/>
    <w:rsid w:val="006E2CB5"/>
    <w:rsid w:val="006E2F81"/>
    <w:rsid w:val="006E30FE"/>
    <w:rsid w:val="006E389C"/>
    <w:rsid w:val="006E398B"/>
    <w:rsid w:val="006E471F"/>
    <w:rsid w:val="006E4955"/>
    <w:rsid w:val="006E4CFF"/>
    <w:rsid w:val="006E52E6"/>
    <w:rsid w:val="006E5759"/>
    <w:rsid w:val="006E5E1A"/>
    <w:rsid w:val="006E7383"/>
    <w:rsid w:val="006E7618"/>
    <w:rsid w:val="006E7BF8"/>
    <w:rsid w:val="006F0139"/>
    <w:rsid w:val="006F0867"/>
    <w:rsid w:val="006F143E"/>
    <w:rsid w:val="006F1CBD"/>
    <w:rsid w:val="006F25BD"/>
    <w:rsid w:val="006F2E2C"/>
    <w:rsid w:val="006F3035"/>
    <w:rsid w:val="006F32D0"/>
    <w:rsid w:val="006F3464"/>
    <w:rsid w:val="006F37C9"/>
    <w:rsid w:val="006F3D6E"/>
    <w:rsid w:val="006F3E57"/>
    <w:rsid w:val="006F4ADB"/>
    <w:rsid w:val="006F5231"/>
    <w:rsid w:val="006F5FDF"/>
    <w:rsid w:val="006F6464"/>
    <w:rsid w:val="006F67D3"/>
    <w:rsid w:val="006F695F"/>
    <w:rsid w:val="006F69B4"/>
    <w:rsid w:val="006F6B61"/>
    <w:rsid w:val="006F6BE3"/>
    <w:rsid w:val="006F7799"/>
    <w:rsid w:val="006F78CE"/>
    <w:rsid w:val="006F7DB9"/>
    <w:rsid w:val="006F7F92"/>
    <w:rsid w:val="00700255"/>
    <w:rsid w:val="00700FB7"/>
    <w:rsid w:val="0070100B"/>
    <w:rsid w:val="0070112F"/>
    <w:rsid w:val="007012CB"/>
    <w:rsid w:val="0070184F"/>
    <w:rsid w:val="00701EB6"/>
    <w:rsid w:val="00702C14"/>
    <w:rsid w:val="00702D1A"/>
    <w:rsid w:val="0070395A"/>
    <w:rsid w:val="00703D63"/>
    <w:rsid w:val="00703DC2"/>
    <w:rsid w:val="00703EE1"/>
    <w:rsid w:val="00704BC2"/>
    <w:rsid w:val="00704F67"/>
    <w:rsid w:val="007051D7"/>
    <w:rsid w:val="00705622"/>
    <w:rsid w:val="00705BA4"/>
    <w:rsid w:val="00705C70"/>
    <w:rsid w:val="00706066"/>
    <w:rsid w:val="00706070"/>
    <w:rsid w:val="007062F8"/>
    <w:rsid w:val="007063CC"/>
    <w:rsid w:val="007064EF"/>
    <w:rsid w:val="007069C2"/>
    <w:rsid w:val="007069D9"/>
    <w:rsid w:val="00706D4C"/>
    <w:rsid w:val="00707656"/>
    <w:rsid w:val="00707A16"/>
    <w:rsid w:val="0071016E"/>
    <w:rsid w:val="00710367"/>
    <w:rsid w:val="007112BB"/>
    <w:rsid w:val="007116FA"/>
    <w:rsid w:val="00711AB9"/>
    <w:rsid w:val="0071218F"/>
    <w:rsid w:val="0071274B"/>
    <w:rsid w:val="007134CC"/>
    <w:rsid w:val="007144A1"/>
    <w:rsid w:val="00714EA3"/>
    <w:rsid w:val="00715763"/>
    <w:rsid w:val="00715C56"/>
    <w:rsid w:val="00716910"/>
    <w:rsid w:val="007170EC"/>
    <w:rsid w:val="007171C4"/>
    <w:rsid w:val="007173A8"/>
    <w:rsid w:val="0071751D"/>
    <w:rsid w:val="00717BA0"/>
    <w:rsid w:val="00717CC6"/>
    <w:rsid w:val="00717DA4"/>
    <w:rsid w:val="00717DE8"/>
    <w:rsid w:val="007205E3"/>
    <w:rsid w:val="00720C25"/>
    <w:rsid w:val="00720D25"/>
    <w:rsid w:val="00721A4F"/>
    <w:rsid w:val="00722215"/>
    <w:rsid w:val="00722279"/>
    <w:rsid w:val="007225F3"/>
    <w:rsid w:val="00722A21"/>
    <w:rsid w:val="00722ED4"/>
    <w:rsid w:val="0072414A"/>
    <w:rsid w:val="00724159"/>
    <w:rsid w:val="00724624"/>
    <w:rsid w:val="00724EB6"/>
    <w:rsid w:val="00725485"/>
    <w:rsid w:val="00725751"/>
    <w:rsid w:val="00725CAB"/>
    <w:rsid w:val="0072631A"/>
    <w:rsid w:val="0072765D"/>
    <w:rsid w:val="00727815"/>
    <w:rsid w:val="00727CD6"/>
    <w:rsid w:val="00730E0D"/>
    <w:rsid w:val="0073117A"/>
    <w:rsid w:val="0073149A"/>
    <w:rsid w:val="0073151A"/>
    <w:rsid w:val="007320C0"/>
    <w:rsid w:val="007327F6"/>
    <w:rsid w:val="00732ECD"/>
    <w:rsid w:val="007337DD"/>
    <w:rsid w:val="00733948"/>
    <w:rsid w:val="00733F68"/>
    <w:rsid w:val="0073415C"/>
    <w:rsid w:val="007344F2"/>
    <w:rsid w:val="0073455A"/>
    <w:rsid w:val="007345A0"/>
    <w:rsid w:val="00735672"/>
    <w:rsid w:val="00735718"/>
    <w:rsid w:val="00735724"/>
    <w:rsid w:val="007362DC"/>
    <w:rsid w:val="007362EC"/>
    <w:rsid w:val="00736F82"/>
    <w:rsid w:val="007370BD"/>
    <w:rsid w:val="00737669"/>
    <w:rsid w:val="00737D20"/>
    <w:rsid w:val="007405CD"/>
    <w:rsid w:val="00740BC3"/>
    <w:rsid w:val="007417DD"/>
    <w:rsid w:val="007419BB"/>
    <w:rsid w:val="00741A51"/>
    <w:rsid w:val="00741DC2"/>
    <w:rsid w:val="00742369"/>
    <w:rsid w:val="00742525"/>
    <w:rsid w:val="00742736"/>
    <w:rsid w:val="00742A8A"/>
    <w:rsid w:val="00743B83"/>
    <w:rsid w:val="00744CC8"/>
    <w:rsid w:val="00744DDD"/>
    <w:rsid w:val="00745552"/>
    <w:rsid w:val="00745D82"/>
    <w:rsid w:val="00746E67"/>
    <w:rsid w:val="007477F6"/>
    <w:rsid w:val="007506A9"/>
    <w:rsid w:val="00750F43"/>
    <w:rsid w:val="007525F9"/>
    <w:rsid w:val="00752D34"/>
    <w:rsid w:val="00752F3A"/>
    <w:rsid w:val="00753115"/>
    <w:rsid w:val="00754277"/>
    <w:rsid w:val="007551B8"/>
    <w:rsid w:val="0075549E"/>
    <w:rsid w:val="0075558D"/>
    <w:rsid w:val="00755F49"/>
    <w:rsid w:val="00755FA7"/>
    <w:rsid w:val="00755FAB"/>
    <w:rsid w:val="00755FE4"/>
    <w:rsid w:val="0075659C"/>
    <w:rsid w:val="00756657"/>
    <w:rsid w:val="00756DA0"/>
    <w:rsid w:val="00756EC4"/>
    <w:rsid w:val="00757937"/>
    <w:rsid w:val="00757D72"/>
    <w:rsid w:val="00760603"/>
    <w:rsid w:val="00760B4A"/>
    <w:rsid w:val="007618FF"/>
    <w:rsid w:val="007619C8"/>
    <w:rsid w:val="00761AA0"/>
    <w:rsid w:val="0076227C"/>
    <w:rsid w:val="0076263B"/>
    <w:rsid w:val="0076293E"/>
    <w:rsid w:val="00762AD2"/>
    <w:rsid w:val="00762C8B"/>
    <w:rsid w:val="00762DF5"/>
    <w:rsid w:val="00762F01"/>
    <w:rsid w:val="007635E8"/>
    <w:rsid w:val="007637D7"/>
    <w:rsid w:val="00763856"/>
    <w:rsid w:val="0076396E"/>
    <w:rsid w:val="00763F2E"/>
    <w:rsid w:val="007643F4"/>
    <w:rsid w:val="007645EF"/>
    <w:rsid w:val="00765892"/>
    <w:rsid w:val="00766715"/>
    <w:rsid w:val="00766B6A"/>
    <w:rsid w:val="007671E4"/>
    <w:rsid w:val="00767747"/>
    <w:rsid w:val="00767843"/>
    <w:rsid w:val="00767F4C"/>
    <w:rsid w:val="00770064"/>
    <w:rsid w:val="007700C8"/>
    <w:rsid w:val="0077062E"/>
    <w:rsid w:val="0077177E"/>
    <w:rsid w:val="007718EB"/>
    <w:rsid w:val="00771C24"/>
    <w:rsid w:val="00771DCC"/>
    <w:rsid w:val="0077228D"/>
    <w:rsid w:val="00772299"/>
    <w:rsid w:val="00772476"/>
    <w:rsid w:val="007724D6"/>
    <w:rsid w:val="007724FA"/>
    <w:rsid w:val="00773119"/>
    <w:rsid w:val="0077311D"/>
    <w:rsid w:val="00773373"/>
    <w:rsid w:val="00773CA3"/>
    <w:rsid w:val="0077401A"/>
    <w:rsid w:val="007743B7"/>
    <w:rsid w:val="00774464"/>
    <w:rsid w:val="007745C5"/>
    <w:rsid w:val="00774CF3"/>
    <w:rsid w:val="00775143"/>
    <w:rsid w:val="00775D43"/>
    <w:rsid w:val="00775F66"/>
    <w:rsid w:val="00775FD1"/>
    <w:rsid w:val="00776F3E"/>
    <w:rsid w:val="0077732A"/>
    <w:rsid w:val="00777B47"/>
    <w:rsid w:val="00777D39"/>
    <w:rsid w:val="00777D97"/>
    <w:rsid w:val="00777E35"/>
    <w:rsid w:val="0078025F"/>
    <w:rsid w:val="0078035C"/>
    <w:rsid w:val="00780EEE"/>
    <w:rsid w:val="00780F6B"/>
    <w:rsid w:val="0078193D"/>
    <w:rsid w:val="00782860"/>
    <w:rsid w:val="007838F9"/>
    <w:rsid w:val="0078397F"/>
    <w:rsid w:val="00783D4F"/>
    <w:rsid w:val="00783D68"/>
    <w:rsid w:val="0078437B"/>
    <w:rsid w:val="0078493C"/>
    <w:rsid w:val="00784B75"/>
    <w:rsid w:val="007850E1"/>
    <w:rsid w:val="007851CF"/>
    <w:rsid w:val="007857A5"/>
    <w:rsid w:val="0078592A"/>
    <w:rsid w:val="00785DA8"/>
    <w:rsid w:val="007864B5"/>
    <w:rsid w:val="00787916"/>
    <w:rsid w:val="00790431"/>
    <w:rsid w:val="00790A83"/>
    <w:rsid w:val="00790C20"/>
    <w:rsid w:val="00791210"/>
    <w:rsid w:val="00791237"/>
    <w:rsid w:val="00791C46"/>
    <w:rsid w:val="00792D49"/>
    <w:rsid w:val="00792F1C"/>
    <w:rsid w:val="00793470"/>
    <w:rsid w:val="0079356C"/>
    <w:rsid w:val="00793CFA"/>
    <w:rsid w:val="00793DB7"/>
    <w:rsid w:val="00795270"/>
    <w:rsid w:val="0079573F"/>
    <w:rsid w:val="00795A0B"/>
    <w:rsid w:val="00795E7B"/>
    <w:rsid w:val="0079641C"/>
    <w:rsid w:val="00796C4B"/>
    <w:rsid w:val="00797449"/>
    <w:rsid w:val="00797A73"/>
    <w:rsid w:val="00797D41"/>
    <w:rsid w:val="00797F5C"/>
    <w:rsid w:val="007A02EF"/>
    <w:rsid w:val="007A0AAA"/>
    <w:rsid w:val="007A0EDD"/>
    <w:rsid w:val="007A107F"/>
    <w:rsid w:val="007A10E0"/>
    <w:rsid w:val="007A1E3D"/>
    <w:rsid w:val="007A1EBD"/>
    <w:rsid w:val="007A2E9D"/>
    <w:rsid w:val="007A361E"/>
    <w:rsid w:val="007A36AD"/>
    <w:rsid w:val="007A441D"/>
    <w:rsid w:val="007A4736"/>
    <w:rsid w:val="007A54D8"/>
    <w:rsid w:val="007A5995"/>
    <w:rsid w:val="007A5B51"/>
    <w:rsid w:val="007A5FBE"/>
    <w:rsid w:val="007A698C"/>
    <w:rsid w:val="007A6A4D"/>
    <w:rsid w:val="007A6D66"/>
    <w:rsid w:val="007A70E1"/>
    <w:rsid w:val="007A7110"/>
    <w:rsid w:val="007A78BC"/>
    <w:rsid w:val="007A7B4B"/>
    <w:rsid w:val="007A7D16"/>
    <w:rsid w:val="007A7E75"/>
    <w:rsid w:val="007B041A"/>
    <w:rsid w:val="007B0FDA"/>
    <w:rsid w:val="007B1098"/>
    <w:rsid w:val="007B1330"/>
    <w:rsid w:val="007B148F"/>
    <w:rsid w:val="007B1653"/>
    <w:rsid w:val="007B178C"/>
    <w:rsid w:val="007B1E19"/>
    <w:rsid w:val="007B201B"/>
    <w:rsid w:val="007B22E4"/>
    <w:rsid w:val="007B2449"/>
    <w:rsid w:val="007B288D"/>
    <w:rsid w:val="007B3699"/>
    <w:rsid w:val="007B370E"/>
    <w:rsid w:val="007B38D1"/>
    <w:rsid w:val="007B3908"/>
    <w:rsid w:val="007B3FF2"/>
    <w:rsid w:val="007B454F"/>
    <w:rsid w:val="007B4B92"/>
    <w:rsid w:val="007B5011"/>
    <w:rsid w:val="007B584C"/>
    <w:rsid w:val="007B58B4"/>
    <w:rsid w:val="007B5D42"/>
    <w:rsid w:val="007B6449"/>
    <w:rsid w:val="007B6652"/>
    <w:rsid w:val="007B6830"/>
    <w:rsid w:val="007B69A0"/>
    <w:rsid w:val="007B6B75"/>
    <w:rsid w:val="007B7146"/>
    <w:rsid w:val="007B76C3"/>
    <w:rsid w:val="007C089A"/>
    <w:rsid w:val="007C0E10"/>
    <w:rsid w:val="007C121B"/>
    <w:rsid w:val="007C1DE3"/>
    <w:rsid w:val="007C20EE"/>
    <w:rsid w:val="007C3A93"/>
    <w:rsid w:val="007C3B57"/>
    <w:rsid w:val="007C4AB6"/>
    <w:rsid w:val="007C5E3E"/>
    <w:rsid w:val="007C7930"/>
    <w:rsid w:val="007C7983"/>
    <w:rsid w:val="007C7B25"/>
    <w:rsid w:val="007C7DDD"/>
    <w:rsid w:val="007D0F3A"/>
    <w:rsid w:val="007D1783"/>
    <w:rsid w:val="007D1840"/>
    <w:rsid w:val="007D1A6B"/>
    <w:rsid w:val="007D1AE6"/>
    <w:rsid w:val="007D1DD7"/>
    <w:rsid w:val="007D1F55"/>
    <w:rsid w:val="007D21E0"/>
    <w:rsid w:val="007D2AF4"/>
    <w:rsid w:val="007D31A9"/>
    <w:rsid w:val="007D32BD"/>
    <w:rsid w:val="007D350A"/>
    <w:rsid w:val="007D37B8"/>
    <w:rsid w:val="007D3857"/>
    <w:rsid w:val="007D3BA9"/>
    <w:rsid w:val="007D43EE"/>
    <w:rsid w:val="007D452B"/>
    <w:rsid w:val="007D46C4"/>
    <w:rsid w:val="007D47C4"/>
    <w:rsid w:val="007D4838"/>
    <w:rsid w:val="007D4FC9"/>
    <w:rsid w:val="007D5117"/>
    <w:rsid w:val="007D5BE3"/>
    <w:rsid w:val="007D6351"/>
    <w:rsid w:val="007D6CCE"/>
    <w:rsid w:val="007D7666"/>
    <w:rsid w:val="007D7692"/>
    <w:rsid w:val="007D78FF"/>
    <w:rsid w:val="007D7C84"/>
    <w:rsid w:val="007D7CCB"/>
    <w:rsid w:val="007D7FA0"/>
    <w:rsid w:val="007E04A4"/>
    <w:rsid w:val="007E0672"/>
    <w:rsid w:val="007E107B"/>
    <w:rsid w:val="007E1154"/>
    <w:rsid w:val="007E15C4"/>
    <w:rsid w:val="007E161C"/>
    <w:rsid w:val="007E1D0A"/>
    <w:rsid w:val="007E1F85"/>
    <w:rsid w:val="007E2605"/>
    <w:rsid w:val="007E26A2"/>
    <w:rsid w:val="007E2FF1"/>
    <w:rsid w:val="007E32B0"/>
    <w:rsid w:val="007E33E4"/>
    <w:rsid w:val="007E3C6F"/>
    <w:rsid w:val="007E5ABF"/>
    <w:rsid w:val="007E62FC"/>
    <w:rsid w:val="007E65A3"/>
    <w:rsid w:val="007E7596"/>
    <w:rsid w:val="007E7710"/>
    <w:rsid w:val="007E78A2"/>
    <w:rsid w:val="007E7D1D"/>
    <w:rsid w:val="007E7E9D"/>
    <w:rsid w:val="007F02D8"/>
    <w:rsid w:val="007F0471"/>
    <w:rsid w:val="007F05A8"/>
    <w:rsid w:val="007F0CB4"/>
    <w:rsid w:val="007F0EC0"/>
    <w:rsid w:val="007F11E9"/>
    <w:rsid w:val="007F1605"/>
    <w:rsid w:val="007F1B90"/>
    <w:rsid w:val="007F29D7"/>
    <w:rsid w:val="007F3042"/>
    <w:rsid w:val="007F361C"/>
    <w:rsid w:val="007F381D"/>
    <w:rsid w:val="007F3851"/>
    <w:rsid w:val="007F3FAE"/>
    <w:rsid w:val="007F40BF"/>
    <w:rsid w:val="007F4104"/>
    <w:rsid w:val="007F443E"/>
    <w:rsid w:val="007F454E"/>
    <w:rsid w:val="007F45F2"/>
    <w:rsid w:val="007F5145"/>
    <w:rsid w:val="007F5461"/>
    <w:rsid w:val="007F5772"/>
    <w:rsid w:val="007F664D"/>
    <w:rsid w:val="007F665C"/>
    <w:rsid w:val="007F6746"/>
    <w:rsid w:val="007F698C"/>
    <w:rsid w:val="007F7355"/>
    <w:rsid w:val="007F7924"/>
    <w:rsid w:val="00800141"/>
    <w:rsid w:val="00800309"/>
    <w:rsid w:val="00800A18"/>
    <w:rsid w:val="00801231"/>
    <w:rsid w:val="00801EBD"/>
    <w:rsid w:val="00802468"/>
    <w:rsid w:val="00802D1D"/>
    <w:rsid w:val="00802EF4"/>
    <w:rsid w:val="00803259"/>
    <w:rsid w:val="00803299"/>
    <w:rsid w:val="0080353B"/>
    <w:rsid w:val="00804200"/>
    <w:rsid w:val="00804901"/>
    <w:rsid w:val="008050BA"/>
    <w:rsid w:val="0080553A"/>
    <w:rsid w:val="0080556A"/>
    <w:rsid w:val="0080556F"/>
    <w:rsid w:val="008057CC"/>
    <w:rsid w:val="00805F8A"/>
    <w:rsid w:val="00806846"/>
    <w:rsid w:val="008068D5"/>
    <w:rsid w:val="00807CEF"/>
    <w:rsid w:val="00810113"/>
    <w:rsid w:val="00810229"/>
    <w:rsid w:val="0081028B"/>
    <w:rsid w:val="00810B5E"/>
    <w:rsid w:val="00810B78"/>
    <w:rsid w:val="0081121F"/>
    <w:rsid w:val="00811689"/>
    <w:rsid w:val="008117AF"/>
    <w:rsid w:val="0081199B"/>
    <w:rsid w:val="00812DBA"/>
    <w:rsid w:val="00813433"/>
    <w:rsid w:val="00813532"/>
    <w:rsid w:val="00813806"/>
    <w:rsid w:val="0081388F"/>
    <w:rsid w:val="00815088"/>
    <w:rsid w:val="00815095"/>
    <w:rsid w:val="008159D5"/>
    <w:rsid w:val="008159E3"/>
    <w:rsid w:val="00815ABD"/>
    <w:rsid w:val="008163DA"/>
    <w:rsid w:val="008165A9"/>
    <w:rsid w:val="0081687D"/>
    <w:rsid w:val="00817410"/>
    <w:rsid w:val="008179DD"/>
    <w:rsid w:val="008202C7"/>
    <w:rsid w:val="008202D3"/>
    <w:rsid w:val="00820347"/>
    <w:rsid w:val="00820468"/>
    <w:rsid w:val="008210A9"/>
    <w:rsid w:val="00821130"/>
    <w:rsid w:val="008213EE"/>
    <w:rsid w:val="00821DA2"/>
    <w:rsid w:val="0082258B"/>
    <w:rsid w:val="008225EC"/>
    <w:rsid w:val="00822AA9"/>
    <w:rsid w:val="00822EF6"/>
    <w:rsid w:val="0082313C"/>
    <w:rsid w:val="0082325A"/>
    <w:rsid w:val="00823321"/>
    <w:rsid w:val="00823E35"/>
    <w:rsid w:val="00823F9C"/>
    <w:rsid w:val="008240F4"/>
    <w:rsid w:val="00824B43"/>
    <w:rsid w:val="00824E17"/>
    <w:rsid w:val="00825159"/>
    <w:rsid w:val="00825578"/>
    <w:rsid w:val="00826118"/>
    <w:rsid w:val="008265C6"/>
    <w:rsid w:val="00826C04"/>
    <w:rsid w:val="00830123"/>
    <w:rsid w:val="008303BE"/>
    <w:rsid w:val="008304D9"/>
    <w:rsid w:val="00830C08"/>
    <w:rsid w:val="00830F70"/>
    <w:rsid w:val="00830FFD"/>
    <w:rsid w:val="00832178"/>
    <w:rsid w:val="00832347"/>
    <w:rsid w:val="008327AC"/>
    <w:rsid w:val="008327DC"/>
    <w:rsid w:val="00832A08"/>
    <w:rsid w:val="00832D53"/>
    <w:rsid w:val="008330FF"/>
    <w:rsid w:val="008337F8"/>
    <w:rsid w:val="00833803"/>
    <w:rsid w:val="00833CD0"/>
    <w:rsid w:val="00833F3E"/>
    <w:rsid w:val="00834FEF"/>
    <w:rsid w:val="00835025"/>
    <w:rsid w:val="0083540D"/>
    <w:rsid w:val="008356AA"/>
    <w:rsid w:val="00836198"/>
    <w:rsid w:val="00836545"/>
    <w:rsid w:val="00836DCE"/>
    <w:rsid w:val="00836FCD"/>
    <w:rsid w:val="00837014"/>
    <w:rsid w:val="008379D0"/>
    <w:rsid w:val="00840112"/>
    <w:rsid w:val="0084038B"/>
    <w:rsid w:val="00840B6B"/>
    <w:rsid w:val="00840EB9"/>
    <w:rsid w:val="00841985"/>
    <w:rsid w:val="00841A60"/>
    <w:rsid w:val="00842B03"/>
    <w:rsid w:val="00842D6D"/>
    <w:rsid w:val="0084338E"/>
    <w:rsid w:val="00843720"/>
    <w:rsid w:val="00843801"/>
    <w:rsid w:val="008438A9"/>
    <w:rsid w:val="008438C6"/>
    <w:rsid w:val="00843C2D"/>
    <w:rsid w:val="00843F61"/>
    <w:rsid w:val="008441C7"/>
    <w:rsid w:val="00844956"/>
    <w:rsid w:val="0084519D"/>
    <w:rsid w:val="008458EA"/>
    <w:rsid w:val="00846719"/>
    <w:rsid w:val="00846A15"/>
    <w:rsid w:val="00846F47"/>
    <w:rsid w:val="00847586"/>
    <w:rsid w:val="008475CA"/>
    <w:rsid w:val="00850256"/>
    <w:rsid w:val="00850783"/>
    <w:rsid w:val="00851414"/>
    <w:rsid w:val="008514D6"/>
    <w:rsid w:val="00851571"/>
    <w:rsid w:val="0085218A"/>
    <w:rsid w:val="0085250E"/>
    <w:rsid w:val="008526AC"/>
    <w:rsid w:val="00852798"/>
    <w:rsid w:val="0085313E"/>
    <w:rsid w:val="00853483"/>
    <w:rsid w:val="00853799"/>
    <w:rsid w:val="0085381F"/>
    <w:rsid w:val="00853955"/>
    <w:rsid w:val="008539F7"/>
    <w:rsid w:val="00853A5F"/>
    <w:rsid w:val="008546B4"/>
    <w:rsid w:val="0085487E"/>
    <w:rsid w:val="00855968"/>
    <w:rsid w:val="00856FE1"/>
    <w:rsid w:val="00857737"/>
    <w:rsid w:val="00857782"/>
    <w:rsid w:val="00857D2A"/>
    <w:rsid w:val="00857F3D"/>
    <w:rsid w:val="0086000A"/>
    <w:rsid w:val="00860519"/>
    <w:rsid w:val="00860650"/>
    <w:rsid w:val="00861D46"/>
    <w:rsid w:val="00861E49"/>
    <w:rsid w:val="00862D0B"/>
    <w:rsid w:val="008648ED"/>
    <w:rsid w:val="00864C06"/>
    <w:rsid w:val="00864C9A"/>
    <w:rsid w:val="00864F5B"/>
    <w:rsid w:val="00865912"/>
    <w:rsid w:val="00865BC6"/>
    <w:rsid w:val="00866265"/>
    <w:rsid w:val="00866332"/>
    <w:rsid w:val="00867CE6"/>
    <w:rsid w:val="008703FE"/>
    <w:rsid w:val="00870543"/>
    <w:rsid w:val="008718F2"/>
    <w:rsid w:val="00872776"/>
    <w:rsid w:val="00873634"/>
    <w:rsid w:val="00874B58"/>
    <w:rsid w:val="00874D5E"/>
    <w:rsid w:val="00874D78"/>
    <w:rsid w:val="00874DE0"/>
    <w:rsid w:val="00875300"/>
    <w:rsid w:val="008753E1"/>
    <w:rsid w:val="00876125"/>
    <w:rsid w:val="00876392"/>
    <w:rsid w:val="00876DAF"/>
    <w:rsid w:val="00877199"/>
    <w:rsid w:val="00877548"/>
    <w:rsid w:val="0088050B"/>
    <w:rsid w:val="00880619"/>
    <w:rsid w:val="00880751"/>
    <w:rsid w:val="00880EA9"/>
    <w:rsid w:val="00881202"/>
    <w:rsid w:val="00881216"/>
    <w:rsid w:val="0088152C"/>
    <w:rsid w:val="00881C23"/>
    <w:rsid w:val="00881E29"/>
    <w:rsid w:val="0088296F"/>
    <w:rsid w:val="00883187"/>
    <w:rsid w:val="008834CF"/>
    <w:rsid w:val="00883549"/>
    <w:rsid w:val="00883728"/>
    <w:rsid w:val="00883E64"/>
    <w:rsid w:val="008844CF"/>
    <w:rsid w:val="00884C7B"/>
    <w:rsid w:val="00885639"/>
    <w:rsid w:val="008857FE"/>
    <w:rsid w:val="00885AD7"/>
    <w:rsid w:val="00885AEC"/>
    <w:rsid w:val="00886A23"/>
    <w:rsid w:val="0089128C"/>
    <w:rsid w:val="00891326"/>
    <w:rsid w:val="0089181C"/>
    <w:rsid w:val="00891B81"/>
    <w:rsid w:val="008925B3"/>
    <w:rsid w:val="00892CF9"/>
    <w:rsid w:val="0089344C"/>
    <w:rsid w:val="00893725"/>
    <w:rsid w:val="00893F8F"/>
    <w:rsid w:val="0089400F"/>
    <w:rsid w:val="0089407E"/>
    <w:rsid w:val="00894608"/>
    <w:rsid w:val="00894829"/>
    <w:rsid w:val="00894F47"/>
    <w:rsid w:val="008953BC"/>
    <w:rsid w:val="008955AE"/>
    <w:rsid w:val="0089567F"/>
    <w:rsid w:val="00896105"/>
    <w:rsid w:val="0089648C"/>
    <w:rsid w:val="00896627"/>
    <w:rsid w:val="00896740"/>
    <w:rsid w:val="0089696E"/>
    <w:rsid w:val="00896FDC"/>
    <w:rsid w:val="008970DE"/>
    <w:rsid w:val="00897906"/>
    <w:rsid w:val="00897FE1"/>
    <w:rsid w:val="008A0162"/>
    <w:rsid w:val="008A0368"/>
    <w:rsid w:val="008A04B0"/>
    <w:rsid w:val="008A0627"/>
    <w:rsid w:val="008A0A84"/>
    <w:rsid w:val="008A1F48"/>
    <w:rsid w:val="008A2C15"/>
    <w:rsid w:val="008A3928"/>
    <w:rsid w:val="008A3DB2"/>
    <w:rsid w:val="008A3EFA"/>
    <w:rsid w:val="008A4903"/>
    <w:rsid w:val="008A49F3"/>
    <w:rsid w:val="008A4ADF"/>
    <w:rsid w:val="008A4B68"/>
    <w:rsid w:val="008A5739"/>
    <w:rsid w:val="008A6300"/>
    <w:rsid w:val="008A6340"/>
    <w:rsid w:val="008A63EA"/>
    <w:rsid w:val="008A6569"/>
    <w:rsid w:val="008A68C6"/>
    <w:rsid w:val="008A71DC"/>
    <w:rsid w:val="008A7647"/>
    <w:rsid w:val="008A7A7D"/>
    <w:rsid w:val="008B0655"/>
    <w:rsid w:val="008B0E9F"/>
    <w:rsid w:val="008B16B3"/>
    <w:rsid w:val="008B1A37"/>
    <w:rsid w:val="008B1E02"/>
    <w:rsid w:val="008B1EEE"/>
    <w:rsid w:val="008B215A"/>
    <w:rsid w:val="008B2390"/>
    <w:rsid w:val="008B2555"/>
    <w:rsid w:val="008B2579"/>
    <w:rsid w:val="008B29B4"/>
    <w:rsid w:val="008B35FB"/>
    <w:rsid w:val="008B36C4"/>
    <w:rsid w:val="008B377E"/>
    <w:rsid w:val="008B49FC"/>
    <w:rsid w:val="008B4DFD"/>
    <w:rsid w:val="008B515F"/>
    <w:rsid w:val="008B5AC3"/>
    <w:rsid w:val="008B650C"/>
    <w:rsid w:val="008B6B5B"/>
    <w:rsid w:val="008B6B67"/>
    <w:rsid w:val="008B7978"/>
    <w:rsid w:val="008B7BF6"/>
    <w:rsid w:val="008B7C47"/>
    <w:rsid w:val="008B7E92"/>
    <w:rsid w:val="008C015C"/>
    <w:rsid w:val="008C05D3"/>
    <w:rsid w:val="008C06DF"/>
    <w:rsid w:val="008C0905"/>
    <w:rsid w:val="008C0C94"/>
    <w:rsid w:val="008C14A8"/>
    <w:rsid w:val="008C1623"/>
    <w:rsid w:val="008C1861"/>
    <w:rsid w:val="008C1DCC"/>
    <w:rsid w:val="008C252E"/>
    <w:rsid w:val="008C268D"/>
    <w:rsid w:val="008C283C"/>
    <w:rsid w:val="008C3069"/>
    <w:rsid w:val="008C3099"/>
    <w:rsid w:val="008C3320"/>
    <w:rsid w:val="008C3AF2"/>
    <w:rsid w:val="008C402A"/>
    <w:rsid w:val="008C4289"/>
    <w:rsid w:val="008C480D"/>
    <w:rsid w:val="008C4FE0"/>
    <w:rsid w:val="008C5549"/>
    <w:rsid w:val="008C5D05"/>
    <w:rsid w:val="008C6339"/>
    <w:rsid w:val="008C6396"/>
    <w:rsid w:val="008C7291"/>
    <w:rsid w:val="008D0284"/>
    <w:rsid w:val="008D123F"/>
    <w:rsid w:val="008D1532"/>
    <w:rsid w:val="008D16CA"/>
    <w:rsid w:val="008D1A10"/>
    <w:rsid w:val="008D1D7C"/>
    <w:rsid w:val="008D240B"/>
    <w:rsid w:val="008D2510"/>
    <w:rsid w:val="008D2D26"/>
    <w:rsid w:val="008D2EBE"/>
    <w:rsid w:val="008D3195"/>
    <w:rsid w:val="008D3A9A"/>
    <w:rsid w:val="008D4D46"/>
    <w:rsid w:val="008D58B4"/>
    <w:rsid w:val="008D5F0B"/>
    <w:rsid w:val="008D6512"/>
    <w:rsid w:val="008D6A81"/>
    <w:rsid w:val="008D6A99"/>
    <w:rsid w:val="008D6CEA"/>
    <w:rsid w:val="008D6F03"/>
    <w:rsid w:val="008D7470"/>
    <w:rsid w:val="008D76DA"/>
    <w:rsid w:val="008D7B68"/>
    <w:rsid w:val="008E054E"/>
    <w:rsid w:val="008E0683"/>
    <w:rsid w:val="008E09CC"/>
    <w:rsid w:val="008E0AB4"/>
    <w:rsid w:val="008E1394"/>
    <w:rsid w:val="008E21FD"/>
    <w:rsid w:val="008E2511"/>
    <w:rsid w:val="008E279D"/>
    <w:rsid w:val="008E3663"/>
    <w:rsid w:val="008E3AFC"/>
    <w:rsid w:val="008E3C8A"/>
    <w:rsid w:val="008E455F"/>
    <w:rsid w:val="008E45FE"/>
    <w:rsid w:val="008E4CDB"/>
    <w:rsid w:val="008E5C37"/>
    <w:rsid w:val="008E5F9F"/>
    <w:rsid w:val="008E612A"/>
    <w:rsid w:val="008E67CF"/>
    <w:rsid w:val="008E6818"/>
    <w:rsid w:val="008E6B20"/>
    <w:rsid w:val="008E724D"/>
    <w:rsid w:val="008E729C"/>
    <w:rsid w:val="008E7EBC"/>
    <w:rsid w:val="008F0098"/>
    <w:rsid w:val="008F0424"/>
    <w:rsid w:val="008F04DE"/>
    <w:rsid w:val="008F0C72"/>
    <w:rsid w:val="008F11A8"/>
    <w:rsid w:val="008F1783"/>
    <w:rsid w:val="008F18FF"/>
    <w:rsid w:val="008F1AA6"/>
    <w:rsid w:val="008F1C67"/>
    <w:rsid w:val="008F1E86"/>
    <w:rsid w:val="008F2533"/>
    <w:rsid w:val="008F29AA"/>
    <w:rsid w:val="008F2D54"/>
    <w:rsid w:val="008F3827"/>
    <w:rsid w:val="008F40B7"/>
    <w:rsid w:val="008F41A2"/>
    <w:rsid w:val="008F4593"/>
    <w:rsid w:val="008F47D5"/>
    <w:rsid w:val="008F534D"/>
    <w:rsid w:val="008F56DC"/>
    <w:rsid w:val="008F5A62"/>
    <w:rsid w:val="008F5E70"/>
    <w:rsid w:val="008F607E"/>
    <w:rsid w:val="008F609A"/>
    <w:rsid w:val="008F6124"/>
    <w:rsid w:val="008F6618"/>
    <w:rsid w:val="008F6AAD"/>
    <w:rsid w:val="008F6F66"/>
    <w:rsid w:val="008F7134"/>
    <w:rsid w:val="008F7362"/>
    <w:rsid w:val="008F7AD7"/>
    <w:rsid w:val="00900016"/>
    <w:rsid w:val="00900A1D"/>
    <w:rsid w:val="00900B09"/>
    <w:rsid w:val="00900D40"/>
    <w:rsid w:val="00900DD5"/>
    <w:rsid w:val="00900F0B"/>
    <w:rsid w:val="009015E1"/>
    <w:rsid w:val="0090180F"/>
    <w:rsid w:val="009022D4"/>
    <w:rsid w:val="009024D0"/>
    <w:rsid w:val="00903072"/>
    <w:rsid w:val="009035EB"/>
    <w:rsid w:val="00903D67"/>
    <w:rsid w:val="0090428E"/>
    <w:rsid w:val="009043FD"/>
    <w:rsid w:val="009045A8"/>
    <w:rsid w:val="009045AF"/>
    <w:rsid w:val="0090462E"/>
    <w:rsid w:val="00904641"/>
    <w:rsid w:val="00904B90"/>
    <w:rsid w:val="00905A0D"/>
    <w:rsid w:val="00905A83"/>
    <w:rsid w:val="00905AAE"/>
    <w:rsid w:val="00905DAC"/>
    <w:rsid w:val="00906544"/>
    <w:rsid w:val="00906679"/>
    <w:rsid w:val="00906F60"/>
    <w:rsid w:val="00907497"/>
    <w:rsid w:val="009074A8"/>
    <w:rsid w:val="009077E6"/>
    <w:rsid w:val="0091081D"/>
    <w:rsid w:val="00910835"/>
    <w:rsid w:val="0091194D"/>
    <w:rsid w:val="00911FC1"/>
    <w:rsid w:val="00912164"/>
    <w:rsid w:val="0091227B"/>
    <w:rsid w:val="00912451"/>
    <w:rsid w:val="009128AD"/>
    <w:rsid w:val="00912B79"/>
    <w:rsid w:val="009141CB"/>
    <w:rsid w:val="00914490"/>
    <w:rsid w:val="00914807"/>
    <w:rsid w:val="00914B47"/>
    <w:rsid w:val="00914D49"/>
    <w:rsid w:val="0091522F"/>
    <w:rsid w:val="0091533B"/>
    <w:rsid w:val="00915B15"/>
    <w:rsid w:val="00915D13"/>
    <w:rsid w:val="00915EDF"/>
    <w:rsid w:val="0091687D"/>
    <w:rsid w:val="00916DDF"/>
    <w:rsid w:val="00917402"/>
    <w:rsid w:val="00917785"/>
    <w:rsid w:val="00917D49"/>
    <w:rsid w:val="00917DFC"/>
    <w:rsid w:val="00917E73"/>
    <w:rsid w:val="00917FDA"/>
    <w:rsid w:val="00920565"/>
    <w:rsid w:val="009208C6"/>
    <w:rsid w:val="00920C77"/>
    <w:rsid w:val="00920E08"/>
    <w:rsid w:val="00921BF2"/>
    <w:rsid w:val="00921EC9"/>
    <w:rsid w:val="00921EEE"/>
    <w:rsid w:val="0092234A"/>
    <w:rsid w:val="00923425"/>
    <w:rsid w:val="009235AC"/>
    <w:rsid w:val="00923815"/>
    <w:rsid w:val="00923CCF"/>
    <w:rsid w:val="0092421C"/>
    <w:rsid w:val="0092427C"/>
    <w:rsid w:val="009244EC"/>
    <w:rsid w:val="00924AE8"/>
    <w:rsid w:val="009251DE"/>
    <w:rsid w:val="009253A8"/>
    <w:rsid w:val="00925D88"/>
    <w:rsid w:val="00925D8F"/>
    <w:rsid w:val="0092611B"/>
    <w:rsid w:val="009261CD"/>
    <w:rsid w:val="0092647E"/>
    <w:rsid w:val="009266DB"/>
    <w:rsid w:val="00926AD5"/>
    <w:rsid w:val="00926C51"/>
    <w:rsid w:val="009270D3"/>
    <w:rsid w:val="009300E0"/>
    <w:rsid w:val="009305DF"/>
    <w:rsid w:val="00930CA1"/>
    <w:rsid w:val="00930F0D"/>
    <w:rsid w:val="00930F9F"/>
    <w:rsid w:val="009311FF"/>
    <w:rsid w:val="00931F0F"/>
    <w:rsid w:val="0093244E"/>
    <w:rsid w:val="009324EF"/>
    <w:rsid w:val="0093273E"/>
    <w:rsid w:val="00933220"/>
    <w:rsid w:val="009332C7"/>
    <w:rsid w:val="00933898"/>
    <w:rsid w:val="00933E15"/>
    <w:rsid w:val="0093454B"/>
    <w:rsid w:val="0093455E"/>
    <w:rsid w:val="00934736"/>
    <w:rsid w:val="009348E5"/>
    <w:rsid w:val="00935183"/>
    <w:rsid w:val="00935330"/>
    <w:rsid w:val="00935675"/>
    <w:rsid w:val="00935B7A"/>
    <w:rsid w:val="00935BCB"/>
    <w:rsid w:val="00935E35"/>
    <w:rsid w:val="00935EDA"/>
    <w:rsid w:val="009365DE"/>
    <w:rsid w:val="00936768"/>
    <w:rsid w:val="00936E5F"/>
    <w:rsid w:val="009372BA"/>
    <w:rsid w:val="009378DA"/>
    <w:rsid w:val="0094058F"/>
    <w:rsid w:val="009409CE"/>
    <w:rsid w:val="00941160"/>
    <w:rsid w:val="009413B2"/>
    <w:rsid w:val="009422A6"/>
    <w:rsid w:val="00942893"/>
    <w:rsid w:val="00942918"/>
    <w:rsid w:val="009429A2"/>
    <w:rsid w:val="00942EF7"/>
    <w:rsid w:val="009432D9"/>
    <w:rsid w:val="0094346F"/>
    <w:rsid w:val="00943518"/>
    <w:rsid w:val="0094400D"/>
    <w:rsid w:val="00944B0E"/>
    <w:rsid w:val="009456F2"/>
    <w:rsid w:val="00946331"/>
    <w:rsid w:val="00946426"/>
    <w:rsid w:val="0094673D"/>
    <w:rsid w:val="009468B8"/>
    <w:rsid w:val="00946B03"/>
    <w:rsid w:val="0094704E"/>
    <w:rsid w:val="00947396"/>
    <w:rsid w:val="00947528"/>
    <w:rsid w:val="0094770F"/>
    <w:rsid w:val="00947989"/>
    <w:rsid w:val="00947BE1"/>
    <w:rsid w:val="00950312"/>
    <w:rsid w:val="009507A0"/>
    <w:rsid w:val="009507A9"/>
    <w:rsid w:val="00950961"/>
    <w:rsid w:val="00952005"/>
    <w:rsid w:val="00952358"/>
    <w:rsid w:val="00952D1E"/>
    <w:rsid w:val="009538E4"/>
    <w:rsid w:val="009538E9"/>
    <w:rsid w:val="009538EE"/>
    <w:rsid w:val="009542D2"/>
    <w:rsid w:val="009543E2"/>
    <w:rsid w:val="009544BA"/>
    <w:rsid w:val="00955812"/>
    <w:rsid w:val="00955DCD"/>
    <w:rsid w:val="00955FEE"/>
    <w:rsid w:val="00956526"/>
    <w:rsid w:val="0095681F"/>
    <w:rsid w:val="00956896"/>
    <w:rsid w:val="00957145"/>
    <w:rsid w:val="009573A5"/>
    <w:rsid w:val="009573C7"/>
    <w:rsid w:val="00957421"/>
    <w:rsid w:val="009575B7"/>
    <w:rsid w:val="00957A96"/>
    <w:rsid w:val="00960294"/>
    <w:rsid w:val="00960957"/>
    <w:rsid w:val="00960D54"/>
    <w:rsid w:val="00960E66"/>
    <w:rsid w:val="009613DA"/>
    <w:rsid w:val="009616D6"/>
    <w:rsid w:val="0096176A"/>
    <w:rsid w:val="00961AD1"/>
    <w:rsid w:val="009620BB"/>
    <w:rsid w:val="009626CF"/>
    <w:rsid w:val="00962D56"/>
    <w:rsid w:val="00962F04"/>
    <w:rsid w:val="00963ECC"/>
    <w:rsid w:val="0096402F"/>
    <w:rsid w:val="009648C8"/>
    <w:rsid w:val="00964AA7"/>
    <w:rsid w:val="00965577"/>
    <w:rsid w:val="0096613E"/>
    <w:rsid w:val="0096631B"/>
    <w:rsid w:val="0096634A"/>
    <w:rsid w:val="009664D6"/>
    <w:rsid w:val="00966628"/>
    <w:rsid w:val="009669A3"/>
    <w:rsid w:val="00966B67"/>
    <w:rsid w:val="00966D28"/>
    <w:rsid w:val="0096794B"/>
    <w:rsid w:val="009679C8"/>
    <w:rsid w:val="00970215"/>
    <w:rsid w:val="0097041C"/>
    <w:rsid w:val="00970772"/>
    <w:rsid w:val="00971247"/>
    <w:rsid w:val="009712CE"/>
    <w:rsid w:val="00971EA6"/>
    <w:rsid w:val="00972999"/>
    <w:rsid w:val="00972D25"/>
    <w:rsid w:val="00973A2D"/>
    <w:rsid w:val="00973A3F"/>
    <w:rsid w:val="00974AA7"/>
    <w:rsid w:val="00974DEE"/>
    <w:rsid w:val="00975195"/>
    <w:rsid w:val="0097559E"/>
    <w:rsid w:val="00975CEE"/>
    <w:rsid w:val="009763CE"/>
    <w:rsid w:val="0097640B"/>
    <w:rsid w:val="009768B1"/>
    <w:rsid w:val="00976C46"/>
    <w:rsid w:val="00976D18"/>
    <w:rsid w:val="00976F46"/>
    <w:rsid w:val="00977568"/>
    <w:rsid w:val="00977885"/>
    <w:rsid w:val="00980B76"/>
    <w:rsid w:val="00981638"/>
    <w:rsid w:val="009819E4"/>
    <w:rsid w:val="00981A3A"/>
    <w:rsid w:val="009822F7"/>
    <w:rsid w:val="0098265A"/>
    <w:rsid w:val="0098343F"/>
    <w:rsid w:val="00983D28"/>
    <w:rsid w:val="0098439D"/>
    <w:rsid w:val="009843FD"/>
    <w:rsid w:val="00984433"/>
    <w:rsid w:val="009844D6"/>
    <w:rsid w:val="0098479B"/>
    <w:rsid w:val="00984D20"/>
    <w:rsid w:val="00984FC3"/>
    <w:rsid w:val="00985579"/>
    <w:rsid w:val="00985941"/>
    <w:rsid w:val="00985BE8"/>
    <w:rsid w:val="00985C8E"/>
    <w:rsid w:val="009862AF"/>
    <w:rsid w:val="009864D6"/>
    <w:rsid w:val="009868E1"/>
    <w:rsid w:val="009869D2"/>
    <w:rsid w:val="00986A34"/>
    <w:rsid w:val="00986B06"/>
    <w:rsid w:val="00987D71"/>
    <w:rsid w:val="00990725"/>
    <w:rsid w:val="009907A7"/>
    <w:rsid w:val="00990961"/>
    <w:rsid w:val="00990C11"/>
    <w:rsid w:val="009920ED"/>
    <w:rsid w:val="00992161"/>
    <w:rsid w:val="009928DD"/>
    <w:rsid w:val="00992A7D"/>
    <w:rsid w:val="00992BBE"/>
    <w:rsid w:val="009930A1"/>
    <w:rsid w:val="00993277"/>
    <w:rsid w:val="00993288"/>
    <w:rsid w:val="00993DD6"/>
    <w:rsid w:val="0099443B"/>
    <w:rsid w:val="00994B57"/>
    <w:rsid w:val="00994BD8"/>
    <w:rsid w:val="00995957"/>
    <w:rsid w:val="00995D52"/>
    <w:rsid w:val="00995D81"/>
    <w:rsid w:val="00997128"/>
    <w:rsid w:val="009975DE"/>
    <w:rsid w:val="009975F3"/>
    <w:rsid w:val="009977A7"/>
    <w:rsid w:val="009A02EE"/>
    <w:rsid w:val="009A0647"/>
    <w:rsid w:val="009A0E1D"/>
    <w:rsid w:val="009A1AC4"/>
    <w:rsid w:val="009A1E1A"/>
    <w:rsid w:val="009A21C4"/>
    <w:rsid w:val="009A2565"/>
    <w:rsid w:val="009A261B"/>
    <w:rsid w:val="009A2703"/>
    <w:rsid w:val="009A2BEF"/>
    <w:rsid w:val="009A2CD3"/>
    <w:rsid w:val="009A2DD6"/>
    <w:rsid w:val="009A3707"/>
    <w:rsid w:val="009A3E8D"/>
    <w:rsid w:val="009A4296"/>
    <w:rsid w:val="009A535D"/>
    <w:rsid w:val="009A5388"/>
    <w:rsid w:val="009A54E2"/>
    <w:rsid w:val="009A54F1"/>
    <w:rsid w:val="009A5CC6"/>
    <w:rsid w:val="009A5EEB"/>
    <w:rsid w:val="009A6197"/>
    <w:rsid w:val="009A62A0"/>
    <w:rsid w:val="009A692E"/>
    <w:rsid w:val="009A6DC5"/>
    <w:rsid w:val="009A6DF3"/>
    <w:rsid w:val="009A7176"/>
    <w:rsid w:val="009A7185"/>
    <w:rsid w:val="009A7A5B"/>
    <w:rsid w:val="009B00FF"/>
    <w:rsid w:val="009B029B"/>
    <w:rsid w:val="009B09E8"/>
    <w:rsid w:val="009B0EB0"/>
    <w:rsid w:val="009B13BE"/>
    <w:rsid w:val="009B180F"/>
    <w:rsid w:val="009B187F"/>
    <w:rsid w:val="009B2461"/>
    <w:rsid w:val="009B24A2"/>
    <w:rsid w:val="009B2A82"/>
    <w:rsid w:val="009B3098"/>
    <w:rsid w:val="009B309D"/>
    <w:rsid w:val="009B40CA"/>
    <w:rsid w:val="009B4979"/>
    <w:rsid w:val="009B4E7E"/>
    <w:rsid w:val="009B4FD3"/>
    <w:rsid w:val="009B592A"/>
    <w:rsid w:val="009B5976"/>
    <w:rsid w:val="009B67EE"/>
    <w:rsid w:val="009B6C0D"/>
    <w:rsid w:val="009B6D6B"/>
    <w:rsid w:val="009B7933"/>
    <w:rsid w:val="009B7D47"/>
    <w:rsid w:val="009C0555"/>
    <w:rsid w:val="009C0639"/>
    <w:rsid w:val="009C0A96"/>
    <w:rsid w:val="009C103D"/>
    <w:rsid w:val="009C135A"/>
    <w:rsid w:val="009C15C8"/>
    <w:rsid w:val="009C169F"/>
    <w:rsid w:val="009C1F87"/>
    <w:rsid w:val="009C223F"/>
    <w:rsid w:val="009C238F"/>
    <w:rsid w:val="009C23A9"/>
    <w:rsid w:val="009C481D"/>
    <w:rsid w:val="009C4928"/>
    <w:rsid w:val="009C494F"/>
    <w:rsid w:val="009C4B6C"/>
    <w:rsid w:val="009C4D4F"/>
    <w:rsid w:val="009C5394"/>
    <w:rsid w:val="009C6535"/>
    <w:rsid w:val="009C6ECA"/>
    <w:rsid w:val="009C7151"/>
    <w:rsid w:val="009C79FE"/>
    <w:rsid w:val="009D0273"/>
    <w:rsid w:val="009D0913"/>
    <w:rsid w:val="009D0F42"/>
    <w:rsid w:val="009D15FD"/>
    <w:rsid w:val="009D1F04"/>
    <w:rsid w:val="009D2E83"/>
    <w:rsid w:val="009D329F"/>
    <w:rsid w:val="009D3456"/>
    <w:rsid w:val="009D4532"/>
    <w:rsid w:val="009D47C1"/>
    <w:rsid w:val="009D50C5"/>
    <w:rsid w:val="009D7391"/>
    <w:rsid w:val="009D756B"/>
    <w:rsid w:val="009E0AAD"/>
    <w:rsid w:val="009E107E"/>
    <w:rsid w:val="009E1763"/>
    <w:rsid w:val="009E1837"/>
    <w:rsid w:val="009E20A9"/>
    <w:rsid w:val="009E230A"/>
    <w:rsid w:val="009E32BE"/>
    <w:rsid w:val="009E3356"/>
    <w:rsid w:val="009E33C3"/>
    <w:rsid w:val="009E3550"/>
    <w:rsid w:val="009E4F13"/>
    <w:rsid w:val="009E5B7F"/>
    <w:rsid w:val="009E5DFE"/>
    <w:rsid w:val="009E5F01"/>
    <w:rsid w:val="009E66B6"/>
    <w:rsid w:val="009E674F"/>
    <w:rsid w:val="009E6ECB"/>
    <w:rsid w:val="009E70AE"/>
    <w:rsid w:val="009E7479"/>
    <w:rsid w:val="009E7496"/>
    <w:rsid w:val="009E7710"/>
    <w:rsid w:val="009E7932"/>
    <w:rsid w:val="009E7C04"/>
    <w:rsid w:val="009F03B7"/>
    <w:rsid w:val="009F05FD"/>
    <w:rsid w:val="009F0800"/>
    <w:rsid w:val="009F0999"/>
    <w:rsid w:val="009F0A07"/>
    <w:rsid w:val="009F0F4D"/>
    <w:rsid w:val="009F12CD"/>
    <w:rsid w:val="009F1530"/>
    <w:rsid w:val="009F18A6"/>
    <w:rsid w:val="009F1D19"/>
    <w:rsid w:val="009F1D25"/>
    <w:rsid w:val="009F21CF"/>
    <w:rsid w:val="009F247F"/>
    <w:rsid w:val="009F2D6E"/>
    <w:rsid w:val="009F333A"/>
    <w:rsid w:val="009F3FFB"/>
    <w:rsid w:val="009F44CC"/>
    <w:rsid w:val="009F55A4"/>
    <w:rsid w:val="009F59EE"/>
    <w:rsid w:val="009F6222"/>
    <w:rsid w:val="009F6DEF"/>
    <w:rsid w:val="00A00371"/>
    <w:rsid w:val="00A0072E"/>
    <w:rsid w:val="00A00804"/>
    <w:rsid w:val="00A008FC"/>
    <w:rsid w:val="00A00AA0"/>
    <w:rsid w:val="00A00ADC"/>
    <w:rsid w:val="00A00CE5"/>
    <w:rsid w:val="00A00E23"/>
    <w:rsid w:val="00A01263"/>
    <w:rsid w:val="00A01A1B"/>
    <w:rsid w:val="00A01EE8"/>
    <w:rsid w:val="00A0294A"/>
    <w:rsid w:val="00A02DFE"/>
    <w:rsid w:val="00A0343A"/>
    <w:rsid w:val="00A037A0"/>
    <w:rsid w:val="00A03877"/>
    <w:rsid w:val="00A03E3D"/>
    <w:rsid w:val="00A04685"/>
    <w:rsid w:val="00A04686"/>
    <w:rsid w:val="00A04C20"/>
    <w:rsid w:val="00A04CDE"/>
    <w:rsid w:val="00A04E2A"/>
    <w:rsid w:val="00A054AE"/>
    <w:rsid w:val="00A054F7"/>
    <w:rsid w:val="00A05EDC"/>
    <w:rsid w:val="00A06111"/>
    <w:rsid w:val="00A063AD"/>
    <w:rsid w:val="00A067E7"/>
    <w:rsid w:val="00A06E8A"/>
    <w:rsid w:val="00A06F5A"/>
    <w:rsid w:val="00A075E6"/>
    <w:rsid w:val="00A07CD4"/>
    <w:rsid w:val="00A07D14"/>
    <w:rsid w:val="00A07E1D"/>
    <w:rsid w:val="00A07E40"/>
    <w:rsid w:val="00A07EA8"/>
    <w:rsid w:val="00A10D5A"/>
    <w:rsid w:val="00A10ED2"/>
    <w:rsid w:val="00A11075"/>
    <w:rsid w:val="00A111D0"/>
    <w:rsid w:val="00A112DF"/>
    <w:rsid w:val="00A113AC"/>
    <w:rsid w:val="00A11689"/>
    <w:rsid w:val="00A12277"/>
    <w:rsid w:val="00A12416"/>
    <w:rsid w:val="00A1346E"/>
    <w:rsid w:val="00A135EB"/>
    <w:rsid w:val="00A143DE"/>
    <w:rsid w:val="00A14A71"/>
    <w:rsid w:val="00A155CE"/>
    <w:rsid w:val="00A1566E"/>
    <w:rsid w:val="00A158EA"/>
    <w:rsid w:val="00A15C59"/>
    <w:rsid w:val="00A16052"/>
    <w:rsid w:val="00A16C71"/>
    <w:rsid w:val="00A171FE"/>
    <w:rsid w:val="00A17D62"/>
    <w:rsid w:val="00A20506"/>
    <w:rsid w:val="00A20DE9"/>
    <w:rsid w:val="00A22A96"/>
    <w:rsid w:val="00A22C86"/>
    <w:rsid w:val="00A2344A"/>
    <w:rsid w:val="00A23D6D"/>
    <w:rsid w:val="00A23F32"/>
    <w:rsid w:val="00A2488C"/>
    <w:rsid w:val="00A250DF"/>
    <w:rsid w:val="00A26322"/>
    <w:rsid w:val="00A26A2C"/>
    <w:rsid w:val="00A26ADC"/>
    <w:rsid w:val="00A26CF4"/>
    <w:rsid w:val="00A2791B"/>
    <w:rsid w:val="00A27D78"/>
    <w:rsid w:val="00A27DDA"/>
    <w:rsid w:val="00A27E4B"/>
    <w:rsid w:val="00A27F2A"/>
    <w:rsid w:val="00A30368"/>
    <w:rsid w:val="00A30818"/>
    <w:rsid w:val="00A318E2"/>
    <w:rsid w:val="00A31BFB"/>
    <w:rsid w:val="00A32209"/>
    <w:rsid w:val="00A3252C"/>
    <w:rsid w:val="00A32AB8"/>
    <w:rsid w:val="00A32F44"/>
    <w:rsid w:val="00A332D1"/>
    <w:rsid w:val="00A334BE"/>
    <w:rsid w:val="00A34071"/>
    <w:rsid w:val="00A34254"/>
    <w:rsid w:val="00A34843"/>
    <w:rsid w:val="00A34893"/>
    <w:rsid w:val="00A3505A"/>
    <w:rsid w:val="00A352F2"/>
    <w:rsid w:val="00A3598F"/>
    <w:rsid w:val="00A35B9E"/>
    <w:rsid w:val="00A3619D"/>
    <w:rsid w:val="00A36201"/>
    <w:rsid w:val="00A36838"/>
    <w:rsid w:val="00A3725A"/>
    <w:rsid w:val="00A378C4"/>
    <w:rsid w:val="00A37C73"/>
    <w:rsid w:val="00A40623"/>
    <w:rsid w:val="00A40921"/>
    <w:rsid w:val="00A40BD2"/>
    <w:rsid w:val="00A40DD4"/>
    <w:rsid w:val="00A4113D"/>
    <w:rsid w:val="00A41563"/>
    <w:rsid w:val="00A41D15"/>
    <w:rsid w:val="00A41DA2"/>
    <w:rsid w:val="00A41E7C"/>
    <w:rsid w:val="00A42244"/>
    <w:rsid w:val="00A422F4"/>
    <w:rsid w:val="00A426E5"/>
    <w:rsid w:val="00A42BD3"/>
    <w:rsid w:val="00A42E6C"/>
    <w:rsid w:val="00A42FF7"/>
    <w:rsid w:val="00A43209"/>
    <w:rsid w:val="00A436C2"/>
    <w:rsid w:val="00A439F1"/>
    <w:rsid w:val="00A43D1D"/>
    <w:rsid w:val="00A44DA3"/>
    <w:rsid w:val="00A44FFF"/>
    <w:rsid w:val="00A463A8"/>
    <w:rsid w:val="00A463D3"/>
    <w:rsid w:val="00A46475"/>
    <w:rsid w:val="00A464C4"/>
    <w:rsid w:val="00A46529"/>
    <w:rsid w:val="00A465F8"/>
    <w:rsid w:val="00A46C62"/>
    <w:rsid w:val="00A47132"/>
    <w:rsid w:val="00A47D21"/>
    <w:rsid w:val="00A47D87"/>
    <w:rsid w:val="00A50673"/>
    <w:rsid w:val="00A5095F"/>
    <w:rsid w:val="00A50FC8"/>
    <w:rsid w:val="00A5186A"/>
    <w:rsid w:val="00A52441"/>
    <w:rsid w:val="00A5268A"/>
    <w:rsid w:val="00A52C37"/>
    <w:rsid w:val="00A52DD6"/>
    <w:rsid w:val="00A52EEF"/>
    <w:rsid w:val="00A539F3"/>
    <w:rsid w:val="00A53F85"/>
    <w:rsid w:val="00A544AC"/>
    <w:rsid w:val="00A54BE8"/>
    <w:rsid w:val="00A54D5E"/>
    <w:rsid w:val="00A54E66"/>
    <w:rsid w:val="00A54F15"/>
    <w:rsid w:val="00A55573"/>
    <w:rsid w:val="00A557D7"/>
    <w:rsid w:val="00A5595F"/>
    <w:rsid w:val="00A55E81"/>
    <w:rsid w:val="00A56377"/>
    <w:rsid w:val="00A5680E"/>
    <w:rsid w:val="00A5767E"/>
    <w:rsid w:val="00A57EC0"/>
    <w:rsid w:val="00A601BC"/>
    <w:rsid w:val="00A6048F"/>
    <w:rsid w:val="00A60638"/>
    <w:rsid w:val="00A6069C"/>
    <w:rsid w:val="00A60717"/>
    <w:rsid w:val="00A607C6"/>
    <w:rsid w:val="00A608FC"/>
    <w:rsid w:val="00A60B27"/>
    <w:rsid w:val="00A611F7"/>
    <w:rsid w:val="00A6151E"/>
    <w:rsid w:val="00A63203"/>
    <w:rsid w:val="00A63588"/>
    <w:rsid w:val="00A63646"/>
    <w:rsid w:val="00A63FF7"/>
    <w:rsid w:val="00A64284"/>
    <w:rsid w:val="00A64BF9"/>
    <w:rsid w:val="00A656EB"/>
    <w:rsid w:val="00A65CE0"/>
    <w:rsid w:val="00A65CF7"/>
    <w:rsid w:val="00A6689D"/>
    <w:rsid w:val="00A66A8F"/>
    <w:rsid w:val="00A66ACC"/>
    <w:rsid w:val="00A67396"/>
    <w:rsid w:val="00A67762"/>
    <w:rsid w:val="00A67A71"/>
    <w:rsid w:val="00A67B28"/>
    <w:rsid w:val="00A67C00"/>
    <w:rsid w:val="00A67E39"/>
    <w:rsid w:val="00A70163"/>
    <w:rsid w:val="00A709D8"/>
    <w:rsid w:val="00A70C08"/>
    <w:rsid w:val="00A716C4"/>
    <w:rsid w:val="00A71A2D"/>
    <w:rsid w:val="00A71C1B"/>
    <w:rsid w:val="00A7236D"/>
    <w:rsid w:val="00A7275E"/>
    <w:rsid w:val="00A73580"/>
    <w:rsid w:val="00A7398C"/>
    <w:rsid w:val="00A73D20"/>
    <w:rsid w:val="00A73F6A"/>
    <w:rsid w:val="00A74558"/>
    <w:rsid w:val="00A74826"/>
    <w:rsid w:val="00A74F41"/>
    <w:rsid w:val="00A755B1"/>
    <w:rsid w:val="00A75AE8"/>
    <w:rsid w:val="00A75EA8"/>
    <w:rsid w:val="00A76327"/>
    <w:rsid w:val="00A7649C"/>
    <w:rsid w:val="00A7659C"/>
    <w:rsid w:val="00A77870"/>
    <w:rsid w:val="00A778AD"/>
    <w:rsid w:val="00A80222"/>
    <w:rsid w:val="00A80D31"/>
    <w:rsid w:val="00A810F1"/>
    <w:rsid w:val="00A81383"/>
    <w:rsid w:val="00A816AD"/>
    <w:rsid w:val="00A81D9E"/>
    <w:rsid w:val="00A8374B"/>
    <w:rsid w:val="00A83820"/>
    <w:rsid w:val="00A83FCF"/>
    <w:rsid w:val="00A84015"/>
    <w:rsid w:val="00A8477A"/>
    <w:rsid w:val="00A849F2"/>
    <w:rsid w:val="00A84A40"/>
    <w:rsid w:val="00A84B1A"/>
    <w:rsid w:val="00A84F6C"/>
    <w:rsid w:val="00A85350"/>
    <w:rsid w:val="00A86C06"/>
    <w:rsid w:val="00A87018"/>
    <w:rsid w:val="00A8749D"/>
    <w:rsid w:val="00A87B91"/>
    <w:rsid w:val="00A90441"/>
    <w:rsid w:val="00A919F4"/>
    <w:rsid w:val="00A91B31"/>
    <w:rsid w:val="00A9258A"/>
    <w:rsid w:val="00A92998"/>
    <w:rsid w:val="00A92DFC"/>
    <w:rsid w:val="00A92F33"/>
    <w:rsid w:val="00A93B3C"/>
    <w:rsid w:val="00A94362"/>
    <w:rsid w:val="00A94440"/>
    <w:rsid w:val="00A94695"/>
    <w:rsid w:val="00A948A5"/>
    <w:rsid w:val="00A949A9"/>
    <w:rsid w:val="00A94C53"/>
    <w:rsid w:val="00A95F1F"/>
    <w:rsid w:val="00A95F82"/>
    <w:rsid w:val="00A962B7"/>
    <w:rsid w:val="00A962EA"/>
    <w:rsid w:val="00A96B13"/>
    <w:rsid w:val="00A97FDD"/>
    <w:rsid w:val="00AA0976"/>
    <w:rsid w:val="00AA0B23"/>
    <w:rsid w:val="00AA1479"/>
    <w:rsid w:val="00AA1DDA"/>
    <w:rsid w:val="00AA277F"/>
    <w:rsid w:val="00AA2A33"/>
    <w:rsid w:val="00AA2CE9"/>
    <w:rsid w:val="00AA3258"/>
    <w:rsid w:val="00AA33A8"/>
    <w:rsid w:val="00AA3FD6"/>
    <w:rsid w:val="00AA41AB"/>
    <w:rsid w:val="00AA42D6"/>
    <w:rsid w:val="00AA4316"/>
    <w:rsid w:val="00AA4BE8"/>
    <w:rsid w:val="00AA5B4D"/>
    <w:rsid w:val="00AA5BDC"/>
    <w:rsid w:val="00AA5E2D"/>
    <w:rsid w:val="00AA63A3"/>
    <w:rsid w:val="00AA68BD"/>
    <w:rsid w:val="00AA752C"/>
    <w:rsid w:val="00AB003E"/>
    <w:rsid w:val="00AB02D1"/>
    <w:rsid w:val="00AB0517"/>
    <w:rsid w:val="00AB0939"/>
    <w:rsid w:val="00AB0A5E"/>
    <w:rsid w:val="00AB1197"/>
    <w:rsid w:val="00AB1890"/>
    <w:rsid w:val="00AB19F6"/>
    <w:rsid w:val="00AB2178"/>
    <w:rsid w:val="00AB21F2"/>
    <w:rsid w:val="00AB2409"/>
    <w:rsid w:val="00AB2750"/>
    <w:rsid w:val="00AB3EF2"/>
    <w:rsid w:val="00AB4170"/>
    <w:rsid w:val="00AB4243"/>
    <w:rsid w:val="00AB439B"/>
    <w:rsid w:val="00AB4884"/>
    <w:rsid w:val="00AB55DE"/>
    <w:rsid w:val="00AB60AD"/>
    <w:rsid w:val="00AB60B2"/>
    <w:rsid w:val="00AB62D4"/>
    <w:rsid w:val="00AB655B"/>
    <w:rsid w:val="00AB6873"/>
    <w:rsid w:val="00AB6BF7"/>
    <w:rsid w:val="00AB7005"/>
    <w:rsid w:val="00AB7377"/>
    <w:rsid w:val="00AB7510"/>
    <w:rsid w:val="00AB7B34"/>
    <w:rsid w:val="00AB7EAF"/>
    <w:rsid w:val="00AC02F2"/>
    <w:rsid w:val="00AC0459"/>
    <w:rsid w:val="00AC0767"/>
    <w:rsid w:val="00AC0CEB"/>
    <w:rsid w:val="00AC0CFA"/>
    <w:rsid w:val="00AC14F5"/>
    <w:rsid w:val="00AC1DF9"/>
    <w:rsid w:val="00AC22E7"/>
    <w:rsid w:val="00AC2417"/>
    <w:rsid w:val="00AC4D58"/>
    <w:rsid w:val="00AC564A"/>
    <w:rsid w:val="00AC5BC2"/>
    <w:rsid w:val="00AC5EF7"/>
    <w:rsid w:val="00AC69AF"/>
    <w:rsid w:val="00AC7075"/>
    <w:rsid w:val="00AC7F66"/>
    <w:rsid w:val="00AD0374"/>
    <w:rsid w:val="00AD1063"/>
    <w:rsid w:val="00AD11ED"/>
    <w:rsid w:val="00AD143B"/>
    <w:rsid w:val="00AD1ECA"/>
    <w:rsid w:val="00AD1F77"/>
    <w:rsid w:val="00AD2315"/>
    <w:rsid w:val="00AD2529"/>
    <w:rsid w:val="00AD2F71"/>
    <w:rsid w:val="00AD30BF"/>
    <w:rsid w:val="00AD3334"/>
    <w:rsid w:val="00AD33E9"/>
    <w:rsid w:val="00AD41B0"/>
    <w:rsid w:val="00AD4A0C"/>
    <w:rsid w:val="00AD4E6F"/>
    <w:rsid w:val="00AD5AF4"/>
    <w:rsid w:val="00AD5D2A"/>
    <w:rsid w:val="00AD6068"/>
    <w:rsid w:val="00AD67C8"/>
    <w:rsid w:val="00AD6A6C"/>
    <w:rsid w:val="00AD718E"/>
    <w:rsid w:val="00AD75D2"/>
    <w:rsid w:val="00AD7E16"/>
    <w:rsid w:val="00AD7FDB"/>
    <w:rsid w:val="00AE022A"/>
    <w:rsid w:val="00AE0A0D"/>
    <w:rsid w:val="00AE127E"/>
    <w:rsid w:val="00AE185F"/>
    <w:rsid w:val="00AE1AA1"/>
    <w:rsid w:val="00AE1B32"/>
    <w:rsid w:val="00AE1BB4"/>
    <w:rsid w:val="00AE30BA"/>
    <w:rsid w:val="00AE3205"/>
    <w:rsid w:val="00AE343D"/>
    <w:rsid w:val="00AE3823"/>
    <w:rsid w:val="00AE3CEA"/>
    <w:rsid w:val="00AE40EE"/>
    <w:rsid w:val="00AE47CC"/>
    <w:rsid w:val="00AE4873"/>
    <w:rsid w:val="00AE4D74"/>
    <w:rsid w:val="00AE58BB"/>
    <w:rsid w:val="00AE58C0"/>
    <w:rsid w:val="00AE59BF"/>
    <w:rsid w:val="00AE5A22"/>
    <w:rsid w:val="00AE65D6"/>
    <w:rsid w:val="00AE65F8"/>
    <w:rsid w:val="00AE6924"/>
    <w:rsid w:val="00AE7371"/>
    <w:rsid w:val="00AE7C3C"/>
    <w:rsid w:val="00AF00FD"/>
    <w:rsid w:val="00AF0CA7"/>
    <w:rsid w:val="00AF0F66"/>
    <w:rsid w:val="00AF1149"/>
    <w:rsid w:val="00AF1530"/>
    <w:rsid w:val="00AF1BC9"/>
    <w:rsid w:val="00AF1CF2"/>
    <w:rsid w:val="00AF350A"/>
    <w:rsid w:val="00AF360B"/>
    <w:rsid w:val="00AF3F60"/>
    <w:rsid w:val="00AF45A3"/>
    <w:rsid w:val="00AF5023"/>
    <w:rsid w:val="00AF5B43"/>
    <w:rsid w:val="00AF6A6E"/>
    <w:rsid w:val="00AF73AD"/>
    <w:rsid w:val="00AF7919"/>
    <w:rsid w:val="00B00366"/>
    <w:rsid w:val="00B00F9C"/>
    <w:rsid w:val="00B01F00"/>
    <w:rsid w:val="00B0224C"/>
    <w:rsid w:val="00B02391"/>
    <w:rsid w:val="00B02BF2"/>
    <w:rsid w:val="00B02E40"/>
    <w:rsid w:val="00B03664"/>
    <w:rsid w:val="00B038E3"/>
    <w:rsid w:val="00B03AF8"/>
    <w:rsid w:val="00B043FD"/>
    <w:rsid w:val="00B04574"/>
    <w:rsid w:val="00B04BEF"/>
    <w:rsid w:val="00B04E2B"/>
    <w:rsid w:val="00B04FB0"/>
    <w:rsid w:val="00B04FF9"/>
    <w:rsid w:val="00B050D0"/>
    <w:rsid w:val="00B05C9E"/>
    <w:rsid w:val="00B05F66"/>
    <w:rsid w:val="00B06188"/>
    <w:rsid w:val="00B062D7"/>
    <w:rsid w:val="00B063BA"/>
    <w:rsid w:val="00B06499"/>
    <w:rsid w:val="00B07307"/>
    <w:rsid w:val="00B073BA"/>
    <w:rsid w:val="00B103DC"/>
    <w:rsid w:val="00B10E68"/>
    <w:rsid w:val="00B1251E"/>
    <w:rsid w:val="00B1279B"/>
    <w:rsid w:val="00B138CF"/>
    <w:rsid w:val="00B13923"/>
    <w:rsid w:val="00B13D57"/>
    <w:rsid w:val="00B14215"/>
    <w:rsid w:val="00B145A1"/>
    <w:rsid w:val="00B1502A"/>
    <w:rsid w:val="00B1516F"/>
    <w:rsid w:val="00B15467"/>
    <w:rsid w:val="00B1605B"/>
    <w:rsid w:val="00B1676F"/>
    <w:rsid w:val="00B16B87"/>
    <w:rsid w:val="00B16E68"/>
    <w:rsid w:val="00B1761A"/>
    <w:rsid w:val="00B17E55"/>
    <w:rsid w:val="00B204B4"/>
    <w:rsid w:val="00B208DC"/>
    <w:rsid w:val="00B20E3F"/>
    <w:rsid w:val="00B21069"/>
    <w:rsid w:val="00B215C4"/>
    <w:rsid w:val="00B2181E"/>
    <w:rsid w:val="00B22067"/>
    <w:rsid w:val="00B2224C"/>
    <w:rsid w:val="00B227A5"/>
    <w:rsid w:val="00B228EF"/>
    <w:rsid w:val="00B229E3"/>
    <w:rsid w:val="00B22BBB"/>
    <w:rsid w:val="00B22D70"/>
    <w:rsid w:val="00B23C37"/>
    <w:rsid w:val="00B240F5"/>
    <w:rsid w:val="00B243BA"/>
    <w:rsid w:val="00B248AA"/>
    <w:rsid w:val="00B25A62"/>
    <w:rsid w:val="00B25B76"/>
    <w:rsid w:val="00B265D0"/>
    <w:rsid w:val="00B27250"/>
    <w:rsid w:val="00B27442"/>
    <w:rsid w:val="00B274D8"/>
    <w:rsid w:val="00B27A18"/>
    <w:rsid w:val="00B303CF"/>
    <w:rsid w:val="00B30A66"/>
    <w:rsid w:val="00B313B3"/>
    <w:rsid w:val="00B31D8E"/>
    <w:rsid w:val="00B32186"/>
    <w:rsid w:val="00B321C1"/>
    <w:rsid w:val="00B32715"/>
    <w:rsid w:val="00B328EF"/>
    <w:rsid w:val="00B32D08"/>
    <w:rsid w:val="00B32DF7"/>
    <w:rsid w:val="00B336AB"/>
    <w:rsid w:val="00B34670"/>
    <w:rsid w:val="00B34BAD"/>
    <w:rsid w:val="00B34DFE"/>
    <w:rsid w:val="00B34EA8"/>
    <w:rsid w:val="00B34F9C"/>
    <w:rsid w:val="00B3551C"/>
    <w:rsid w:val="00B3557C"/>
    <w:rsid w:val="00B35CB3"/>
    <w:rsid w:val="00B35E38"/>
    <w:rsid w:val="00B363F2"/>
    <w:rsid w:val="00B36562"/>
    <w:rsid w:val="00B40118"/>
    <w:rsid w:val="00B40365"/>
    <w:rsid w:val="00B40B19"/>
    <w:rsid w:val="00B410B7"/>
    <w:rsid w:val="00B41303"/>
    <w:rsid w:val="00B4264C"/>
    <w:rsid w:val="00B4283B"/>
    <w:rsid w:val="00B42F98"/>
    <w:rsid w:val="00B43017"/>
    <w:rsid w:val="00B4346F"/>
    <w:rsid w:val="00B43D24"/>
    <w:rsid w:val="00B43EE4"/>
    <w:rsid w:val="00B44008"/>
    <w:rsid w:val="00B4413A"/>
    <w:rsid w:val="00B44B09"/>
    <w:rsid w:val="00B44FBA"/>
    <w:rsid w:val="00B45DD8"/>
    <w:rsid w:val="00B45EAD"/>
    <w:rsid w:val="00B468F0"/>
    <w:rsid w:val="00B47D46"/>
    <w:rsid w:val="00B47E8F"/>
    <w:rsid w:val="00B500E6"/>
    <w:rsid w:val="00B50147"/>
    <w:rsid w:val="00B50396"/>
    <w:rsid w:val="00B506C4"/>
    <w:rsid w:val="00B50963"/>
    <w:rsid w:val="00B50F44"/>
    <w:rsid w:val="00B52320"/>
    <w:rsid w:val="00B527E6"/>
    <w:rsid w:val="00B52FE4"/>
    <w:rsid w:val="00B52FE5"/>
    <w:rsid w:val="00B53AA9"/>
    <w:rsid w:val="00B549DD"/>
    <w:rsid w:val="00B54C65"/>
    <w:rsid w:val="00B5524F"/>
    <w:rsid w:val="00B55686"/>
    <w:rsid w:val="00B55994"/>
    <w:rsid w:val="00B562FE"/>
    <w:rsid w:val="00B56715"/>
    <w:rsid w:val="00B56F9F"/>
    <w:rsid w:val="00B57294"/>
    <w:rsid w:val="00B57A53"/>
    <w:rsid w:val="00B57BA9"/>
    <w:rsid w:val="00B57E35"/>
    <w:rsid w:val="00B60AD7"/>
    <w:rsid w:val="00B613F3"/>
    <w:rsid w:val="00B61937"/>
    <w:rsid w:val="00B6195E"/>
    <w:rsid w:val="00B62125"/>
    <w:rsid w:val="00B62476"/>
    <w:rsid w:val="00B62CED"/>
    <w:rsid w:val="00B62F9E"/>
    <w:rsid w:val="00B6304E"/>
    <w:rsid w:val="00B632C2"/>
    <w:rsid w:val="00B63724"/>
    <w:rsid w:val="00B64D70"/>
    <w:rsid w:val="00B64E87"/>
    <w:rsid w:val="00B65991"/>
    <w:rsid w:val="00B65B64"/>
    <w:rsid w:val="00B65C68"/>
    <w:rsid w:val="00B6689C"/>
    <w:rsid w:val="00B668A9"/>
    <w:rsid w:val="00B66E22"/>
    <w:rsid w:val="00B66F41"/>
    <w:rsid w:val="00B671D7"/>
    <w:rsid w:val="00B67475"/>
    <w:rsid w:val="00B701EC"/>
    <w:rsid w:val="00B70428"/>
    <w:rsid w:val="00B705EA"/>
    <w:rsid w:val="00B715FE"/>
    <w:rsid w:val="00B71886"/>
    <w:rsid w:val="00B71B68"/>
    <w:rsid w:val="00B71FDA"/>
    <w:rsid w:val="00B724F2"/>
    <w:rsid w:val="00B7280C"/>
    <w:rsid w:val="00B72BF7"/>
    <w:rsid w:val="00B7389E"/>
    <w:rsid w:val="00B73D32"/>
    <w:rsid w:val="00B74217"/>
    <w:rsid w:val="00B74228"/>
    <w:rsid w:val="00B74473"/>
    <w:rsid w:val="00B74ABC"/>
    <w:rsid w:val="00B74E06"/>
    <w:rsid w:val="00B7589E"/>
    <w:rsid w:val="00B758E5"/>
    <w:rsid w:val="00B75F0E"/>
    <w:rsid w:val="00B7639D"/>
    <w:rsid w:val="00B764A0"/>
    <w:rsid w:val="00B76636"/>
    <w:rsid w:val="00B76CCA"/>
    <w:rsid w:val="00B77169"/>
    <w:rsid w:val="00B77787"/>
    <w:rsid w:val="00B77F22"/>
    <w:rsid w:val="00B80932"/>
    <w:rsid w:val="00B80A0B"/>
    <w:rsid w:val="00B8129E"/>
    <w:rsid w:val="00B81A6B"/>
    <w:rsid w:val="00B81F2D"/>
    <w:rsid w:val="00B824B1"/>
    <w:rsid w:val="00B83752"/>
    <w:rsid w:val="00B837B5"/>
    <w:rsid w:val="00B83C70"/>
    <w:rsid w:val="00B84386"/>
    <w:rsid w:val="00B84809"/>
    <w:rsid w:val="00B84A9A"/>
    <w:rsid w:val="00B84CE8"/>
    <w:rsid w:val="00B8501C"/>
    <w:rsid w:val="00B86F11"/>
    <w:rsid w:val="00B8784F"/>
    <w:rsid w:val="00B87936"/>
    <w:rsid w:val="00B90531"/>
    <w:rsid w:val="00B9053B"/>
    <w:rsid w:val="00B90E60"/>
    <w:rsid w:val="00B90FED"/>
    <w:rsid w:val="00B913FE"/>
    <w:rsid w:val="00B916F2"/>
    <w:rsid w:val="00B91BFE"/>
    <w:rsid w:val="00B91EE1"/>
    <w:rsid w:val="00B91FB2"/>
    <w:rsid w:val="00B920E1"/>
    <w:rsid w:val="00B92C4F"/>
    <w:rsid w:val="00B93011"/>
    <w:rsid w:val="00B93585"/>
    <w:rsid w:val="00B93A7D"/>
    <w:rsid w:val="00B943F6"/>
    <w:rsid w:val="00B954B3"/>
    <w:rsid w:val="00B954F0"/>
    <w:rsid w:val="00B95838"/>
    <w:rsid w:val="00B95A98"/>
    <w:rsid w:val="00B95EF9"/>
    <w:rsid w:val="00B95FBE"/>
    <w:rsid w:val="00B96343"/>
    <w:rsid w:val="00B96481"/>
    <w:rsid w:val="00B9656A"/>
    <w:rsid w:val="00B96588"/>
    <w:rsid w:val="00B965D5"/>
    <w:rsid w:val="00B969B7"/>
    <w:rsid w:val="00B969DC"/>
    <w:rsid w:val="00B96C8A"/>
    <w:rsid w:val="00B97A18"/>
    <w:rsid w:val="00BA025E"/>
    <w:rsid w:val="00BA02D9"/>
    <w:rsid w:val="00BA0701"/>
    <w:rsid w:val="00BA08C8"/>
    <w:rsid w:val="00BA0D9A"/>
    <w:rsid w:val="00BA0DE9"/>
    <w:rsid w:val="00BA0EF6"/>
    <w:rsid w:val="00BA147C"/>
    <w:rsid w:val="00BA190D"/>
    <w:rsid w:val="00BA191A"/>
    <w:rsid w:val="00BA1938"/>
    <w:rsid w:val="00BA20D9"/>
    <w:rsid w:val="00BA2727"/>
    <w:rsid w:val="00BA2961"/>
    <w:rsid w:val="00BA2AD4"/>
    <w:rsid w:val="00BA35ED"/>
    <w:rsid w:val="00BA39AC"/>
    <w:rsid w:val="00BA3E1F"/>
    <w:rsid w:val="00BA4261"/>
    <w:rsid w:val="00BA4454"/>
    <w:rsid w:val="00BA4B6A"/>
    <w:rsid w:val="00BA4E45"/>
    <w:rsid w:val="00BA4F5E"/>
    <w:rsid w:val="00BA64AD"/>
    <w:rsid w:val="00BA66D9"/>
    <w:rsid w:val="00BA6779"/>
    <w:rsid w:val="00BA68BC"/>
    <w:rsid w:val="00BA6F19"/>
    <w:rsid w:val="00BA7074"/>
    <w:rsid w:val="00BA7534"/>
    <w:rsid w:val="00BA7596"/>
    <w:rsid w:val="00BA7806"/>
    <w:rsid w:val="00BA7BA0"/>
    <w:rsid w:val="00BB0067"/>
    <w:rsid w:val="00BB049C"/>
    <w:rsid w:val="00BB10BE"/>
    <w:rsid w:val="00BB11FE"/>
    <w:rsid w:val="00BB12B9"/>
    <w:rsid w:val="00BB1386"/>
    <w:rsid w:val="00BB165E"/>
    <w:rsid w:val="00BB1679"/>
    <w:rsid w:val="00BB1A1C"/>
    <w:rsid w:val="00BB1BCF"/>
    <w:rsid w:val="00BB1BE0"/>
    <w:rsid w:val="00BB28CA"/>
    <w:rsid w:val="00BB29AD"/>
    <w:rsid w:val="00BB2E13"/>
    <w:rsid w:val="00BB2EFF"/>
    <w:rsid w:val="00BB3031"/>
    <w:rsid w:val="00BB310A"/>
    <w:rsid w:val="00BB3396"/>
    <w:rsid w:val="00BB3425"/>
    <w:rsid w:val="00BB3504"/>
    <w:rsid w:val="00BB4054"/>
    <w:rsid w:val="00BB405F"/>
    <w:rsid w:val="00BB4362"/>
    <w:rsid w:val="00BB4451"/>
    <w:rsid w:val="00BB4687"/>
    <w:rsid w:val="00BB4990"/>
    <w:rsid w:val="00BB49F9"/>
    <w:rsid w:val="00BB4C14"/>
    <w:rsid w:val="00BB4C4C"/>
    <w:rsid w:val="00BB6067"/>
    <w:rsid w:val="00BB66CC"/>
    <w:rsid w:val="00BB6ECB"/>
    <w:rsid w:val="00BB6F6F"/>
    <w:rsid w:val="00BB7317"/>
    <w:rsid w:val="00BB7411"/>
    <w:rsid w:val="00BB7BE2"/>
    <w:rsid w:val="00BC08E4"/>
    <w:rsid w:val="00BC12E2"/>
    <w:rsid w:val="00BC1486"/>
    <w:rsid w:val="00BC17D9"/>
    <w:rsid w:val="00BC1A2F"/>
    <w:rsid w:val="00BC1A77"/>
    <w:rsid w:val="00BC1E71"/>
    <w:rsid w:val="00BC2081"/>
    <w:rsid w:val="00BC29C9"/>
    <w:rsid w:val="00BC2BF6"/>
    <w:rsid w:val="00BC39E9"/>
    <w:rsid w:val="00BC3E31"/>
    <w:rsid w:val="00BC41E5"/>
    <w:rsid w:val="00BC448D"/>
    <w:rsid w:val="00BC471D"/>
    <w:rsid w:val="00BC53A1"/>
    <w:rsid w:val="00BC5783"/>
    <w:rsid w:val="00BC5C1E"/>
    <w:rsid w:val="00BC65E8"/>
    <w:rsid w:val="00BC67FA"/>
    <w:rsid w:val="00BC748E"/>
    <w:rsid w:val="00BC786E"/>
    <w:rsid w:val="00BD0159"/>
    <w:rsid w:val="00BD01C4"/>
    <w:rsid w:val="00BD040F"/>
    <w:rsid w:val="00BD1484"/>
    <w:rsid w:val="00BD2B44"/>
    <w:rsid w:val="00BD2CE3"/>
    <w:rsid w:val="00BD313E"/>
    <w:rsid w:val="00BD33D1"/>
    <w:rsid w:val="00BD3992"/>
    <w:rsid w:val="00BD3D94"/>
    <w:rsid w:val="00BD4098"/>
    <w:rsid w:val="00BD43FA"/>
    <w:rsid w:val="00BD4551"/>
    <w:rsid w:val="00BD48E5"/>
    <w:rsid w:val="00BD4D96"/>
    <w:rsid w:val="00BD4E86"/>
    <w:rsid w:val="00BD4F17"/>
    <w:rsid w:val="00BD5E70"/>
    <w:rsid w:val="00BD6582"/>
    <w:rsid w:val="00BD66F8"/>
    <w:rsid w:val="00BD6CF4"/>
    <w:rsid w:val="00BD72CD"/>
    <w:rsid w:val="00BD75DB"/>
    <w:rsid w:val="00BD76A0"/>
    <w:rsid w:val="00BD783C"/>
    <w:rsid w:val="00BD7B02"/>
    <w:rsid w:val="00BD7FC0"/>
    <w:rsid w:val="00BE0395"/>
    <w:rsid w:val="00BE09BF"/>
    <w:rsid w:val="00BE0D6D"/>
    <w:rsid w:val="00BE102B"/>
    <w:rsid w:val="00BE130F"/>
    <w:rsid w:val="00BE1E33"/>
    <w:rsid w:val="00BE1FFA"/>
    <w:rsid w:val="00BE21D3"/>
    <w:rsid w:val="00BE252F"/>
    <w:rsid w:val="00BE289A"/>
    <w:rsid w:val="00BE2A04"/>
    <w:rsid w:val="00BE2CBF"/>
    <w:rsid w:val="00BE2E3A"/>
    <w:rsid w:val="00BE3130"/>
    <w:rsid w:val="00BE320A"/>
    <w:rsid w:val="00BE32A3"/>
    <w:rsid w:val="00BE3323"/>
    <w:rsid w:val="00BE35D0"/>
    <w:rsid w:val="00BE376A"/>
    <w:rsid w:val="00BE46C5"/>
    <w:rsid w:val="00BE4784"/>
    <w:rsid w:val="00BE5DB0"/>
    <w:rsid w:val="00BE60D0"/>
    <w:rsid w:val="00BE6966"/>
    <w:rsid w:val="00BE6BDC"/>
    <w:rsid w:val="00BE6FF7"/>
    <w:rsid w:val="00BE730E"/>
    <w:rsid w:val="00BE7320"/>
    <w:rsid w:val="00BE7702"/>
    <w:rsid w:val="00BE7914"/>
    <w:rsid w:val="00BE7973"/>
    <w:rsid w:val="00BE7A41"/>
    <w:rsid w:val="00BE7C01"/>
    <w:rsid w:val="00BF021D"/>
    <w:rsid w:val="00BF0AC9"/>
    <w:rsid w:val="00BF1123"/>
    <w:rsid w:val="00BF196F"/>
    <w:rsid w:val="00BF1E39"/>
    <w:rsid w:val="00BF21A1"/>
    <w:rsid w:val="00BF2346"/>
    <w:rsid w:val="00BF26C4"/>
    <w:rsid w:val="00BF2736"/>
    <w:rsid w:val="00BF2E1F"/>
    <w:rsid w:val="00BF304E"/>
    <w:rsid w:val="00BF3E25"/>
    <w:rsid w:val="00BF42EC"/>
    <w:rsid w:val="00BF44B4"/>
    <w:rsid w:val="00BF451F"/>
    <w:rsid w:val="00BF47CA"/>
    <w:rsid w:val="00BF4ACC"/>
    <w:rsid w:val="00BF4BC9"/>
    <w:rsid w:val="00BF4CCA"/>
    <w:rsid w:val="00BF4FAD"/>
    <w:rsid w:val="00BF55A8"/>
    <w:rsid w:val="00BF5842"/>
    <w:rsid w:val="00BF5A5F"/>
    <w:rsid w:val="00BF5B86"/>
    <w:rsid w:val="00BF6366"/>
    <w:rsid w:val="00BF696C"/>
    <w:rsid w:val="00BF6C4D"/>
    <w:rsid w:val="00BF6DD3"/>
    <w:rsid w:val="00BF7098"/>
    <w:rsid w:val="00BF74C7"/>
    <w:rsid w:val="00BF7806"/>
    <w:rsid w:val="00BF7889"/>
    <w:rsid w:val="00BF7B0A"/>
    <w:rsid w:val="00BF7D08"/>
    <w:rsid w:val="00BF7E04"/>
    <w:rsid w:val="00C00075"/>
    <w:rsid w:val="00C002E3"/>
    <w:rsid w:val="00C00626"/>
    <w:rsid w:val="00C00DBD"/>
    <w:rsid w:val="00C00E1B"/>
    <w:rsid w:val="00C0193E"/>
    <w:rsid w:val="00C01EF6"/>
    <w:rsid w:val="00C027C7"/>
    <w:rsid w:val="00C0325E"/>
    <w:rsid w:val="00C044FB"/>
    <w:rsid w:val="00C04923"/>
    <w:rsid w:val="00C053EC"/>
    <w:rsid w:val="00C0540F"/>
    <w:rsid w:val="00C0563C"/>
    <w:rsid w:val="00C05F7A"/>
    <w:rsid w:val="00C05FC7"/>
    <w:rsid w:val="00C065D0"/>
    <w:rsid w:val="00C069C6"/>
    <w:rsid w:val="00C07450"/>
    <w:rsid w:val="00C0747F"/>
    <w:rsid w:val="00C0782A"/>
    <w:rsid w:val="00C101B6"/>
    <w:rsid w:val="00C10C38"/>
    <w:rsid w:val="00C10E9B"/>
    <w:rsid w:val="00C115DC"/>
    <w:rsid w:val="00C119BB"/>
    <w:rsid w:val="00C11D50"/>
    <w:rsid w:val="00C12909"/>
    <w:rsid w:val="00C129A8"/>
    <w:rsid w:val="00C129EA"/>
    <w:rsid w:val="00C12F6A"/>
    <w:rsid w:val="00C13675"/>
    <w:rsid w:val="00C139B1"/>
    <w:rsid w:val="00C14761"/>
    <w:rsid w:val="00C14A08"/>
    <w:rsid w:val="00C14BE2"/>
    <w:rsid w:val="00C15C99"/>
    <w:rsid w:val="00C15DB4"/>
    <w:rsid w:val="00C163B7"/>
    <w:rsid w:val="00C16450"/>
    <w:rsid w:val="00C16C70"/>
    <w:rsid w:val="00C16D27"/>
    <w:rsid w:val="00C1734E"/>
    <w:rsid w:val="00C1742F"/>
    <w:rsid w:val="00C1768B"/>
    <w:rsid w:val="00C2088D"/>
    <w:rsid w:val="00C20AA3"/>
    <w:rsid w:val="00C210DD"/>
    <w:rsid w:val="00C21128"/>
    <w:rsid w:val="00C212DD"/>
    <w:rsid w:val="00C2138F"/>
    <w:rsid w:val="00C21592"/>
    <w:rsid w:val="00C219B8"/>
    <w:rsid w:val="00C220FB"/>
    <w:rsid w:val="00C225D0"/>
    <w:rsid w:val="00C22A3A"/>
    <w:rsid w:val="00C22ECE"/>
    <w:rsid w:val="00C22F2A"/>
    <w:rsid w:val="00C234D5"/>
    <w:rsid w:val="00C23AA0"/>
    <w:rsid w:val="00C23BC8"/>
    <w:rsid w:val="00C23CD8"/>
    <w:rsid w:val="00C23EF0"/>
    <w:rsid w:val="00C2405B"/>
    <w:rsid w:val="00C24393"/>
    <w:rsid w:val="00C2550C"/>
    <w:rsid w:val="00C25677"/>
    <w:rsid w:val="00C25A24"/>
    <w:rsid w:val="00C25C2E"/>
    <w:rsid w:val="00C265F3"/>
    <w:rsid w:val="00C2670F"/>
    <w:rsid w:val="00C26AF8"/>
    <w:rsid w:val="00C2708C"/>
    <w:rsid w:val="00C30451"/>
    <w:rsid w:val="00C3084E"/>
    <w:rsid w:val="00C30AE4"/>
    <w:rsid w:val="00C30B02"/>
    <w:rsid w:val="00C312A7"/>
    <w:rsid w:val="00C312F8"/>
    <w:rsid w:val="00C315A3"/>
    <w:rsid w:val="00C31A69"/>
    <w:rsid w:val="00C31C2B"/>
    <w:rsid w:val="00C31E5D"/>
    <w:rsid w:val="00C320C5"/>
    <w:rsid w:val="00C32748"/>
    <w:rsid w:val="00C32AFC"/>
    <w:rsid w:val="00C3312D"/>
    <w:rsid w:val="00C331E4"/>
    <w:rsid w:val="00C3379E"/>
    <w:rsid w:val="00C341D6"/>
    <w:rsid w:val="00C3430B"/>
    <w:rsid w:val="00C34566"/>
    <w:rsid w:val="00C34B18"/>
    <w:rsid w:val="00C34B8C"/>
    <w:rsid w:val="00C35009"/>
    <w:rsid w:val="00C35582"/>
    <w:rsid w:val="00C357C0"/>
    <w:rsid w:val="00C358AA"/>
    <w:rsid w:val="00C35AEB"/>
    <w:rsid w:val="00C3623C"/>
    <w:rsid w:val="00C3636F"/>
    <w:rsid w:val="00C36380"/>
    <w:rsid w:val="00C36846"/>
    <w:rsid w:val="00C36C9D"/>
    <w:rsid w:val="00C37D02"/>
    <w:rsid w:val="00C37F93"/>
    <w:rsid w:val="00C401E7"/>
    <w:rsid w:val="00C41455"/>
    <w:rsid w:val="00C421A7"/>
    <w:rsid w:val="00C42383"/>
    <w:rsid w:val="00C42833"/>
    <w:rsid w:val="00C42C09"/>
    <w:rsid w:val="00C43524"/>
    <w:rsid w:val="00C43C75"/>
    <w:rsid w:val="00C44386"/>
    <w:rsid w:val="00C4490C"/>
    <w:rsid w:val="00C4531A"/>
    <w:rsid w:val="00C45881"/>
    <w:rsid w:val="00C45DBF"/>
    <w:rsid w:val="00C46107"/>
    <w:rsid w:val="00C46A33"/>
    <w:rsid w:val="00C46B3F"/>
    <w:rsid w:val="00C46DA9"/>
    <w:rsid w:val="00C50286"/>
    <w:rsid w:val="00C50884"/>
    <w:rsid w:val="00C50C42"/>
    <w:rsid w:val="00C51062"/>
    <w:rsid w:val="00C510CE"/>
    <w:rsid w:val="00C510EB"/>
    <w:rsid w:val="00C51216"/>
    <w:rsid w:val="00C51FCD"/>
    <w:rsid w:val="00C52655"/>
    <w:rsid w:val="00C528EF"/>
    <w:rsid w:val="00C52DE1"/>
    <w:rsid w:val="00C531C2"/>
    <w:rsid w:val="00C53B6D"/>
    <w:rsid w:val="00C53BFB"/>
    <w:rsid w:val="00C54478"/>
    <w:rsid w:val="00C5499C"/>
    <w:rsid w:val="00C54A8D"/>
    <w:rsid w:val="00C54CF5"/>
    <w:rsid w:val="00C54ED4"/>
    <w:rsid w:val="00C54EFF"/>
    <w:rsid w:val="00C559D2"/>
    <w:rsid w:val="00C55CF1"/>
    <w:rsid w:val="00C5643E"/>
    <w:rsid w:val="00C56543"/>
    <w:rsid w:val="00C570A2"/>
    <w:rsid w:val="00C5728E"/>
    <w:rsid w:val="00C5733A"/>
    <w:rsid w:val="00C57961"/>
    <w:rsid w:val="00C57985"/>
    <w:rsid w:val="00C57B86"/>
    <w:rsid w:val="00C57F9C"/>
    <w:rsid w:val="00C6093D"/>
    <w:rsid w:val="00C622A9"/>
    <w:rsid w:val="00C62512"/>
    <w:rsid w:val="00C62A03"/>
    <w:rsid w:val="00C62FCC"/>
    <w:rsid w:val="00C6377E"/>
    <w:rsid w:val="00C638AD"/>
    <w:rsid w:val="00C63A65"/>
    <w:rsid w:val="00C649F1"/>
    <w:rsid w:val="00C64DCB"/>
    <w:rsid w:val="00C65210"/>
    <w:rsid w:val="00C65AF2"/>
    <w:rsid w:val="00C65C49"/>
    <w:rsid w:val="00C662C1"/>
    <w:rsid w:val="00C663BF"/>
    <w:rsid w:val="00C66401"/>
    <w:rsid w:val="00C6659B"/>
    <w:rsid w:val="00C67016"/>
    <w:rsid w:val="00C676AD"/>
    <w:rsid w:val="00C67A29"/>
    <w:rsid w:val="00C67E07"/>
    <w:rsid w:val="00C70739"/>
    <w:rsid w:val="00C70748"/>
    <w:rsid w:val="00C707C2"/>
    <w:rsid w:val="00C708EB"/>
    <w:rsid w:val="00C70C97"/>
    <w:rsid w:val="00C71A62"/>
    <w:rsid w:val="00C720C0"/>
    <w:rsid w:val="00C73C20"/>
    <w:rsid w:val="00C73E59"/>
    <w:rsid w:val="00C73E97"/>
    <w:rsid w:val="00C7427A"/>
    <w:rsid w:val="00C74587"/>
    <w:rsid w:val="00C74BAA"/>
    <w:rsid w:val="00C74C6F"/>
    <w:rsid w:val="00C75354"/>
    <w:rsid w:val="00C76EE6"/>
    <w:rsid w:val="00C771FD"/>
    <w:rsid w:val="00C77566"/>
    <w:rsid w:val="00C778CD"/>
    <w:rsid w:val="00C77E9A"/>
    <w:rsid w:val="00C805A8"/>
    <w:rsid w:val="00C822A5"/>
    <w:rsid w:val="00C82396"/>
    <w:rsid w:val="00C825C1"/>
    <w:rsid w:val="00C83632"/>
    <w:rsid w:val="00C839B4"/>
    <w:rsid w:val="00C84269"/>
    <w:rsid w:val="00C84275"/>
    <w:rsid w:val="00C8471D"/>
    <w:rsid w:val="00C85205"/>
    <w:rsid w:val="00C86C18"/>
    <w:rsid w:val="00C874B1"/>
    <w:rsid w:val="00C87BFC"/>
    <w:rsid w:val="00C904D0"/>
    <w:rsid w:val="00C9069C"/>
    <w:rsid w:val="00C91477"/>
    <w:rsid w:val="00C91950"/>
    <w:rsid w:val="00C92494"/>
    <w:rsid w:val="00C92767"/>
    <w:rsid w:val="00C92A79"/>
    <w:rsid w:val="00C93383"/>
    <w:rsid w:val="00C93599"/>
    <w:rsid w:val="00C93C7E"/>
    <w:rsid w:val="00C941FF"/>
    <w:rsid w:val="00C946F5"/>
    <w:rsid w:val="00C94BE9"/>
    <w:rsid w:val="00C95F6D"/>
    <w:rsid w:val="00C96467"/>
    <w:rsid w:val="00C9682E"/>
    <w:rsid w:val="00C9697C"/>
    <w:rsid w:val="00C97197"/>
    <w:rsid w:val="00C9750E"/>
    <w:rsid w:val="00CA0126"/>
    <w:rsid w:val="00CA090C"/>
    <w:rsid w:val="00CA11E2"/>
    <w:rsid w:val="00CA15B0"/>
    <w:rsid w:val="00CA1900"/>
    <w:rsid w:val="00CA23A9"/>
    <w:rsid w:val="00CA24B6"/>
    <w:rsid w:val="00CA36B2"/>
    <w:rsid w:val="00CA3824"/>
    <w:rsid w:val="00CA3B17"/>
    <w:rsid w:val="00CA3D72"/>
    <w:rsid w:val="00CA3E7E"/>
    <w:rsid w:val="00CA40E9"/>
    <w:rsid w:val="00CA4574"/>
    <w:rsid w:val="00CA464C"/>
    <w:rsid w:val="00CA4712"/>
    <w:rsid w:val="00CA4A4C"/>
    <w:rsid w:val="00CA4C19"/>
    <w:rsid w:val="00CA4EEB"/>
    <w:rsid w:val="00CA5151"/>
    <w:rsid w:val="00CA55BA"/>
    <w:rsid w:val="00CA5F40"/>
    <w:rsid w:val="00CA644B"/>
    <w:rsid w:val="00CA69BC"/>
    <w:rsid w:val="00CA6E7D"/>
    <w:rsid w:val="00CB0A75"/>
    <w:rsid w:val="00CB0AB7"/>
    <w:rsid w:val="00CB170D"/>
    <w:rsid w:val="00CB18A7"/>
    <w:rsid w:val="00CB195F"/>
    <w:rsid w:val="00CB1DE6"/>
    <w:rsid w:val="00CB1FD6"/>
    <w:rsid w:val="00CB22E0"/>
    <w:rsid w:val="00CB2308"/>
    <w:rsid w:val="00CB3690"/>
    <w:rsid w:val="00CB3BA7"/>
    <w:rsid w:val="00CB4003"/>
    <w:rsid w:val="00CB4523"/>
    <w:rsid w:val="00CB4D77"/>
    <w:rsid w:val="00CB5AF0"/>
    <w:rsid w:val="00CB6345"/>
    <w:rsid w:val="00CB668D"/>
    <w:rsid w:val="00CB6AA6"/>
    <w:rsid w:val="00CB6C24"/>
    <w:rsid w:val="00CB6F4F"/>
    <w:rsid w:val="00CB7303"/>
    <w:rsid w:val="00CB7994"/>
    <w:rsid w:val="00CC0925"/>
    <w:rsid w:val="00CC0B7A"/>
    <w:rsid w:val="00CC10CF"/>
    <w:rsid w:val="00CC16D1"/>
    <w:rsid w:val="00CC1DA7"/>
    <w:rsid w:val="00CC22FC"/>
    <w:rsid w:val="00CC2775"/>
    <w:rsid w:val="00CC2997"/>
    <w:rsid w:val="00CC2A45"/>
    <w:rsid w:val="00CC2F3A"/>
    <w:rsid w:val="00CC319B"/>
    <w:rsid w:val="00CC3421"/>
    <w:rsid w:val="00CC3806"/>
    <w:rsid w:val="00CC40EA"/>
    <w:rsid w:val="00CC4813"/>
    <w:rsid w:val="00CC50A7"/>
    <w:rsid w:val="00CC56FA"/>
    <w:rsid w:val="00CC5AF4"/>
    <w:rsid w:val="00CC61EF"/>
    <w:rsid w:val="00CC6514"/>
    <w:rsid w:val="00CC766D"/>
    <w:rsid w:val="00CD02D5"/>
    <w:rsid w:val="00CD02D7"/>
    <w:rsid w:val="00CD0EC7"/>
    <w:rsid w:val="00CD100D"/>
    <w:rsid w:val="00CD11BD"/>
    <w:rsid w:val="00CD1466"/>
    <w:rsid w:val="00CD156F"/>
    <w:rsid w:val="00CD1B89"/>
    <w:rsid w:val="00CD262C"/>
    <w:rsid w:val="00CD2890"/>
    <w:rsid w:val="00CD2BA1"/>
    <w:rsid w:val="00CD2E1B"/>
    <w:rsid w:val="00CD3031"/>
    <w:rsid w:val="00CD3514"/>
    <w:rsid w:val="00CD3822"/>
    <w:rsid w:val="00CD42EE"/>
    <w:rsid w:val="00CD47AD"/>
    <w:rsid w:val="00CD4D1F"/>
    <w:rsid w:val="00CD4D8C"/>
    <w:rsid w:val="00CD4E42"/>
    <w:rsid w:val="00CD5153"/>
    <w:rsid w:val="00CD56C7"/>
    <w:rsid w:val="00CD613C"/>
    <w:rsid w:val="00CD6427"/>
    <w:rsid w:val="00CD6894"/>
    <w:rsid w:val="00CD69FB"/>
    <w:rsid w:val="00CD7364"/>
    <w:rsid w:val="00CD7386"/>
    <w:rsid w:val="00CD78CA"/>
    <w:rsid w:val="00CD7F76"/>
    <w:rsid w:val="00CE0383"/>
    <w:rsid w:val="00CE06EB"/>
    <w:rsid w:val="00CE07BE"/>
    <w:rsid w:val="00CE09A4"/>
    <w:rsid w:val="00CE0A4A"/>
    <w:rsid w:val="00CE1438"/>
    <w:rsid w:val="00CE14EB"/>
    <w:rsid w:val="00CE1876"/>
    <w:rsid w:val="00CE1EC5"/>
    <w:rsid w:val="00CE206A"/>
    <w:rsid w:val="00CE22B6"/>
    <w:rsid w:val="00CE262B"/>
    <w:rsid w:val="00CE2B7D"/>
    <w:rsid w:val="00CE3617"/>
    <w:rsid w:val="00CE37C8"/>
    <w:rsid w:val="00CE4403"/>
    <w:rsid w:val="00CE479A"/>
    <w:rsid w:val="00CE5957"/>
    <w:rsid w:val="00CE5EB0"/>
    <w:rsid w:val="00CE6E0C"/>
    <w:rsid w:val="00CE717E"/>
    <w:rsid w:val="00CE76A9"/>
    <w:rsid w:val="00CF104D"/>
    <w:rsid w:val="00CF1B55"/>
    <w:rsid w:val="00CF1FE9"/>
    <w:rsid w:val="00CF21EA"/>
    <w:rsid w:val="00CF24C1"/>
    <w:rsid w:val="00CF2E0B"/>
    <w:rsid w:val="00CF399A"/>
    <w:rsid w:val="00CF3B41"/>
    <w:rsid w:val="00CF3CA3"/>
    <w:rsid w:val="00CF44D1"/>
    <w:rsid w:val="00CF4857"/>
    <w:rsid w:val="00CF48A4"/>
    <w:rsid w:val="00CF5232"/>
    <w:rsid w:val="00CF5C8F"/>
    <w:rsid w:val="00CF5DEC"/>
    <w:rsid w:val="00CF610A"/>
    <w:rsid w:val="00CF6D96"/>
    <w:rsid w:val="00CF745A"/>
    <w:rsid w:val="00CF7666"/>
    <w:rsid w:val="00CF785A"/>
    <w:rsid w:val="00CF7C0C"/>
    <w:rsid w:val="00D004F5"/>
    <w:rsid w:val="00D01565"/>
    <w:rsid w:val="00D021BA"/>
    <w:rsid w:val="00D026D3"/>
    <w:rsid w:val="00D02BEE"/>
    <w:rsid w:val="00D03468"/>
    <w:rsid w:val="00D034E8"/>
    <w:rsid w:val="00D03842"/>
    <w:rsid w:val="00D04599"/>
    <w:rsid w:val="00D04755"/>
    <w:rsid w:val="00D04A20"/>
    <w:rsid w:val="00D04CA8"/>
    <w:rsid w:val="00D05473"/>
    <w:rsid w:val="00D056F6"/>
    <w:rsid w:val="00D06B5D"/>
    <w:rsid w:val="00D06C4B"/>
    <w:rsid w:val="00D06EB0"/>
    <w:rsid w:val="00D07399"/>
    <w:rsid w:val="00D0758E"/>
    <w:rsid w:val="00D0794C"/>
    <w:rsid w:val="00D07AE3"/>
    <w:rsid w:val="00D07B3A"/>
    <w:rsid w:val="00D10014"/>
    <w:rsid w:val="00D10369"/>
    <w:rsid w:val="00D1104B"/>
    <w:rsid w:val="00D11589"/>
    <w:rsid w:val="00D129E2"/>
    <w:rsid w:val="00D12A43"/>
    <w:rsid w:val="00D12D82"/>
    <w:rsid w:val="00D12F1A"/>
    <w:rsid w:val="00D133C6"/>
    <w:rsid w:val="00D13DD8"/>
    <w:rsid w:val="00D14592"/>
    <w:rsid w:val="00D145E4"/>
    <w:rsid w:val="00D14AA3"/>
    <w:rsid w:val="00D14AC0"/>
    <w:rsid w:val="00D15169"/>
    <w:rsid w:val="00D151FE"/>
    <w:rsid w:val="00D1661F"/>
    <w:rsid w:val="00D16EEF"/>
    <w:rsid w:val="00D171A5"/>
    <w:rsid w:val="00D17249"/>
    <w:rsid w:val="00D20670"/>
    <w:rsid w:val="00D2097C"/>
    <w:rsid w:val="00D20BD6"/>
    <w:rsid w:val="00D20E98"/>
    <w:rsid w:val="00D210C9"/>
    <w:rsid w:val="00D21451"/>
    <w:rsid w:val="00D2175D"/>
    <w:rsid w:val="00D2297C"/>
    <w:rsid w:val="00D22B2E"/>
    <w:rsid w:val="00D22E03"/>
    <w:rsid w:val="00D22EAC"/>
    <w:rsid w:val="00D230DB"/>
    <w:rsid w:val="00D231E4"/>
    <w:rsid w:val="00D23382"/>
    <w:rsid w:val="00D234F1"/>
    <w:rsid w:val="00D23DA8"/>
    <w:rsid w:val="00D249A6"/>
    <w:rsid w:val="00D24CA2"/>
    <w:rsid w:val="00D258F4"/>
    <w:rsid w:val="00D25FC2"/>
    <w:rsid w:val="00D25FF9"/>
    <w:rsid w:val="00D262BE"/>
    <w:rsid w:val="00D26C3F"/>
    <w:rsid w:val="00D26C6F"/>
    <w:rsid w:val="00D26DB7"/>
    <w:rsid w:val="00D27998"/>
    <w:rsid w:val="00D27CD5"/>
    <w:rsid w:val="00D3178E"/>
    <w:rsid w:val="00D32CC4"/>
    <w:rsid w:val="00D32DA2"/>
    <w:rsid w:val="00D33163"/>
    <w:rsid w:val="00D332F8"/>
    <w:rsid w:val="00D33688"/>
    <w:rsid w:val="00D344E4"/>
    <w:rsid w:val="00D35380"/>
    <w:rsid w:val="00D35582"/>
    <w:rsid w:val="00D3572B"/>
    <w:rsid w:val="00D35E0F"/>
    <w:rsid w:val="00D367ED"/>
    <w:rsid w:val="00D36B90"/>
    <w:rsid w:val="00D36C51"/>
    <w:rsid w:val="00D37F62"/>
    <w:rsid w:val="00D40254"/>
    <w:rsid w:val="00D40653"/>
    <w:rsid w:val="00D40D52"/>
    <w:rsid w:val="00D40E13"/>
    <w:rsid w:val="00D41608"/>
    <w:rsid w:val="00D41F05"/>
    <w:rsid w:val="00D42725"/>
    <w:rsid w:val="00D42BF9"/>
    <w:rsid w:val="00D43470"/>
    <w:rsid w:val="00D434F0"/>
    <w:rsid w:val="00D4381B"/>
    <w:rsid w:val="00D43822"/>
    <w:rsid w:val="00D438E0"/>
    <w:rsid w:val="00D43D9E"/>
    <w:rsid w:val="00D443EC"/>
    <w:rsid w:val="00D44A9E"/>
    <w:rsid w:val="00D44ADD"/>
    <w:rsid w:val="00D44F5F"/>
    <w:rsid w:val="00D45101"/>
    <w:rsid w:val="00D45727"/>
    <w:rsid w:val="00D45B5D"/>
    <w:rsid w:val="00D45CA5"/>
    <w:rsid w:val="00D45E25"/>
    <w:rsid w:val="00D45EF6"/>
    <w:rsid w:val="00D46463"/>
    <w:rsid w:val="00D46D3D"/>
    <w:rsid w:val="00D46FC8"/>
    <w:rsid w:val="00D4766F"/>
    <w:rsid w:val="00D47B33"/>
    <w:rsid w:val="00D47ED6"/>
    <w:rsid w:val="00D47F75"/>
    <w:rsid w:val="00D50007"/>
    <w:rsid w:val="00D5009A"/>
    <w:rsid w:val="00D505AE"/>
    <w:rsid w:val="00D50ED9"/>
    <w:rsid w:val="00D511BB"/>
    <w:rsid w:val="00D51292"/>
    <w:rsid w:val="00D51601"/>
    <w:rsid w:val="00D51BD6"/>
    <w:rsid w:val="00D527A3"/>
    <w:rsid w:val="00D52FB4"/>
    <w:rsid w:val="00D5442B"/>
    <w:rsid w:val="00D54635"/>
    <w:rsid w:val="00D548FD"/>
    <w:rsid w:val="00D54C3F"/>
    <w:rsid w:val="00D55305"/>
    <w:rsid w:val="00D55445"/>
    <w:rsid w:val="00D555C1"/>
    <w:rsid w:val="00D55DA0"/>
    <w:rsid w:val="00D564DA"/>
    <w:rsid w:val="00D56A02"/>
    <w:rsid w:val="00D56A11"/>
    <w:rsid w:val="00D56D3F"/>
    <w:rsid w:val="00D57131"/>
    <w:rsid w:val="00D57539"/>
    <w:rsid w:val="00D575E3"/>
    <w:rsid w:val="00D578B7"/>
    <w:rsid w:val="00D57A7C"/>
    <w:rsid w:val="00D60236"/>
    <w:rsid w:val="00D6037B"/>
    <w:rsid w:val="00D609B2"/>
    <w:rsid w:val="00D60CF1"/>
    <w:rsid w:val="00D60D37"/>
    <w:rsid w:val="00D610E9"/>
    <w:rsid w:val="00D615B6"/>
    <w:rsid w:val="00D61C2D"/>
    <w:rsid w:val="00D61D16"/>
    <w:rsid w:val="00D62170"/>
    <w:rsid w:val="00D62871"/>
    <w:rsid w:val="00D62884"/>
    <w:rsid w:val="00D63DC6"/>
    <w:rsid w:val="00D63FE0"/>
    <w:rsid w:val="00D64548"/>
    <w:rsid w:val="00D64CFE"/>
    <w:rsid w:val="00D65A48"/>
    <w:rsid w:val="00D6662D"/>
    <w:rsid w:val="00D66B89"/>
    <w:rsid w:val="00D671E1"/>
    <w:rsid w:val="00D67AB4"/>
    <w:rsid w:val="00D67B23"/>
    <w:rsid w:val="00D67B27"/>
    <w:rsid w:val="00D67BC7"/>
    <w:rsid w:val="00D67CD1"/>
    <w:rsid w:val="00D70748"/>
    <w:rsid w:val="00D708BF"/>
    <w:rsid w:val="00D70BDB"/>
    <w:rsid w:val="00D70C3D"/>
    <w:rsid w:val="00D71385"/>
    <w:rsid w:val="00D713D7"/>
    <w:rsid w:val="00D71C13"/>
    <w:rsid w:val="00D72184"/>
    <w:rsid w:val="00D72339"/>
    <w:rsid w:val="00D72A56"/>
    <w:rsid w:val="00D732FB"/>
    <w:rsid w:val="00D73777"/>
    <w:rsid w:val="00D73827"/>
    <w:rsid w:val="00D74949"/>
    <w:rsid w:val="00D74B38"/>
    <w:rsid w:val="00D74B95"/>
    <w:rsid w:val="00D74D29"/>
    <w:rsid w:val="00D74F5E"/>
    <w:rsid w:val="00D74FF5"/>
    <w:rsid w:val="00D75277"/>
    <w:rsid w:val="00D7553E"/>
    <w:rsid w:val="00D7583E"/>
    <w:rsid w:val="00D75DDF"/>
    <w:rsid w:val="00D75ED1"/>
    <w:rsid w:val="00D761BE"/>
    <w:rsid w:val="00D762C3"/>
    <w:rsid w:val="00D76397"/>
    <w:rsid w:val="00D765D0"/>
    <w:rsid w:val="00D76C4E"/>
    <w:rsid w:val="00D76E0B"/>
    <w:rsid w:val="00D76F4D"/>
    <w:rsid w:val="00D770C5"/>
    <w:rsid w:val="00D77474"/>
    <w:rsid w:val="00D778DE"/>
    <w:rsid w:val="00D77BDE"/>
    <w:rsid w:val="00D77DA0"/>
    <w:rsid w:val="00D77EFA"/>
    <w:rsid w:val="00D804BC"/>
    <w:rsid w:val="00D80819"/>
    <w:rsid w:val="00D80868"/>
    <w:rsid w:val="00D80F33"/>
    <w:rsid w:val="00D811EE"/>
    <w:rsid w:val="00D81514"/>
    <w:rsid w:val="00D8167A"/>
    <w:rsid w:val="00D827E5"/>
    <w:rsid w:val="00D82A6D"/>
    <w:rsid w:val="00D82B11"/>
    <w:rsid w:val="00D82D09"/>
    <w:rsid w:val="00D83414"/>
    <w:rsid w:val="00D83500"/>
    <w:rsid w:val="00D835A7"/>
    <w:rsid w:val="00D83740"/>
    <w:rsid w:val="00D83F5A"/>
    <w:rsid w:val="00D84774"/>
    <w:rsid w:val="00D847E6"/>
    <w:rsid w:val="00D84E43"/>
    <w:rsid w:val="00D85072"/>
    <w:rsid w:val="00D85788"/>
    <w:rsid w:val="00D86457"/>
    <w:rsid w:val="00D86A5F"/>
    <w:rsid w:val="00D872BD"/>
    <w:rsid w:val="00D87746"/>
    <w:rsid w:val="00D87A05"/>
    <w:rsid w:val="00D87FC4"/>
    <w:rsid w:val="00D902F6"/>
    <w:rsid w:val="00D904BC"/>
    <w:rsid w:val="00D90ABF"/>
    <w:rsid w:val="00D913C7"/>
    <w:rsid w:val="00D916C3"/>
    <w:rsid w:val="00D91B40"/>
    <w:rsid w:val="00D91F2E"/>
    <w:rsid w:val="00D92266"/>
    <w:rsid w:val="00D922D6"/>
    <w:rsid w:val="00D924DC"/>
    <w:rsid w:val="00D926B6"/>
    <w:rsid w:val="00D92CB4"/>
    <w:rsid w:val="00D93399"/>
    <w:rsid w:val="00D933D8"/>
    <w:rsid w:val="00D937EB"/>
    <w:rsid w:val="00D9390F"/>
    <w:rsid w:val="00D93A68"/>
    <w:rsid w:val="00D93B8B"/>
    <w:rsid w:val="00D93BD6"/>
    <w:rsid w:val="00D952B6"/>
    <w:rsid w:val="00D96411"/>
    <w:rsid w:val="00D964DB"/>
    <w:rsid w:val="00D9661A"/>
    <w:rsid w:val="00D967A7"/>
    <w:rsid w:val="00D9693D"/>
    <w:rsid w:val="00D97150"/>
    <w:rsid w:val="00D975AC"/>
    <w:rsid w:val="00D97837"/>
    <w:rsid w:val="00D97E8D"/>
    <w:rsid w:val="00DA0508"/>
    <w:rsid w:val="00DA175F"/>
    <w:rsid w:val="00DA190F"/>
    <w:rsid w:val="00DA1A47"/>
    <w:rsid w:val="00DA28BA"/>
    <w:rsid w:val="00DA28EB"/>
    <w:rsid w:val="00DA28F4"/>
    <w:rsid w:val="00DA308F"/>
    <w:rsid w:val="00DA39F6"/>
    <w:rsid w:val="00DA4237"/>
    <w:rsid w:val="00DA44FE"/>
    <w:rsid w:val="00DA45C6"/>
    <w:rsid w:val="00DA4CB8"/>
    <w:rsid w:val="00DA4D95"/>
    <w:rsid w:val="00DA4E0C"/>
    <w:rsid w:val="00DA5183"/>
    <w:rsid w:val="00DA5288"/>
    <w:rsid w:val="00DA529F"/>
    <w:rsid w:val="00DA56E0"/>
    <w:rsid w:val="00DA58CA"/>
    <w:rsid w:val="00DA5FC1"/>
    <w:rsid w:val="00DA687A"/>
    <w:rsid w:val="00DA6C26"/>
    <w:rsid w:val="00DA730B"/>
    <w:rsid w:val="00DA7424"/>
    <w:rsid w:val="00DA76DB"/>
    <w:rsid w:val="00DA787F"/>
    <w:rsid w:val="00DB0273"/>
    <w:rsid w:val="00DB04CA"/>
    <w:rsid w:val="00DB0B1F"/>
    <w:rsid w:val="00DB2806"/>
    <w:rsid w:val="00DB2B54"/>
    <w:rsid w:val="00DB34AA"/>
    <w:rsid w:val="00DB3EDE"/>
    <w:rsid w:val="00DB3F0C"/>
    <w:rsid w:val="00DB47D7"/>
    <w:rsid w:val="00DB4874"/>
    <w:rsid w:val="00DB4BF9"/>
    <w:rsid w:val="00DB4D50"/>
    <w:rsid w:val="00DB50C6"/>
    <w:rsid w:val="00DB535E"/>
    <w:rsid w:val="00DB569B"/>
    <w:rsid w:val="00DB573F"/>
    <w:rsid w:val="00DB5EE1"/>
    <w:rsid w:val="00DB653C"/>
    <w:rsid w:val="00DB6B40"/>
    <w:rsid w:val="00DB6C4F"/>
    <w:rsid w:val="00DB747B"/>
    <w:rsid w:val="00DB7863"/>
    <w:rsid w:val="00DB7D23"/>
    <w:rsid w:val="00DC0DA1"/>
    <w:rsid w:val="00DC110D"/>
    <w:rsid w:val="00DC2880"/>
    <w:rsid w:val="00DC2D35"/>
    <w:rsid w:val="00DC2D4E"/>
    <w:rsid w:val="00DC33FA"/>
    <w:rsid w:val="00DC3D51"/>
    <w:rsid w:val="00DC3E46"/>
    <w:rsid w:val="00DC3F56"/>
    <w:rsid w:val="00DC40AA"/>
    <w:rsid w:val="00DC41F4"/>
    <w:rsid w:val="00DC4261"/>
    <w:rsid w:val="00DC426E"/>
    <w:rsid w:val="00DC4306"/>
    <w:rsid w:val="00DC44F3"/>
    <w:rsid w:val="00DC4508"/>
    <w:rsid w:val="00DC4C16"/>
    <w:rsid w:val="00DC5045"/>
    <w:rsid w:val="00DC54E6"/>
    <w:rsid w:val="00DC641E"/>
    <w:rsid w:val="00DC6F2C"/>
    <w:rsid w:val="00DC7615"/>
    <w:rsid w:val="00DC7A36"/>
    <w:rsid w:val="00DC7B27"/>
    <w:rsid w:val="00DD0686"/>
    <w:rsid w:val="00DD0E4F"/>
    <w:rsid w:val="00DD0EFF"/>
    <w:rsid w:val="00DD114A"/>
    <w:rsid w:val="00DD17EE"/>
    <w:rsid w:val="00DD1AF8"/>
    <w:rsid w:val="00DD1CCE"/>
    <w:rsid w:val="00DD2108"/>
    <w:rsid w:val="00DD37D4"/>
    <w:rsid w:val="00DD3A57"/>
    <w:rsid w:val="00DD3AA9"/>
    <w:rsid w:val="00DD4018"/>
    <w:rsid w:val="00DD49DC"/>
    <w:rsid w:val="00DD4B02"/>
    <w:rsid w:val="00DD5189"/>
    <w:rsid w:val="00DD51CA"/>
    <w:rsid w:val="00DD542C"/>
    <w:rsid w:val="00DD58F3"/>
    <w:rsid w:val="00DD5C7A"/>
    <w:rsid w:val="00DD5FE1"/>
    <w:rsid w:val="00DD6962"/>
    <w:rsid w:val="00DD6F4A"/>
    <w:rsid w:val="00DD7C68"/>
    <w:rsid w:val="00DE0034"/>
    <w:rsid w:val="00DE004C"/>
    <w:rsid w:val="00DE0364"/>
    <w:rsid w:val="00DE0568"/>
    <w:rsid w:val="00DE0D4A"/>
    <w:rsid w:val="00DE1796"/>
    <w:rsid w:val="00DE22AB"/>
    <w:rsid w:val="00DE236D"/>
    <w:rsid w:val="00DE2B8D"/>
    <w:rsid w:val="00DE2E78"/>
    <w:rsid w:val="00DE304F"/>
    <w:rsid w:val="00DE3608"/>
    <w:rsid w:val="00DE36BA"/>
    <w:rsid w:val="00DE428D"/>
    <w:rsid w:val="00DE42DC"/>
    <w:rsid w:val="00DE4512"/>
    <w:rsid w:val="00DE4B53"/>
    <w:rsid w:val="00DE5001"/>
    <w:rsid w:val="00DE527A"/>
    <w:rsid w:val="00DE5673"/>
    <w:rsid w:val="00DE5A08"/>
    <w:rsid w:val="00DE5BB8"/>
    <w:rsid w:val="00DE621F"/>
    <w:rsid w:val="00DE65E4"/>
    <w:rsid w:val="00DE77F2"/>
    <w:rsid w:val="00DF03FF"/>
    <w:rsid w:val="00DF052B"/>
    <w:rsid w:val="00DF19F0"/>
    <w:rsid w:val="00DF1B4C"/>
    <w:rsid w:val="00DF1D48"/>
    <w:rsid w:val="00DF2106"/>
    <w:rsid w:val="00DF2BE2"/>
    <w:rsid w:val="00DF2D46"/>
    <w:rsid w:val="00DF2E28"/>
    <w:rsid w:val="00DF2EA0"/>
    <w:rsid w:val="00DF408F"/>
    <w:rsid w:val="00DF4285"/>
    <w:rsid w:val="00DF49B7"/>
    <w:rsid w:val="00DF4C8D"/>
    <w:rsid w:val="00DF5422"/>
    <w:rsid w:val="00DF5695"/>
    <w:rsid w:val="00DF5885"/>
    <w:rsid w:val="00DF5A93"/>
    <w:rsid w:val="00DF73B6"/>
    <w:rsid w:val="00DF79FD"/>
    <w:rsid w:val="00DF7C6D"/>
    <w:rsid w:val="00E00168"/>
    <w:rsid w:val="00E00EAB"/>
    <w:rsid w:val="00E01ADF"/>
    <w:rsid w:val="00E01F42"/>
    <w:rsid w:val="00E0217B"/>
    <w:rsid w:val="00E0247F"/>
    <w:rsid w:val="00E02498"/>
    <w:rsid w:val="00E02CD1"/>
    <w:rsid w:val="00E033A0"/>
    <w:rsid w:val="00E03AEC"/>
    <w:rsid w:val="00E041A7"/>
    <w:rsid w:val="00E04221"/>
    <w:rsid w:val="00E04890"/>
    <w:rsid w:val="00E0496A"/>
    <w:rsid w:val="00E04A95"/>
    <w:rsid w:val="00E04AB6"/>
    <w:rsid w:val="00E04CCE"/>
    <w:rsid w:val="00E04D1C"/>
    <w:rsid w:val="00E04DE4"/>
    <w:rsid w:val="00E05EFC"/>
    <w:rsid w:val="00E06034"/>
    <w:rsid w:val="00E067EC"/>
    <w:rsid w:val="00E06AC4"/>
    <w:rsid w:val="00E06F26"/>
    <w:rsid w:val="00E073A5"/>
    <w:rsid w:val="00E079E4"/>
    <w:rsid w:val="00E07B06"/>
    <w:rsid w:val="00E07F9A"/>
    <w:rsid w:val="00E100C0"/>
    <w:rsid w:val="00E105E7"/>
    <w:rsid w:val="00E10E85"/>
    <w:rsid w:val="00E10EA1"/>
    <w:rsid w:val="00E11127"/>
    <w:rsid w:val="00E1118D"/>
    <w:rsid w:val="00E1146E"/>
    <w:rsid w:val="00E11AD3"/>
    <w:rsid w:val="00E1236E"/>
    <w:rsid w:val="00E128AB"/>
    <w:rsid w:val="00E12B1A"/>
    <w:rsid w:val="00E12BB3"/>
    <w:rsid w:val="00E13497"/>
    <w:rsid w:val="00E1395F"/>
    <w:rsid w:val="00E13ACB"/>
    <w:rsid w:val="00E13CC5"/>
    <w:rsid w:val="00E13FF5"/>
    <w:rsid w:val="00E1405E"/>
    <w:rsid w:val="00E140CA"/>
    <w:rsid w:val="00E142F5"/>
    <w:rsid w:val="00E14416"/>
    <w:rsid w:val="00E14FDE"/>
    <w:rsid w:val="00E15900"/>
    <w:rsid w:val="00E15B71"/>
    <w:rsid w:val="00E15C18"/>
    <w:rsid w:val="00E15E6A"/>
    <w:rsid w:val="00E160BA"/>
    <w:rsid w:val="00E164EB"/>
    <w:rsid w:val="00E16B9B"/>
    <w:rsid w:val="00E17481"/>
    <w:rsid w:val="00E17A12"/>
    <w:rsid w:val="00E201E0"/>
    <w:rsid w:val="00E20F8B"/>
    <w:rsid w:val="00E21989"/>
    <w:rsid w:val="00E21B90"/>
    <w:rsid w:val="00E21DB4"/>
    <w:rsid w:val="00E2203F"/>
    <w:rsid w:val="00E2204A"/>
    <w:rsid w:val="00E22F79"/>
    <w:rsid w:val="00E22FF3"/>
    <w:rsid w:val="00E2367E"/>
    <w:rsid w:val="00E23780"/>
    <w:rsid w:val="00E23A56"/>
    <w:rsid w:val="00E23F4D"/>
    <w:rsid w:val="00E2409B"/>
    <w:rsid w:val="00E2474D"/>
    <w:rsid w:val="00E24D5E"/>
    <w:rsid w:val="00E25244"/>
    <w:rsid w:val="00E252A4"/>
    <w:rsid w:val="00E254F5"/>
    <w:rsid w:val="00E25578"/>
    <w:rsid w:val="00E258F2"/>
    <w:rsid w:val="00E259BC"/>
    <w:rsid w:val="00E25A6F"/>
    <w:rsid w:val="00E25E6F"/>
    <w:rsid w:val="00E278B4"/>
    <w:rsid w:val="00E27A32"/>
    <w:rsid w:val="00E27E17"/>
    <w:rsid w:val="00E311D4"/>
    <w:rsid w:val="00E31352"/>
    <w:rsid w:val="00E31386"/>
    <w:rsid w:val="00E32088"/>
    <w:rsid w:val="00E327F8"/>
    <w:rsid w:val="00E330B4"/>
    <w:rsid w:val="00E337FB"/>
    <w:rsid w:val="00E33C05"/>
    <w:rsid w:val="00E3467E"/>
    <w:rsid w:val="00E34795"/>
    <w:rsid w:val="00E34CD0"/>
    <w:rsid w:val="00E34E0C"/>
    <w:rsid w:val="00E35278"/>
    <w:rsid w:val="00E35309"/>
    <w:rsid w:val="00E35A13"/>
    <w:rsid w:val="00E35A26"/>
    <w:rsid w:val="00E35D2B"/>
    <w:rsid w:val="00E35F46"/>
    <w:rsid w:val="00E372AE"/>
    <w:rsid w:val="00E37567"/>
    <w:rsid w:val="00E37F3A"/>
    <w:rsid w:val="00E414E5"/>
    <w:rsid w:val="00E41676"/>
    <w:rsid w:val="00E41A11"/>
    <w:rsid w:val="00E41AD8"/>
    <w:rsid w:val="00E41D6E"/>
    <w:rsid w:val="00E41EC7"/>
    <w:rsid w:val="00E4251F"/>
    <w:rsid w:val="00E429AD"/>
    <w:rsid w:val="00E43363"/>
    <w:rsid w:val="00E43CC3"/>
    <w:rsid w:val="00E44EBC"/>
    <w:rsid w:val="00E460DF"/>
    <w:rsid w:val="00E461DF"/>
    <w:rsid w:val="00E46307"/>
    <w:rsid w:val="00E4662E"/>
    <w:rsid w:val="00E4678A"/>
    <w:rsid w:val="00E46911"/>
    <w:rsid w:val="00E473CC"/>
    <w:rsid w:val="00E47872"/>
    <w:rsid w:val="00E47EBA"/>
    <w:rsid w:val="00E50258"/>
    <w:rsid w:val="00E50C68"/>
    <w:rsid w:val="00E513A5"/>
    <w:rsid w:val="00E51FF3"/>
    <w:rsid w:val="00E52077"/>
    <w:rsid w:val="00E52096"/>
    <w:rsid w:val="00E52CE8"/>
    <w:rsid w:val="00E52ED5"/>
    <w:rsid w:val="00E53C5C"/>
    <w:rsid w:val="00E53CA9"/>
    <w:rsid w:val="00E545F2"/>
    <w:rsid w:val="00E549EA"/>
    <w:rsid w:val="00E55297"/>
    <w:rsid w:val="00E552ED"/>
    <w:rsid w:val="00E55300"/>
    <w:rsid w:val="00E55C43"/>
    <w:rsid w:val="00E55EEF"/>
    <w:rsid w:val="00E5687D"/>
    <w:rsid w:val="00E569E8"/>
    <w:rsid w:val="00E56B90"/>
    <w:rsid w:val="00E5782B"/>
    <w:rsid w:val="00E57B9A"/>
    <w:rsid w:val="00E57E38"/>
    <w:rsid w:val="00E60151"/>
    <w:rsid w:val="00E604B1"/>
    <w:rsid w:val="00E60D23"/>
    <w:rsid w:val="00E616F4"/>
    <w:rsid w:val="00E61FD7"/>
    <w:rsid w:val="00E63D80"/>
    <w:rsid w:val="00E6418F"/>
    <w:rsid w:val="00E642E5"/>
    <w:rsid w:val="00E64E70"/>
    <w:rsid w:val="00E654B4"/>
    <w:rsid w:val="00E65B3C"/>
    <w:rsid w:val="00E65EA5"/>
    <w:rsid w:val="00E667F0"/>
    <w:rsid w:val="00E66980"/>
    <w:rsid w:val="00E669AB"/>
    <w:rsid w:val="00E66BFB"/>
    <w:rsid w:val="00E66F21"/>
    <w:rsid w:val="00E6710F"/>
    <w:rsid w:val="00E671FD"/>
    <w:rsid w:val="00E6740A"/>
    <w:rsid w:val="00E67C98"/>
    <w:rsid w:val="00E67F9A"/>
    <w:rsid w:val="00E703D4"/>
    <w:rsid w:val="00E70455"/>
    <w:rsid w:val="00E70CB1"/>
    <w:rsid w:val="00E70E1C"/>
    <w:rsid w:val="00E71402"/>
    <w:rsid w:val="00E72426"/>
    <w:rsid w:val="00E729B3"/>
    <w:rsid w:val="00E72A0A"/>
    <w:rsid w:val="00E72B8B"/>
    <w:rsid w:val="00E73CBA"/>
    <w:rsid w:val="00E74441"/>
    <w:rsid w:val="00E74C30"/>
    <w:rsid w:val="00E74C5C"/>
    <w:rsid w:val="00E74C77"/>
    <w:rsid w:val="00E74EA0"/>
    <w:rsid w:val="00E7527A"/>
    <w:rsid w:val="00E75358"/>
    <w:rsid w:val="00E75D1A"/>
    <w:rsid w:val="00E76ABF"/>
    <w:rsid w:val="00E7718A"/>
    <w:rsid w:val="00E778E7"/>
    <w:rsid w:val="00E779E8"/>
    <w:rsid w:val="00E77B49"/>
    <w:rsid w:val="00E800D8"/>
    <w:rsid w:val="00E80162"/>
    <w:rsid w:val="00E803B8"/>
    <w:rsid w:val="00E8111D"/>
    <w:rsid w:val="00E819B5"/>
    <w:rsid w:val="00E81ABD"/>
    <w:rsid w:val="00E81DD4"/>
    <w:rsid w:val="00E81E86"/>
    <w:rsid w:val="00E81FB0"/>
    <w:rsid w:val="00E82301"/>
    <w:rsid w:val="00E82814"/>
    <w:rsid w:val="00E83A18"/>
    <w:rsid w:val="00E83C09"/>
    <w:rsid w:val="00E84128"/>
    <w:rsid w:val="00E84316"/>
    <w:rsid w:val="00E8437B"/>
    <w:rsid w:val="00E84632"/>
    <w:rsid w:val="00E84E7C"/>
    <w:rsid w:val="00E84F90"/>
    <w:rsid w:val="00E852BC"/>
    <w:rsid w:val="00E859D6"/>
    <w:rsid w:val="00E8609E"/>
    <w:rsid w:val="00E86960"/>
    <w:rsid w:val="00E86D73"/>
    <w:rsid w:val="00E87259"/>
    <w:rsid w:val="00E87ECC"/>
    <w:rsid w:val="00E87FC5"/>
    <w:rsid w:val="00E90B59"/>
    <w:rsid w:val="00E90F99"/>
    <w:rsid w:val="00E90FA2"/>
    <w:rsid w:val="00E91536"/>
    <w:rsid w:val="00E921BD"/>
    <w:rsid w:val="00E922A6"/>
    <w:rsid w:val="00E9241E"/>
    <w:rsid w:val="00E92969"/>
    <w:rsid w:val="00E92DC9"/>
    <w:rsid w:val="00E9347E"/>
    <w:rsid w:val="00E93A4C"/>
    <w:rsid w:val="00E93BA1"/>
    <w:rsid w:val="00E93FA6"/>
    <w:rsid w:val="00E94B64"/>
    <w:rsid w:val="00E94E03"/>
    <w:rsid w:val="00E95403"/>
    <w:rsid w:val="00E954D7"/>
    <w:rsid w:val="00E95549"/>
    <w:rsid w:val="00E95569"/>
    <w:rsid w:val="00E95F13"/>
    <w:rsid w:val="00E96143"/>
    <w:rsid w:val="00E961F7"/>
    <w:rsid w:val="00E96232"/>
    <w:rsid w:val="00E96733"/>
    <w:rsid w:val="00E96C39"/>
    <w:rsid w:val="00E96FC0"/>
    <w:rsid w:val="00E9721C"/>
    <w:rsid w:val="00E9729C"/>
    <w:rsid w:val="00E9795A"/>
    <w:rsid w:val="00E97E07"/>
    <w:rsid w:val="00EA047F"/>
    <w:rsid w:val="00EA0B6C"/>
    <w:rsid w:val="00EA0CA4"/>
    <w:rsid w:val="00EA0F33"/>
    <w:rsid w:val="00EA1AEE"/>
    <w:rsid w:val="00EA2314"/>
    <w:rsid w:val="00EA302E"/>
    <w:rsid w:val="00EA33A7"/>
    <w:rsid w:val="00EA3FBD"/>
    <w:rsid w:val="00EA47A8"/>
    <w:rsid w:val="00EA4D87"/>
    <w:rsid w:val="00EA5319"/>
    <w:rsid w:val="00EA5ADC"/>
    <w:rsid w:val="00EA6271"/>
    <w:rsid w:val="00EA6343"/>
    <w:rsid w:val="00EA66D3"/>
    <w:rsid w:val="00EA6803"/>
    <w:rsid w:val="00EA6961"/>
    <w:rsid w:val="00EA6CE8"/>
    <w:rsid w:val="00EA76F2"/>
    <w:rsid w:val="00EA7C17"/>
    <w:rsid w:val="00EA7C9F"/>
    <w:rsid w:val="00EB0321"/>
    <w:rsid w:val="00EB0386"/>
    <w:rsid w:val="00EB151D"/>
    <w:rsid w:val="00EB156B"/>
    <w:rsid w:val="00EB191A"/>
    <w:rsid w:val="00EB1CE4"/>
    <w:rsid w:val="00EB1E31"/>
    <w:rsid w:val="00EB20AA"/>
    <w:rsid w:val="00EB22B5"/>
    <w:rsid w:val="00EB2A7C"/>
    <w:rsid w:val="00EB2CDF"/>
    <w:rsid w:val="00EB2DEB"/>
    <w:rsid w:val="00EB31B1"/>
    <w:rsid w:val="00EB403D"/>
    <w:rsid w:val="00EB4339"/>
    <w:rsid w:val="00EB4E01"/>
    <w:rsid w:val="00EB5012"/>
    <w:rsid w:val="00EB52CB"/>
    <w:rsid w:val="00EB5D02"/>
    <w:rsid w:val="00EB604C"/>
    <w:rsid w:val="00EB618A"/>
    <w:rsid w:val="00EB62A1"/>
    <w:rsid w:val="00EB661D"/>
    <w:rsid w:val="00EB74F3"/>
    <w:rsid w:val="00EB74F5"/>
    <w:rsid w:val="00EC143A"/>
    <w:rsid w:val="00EC14E2"/>
    <w:rsid w:val="00EC1CBC"/>
    <w:rsid w:val="00EC1F88"/>
    <w:rsid w:val="00EC269A"/>
    <w:rsid w:val="00EC35E8"/>
    <w:rsid w:val="00EC3621"/>
    <w:rsid w:val="00EC370B"/>
    <w:rsid w:val="00EC454B"/>
    <w:rsid w:val="00EC4772"/>
    <w:rsid w:val="00EC5512"/>
    <w:rsid w:val="00EC5AB9"/>
    <w:rsid w:val="00EC6609"/>
    <w:rsid w:val="00EC6B44"/>
    <w:rsid w:val="00EC7318"/>
    <w:rsid w:val="00EC77EE"/>
    <w:rsid w:val="00EC7BA8"/>
    <w:rsid w:val="00EC7F60"/>
    <w:rsid w:val="00ED08E2"/>
    <w:rsid w:val="00ED1241"/>
    <w:rsid w:val="00ED1D39"/>
    <w:rsid w:val="00ED1E17"/>
    <w:rsid w:val="00ED2B7C"/>
    <w:rsid w:val="00ED350F"/>
    <w:rsid w:val="00ED35D2"/>
    <w:rsid w:val="00ED3EE2"/>
    <w:rsid w:val="00ED3F04"/>
    <w:rsid w:val="00ED3FAB"/>
    <w:rsid w:val="00ED45BA"/>
    <w:rsid w:val="00ED4F7D"/>
    <w:rsid w:val="00ED539A"/>
    <w:rsid w:val="00ED5C20"/>
    <w:rsid w:val="00ED5DC4"/>
    <w:rsid w:val="00ED5DC5"/>
    <w:rsid w:val="00ED5EF2"/>
    <w:rsid w:val="00ED69E7"/>
    <w:rsid w:val="00ED6BF3"/>
    <w:rsid w:val="00ED6E7F"/>
    <w:rsid w:val="00ED6EAB"/>
    <w:rsid w:val="00ED7181"/>
    <w:rsid w:val="00ED71D7"/>
    <w:rsid w:val="00EE05A3"/>
    <w:rsid w:val="00EE0F00"/>
    <w:rsid w:val="00EE114D"/>
    <w:rsid w:val="00EE11B8"/>
    <w:rsid w:val="00EE143C"/>
    <w:rsid w:val="00EE1AA5"/>
    <w:rsid w:val="00EE2074"/>
    <w:rsid w:val="00EE2297"/>
    <w:rsid w:val="00EE24E6"/>
    <w:rsid w:val="00EE24F1"/>
    <w:rsid w:val="00EE266B"/>
    <w:rsid w:val="00EE2C3A"/>
    <w:rsid w:val="00EE2DDB"/>
    <w:rsid w:val="00EE2F17"/>
    <w:rsid w:val="00EE393C"/>
    <w:rsid w:val="00EE3982"/>
    <w:rsid w:val="00EE4320"/>
    <w:rsid w:val="00EE4325"/>
    <w:rsid w:val="00EE4497"/>
    <w:rsid w:val="00EE527B"/>
    <w:rsid w:val="00EE60C1"/>
    <w:rsid w:val="00EE6A3B"/>
    <w:rsid w:val="00EE6C9E"/>
    <w:rsid w:val="00EE6E7A"/>
    <w:rsid w:val="00EF07D7"/>
    <w:rsid w:val="00EF0955"/>
    <w:rsid w:val="00EF0A09"/>
    <w:rsid w:val="00EF0CC2"/>
    <w:rsid w:val="00EF10DD"/>
    <w:rsid w:val="00EF1782"/>
    <w:rsid w:val="00EF1888"/>
    <w:rsid w:val="00EF2323"/>
    <w:rsid w:val="00EF260D"/>
    <w:rsid w:val="00EF28CF"/>
    <w:rsid w:val="00EF2904"/>
    <w:rsid w:val="00EF2926"/>
    <w:rsid w:val="00EF2A93"/>
    <w:rsid w:val="00EF36E1"/>
    <w:rsid w:val="00EF3B9B"/>
    <w:rsid w:val="00EF3C5E"/>
    <w:rsid w:val="00EF3D4F"/>
    <w:rsid w:val="00EF46C4"/>
    <w:rsid w:val="00EF4C43"/>
    <w:rsid w:val="00EF4C44"/>
    <w:rsid w:val="00EF4CA8"/>
    <w:rsid w:val="00EF65F1"/>
    <w:rsid w:val="00EF69D6"/>
    <w:rsid w:val="00EF7010"/>
    <w:rsid w:val="00EF788C"/>
    <w:rsid w:val="00F00415"/>
    <w:rsid w:val="00F007E5"/>
    <w:rsid w:val="00F00BA1"/>
    <w:rsid w:val="00F00BC1"/>
    <w:rsid w:val="00F01473"/>
    <w:rsid w:val="00F014D4"/>
    <w:rsid w:val="00F020C1"/>
    <w:rsid w:val="00F0224F"/>
    <w:rsid w:val="00F027A9"/>
    <w:rsid w:val="00F02AFB"/>
    <w:rsid w:val="00F02DC9"/>
    <w:rsid w:val="00F031B0"/>
    <w:rsid w:val="00F031E0"/>
    <w:rsid w:val="00F033C5"/>
    <w:rsid w:val="00F03C99"/>
    <w:rsid w:val="00F043D5"/>
    <w:rsid w:val="00F04762"/>
    <w:rsid w:val="00F06038"/>
    <w:rsid w:val="00F064A1"/>
    <w:rsid w:val="00F0687B"/>
    <w:rsid w:val="00F0729F"/>
    <w:rsid w:val="00F07849"/>
    <w:rsid w:val="00F07DFB"/>
    <w:rsid w:val="00F1017B"/>
    <w:rsid w:val="00F10694"/>
    <w:rsid w:val="00F10BC8"/>
    <w:rsid w:val="00F10BCA"/>
    <w:rsid w:val="00F10E3F"/>
    <w:rsid w:val="00F10FA2"/>
    <w:rsid w:val="00F12575"/>
    <w:rsid w:val="00F12584"/>
    <w:rsid w:val="00F12893"/>
    <w:rsid w:val="00F13329"/>
    <w:rsid w:val="00F13633"/>
    <w:rsid w:val="00F13922"/>
    <w:rsid w:val="00F13B44"/>
    <w:rsid w:val="00F13DAC"/>
    <w:rsid w:val="00F13E98"/>
    <w:rsid w:val="00F1425B"/>
    <w:rsid w:val="00F143E3"/>
    <w:rsid w:val="00F14869"/>
    <w:rsid w:val="00F14B3B"/>
    <w:rsid w:val="00F14F05"/>
    <w:rsid w:val="00F15441"/>
    <w:rsid w:val="00F155CF"/>
    <w:rsid w:val="00F157D9"/>
    <w:rsid w:val="00F15DC8"/>
    <w:rsid w:val="00F165CF"/>
    <w:rsid w:val="00F17190"/>
    <w:rsid w:val="00F17797"/>
    <w:rsid w:val="00F17A66"/>
    <w:rsid w:val="00F17B21"/>
    <w:rsid w:val="00F2034B"/>
    <w:rsid w:val="00F2035E"/>
    <w:rsid w:val="00F20502"/>
    <w:rsid w:val="00F2056F"/>
    <w:rsid w:val="00F205BB"/>
    <w:rsid w:val="00F20A7D"/>
    <w:rsid w:val="00F20C2B"/>
    <w:rsid w:val="00F20F63"/>
    <w:rsid w:val="00F210A6"/>
    <w:rsid w:val="00F216C2"/>
    <w:rsid w:val="00F216F4"/>
    <w:rsid w:val="00F217D6"/>
    <w:rsid w:val="00F2394C"/>
    <w:rsid w:val="00F23EC2"/>
    <w:rsid w:val="00F24037"/>
    <w:rsid w:val="00F246F3"/>
    <w:rsid w:val="00F24798"/>
    <w:rsid w:val="00F2482C"/>
    <w:rsid w:val="00F2493E"/>
    <w:rsid w:val="00F24B07"/>
    <w:rsid w:val="00F24D20"/>
    <w:rsid w:val="00F2511A"/>
    <w:rsid w:val="00F25AEE"/>
    <w:rsid w:val="00F26023"/>
    <w:rsid w:val="00F263C5"/>
    <w:rsid w:val="00F26F3E"/>
    <w:rsid w:val="00F26F84"/>
    <w:rsid w:val="00F2799F"/>
    <w:rsid w:val="00F30112"/>
    <w:rsid w:val="00F306D3"/>
    <w:rsid w:val="00F30A7F"/>
    <w:rsid w:val="00F312F2"/>
    <w:rsid w:val="00F3152D"/>
    <w:rsid w:val="00F3196B"/>
    <w:rsid w:val="00F319B5"/>
    <w:rsid w:val="00F3204B"/>
    <w:rsid w:val="00F32DFE"/>
    <w:rsid w:val="00F33D40"/>
    <w:rsid w:val="00F341C8"/>
    <w:rsid w:val="00F3487A"/>
    <w:rsid w:val="00F34969"/>
    <w:rsid w:val="00F34B58"/>
    <w:rsid w:val="00F353B9"/>
    <w:rsid w:val="00F35F18"/>
    <w:rsid w:val="00F35F56"/>
    <w:rsid w:val="00F360AC"/>
    <w:rsid w:val="00F3612D"/>
    <w:rsid w:val="00F36534"/>
    <w:rsid w:val="00F36664"/>
    <w:rsid w:val="00F366A4"/>
    <w:rsid w:val="00F36797"/>
    <w:rsid w:val="00F36B09"/>
    <w:rsid w:val="00F36B29"/>
    <w:rsid w:val="00F36B80"/>
    <w:rsid w:val="00F37523"/>
    <w:rsid w:val="00F37C55"/>
    <w:rsid w:val="00F37E27"/>
    <w:rsid w:val="00F40069"/>
    <w:rsid w:val="00F40492"/>
    <w:rsid w:val="00F406FC"/>
    <w:rsid w:val="00F40F5A"/>
    <w:rsid w:val="00F4158F"/>
    <w:rsid w:val="00F42666"/>
    <w:rsid w:val="00F434CB"/>
    <w:rsid w:val="00F43DEF"/>
    <w:rsid w:val="00F44CE4"/>
    <w:rsid w:val="00F45075"/>
    <w:rsid w:val="00F45316"/>
    <w:rsid w:val="00F4597D"/>
    <w:rsid w:val="00F45CF5"/>
    <w:rsid w:val="00F46161"/>
    <w:rsid w:val="00F465B9"/>
    <w:rsid w:val="00F46849"/>
    <w:rsid w:val="00F468A9"/>
    <w:rsid w:val="00F475D6"/>
    <w:rsid w:val="00F476CD"/>
    <w:rsid w:val="00F47B4F"/>
    <w:rsid w:val="00F47DC9"/>
    <w:rsid w:val="00F501D1"/>
    <w:rsid w:val="00F502AD"/>
    <w:rsid w:val="00F50353"/>
    <w:rsid w:val="00F503AB"/>
    <w:rsid w:val="00F506E5"/>
    <w:rsid w:val="00F5083B"/>
    <w:rsid w:val="00F50948"/>
    <w:rsid w:val="00F50FF3"/>
    <w:rsid w:val="00F514CC"/>
    <w:rsid w:val="00F51A5D"/>
    <w:rsid w:val="00F529BA"/>
    <w:rsid w:val="00F52EBC"/>
    <w:rsid w:val="00F53502"/>
    <w:rsid w:val="00F53907"/>
    <w:rsid w:val="00F53DB1"/>
    <w:rsid w:val="00F54AE6"/>
    <w:rsid w:val="00F54FAA"/>
    <w:rsid w:val="00F5503A"/>
    <w:rsid w:val="00F55885"/>
    <w:rsid w:val="00F55F46"/>
    <w:rsid w:val="00F56495"/>
    <w:rsid w:val="00F56865"/>
    <w:rsid w:val="00F56948"/>
    <w:rsid w:val="00F56A92"/>
    <w:rsid w:val="00F56CB2"/>
    <w:rsid w:val="00F5746C"/>
    <w:rsid w:val="00F574D1"/>
    <w:rsid w:val="00F600AF"/>
    <w:rsid w:val="00F60468"/>
    <w:rsid w:val="00F611D2"/>
    <w:rsid w:val="00F6122B"/>
    <w:rsid w:val="00F618C0"/>
    <w:rsid w:val="00F61A6C"/>
    <w:rsid w:val="00F61F0C"/>
    <w:rsid w:val="00F6273C"/>
    <w:rsid w:val="00F62E5C"/>
    <w:rsid w:val="00F63013"/>
    <w:rsid w:val="00F630E3"/>
    <w:rsid w:val="00F63431"/>
    <w:rsid w:val="00F635C1"/>
    <w:rsid w:val="00F6363B"/>
    <w:rsid w:val="00F6367B"/>
    <w:rsid w:val="00F63A44"/>
    <w:rsid w:val="00F63AC8"/>
    <w:rsid w:val="00F64218"/>
    <w:rsid w:val="00F644C6"/>
    <w:rsid w:val="00F648C1"/>
    <w:rsid w:val="00F64A7C"/>
    <w:rsid w:val="00F64ABC"/>
    <w:rsid w:val="00F64D94"/>
    <w:rsid w:val="00F64DB7"/>
    <w:rsid w:val="00F6505C"/>
    <w:rsid w:val="00F6527B"/>
    <w:rsid w:val="00F65BE1"/>
    <w:rsid w:val="00F66019"/>
    <w:rsid w:val="00F67138"/>
    <w:rsid w:val="00F671B6"/>
    <w:rsid w:val="00F6730A"/>
    <w:rsid w:val="00F67B86"/>
    <w:rsid w:val="00F7044C"/>
    <w:rsid w:val="00F70B1E"/>
    <w:rsid w:val="00F715B1"/>
    <w:rsid w:val="00F716A9"/>
    <w:rsid w:val="00F71720"/>
    <w:rsid w:val="00F717BD"/>
    <w:rsid w:val="00F72242"/>
    <w:rsid w:val="00F731EF"/>
    <w:rsid w:val="00F7333F"/>
    <w:rsid w:val="00F7336C"/>
    <w:rsid w:val="00F73AB1"/>
    <w:rsid w:val="00F7403C"/>
    <w:rsid w:val="00F74342"/>
    <w:rsid w:val="00F744DD"/>
    <w:rsid w:val="00F74A77"/>
    <w:rsid w:val="00F7591E"/>
    <w:rsid w:val="00F75BD1"/>
    <w:rsid w:val="00F75F6B"/>
    <w:rsid w:val="00F766F5"/>
    <w:rsid w:val="00F768D4"/>
    <w:rsid w:val="00F768F3"/>
    <w:rsid w:val="00F77A6E"/>
    <w:rsid w:val="00F77D32"/>
    <w:rsid w:val="00F80054"/>
    <w:rsid w:val="00F8037A"/>
    <w:rsid w:val="00F81C27"/>
    <w:rsid w:val="00F81E2E"/>
    <w:rsid w:val="00F8267A"/>
    <w:rsid w:val="00F8278D"/>
    <w:rsid w:val="00F82E0E"/>
    <w:rsid w:val="00F83D86"/>
    <w:rsid w:val="00F83E73"/>
    <w:rsid w:val="00F851F8"/>
    <w:rsid w:val="00F85C9F"/>
    <w:rsid w:val="00F85FFA"/>
    <w:rsid w:val="00F863A7"/>
    <w:rsid w:val="00F87907"/>
    <w:rsid w:val="00F9027A"/>
    <w:rsid w:val="00F902A8"/>
    <w:rsid w:val="00F90B63"/>
    <w:rsid w:val="00F913C1"/>
    <w:rsid w:val="00F9140C"/>
    <w:rsid w:val="00F91CC9"/>
    <w:rsid w:val="00F91D9D"/>
    <w:rsid w:val="00F91F40"/>
    <w:rsid w:val="00F926F1"/>
    <w:rsid w:val="00F92F07"/>
    <w:rsid w:val="00F9315E"/>
    <w:rsid w:val="00F938C5"/>
    <w:rsid w:val="00F938DD"/>
    <w:rsid w:val="00F940C9"/>
    <w:rsid w:val="00F94593"/>
    <w:rsid w:val="00F94A30"/>
    <w:rsid w:val="00F94A62"/>
    <w:rsid w:val="00F94ADF"/>
    <w:rsid w:val="00F950CC"/>
    <w:rsid w:val="00F950DF"/>
    <w:rsid w:val="00F95101"/>
    <w:rsid w:val="00F960E4"/>
    <w:rsid w:val="00F963F0"/>
    <w:rsid w:val="00F96778"/>
    <w:rsid w:val="00F96BB8"/>
    <w:rsid w:val="00F96DEF"/>
    <w:rsid w:val="00F96F0C"/>
    <w:rsid w:val="00F9745A"/>
    <w:rsid w:val="00F975F8"/>
    <w:rsid w:val="00F97872"/>
    <w:rsid w:val="00F97B6E"/>
    <w:rsid w:val="00F97DF0"/>
    <w:rsid w:val="00FA0375"/>
    <w:rsid w:val="00FA0976"/>
    <w:rsid w:val="00FA0BF1"/>
    <w:rsid w:val="00FA0E6E"/>
    <w:rsid w:val="00FA1EAF"/>
    <w:rsid w:val="00FA1F85"/>
    <w:rsid w:val="00FA26C1"/>
    <w:rsid w:val="00FA2C55"/>
    <w:rsid w:val="00FA2D06"/>
    <w:rsid w:val="00FA32B5"/>
    <w:rsid w:val="00FA393E"/>
    <w:rsid w:val="00FA3CDF"/>
    <w:rsid w:val="00FA4214"/>
    <w:rsid w:val="00FA47B6"/>
    <w:rsid w:val="00FA4873"/>
    <w:rsid w:val="00FA55DE"/>
    <w:rsid w:val="00FA5696"/>
    <w:rsid w:val="00FA5915"/>
    <w:rsid w:val="00FA59EC"/>
    <w:rsid w:val="00FA6F3A"/>
    <w:rsid w:val="00FA7D78"/>
    <w:rsid w:val="00FA7E89"/>
    <w:rsid w:val="00FB00AC"/>
    <w:rsid w:val="00FB0171"/>
    <w:rsid w:val="00FB0949"/>
    <w:rsid w:val="00FB0E94"/>
    <w:rsid w:val="00FB129D"/>
    <w:rsid w:val="00FB1851"/>
    <w:rsid w:val="00FB1938"/>
    <w:rsid w:val="00FB29B7"/>
    <w:rsid w:val="00FB2C90"/>
    <w:rsid w:val="00FB386B"/>
    <w:rsid w:val="00FB38BA"/>
    <w:rsid w:val="00FB3BB0"/>
    <w:rsid w:val="00FB4031"/>
    <w:rsid w:val="00FB4406"/>
    <w:rsid w:val="00FB462E"/>
    <w:rsid w:val="00FB470D"/>
    <w:rsid w:val="00FB4B3A"/>
    <w:rsid w:val="00FB515A"/>
    <w:rsid w:val="00FB59B8"/>
    <w:rsid w:val="00FB5A39"/>
    <w:rsid w:val="00FB6061"/>
    <w:rsid w:val="00FB6363"/>
    <w:rsid w:val="00FB6DAE"/>
    <w:rsid w:val="00FB7138"/>
    <w:rsid w:val="00FB7355"/>
    <w:rsid w:val="00FC062C"/>
    <w:rsid w:val="00FC2238"/>
    <w:rsid w:val="00FC2979"/>
    <w:rsid w:val="00FC3109"/>
    <w:rsid w:val="00FC33A8"/>
    <w:rsid w:val="00FC3B8F"/>
    <w:rsid w:val="00FC3E99"/>
    <w:rsid w:val="00FC3FDB"/>
    <w:rsid w:val="00FC4B0E"/>
    <w:rsid w:val="00FC4CD0"/>
    <w:rsid w:val="00FC5208"/>
    <w:rsid w:val="00FC6036"/>
    <w:rsid w:val="00FC6308"/>
    <w:rsid w:val="00FC65C4"/>
    <w:rsid w:val="00FC65F1"/>
    <w:rsid w:val="00FC67F3"/>
    <w:rsid w:val="00FC6A07"/>
    <w:rsid w:val="00FC7743"/>
    <w:rsid w:val="00FC7AF3"/>
    <w:rsid w:val="00FD05F0"/>
    <w:rsid w:val="00FD127B"/>
    <w:rsid w:val="00FD17FC"/>
    <w:rsid w:val="00FD1B33"/>
    <w:rsid w:val="00FD2053"/>
    <w:rsid w:val="00FD2308"/>
    <w:rsid w:val="00FD23E4"/>
    <w:rsid w:val="00FD2F87"/>
    <w:rsid w:val="00FD35E4"/>
    <w:rsid w:val="00FD44F0"/>
    <w:rsid w:val="00FD4775"/>
    <w:rsid w:val="00FD5078"/>
    <w:rsid w:val="00FD5087"/>
    <w:rsid w:val="00FD5496"/>
    <w:rsid w:val="00FD5A08"/>
    <w:rsid w:val="00FD5C0E"/>
    <w:rsid w:val="00FD5EEC"/>
    <w:rsid w:val="00FD61A2"/>
    <w:rsid w:val="00FD630C"/>
    <w:rsid w:val="00FD6EAB"/>
    <w:rsid w:val="00FD6F17"/>
    <w:rsid w:val="00FD7A85"/>
    <w:rsid w:val="00FD7EB1"/>
    <w:rsid w:val="00FE0691"/>
    <w:rsid w:val="00FE0966"/>
    <w:rsid w:val="00FE11B0"/>
    <w:rsid w:val="00FE1860"/>
    <w:rsid w:val="00FE1BCF"/>
    <w:rsid w:val="00FE1ECB"/>
    <w:rsid w:val="00FE22E9"/>
    <w:rsid w:val="00FE2561"/>
    <w:rsid w:val="00FE272A"/>
    <w:rsid w:val="00FE2992"/>
    <w:rsid w:val="00FE2C34"/>
    <w:rsid w:val="00FE2E8C"/>
    <w:rsid w:val="00FE370F"/>
    <w:rsid w:val="00FE384E"/>
    <w:rsid w:val="00FE410A"/>
    <w:rsid w:val="00FE47A1"/>
    <w:rsid w:val="00FE4F79"/>
    <w:rsid w:val="00FE5240"/>
    <w:rsid w:val="00FE5342"/>
    <w:rsid w:val="00FE6B52"/>
    <w:rsid w:val="00FE6BA6"/>
    <w:rsid w:val="00FE6C38"/>
    <w:rsid w:val="00FE6C50"/>
    <w:rsid w:val="00FE6DC6"/>
    <w:rsid w:val="00FE7024"/>
    <w:rsid w:val="00FE7552"/>
    <w:rsid w:val="00FE7980"/>
    <w:rsid w:val="00FF0261"/>
    <w:rsid w:val="00FF02CE"/>
    <w:rsid w:val="00FF08BC"/>
    <w:rsid w:val="00FF09D0"/>
    <w:rsid w:val="00FF0A23"/>
    <w:rsid w:val="00FF124D"/>
    <w:rsid w:val="00FF1E30"/>
    <w:rsid w:val="00FF1ECA"/>
    <w:rsid w:val="00FF2975"/>
    <w:rsid w:val="00FF2AB2"/>
    <w:rsid w:val="00FF3329"/>
    <w:rsid w:val="00FF3717"/>
    <w:rsid w:val="00FF45AA"/>
    <w:rsid w:val="00FF48F5"/>
    <w:rsid w:val="00FF4B19"/>
    <w:rsid w:val="00FF557D"/>
    <w:rsid w:val="00FF5867"/>
    <w:rsid w:val="00FF5907"/>
    <w:rsid w:val="00FF5EE8"/>
    <w:rsid w:val="00FF61E4"/>
    <w:rsid w:val="00FF62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8D9837"/>
  <w15:docId w15:val="{675BA23F-E2F5-4BB4-9BE4-0AF85FC0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88F"/>
    <w:pPr>
      <w:suppressAutoHyphens/>
      <w:spacing w:line="240" w:lineRule="atLeast"/>
    </w:pPr>
    <w:rPr>
      <w:lang w:val="en-GB"/>
    </w:rPr>
  </w:style>
  <w:style w:type="paragraph" w:styleId="Heading1">
    <w:name w:val="heading 1"/>
    <w:aliases w:val="Table_G,h1,TRL Head1"/>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rPr>
      <w:rFonts w:cs="Courier New"/>
    </w:rPr>
  </w:style>
  <w:style w:type="paragraph" w:styleId="BodyText">
    <w:name w:val="Body Text"/>
    <w:basedOn w:val="Normal"/>
    <w:next w:val="Normal"/>
    <w:link w:val="BodyTextChar"/>
  </w:style>
  <w:style w:type="paragraph" w:styleId="BodyTextIndent">
    <w:name w:val="Body Text Indent"/>
    <w:basedOn w:val="Normal"/>
    <w:link w:val="BodyTextIndentChar"/>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uiPriority w:val="99"/>
    <w:rPr>
      <w:sz w:val="6"/>
    </w:rPr>
  </w:style>
  <w:style w:type="paragraph" w:styleId="CommentText">
    <w:name w:val="annotation text"/>
    <w:basedOn w:val="Normal"/>
    <w:link w:val="CommentTextChar"/>
    <w:uiPriority w:val="99"/>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link w:val="SubtitleChar"/>
    <w:uiPriority w:val="99"/>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paraChar">
    <w:name w:val="para Char"/>
    <w:link w:val="para"/>
    <w:locked/>
    <w:rsid w:val="004D525C"/>
    <w:rPr>
      <w:lang w:val="en-GB" w:eastAsia="en-US" w:bidi="ar-SA"/>
    </w:rPr>
  </w:style>
  <w:style w:type="paragraph" w:customStyle="1" w:styleId="para">
    <w:name w:val="para"/>
    <w:basedOn w:val="Normal"/>
    <w:link w:val="paraChar"/>
    <w:qFormat/>
    <w:rsid w:val="004D525C"/>
    <w:pPr>
      <w:spacing w:after="120"/>
      <w:ind w:left="2268" w:right="1134" w:hanging="1134"/>
      <w:jc w:val="both"/>
    </w:pPr>
  </w:style>
  <w:style w:type="paragraph" w:styleId="BalloonText">
    <w:name w:val="Balloon Text"/>
    <w:basedOn w:val="Normal"/>
    <w:link w:val="BalloonTextChar"/>
    <w:rsid w:val="00BB2B0A"/>
    <w:rPr>
      <w:rFonts w:ascii="Tahoma" w:hAnsi="Tahoma" w:cs="Tahoma"/>
      <w:sz w:val="16"/>
      <w:szCs w:val="16"/>
    </w:rPr>
  </w:style>
  <w:style w:type="paragraph" w:styleId="CommentSubject">
    <w:name w:val="annotation subject"/>
    <w:basedOn w:val="CommentText"/>
    <w:next w:val="CommentText"/>
    <w:link w:val="CommentSubjectChar"/>
    <w:rsid w:val="00DD4E78"/>
    <w:rPr>
      <w:b/>
      <w:bCs/>
    </w:rPr>
  </w:style>
  <w:style w:type="paragraph" w:styleId="TOC1">
    <w:name w:val="toc 1"/>
    <w:basedOn w:val="Normal"/>
    <w:next w:val="Normal"/>
    <w:autoRedefine/>
    <w:uiPriority w:val="39"/>
    <w:rsid w:val="00DC0F89"/>
    <w:pPr>
      <w:tabs>
        <w:tab w:val="left" w:pos="1100"/>
        <w:tab w:val="right" w:leader="dot" w:pos="8400"/>
      </w:tabs>
      <w:spacing w:after="120"/>
      <w:ind w:right="1242"/>
    </w:pPr>
  </w:style>
  <w:style w:type="paragraph" w:styleId="TOC2">
    <w:name w:val="toc 2"/>
    <w:basedOn w:val="Normal"/>
    <w:next w:val="Normal"/>
    <w:autoRedefine/>
    <w:uiPriority w:val="39"/>
    <w:rsid w:val="004C390E"/>
    <w:pPr>
      <w:tabs>
        <w:tab w:val="right" w:leader="dot" w:pos="8400"/>
      </w:tabs>
      <w:spacing w:after="120"/>
      <w:ind w:left="1599" w:right="1242" w:hanging="499"/>
    </w:pPr>
  </w:style>
  <w:style w:type="character" w:customStyle="1" w:styleId="SingleTxtGChar1">
    <w:name w:val="_ Single Txt_G Char1"/>
    <w:rsid w:val="00DC1A43"/>
    <w:rPr>
      <w:lang w:val="en-GB" w:eastAsia="en-US" w:bidi="ar-SA"/>
    </w:rPr>
  </w:style>
  <w:style w:type="character" w:customStyle="1" w:styleId="H1GChar">
    <w:name w:val="_ H_1_G Char"/>
    <w:link w:val="H1G"/>
    <w:rsid w:val="00DC1A43"/>
    <w:rPr>
      <w:b/>
      <w:sz w:val="24"/>
      <w:lang w:eastAsia="en-US"/>
    </w:rPr>
  </w:style>
  <w:style w:type="character" w:customStyle="1" w:styleId="FootnoteTextChar1">
    <w:name w:val="Footnote Text Char1"/>
    <w:aliases w:val="5_G Char,PP Char,Footnote Text Char Char,5_G_6 Char"/>
    <w:link w:val="FootnoteText"/>
    <w:locked/>
    <w:rsid w:val="00DC1A43"/>
    <w:rPr>
      <w:sz w:val="18"/>
      <w:lang w:eastAsia="en-US"/>
    </w:rPr>
  </w:style>
  <w:style w:type="character" w:customStyle="1" w:styleId="HChGChar">
    <w:name w:val="_ H _Ch_G Char"/>
    <w:link w:val="HChG"/>
    <w:rsid w:val="00DC1A43"/>
    <w:rPr>
      <w:b/>
      <w:sz w:val="28"/>
      <w:lang w:eastAsia="en-US"/>
    </w:rPr>
  </w:style>
  <w:style w:type="character" w:customStyle="1" w:styleId="H23GChar">
    <w:name w:val="_ H_2/3_G Char"/>
    <w:link w:val="H23G"/>
    <w:rsid w:val="00DC1A43"/>
    <w:rPr>
      <w:b/>
      <w:lang w:eastAsia="en-US"/>
    </w:rPr>
  </w:style>
  <w:style w:type="paragraph" w:customStyle="1" w:styleId="Default">
    <w:name w:val="Default"/>
    <w:rsid w:val="00001EC4"/>
    <w:pPr>
      <w:autoSpaceDE w:val="0"/>
      <w:autoSpaceDN w:val="0"/>
      <w:adjustRightInd w:val="0"/>
    </w:pPr>
    <w:rPr>
      <w:rFonts w:eastAsia="MS Mincho"/>
      <w:color w:val="000000"/>
      <w:sz w:val="24"/>
      <w:szCs w:val="24"/>
      <w:lang w:val="fr-FR" w:eastAsia="ja-JP"/>
    </w:rPr>
  </w:style>
  <w:style w:type="paragraph" w:customStyle="1" w:styleId="ColorfulShading-Accent11">
    <w:name w:val="Colorful Shading - Accent 11"/>
    <w:hidden/>
    <w:uiPriority w:val="99"/>
    <w:semiHidden/>
    <w:rsid w:val="00CF180F"/>
    <w:rPr>
      <w:lang w:val="en-GB"/>
    </w:rPr>
  </w:style>
  <w:style w:type="paragraph" w:customStyle="1" w:styleId="MediumList2-Accent21">
    <w:name w:val="Medium List 2 - Accent 21"/>
    <w:hidden/>
    <w:rsid w:val="008A0F11"/>
    <w:rPr>
      <w:lang w:val="en-GB"/>
    </w:rPr>
  </w:style>
  <w:style w:type="character" w:customStyle="1" w:styleId="FooterChar">
    <w:name w:val="Footer Char"/>
    <w:aliases w:val="3_G Char"/>
    <w:link w:val="Footer"/>
    <w:uiPriority w:val="99"/>
    <w:rsid w:val="009A2CD3"/>
    <w:rPr>
      <w:sz w:val="16"/>
      <w:lang w:val="en-GB"/>
    </w:rPr>
  </w:style>
  <w:style w:type="character" w:customStyle="1" w:styleId="Heading1Char">
    <w:name w:val="Heading 1 Char"/>
    <w:aliases w:val="Table_G Char,h1 Char,TRL Head1 Char"/>
    <w:link w:val="Heading1"/>
    <w:rsid w:val="009A2CD3"/>
    <w:rPr>
      <w:lang w:val="en-GB"/>
    </w:rPr>
  </w:style>
  <w:style w:type="character" w:customStyle="1" w:styleId="HeaderChar">
    <w:name w:val="Header Char"/>
    <w:aliases w:val="6_G Char"/>
    <w:link w:val="Header"/>
    <w:rsid w:val="009A2CD3"/>
    <w:rPr>
      <w:b/>
      <w:sz w:val="18"/>
      <w:lang w:val="en-GB"/>
    </w:rPr>
  </w:style>
  <w:style w:type="paragraph" w:customStyle="1" w:styleId="a">
    <w:name w:val="a)"/>
    <w:basedOn w:val="Normal"/>
    <w:qFormat/>
    <w:rsid w:val="009A2CD3"/>
    <w:pPr>
      <w:tabs>
        <w:tab w:val="decimal" w:pos="567"/>
      </w:tabs>
      <w:spacing w:after="120"/>
      <w:ind w:left="2835" w:right="1134" w:hanging="567"/>
      <w:jc w:val="both"/>
    </w:pPr>
    <w:rPr>
      <w:lang w:val="fr-CH"/>
    </w:rPr>
  </w:style>
  <w:style w:type="paragraph" w:customStyle="1" w:styleId="Point0">
    <w:name w:val="Point 0"/>
    <w:basedOn w:val="Normal"/>
    <w:rsid w:val="009A2CD3"/>
    <w:pPr>
      <w:suppressAutoHyphens w:val="0"/>
      <w:spacing w:before="120" w:after="120" w:line="240" w:lineRule="auto"/>
      <w:ind w:left="850" w:hanging="850"/>
      <w:jc w:val="both"/>
    </w:pPr>
    <w:rPr>
      <w:sz w:val="24"/>
      <w:lang w:eastAsia="en-GB"/>
    </w:rPr>
  </w:style>
  <w:style w:type="character" w:customStyle="1" w:styleId="NormalWebChar">
    <w:name w:val="Normal (Web) Char"/>
    <w:link w:val="NormalWeb"/>
    <w:rsid w:val="00007CEA"/>
    <w:rPr>
      <w:sz w:val="24"/>
      <w:szCs w:val="24"/>
      <w:lang w:val="en-GB"/>
    </w:rPr>
  </w:style>
  <w:style w:type="paragraph" w:styleId="ListParagraph">
    <w:name w:val="List Paragraph"/>
    <w:basedOn w:val="Normal"/>
    <w:uiPriority w:val="34"/>
    <w:qFormat/>
    <w:rsid w:val="003C20CD"/>
    <w:pPr>
      <w:suppressAutoHyphens w:val="0"/>
      <w:spacing w:line="240" w:lineRule="auto"/>
      <w:ind w:left="720"/>
      <w:contextualSpacing/>
    </w:pPr>
    <w:rPr>
      <w:rFonts w:ascii="Univers (W1)" w:hAnsi="Univers (W1)"/>
    </w:rPr>
  </w:style>
  <w:style w:type="character" w:customStyle="1" w:styleId="NumerazioneCar">
    <w:name w:val="Numerazione Car"/>
    <w:link w:val="Numerazione"/>
    <w:locked/>
    <w:rsid w:val="00DD0E4F"/>
    <w:rPr>
      <w:rFonts w:ascii="Arial" w:eastAsia="Calibri" w:hAnsi="Arial" w:cs="Arial"/>
      <w:sz w:val="24"/>
      <w:szCs w:val="24"/>
      <w:lang w:eastAsia="ja-JP"/>
    </w:rPr>
  </w:style>
  <w:style w:type="paragraph" w:customStyle="1" w:styleId="Numerazione">
    <w:name w:val="Numerazione"/>
    <w:basedOn w:val="Normal"/>
    <w:link w:val="NumerazioneCar"/>
    <w:qFormat/>
    <w:rsid w:val="00DD0E4F"/>
    <w:pPr>
      <w:numPr>
        <w:numId w:val="16"/>
      </w:numPr>
      <w:suppressAutoHyphens w:val="0"/>
      <w:spacing w:line="360" w:lineRule="auto"/>
    </w:pPr>
    <w:rPr>
      <w:rFonts w:ascii="Arial" w:eastAsia="Calibri" w:hAnsi="Arial" w:cs="Arial"/>
      <w:sz w:val="24"/>
      <w:szCs w:val="24"/>
      <w:lang w:val="en-US" w:eastAsia="ja-JP"/>
    </w:rPr>
  </w:style>
  <w:style w:type="paragraph" w:customStyle="1" w:styleId="Applicationdirecte">
    <w:name w:val="Application directe"/>
    <w:basedOn w:val="Normal"/>
    <w:next w:val="Normal"/>
    <w:semiHidden/>
    <w:rsid w:val="00BA4454"/>
    <w:pPr>
      <w:suppressAutoHyphens w:val="0"/>
      <w:spacing w:before="480" w:after="120" w:line="240" w:lineRule="auto"/>
      <w:jc w:val="both"/>
    </w:pPr>
    <w:rPr>
      <w:sz w:val="24"/>
      <w:lang w:eastAsia="en-GB"/>
    </w:rPr>
  </w:style>
  <w:style w:type="character" w:customStyle="1" w:styleId="Heading3Char">
    <w:name w:val="Heading 3 Char"/>
    <w:link w:val="Heading3"/>
    <w:rsid w:val="00EB52CB"/>
    <w:rPr>
      <w:lang w:val="en-GB"/>
    </w:rPr>
  </w:style>
  <w:style w:type="character" w:customStyle="1" w:styleId="BalloonTextChar">
    <w:name w:val="Balloon Text Char"/>
    <w:link w:val="BalloonText"/>
    <w:rsid w:val="00745D82"/>
    <w:rPr>
      <w:rFonts w:ascii="Tahoma" w:hAnsi="Tahoma" w:cs="Tahoma"/>
      <w:sz w:val="16"/>
      <w:szCs w:val="16"/>
      <w:lang w:val="en-GB"/>
    </w:rPr>
  </w:style>
  <w:style w:type="character" w:customStyle="1" w:styleId="Heading4Char">
    <w:name w:val="Heading 4 Char"/>
    <w:link w:val="Heading4"/>
    <w:rsid w:val="00614F41"/>
    <w:rPr>
      <w:lang w:val="en-GB"/>
    </w:rPr>
  </w:style>
  <w:style w:type="table" w:customStyle="1" w:styleId="TableGrid10">
    <w:name w:val="Table Grid1"/>
    <w:basedOn w:val="TableNormal"/>
    <w:next w:val="TableGrid"/>
    <w:uiPriority w:val="59"/>
    <w:rsid w:val="0085078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link w:val="CommentText"/>
    <w:uiPriority w:val="99"/>
    <w:rsid w:val="003B744D"/>
    <w:rPr>
      <w:lang w:val="en-GB"/>
    </w:rPr>
  </w:style>
  <w:style w:type="paragraph" w:customStyle="1" w:styleId="Text1">
    <w:name w:val="Text 1"/>
    <w:basedOn w:val="Normal"/>
    <w:rsid w:val="00BA7806"/>
    <w:pPr>
      <w:suppressAutoHyphens w:val="0"/>
      <w:spacing w:before="120" w:after="120" w:line="240" w:lineRule="auto"/>
      <w:ind w:left="851"/>
      <w:jc w:val="both"/>
    </w:pPr>
    <w:rPr>
      <w:sz w:val="24"/>
    </w:rPr>
  </w:style>
  <w:style w:type="paragraph" w:customStyle="1" w:styleId="ManualNumPar2">
    <w:name w:val="Manual NumPar 2"/>
    <w:basedOn w:val="Normal"/>
    <w:next w:val="Normal"/>
    <w:rsid w:val="00BA7806"/>
    <w:pPr>
      <w:suppressAutoHyphens w:val="0"/>
      <w:spacing w:before="120" w:after="120" w:line="240" w:lineRule="auto"/>
      <w:ind w:left="850" w:hanging="850"/>
      <w:jc w:val="both"/>
    </w:pPr>
    <w:rPr>
      <w:sz w:val="24"/>
      <w:szCs w:val="24"/>
      <w:lang w:eastAsia="de-DE"/>
    </w:rPr>
  </w:style>
  <w:style w:type="paragraph" w:customStyle="1" w:styleId="Tiret1">
    <w:name w:val="Tiret 1"/>
    <w:basedOn w:val="Normal"/>
    <w:semiHidden/>
    <w:rsid w:val="00BA7806"/>
    <w:pPr>
      <w:tabs>
        <w:tab w:val="num" w:pos="709"/>
      </w:tabs>
      <w:suppressAutoHyphens w:val="0"/>
      <w:spacing w:before="120" w:after="120" w:line="240" w:lineRule="auto"/>
      <w:ind w:left="709" w:hanging="709"/>
      <w:jc w:val="both"/>
    </w:pPr>
    <w:rPr>
      <w:sz w:val="24"/>
      <w:lang w:eastAsia="en-GB"/>
    </w:rPr>
  </w:style>
  <w:style w:type="character" w:customStyle="1" w:styleId="UnresolvedMention1">
    <w:name w:val="Unresolved Mention1"/>
    <w:basedOn w:val="DefaultParagraphFont"/>
    <w:uiPriority w:val="99"/>
    <w:semiHidden/>
    <w:unhideWhenUsed/>
    <w:rsid w:val="00D97837"/>
    <w:rPr>
      <w:color w:val="808080"/>
      <w:shd w:val="clear" w:color="auto" w:fill="E6E6E6"/>
    </w:rPr>
  </w:style>
  <w:style w:type="paragraph" w:customStyle="1" w:styleId="CM1">
    <w:name w:val="CM1"/>
    <w:basedOn w:val="Normal"/>
    <w:next w:val="Normal"/>
    <w:uiPriority w:val="99"/>
    <w:rsid w:val="00853799"/>
    <w:pPr>
      <w:suppressAutoHyphens w:val="0"/>
      <w:autoSpaceDE w:val="0"/>
      <w:autoSpaceDN w:val="0"/>
      <w:adjustRightInd w:val="0"/>
      <w:spacing w:line="240" w:lineRule="auto"/>
    </w:pPr>
    <w:rPr>
      <w:rFonts w:ascii="Helvetica Linotype" w:hAnsi="Helvetica Linotype"/>
      <w:sz w:val="24"/>
      <w:szCs w:val="24"/>
      <w:lang w:eastAsia="en-GB"/>
    </w:rPr>
  </w:style>
  <w:style w:type="character" w:customStyle="1" w:styleId="UnresolvedMention2">
    <w:name w:val="Unresolved Mention2"/>
    <w:basedOn w:val="DefaultParagraphFont"/>
    <w:uiPriority w:val="99"/>
    <w:semiHidden/>
    <w:unhideWhenUsed/>
    <w:rsid w:val="00522D91"/>
    <w:rPr>
      <w:color w:val="808080"/>
      <w:shd w:val="clear" w:color="auto" w:fill="E6E6E6"/>
    </w:rPr>
  </w:style>
  <w:style w:type="paragraph" w:styleId="Revision">
    <w:name w:val="Revision"/>
    <w:hidden/>
    <w:uiPriority w:val="99"/>
    <w:semiHidden/>
    <w:rsid w:val="0030077E"/>
    <w:rPr>
      <w:lang w:val="en-GB"/>
    </w:rPr>
  </w:style>
  <w:style w:type="character" w:customStyle="1" w:styleId="UnresolvedMention3">
    <w:name w:val="Unresolved Mention3"/>
    <w:basedOn w:val="DefaultParagraphFont"/>
    <w:uiPriority w:val="99"/>
    <w:semiHidden/>
    <w:unhideWhenUsed/>
    <w:rsid w:val="00972999"/>
    <w:rPr>
      <w:color w:val="605E5C"/>
      <w:shd w:val="clear" w:color="auto" w:fill="E1DFDD"/>
    </w:rPr>
  </w:style>
  <w:style w:type="character" w:customStyle="1" w:styleId="Heading2Char">
    <w:name w:val="Heading 2 Char"/>
    <w:link w:val="Heading2"/>
    <w:rsid w:val="00546F23"/>
    <w:rPr>
      <w:lang w:val="en-GB"/>
    </w:rPr>
  </w:style>
  <w:style w:type="character" w:customStyle="1" w:styleId="Heading5Char">
    <w:name w:val="Heading 5 Char"/>
    <w:link w:val="Heading5"/>
    <w:rsid w:val="00546F23"/>
    <w:rPr>
      <w:lang w:val="en-GB"/>
    </w:rPr>
  </w:style>
  <w:style w:type="character" w:customStyle="1" w:styleId="Heading6Char">
    <w:name w:val="Heading 6 Char"/>
    <w:link w:val="Heading6"/>
    <w:rsid w:val="00546F23"/>
    <w:rPr>
      <w:lang w:val="en-GB"/>
    </w:rPr>
  </w:style>
  <w:style w:type="character" w:customStyle="1" w:styleId="Heading7Char">
    <w:name w:val="Heading 7 Char"/>
    <w:link w:val="Heading7"/>
    <w:rsid w:val="00546F23"/>
    <w:rPr>
      <w:lang w:val="en-GB"/>
    </w:rPr>
  </w:style>
  <w:style w:type="character" w:customStyle="1" w:styleId="Heading8Char">
    <w:name w:val="Heading 8 Char"/>
    <w:link w:val="Heading8"/>
    <w:rsid w:val="00546F23"/>
    <w:rPr>
      <w:lang w:val="en-GB"/>
    </w:rPr>
  </w:style>
  <w:style w:type="character" w:customStyle="1" w:styleId="Heading9Char">
    <w:name w:val="Heading 9 Char"/>
    <w:link w:val="Heading9"/>
    <w:rsid w:val="00546F23"/>
    <w:rPr>
      <w:lang w:val="en-GB"/>
    </w:rPr>
  </w:style>
  <w:style w:type="paragraph" w:customStyle="1" w:styleId="XHeadline">
    <w:name w:val="X Headline"/>
    <w:basedOn w:val="Normal"/>
    <w:next w:val="Normal"/>
    <w:qFormat/>
    <w:rsid w:val="00546F23"/>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rsid w:val="00546F23"/>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qFormat/>
    <w:rsid w:val="00546F23"/>
    <w:pPr>
      <w:numPr>
        <w:ilvl w:val="2"/>
        <w:numId w:val="21"/>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qFormat/>
    <w:rsid w:val="00546F23"/>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character" w:customStyle="1" w:styleId="CommentTextChar1">
    <w:name w:val="Comment Text Char1"/>
    <w:uiPriority w:val="99"/>
    <w:rsid w:val="00546F23"/>
    <w:rPr>
      <w:lang w:eastAsia="en-US"/>
    </w:rPr>
  </w:style>
  <w:style w:type="character" w:customStyle="1" w:styleId="CommentSubjectChar">
    <w:name w:val="Comment Subject Char"/>
    <w:link w:val="CommentSubject"/>
    <w:rsid w:val="00546F23"/>
    <w:rPr>
      <w:b/>
      <w:bCs/>
      <w:lang w:val="en-GB"/>
    </w:rPr>
  </w:style>
  <w:style w:type="paragraph" w:styleId="Caption">
    <w:name w:val="caption"/>
    <w:basedOn w:val="Normal"/>
    <w:next w:val="Normal"/>
    <w:uiPriority w:val="35"/>
    <w:qFormat/>
    <w:rsid w:val="00546F23"/>
    <w:pPr>
      <w:suppressAutoHyphens w:val="0"/>
      <w:spacing w:line="240" w:lineRule="auto"/>
      <w:ind w:left="567" w:firstLine="567"/>
      <w:jc w:val="both"/>
    </w:pPr>
    <w:rPr>
      <w:bCs/>
      <w:lang w:eastAsia="de-DE"/>
    </w:rPr>
  </w:style>
  <w:style w:type="paragraph" w:customStyle="1" w:styleId="Definition">
    <w:name w:val="Definition"/>
    <w:basedOn w:val="Normal"/>
    <w:next w:val="Normal"/>
    <w:rsid w:val="00546F23"/>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NormalLeft">
    <w:name w:val="Normal Left"/>
    <w:basedOn w:val="Normal"/>
    <w:rsid w:val="00546F23"/>
    <w:pPr>
      <w:suppressAutoHyphens w:val="0"/>
      <w:spacing w:before="120" w:after="120" w:line="240" w:lineRule="auto"/>
      <w:jc w:val="both"/>
    </w:pPr>
    <w:rPr>
      <w:sz w:val="24"/>
      <w:lang w:eastAsia="ko-KR"/>
    </w:rPr>
  </w:style>
  <w:style w:type="paragraph" w:customStyle="1" w:styleId="XXHeadline">
    <w:name w:val="X.X Headline"/>
    <w:basedOn w:val="Normal"/>
    <w:next w:val="Normal"/>
    <w:qFormat/>
    <w:rsid w:val="00546F23"/>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rsid w:val="00546F23"/>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rsid w:val="00546F23"/>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bCs/>
      <w:sz w:val="24"/>
      <w:szCs w:val="24"/>
      <w:u w:val="single"/>
      <w:lang w:eastAsia="ja-JP"/>
    </w:rPr>
  </w:style>
  <w:style w:type="character" w:customStyle="1" w:styleId="BodyTextChar">
    <w:name w:val="Body Text Char"/>
    <w:link w:val="BodyText"/>
    <w:rsid w:val="00546F23"/>
    <w:rPr>
      <w:lang w:val="en-GB"/>
    </w:rPr>
  </w:style>
  <w:style w:type="character" w:customStyle="1" w:styleId="BodyTextChar1">
    <w:name w:val="Body Text Char1"/>
    <w:rsid w:val="00546F23"/>
    <w:rPr>
      <w:lang w:eastAsia="en-US"/>
    </w:rPr>
  </w:style>
  <w:style w:type="character" w:customStyle="1" w:styleId="BodyText3Char">
    <w:name w:val="Body Text 3 Char"/>
    <w:link w:val="BodyText3"/>
    <w:rsid w:val="00546F23"/>
    <w:rPr>
      <w:sz w:val="16"/>
      <w:szCs w:val="16"/>
      <w:lang w:val="en-GB"/>
    </w:rPr>
  </w:style>
  <w:style w:type="character" w:customStyle="1" w:styleId="BodyText3Char1">
    <w:name w:val="Body Text 3 Char1"/>
    <w:rsid w:val="00546F23"/>
    <w:rPr>
      <w:sz w:val="16"/>
      <w:szCs w:val="16"/>
      <w:lang w:eastAsia="en-US"/>
    </w:rPr>
  </w:style>
  <w:style w:type="character" w:customStyle="1" w:styleId="BodyTextIndent2Char">
    <w:name w:val="Body Text Indent 2 Char"/>
    <w:link w:val="BodyTextIndent2"/>
    <w:rsid w:val="00546F23"/>
    <w:rPr>
      <w:lang w:val="en-GB"/>
    </w:rPr>
  </w:style>
  <w:style w:type="character" w:customStyle="1" w:styleId="BodyTextIndent2Char1">
    <w:name w:val="Body Text Indent 2 Char1"/>
    <w:rsid w:val="00546F23"/>
    <w:rPr>
      <w:lang w:eastAsia="en-US"/>
    </w:rPr>
  </w:style>
  <w:style w:type="character" w:customStyle="1" w:styleId="BodyTextIndent3Char">
    <w:name w:val="Body Text Indent 3 Char"/>
    <w:link w:val="BodyTextIndent3"/>
    <w:rsid w:val="00546F23"/>
    <w:rPr>
      <w:sz w:val="16"/>
      <w:szCs w:val="16"/>
      <w:lang w:val="en-GB"/>
    </w:rPr>
  </w:style>
  <w:style w:type="character" w:customStyle="1" w:styleId="BodyTextIndent3Char1">
    <w:name w:val="Body Text Indent 3 Char1"/>
    <w:rsid w:val="00546F23"/>
    <w:rPr>
      <w:sz w:val="16"/>
      <w:szCs w:val="16"/>
      <w:lang w:eastAsia="en-US"/>
    </w:rPr>
  </w:style>
  <w:style w:type="character" w:customStyle="1" w:styleId="BodyTextIndentChar">
    <w:name w:val="Body Text Indent Char"/>
    <w:link w:val="BodyTextIndent"/>
    <w:rsid w:val="00546F23"/>
    <w:rPr>
      <w:lang w:val="en-GB"/>
    </w:rPr>
  </w:style>
  <w:style w:type="character" w:customStyle="1" w:styleId="BodyTextIndentChar1">
    <w:name w:val="Body Text Indent Char1"/>
    <w:rsid w:val="00546F23"/>
    <w:rPr>
      <w:lang w:eastAsia="en-US"/>
    </w:rPr>
  </w:style>
  <w:style w:type="character" w:customStyle="1" w:styleId="PlainTextChar">
    <w:name w:val="Plain Text Char"/>
    <w:link w:val="PlainText"/>
    <w:uiPriority w:val="99"/>
    <w:rsid w:val="00546F23"/>
    <w:rPr>
      <w:rFonts w:cs="Courier New"/>
      <w:lang w:val="en-GB"/>
    </w:rPr>
  </w:style>
  <w:style w:type="character" w:customStyle="1" w:styleId="PlainTextChar1">
    <w:name w:val="Plain Text Char1"/>
    <w:rsid w:val="00546F23"/>
    <w:rPr>
      <w:rFonts w:ascii="Courier New" w:hAnsi="Courier New" w:cs="Courier New"/>
      <w:lang w:eastAsia="en-US"/>
    </w:rPr>
  </w:style>
  <w:style w:type="paragraph" w:customStyle="1" w:styleId="tableau">
    <w:name w:val="tableau"/>
    <w:basedOn w:val="Normal"/>
    <w:next w:val="Normal"/>
    <w:rsid w:val="00546F23"/>
    <w:pPr>
      <w:suppressAutoHyphens w:val="0"/>
      <w:spacing w:before="40" w:after="40" w:line="210" w:lineRule="exact"/>
      <w:jc w:val="both"/>
    </w:pPr>
    <w:rPr>
      <w:rFonts w:ascii="Helvetica" w:hAnsi="Helvetica"/>
      <w:sz w:val="18"/>
      <w:lang w:val="fr-FR" w:eastAsia="de-DE"/>
    </w:rPr>
  </w:style>
  <w:style w:type="character" w:customStyle="1" w:styleId="DocumentMapChar">
    <w:name w:val="Document Map Char"/>
    <w:link w:val="DocumentMap"/>
    <w:rsid w:val="00546F23"/>
    <w:rPr>
      <w:rFonts w:ascii="Tahoma" w:hAnsi="Tahoma" w:cs="Tahoma"/>
      <w:sz w:val="16"/>
      <w:szCs w:val="16"/>
    </w:rPr>
  </w:style>
  <w:style w:type="paragraph" w:styleId="DocumentMap">
    <w:name w:val="Document Map"/>
    <w:basedOn w:val="Normal"/>
    <w:link w:val="DocumentMapChar"/>
    <w:rsid w:val="00546F23"/>
    <w:pPr>
      <w:suppressAutoHyphens w:val="0"/>
      <w:spacing w:line="240" w:lineRule="auto"/>
      <w:jc w:val="both"/>
    </w:pPr>
    <w:rPr>
      <w:rFonts w:ascii="Tahoma" w:hAnsi="Tahoma" w:cs="Tahoma"/>
      <w:sz w:val="16"/>
      <w:szCs w:val="16"/>
      <w:lang w:val="en-US"/>
    </w:rPr>
  </w:style>
  <w:style w:type="character" w:customStyle="1" w:styleId="DocumentMapChar1">
    <w:name w:val="Document Map Char1"/>
    <w:basedOn w:val="DefaultParagraphFont"/>
    <w:rsid w:val="00546F23"/>
    <w:rPr>
      <w:rFonts w:ascii="Segoe UI" w:hAnsi="Segoe UI" w:cs="Segoe UI"/>
      <w:sz w:val="16"/>
      <w:szCs w:val="16"/>
      <w:lang w:val="en-GB"/>
    </w:rPr>
  </w:style>
  <w:style w:type="paragraph" w:styleId="TOC3">
    <w:name w:val="toc 3"/>
    <w:basedOn w:val="Normal"/>
    <w:next w:val="Normal"/>
    <w:autoRedefine/>
    <w:uiPriority w:val="39"/>
    <w:rsid w:val="00546F23"/>
    <w:pPr>
      <w:suppressAutoHyphens w:val="0"/>
      <w:spacing w:line="240" w:lineRule="auto"/>
      <w:ind w:left="480"/>
    </w:pPr>
    <w:rPr>
      <w:rFonts w:ascii="Calibri" w:hAnsi="Calibri"/>
      <w:i/>
      <w:iCs/>
    </w:rPr>
  </w:style>
  <w:style w:type="paragraph" w:customStyle="1" w:styleId="XXXXHeadline">
    <w:name w:val="X.X.X.X. Headline"/>
    <w:basedOn w:val="XXXHeadline"/>
    <w:next w:val="Normal"/>
    <w:qFormat/>
    <w:rsid w:val="00546F23"/>
    <w:pPr>
      <w:numPr>
        <w:ilvl w:val="0"/>
        <w:numId w:val="0"/>
      </w:numPr>
      <w:tabs>
        <w:tab w:val="num" w:pos="3272"/>
      </w:tabs>
      <w:ind w:left="1418" w:hanging="1418"/>
      <w:outlineLvl w:val="3"/>
    </w:pPr>
  </w:style>
  <w:style w:type="paragraph" w:customStyle="1" w:styleId="XXXXXHeadline">
    <w:name w:val="X.X.X.X.X. Headline"/>
    <w:basedOn w:val="XXXXHeadline"/>
    <w:qFormat/>
    <w:rsid w:val="00546F23"/>
    <w:pPr>
      <w:tabs>
        <w:tab w:val="clear" w:pos="3272"/>
      </w:tabs>
      <w:outlineLvl w:val="4"/>
    </w:pPr>
  </w:style>
  <w:style w:type="paragraph" w:customStyle="1" w:styleId="XXXXXXHeadline">
    <w:name w:val="X.X.X.X.X.X. Headline"/>
    <w:basedOn w:val="XXXXXHeadline"/>
    <w:qFormat/>
    <w:rsid w:val="00546F23"/>
    <w:pPr>
      <w:tabs>
        <w:tab w:val="num" w:pos="1800"/>
      </w:tabs>
      <w:outlineLvl w:val="5"/>
    </w:pPr>
  </w:style>
  <w:style w:type="paragraph" w:customStyle="1" w:styleId="XXXXXXXHeadline">
    <w:name w:val="X.X.X.X.X.X.X. Headline"/>
    <w:basedOn w:val="XXXXXXHeadline"/>
    <w:qFormat/>
    <w:rsid w:val="00546F23"/>
    <w:pPr>
      <w:tabs>
        <w:tab w:val="clear" w:pos="1800"/>
      </w:tabs>
      <w:outlineLvl w:val="6"/>
    </w:pPr>
  </w:style>
  <w:style w:type="paragraph" w:customStyle="1" w:styleId="Headline01">
    <w:name w:val="Headline01"/>
    <w:basedOn w:val="Normal"/>
    <w:next w:val="Normal"/>
    <w:rsid w:val="00546F23"/>
    <w:pPr>
      <w:tabs>
        <w:tab w:val="left" w:pos="851"/>
      </w:tabs>
      <w:suppressAutoHyphens w:val="0"/>
      <w:spacing w:line="240" w:lineRule="auto"/>
      <w:jc w:val="both"/>
      <w:outlineLvl w:val="0"/>
    </w:pPr>
    <w:rPr>
      <w:sz w:val="24"/>
    </w:rPr>
  </w:style>
  <w:style w:type="paragraph" w:customStyle="1" w:styleId="1">
    <w:name w:val="1"/>
    <w:rsid w:val="00546F23"/>
    <w:rPr>
      <w:lang w:val="en-GB" w:eastAsia="en-GB"/>
    </w:rPr>
  </w:style>
  <w:style w:type="character" w:customStyle="1" w:styleId="TableFootNoteXref">
    <w:name w:val="TableFootNoteXref"/>
    <w:rsid w:val="00546F23"/>
    <w:rPr>
      <w:position w:val="6"/>
      <w:sz w:val="16"/>
    </w:rPr>
  </w:style>
  <w:style w:type="paragraph" w:customStyle="1" w:styleId="Funotentext1">
    <w:name w:val="Fußnotentext1"/>
    <w:basedOn w:val="Normal"/>
    <w:next w:val="Normal"/>
    <w:rsid w:val="00546F23"/>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rsid w:val="00546F23"/>
    <w:pPr>
      <w:keepNext/>
      <w:suppressAutoHyphens w:val="0"/>
      <w:spacing w:before="300" w:after="220" w:line="240" w:lineRule="auto"/>
      <w:outlineLvl w:val="0"/>
    </w:pPr>
    <w:rPr>
      <w:sz w:val="24"/>
    </w:rPr>
  </w:style>
  <w:style w:type="character" w:customStyle="1" w:styleId="texhtml">
    <w:name w:val="texhtml"/>
    <w:rsid w:val="00546F23"/>
  </w:style>
  <w:style w:type="character" w:styleId="IntenseEmphasis">
    <w:name w:val="Intense Emphasis"/>
    <w:uiPriority w:val="21"/>
    <w:qFormat/>
    <w:rsid w:val="00546F23"/>
    <w:rPr>
      <w:b/>
      <w:bCs/>
      <w:i/>
      <w:iCs/>
      <w:color w:val="4F81BD"/>
    </w:rPr>
  </w:style>
  <w:style w:type="character" w:customStyle="1" w:styleId="EndnoteTextChar">
    <w:name w:val="Endnote Text Char"/>
    <w:aliases w:val="2_G Char"/>
    <w:link w:val="EndnoteText"/>
    <w:rsid w:val="00546F23"/>
    <w:rPr>
      <w:sz w:val="18"/>
      <w:lang w:val="x-none"/>
    </w:rPr>
  </w:style>
  <w:style w:type="paragraph" w:styleId="TOC4">
    <w:name w:val="toc 4"/>
    <w:basedOn w:val="Normal"/>
    <w:next w:val="Normal"/>
    <w:autoRedefine/>
    <w:uiPriority w:val="39"/>
    <w:rsid w:val="00546F23"/>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39"/>
    <w:rsid w:val="00546F23"/>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39"/>
    <w:rsid w:val="00546F23"/>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39"/>
    <w:rsid w:val="00546F23"/>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39"/>
    <w:rsid w:val="00546F23"/>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39"/>
    <w:rsid w:val="00546F23"/>
    <w:pPr>
      <w:suppressAutoHyphens w:val="0"/>
      <w:spacing w:line="276" w:lineRule="auto"/>
      <w:ind w:left="1760"/>
    </w:pPr>
    <w:rPr>
      <w:rFonts w:ascii="Calibri" w:eastAsia="Calibri" w:hAnsi="Calibri" w:cs="Calibri"/>
      <w:sz w:val="18"/>
      <w:szCs w:val="18"/>
      <w:lang w:val="de-DE"/>
    </w:rPr>
  </w:style>
  <w:style w:type="paragraph" w:customStyle="1" w:styleId="Listenabsatz1">
    <w:name w:val="Listenabsatz1"/>
    <w:basedOn w:val="Normal"/>
    <w:rsid w:val="00546F23"/>
    <w:pPr>
      <w:suppressAutoHyphens w:val="0"/>
      <w:spacing w:after="200" w:line="276" w:lineRule="auto"/>
      <w:ind w:left="720"/>
    </w:pPr>
    <w:rPr>
      <w:rFonts w:ascii="Calibri" w:eastAsia="MS Mincho" w:hAnsi="Calibri"/>
      <w:sz w:val="22"/>
      <w:szCs w:val="22"/>
      <w:lang w:val="de-DE"/>
    </w:rPr>
  </w:style>
  <w:style w:type="paragraph" w:styleId="Index1">
    <w:name w:val="index 1"/>
    <w:basedOn w:val="Normal"/>
    <w:next w:val="Normal"/>
    <w:autoRedefine/>
    <w:unhideWhenUsed/>
    <w:rsid w:val="00546F23"/>
    <w:pPr>
      <w:suppressAutoHyphens w:val="0"/>
      <w:spacing w:line="240" w:lineRule="auto"/>
      <w:ind w:left="240" w:hanging="240"/>
      <w:jc w:val="both"/>
    </w:pPr>
    <w:rPr>
      <w:sz w:val="24"/>
    </w:rPr>
  </w:style>
  <w:style w:type="paragraph" w:styleId="IndexHeading">
    <w:name w:val="index heading"/>
    <w:basedOn w:val="Normal"/>
    <w:next w:val="Index1"/>
    <w:rsid w:val="00546F23"/>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character" w:styleId="PlaceholderText">
    <w:name w:val="Placeholder Text"/>
    <w:uiPriority w:val="99"/>
    <w:semiHidden/>
    <w:rsid w:val="00546F23"/>
    <w:rPr>
      <w:color w:val="808080"/>
    </w:rPr>
  </w:style>
  <w:style w:type="numbering" w:customStyle="1" w:styleId="KeineListe1">
    <w:name w:val="Keine Liste1"/>
    <w:next w:val="NoList"/>
    <w:uiPriority w:val="99"/>
    <w:semiHidden/>
    <w:unhideWhenUsed/>
    <w:rsid w:val="00546F23"/>
  </w:style>
  <w:style w:type="paragraph" w:styleId="NoSpacing">
    <w:name w:val="No Spacing"/>
    <w:uiPriority w:val="1"/>
    <w:qFormat/>
    <w:rsid w:val="00546F23"/>
    <w:pPr>
      <w:jc w:val="both"/>
    </w:pPr>
    <w:rPr>
      <w:sz w:val="24"/>
      <w:lang w:val="en-GB"/>
    </w:rPr>
  </w:style>
  <w:style w:type="paragraph" w:customStyle="1" w:styleId="Body">
    <w:name w:val="Body"/>
    <w:basedOn w:val="Normal"/>
    <w:rsid w:val="00546F23"/>
    <w:pPr>
      <w:suppressAutoHyphens w:val="0"/>
      <w:spacing w:before="240" w:line="240" w:lineRule="auto"/>
      <w:jc w:val="both"/>
    </w:pPr>
    <w:rPr>
      <w:rFonts w:ascii="Arial" w:hAnsi="Arial"/>
      <w:color w:val="000000"/>
      <w:lang w:val="en-US"/>
    </w:rPr>
  </w:style>
  <w:style w:type="paragraph" w:customStyle="1" w:styleId="default0">
    <w:name w:val="default"/>
    <w:basedOn w:val="Normal"/>
    <w:rsid w:val="00546F23"/>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qFormat/>
    <w:rsid w:val="00546F23"/>
    <w:pPr>
      <w:numPr>
        <w:numId w:val="22"/>
      </w:numPr>
      <w:tabs>
        <w:tab w:val="left" w:pos="227"/>
      </w:tabs>
      <w:suppressAutoHyphens w:val="0"/>
      <w:spacing w:line="284" w:lineRule="atLeast"/>
      <w:ind w:left="0"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546F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546F23"/>
    <w:rPr>
      <w:rFonts w:ascii="Arial" w:hAnsi="Arial" w:cs="Arial"/>
      <w:sz w:val="19"/>
      <w:szCs w:val="19"/>
    </w:rPr>
  </w:style>
  <w:style w:type="character" w:customStyle="1" w:styleId="Textkrper3Zchn1">
    <w:name w:val="Textkörper 3 Zchn1"/>
    <w:rsid w:val="00546F23"/>
    <w:rPr>
      <w:rFonts w:ascii="Arial" w:hAnsi="Arial" w:cs="Arial"/>
      <w:sz w:val="16"/>
      <w:szCs w:val="16"/>
    </w:rPr>
  </w:style>
  <w:style w:type="character" w:customStyle="1" w:styleId="Textkrper-Einzug2Zchn1">
    <w:name w:val="Textkörper-Einzug 2 Zchn1"/>
    <w:rsid w:val="00546F23"/>
    <w:rPr>
      <w:rFonts w:ascii="Arial" w:hAnsi="Arial" w:cs="Arial"/>
      <w:sz w:val="19"/>
      <w:szCs w:val="19"/>
    </w:rPr>
  </w:style>
  <w:style w:type="character" w:customStyle="1" w:styleId="Textkrper-Einzug3Zchn1">
    <w:name w:val="Textkörper-Einzug 3 Zchn1"/>
    <w:rsid w:val="00546F23"/>
    <w:rPr>
      <w:rFonts w:ascii="Arial" w:hAnsi="Arial" w:cs="Arial"/>
      <w:sz w:val="16"/>
      <w:szCs w:val="16"/>
    </w:rPr>
  </w:style>
  <w:style w:type="character" w:customStyle="1" w:styleId="Textkrper-ZeileneinzugZchn1">
    <w:name w:val="Textkörper-Zeileneinzug Zchn1"/>
    <w:rsid w:val="00546F23"/>
    <w:rPr>
      <w:rFonts w:ascii="Arial" w:hAnsi="Arial" w:cs="Arial"/>
      <w:sz w:val="19"/>
      <w:szCs w:val="19"/>
    </w:rPr>
  </w:style>
  <w:style w:type="character" w:customStyle="1" w:styleId="NurTextZchn1">
    <w:name w:val="Nur Text Zchn1"/>
    <w:rsid w:val="00546F23"/>
    <w:rPr>
      <w:rFonts w:ascii="Consolas" w:hAnsi="Consolas" w:cs="Consolas"/>
      <w:sz w:val="21"/>
      <w:szCs w:val="21"/>
    </w:rPr>
  </w:style>
  <w:style w:type="character" w:customStyle="1" w:styleId="DokumentstrukturZchn1">
    <w:name w:val="Dokumentstruktur Zchn1"/>
    <w:rsid w:val="00546F23"/>
    <w:rPr>
      <w:rFonts w:ascii="Tahoma" w:hAnsi="Tahoma" w:cs="Tahoma"/>
      <w:sz w:val="16"/>
      <w:szCs w:val="16"/>
    </w:rPr>
  </w:style>
  <w:style w:type="character" w:customStyle="1" w:styleId="EndnotentextZchn1">
    <w:name w:val="Endnotentext Zchn1"/>
    <w:rsid w:val="00546F23"/>
    <w:rPr>
      <w:rFonts w:ascii="Arial" w:hAnsi="Arial" w:cs="Arial"/>
    </w:rPr>
  </w:style>
  <w:style w:type="paragraph" w:customStyle="1" w:styleId="Verzeichnis41">
    <w:name w:val="Verzeichnis 41"/>
    <w:basedOn w:val="Normal"/>
    <w:next w:val="Normal"/>
    <w:autoRedefine/>
    <w:rsid w:val="00546F23"/>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546F23"/>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546F23"/>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546F23"/>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546F23"/>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546F23"/>
    <w:pPr>
      <w:suppressAutoHyphens w:val="0"/>
      <w:spacing w:line="276" w:lineRule="auto"/>
      <w:ind w:left="1760"/>
    </w:pPr>
    <w:rPr>
      <w:rFonts w:ascii="Calibri" w:eastAsia="Calibri" w:hAnsi="Calibri" w:cs="Calibri"/>
      <w:sz w:val="18"/>
      <w:szCs w:val="18"/>
      <w:lang w:val="de-DE"/>
    </w:rPr>
  </w:style>
  <w:style w:type="numbering" w:customStyle="1" w:styleId="KeineListe11">
    <w:name w:val="Keine Liste11"/>
    <w:next w:val="NoList"/>
    <w:uiPriority w:val="99"/>
    <w:semiHidden/>
    <w:unhideWhenUsed/>
    <w:rsid w:val="00546F23"/>
  </w:style>
  <w:style w:type="paragraph" w:customStyle="1" w:styleId="font5">
    <w:name w:val="font5"/>
    <w:basedOn w:val="Normal"/>
    <w:rsid w:val="00546F23"/>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7">
    <w:name w:val="xl67"/>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8">
    <w:name w:val="xl68"/>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lang w:eastAsia="en-GB"/>
    </w:rPr>
  </w:style>
  <w:style w:type="paragraph" w:customStyle="1" w:styleId="xl69">
    <w:name w:val="xl69"/>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rsid w:val="00546F23"/>
    <w:pPr>
      <w:suppressAutoHyphens w:val="0"/>
      <w:spacing w:before="100" w:beforeAutospacing="1" w:after="100" w:afterAutospacing="1" w:line="240" w:lineRule="auto"/>
      <w:textAlignment w:val="center"/>
    </w:pPr>
    <w:rPr>
      <w:lang w:eastAsia="en-GB"/>
    </w:rPr>
  </w:style>
  <w:style w:type="paragraph" w:customStyle="1" w:styleId="xl72">
    <w:name w:val="xl72"/>
    <w:basedOn w:val="Normal"/>
    <w:rsid w:val="00546F23"/>
    <w:pPr>
      <w:suppressAutoHyphens w:val="0"/>
      <w:spacing w:before="100" w:beforeAutospacing="1" w:after="100" w:afterAutospacing="1" w:line="240" w:lineRule="auto"/>
    </w:pPr>
    <w:rPr>
      <w:lang w:eastAsia="en-GB"/>
    </w:rPr>
  </w:style>
  <w:style w:type="paragraph" w:customStyle="1" w:styleId="xl73">
    <w:name w:val="xl73"/>
    <w:basedOn w:val="Normal"/>
    <w:rsid w:val="00546F23"/>
    <w:pPr>
      <w:pBdr>
        <w:bottom w:val="single" w:sz="4" w:space="0" w:color="auto"/>
      </w:pBdr>
      <w:suppressAutoHyphens w:val="0"/>
      <w:spacing w:before="100" w:beforeAutospacing="1" w:after="100" w:afterAutospacing="1" w:line="240" w:lineRule="auto"/>
      <w:textAlignment w:val="center"/>
    </w:pPr>
    <w:rPr>
      <w:lang w:eastAsia="en-GB"/>
    </w:rPr>
  </w:style>
  <w:style w:type="paragraph" w:customStyle="1" w:styleId="xl74">
    <w:name w:val="xl74"/>
    <w:basedOn w:val="Normal"/>
    <w:rsid w:val="00546F23"/>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rsid w:val="00546F23"/>
    <w:pPr>
      <w:pBdr>
        <w:top w:val="single" w:sz="8" w:space="0" w:color="auto"/>
      </w:pBdr>
      <w:suppressAutoHyphens w:val="0"/>
      <w:spacing w:before="100" w:beforeAutospacing="1" w:after="100" w:afterAutospacing="1" w:line="240" w:lineRule="auto"/>
      <w:textAlignment w:val="center"/>
    </w:pPr>
    <w:rPr>
      <w:i/>
      <w:iCs/>
      <w:sz w:val="16"/>
      <w:szCs w:val="16"/>
      <w:lang w:eastAsia="en-GB"/>
    </w:rPr>
  </w:style>
  <w:style w:type="paragraph" w:customStyle="1" w:styleId="xl76">
    <w:name w:val="xl76"/>
    <w:basedOn w:val="Normal"/>
    <w:rsid w:val="00546F23"/>
    <w:pPr>
      <w:pBdr>
        <w:bottom w:val="single" w:sz="8" w:space="0" w:color="auto"/>
      </w:pBdr>
      <w:suppressAutoHyphens w:val="0"/>
      <w:spacing w:before="100" w:beforeAutospacing="1" w:after="100" w:afterAutospacing="1" w:line="240" w:lineRule="auto"/>
      <w:textAlignment w:val="center"/>
    </w:pPr>
    <w:rPr>
      <w:lang w:eastAsia="en-GB"/>
    </w:rPr>
  </w:style>
  <w:style w:type="paragraph" w:customStyle="1" w:styleId="xl64">
    <w:name w:val="xl64"/>
    <w:basedOn w:val="Normal"/>
    <w:rsid w:val="00546F23"/>
    <w:pPr>
      <w:suppressAutoHyphens w:val="0"/>
      <w:spacing w:before="100" w:beforeAutospacing="1" w:after="100" w:afterAutospacing="1" w:line="240" w:lineRule="auto"/>
      <w:textAlignment w:val="center"/>
    </w:pPr>
    <w:rPr>
      <w:lang w:eastAsia="en-GB"/>
    </w:rPr>
  </w:style>
  <w:style w:type="paragraph" w:customStyle="1" w:styleId="xl65">
    <w:name w:val="xl65"/>
    <w:basedOn w:val="Normal"/>
    <w:rsid w:val="00546F23"/>
    <w:pPr>
      <w:suppressAutoHyphens w:val="0"/>
      <w:spacing w:before="100" w:beforeAutospacing="1" w:after="100" w:afterAutospacing="1" w:line="240" w:lineRule="auto"/>
      <w:textAlignment w:val="center"/>
    </w:pPr>
    <w:rPr>
      <w:lang w:eastAsia="en-GB"/>
    </w:rPr>
  </w:style>
  <w:style w:type="paragraph" w:customStyle="1" w:styleId="TableHeading">
    <w:name w:val="Table Heading"/>
    <w:basedOn w:val="Normal"/>
    <w:rsid w:val="00546F23"/>
    <w:pPr>
      <w:tabs>
        <w:tab w:val="left" w:pos="1134"/>
      </w:tabs>
      <w:suppressAutoHyphens w:val="0"/>
      <w:spacing w:before="40" w:after="20" w:line="240" w:lineRule="auto"/>
      <w:ind w:left="1134"/>
    </w:pPr>
    <w:rPr>
      <w:rFonts w:cs="Arial"/>
      <w:b/>
      <w:bCs/>
      <w:szCs w:val="32"/>
    </w:rPr>
  </w:style>
  <w:style w:type="table" w:customStyle="1" w:styleId="Tabellenraster2">
    <w:name w:val="Tabellenraster2"/>
    <w:basedOn w:val="TableNormal"/>
    <w:next w:val="TableGrid"/>
    <w:uiPriority w:val="59"/>
    <w:rsid w:val="00546F23"/>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ofFigures">
    <w:name w:val="table of figures"/>
    <w:basedOn w:val="Normal"/>
    <w:next w:val="Normal"/>
    <w:uiPriority w:val="99"/>
    <w:rsid w:val="00546F23"/>
    <w:pPr>
      <w:widowControl w:val="0"/>
      <w:suppressAutoHyphens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546F23"/>
    <w:pPr>
      <w:suppressAutoHyphens w:val="0"/>
      <w:spacing w:before="100" w:beforeAutospacing="1" w:after="100" w:afterAutospacing="1" w:line="240" w:lineRule="auto"/>
    </w:pPr>
    <w:rPr>
      <w:sz w:val="24"/>
      <w:szCs w:val="22"/>
      <w:lang w:val="nl-NL" w:eastAsia="nl-NL"/>
    </w:rPr>
  </w:style>
  <w:style w:type="character" w:customStyle="1" w:styleId="text">
    <w:name w:val="text"/>
    <w:rsid w:val="00546F23"/>
  </w:style>
  <w:style w:type="table" w:customStyle="1" w:styleId="Rastertabel41">
    <w:name w:val="Rastertabel 41"/>
    <w:basedOn w:val="TableNormal"/>
    <w:uiPriority w:val="49"/>
    <w:rsid w:val="00546F23"/>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itleChar">
    <w:name w:val="Subtitle Char"/>
    <w:basedOn w:val="DefaultParagraphFont"/>
    <w:link w:val="Subtitle"/>
    <w:uiPriority w:val="99"/>
    <w:rsid w:val="00546F23"/>
    <w:rPr>
      <w:rFonts w:ascii="Arial" w:hAnsi="Arial" w:cs="Arial"/>
      <w:sz w:val="24"/>
      <w:szCs w:val="24"/>
      <w:lang w:val="en-GB"/>
    </w:rPr>
  </w:style>
  <w:style w:type="character" w:customStyle="1" w:styleId="OndertitelChar">
    <w:name w:val="Ondertitel Char"/>
    <w:basedOn w:val="DefaultParagraphFont"/>
    <w:rsid w:val="00546F23"/>
    <w:rPr>
      <w:rFonts w:ascii="Calibri Light" w:eastAsia="SimSun"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546F23"/>
    <w:rPr>
      <w:rFonts w:ascii="Calibri" w:eastAsia="SimSun" w:hAnsi="Calibri" w:cs="Arial"/>
    </w:rPr>
  </w:style>
  <w:style w:type="paragraph" w:customStyle="1" w:styleId="En-tte1">
    <w:name w:val="En-tête1"/>
    <w:basedOn w:val="Normal"/>
    <w:qFormat/>
    <w:rsid w:val="00546F23"/>
    <w:pPr>
      <w:tabs>
        <w:tab w:val="center" w:pos="4677"/>
        <w:tab w:val="right" w:pos="9355"/>
      </w:tabs>
      <w:spacing w:line="240" w:lineRule="auto"/>
    </w:pPr>
    <w:rPr>
      <w:color w:val="00000A"/>
      <w:sz w:val="24"/>
      <w:szCs w:val="24"/>
      <w:lang w:val="fr-FR" w:eastAsia="ar-SA"/>
    </w:rPr>
  </w:style>
  <w:style w:type="table" w:customStyle="1" w:styleId="TableGrid11">
    <w:name w:val="Table Grid11"/>
    <w:basedOn w:val="TableNormal"/>
    <w:next w:val="TableGrid"/>
    <w:uiPriority w:val="59"/>
    <w:rsid w:val="00546F23"/>
    <w:pPr>
      <w:suppressAutoHyphens/>
      <w:spacing w:line="240" w:lineRule="atLeast"/>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0">
    <w:name w:val="リスト段落1"/>
    <w:basedOn w:val="Normal"/>
    <w:rsid w:val="00546F23"/>
    <w:pPr>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Normal"/>
    <w:rsid w:val="00546F23"/>
    <w:pPr>
      <w:suppressAutoHyphens w:val="0"/>
      <w:spacing w:before="100" w:beforeAutospacing="1" w:after="100" w:afterAutospacing="1" w:line="240" w:lineRule="auto"/>
    </w:pPr>
    <w:rPr>
      <w:sz w:val="24"/>
      <w:szCs w:val="24"/>
      <w:lang w:val="en-IE" w:eastAsia="en-IE"/>
    </w:rPr>
  </w:style>
  <w:style w:type="paragraph" w:customStyle="1" w:styleId="xmsocommenttext">
    <w:name w:val="x_msocommenttext"/>
    <w:basedOn w:val="Normal"/>
    <w:rsid w:val="00546F23"/>
    <w:pPr>
      <w:suppressAutoHyphens w:val="0"/>
      <w:spacing w:before="100" w:beforeAutospacing="1" w:after="100" w:afterAutospacing="1" w:line="240" w:lineRule="auto"/>
    </w:pPr>
    <w:rPr>
      <w:sz w:val="24"/>
      <w:szCs w:val="24"/>
      <w:lang w:val="en-IE" w:eastAsia="en-IE"/>
    </w:rPr>
  </w:style>
  <w:style w:type="character" w:customStyle="1" w:styleId="breadcrumbitem">
    <w:name w:val="breadcrumbitem"/>
    <w:basedOn w:val="DefaultParagraphFont"/>
    <w:rsid w:val="00546F23"/>
  </w:style>
  <w:style w:type="character" w:styleId="UnresolvedMention">
    <w:name w:val="Unresolved Mention"/>
    <w:basedOn w:val="DefaultParagraphFont"/>
    <w:uiPriority w:val="99"/>
    <w:semiHidden/>
    <w:unhideWhenUsed/>
    <w:rsid w:val="00A2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508">
      <w:bodyDiv w:val="1"/>
      <w:marLeft w:val="0"/>
      <w:marRight w:val="0"/>
      <w:marTop w:val="0"/>
      <w:marBottom w:val="0"/>
      <w:divBdr>
        <w:top w:val="none" w:sz="0" w:space="0" w:color="auto"/>
        <w:left w:val="none" w:sz="0" w:space="0" w:color="auto"/>
        <w:bottom w:val="none" w:sz="0" w:space="0" w:color="auto"/>
        <w:right w:val="none" w:sz="0" w:space="0" w:color="auto"/>
      </w:divBdr>
    </w:div>
    <w:div w:id="17583476">
      <w:bodyDiv w:val="1"/>
      <w:marLeft w:val="0"/>
      <w:marRight w:val="0"/>
      <w:marTop w:val="0"/>
      <w:marBottom w:val="0"/>
      <w:divBdr>
        <w:top w:val="none" w:sz="0" w:space="0" w:color="auto"/>
        <w:left w:val="none" w:sz="0" w:space="0" w:color="auto"/>
        <w:bottom w:val="none" w:sz="0" w:space="0" w:color="auto"/>
        <w:right w:val="none" w:sz="0" w:space="0" w:color="auto"/>
      </w:divBdr>
    </w:div>
    <w:div w:id="31618593">
      <w:bodyDiv w:val="1"/>
      <w:marLeft w:val="0"/>
      <w:marRight w:val="0"/>
      <w:marTop w:val="0"/>
      <w:marBottom w:val="0"/>
      <w:divBdr>
        <w:top w:val="none" w:sz="0" w:space="0" w:color="auto"/>
        <w:left w:val="none" w:sz="0" w:space="0" w:color="auto"/>
        <w:bottom w:val="none" w:sz="0" w:space="0" w:color="auto"/>
        <w:right w:val="none" w:sz="0" w:space="0" w:color="auto"/>
      </w:divBdr>
    </w:div>
    <w:div w:id="39013353">
      <w:bodyDiv w:val="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
        <w:div w:id="1756321815">
          <w:marLeft w:val="0"/>
          <w:marRight w:val="0"/>
          <w:marTop w:val="0"/>
          <w:marBottom w:val="0"/>
          <w:divBdr>
            <w:top w:val="none" w:sz="0" w:space="0" w:color="auto"/>
            <w:left w:val="none" w:sz="0" w:space="0" w:color="auto"/>
            <w:bottom w:val="none" w:sz="0" w:space="0" w:color="auto"/>
            <w:right w:val="none" w:sz="0" w:space="0" w:color="auto"/>
          </w:divBdr>
        </w:div>
      </w:divsChild>
    </w:div>
    <w:div w:id="40054485">
      <w:bodyDiv w:val="1"/>
      <w:marLeft w:val="0"/>
      <w:marRight w:val="0"/>
      <w:marTop w:val="0"/>
      <w:marBottom w:val="0"/>
      <w:divBdr>
        <w:top w:val="none" w:sz="0" w:space="0" w:color="auto"/>
        <w:left w:val="none" w:sz="0" w:space="0" w:color="auto"/>
        <w:bottom w:val="none" w:sz="0" w:space="0" w:color="auto"/>
        <w:right w:val="none" w:sz="0" w:space="0" w:color="auto"/>
      </w:divBdr>
    </w:div>
    <w:div w:id="63991518">
      <w:bodyDiv w:val="1"/>
      <w:marLeft w:val="0"/>
      <w:marRight w:val="0"/>
      <w:marTop w:val="0"/>
      <w:marBottom w:val="0"/>
      <w:divBdr>
        <w:top w:val="none" w:sz="0" w:space="0" w:color="auto"/>
        <w:left w:val="none" w:sz="0" w:space="0" w:color="auto"/>
        <w:bottom w:val="none" w:sz="0" w:space="0" w:color="auto"/>
        <w:right w:val="none" w:sz="0" w:space="0" w:color="auto"/>
      </w:divBdr>
    </w:div>
    <w:div w:id="72941654">
      <w:bodyDiv w:val="1"/>
      <w:marLeft w:val="0"/>
      <w:marRight w:val="0"/>
      <w:marTop w:val="0"/>
      <w:marBottom w:val="0"/>
      <w:divBdr>
        <w:top w:val="none" w:sz="0" w:space="0" w:color="auto"/>
        <w:left w:val="none" w:sz="0" w:space="0" w:color="auto"/>
        <w:bottom w:val="none" w:sz="0" w:space="0" w:color="auto"/>
        <w:right w:val="none" w:sz="0" w:space="0" w:color="auto"/>
      </w:divBdr>
      <w:divsChild>
        <w:div w:id="1223174490">
          <w:marLeft w:val="0"/>
          <w:marRight w:val="0"/>
          <w:marTop w:val="0"/>
          <w:marBottom w:val="0"/>
          <w:divBdr>
            <w:top w:val="none" w:sz="0" w:space="0" w:color="auto"/>
            <w:left w:val="none" w:sz="0" w:space="0" w:color="auto"/>
            <w:bottom w:val="none" w:sz="0" w:space="0" w:color="auto"/>
            <w:right w:val="none" w:sz="0" w:space="0" w:color="auto"/>
          </w:divBdr>
        </w:div>
        <w:div w:id="2108377942">
          <w:marLeft w:val="0"/>
          <w:marRight w:val="0"/>
          <w:marTop w:val="0"/>
          <w:marBottom w:val="0"/>
          <w:divBdr>
            <w:top w:val="none" w:sz="0" w:space="0" w:color="auto"/>
            <w:left w:val="none" w:sz="0" w:space="0" w:color="auto"/>
            <w:bottom w:val="none" w:sz="0" w:space="0" w:color="auto"/>
            <w:right w:val="none" w:sz="0" w:space="0" w:color="auto"/>
          </w:divBdr>
        </w:div>
      </w:divsChild>
    </w:div>
    <w:div w:id="100493453">
      <w:bodyDiv w:val="1"/>
      <w:marLeft w:val="0"/>
      <w:marRight w:val="0"/>
      <w:marTop w:val="0"/>
      <w:marBottom w:val="0"/>
      <w:divBdr>
        <w:top w:val="none" w:sz="0" w:space="0" w:color="auto"/>
        <w:left w:val="none" w:sz="0" w:space="0" w:color="auto"/>
        <w:bottom w:val="none" w:sz="0" w:space="0" w:color="auto"/>
        <w:right w:val="none" w:sz="0" w:space="0" w:color="auto"/>
      </w:divBdr>
    </w:div>
    <w:div w:id="102502947">
      <w:bodyDiv w:val="1"/>
      <w:marLeft w:val="0"/>
      <w:marRight w:val="0"/>
      <w:marTop w:val="0"/>
      <w:marBottom w:val="0"/>
      <w:divBdr>
        <w:top w:val="none" w:sz="0" w:space="0" w:color="auto"/>
        <w:left w:val="none" w:sz="0" w:space="0" w:color="auto"/>
        <w:bottom w:val="none" w:sz="0" w:space="0" w:color="auto"/>
        <w:right w:val="none" w:sz="0" w:space="0" w:color="auto"/>
      </w:divBdr>
      <w:divsChild>
        <w:div w:id="331447437">
          <w:marLeft w:val="0"/>
          <w:marRight w:val="0"/>
          <w:marTop w:val="0"/>
          <w:marBottom w:val="0"/>
          <w:divBdr>
            <w:top w:val="none" w:sz="0" w:space="0" w:color="auto"/>
            <w:left w:val="none" w:sz="0" w:space="0" w:color="auto"/>
            <w:bottom w:val="none" w:sz="0" w:space="0" w:color="auto"/>
            <w:right w:val="none" w:sz="0" w:space="0" w:color="auto"/>
          </w:divBdr>
        </w:div>
        <w:div w:id="347679186">
          <w:marLeft w:val="0"/>
          <w:marRight w:val="0"/>
          <w:marTop w:val="0"/>
          <w:marBottom w:val="0"/>
          <w:divBdr>
            <w:top w:val="none" w:sz="0" w:space="0" w:color="auto"/>
            <w:left w:val="none" w:sz="0" w:space="0" w:color="auto"/>
            <w:bottom w:val="none" w:sz="0" w:space="0" w:color="auto"/>
            <w:right w:val="none" w:sz="0" w:space="0" w:color="auto"/>
          </w:divBdr>
        </w:div>
        <w:div w:id="577398722">
          <w:marLeft w:val="0"/>
          <w:marRight w:val="0"/>
          <w:marTop w:val="0"/>
          <w:marBottom w:val="0"/>
          <w:divBdr>
            <w:top w:val="none" w:sz="0" w:space="0" w:color="auto"/>
            <w:left w:val="none" w:sz="0" w:space="0" w:color="auto"/>
            <w:bottom w:val="none" w:sz="0" w:space="0" w:color="auto"/>
            <w:right w:val="none" w:sz="0" w:space="0" w:color="auto"/>
          </w:divBdr>
        </w:div>
        <w:div w:id="590554909">
          <w:marLeft w:val="0"/>
          <w:marRight w:val="0"/>
          <w:marTop w:val="0"/>
          <w:marBottom w:val="0"/>
          <w:divBdr>
            <w:top w:val="none" w:sz="0" w:space="0" w:color="auto"/>
            <w:left w:val="none" w:sz="0" w:space="0" w:color="auto"/>
            <w:bottom w:val="none" w:sz="0" w:space="0" w:color="auto"/>
            <w:right w:val="none" w:sz="0" w:space="0" w:color="auto"/>
          </w:divBdr>
        </w:div>
        <w:div w:id="1179468798">
          <w:marLeft w:val="0"/>
          <w:marRight w:val="0"/>
          <w:marTop w:val="0"/>
          <w:marBottom w:val="0"/>
          <w:divBdr>
            <w:top w:val="none" w:sz="0" w:space="0" w:color="auto"/>
            <w:left w:val="none" w:sz="0" w:space="0" w:color="auto"/>
            <w:bottom w:val="none" w:sz="0" w:space="0" w:color="auto"/>
            <w:right w:val="none" w:sz="0" w:space="0" w:color="auto"/>
          </w:divBdr>
        </w:div>
        <w:div w:id="1216964604">
          <w:marLeft w:val="0"/>
          <w:marRight w:val="0"/>
          <w:marTop w:val="0"/>
          <w:marBottom w:val="0"/>
          <w:divBdr>
            <w:top w:val="none" w:sz="0" w:space="0" w:color="auto"/>
            <w:left w:val="none" w:sz="0" w:space="0" w:color="auto"/>
            <w:bottom w:val="none" w:sz="0" w:space="0" w:color="auto"/>
            <w:right w:val="none" w:sz="0" w:space="0" w:color="auto"/>
          </w:divBdr>
        </w:div>
        <w:div w:id="1417901074">
          <w:marLeft w:val="0"/>
          <w:marRight w:val="0"/>
          <w:marTop w:val="0"/>
          <w:marBottom w:val="0"/>
          <w:divBdr>
            <w:top w:val="none" w:sz="0" w:space="0" w:color="auto"/>
            <w:left w:val="none" w:sz="0" w:space="0" w:color="auto"/>
            <w:bottom w:val="none" w:sz="0" w:space="0" w:color="auto"/>
            <w:right w:val="none" w:sz="0" w:space="0" w:color="auto"/>
          </w:divBdr>
        </w:div>
        <w:div w:id="1692956322">
          <w:marLeft w:val="0"/>
          <w:marRight w:val="0"/>
          <w:marTop w:val="0"/>
          <w:marBottom w:val="0"/>
          <w:divBdr>
            <w:top w:val="none" w:sz="0" w:space="0" w:color="auto"/>
            <w:left w:val="none" w:sz="0" w:space="0" w:color="auto"/>
            <w:bottom w:val="none" w:sz="0" w:space="0" w:color="auto"/>
            <w:right w:val="none" w:sz="0" w:space="0" w:color="auto"/>
          </w:divBdr>
        </w:div>
        <w:div w:id="1864321800">
          <w:marLeft w:val="0"/>
          <w:marRight w:val="0"/>
          <w:marTop w:val="0"/>
          <w:marBottom w:val="0"/>
          <w:divBdr>
            <w:top w:val="none" w:sz="0" w:space="0" w:color="auto"/>
            <w:left w:val="none" w:sz="0" w:space="0" w:color="auto"/>
            <w:bottom w:val="none" w:sz="0" w:space="0" w:color="auto"/>
            <w:right w:val="none" w:sz="0" w:space="0" w:color="auto"/>
          </w:divBdr>
        </w:div>
        <w:div w:id="1901209685">
          <w:marLeft w:val="0"/>
          <w:marRight w:val="0"/>
          <w:marTop w:val="0"/>
          <w:marBottom w:val="0"/>
          <w:divBdr>
            <w:top w:val="none" w:sz="0" w:space="0" w:color="auto"/>
            <w:left w:val="none" w:sz="0" w:space="0" w:color="auto"/>
            <w:bottom w:val="none" w:sz="0" w:space="0" w:color="auto"/>
            <w:right w:val="none" w:sz="0" w:space="0" w:color="auto"/>
          </w:divBdr>
        </w:div>
      </w:divsChild>
    </w:div>
    <w:div w:id="123734861">
      <w:bodyDiv w:val="1"/>
      <w:marLeft w:val="0"/>
      <w:marRight w:val="0"/>
      <w:marTop w:val="0"/>
      <w:marBottom w:val="0"/>
      <w:divBdr>
        <w:top w:val="none" w:sz="0" w:space="0" w:color="auto"/>
        <w:left w:val="none" w:sz="0" w:space="0" w:color="auto"/>
        <w:bottom w:val="none" w:sz="0" w:space="0" w:color="auto"/>
        <w:right w:val="none" w:sz="0" w:space="0" w:color="auto"/>
      </w:divBdr>
      <w:divsChild>
        <w:div w:id="698121724">
          <w:marLeft w:val="0"/>
          <w:marRight w:val="0"/>
          <w:marTop w:val="0"/>
          <w:marBottom w:val="0"/>
          <w:divBdr>
            <w:top w:val="none" w:sz="0" w:space="0" w:color="auto"/>
            <w:left w:val="none" w:sz="0" w:space="0" w:color="auto"/>
            <w:bottom w:val="none" w:sz="0" w:space="0" w:color="auto"/>
            <w:right w:val="none" w:sz="0" w:space="0" w:color="auto"/>
          </w:divBdr>
        </w:div>
        <w:div w:id="1351758728">
          <w:marLeft w:val="0"/>
          <w:marRight w:val="0"/>
          <w:marTop w:val="0"/>
          <w:marBottom w:val="0"/>
          <w:divBdr>
            <w:top w:val="none" w:sz="0" w:space="0" w:color="auto"/>
            <w:left w:val="none" w:sz="0" w:space="0" w:color="auto"/>
            <w:bottom w:val="none" w:sz="0" w:space="0" w:color="auto"/>
            <w:right w:val="none" w:sz="0" w:space="0" w:color="auto"/>
          </w:divBdr>
        </w:div>
      </w:divsChild>
    </w:div>
    <w:div w:id="141167146">
      <w:bodyDiv w:val="1"/>
      <w:marLeft w:val="0"/>
      <w:marRight w:val="0"/>
      <w:marTop w:val="0"/>
      <w:marBottom w:val="0"/>
      <w:divBdr>
        <w:top w:val="none" w:sz="0" w:space="0" w:color="auto"/>
        <w:left w:val="none" w:sz="0" w:space="0" w:color="auto"/>
        <w:bottom w:val="none" w:sz="0" w:space="0" w:color="auto"/>
        <w:right w:val="none" w:sz="0" w:space="0" w:color="auto"/>
      </w:divBdr>
      <w:divsChild>
        <w:div w:id="21631094">
          <w:marLeft w:val="0"/>
          <w:marRight w:val="0"/>
          <w:marTop w:val="0"/>
          <w:marBottom w:val="0"/>
          <w:divBdr>
            <w:top w:val="none" w:sz="0" w:space="0" w:color="auto"/>
            <w:left w:val="none" w:sz="0" w:space="0" w:color="auto"/>
            <w:bottom w:val="none" w:sz="0" w:space="0" w:color="auto"/>
            <w:right w:val="none" w:sz="0" w:space="0" w:color="auto"/>
          </w:divBdr>
        </w:div>
        <w:div w:id="426661877">
          <w:marLeft w:val="0"/>
          <w:marRight w:val="0"/>
          <w:marTop w:val="0"/>
          <w:marBottom w:val="0"/>
          <w:divBdr>
            <w:top w:val="none" w:sz="0" w:space="0" w:color="auto"/>
            <w:left w:val="none" w:sz="0" w:space="0" w:color="auto"/>
            <w:bottom w:val="none" w:sz="0" w:space="0" w:color="auto"/>
            <w:right w:val="none" w:sz="0" w:space="0" w:color="auto"/>
          </w:divBdr>
        </w:div>
        <w:div w:id="484854674">
          <w:marLeft w:val="0"/>
          <w:marRight w:val="0"/>
          <w:marTop w:val="0"/>
          <w:marBottom w:val="0"/>
          <w:divBdr>
            <w:top w:val="none" w:sz="0" w:space="0" w:color="auto"/>
            <w:left w:val="none" w:sz="0" w:space="0" w:color="auto"/>
            <w:bottom w:val="none" w:sz="0" w:space="0" w:color="auto"/>
            <w:right w:val="none" w:sz="0" w:space="0" w:color="auto"/>
          </w:divBdr>
        </w:div>
        <w:div w:id="1233199228">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66313805">
          <w:marLeft w:val="0"/>
          <w:marRight w:val="0"/>
          <w:marTop w:val="0"/>
          <w:marBottom w:val="0"/>
          <w:divBdr>
            <w:top w:val="none" w:sz="0" w:space="0" w:color="auto"/>
            <w:left w:val="none" w:sz="0" w:space="0" w:color="auto"/>
            <w:bottom w:val="none" w:sz="0" w:space="0" w:color="auto"/>
            <w:right w:val="none" w:sz="0" w:space="0" w:color="auto"/>
          </w:divBdr>
        </w:div>
        <w:div w:id="1784575315">
          <w:marLeft w:val="0"/>
          <w:marRight w:val="0"/>
          <w:marTop w:val="0"/>
          <w:marBottom w:val="0"/>
          <w:divBdr>
            <w:top w:val="none" w:sz="0" w:space="0" w:color="auto"/>
            <w:left w:val="none" w:sz="0" w:space="0" w:color="auto"/>
            <w:bottom w:val="none" w:sz="0" w:space="0" w:color="auto"/>
            <w:right w:val="none" w:sz="0" w:space="0" w:color="auto"/>
          </w:divBdr>
        </w:div>
      </w:divsChild>
    </w:div>
    <w:div w:id="216860156">
      <w:bodyDiv w:val="1"/>
      <w:marLeft w:val="0"/>
      <w:marRight w:val="0"/>
      <w:marTop w:val="0"/>
      <w:marBottom w:val="0"/>
      <w:divBdr>
        <w:top w:val="none" w:sz="0" w:space="0" w:color="auto"/>
        <w:left w:val="none" w:sz="0" w:space="0" w:color="auto"/>
        <w:bottom w:val="none" w:sz="0" w:space="0" w:color="auto"/>
        <w:right w:val="none" w:sz="0" w:space="0" w:color="auto"/>
      </w:divBdr>
    </w:div>
    <w:div w:id="224923853">
      <w:bodyDiv w:val="1"/>
      <w:marLeft w:val="0"/>
      <w:marRight w:val="0"/>
      <w:marTop w:val="0"/>
      <w:marBottom w:val="0"/>
      <w:divBdr>
        <w:top w:val="none" w:sz="0" w:space="0" w:color="auto"/>
        <w:left w:val="none" w:sz="0" w:space="0" w:color="auto"/>
        <w:bottom w:val="none" w:sz="0" w:space="0" w:color="auto"/>
        <w:right w:val="none" w:sz="0" w:space="0" w:color="auto"/>
      </w:divBdr>
      <w:divsChild>
        <w:div w:id="263464449">
          <w:marLeft w:val="0"/>
          <w:marRight w:val="0"/>
          <w:marTop w:val="0"/>
          <w:marBottom w:val="0"/>
          <w:divBdr>
            <w:top w:val="none" w:sz="0" w:space="0" w:color="auto"/>
            <w:left w:val="none" w:sz="0" w:space="0" w:color="auto"/>
            <w:bottom w:val="none" w:sz="0" w:space="0" w:color="auto"/>
            <w:right w:val="none" w:sz="0" w:space="0" w:color="auto"/>
          </w:divBdr>
        </w:div>
        <w:div w:id="1610774997">
          <w:marLeft w:val="0"/>
          <w:marRight w:val="0"/>
          <w:marTop w:val="0"/>
          <w:marBottom w:val="0"/>
          <w:divBdr>
            <w:top w:val="none" w:sz="0" w:space="0" w:color="auto"/>
            <w:left w:val="none" w:sz="0" w:space="0" w:color="auto"/>
            <w:bottom w:val="none" w:sz="0" w:space="0" w:color="auto"/>
            <w:right w:val="none" w:sz="0" w:space="0" w:color="auto"/>
          </w:divBdr>
        </w:div>
      </w:divsChild>
    </w:div>
    <w:div w:id="231042477">
      <w:bodyDiv w:val="1"/>
      <w:marLeft w:val="0"/>
      <w:marRight w:val="0"/>
      <w:marTop w:val="0"/>
      <w:marBottom w:val="0"/>
      <w:divBdr>
        <w:top w:val="none" w:sz="0" w:space="0" w:color="auto"/>
        <w:left w:val="none" w:sz="0" w:space="0" w:color="auto"/>
        <w:bottom w:val="none" w:sz="0" w:space="0" w:color="auto"/>
        <w:right w:val="none" w:sz="0" w:space="0" w:color="auto"/>
      </w:divBdr>
      <w:divsChild>
        <w:div w:id="570819966">
          <w:marLeft w:val="0"/>
          <w:marRight w:val="0"/>
          <w:marTop w:val="0"/>
          <w:marBottom w:val="0"/>
          <w:divBdr>
            <w:top w:val="none" w:sz="0" w:space="0" w:color="auto"/>
            <w:left w:val="none" w:sz="0" w:space="0" w:color="auto"/>
            <w:bottom w:val="none" w:sz="0" w:space="0" w:color="auto"/>
            <w:right w:val="none" w:sz="0" w:space="0" w:color="auto"/>
          </w:divBdr>
        </w:div>
        <w:div w:id="655456277">
          <w:marLeft w:val="0"/>
          <w:marRight w:val="0"/>
          <w:marTop w:val="0"/>
          <w:marBottom w:val="0"/>
          <w:divBdr>
            <w:top w:val="none" w:sz="0" w:space="0" w:color="auto"/>
            <w:left w:val="none" w:sz="0" w:space="0" w:color="auto"/>
            <w:bottom w:val="none" w:sz="0" w:space="0" w:color="auto"/>
            <w:right w:val="none" w:sz="0" w:space="0" w:color="auto"/>
          </w:divBdr>
        </w:div>
        <w:div w:id="1121998888">
          <w:marLeft w:val="0"/>
          <w:marRight w:val="0"/>
          <w:marTop w:val="0"/>
          <w:marBottom w:val="0"/>
          <w:divBdr>
            <w:top w:val="none" w:sz="0" w:space="0" w:color="auto"/>
            <w:left w:val="none" w:sz="0" w:space="0" w:color="auto"/>
            <w:bottom w:val="none" w:sz="0" w:space="0" w:color="auto"/>
            <w:right w:val="none" w:sz="0" w:space="0" w:color="auto"/>
          </w:divBdr>
        </w:div>
        <w:div w:id="1174804034">
          <w:marLeft w:val="0"/>
          <w:marRight w:val="0"/>
          <w:marTop w:val="0"/>
          <w:marBottom w:val="0"/>
          <w:divBdr>
            <w:top w:val="none" w:sz="0" w:space="0" w:color="auto"/>
            <w:left w:val="none" w:sz="0" w:space="0" w:color="auto"/>
            <w:bottom w:val="none" w:sz="0" w:space="0" w:color="auto"/>
            <w:right w:val="none" w:sz="0" w:space="0" w:color="auto"/>
          </w:divBdr>
        </w:div>
        <w:div w:id="1303845725">
          <w:marLeft w:val="0"/>
          <w:marRight w:val="0"/>
          <w:marTop w:val="0"/>
          <w:marBottom w:val="0"/>
          <w:divBdr>
            <w:top w:val="none" w:sz="0" w:space="0" w:color="auto"/>
            <w:left w:val="none" w:sz="0" w:space="0" w:color="auto"/>
            <w:bottom w:val="none" w:sz="0" w:space="0" w:color="auto"/>
            <w:right w:val="none" w:sz="0" w:space="0" w:color="auto"/>
          </w:divBdr>
        </w:div>
        <w:div w:id="1843542147">
          <w:marLeft w:val="0"/>
          <w:marRight w:val="0"/>
          <w:marTop w:val="0"/>
          <w:marBottom w:val="0"/>
          <w:divBdr>
            <w:top w:val="none" w:sz="0" w:space="0" w:color="auto"/>
            <w:left w:val="none" w:sz="0" w:space="0" w:color="auto"/>
            <w:bottom w:val="none" w:sz="0" w:space="0" w:color="auto"/>
            <w:right w:val="none" w:sz="0" w:space="0" w:color="auto"/>
          </w:divBdr>
        </w:div>
        <w:div w:id="1885555025">
          <w:marLeft w:val="0"/>
          <w:marRight w:val="0"/>
          <w:marTop w:val="0"/>
          <w:marBottom w:val="0"/>
          <w:divBdr>
            <w:top w:val="none" w:sz="0" w:space="0" w:color="auto"/>
            <w:left w:val="none" w:sz="0" w:space="0" w:color="auto"/>
            <w:bottom w:val="none" w:sz="0" w:space="0" w:color="auto"/>
            <w:right w:val="none" w:sz="0" w:space="0" w:color="auto"/>
          </w:divBdr>
        </w:div>
      </w:divsChild>
    </w:div>
    <w:div w:id="264002779">
      <w:bodyDiv w:val="1"/>
      <w:marLeft w:val="0"/>
      <w:marRight w:val="0"/>
      <w:marTop w:val="0"/>
      <w:marBottom w:val="0"/>
      <w:divBdr>
        <w:top w:val="none" w:sz="0" w:space="0" w:color="auto"/>
        <w:left w:val="none" w:sz="0" w:space="0" w:color="auto"/>
        <w:bottom w:val="none" w:sz="0" w:space="0" w:color="auto"/>
        <w:right w:val="none" w:sz="0" w:space="0" w:color="auto"/>
      </w:divBdr>
    </w:div>
    <w:div w:id="288706208">
      <w:bodyDiv w:val="1"/>
      <w:marLeft w:val="0"/>
      <w:marRight w:val="0"/>
      <w:marTop w:val="0"/>
      <w:marBottom w:val="0"/>
      <w:divBdr>
        <w:top w:val="none" w:sz="0" w:space="0" w:color="auto"/>
        <w:left w:val="none" w:sz="0" w:space="0" w:color="auto"/>
        <w:bottom w:val="none" w:sz="0" w:space="0" w:color="auto"/>
        <w:right w:val="none" w:sz="0" w:space="0" w:color="auto"/>
      </w:divBdr>
    </w:div>
    <w:div w:id="321158399">
      <w:bodyDiv w:val="1"/>
      <w:marLeft w:val="0"/>
      <w:marRight w:val="0"/>
      <w:marTop w:val="0"/>
      <w:marBottom w:val="0"/>
      <w:divBdr>
        <w:top w:val="none" w:sz="0" w:space="0" w:color="auto"/>
        <w:left w:val="none" w:sz="0" w:space="0" w:color="auto"/>
        <w:bottom w:val="none" w:sz="0" w:space="0" w:color="auto"/>
        <w:right w:val="none" w:sz="0" w:space="0" w:color="auto"/>
      </w:divBdr>
      <w:divsChild>
        <w:div w:id="1117604411">
          <w:marLeft w:val="0"/>
          <w:marRight w:val="0"/>
          <w:marTop w:val="0"/>
          <w:marBottom w:val="0"/>
          <w:divBdr>
            <w:top w:val="none" w:sz="0" w:space="0" w:color="auto"/>
            <w:left w:val="none" w:sz="0" w:space="0" w:color="auto"/>
            <w:bottom w:val="none" w:sz="0" w:space="0" w:color="auto"/>
            <w:right w:val="none" w:sz="0" w:space="0" w:color="auto"/>
          </w:divBdr>
        </w:div>
        <w:div w:id="1206874166">
          <w:marLeft w:val="0"/>
          <w:marRight w:val="0"/>
          <w:marTop w:val="0"/>
          <w:marBottom w:val="0"/>
          <w:divBdr>
            <w:top w:val="none" w:sz="0" w:space="0" w:color="auto"/>
            <w:left w:val="none" w:sz="0" w:space="0" w:color="auto"/>
            <w:bottom w:val="none" w:sz="0" w:space="0" w:color="auto"/>
            <w:right w:val="none" w:sz="0" w:space="0" w:color="auto"/>
          </w:divBdr>
        </w:div>
        <w:div w:id="10645385">
          <w:marLeft w:val="0"/>
          <w:marRight w:val="0"/>
          <w:marTop w:val="0"/>
          <w:marBottom w:val="0"/>
          <w:divBdr>
            <w:top w:val="none" w:sz="0" w:space="0" w:color="auto"/>
            <w:left w:val="none" w:sz="0" w:space="0" w:color="auto"/>
            <w:bottom w:val="none" w:sz="0" w:space="0" w:color="auto"/>
            <w:right w:val="none" w:sz="0" w:space="0" w:color="auto"/>
          </w:divBdr>
        </w:div>
      </w:divsChild>
    </w:div>
    <w:div w:id="326638979">
      <w:bodyDiv w:val="1"/>
      <w:marLeft w:val="0"/>
      <w:marRight w:val="0"/>
      <w:marTop w:val="0"/>
      <w:marBottom w:val="0"/>
      <w:divBdr>
        <w:top w:val="none" w:sz="0" w:space="0" w:color="auto"/>
        <w:left w:val="none" w:sz="0" w:space="0" w:color="auto"/>
        <w:bottom w:val="none" w:sz="0" w:space="0" w:color="auto"/>
        <w:right w:val="none" w:sz="0" w:space="0" w:color="auto"/>
      </w:divBdr>
      <w:divsChild>
        <w:div w:id="227570763">
          <w:marLeft w:val="0"/>
          <w:marRight w:val="0"/>
          <w:marTop w:val="0"/>
          <w:marBottom w:val="0"/>
          <w:divBdr>
            <w:top w:val="none" w:sz="0" w:space="0" w:color="auto"/>
            <w:left w:val="none" w:sz="0" w:space="0" w:color="auto"/>
            <w:bottom w:val="none" w:sz="0" w:space="0" w:color="auto"/>
            <w:right w:val="none" w:sz="0" w:space="0" w:color="auto"/>
          </w:divBdr>
        </w:div>
        <w:div w:id="330646316">
          <w:marLeft w:val="0"/>
          <w:marRight w:val="0"/>
          <w:marTop w:val="0"/>
          <w:marBottom w:val="0"/>
          <w:divBdr>
            <w:top w:val="none" w:sz="0" w:space="0" w:color="auto"/>
            <w:left w:val="none" w:sz="0" w:space="0" w:color="auto"/>
            <w:bottom w:val="none" w:sz="0" w:space="0" w:color="auto"/>
            <w:right w:val="none" w:sz="0" w:space="0" w:color="auto"/>
          </w:divBdr>
        </w:div>
        <w:div w:id="391851687">
          <w:marLeft w:val="0"/>
          <w:marRight w:val="0"/>
          <w:marTop w:val="0"/>
          <w:marBottom w:val="0"/>
          <w:divBdr>
            <w:top w:val="none" w:sz="0" w:space="0" w:color="auto"/>
            <w:left w:val="none" w:sz="0" w:space="0" w:color="auto"/>
            <w:bottom w:val="none" w:sz="0" w:space="0" w:color="auto"/>
            <w:right w:val="none" w:sz="0" w:space="0" w:color="auto"/>
          </w:divBdr>
        </w:div>
        <w:div w:id="414743094">
          <w:marLeft w:val="0"/>
          <w:marRight w:val="0"/>
          <w:marTop w:val="0"/>
          <w:marBottom w:val="0"/>
          <w:divBdr>
            <w:top w:val="none" w:sz="0" w:space="0" w:color="auto"/>
            <w:left w:val="none" w:sz="0" w:space="0" w:color="auto"/>
            <w:bottom w:val="none" w:sz="0" w:space="0" w:color="auto"/>
            <w:right w:val="none" w:sz="0" w:space="0" w:color="auto"/>
          </w:divBdr>
        </w:div>
        <w:div w:id="761529586">
          <w:marLeft w:val="0"/>
          <w:marRight w:val="0"/>
          <w:marTop w:val="0"/>
          <w:marBottom w:val="0"/>
          <w:divBdr>
            <w:top w:val="none" w:sz="0" w:space="0" w:color="auto"/>
            <w:left w:val="none" w:sz="0" w:space="0" w:color="auto"/>
            <w:bottom w:val="none" w:sz="0" w:space="0" w:color="auto"/>
            <w:right w:val="none" w:sz="0" w:space="0" w:color="auto"/>
          </w:divBdr>
        </w:div>
        <w:div w:id="1123690082">
          <w:marLeft w:val="0"/>
          <w:marRight w:val="0"/>
          <w:marTop w:val="0"/>
          <w:marBottom w:val="0"/>
          <w:divBdr>
            <w:top w:val="none" w:sz="0" w:space="0" w:color="auto"/>
            <w:left w:val="none" w:sz="0" w:space="0" w:color="auto"/>
            <w:bottom w:val="none" w:sz="0" w:space="0" w:color="auto"/>
            <w:right w:val="none" w:sz="0" w:space="0" w:color="auto"/>
          </w:divBdr>
        </w:div>
        <w:div w:id="1187063575">
          <w:marLeft w:val="0"/>
          <w:marRight w:val="0"/>
          <w:marTop w:val="0"/>
          <w:marBottom w:val="0"/>
          <w:divBdr>
            <w:top w:val="none" w:sz="0" w:space="0" w:color="auto"/>
            <w:left w:val="none" w:sz="0" w:space="0" w:color="auto"/>
            <w:bottom w:val="none" w:sz="0" w:space="0" w:color="auto"/>
            <w:right w:val="none" w:sz="0" w:space="0" w:color="auto"/>
          </w:divBdr>
        </w:div>
        <w:div w:id="1230073717">
          <w:marLeft w:val="0"/>
          <w:marRight w:val="0"/>
          <w:marTop w:val="0"/>
          <w:marBottom w:val="0"/>
          <w:divBdr>
            <w:top w:val="none" w:sz="0" w:space="0" w:color="auto"/>
            <w:left w:val="none" w:sz="0" w:space="0" w:color="auto"/>
            <w:bottom w:val="none" w:sz="0" w:space="0" w:color="auto"/>
            <w:right w:val="none" w:sz="0" w:space="0" w:color="auto"/>
          </w:divBdr>
        </w:div>
        <w:div w:id="1249998948">
          <w:marLeft w:val="0"/>
          <w:marRight w:val="0"/>
          <w:marTop w:val="0"/>
          <w:marBottom w:val="0"/>
          <w:divBdr>
            <w:top w:val="none" w:sz="0" w:space="0" w:color="auto"/>
            <w:left w:val="none" w:sz="0" w:space="0" w:color="auto"/>
            <w:bottom w:val="none" w:sz="0" w:space="0" w:color="auto"/>
            <w:right w:val="none" w:sz="0" w:space="0" w:color="auto"/>
          </w:divBdr>
        </w:div>
        <w:div w:id="1366057853">
          <w:marLeft w:val="0"/>
          <w:marRight w:val="0"/>
          <w:marTop w:val="0"/>
          <w:marBottom w:val="0"/>
          <w:divBdr>
            <w:top w:val="none" w:sz="0" w:space="0" w:color="auto"/>
            <w:left w:val="none" w:sz="0" w:space="0" w:color="auto"/>
            <w:bottom w:val="none" w:sz="0" w:space="0" w:color="auto"/>
            <w:right w:val="none" w:sz="0" w:space="0" w:color="auto"/>
          </w:divBdr>
        </w:div>
      </w:divsChild>
    </w:div>
    <w:div w:id="366296817">
      <w:bodyDiv w:val="1"/>
      <w:marLeft w:val="0"/>
      <w:marRight w:val="0"/>
      <w:marTop w:val="0"/>
      <w:marBottom w:val="0"/>
      <w:divBdr>
        <w:top w:val="none" w:sz="0" w:space="0" w:color="auto"/>
        <w:left w:val="none" w:sz="0" w:space="0" w:color="auto"/>
        <w:bottom w:val="none" w:sz="0" w:space="0" w:color="auto"/>
        <w:right w:val="none" w:sz="0" w:space="0" w:color="auto"/>
      </w:divBdr>
      <w:divsChild>
        <w:div w:id="215746736">
          <w:marLeft w:val="0"/>
          <w:marRight w:val="0"/>
          <w:marTop w:val="0"/>
          <w:marBottom w:val="0"/>
          <w:divBdr>
            <w:top w:val="none" w:sz="0" w:space="0" w:color="auto"/>
            <w:left w:val="none" w:sz="0" w:space="0" w:color="auto"/>
            <w:bottom w:val="none" w:sz="0" w:space="0" w:color="auto"/>
            <w:right w:val="none" w:sz="0" w:space="0" w:color="auto"/>
          </w:divBdr>
        </w:div>
        <w:div w:id="316690386">
          <w:marLeft w:val="0"/>
          <w:marRight w:val="0"/>
          <w:marTop w:val="0"/>
          <w:marBottom w:val="0"/>
          <w:divBdr>
            <w:top w:val="none" w:sz="0" w:space="0" w:color="auto"/>
            <w:left w:val="none" w:sz="0" w:space="0" w:color="auto"/>
            <w:bottom w:val="none" w:sz="0" w:space="0" w:color="auto"/>
            <w:right w:val="none" w:sz="0" w:space="0" w:color="auto"/>
          </w:divBdr>
        </w:div>
        <w:div w:id="574583473">
          <w:marLeft w:val="0"/>
          <w:marRight w:val="0"/>
          <w:marTop w:val="0"/>
          <w:marBottom w:val="0"/>
          <w:divBdr>
            <w:top w:val="none" w:sz="0" w:space="0" w:color="auto"/>
            <w:left w:val="none" w:sz="0" w:space="0" w:color="auto"/>
            <w:bottom w:val="none" w:sz="0" w:space="0" w:color="auto"/>
            <w:right w:val="none" w:sz="0" w:space="0" w:color="auto"/>
          </w:divBdr>
        </w:div>
        <w:div w:id="1146122956">
          <w:marLeft w:val="0"/>
          <w:marRight w:val="0"/>
          <w:marTop w:val="0"/>
          <w:marBottom w:val="0"/>
          <w:divBdr>
            <w:top w:val="none" w:sz="0" w:space="0" w:color="auto"/>
            <w:left w:val="none" w:sz="0" w:space="0" w:color="auto"/>
            <w:bottom w:val="none" w:sz="0" w:space="0" w:color="auto"/>
            <w:right w:val="none" w:sz="0" w:space="0" w:color="auto"/>
          </w:divBdr>
        </w:div>
        <w:div w:id="1240679509">
          <w:marLeft w:val="0"/>
          <w:marRight w:val="0"/>
          <w:marTop w:val="0"/>
          <w:marBottom w:val="0"/>
          <w:divBdr>
            <w:top w:val="none" w:sz="0" w:space="0" w:color="auto"/>
            <w:left w:val="none" w:sz="0" w:space="0" w:color="auto"/>
            <w:bottom w:val="none" w:sz="0" w:space="0" w:color="auto"/>
            <w:right w:val="none" w:sz="0" w:space="0" w:color="auto"/>
          </w:divBdr>
        </w:div>
      </w:divsChild>
    </w:div>
    <w:div w:id="414010477">
      <w:bodyDiv w:val="1"/>
      <w:marLeft w:val="0"/>
      <w:marRight w:val="0"/>
      <w:marTop w:val="0"/>
      <w:marBottom w:val="0"/>
      <w:divBdr>
        <w:top w:val="none" w:sz="0" w:space="0" w:color="auto"/>
        <w:left w:val="none" w:sz="0" w:space="0" w:color="auto"/>
        <w:bottom w:val="none" w:sz="0" w:space="0" w:color="auto"/>
        <w:right w:val="none" w:sz="0" w:space="0" w:color="auto"/>
      </w:divBdr>
    </w:div>
    <w:div w:id="415438635">
      <w:bodyDiv w:val="1"/>
      <w:marLeft w:val="0"/>
      <w:marRight w:val="0"/>
      <w:marTop w:val="0"/>
      <w:marBottom w:val="0"/>
      <w:divBdr>
        <w:top w:val="none" w:sz="0" w:space="0" w:color="auto"/>
        <w:left w:val="none" w:sz="0" w:space="0" w:color="auto"/>
        <w:bottom w:val="none" w:sz="0" w:space="0" w:color="auto"/>
        <w:right w:val="none" w:sz="0" w:space="0" w:color="auto"/>
      </w:divBdr>
      <w:divsChild>
        <w:div w:id="205064884">
          <w:marLeft w:val="0"/>
          <w:marRight w:val="0"/>
          <w:marTop w:val="0"/>
          <w:marBottom w:val="0"/>
          <w:divBdr>
            <w:top w:val="none" w:sz="0" w:space="0" w:color="auto"/>
            <w:left w:val="none" w:sz="0" w:space="0" w:color="auto"/>
            <w:bottom w:val="none" w:sz="0" w:space="0" w:color="auto"/>
            <w:right w:val="none" w:sz="0" w:space="0" w:color="auto"/>
          </w:divBdr>
        </w:div>
        <w:div w:id="1425951800">
          <w:marLeft w:val="0"/>
          <w:marRight w:val="0"/>
          <w:marTop w:val="0"/>
          <w:marBottom w:val="0"/>
          <w:divBdr>
            <w:top w:val="none" w:sz="0" w:space="0" w:color="auto"/>
            <w:left w:val="none" w:sz="0" w:space="0" w:color="auto"/>
            <w:bottom w:val="none" w:sz="0" w:space="0" w:color="auto"/>
            <w:right w:val="none" w:sz="0" w:space="0" w:color="auto"/>
          </w:divBdr>
        </w:div>
      </w:divsChild>
    </w:div>
    <w:div w:id="448667413">
      <w:bodyDiv w:val="1"/>
      <w:marLeft w:val="0"/>
      <w:marRight w:val="0"/>
      <w:marTop w:val="0"/>
      <w:marBottom w:val="0"/>
      <w:divBdr>
        <w:top w:val="none" w:sz="0" w:space="0" w:color="auto"/>
        <w:left w:val="none" w:sz="0" w:space="0" w:color="auto"/>
        <w:bottom w:val="none" w:sz="0" w:space="0" w:color="auto"/>
        <w:right w:val="none" w:sz="0" w:space="0" w:color="auto"/>
      </w:divBdr>
    </w:div>
    <w:div w:id="482503215">
      <w:bodyDiv w:val="1"/>
      <w:marLeft w:val="0"/>
      <w:marRight w:val="0"/>
      <w:marTop w:val="0"/>
      <w:marBottom w:val="0"/>
      <w:divBdr>
        <w:top w:val="none" w:sz="0" w:space="0" w:color="auto"/>
        <w:left w:val="none" w:sz="0" w:space="0" w:color="auto"/>
        <w:bottom w:val="none" w:sz="0" w:space="0" w:color="auto"/>
        <w:right w:val="none" w:sz="0" w:space="0" w:color="auto"/>
      </w:divBdr>
    </w:div>
    <w:div w:id="489298715">
      <w:bodyDiv w:val="1"/>
      <w:marLeft w:val="0"/>
      <w:marRight w:val="0"/>
      <w:marTop w:val="0"/>
      <w:marBottom w:val="0"/>
      <w:divBdr>
        <w:top w:val="none" w:sz="0" w:space="0" w:color="auto"/>
        <w:left w:val="none" w:sz="0" w:space="0" w:color="auto"/>
        <w:bottom w:val="none" w:sz="0" w:space="0" w:color="auto"/>
        <w:right w:val="none" w:sz="0" w:space="0" w:color="auto"/>
      </w:divBdr>
    </w:div>
    <w:div w:id="491070045">
      <w:bodyDiv w:val="1"/>
      <w:marLeft w:val="0"/>
      <w:marRight w:val="0"/>
      <w:marTop w:val="0"/>
      <w:marBottom w:val="0"/>
      <w:divBdr>
        <w:top w:val="none" w:sz="0" w:space="0" w:color="auto"/>
        <w:left w:val="none" w:sz="0" w:space="0" w:color="auto"/>
        <w:bottom w:val="none" w:sz="0" w:space="0" w:color="auto"/>
        <w:right w:val="none" w:sz="0" w:space="0" w:color="auto"/>
      </w:divBdr>
    </w:div>
    <w:div w:id="513497065">
      <w:bodyDiv w:val="1"/>
      <w:marLeft w:val="0"/>
      <w:marRight w:val="0"/>
      <w:marTop w:val="0"/>
      <w:marBottom w:val="0"/>
      <w:divBdr>
        <w:top w:val="none" w:sz="0" w:space="0" w:color="auto"/>
        <w:left w:val="none" w:sz="0" w:space="0" w:color="auto"/>
        <w:bottom w:val="none" w:sz="0" w:space="0" w:color="auto"/>
        <w:right w:val="none" w:sz="0" w:space="0" w:color="auto"/>
      </w:divBdr>
    </w:div>
    <w:div w:id="543450425">
      <w:bodyDiv w:val="1"/>
      <w:marLeft w:val="0"/>
      <w:marRight w:val="0"/>
      <w:marTop w:val="0"/>
      <w:marBottom w:val="0"/>
      <w:divBdr>
        <w:top w:val="none" w:sz="0" w:space="0" w:color="auto"/>
        <w:left w:val="none" w:sz="0" w:space="0" w:color="auto"/>
        <w:bottom w:val="none" w:sz="0" w:space="0" w:color="auto"/>
        <w:right w:val="none" w:sz="0" w:space="0" w:color="auto"/>
      </w:divBdr>
    </w:div>
    <w:div w:id="590118910">
      <w:bodyDiv w:val="1"/>
      <w:marLeft w:val="0"/>
      <w:marRight w:val="0"/>
      <w:marTop w:val="0"/>
      <w:marBottom w:val="0"/>
      <w:divBdr>
        <w:top w:val="none" w:sz="0" w:space="0" w:color="auto"/>
        <w:left w:val="none" w:sz="0" w:space="0" w:color="auto"/>
        <w:bottom w:val="none" w:sz="0" w:space="0" w:color="auto"/>
        <w:right w:val="none" w:sz="0" w:space="0" w:color="auto"/>
      </w:divBdr>
    </w:div>
    <w:div w:id="602804972">
      <w:bodyDiv w:val="1"/>
      <w:marLeft w:val="0"/>
      <w:marRight w:val="0"/>
      <w:marTop w:val="0"/>
      <w:marBottom w:val="0"/>
      <w:divBdr>
        <w:top w:val="none" w:sz="0" w:space="0" w:color="auto"/>
        <w:left w:val="none" w:sz="0" w:space="0" w:color="auto"/>
        <w:bottom w:val="none" w:sz="0" w:space="0" w:color="auto"/>
        <w:right w:val="none" w:sz="0" w:space="0" w:color="auto"/>
      </w:divBdr>
    </w:div>
    <w:div w:id="622466419">
      <w:bodyDiv w:val="1"/>
      <w:marLeft w:val="0"/>
      <w:marRight w:val="0"/>
      <w:marTop w:val="0"/>
      <w:marBottom w:val="0"/>
      <w:divBdr>
        <w:top w:val="none" w:sz="0" w:space="0" w:color="auto"/>
        <w:left w:val="none" w:sz="0" w:space="0" w:color="auto"/>
        <w:bottom w:val="none" w:sz="0" w:space="0" w:color="auto"/>
        <w:right w:val="none" w:sz="0" w:space="0" w:color="auto"/>
      </w:divBdr>
      <w:divsChild>
        <w:div w:id="115418778">
          <w:marLeft w:val="0"/>
          <w:marRight w:val="0"/>
          <w:marTop w:val="0"/>
          <w:marBottom w:val="0"/>
          <w:divBdr>
            <w:top w:val="none" w:sz="0" w:space="0" w:color="auto"/>
            <w:left w:val="none" w:sz="0" w:space="0" w:color="auto"/>
            <w:bottom w:val="none" w:sz="0" w:space="0" w:color="auto"/>
            <w:right w:val="none" w:sz="0" w:space="0" w:color="auto"/>
          </w:divBdr>
        </w:div>
        <w:div w:id="841746709">
          <w:marLeft w:val="0"/>
          <w:marRight w:val="0"/>
          <w:marTop w:val="0"/>
          <w:marBottom w:val="0"/>
          <w:divBdr>
            <w:top w:val="none" w:sz="0" w:space="0" w:color="auto"/>
            <w:left w:val="none" w:sz="0" w:space="0" w:color="auto"/>
            <w:bottom w:val="none" w:sz="0" w:space="0" w:color="auto"/>
            <w:right w:val="none" w:sz="0" w:space="0" w:color="auto"/>
          </w:divBdr>
        </w:div>
        <w:div w:id="1714846292">
          <w:marLeft w:val="0"/>
          <w:marRight w:val="0"/>
          <w:marTop w:val="0"/>
          <w:marBottom w:val="0"/>
          <w:divBdr>
            <w:top w:val="none" w:sz="0" w:space="0" w:color="auto"/>
            <w:left w:val="none" w:sz="0" w:space="0" w:color="auto"/>
            <w:bottom w:val="none" w:sz="0" w:space="0" w:color="auto"/>
            <w:right w:val="none" w:sz="0" w:space="0" w:color="auto"/>
          </w:divBdr>
        </w:div>
      </w:divsChild>
    </w:div>
    <w:div w:id="625047923">
      <w:bodyDiv w:val="1"/>
      <w:marLeft w:val="0"/>
      <w:marRight w:val="0"/>
      <w:marTop w:val="0"/>
      <w:marBottom w:val="0"/>
      <w:divBdr>
        <w:top w:val="none" w:sz="0" w:space="0" w:color="auto"/>
        <w:left w:val="none" w:sz="0" w:space="0" w:color="auto"/>
        <w:bottom w:val="none" w:sz="0" w:space="0" w:color="auto"/>
        <w:right w:val="none" w:sz="0" w:space="0" w:color="auto"/>
      </w:divBdr>
    </w:div>
    <w:div w:id="636420299">
      <w:bodyDiv w:val="1"/>
      <w:marLeft w:val="0"/>
      <w:marRight w:val="0"/>
      <w:marTop w:val="0"/>
      <w:marBottom w:val="0"/>
      <w:divBdr>
        <w:top w:val="none" w:sz="0" w:space="0" w:color="auto"/>
        <w:left w:val="none" w:sz="0" w:space="0" w:color="auto"/>
        <w:bottom w:val="none" w:sz="0" w:space="0" w:color="auto"/>
        <w:right w:val="none" w:sz="0" w:space="0" w:color="auto"/>
      </w:divBdr>
    </w:div>
    <w:div w:id="638071395">
      <w:bodyDiv w:val="1"/>
      <w:marLeft w:val="0"/>
      <w:marRight w:val="0"/>
      <w:marTop w:val="0"/>
      <w:marBottom w:val="0"/>
      <w:divBdr>
        <w:top w:val="none" w:sz="0" w:space="0" w:color="auto"/>
        <w:left w:val="none" w:sz="0" w:space="0" w:color="auto"/>
        <w:bottom w:val="none" w:sz="0" w:space="0" w:color="auto"/>
        <w:right w:val="none" w:sz="0" w:space="0" w:color="auto"/>
      </w:divBdr>
    </w:div>
    <w:div w:id="641085497">
      <w:bodyDiv w:val="1"/>
      <w:marLeft w:val="0"/>
      <w:marRight w:val="0"/>
      <w:marTop w:val="0"/>
      <w:marBottom w:val="0"/>
      <w:divBdr>
        <w:top w:val="none" w:sz="0" w:space="0" w:color="auto"/>
        <w:left w:val="none" w:sz="0" w:space="0" w:color="auto"/>
        <w:bottom w:val="none" w:sz="0" w:space="0" w:color="auto"/>
        <w:right w:val="none" w:sz="0" w:space="0" w:color="auto"/>
      </w:divBdr>
    </w:div>
    <w:div w:id="651297966">
      <w:bodyDiv w:val="1"/>
      <w:marLeft w:val="0"/>
      <w:marRight w:val="0"/>
      <w:marTop w:val="0"/>
      <w:marBottom w:val="0"/>
      <w:divBdr>
        <w:top w:val="none" w:sz="0" w:space="0" w:color="auto"/>
        <w:left w:val="none" w:sz="0" w:space="0" w:color="auto"/>
        <w:bottom w:val="none" w:sz="0" w:space="0" w:color="auto"/>
        <w:right w:val="none" w:sz="0" w:space="0" w:color="auto"/>
      </w:divBdr>
      <w:divsChild>
        <w:div w:id="195121294">
          <w:marLeft w:val="0"/>
          <w:marRight w:val="0"/>
          <w:marTop w:val="0"/>
          <w:marBottom w:val="0"/>
          <w:divBdr>
            <w:top w:val="none" w:sz="0" w:space="0" w:color="auto"/>
            <w:left w:val="none" w:sz="0" w:space="0" w:color="auto"/>
            <w:bottom w:val="none" w:sz="0" w:space="0" w:color="auto"/>
            <w:right w:val="none" w:sz="0" w:space="0" w:color="auto"/>
          </w:divBdr>
        </w:div>
        <w:div w:id="523638869">
          <w:marLeft w:val="0"/>
          <w:marRight w:val="0"/>
          <w:marTop w:val="0"/>
          <w:marBottom w:val="0"/>
          <w:divBdr>
            <w:top w:val="none" w:sz="0" w:space="0" w:color="auto"/>
            <w:left w:val="none" w:sz="0" w:space="0" w:color="auto"/>
            <w:bottom w:val="none" w:sz="0" w:space="0" w:color="auto"/>
            <w:right w:val="none" w:sz="0" w:space="0" w:color="auto"/>
          </w:divBdr>
        </w:div>
        <w:div w:id="912468178">
          <w:marLeft w:val="0"/>
          <w:marRight w:val="0"/>
          <w:marTop w:val="0"/>
          <w:marBottom w:val="0"/>
          <w:divBdr>
            <w:top w:val="none" w:sz="0" w:space="0" w:color="auto"/>
            <w:left w:val="none" w:sz="0" w:space="0" w:color="auto"/>
            <w:bottom w:val="none" w:sz="0" w:space="0" w:color="auto"/>
            <w:right w:val="none" w:sz="0" w:space="0" w:color="auto"/>
          </w:divBdr>
        </w:div>
        <w:div w:id="1133475068">
          <w:marLeft w:val="0"/>
          <w:marRight w:val="0"/>
          <w:marTop w:val="0"/>
          <w:marBottom w:val="0"/>
          <w:divBdr>
            <w:top w:val="none" w:sz="0" w:space="0" w:color="auto"/>
            <w:left w:val="none" w:sz="0" w:space="0" w:color="auto"/>
            <w:bottom w:val="none" w:sz="0" w:space="0" w:color="auto"/>
            <w:right w:val="none" w:sz="0" w:space="0" w:color="auto"/>
          </w:divBdr>
        </w:div>
        <w:div w:id="1806269473">
          <w:marLeft w:val="0"/>
          <w:marRight w:val="0"/>
          <w:marTop w:val="0"/>
          <w:marBottom w:val="0"/>
          <w:divBdr>
            <w:top w:val="none" w:sz="0" w:space="0" w:color="auto"/>
            <w:left w:val="none" w:sz="0" w:space="0" w:color="auto"/>
            <w:bottom w:val="none" w:sz="0" w:space="0" w:color="auto"/>
            <w:right w:val="none" w:sz="0" w:space="0" w:color="auto"/>
          </w:divBdr>
        </w:div>
      </w:divsChild>
    </w:div>
    <w:div w:id="659237670">
      <w:bodyDiv w:val="1"/>
      <w:marLeft w:val="0"/>
      <w:marRight w:val="0"/>
      <w:marTop w:val="0"/>
      <w:marBottom w:val="0"/>
      <w:divBdr>
        <w:top w:val="none" w:sz="0" w:space="0" w:color="auto"/>
        <w:left w:val="none" w:sz="0" w:space="0" w:color="auto"/>
        <w:bottom w:val="none" w:sz="0" w:space="0" w:color="auto"/>
        <w:right w:val="none" w:sz="0" w:space="0" w:color="auto"/>
      </w:divBdr>
    </w:div>
    <w:div w:id="670914840">
      <w:bodyDiv w:val="1"/>
      <w:marLeft w:val="0"/>
      <w:marRight w:val="0"/>
      <w:marTop w:val="0"/>
      <w:marBottom w:val="0"/>
      <w:divBdr>
        <w:top w:val="none" w:sz="0" w:space="0" w:color="auto"/>
        <w:left w:val="none" w:sz="0" w:space="0" w:color="auto"/>
        <w:bottom w:val="none" w:sz="0" w:space="0" w:color="auto"/>
        <w:right w:val="none" w:sz="0" w:space="0" w:color="auto"/>
      </w:divBdr>
    </w:div>
    <w:div w:id="688725392">
      <w:bodyDiv w:val="1"/>
      <w:marLeft w:val="0"/>
      <w:marRight w:val="0"/>
      <w:marTop w:val="0"/>
      <w:marBottom w:val="0"/>
      <w:divBdr>
        <w:top w:val="none" w:sz="0" w:space="0" w:color="auto"/>
        <w:left w:val="none" w:sz="0" w:space="0" w:color="auto"/>
        <w:bottom w:val="none" w:sz="0" w:space="0" w:color="auto"/>
        <w:right w:val="none" w:sz="0" w:space="0" w:color="auto"/>
      </w:divBdr>
    </w:div>
    <w:div w:id="689986114">
      <w:bodyDiv w:val="1"/>
      <w:marLeft w:val="0"/>
      <w:marRight w:val="0"/>
      <w:marTop w:val="0"/>
      <w:marBottom w:val="0"/>
      <w:divBdr>
        <w:top w:val="none" w:sz="0" w:space="0" w:color="auto"/>
        <w:left w:val="none" w:sz="0" w:space="0" w:color="auto"/>
        <w:bottom w:val="none" w:sz="0" w:space="0" w:color="auto"/>
        <w:right w:val="none" w:sz="0" w:space="0" w:color="auto"/>
      </w:divBdr>
    </w:div>
    <w:div w:id="697924133">
      <w:bodyDiv w:val="1"/>
      <w:marLeft w:val="0"/>
      <w:marRight w:val="0"/>
      <w:marTop w:val="0"/>
      <w:marBottom w:val="0"/>
      <w:divBdr>
        <w:top w:val="none" w:sz="0" w:space="0" w:color="auto"/>
        <w:left w:val="none" w:sz="0" w:space="0" w:color="auto"/>
        <w:bottom w:val="none" w:sz="0" w:space="0" w:color="auto"/>
        <w:right w:val="none" w:sz="0" w:space="0" w:color="auto"/>
      </w:divBdr>
      <w:divsChild>
        <w:div w:id="99572241">
          <w:marLeft w:val="0"/>
          <w:marRight w:val="0"/>
          <w:marTop w:val="0"/>
          <w:marBottom w:val="0"/>
          <w:divBdr>
            <w:top w:val="none" w:sz="0" w:space="0" w:color="auto"/>
            <w:left w:val="none" w:sz="0" w:space="0" w:color="auto"/>
            <w:bottom w:val="none" w:sz="0" w:space="0" w:color="auto"/>
            <w:right w:val="none" w:sz="0" w:space="0" w:color="auto"/>
          </w:divBdr>
        </w:div>
        <w:div w:id="453066207">
          <w:marLeft w:val="0"/>
          <w:marRight w:val="0"/>
          <w:marTop w:val="0"/>
          <w:marBottom w:val="0"/>
          <w:divBdr>
            <w:top w:val="none" w:sz="0" w:space="0" w:color="auto"/>
            <w:left w:val="none" w:sz="0" w:space="0" w:color="auto"/>
            <w:bottom w:val="none" w:sz="0" w:space="0" w:color="auto"/>
            <w:right w:val="none" w:sz="0" w:space="0" w:color="auto"/>
          </w:divBdr>
        </w:div>
        <w:div w:id="1444417317">
          <w:marLeft w:val="0"/>
          <w:marRight w:val="0"/>
          <w:marTop w:val="0"/>
          <w:marBottom w:val="0"/>
          <w:divBdr>
            <w:top w:val="none" w:sz="0" w:space="0" w:color="auto"/>
            <w:left w:val="none" w:sz="0" w:space="0" w:color="auto"/>
            <w:bottom w:val="none" w:sz="0" w:space="0" w:color="auto"/>
            <w:right w:val="none" w:sz="0" w:space="0" w:color="auto"/>
          </w:divBdr>
        </w:div>
      </w:divsChild>
    </w:div>
    <w:div w:id="705837063">
      <w:bodyDiv w:val="1"/>
      <w:marLeft w:val="0"/>
      <w:marRight w:val="0"/>
      <w:marTop w:val="0"/>
      <w:marBottom w:val="0"/>
      <w:divBdr>
        <w:top w:val="none" w:sz="0" w:space="0" w:color="auto"/>
        <w:left w:val="none" w:sz="0" w:space="0" w:color="auto"/>
        <w:bottom w:val="none" w:sz="0" w:space="0" w:color="auto"/>
        <w:right w:val="none" w:sz="0" w:space="0" w:color="auto"/>
      </w:divBdr>
    </w:div>
    <w:div w:id="731923460">
      <w:bodyDiv w:val="1"/>
      <w:marLeft w:val="0"/>
      <w:marRight w:val="0"/>
      <w:marTop w:val="0"/>
      <w:marBottom w:val="0"/>
      <w:divBdr>
        <w:top w:val="none" w:sz="0" w:space="0" w:color="auto"/>
        <w:left w:val="none" w:sz="0" w:space="0" w:color="auto"/>
        <w:bottom w:val="none" w:sz="0" w:space="0" w:color="auto"/>
        <w:right w:val="none" w:sz="0" w:space="0" w:color="auto"/>
      </w:divBdr>
    </w:div>
    <w:div w:id="738090659">
      <w:bodyDiv w:val="1"/>
      <w:marLeft w:val="0"/>
      <w:marRight w:val="0"/>
      <w:marTop w:val="0"/>
      <w:marBottom w:val="0"/>
      <w:divBdr>
        <w:top w:val="none" w:sz="0" w:space="0" w:color="auto"/>
        <w:left w:val="none" w:sz="0" w:space="0" w:color="auto"/>
        <w:bottom w:val="none" w:sz="0" w:space="0" w:color="auto"/>
        <w:right w:val="none" w:sz="0" w:space="0" w:color="auto"/>
      </w:divBdr>
    </w:div>
    <w:div w:id="747963743">
      <w:bodyDiv w:val="1"/>
      <w:marLeft w:val="0"/>
      <w:marRight w:val="0"/>
      <w:marTop w:val="0"/>
      <w:marBottom w:val="0"/>
      <w:divBdr>
        <w:top w:val="none" w:sz="0" w:space="0" w:color="auto"/>
        <w:left w:val="none" w:sz="0" w:space="0" w:color="auto"/>
        <w:bottom w:val="none" w:sz="0" w:space="0" w:color="auto"/>
        <w:right w:val="none" w:sz="0" w:space="0" w:color="auto"/>
      </w:divBdr>
    </w:div>
    <w:div w:id="748649970">
      <w:bodyDiv w:val="1"/>
      <w:marLeft w:val="0"/>
      <w:marRight w:val="0"/>
      <w:marTop w:val="0"/>
      <w:marBottom w:val="0"/>
      <w:divBdr>
        <w:top w:val="none" w:sz="0" w:space="0" w:color="auto"/>
        <w:left w:val="none" w:sz="0" w:space="0" w:color="auto"/>
        <w:bottom w:val="none" w:sz="0" w:space="0" w:color="auto"/>
        <w:right w:val="none" w:sz="0" w:space="0" w:color="auto"/>
      </w:divBdr>
    </w:div>
    <w:div w:id="787550075">
      <w:bodyDiv w:val="1"/>
      <w:marLeft w:val="0"/>
      <w:marRight w:val="0"/>
      <w:marTop w:val="0"/>
      <w:marBottom w:val="0"/>
      <w:divBdr>
        <w:top w:val="none" w:sz="0" w:space="0" w:color="auto"/>
        <w:left w:val="none" w:sz="0" w:space="0" w:color="auto"/>
        <w:bottom w:val="none" w:sz="0" w:space="0" w:color="auto"/>
        <w:right w:val="none" w:sz="0" w:space="0" w:color="auto"/>
      </w:divBdr>
    </w:div>
    <w:div w:id="836574073">
      <w:bodyDiv w:val="1"/>
      <w:marLeft w:val="0"/>
      <w:marRight w:val="0"/>
      <w:marTop w:val="0"/>
      <w:marBottom w:val="0"/>
      <w:divBdr>
        <w:top w:val="none" w:sz="0" w:space="0" w:color="auto"/>
        <w:left w:val="none" w:sz="0" w:space="0" w:color="auto"/>
        <w:bottom w:val="none" w:sz="0" w:space="0" w:color="auto"/>
        <w:right w:val="none" w:sz="0" w:space="0" w:color="auto"/>
      </w:divBdr>
      <w:divsChild>
        <w:div w:id="611521055">
          <w:marLeft w:val="0"/>
          <w:marRight w:val="0"/>
          <w:marTop w:val="0"/>
          <w:marBottom w:val="0"/>
          <w:divBdr>
            <w:top w:val="none" w:sz="0" w:space="0" w:color="auto"/>
            <w:left w:val="none" w:sz="0" w:space="0" w:color="auto"/>
            <w:bottom w:val="none" w:sz="0" w:space="0" w:color="auto"/>
            <w:right w:val="none" w:sz="0" w:space="0" w:color="auto"/>
          </w:divBdr>
        </w:div>
        <w:div w:id="906570961">
          <w:marLeft w:val="0"/>
          <w:marRight w:val="0"/>
          <w:marTop w:val="0"/>
          <w:marBottom w:val="0"/>
          <w:divBdr>
            <w:top w:val="none" w:sz="0" w:space="0" w:color="auto"/>
            <w:left w:val="none" w:sz="0" w:space="0" w:color="auto"/>
            <w:bottom w:val="none" w:sz="0" w:space="0" w:color="auto"/>
            <w:right w:val="none" w:sz="0" w:space="0" w:color="auto"/>
          </w:divBdr>
        </w:div>
        <w:div w:id="922379143">
          <w:marLeft w:val="0"/>
          <w:marRight w:val="0"/>
          <w:marTop w:val="0"/>
          <w:marBottom w:val="0"/>
          <w:divBdr>
            <w:top w:val="none" w:sz="0" w:space="0" w:color="auto"/>
            <w:left w:val="none" w:sz="0" w:space="0" w:color="auto"/>
            <w:bottom w:val="none" w:sz="0" w:space="0" w:color="auto"/>
            <w:right w:val="none" w:sz="0" w:space="0" w:color="auto"/>
          </w:divBdr>
        </w:div>
        <w:div w:id="1409376715">
          <w:marLeft w:val="0"/>
          <w:marRight w:val="0"/>
          <w:marTop w:val="0"/>
          <w:marBottom w:val="0"/>
          <w:divBdr>
            <w:top w:val="none" w:sz="0" w:space="0" w:color="auto"/>
            <w:left w:val="none" w:sz="0" w:space="0" w:color="auto"/>
            <w:bottom w:val="none" w:sz="0" w:space="0" w:color="auto"/>
            <w:right w:val="none" w:sz="0" w:space="0" w:color="auto"/>
          </w:divBdr>
        </w:div>
        <w:div w:id="1572034395">
          <w:marLeft w:val="0"/>
          <w:marRight w:val="0"/>
          <w:marTop w:val="0"/>
          <w:marBottom w:val="0"/>
          <w:divBdr>
            <w:top w:val="none" w:sz="0" w:space="0" w:color="auto"/>
            <w:left w:val="none" w:sz="0" w:space="0" w:color="auto"/>
            <w:bottom w:val="none" w:sz="0" w:space="0" w:color="auto"/>
            <w:right w:val="none" w:sz="0" w:space="0" w:color="auto"/>
          </w:divBdr>
        </w:div>
        <w:div w:id="1791436227">
          <w:marLeft w:val="0"/>
          <w:marRight w:val="0"/>
          <w:marTop w:val="0"/>
          <w:marBottom w:val="0"/>
          <w:divBdr>
            <w:top w:val="none" w:sz="0" w:space="0" w:color="auto"/>
            <w:left w:val="none" w:sz="0" w:space="0" w:color="auto"/>
            <w:bottom w:val="none" w:sz="0" w:space="0" w:color="auto"/>
            <w:right w:val="none" w:sz="0" w:space="0" w:color="auto"/>
          </w:divBdr>
        </w:div>
        <w:div w:id="1845435885">
          <w:marLeft w:val="0"/>
          <w:marRight w:val="0"/>
          <w:marTop w:val="0"/>
          <w:marBottom w:val="0"/>
          <w:divBdr>
            <w:top w:val="none" w:sz="0" w:space="0" w:color="auto"/>
            <w:left w:val="none" w:sz="0" w:space="0" w:color="auto"/>
            <w:bottom w:val="none" w:sz="0" w:space="0" w:color="auto"/>
            <w:right w:val="none" w:sz="0" w:space="0" w:color="auto"/>
          </w:divBdr>
        </w:div>
      </w:divsChild>
    </w:div>
    <w:div w:id="869029025">
      <w:bodyDiv w:val="1"/>
      <w:marLeft w:val="0"/>
      <w:marRight w:val="0"/>
      <w:marTop w:val="0"/>
      <w:marBottom w:val="0"/>
      <w:divBdr>
        <w:top w:val="none" w:sz="0" w:space="0" w:color="auto"/>
        <w:left w:val="none" w:sz="0" w:space="0" w:color="auto"/>
        <w:bottom w:val="none" w:sz="0" w:space="0" w:color="auto"/>
        <w:right w:val="none" w:sz="0" w:space="0" w:color="auto"/>
      </w:divBdr>
    </w:div>
    <w:div w:id="870146717">
      <w:bodyDiv w:val="1"/>
      <w:marLeft w:val="0"/>
      <w:marRight w:val="0"/>
      <w:marTop w:val="0"/>
      <w:marBottom w:val="0"/>
      <w:divBdr>
        <w:top w:val="none" w:sz="0" w:space="0" w:color="auto"/>
        <w:left w:val="none" w:sz="0" w:space="0" w:color="auto"/>
        <w:bottom w:val="none" w:sz="0" w:space="0" w:color="auto"/>
        <w:right w:val="none" w:sz="0" w:space="0" w:color="auto"/>
      </w:divBdr>
      <w:divsChild>
        <w:div w:id="1034773370">
          <w:marLeft w:val="0"/>
          <w:marRight w:val="0"/>
          <w:marTop w:val="0"/>
          <w:marBottom w:val="0"/>
          <w:divBdr>
            <w:top w:val="none" w:sz="0" w:space="0" w:color="auto"/>
            <w:left w:val="none" w:sz="0" w:space="0" w:color="auto"/>
            <w:bottom w:val="none" w:sz="0" w:space="0" w:color="auto"/>
            <w:right w:val="none" w:sz="0" w:space="0" w:color="auto"/>
          </w:divBdr>
        </w:div>
        <w:div w:id="1470783890">
          <w:marLeft w:val="0"/>
          <w:marRight w:val="0"/>
          <w:marTop w:val="0"/>
          <w:marBottom w:val="0"/>
          <w:divBdr>
            <w:top w:val="none" w:sz="0" w:space="0" w:color="auto"/>
            <w:left w:val="none" w:sz="0" w:space="0" w:color="auto"/>
            <w:bottom w:val="none" w:sz="0" w:space="0" w:color="auto"/>
            <w:right w:val="none" w:sz="0" w:space="0" w:color="auto"/>
          </w:divBdr>
        </w:div>
      </w:divsChild>
    </w:div>
    <w:div w:id="910044713">
      <w:bodyDiv w:val="1"/>
      <w:marLeft w:val="0"/>
      <w:marRight w:val="0"/>
      <w:marTop w:val="0"/>
      <w:marBottom w:val="0"/>
      <w:divBdr>
        <w:top w:val="none" w:sz="0" w:space="0" w:color="auto"/>
        <w:left w:val="none" w:sz="0" w:space="0" w:color="auto"/>
        <w:bottom w:val="none" w:sz="0" w:space="0" w:color="auto"/>
        <w:right w:val="none" w:sz="0" w:space="0" w:color="auto"/>
      </w:divBdr>
    </w:div>
    <w:div w:id="923076326">
      <w:bodyDiv w:val="1"/>
      <w:marLeft w:val="0"/>
      <w:marRight w:val="0"/>
      <w:marTop w:val="0"/>
      <w:marBottom w:val="0"/>
      <w:divBdr>
        <w:top w:val="none" w:sz="0" w:space="0" w:color="auto"/>
        <w:left w:val="none" w:sz="0" w:space="0" w:color="auto"/>
        <w:bottom w:val="none" w:sz="0" w:space="0" w:color="auto"/>
        <w:right w:val="none" w:sz="0" w:space="0" w:color="auto"/>
      </w:divBdr>
      <w:divsChild>
        <w:div w:id="83383175">
          <w:marLeft w:val="0"/>
          <w:marRight w:val="0"/>
          <w:marTop w:val="0"/>
          <w:marBottom w:val="0"/>
          <w:divBdr>
            <w:top w:val="none" w:sz="0" w:space="0" w:color="auto"/>
            <w:left w:val="none" w:sz="0" w:space="0" w:color="auto"/>
            <w:bottom w:val="none" w:sz="0" w:space="0" w:color="auto"/>
            <w:right w:val="none" w:sz="0" w:space="0" w:color="auto"/>
          </w:divBdr>
        </w:div>
        <w:div w:id="222453292">
          <w:marLeft w:val="0"/>
          <w:marRight w:val="0"/>
          <w:marTop w:val="0"/>
          <w:marBottom w:val="0"/>
          <w:divBdr>
            <w:top w:val="none" w:sz="0" w:space="0" w:color="auto"/>
            <w:left w:val="none" w:sz="0" w:space="0" w:color="auto"/>
            <w:bottom w:val="none" w:sz="0" w:space="0" w:color="auto"/>
            <w:right w:val="none" w:sz="0" w:space="0" w:color="auto"/>
          </w:divBdr>
        </w:div>
        <w:div w:id="262609720">
          <w:marLeft w:val="0"/>
          <w:marRight w:val="0"/>
          <w:marTop w:val="0"/>
          <w:marBottom w:val="0"/>
          <w:divBdr>
            <w:top w:val="none" w:sz="0" w:space="0" w:color="auto"/>
            <w:left w:val="none" w:sz="0" w:space="0" w:color="auto"/>
            <w:bottom w:val="none" w:sz="0" w:space="0" w:color="auto"/>
            <w:right w:val="none" w:sz="0" w:space="0" w:color="auto"/>
          </w:divBdr>
        </w:div>
        <w:div w:id="647243519">
          <w:marLeft w:val="0"/>
          <w:marRight w:val="0"/>
          <w:marTop w:val="0"/>
          <w:marBottom w:val="0"/>
          <w:divBdr>
            <w:top w:val="none" w:sz="0" w:space="0" w:color="auto"/>
            <w:left w:val="none" w:sz="0" w:space="0" w:color="auto"/>
            <w:bottom w:val="none" w:sz="0" w:space="0" w:color="auto"/>
            <w:right w:val="none" w:sz="0" w:space="0" w:color="auto"/>
          </w:divBdr>
        </w:div>
        <w:div w:id="921108660">
          <w:marLeft w:val="0"/>
          <w:marRight w:val="0"/>
          <w:marTop w:val="0"/>
          <w:marBottom w:val="0"/>
          <w:divBdr>
            <w:top w:val="none" w:sz="0" w:space="0" w:color="auto"/>
            <w:left w:val="none" w:sz="0" w:space="0" w:color="auto"/>
            <w:bottom w:val="none" w:sz="0" w:space="0" w:color="auto"/>
            <w:right w:val="none" w:sz="0" w:space="0" w:color="auto"/>
          </w:divBdr>
        </w:div>
        <w:div w:id="1358890798">
          <w:marLeft w:val="0"/>
          <w:marRight w:val="0"/>
          <w:marTop w:val="0"/>
          <w:marBottom w:val="0"/>
          <w:divBdr>
            <w:top w:val="none" w:sz="0" w:space="0" w:color="auto"/>
            <w:left w:val="none" w:sz="0" w:space="0" w:color="auto"/>
            <w:bottom w:val="none" w:sz="0" w:space="0" w:color="auto"/>
            <w:right w:val="none" w:sz="0" w:space="0" w:color="auto"/>
          </w:divBdr>
        </w:div>
        <w:div w:id="1424642011">
          <w:marLeft w:val="0"/>
          <w:marRight w:val="0"/>
          <w:marTop w:val="0"/>
          <w:marBottom w:val="0"/>
          <w:divBdr>
            <w:top w:val="none" w:sz="0" w:space="0" w:color="auto"/>
            <w:left w:val="none" w:sz="0" w:space="0" w:color="auto"/>
            <w:bottom w:val="none" w:sz="0" w:space="0" w:color="auto"/>
            <w:right w:val="none" w:sz="0" w:space="0" w:color="auto"/>
          </w:divBdr>
        </w:div>
        <w:div w:id="1549686101">
          <w:marLeft w:val="0"/>
          <w:marRight w:val="0"/>
          <w:marTop w:val="0"/>
          <w:marBottom w:val="0"/>
          <w:divBdr>
            <w:top w:val="none" w:sz="0" w:space="0" w:color="auto"/>
            <w:left w:val="none" w:sz="0" w:space="0" w:color="auto"/>
            <w:bottom w:val="none" w:sz="0" w:space="0" w:color="auto"/>
            <w:right w:val="none" w:sz="0" w:space="0" w:color="auto"/>
          </w:divBdr>
        </w:div>
        <w:div w:id="1581985861">
          <w:marLeft w:val="0"/>
          <w:marRight w:val="0"/>
          <w:marTop w:val="0"/>
          <w:marBottom w:val="0"/>
          <w:divBdr>
            <w:top w:val="none" w:sz="0" w:space="0" w:color="auto"/>
            <w:left w:val="none" w:sz="0" w:space="0" w:color="auto"/>
            <w:bottom w:val="none" w:sz="0" w:space="0" w:color="auto"/>
            <w:right w:val="none" w:sz="0" w:space="0" w:color="auto"/>
          </w:divBdr>
        </w:div>
        <w:div w:id="1952276250">
          <w:marLeft w:val="0"/>
          <w:marRight w:val="0"/>
          <w:marTop w:val="0"/>
          <w:marBottom w:val="0"/>
          <w:divBdr>
            <w:top w:val="none" w:sz="0" w:space="0" w:color="auto"/>
            <w:left w:val="none" w:sz="0" w:space="0" w:color="auto"/>
            <w:bottom w:val="none" w:sz="0" w:space="0" w:color="auto"/>
            <w:right w:val="none" w:sz="0" w:space="0" w:color="auto"/>
          </w:divBdr>
        </w:div>
        <w:div w:id="2071466106">
          <w:marLeft w:val="0"/>
          <w:marRight w:val="0"/>
          <w:marTop w:val="0"/>
          <w:marBottom w:val="0"/>
          <w:divBdr>
            <w:top w:val="none" w:sz="0" w:space="0" w:color="auto"/>
            <w:left w:val="none" w:sz="0" w:space="0" w:color="auto"/>
            <w:bottom w:val="none" w:sz="0" w:space="0" w:color="auto"/>
            <w:right w:val="none" w:sz="0" w:space="0" w:color="auto"/>
          </w:divBdr>
        </w:div>
        <w:div w:id="2130975769">
          <w:marLeft w:val="0"/>
          <w:marRight w:val="0"/>
          <w:marTop w:val="0"/>
          <w:marBottom w:val="0"/>
          <w:divBdr>
            <w:top w:val="none" w:sz="0" w:space="0" w:color="auto"/>
            <w:left w:val="none" w:sz="0" w:space="0" w:color="auto"/>
            <w:bottom w:val="none" w:sz="0" w:space="0" w:color="auto"/>
            <w:right w:val="none" w:sz="0" w:space="0" w:color="auto"/>
          </w:divBdr>
        </w:div>
      </w:divsChild>
    </w:div>
    <w:div w:id="1000698657">
      <w:bodyDiv w:val="1"/>
      <w:marLeft w:val="0"/>
      <w:marRight w:val="0"/>
      <w:marTop w:val="0"/>
      <w:marBottom w:val="0"/>
      <w:divBdr>
        <w:top w:val="none" w:sz="0" w:space="0" w:color="auto"/>
        <w:left w:val="none" w:sz="0" w:space="0" w:color="auto"/>
        <w:bottom w:val="none" w:sz="0" w:space="0" w:color="auto"/>
        <w:right w:val="none" w:sz="0" w:space="0" w:color="auto"/>
      </w:divBdr>
    </w:div>
    <w:div w:id="1003320535">
      <w:bodyDiv w:val="1"/>
      <w:marLeft w:val="0"/>
      <w:marRight w:val="0"/>
      <w:marTop w:val="0"/>
      <w:marBottom w:val="0"/>
      <w:divBdr>
        <w:top w:val="none" w:sz="0" w:space="0" w:color="auto"/>
        <w:left w:val="none" w:sz="0" w:space="0" w:color="auto"/>
        <w:bottom w:val="none" w:sz="0" w:space="0" w:color="auto"/>
        <w:right w:val="none" w:sz="0" w:space="0" w:color="auto"/>
      </w:divBdr>
      <w:divsChild>
        <w:div w:id="1340308971">
          <w:marLeft w:val="0"/>
          <w:marRight w:val="0"/>
          <w:marTop w:val="0"/>
          <w:marBottom w:val="0"/>
          <w:divBdr>
            <w:top w:val="none" w:sz="0" w:space="0" w:color="auto"/>
            <w:left w:val="none" w:sz="0" w:space="0" w:color="auto"/>
            <w:bottom w:val="none" w:sz="0" w:space="0" w:color="auto"/>
            <w:right w:val="none" w:sz="0" w:space="0" w:color="auto"/>
          </w:divBdr>
          <w:divsChild>
            <w:div w:id="313995732">
              <w:marLeft w:val="0"/>
              <w:marRight w:val="0"/>
              <w:marTop w:val="0"/>
              <w:marBottom w:val="0"/>
              <w:divBdr>
                <w:top w:val="none" w:sz="0" w:space="0" w:color="auto"/>
                <w:left w:val="none" w:sz="0" w:space="0" w:color="auto"/>
                <w:bottom w:val="none" w:sz="0" w:space="0" w:color="auto"/>
                <w:right w:val="none" w:sz="0" w:space="0" w:color="auto"/>
              </w:divBdr>
            </w:div>
            <w:div w:id="659583440">
              <w:marLeft w:val="0"/>
              <w:marRight w:val="0"/>
              <w:marTop w:val="0"/>
              <w:marBottom w:val="0"/>
              <w:divBdr>
                <w:top w:val="none" w:sz="0" w:space="0" w:color="auto"/>
                <w:left w:val="none" w:sz="0" w:space="0" w:color="auto"/>
                <w:bottom w:val="none" w:sz="0" w:space="0" w:color="auto"/>
                <w:right w:val="none" w:sz="0" w:space="0" w:color="auto"/>
              </w:divBdr>
            </w:div>
            <w:div w:id="13906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856">
      <w:bodyDiv w:val="1"/>
      <w:marLeft w:val="0"/>
      <w:marRight w:val="0"/>
      <w:marTop w:val="0"/>
      <w:marBottom w:val="0"/>
      <w:divBdr>
        <w:top w:val="none" w:sz="0" w:space="0" w:color="auto"/>
        <w:left w:val="none" w:sz="0" w:space="0" w:color="auto"/>
        <w:bottom w:val="none" w:sz="0" w:space="0" w:color="auto"/>
        <w:right w:val="none" w:sz="0" w:space="0" w:color="auto"/>
      </w:divBdr>
    </w:div>
    <w:div w:id="1035080078">
      <w:bodyDiv w:val="1"/>
      <w:marLeft w:val="0"/>
      <w:marRight w:val="0"/>
      <w:marTop w:val="0"/>
      <w:marBottom w:val="0"/>
      <w:divBdr>
        <w:top w:val="none" w:sz="0" w:space="0" w:color="auto"/>
        <w:left w:val="none" w:sz="0" w:space="0" w:color="auto"/>
        <w:bottom w:val="none" w:sz="0" w:space="0" w:color="auto"/>
        <w:right w:val="none" w:sz="0" w:space="0" w:color="auto"/>
      </w:divBdr>
    </w:div>
    <w:div w:id="1049643442">
      <w:bodyDiv w:val="1"/>
      <w:marLeft w:val="0"/>
      <w:marRight w:val="0"/>
      <w:marTop w:val="0"/>
      <w:marBottom w:val="0"/>
      <w:divBdr>
        <w:top w:val="none" w:sz="0" w:space="0" w:color="auto"/>
        <w:left w:val="none" w:sz="0" w:space="0" w:color="auto"/>
        <w:bottom w:val="none" w:sz="0" w:space="0" w:color="auto"/>
        <w:right w:val="none" w:sz="0" w:space="0" w:color="auto"/>
      </w:divBdr>
      <w:divsChild>
        <w:div w:id="393042168">
          <w:marLeft w:val="0"/>
          <w:marRight w:val="0"/>
          <w:marTop w:val="0"/>
          <w:marBottom w:val="0"/>
          <w:divBdr>
            <w:top w:val="none" w:sz="0" w:space="0" w:color="auto"/>
            <w:left w:val="none" w:sz="0" w:space="0" w:color="auto"/>
            <w:bottom w:val="none" w:sz="0" w:space="0" w:color="auto"/>
            <w:right w:val="none" w:sz="0" w:space="0" w:color="auto"/>
          </w:divBdr>
        </w:div>
        <w:div w:id="934828972">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49256788">
          <w:marLeft w:val="0"/>
          <w:marRight w:val="0"/>
          <w:marTop w:val="0"/>
          <w:marBottom w:val="0"/>
          <w:divBdr>
            <w:top w:val="none" w:sz="0" w:space="0" w:color="auto"/>
            <w:left w:val="none" w:sz="0" w:space="0" w:color="auto"/>
            <w:bottom w:val="none" w:sz="0" w:space="0" w:color="auto"/>
            <w:right w:val="none" w:sz="0" w:space="0" w:color="auto"/>
          </w:divBdr>
        </w:div>
        <w:div w:id="2073845883">
          <w:marLeft w:val="0"/>
          <w:marRight w:val="0"/>
          <w:marTop w:val="0"/>
          <w:marBottom w:val="0"/>
          <w:divBdr>
            <w:top w:val="none" w:sz="0" w:space="0" w:color="auto"/>
            <w:left w:val="none" w:sz="0" w:space="0" w:color="auto"/>
            <w:bottom w:val="none" w:sz="0" w:space="0" w:color="auto"/>
            <w:right w:val="none" w:sz="0" w:space="0" w:color="auto"/>
          </w:divBdr>
        </w:div>
      </w:divsChild>
    </w:div>
    <w:div w:id="1063525638">
      <w:bodyDiv w:val="1"/>
      <w:marLeft w:val="0"/>
      <w:marRight w:val="0"/>
      <w:marTop w:val="0"/>
      <w:marBottom w:val="0"/>
      <w:divBdr>
        <w:top w:val="none" w:sz="0" w:space="0" w:color="auto"/>
        <w:left w:val="none" w:sz="0" w:space="0" w:color="auto"/>
        <w:bottom w:val="none" w:sz="0" w:space="0" w:color="auto"/>
        <w:right w:val="none" w:sz="0" w:space="0" w:color="auto"/>
      </w:divBdr>
      <w:divsChild>
        <w:div w:id="67457405">
          <w:marLeft w:val="0"/>
          <w:marRight w:val="0"/>
          <w:marTop w:val="0"/>
          <w:marBottom w:val="0"/>
          <w:divBdr>
            <w:top w:val="none" w:sz="0" w:space="0" w:color="auto"/>
            <w:left w:val="none" w:sz="0" w:space="0" w:color="auto"/>
            <w:bottom w:val="none" w:sz="0" w:space="0" w:color="auto"/>
            <w:right w:val="none" w:sz="0" w:space="0" w:color="auto"/>
          </w:divBdr>
          <w:divsChild>
            <w:div w:id="1511024394">
              <w:marLeft w:val="0"/>
              <w:marRight w:val="0"/>
              <w:marTop w:val="0"/>
              <w:marBottom w:val="0"/>
              <w:divBdr>
                <w:top w:val="none" w:sz="0" w:space="0" w:color="auto"/>
                <w:left w:val="none" w:sz="0" w:space="0" w:color="auto"/>
                <w:bottom w:val="none" w:sz="0" w:space="0" w:color="auto"/>
                <w:right w:val="none" w:sz="0" w:space="0" w:color="auto"/>
              </w:divBdr>
              <w:divsChild>
                <w:div w:id="1860465584">
                  <w:marLeft w:val="75"/>
                  <w:marRight w:val="75"/>
                  <w:marTop w:val="0"/>
                  <w:marBottom w:val="0"/>
                  <w:divBdr>
                    <w:top w:val="none" w:sz="0" w:space="0" w:color="auto"/>
                    <w:left w:val="none" w:sz="0" w:space="0" w:color="auto"/>
                    <w:bottom w:val="none" w:sz="0" w:space="0" w:color="auto"/>
                    <w:right w:val="none" w:sz="0" w:space="0" w:color="auto"/>
                  </w:divBdr>
                  <w:divsChild>
                    <w:div w:id="184177242">
                      <w:marLeft w:val="0"/>
                      <w:marRight w:val="0"/>
                      <w:marTop w:val="0"/>
                      <w:marBottom w:val="0"/>
                      <w:divBdr>
                        <w:top w:val="none" w:sz="0" w:space="0" w:color="auto"/>
                        <w:left w:val="none" w:sz="0" w:space="0" w:color="auto"/>
                        <w:bottom w:val="none" w:sz="0" w:space="0" w:color="auto"/>
                        <w:right w:val="none" w:sz="0" w:space="0" w:color="auto"/>
                      </w:divBdr>
                      <w:divsChild>
                        <w:div w:id="72170881">
                          <w:marLeft w:val="0"/>
                          <w:marRight w:val="0"/>
                          <w:marTop w:val="0"/>
                          <w:marBottom w:val="120"/>
                          <w:divBdr>
                            <w:top w:val="single" w:sz="6" w:space="0" w:color="D2E2FF"/>
                            <w:left w:val="single" w:sz="6" w:space="0" w:color="D2E2FF"/>
                            <w:bottom w:val="single" w:sz="6" w:space="0" w:color="D2E2FF"/>
                            <w:right w:val="single" w:sz="6" w:space="0" w:color="D2E2FF"/>
                          </w:divBdr>
                          <w:divsChild>
                            <w:div w:id="1524973713">
                              <w:marLeft w:val="0"/>
                              <w:marRight w:val="0"/>
                              <w:marTop w:val="0"/>
                              <w:marBottom w:val="0"/>
                              <w:divBdr>
                                <w:top w:val="none" w:sz="0" w:space="0" w:color="auto"/>
                                <w:left w:val="none" w:sz="0" w:space="0" w:color="auto"/>
                                <w:bottom w:val="none" w:sz="0" w:space="0" w:color="auto"/>
                                <w:right w:val="none" w:sz="0" w:space="0" w:color="auto"/>
                              </w:divBdr>
                              <w:divsChild>
                                <w:div w:id="16042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944001">
      <w:bodyDiv w:val="1"/>
      <w:marLeft w:val="0"/>
      <w:marRight w:val="0"/>
      <w:marTop w:val="0"/>
      <w:marBottom w:val="0"/>
      <w:divBdr>
        <w:top w:val="none" w:sz="0" w:space="0" w:color="auto"/>
        <w:left w:val="none" w:sz="0" w:space="0" w:color="auto"/>
        <w:bottom w:val="none" w:sz="0" w:space="0" w:color="auto"/>
        <w:right w:val="none" w:sz="0" w:space="0" w:color="auto"/>
      </w:divBdr>
      <w:divsChild>
        <w:div w:id="127892902">
          <w:marLeft w:val="0"/>
          <w:marRight w:val="0"/>
          <w:marTop w:val="0"/>
          <w:marBottom w:val="0"/>
          <w:divBdr>
            <w:top w:val="none" w:sz="0" w:space="0" w:color="auto"/>
            <w:left w:val="none" w:sz="0" w:space="0" w:color="auto"/>
            <w:bottom w:val="none" w:sz="0" w:space="0" w:color="auto"/>
            <w:right w:val="none" w:sz="0" w:space="0" w:color="auto"/>
          </w:divBdr>
        </w:div>
        <w:div w:id="191307580">
          <w:marLeft w:val="0"/>
          <w:marRight w:val="0"/>
          <w:marTop w:val="0"/>
          <w:marBottom w:val="0"/>
          <w:divBdr>
            <w:top w:val="none" w:sz="0" w:space="0" w:color="auto"/>
            <w:left w:val="none" w:sz="0" w:space="0" w:color="auto"/>
            <w:bottom w:val="none" w:sz="0" w:space="0" w:color="auto"/>
            <w:right w:val="none" w:sz="0" w:space="0" w:color="auto"/>
          </w:divBdr>
        </w:div>
        <w:div w:id="485242145">
          <w:marLeft w:val="0"/>
          <w:marRight w:val="0"/>
          <w:marTop w:val="0"/>
          <w:marBottom w:val="0"/>
          <w:divBdr>
            <w:top w:val="none" w:sz="0" w:space="0" w:color="auto"/>
            <w:left w:val="none" w:sz="0" w:space="0" w:color="auto"/>
            <w:bottom w:val="none" w:sz="0" w:space="0" w:color="auto"/>
            <w:right w:val="none" w:sz="0" w:space="0" w:color="auto"/>
          </w:divBdr>
        </w:div>
        <w:div w:id="565261382">
          <w:marLeft w:val="0"/>
          <w:marRight w:val="0"/>
          <w:marTop w:val="0"/>
          <w:marBottom w:val="0"/>
          <w:divBdr>
            <w:top w:val="none" w:sz="0" w:space="0" w:color="auto"/>
            <w:left w:val="none" w:sz="0" w:space="0" w:color="auto"/>
            <w:bottom w:val="none" w:sz="0" w:space="0" w:color="auto"/>
            <w:right w:val="none" w:sz="0" w:space="0" w:color="auto"/>
          </w:divBdr>
        </w:div>
        <w:div w:id="621765903">
          <w:marLeft w:val="0"/>
          <w:marRight w:val="0"/>
          <w:marTop w:val="0"/>
          <w:marBottom w:val="0"/>
          <w:divBdr>
            <w:top w:val="none" w:sz="0" w:space="0" w:color="auto"/>
            <w:left w:val="none" w:sz="0" w:space="0" w:color="auto"/>
            <w:bottom w:val="none" w:sz="0" w:space="0" w:color="auto"/>
            <w:right w:val="none" w:sz="0" w:space="0" w:color="auto"/>
          </w:divBdr>
        </w:div>
        <w:div w:id="644242995">
          <w:marLeft w:val="0"/>
          <w:marRight w:val="0"/>
          <w:marTop w:val="0"/>
          <w:marBottom w:val="0"/>
          <w:divBdr>
            <w:top w:val="none" w:sz="0" w:space="0" w:color="auto"/>
            <w:left w:val="none" w:sz="0" w:space="0" w:color="auto"/>
            <w:bottom w:val="none" w:sz="0" w:space="0" w:color="auto"/>
            <w:right w:val="none" w:sz="0" w:space="0" w:color="auto"/>
          </w:divBdr>
        </w:div>
        <w:div w:id="806821284">
          <w:marLeft w:val="0"/>
          <w:marRight w:val="0"/>
          <w:marTop w:val="0"/>
          <w:marBottom w:val="0"/>
          <w:divBdr>
            <w:top w:val="none" w:sz="0" w:space="0" w:color="auto"/>
            <w:left w:val="none" w:sz="0" w:space="0" w:color="auto"/>
            <w:bottom w:val="none" w:sz="0" w:space="0" w:color="auto"/>
            <w:right w:val="none" w:sz="0" w:space="0" w:color="auto"/>
          </w:divBdr>
        </w:div>
        <w:div w:id="814299621">
          <w:marLeft w:val="0"/>
          <w:marRight w:val="0"/>
          <w:marTop w:val="0"/>
          <w:marBottom w:val="0"/>
          <w:divBdr>
            <w:top w:val="none" w:sz="0" w:space="0" w:color="auto"/>
            <w:left w:val="none" w:sz="0" w:space="0" w:color="auto"/>
            <w:bottom w:val="none" w:sz="0" w:space="0" w:color="auto"/>
            <w:right w:val="none" w:sz="0" w:space="0" w:color="auto"/>
          </w:divBdr>
        </w:div>
        <w:div w:id="1251964318">
          <w:marLeft w:val="0"/>
          <w:marRight w:val="0"/>
          <w:marTop w:val="0"/>
          <w:marBottom w:val="0"/>
          <w:divBdr>
            <w:top w:val="none" w:sz="0" w:space="0" w:color="auto"/>
            <w:left w:val="none" w:sz="0" w:space="0" w:color="auto"/>
            <w:bottom w:val="none" w:sz="0" w:space="0" w:color="auto"/>
            <w:right w:val="none" w:sz="0" w:space="0" w:color="auto"/>
          </w:divBdr>
        </w:div>
        <w:div w:id="1305112922">
          <w:marLeft w:val="0"/>
          <w:marRight w:val="0"/>
          <w:marTop w:val="0"/>
          <w:marBottom w:val="0"/>
          <w:divBdr>
            <w:top w:val="none" w:sz="0" w:space="0" w:color="auto"/>
            <w:left w:val="none" w:sz="0" w:space="0" w:color="auto"/>
            <w:bottom w:val="none" w:sz="0" w:space="0" w:color="auto"/>
            <w:right w:val="none" w:sz="0" w:space="0" w:color="auto"/>
          </w:divBdr>
        </w:div>
        <w:div w:id="1440103356">
          <w:marLeft w:val="0"/>
          <w:marRight w:val="0"/>
          <w:marTop w:val="0"/>
          <w:marBottom w:val="0"/>
          <w:divBdr>
            <w:top w:val="none" w:sz="0" w:space="0" w:color="auto"/>
            <w:left w:val="none" w:sz="0" w:space="0" w:color="auto"/>
            <w:bottom w:val="none" w:sz="0" w:space="0" w:color="auto"/>
            <w:right w:val="none" w:sz="0" w:space="0" w:color="auto"/>
          </w:divBdr>
        </w:div>
        <w:div w:id="1538735543">
          <w:marLeft w:val="0"/>
          <w:marRight w:val="0"/>
          <w:marTop w:val="0"/>
          <w:marBottom w:val="0"/>
          <w:divBdr>
            <w:top w:val="none" w:sz="0" w:space="0" w:color="auto"/>
            <w:left w:val="none" w:sz="0" w:space="0" w:color="auto"/>
            <w:bottom w:val="none" w:sz="0" w:space="0" w:color="auto"/>
            <w:right w:val="none" w:sz="0" w:space="0" w:color="auto"/>
          </w:divBdr>
        </w:div>
        <w:div w:id="1683046541">
          <w:marLeft w:val="0"/>
          <w:marRight w:val="0"/>
          <w:marTop w:val="0"/>
          <w:marBottom w:val="0"/>
          <w:divBdr>
            <w:top w:val="none" w:sz="0" w:space="0" w:color="auto"/>
            <w:left w:val="none" w:sz="0" w:space="0" w:color="auto"/>
            <w:bottom w:val="none" w:sz="0" w:space="0" w:color="auto"/>
            <w:right w:val="none" w:sz="0" w:space="0" w:color="auto"/>
          </w:divBdr>
        </w:div>
        <w:div w:id="1688098029">
          <w:marLeft w:val="0"/>
          <w:marRight w:val="0"/>
          <w:marTop w:val="0"/>
          <w:marBottom w:val="0"/>
          <w:divBdr>
            <w:top w:val="none" w:sz="0" w:space="0" w:color="auto"/>
            <w:left w:val="none" w:sz="0" w:space="0" w:color="auto"/>
            <w:bottom w:val="none" w:sz="0" w:space="0" w:color="auto"/>
            <w:right w:val="none" w:sz="0" w:space="0" w:color="auto"/>
          </w:divBdr>
        </w:div>
        <w:div w:id="1714303864">
          <w:marLeft w:val="0"/>
          <w:marRight w:val="0"/>
          <w:marTop w:val="0"/>
          <w:marBottom w:val="0"/>
          <w:divBdr>
            <w:top w:val="none" w:sz="0" w:space="0" w:color="auto"/>
            <w:left w:val="none" w:sz="0" w:space="0" w:color="auto"/>
            <w:bottom w:val="none" w:sz="0" w:space="0" w:color="auto"/>
            <w:right w:val="none" w:sz="0" w:space="0" w:color="auto"/>
          </w:divBdr>
        </w:div>
        <w:div w:id="1991666107">
          <w:marLeft w:val="0"/>
          <w:marRight w:val="0"/>
          <w:marTop w:val="0"/>
          <w:marBottom w:val="0"/>
          <w:divBdr>
            <w:top w:val="none" w:sz="0" w:space="0" w:color="auto"/>
            <w:left w:val="none" w:sz="0" w:space="0" w:color="auto"/>
            <w:bottom w:val="none" w:sz="0" w:space="0" w:color="auto"/>
            <w:right w:val="none" w:sz="0" w:space="0" w:color="auto"/>
          </w:divBdr>
        </w:div>
        <w:div w:id="2125539743">
          <w:marLeft w:val="0"/>
          <w:marRight w:val="0"/>
          <w:marTop w:val="0"/>
          <w:marBottom w:val="0"/>
          <w:divBdr>
            <w:top w:val="none" w:sz="0" w:space="0" w:color="auto"/>
            <w:left w:val="none" w:sz="0" w:space="0" w:color="auto"/>
            <w:bottom w:val="none" w:sz="0" w:space="0" w:color="auto"/>
            <w:right w:val="none" w:sz="0" w:space="0" w:color="auto"/>
          </w:divBdr>
        </w:div>
      </w:divsChild>
    </w:div>
    <w:div w:id="1118796262">
      <w:bodyDiv w:val="1"/>
      <w:marLeft w:val="0"/>
      <w:marRight w:val="0"/>
      <w:marTop w:val="0"/>
      <w:marBottom w:val="0"/>
      <w:divBdr>
        <w:top w:val="none" w:sz="0" w:space="0" w:color="auto"/>
        <w:left w:val="none" w:sz="0" w:space="0" w:color="auto"/>
        <w:bottom w:val="none" w:sz="0" w:space="0" w:color="auto"/>
        <w:right w:val="none" w:sz="0" w:space="0" w:color="auto"/>
      </w:divBdr>
      <w:divsChild>
        <w:div w:id="80299799">
          <w:marLeft w:val="0"/>
          <w:marRight w:val="0"/>
          <w:marTop w:val="0"/>
          <w:marBottom w:val="0"/>
          <w:divBdr>
            <w:top w:val="none" w:sz="0" w:space="0" w:color="auto"/>
            <w:left w:val="none" w:sz="0" w:space="0" w:color="auto"/>
            <w:bottom w:val="none" w:sz="0" w:space="0" w:color="auto"/>
            <w:right w:val="none" w:sz="0" w:space="0" w:color="auto"/>
          </w:divBdr>
        </w:div>
        <w:div w:id="152573814">
          <w:marLeft w:val="0"/>
          <w:marRight w:val="0"/>
          <w:marTop w:val="0"/>
          <w:marBottom w:val="0"/>
          <w:divBdr>
            <w:top w:val="none" w:sz="0" w:space="0" w:color="auto"/>
            <w:left w:val="none" w:sz="0" w:space="0" w:color="auto"/>
            <w:bottom w:val="none" w:sz="0" w:space="0" w:color="auto"/>
            <w:right w:val="none" w:sz="0" w:space="0" w:color="auto"/>
          </w:divBdr>
        </w:div>
        <w:div w:id="241764662">
          <w:marLeft w:val="0"/>
          <w:marRight w:val="0"/>
          <w:marTop w:val="0"/>
          <w:marBottom w:val="0"/>
          <w:divBdr>
            <w:top w:val="none" w:sz="0" w:space="0" w:color="auto"/>
            <w:left w:val="none" w:sz="0" w:space="0" w:color="auto"/>
            <w:bottom w:val="none" w:sz="0" w:space="0" w:color="auto"/>
            <w:right w:val="none" w:sz="0" w:space="0" w:color="auto"/>
          </w:divBdr>
        </w:div>
        <w:div w:id="270162817">
          <w:marLeft w:val="0"/>
          <w:marRight w:val="0"/>
          <w:marTop w:val="0"/>
          <w:marBottom w:val="0"/>
          <w:divBdr>
            <w:top w:val="none" w:sz="0" w:space="0" w:color="auto"/>
            <w:left w:val="none" w:sz="0" w:space="0" w:color="auto"/>
            <w:bottom w:val="none" w:sz="0" w:space="0" w:color="auto"/>
            <w:right w:val="none" w:sz="0" w:space="0" w:color="auto"/>
          </w:divBdr>
        </w:div>
        <w:div w:id="292177988">
          <w:marLeft w:val="0"/>
          <w:marRight w:val="0"/>
          <w:marTop w:val="0"/>
          <w:marBottom w:val="0"/>
          <w:divBdr>
            <w:top w:val="none" w:sz="0" w:space="0" w:color="auto"/>
            <w:left w:val="none" w:sz="0" w:space="0" w:color="auto"/>
            <w:bottom w:val="none" w:sz="0" w:space="0" w:color="auto"/>
            <w:right w:val="none" w:sz="0" w:space="0" w:color="auto"/>
          </w:divBdr>
        </w:div>
        <w:div w:id="372195024">
          <w:marLeft w:val="0"/>
          <w:marRight w:val="0"/>
          <w:marTop w:val="0"/>
          <w:marBottom w:val="0"/>
          <w:divBdr>
            <w:top w:val="none" w:sz="0" w:space="0" w:color="auto"/>
            <w:left w:val="none" w:sz="0" w:space="0" w:color="auto"/>
            <w:bottom w:val="none" w:sz="0" w:space="0" w:color="auto"/>
            <w:right w:val="none" w:sz="0" w:space="0" w:color="auto"/>
          </w:divBdr>
        </w:div>
        <w:div w:id="569508021">
          <w:marLeft w:val="0"/>
          <w:marRight w:val="0"/>
          <w:marTop w:val="0"/>
          <w:marBottom w:val="0"/>
          <w:divBdr>
            <w:top w:val="none" w:sz="0" w:space="0" w:color="auto"/>
            <w:left w:val="none" w:sz="0" w:space="0" w:color="auto"/>
            <w:bottom w:val="none" w:sz="0" w:space="0" w:color="auto"/>
            <w:right w:val="none" w:sz="0" w:space="0" w:color="auto"/>
          </w:divBdr>
        </w:div>
        <w:div w:id="588737564">
          <w:marLeft w:val="0"/>
          <w:marRight w:val="0"/>
          <w:marTop w:val="0"/>
          <w:marBottom w:val="0"/>
          <w:divBdr>
            <w:top w:val="none" w:sz="0" w:space="0" w:color="auto"/>
            <w:left w:val="none" w:sz="0" w:space="0" w:color="auto"/>
            <w:bottom w:val="none" w:sz="0" w:space="0" w:color="auto"/>
            <w:right w:val="none" w:sz="0" w:space="0" w:color="auto"/>
          </w:divBdr>
        </w:div>
        <w:div w:id="961423956">
          <w:marLeft w:val="0"/>
          <w:marRight w:val="0"/>
          <w:marTop w:val="0"/>
          <w:marBottom w:val="0"/>
          <w:divBdr>
            <w:top w:val="none" w:sz="0" w:space="0" w:color="auto"/>
            <w:left w:val="none" w:sz="0" w:space="0" w:color="auto"/>
            <w:bottom w:val="none" w:sz="0" w:space="0" w:color="auto"/>
            <w:right w:val="none" w:sz="0" w:space="0" w:color="auto"/>
          </w:divBdr>
        </w:div>
        <w:div w:id="1318417260">
          <w:marLeft w:val="0"/>
          <w:marRight w:val="0"/>
          <w:marTop w:val="0"/>
          <w:marBottom w:val="0"/>
          <w:divBdr>
            <w:top w:val="none" w:sz="0" w:space="0" w:color="auto"/>
            <w:left w:val="none" w:sz="0" w:space="0" w:color="auto"/>
            <w:bottom w:val="none" w:sz="0" w:space="0" w:color="auto"/>
            <w:right w:val="none" w:sz="0" w:space="0" w:color="auto"/>
          </w:divBdr>
        </w:div>
        <w:div w:id="1336878233">
          <w:marLeft w:val="0"/>
          <w:marRight w:val="0"/>
          <w:marTop w:val="0"/>
          <w:marBottom w:val="0"/>
          <w:divBdr>
            <w:top w:val="none" w:sz="0" w:space="0" w:color="auto"/>
            <w:left w:val="none" w:sz="0" w:space="0" w:color="auto"/>
            <w:bottom w:val="none" w:sz="0" w:space="0" w:color="auto"/>
            <w:right w:val="none" w:sz="0" w:space="0" w:color="auto"/>
          </w:divBdr>
        </w:div>
        <w:div w:id="1385300804">
          <w:marLeft w:val="0"/>
          <w:marRight w:val="0"/>
          <w:marTop w:val="0"/>
          <w:marBottom w:val="0"/>
          <w:divBdr>
            <w:top w:val="none" w:sz="0" w:space="0" w:color="auto"/>
            <w:left w:val="none" w:sz="0" w:space="0" w:color="auto"/>
            <w:bottom w:val="none" w:sz="0" w:space="0" w:color="auto"/>
            <w:right w:val="none" w:sz="0" w:space="0" w:color="auto"/>
          </w:divBdr>
        </w:div>
        <w:div w:id="1394624343">
          <w:marLeft w:val="0"/>
          <w:marRight w:val="0"/>
          <w:marTop w:val="0"/>
          <w:marBottom w:val="0"/>
          <w:divBdr>
            <w:top w:val="none" w:sz="0" w:space="0" w:color="auto"/>
            <w:left w:val="none" w:sz="0" w:space="0" w:color="auto"/>
            <w:bottom w:val="none" w:sz="0" w:space="0" w:color="auto"/>
            <w:right w:val="none" w:sz="0" w:space="0" w:color="auto"/>
          </w:divBdr>
        </w:div>
        <w:div w:id="1629579337">
          <w:marLeft w:val="0"/>
          <w:marRight w:val="0"/>
          <w:marTop w:val="0"/>
          <w:marBottom w:val="0"/>
          <w:divBdr>
            <w:top w:val="none" w:sz="0" w:space="0" w:color="auto"/>
            <w:left w:val="none" w:sz="0" w:space="0" w:color="auto"/>
            <w:bottom w:val="none" w:sz="0" w:space="0" w:color="auto"/>
            <w:right w:val="none" w:sz="0" w:space="0" w:color="auto"/>
          </w:divBdr>
        </w:div>
        <w:div w:id="1783181714">
          <w:marLeft w:val="0"/>
          <w:marRight w:val="0"/>
          <w:marTop w:val="0"/>
          <w:marBottom w:val="0"/>
          <w:divBdr>
            <w:top w:val="none" w:sz="0" w:space="0" w:color="auto"/>
            <w:left w:val="none" w:sz="0" w:space="0" w:color="auto"/>
            <w:bottom w:val="none" w:sz="0" w:space="0" w:color="auto"/>
            <w:right w:val="none" w:sz="0" w:space="0" w:color="auto"/>
          </w:divBdr>
        </w:div>
        <w:div w:id="2098942272">
          <w:marLeft w:val="0"/>
          <w:marRight w:val="0"/>
          <w:marTop w:val="0"/>
          <w:marBottom w:val="0"/>
          <w:divBdr>
            <w:top w:val="none" w:sz="0" w:space="0" w:color="auto"/>
            <w:left w:val="none" w:sz="0" w:space="0" w:color="auto"/>
            <w:bottom w:val="none" w:sz="0" w:space="0" w:color="auto"/>
            <w:right w:val="none" w:sz="0" w:space="0" w:color="auto"/>
          </w:divBdr>
        </w:div>
      </w:divsChild>
    </w:div>
    <w:div w:id="1120874764">
      <w:bodyDiv w:val="1"/>
      <w:marLeft w:val="0"/>
      <w:marRight w:val="0"/>
      <w:marTop w:val="0"/>
      <w:marBottom w:val="0"/>
      <w:divBdr>
        <w:top w:val="none" w:sz="0" w:space="0" w:color="auto"/>
        <w:left w:val="none" w:sz="0" w:space="0" w:color="auto"/>
        <w:bottom w:val="none" w:sz="0" w:space="0" w:color="auto"/>
        <w:right w:val="none" w:sz="0" w:space="0" w:color="auto"/>
      </w:divBdr>
    </w:div>
    <w:div w:id="1140223683">
      <w:bodyDiv w:val="1"/>
      <w:marLeft w:val="0"/>
      <w:marRight w:val="0"/>
      <w:marTop w:val="0"/>
      <w:marBottom w:val="0"/>
      <w:divBdr>
        <w:top w:val="none" w:sz="0" w:space="0" w:color="auto"/>
        <w:left w:val="none" w:sz="0" w:space="0" w:color="auto"/>
        <w:bottom w:val="none" w:sz="0" w:space="0" w:color="auto"/>
        <w:right w:val="none" w:sz="0" w:space="0" w:color="auto"/>
      </w:divBdr>
    </w:div>
    <w:div w:id="1141271542">
      <w:bodyDiv w:val="1"/>
      <w:marLeft w:val="0"/>
      <w:marRight w:val="0"/>
      <w:marTop w:val="0"/>
      <w:marBottom w:val="0"/>
      <w:divBdr>
        <w:top w:val="none" w:sz="0" w:space="0" w:color="auto"/>
        <w:left w:val="none" w:sz="0" w:space="0" w:color="auto"/>
        <w:bottom w:val="none" w:sz="0" w:space="0" w:color="auto"/>
        <w:right w:val="none" w:sz="0" w:space="0" w:color="auto"/>
      </w:divBdr>
    </w:div>
    <w:div w:id="1161627680">
      <w:bodyDiv w:val="1"/>
      <w:marLeft w:val="0"/>
      <w:marRight w:val="0"/>
      <w:marTop w:val="0"/>
      <w:marBottom w:val="0"/>
      <w:divBdr>
        <w:top w:val="none" w:sz="0" w:space="0" w:color="auto"/>
        <w:left w:val="none" w:sz="0" w:space="0" w:color="auto"/>
        <w:bottom w:val="none" w:sz="0" w:space="0" w:color="auto"/>
        <w:right w:val="none" w:sz="0" w:space="0" w:color="auto"/>
      </w:divBdr>
    </w:div>
    <w:div w:id="1175609650">
      <w:bodyDiv w:val="1"/>
      <w:marLeft w:val="0"/>
      <w:marRight w:val="0"/>
      <w:marTop w:val="0"/>
      <w:marBottom w:val="0"/>
      <w:divBdr>
        <w:top w:val="none" w:sz="0" w:space="0" w:color="auto"/>
        <w:left w:val="none" w:sz="0" w:space="0" w:color="auto"/>
        <w:bottom w:val="none" w:sz="0" w:space="0" w:color="auto"/>
        <w:right w:val="none" w:sz="0" w:space="0" w:color="auto"/>
      </w:divBdr>
    </w:div>
    <w:div w:id="1193225343">
      <w:bodyDiv w:val="1"/>
      <w:marLeft w:val="0"/>
      <w:marRight w:val="0"/>
      <w:marTop w:val="0"/>
      <w:marBottom w:val="0"/>
      <w:divBdr>
        <w:top w:val="none" w:sz="0" w:space="0" w:color="auto"/>
        <w:left w:val="none" w:sz="0" w:space="0" w:color="auto"/>
        <w:bottom w:val="none" w:sz="0" w:space="0" w:color="auto"/>
        <w:right w:val="none" w:sz="0" w:space="0" w:color="auto"/>
      </w:divBdr>
      <w:divsChild>
        <w:div w:id="1697003863">
          <w:marLeft w:val="0"/>
          <w:marRight w:val="0"/>
          <w:marTop w:val="0"/>
          <w:marBottom w:val="0"/>
          <w:divBdr>
            <w:top w:val="none" w:sz="0" w:space="0" w:color="auto"/>
            <w:left w:val="none" w:sz="0" w:space="0" w:color="auto"/>
            <w:bottom w:val="none" w:sz="0" w:space="0" w:color="auto"/>
            <w:right w:val="none" w:sz="0" w:space="0" w:color="auto"/>
          </w:divBdr>
          <w:divsChild>
            <w:div w:id="1023827720">
              <w:marLeft w:val="0"/>
              <w:marRight w:val="0"/>
              <w:marTop w:val="0"/>
              <w:marBottom w:val="0"/>
              <w:divBdr>
                <w:top w:val="none" w:sz="0" w:space="0" w:color="auto"/>
                <w:left w:val="none" w:sz="0" w:space="0" w:color="auto"/>
                <w:bottom w:val="none" w:sz="0" w:space="0" w:color="auto"/>
                <w:right w:val="none" w:sz="0" w:space="0" w:color="auto"/>
              </w:divBdr>
              <w:divsChild>
                <w:div w:id="10591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1520">
      <w:bodyDiv w:val="1"/>
      <w:marLeft w:val="0"/>
      <w:marRight w:val="0"/>
      <w:marTop w:val="0"/>
      <w:marBottom w:val="0"/>
      <w:divBdr>
        <w:top w:val="none" w:sz="0" w:space="0" w:color="auto"/>
        <w:left w:val="none" w:sz="0" w:space="0" w:color="auto"/>
        <w:bottom w:val="none" w:sz="0" w:space="0" w:color="auto"/>
        <w:right w:val="none" w:sz="0" w:space="0" w:color="auto"/>
      </w:divBdr>
      <w:divsChild>
        <w:div w:id="180826531">
          <w:marLeft w:val="0"/>
          <w:marRight w:val="0"/>
          <w:marTop w:val="0"/>
          <w:marBottom w:val="0"/>
          <w:divBdr>
            <w:top w:val="none" w:sz="0" w:space="0" w:color="auto"/>
            <w:left w:val="none" w:sz="0" w:space="0" w:color="auto"/>
            <w:bottom w:val="none" w:sz="0" w:space="0" w:color="auto"/>
            <w:right w:val="none" w:sz="0" w:space="0" w:color="auto"/>
          </w:divBdr>
        </w:div>
        <w:div w:id="1040937717">
          <w:marLeft w:val="0"/>
          <w:marRight w:val="0"/>
          <w:marTop w:val="0"/>
          <w:marBottom w:val="0"/>
          <w:divBdr>
            <w:top w:val="none" w:sz="0" w:space="0" w:color="auto"/>
            <w:left w:val="none" w:sz="0" w:space="0" w:color="auto"/>
            <w:bottom w:val="none" w:sz="0" w:space="0" w:color="auto"/>
            <w:right w:val="none" w:sz="0" w:space="0" w:color="auto"/>
          </w:divBdr>
        </w:div>
      </w:divsChild>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26450003">
      <w:bodyDiv w:val="1"/>
      <w:marLeft w:val="0"/>
      <w:marRight w:val="0"/>
      <w:marTop w:val="0"/>
      <w:marBottom w:val="0"/>
      <w:divBdr>
        <w:top w:val="none" w:sz="0" w:space="0" w:color="auto"/>
        <w:left w:val="none" w:sz="0" w:space="0" w:color="auto"/>
        <w:bottom w:val="none" w:sz="0" w:space="0" w:color="auto"/>
        <w:right w:val="none" w:sz="0" w:space="0" w:color="auto"/>
      </w:divBdr>
    </w:div>
    <w:div w:id="1240287945">
      <w:bodyDiv w:val="1"/>
      <w:marLeft w:val="0"/>
      <w:marRight w:val="0"/>
      <w:marTop w:val="0"/>
      <w:marBottom w:val="0"/>
      <w:divBdr>
        <w:top w:val="none" w:sz="0" w:space="0" w:color="auto"/>
        <w:left w:val="none" w:sz="0" w:space="0" w:color="auto"/>
        <w:bottom w:val="none" w:sz="0" w:space="0" w:color="auto"/>
        <w:right w:val="none" w:sz="0" w:space="0" w:color="auto"/>
      </w:divBdr>
    </w:div>
    <w:div w:id="1248270883">
      <w:bodyDiv w:val="1"/>
      <w:marLeft w:val="0"/>
      <w:marRight w:val="0"/>
      <w:marTop w:val="0"/>
      <w:marBottom w:val="0"/>
      <w:divBdr>
        <w:top w:val="none" w:sz="0" w:space="0" w:color="auto"/>
        <w:left w:val="none" w:sz="0" w:space="0" w:color="auto"/>
        <w:bottom w:val="none" w:sz="0" w:space="0" w:color="auto"/>
        <w:right w:val="none" w:sz="0" w:space="0" w:color="auto"/>
      </w:divBdr>
      <w:divsChild>
        <w:div w:id="621231297">
          <w:marLeft w:val="0"/>
          <w:marRight w:val="0"/>
          <w:marTop w:val="0"/>
          <w:marBottom w:val="0"/>
          <w:divBdr>
            <w:top w:val="none" w:sz="0" w:space="0" w:color="auto"/>
            <w:left w:val="none" w:sz="0" w:space="0" w:color="auto"/>
            <w:bottom w:val="none" w:sz="0" w:space="0" w:color="auto"/>
            <w:right w:val="none" w:sz="0" w:space="0" w:color="auto"/>
          </w:divBdr>
        </w:div>
        <w:div w:id="1566137242">
          <w:marLeft w:val="0"/>
          <w:marRight w:val="0"/>
          <w:marTop w:val="0"/>
          <w:marBottom w:val="0"/>
          <w:divBdr>
            <w:top w:val="none" w:sz="0" w:space="0" w:color="auto"/>
            <w:left w:val="none" w:sz="0" w:space="0" w:color="auto"/>
            <w:bottom w:val="none" w:sz="0" w:space="0" w:color="auto"/>
            <w:right w:val="none" w:sz="0" w:space="0" w:color="auto"/>
          </w:divBdr>
        </w:div>
      </w:divsChild>
    </w:div>
    <w:div w:id="1248423012">
      <w:bodyDiv w:val="1"/>
      <w:marLeft w:val="0"/>
      <w:marRight w:val="0"/>
      <w:marTop w:val="0"/>
      <w:marBottom w:val="0"/>
      <w:divBdr>
        <w:top w:val="none" w:sz="0" w:space="0" w:color="auto"/>
        <w:left w:val="none" w:sz="0" w:space="0" w:color="auto"/>
        <w:bottom w:val="none" w:sz="0" w:space="0" w:color="auto"/>
        <w:right w:val="none" w:sz="0" w:space="0" w:color="auto"/>
      </w:divBdr>
    </w:div>
    <w:div w:id="1269922500">
      <w:bodyDiv w:val="1"/>
      <w:marLeft w:val="0"/>
      <w:marRight w:val="0"/>
      <w:marTop w:val="0"/>
      <w:marBottom w:val="0"/>
      <w:divBdr>
        <w:top w:val="none" w:sz="0" w:space="0" w:color="auto"/>
        <w:left w:val="none" w:sz="0" w:space="0" w:color="auto"/>
        <w:bottom w:val="none" w:sz="0" w:space="0" w:color="auto"/>
        <w:right w:val="none" w:sz="0" w:space="0" w:color="auto"/>
      </w:divBdr>
      <w:divsChild>
        <w:div w:id="413480799">
          <w:marLeft w:val="0"/>
          <w:marRight w:val="0"/>
          <w:marTop w:val="0"/>
          <w:marBottom w:val="0"/>
          <w:divBdr>
            <w:top w:val="none" w:sz="0" w:space="0" w:color="auto"/>
            <w:left w:val="none" w:sz="0" w:space="0" w:color="auto"/>
            <w:bottom w:val="none" w:sz="0" w:space="0" w:color="auto"/>
            <w:right w:val="none" w:sz="0" w:space="0" w:color="auto"/>
          </w:divBdr>
        </w:div>
        <w:div w:id="1594826691">
          <w:marLeft w:val="0"/>
          <w:marRight w:val="0"/>
          <w:marTop w:val="0"/>
          <w:marBottom w:val="0"/>
          <w:divBdr>
            <w:top w:val="none" w:sz="0" w:space="0" w:color="auto"/>
            <w:left w:val="none" w:sz="0" w:space="0" w:color="auto"/>
            <w:bottom w:val="none" w:sz="0" w:space="0" w:color="auto"/>
            <w:right w:val="none" w:sz="0" w:space="0" w:color="auto"/>
          </w:divBdr>
        </w:div>
        <w:div w:id="253827356">
          <w:marLeft w:val="0"/>
          <w:marRight w:val="0"/>
          <w:marTop w:val="0"/>
          <w:marBottom w:val="0"/>
          <w:divBdr>
            <w:top w:val="none" w:sz="0" w:space="0" w:color="auto"/>
            <w:left w:val="none" w:sz="0" w:space="0" w:color="auto"/>
            <w:bottom w:val="none" w:sz="0" w:space="0" w:color="auto"/>
            <w:right w:val="none" w:sz="0" w:space="0" w:color="auto"/>
          </w:divBdr>
        </w:div>
      </w:divsChild>
    </w:div>
    <w:div w:id="1272321833">
      <w:bodyDiv w:val="1"/>
      <w:marLeft w:val="0"/>
      <w:marRight w:val="0"/>
      <w:marTop w:val="0"/>
      <w:marBottom w:val="0"/>
      <w:divBdr>
        <w:top w:val="none" w:sz="0" w:space="0" w:color="auto"/>
        <w:left w:val="none" w:sz="0" w:space="0" w:color="auto"/>
        <w:bottom w:val="none" w:sz="0" w:space="0" w:color="auto"/>
        <w:right w:val="none" w:sz="0" w:space="0" w:color="auto"/>
      </w:divBdr>
      <w:divsChild>
        <w:div w:id="301540438">
          <w:marLeft w:val="0"/>
          <w:marRight w:val="0"/>
          <w:marTop w:val="0"/>
          <w:marBottom w:val="0"/>
          <w:divBdr>
            <w:top w:val="none" w:sz="0" w:space="0" w:color="auto"/>
            <w:left w:val="none" w:sz="0" w:space="0" w:color="auto"/>
            <w:bottom w:val="none" w:sz="0" w:space="0" w:color="auto"/>
            <w:right w:val="none" w:sz="0" w:space="0" w:color="auto"/>
          </w:divBdr>
        </w:div>
        <w:div w:id="490219897">
          <w:marLeft w:val="0"/>
          <w:marRight w:val="0"/>
          <w:marTop w:val="0"/>
          <w:marBottom w:val="0"/>
          <w:divBdr>
            <w:top w:val="none" w:sz="0" w:space="0" w:color="auto"/>
            <w:left w:val="none" w:sz="0" w:space="0" w:color="auto"/>
            <w:bottom w:val="none" w:sz="0" w:space="0" w:color="auto"/>
            <w:right w:val="none" w:sz="0" w:space="0" w:color="auto"/>
          </w:divBdr>
        </w:div>
        <w:div w:id="516968080">
          <w:marLeft w:val="0"/>
          <w:marRight w:val="0"/>
          <w:marTop w:val="0"/>
          <w:marBottom w:val="0"/>
          <w:divBdr>
            <w:top w:val="none" w:sz="0" w:space="0" w:color="auto"/>
            <w:left w:val="none" w:sz="0" w:space="0" w:color="auto"/>
            <w:bottom w:val="none" w:sz="0" w:space="0" w:color="auto"/>
            <w:right w:val="none" w:sz="0" w:space="0" w:color="auto"/>
          </w:divBdr>
        </w:div>
        <w:div w:id="539628403">
          <w:marLeft w:val="0"/>
          <w:marRight w:val="0"/>
          <w:marTop w:val="0"/>
          <w:marBottom w:val="0"/>
          <w:divBdr>
            <w:top w:val="none" w:sz="0" w:space="0" w:color="auto"/>
            <w:left w:val="none" w:sz="0" w:space="0" w:color="auto"/>
            <w:bottom w:val="none" w:sz="0" w:space="0" w:color="auto"/>
            <w:right w:val="none" w:sz="0" w:space="0" w:color="auto"/>
          </w:divBdr>
        </w:div>
        <w:div w:id="1044872012">
          <w:marLeft w:val="0"/>
          <w:marRight w:val="0"/>
          <w:marTop w:val="0"/>
          <w:marBottom w:val="0"/>
          <w:divBdr>
            <w:top w:val="none" w:sz="0" w:space="0" w:color="auto"/>
            <w:left w:val="none" w:sz="0" w:space="0" w:color="auto"/>
            <w:bottom w:val="none" w:sz="0" w:space="0" w:color="auto"/>
            <w:right w:val="none" w:sz="0" w:space="0" w:color="auto"/>
          </w:divBdr>
        </w:div>
        <w:div w:id="1480996013">
          <w:marLeft w:val="0"/>
          <w:marRight w:val="0"/>
          <w:marTop w:val="0"/>
          <w:marBottom w:val="0"/>
          <w:divBdr>
            <w:top w:val="none" w:sz="0" w:space="0" w:color="auto"/>
            <w:left w:val="none" w:sz="0" w:space="0" w:color="auto"/>
            <w:bottom w:val="none" w:sz="0" w:space="0" w:color="auto"/>
            <w:right w:val="none" w:sz="0" w:space="0" w:color="auto"/>
          </w:divBdr>
        </w:div>
        <w:div w:id="1653757870">
          <w:marLeft w:val="0"/>
          <w:marRight w:val="0"/>
          <w:marTop w:val="0"/>
          <w:marBottom w:val="0"/>
          <w:divBdr>
            <w:top w:val="none" w:sz="0" w:space="0" w:color="auto"/>
            <w:left w:val="none" w:sz="0" w:space="0" w:color="auto"/>
            <w:bottom w:val="none" w:sz="0" w:space="0" w:color="auto"/>
            <w:right w:val="none" w:sz="0" w:space="0" w:color="auto"/>
          </w:divBdr>
        </w:div>
        <w:div w:id="1750956600">
          <w:marLeft w:val="0"/>
          <w:marRight w:val="0"/>
          <w:marTop w:val="0"/>
          <w:marBottom w:val="0"/>
          <w:divBdr>
            <w:top w:val="none" w:sz="0" w:space="0" w:color="auto"/>
            <w:left w:val="none" w:sz="0" w:space="0" w:color="auto"/>
            <w:bottom w:val="none" w:sz="0" w:space="0" w:color="auto"/>
            <w:right w:val="none" w:sz="0" w:space="0" w:color="auto"/>
          </w:divBdr>
        </w:div>
        <w:div w:id="2040936496">
          <w:marLeft w:val="0"/>
          <w:marRight w:val="0"/>
          <w:marTop w:val="0"/>
          <w:marBottom w:val="0"/>
          <w:divBdr>
            <w:top w:val="none" w:sz="0" w:space="0" w:color="auto"/>
            <w:left w:val="none" w:sz="0" w:space="0" w:color="auto"/>
            <w:bottom w:val="none" w:sz="0" w:space="0" w:color="auto"/>
            <w:right w:val="none" w:sz="0" w:space="0" w:color="auto"/>
          </w:divBdr>
        </w:div>
        <w:div w:id="2068989506">
          <w:marLeft w:val="0"/>
          <w:marRight w:val="0"/>
          <w:marTop w:val="0"/>
          <w:marBottom w:val="0"/>
          <w:divBdr>
            <w:top w:val="none" w:sz="0" w:space="0" w:color="auto"/>
            <w:left w:val="none" w:sz="0" w:space="0" w:color="auto"/>
            <w:bottom w:val="none" w:sz="0" w:space="0" w:color="auto"/>
            <w:right w:val="none" w:sz="0" w:space="0" w:color="auto"/>
          </w:divBdr>
        </w:div>
      </w:divsChild>
    </w:div>
    <w:div w:id="1297875297">
      <w:bodyDiv w:val="1"/>
      <w:marLeft w:val="0"/>
      <w:marRight w:val="0"/>
      <w:marTop w:val="0"/>
      <w:marBottom w:val="0"/>
      <w:divBdr>
        <w:top w:val="none" w:sz="0" w:space="0" w:color="auto"/>
        <w:left w:val="none" w:sz="0" w:space="0" w:color="auto"/>
        <w:bottom w:val="none" w:sz="0" w:space="0" w:color="auto"/>
        <w:right w:val="none" w:sz="0" w:space="0" w:color="auto"/>
      </w:divBdr>
      <w:divsChild>
        <w:div w:id="631668070">
          <w:marLeft w:val="0"/>
          <w:marRight w:val="0"/>
          <w:marTop w:val="0"/>
          <w:marBottom w:val="0"/>
          <w:divBdr>
            <w:top w:val="none" w:sz="0" w:space="0" w:color="auto"/>
            <w:left w:val="none" w:sz="0" w:space="0" w:color="auto"/>
            <w:bottom w:val="none" w:sz="0" w:space="0" w:color="auto"/>
            <w:right w:val="none" w:sz="0" w:space="0" w:color="auto"/>
          </w:divBdr>
        </w:div>
        <w:div w:id="1412629226">
          <w:marLeft w:val="0"/>
          <w:marRight w:val="0"/>
          <w:marTop w:val="0"/>
          <w:marBottom w:val="0"/>
          <w:divBdr>
            <w:top w:val="none" w:sz="0" w:space="0" w:color="auto"/>
            <w:left w:val="none" w:sz="0" w:space="0" w:color="auto"/>
            <w:bottom w:val="none" w:sz="0" w:space="0" w:color="auto"/>
            <w:right w:val="none" w:sz="0" w:space="0" w:color="auto"/>
          </w:divBdr>
        </w:div>
      </w:divsChild>
    </w:div>
    <w:div w:id="1323192283">
      <w:bodyDiv w:val="1"/>
      <w:marLeft w:val="0"/>
      <w:marRight w:val="0"/>
      <w:marTop w:val="0"/>
      <w:marBottom w:val="0"/>
      <w:divBdr>
        <w:top w:val="none" w:sz="0" w:space="0" w:color="auto"/>
        <w:left w:val="none" w:sz="0" w:space="0" w:color="auto"/>
        <w:bottom w:val="none" w:sz="0" w:space="0" w:color="auto"/>
        <w:right w:val="none" w:sz="0" w:space="0" w:color="auto"/>
      </w:divBdr>
      <w:divsChild>
        <w:div w:id="419377942">
          <w:marLeft w:val="0"/>
          <w:marRight w:val="0"/>
          <w:marTop w:val="0"/>
          <w:marBottom w:val="0"/>
          <w:divBdr>
            <w:top w:val="none" w:sz="0" w:space="0" w:color="auto"/>
            <w:left w:val="none" w:sz="0" w:space="0" w:color="auto"/>
            <w:bottom w:val="none" w:sz="0" w:space="0" w:color="auto"/>
            <w:right w:val="none" w:sz="0" w:space="0" w:color="auto"/>
          </w:divBdr>
        </w:div>
        <w:div w:id="1733505613">
          <w:marLeft w:val="0"/>
          <w:marRight w:val="0"/>
          <w:marTop w:val="0"/>
          <w:marBottom w:val="0"/>
          <w:divBdr>
            <w:top w:val="none" w:sz="0" w:space="0" w:color="auto"/>
            <w:left w:val="none" w:sz="0" w:space="0" w:color="auto"/>
            <w:bottom w:val="none" w:sz="0" w:space="0" w:color="auto"/>
            <w:right w:val="none" w:sz="0" w:space="0" w:color="auto"/>
          </w:divBdr>
        </w:div>
      </w:divsChild>
    </w:div>
    <w:div w:id="1331524029">
      <w:bodyDiv w:val="1"/>
      <w:marLeft w:val="0"/>
      <w:marRight w:val="0"/>
      <w:marTop w:val="0"/>
      <w:marBottom w:val="0"/>
      <w:divBdr>
        <w:top w:val="none" w:sz="0" w:space="0" w:color="auto"/>
        <w:left w:val="none" w:sz="0" w:space="0" w:color="auto"/>
        <w:bottom w:val="none" w:sz="0" w:space="0" w:color="auto"/>
        <w:right w:val="none" w:sz="0" w:space="0" w:color="auto"/>
      </w:divBdr>
      <w:divsChild>
        <w:div w:id="258149622">
          <w:marLeft w:val="0"/>
          <w:marRight w:val="0"/>
          <w:marTop w:val="0"/>
          <w:marBottom w:val="0"/>
          <w:divBdr>
            <w:top w:val="none" w:sz="0" w:space="0" w:color="auto"/>
            <w:left w:val="none" w:sz="0" w:space="0" w:color="auto"/>
            <w:bottom w:val="none" w:sz="0" w:space="0" w:color="auto"/>
            <w:right w:val="none" w:sz="0" w:space="0" w:color="auto"/>
          </w:divBdr>
        </w:div>
        <w:div w:id="877664433">
          <w:marLeft w:val="0"/>
          <w:marRight w:val="0"/>
          <w:marTop w:val="0"/>
          <w:marBottom w:val="0"/>
          <w:divBdr>
            <w:top w:val="none" w:sz="0" w:space="0" w:color="auto"/>
            <w:left w:val="none" w:sz="0" w:space="0" w:color="auto"/>
            <w:bottom w:val="none" w:sz="0" w:space="0" w:color="auto"/>
            <w:right w:val="none" w:sz="0" w:space="0" w:color="auto"/>
          </w:divBdr>
        </w:div>
        <w:div w:id="1163938222">
          <w:marLeft w:val="0"/>
          <w:marRight w:val="0"/>
          <w:marTop w:val="0"/>
          <w:marBottom w:val="0"/>
          <w:divBdr>
            <w:top w:val="none" w:sz="0" w:space="0" w:color="auto"/>
            <w:left w:val="none" w:sz="0" w:space="0" w:color="auto"/>
            <w:bottom w:val="none" w:sz="0" w:space="0" w:color="auto"/>
            <w:right w:val="none" w:sz="0" w:space="0" w:color="auto"/>
          </w:divBdr>
        </w:div>
        <w:div w:id="1521159102">
          <w:marLeft w:val="0"/>
          <w:marRight w:val="0"/>
          <w:marTop w:val="0"/>
          <w:marBottom w:val="0"/>
          <w:divBdr>
            <w:top w:val="none" w:sz="0" w:space="0" w:color="auto"/>
            <w:left w:val="none" w:sz="0" w:space="0" w:color="auto"/>
            <w:bottom w:val="none" w:sz="0" w:space="0" w:color="auto"/>
            <w:right w:val="none" w:sz="0" w:space="0" w:color="auto"/>
          </w:divBdr>
        </w:div>
        <w:div w:id="2034380275">
          <w:marLeft w:val="0"/>
          <w:marRight w:val="0"/>
          <w:marTop w:val="0"/>
          <w:marBottom w:val="0"/>
          <w:divBdr>
            <w:top w:val="none" w:sz="0" w:space="0" w:color="auto"/>
            <w:left w:val="none" w:sz="0" w:space="0" w:color="auto"/>
            <w:bottom w:val="none" w:sz="0" w:space="0" w:color="auto"/>
            <w:right w:val="none" w:sz="0" w:space="0" w:color="auto"/>
          </w:divBdr>
        </w:div>
      </w:divsChild>
    </w:div>
    <w:div w:id="1337684607">
      <w:bodyDiv w:val="1"/>
      <w:marLeft w:val="0"/>
      <w:marRight w:val="0"/>
      <w:marTop w:val="0"/>
      <w:marBottom w:val="0"/>
      <w:divBdr>
        <w:top w:val="none" w:sz="0" w:space="0" w:color="auto"/>
        <w:left w:val="none" w:sz="0" w:space="0" w:color="auto"/>
        <w:bottom w:val="none" w:sz="0" w:space="0" w:color="auto"/>
        <w:right w:val="none" w:sz="0" w:space="0" w:color="auto"/>
      </w:divBdr>
    </w:div>
    <w:div w:id="1340893063">
      <w:bodyDiv w:val="1"/>
      <w:marLeft w:val="0"/>
      <w:marRight w:val="0"/>
      <w:marTop w:val="0"/>
      <w:marBottom w:val="0"/>
      <w:divBdr>
        <w:top w:val="none" w:sz="0" w:space="0" w:color="auto"/>
        <w:left w:val="none" w:sz="0" w:space="0" w:color="auto"/>
        <w:bottom w:val="none" w:sz="0" w:space="0" w:color="auto"/>
        <w:right w:val="none" w:sz="0" w:space="0" w:color="auto"/>
      </w:divBdr>
    </w:div>
    <w:div w:id="1343162636">
      <w:bodyDiv w:val="1"/>
      <w:marLeft w:val="0"/>
      <w:marRight w:val="0"/>
      <w:marTop w:val="0"/>
      <w:marBottom w:val="0"/>
      <w:divBdr>
        <w:top w:val="none" w:sz="0" w:space="0" w:color="auto"/>
        <w:left w:val="none" w:sz="0" w:space="0" w:color="auto"/>
        <w:bottom w:val="none" w:sz="0" w:space="0" w:color="auto"/>
        <w:right w:val="none" w:sz="0" w:space="0" w:color="auto"/>
      </w:divBdr>
    </w:div>
    <w:div w:id="1360743111">
      <w:bodyDiv w:val="1"/>
      <w:marLeft w:val="0"/>
      <w:marRight w:val="0"/>
      <w:marTop w:val="0"/>
      <w:marBottom w:val="0"/>
      <w:divBdr>
        <w:top w:val="none" w:sz="0" w:space="0" w:color="auto"/>
        <w:left w:val="none" w:sz="0" w:space="0" w:color="auto"/>
        <w:bottom w:val="none" w:sz="0" w:space="0" w:color="auto"/>
        <w:right w:val="none" w:sz="0" w:space="0" w:color="auto"/>
      </w:divBdr>
    </w:div>
    <w:div w:id="1407916779">
      <w:bodyDiv w:val="1"/>
      <w:marLeft w:val="0"/>
      <w:marRight w:val="0"/>
      <w:marTop w:val="0"/>
      <w:marBottom w:val="0"/>
      <w:divBdr>
        <w:top w:val="none" w:sz="0" w:space="0" w:color="auto"/>
        <w:left w:val="none" w:sz="0" w:space="0" w:color="auto"/>
        <w:bottom w:val="none" w:sz="0" w:space="0" w:color="auto"/>
        <w:right w:val="none" w:sz="0" w:space="0" w:color="auto"/>
      </w:divBdr>
    </w:div>
    <w:div w:id="1424958113">
      <w:bodyDiv w:val="1"/>
      <w:marLeft w:val="0"/>
      <w:marRight w:val="0"/>
      <w:marTop w:val="0"/>
      <w:marBottom w:val="0"/>
      <w:divBdr>
        <w:top w:val="none" w:sz="0" w:space="0" w:color="auto"/>
        <w:left w:val="none" w:sz="0" w:space="0" w:color="auto"/>
        <w:bottom w:val="none" w:sz="0" w:space="0" w:color="auto"/>
        <w:right w:val="none" w:sz="0" w:space="0" w:color="auto"/>
      </w:divBdr>
    </w:div>
    <w:div w:id="1427532498">
      <w:bodyDiv w:val="1"/>
      <w:marLeft w:val="0"/>
      <w:marRight w:val="0"/>
      <w:marTop w:val="0"/>
      <w:marBottom w:val="0"/>
      <w:divBdr>
        <w:top w:val="none" w:sz="0" w:space="0" w:color="auto"/>
        <w:left w:val="none" w:sz="0" w:space="0" w:color="auto"/>
        <w:bottom w:val="none" w:sz="0" w:space="0" w:color="auto"/>
        <w:right w:val="none" w:sz="0" w:space="0" w:color="auto"/>
      </w:divBdr>
    </w:div>
    <w:div w:id="1498111840">
      <w:bodyDiv w:val="1"/>
      <w:marLeft w:val="0"/>
      <w:marRight w:val="0"/>
      <w:marTop w:val="0"/>
      <w:marBottom w:val="0"/>
      <w:divBdr>
        <w:top w:val="none" w:sz="0" w:space="0" w:color="auto"/>
        <w:left w:val="none" w:sz="0" w:space="0" w:color="auto"/>
        <w:bottom w:val="none" w:sz="0" w:space="0" w:color="auto"/>
        <w:right w:val="none" w:sz="0" w:space="0" w:color="auto"/>
      </w:divBdr>
    </w:div>
    <w:div w:id="1503202304">
      <w:bodyDiv w:val="1"/>
      <w:marLeft w:val="0"/>
      <w:marRight w:val="0"/>
      <w:marTop w:val="0"/>
      <w:marBottom w:val="0"/>
      <w:divBdr>
        <w:top w:val="none" w:sz="0" w:space="0" w:color="auto"/>
        <w:left w:val="none" w:sz="0" w:space="0" w:color="auto"/>
        <w:bottom w:val="none" w:sz="0" w:space="0" w:color="auto"/>
        <w:right w:val="none" w:sz="0" w:space="0" w:color="auto"/>
      </w:divBdr>
    </w:div>
    <w:div w:id="1548182950">
      <w:bodyDiv w:val="1"/>
      <w:marLeft w:val="0"/>
      <w:marRight w:val="0"/>
      <w:marTop w:val="0"/>
      <w:marBottom w:val="0"/>
      <w:divBdr>
        <w:top w:val="none" w:sz="0" w:space="0" w:color="auto"/>
        <w:left w:val="none" w:sz="0" w:space="0" w:color="auto"/>
        <w:bottom w:val="none" w:sz="0" w:space="0" w:color="auto"/>
        <w:right w:val="none" w:sz="0" w:space="0" w:color="auto"/>
      </w:divBdr>
      <w:divsChild>
        <w:div w:id="315190072">
          <w:marLeft w:val="0"/>
          <w:marRight w:val="0"/>
          <w:marTop w:val="0"/>
          <w:marBottom w:val="0"/>
          <w:divBdr>
            <w:top w:val="none" w:sz="0" w:space="0" w:color="auto"/>
            <w:left w:val="none" w:sz="0" w:space="0" w:color="auto"/>
            <w:bottom w:val="none" w:sz="0" w:space="0" w:color="auto"/>
            <w:right w:val="none" w:sz="0" w:space="0" w:color="auto"/>
          </w:divBdr>
        </w:div>
        <w:div w:id="1068503210">
          <w:marLeft w:val="0"/>
          <w:marRight w:val="0"/>
          <w:marTop w:val="0"/>
          <w:marBottom w:val="0"/>
          <w:divBdr>
            <w:top w:val="none" w:sz="0" w:space="0" w:color="auto"/>
            <w:left w:val="none" w:sz="0" w:space="0" w:color="auto"/>
            <w:bottom w:val="none" w:sz="0" w:space="0" w:color="auto"/>
            <w:right w:val="none" w:sz="0" w:space="0" w:color="auto"/>
          </w:divBdr>
        </w:div>
        <w:div w:id="1223366748">
          <w:marLeft w:val="0"/>
          <w:marRight w:val="0"/>
          <w:marTop w:val="0"/>
          <w:marBottom w:val="0"/>
          <w:divBdr>
            <w:top w:val="none" w:sz="0" w:space="0" w:color="auto"/>
            <w:left w:val="none" w:sz="0" w:space="0" w:color="auto"/>
            <w:bottom w:val="none" w:sz="0" w:space="0" w:color="auto"/>
            <w:right w:val="none" w:sz="0" w:space="0" w:color="auto"/>
          </w:divBdr>
        </w:div>
      </w:divsChild>
    </w:div>
    <w:div w:id="1574006507">
      <w:bodyDiv w:val="1"/>
      <w:marLeft w:val="0"/>
      <w:marRight w:val="0"/>
      <w:marTop w:val="0"/>
      <w:marBottom w:val="0"/>
      <w:divBdr>
        <w:top w:val="none" w:sz="0" w:space="0" w:color="auto"/>
        <w:left w:val="none" w:sz="0" w:space="0" w:color="auto"/>
        <w:bottom w:val="none" w:sz="0" w:space="0" w:color="auto"/>
        <w:right w:val="none" w:sz="0" w:space="0" w:color="auto"/>
      </w:divBdr>
    </w:div>
    <w:div w:id="1575580281">
      <w:bodyDiv w:val="1"/>
      <w:marLeft w:val="0"/>
      <w:marRight w:val="0"/>
      <w:marTop w:val="0"/>
      <w:marBottom w:val="0"/>
      <w:divBdr>
        <w:top w:val="none" w:sz="0" w:space="0" w:color="auto"/>
        <w:left w:val="none" w:sz="0" w:space="0" w:color="auto"/>
        <w:bottom w:val="none" w:sz="0" w:space="0" w:color="auto"/>
        <w:right w:val="none" w:sz="0" w:space="0" w:color="auto"/>
      </w:divBdr>
    </w:div>
    <w:div w:id="1577396149">
      <w:bodyDiv w:val="1"/>
      <w:marLeft w:val="0"/>
      <w:marRight w:val="0"/>
      <w:marTop w:val="0"/>
      <w:marBottom w:val="0"/>
      <w:divBdr>
        <w:top w:val="none" w:sz="0" w:space="0" w:color="auto"/>
        <w:left w:val="none" w:sz="0" w:space="0" w:color="auto"/>
        <w:bottom w:val="none" w:sz="0" w:space="0" w:color="auto"/>
        <w:right w:val="none" w:sz="0" w:space="0" w:color="auto"/>
      </w:divBdr>
    </w:div>
    <w:div w:id="1594314707">
      <w:bodyDiv w:val="1"/>
      <w:marLeft w:val="0"/>
      <w:marRight w:val="0"/>
      <w:marTop w:val="0"/>
      <w:marBottom w:val="0"/>
      <w:divBdr>
        <w:top w:val="none" w:sz="0" w:space="0" w:color="auto"/>
        <w:left w:val="none" w:sz="0" w:space="0" w:color="auto"/>
        <w:bottom w:val="none" w:sz="0" w:space="0" w:color="auto"/>
        <w:right w:val="none" w:sz="0" w:space="0" w:color="auto"/>
      </w:divBdr>
      <w:divsChild>
        <w:div w:id="443354998">
          <w:marLeft w:val="0"/>
          <w:marRight w:val="0"/>
          <w:marTop w:val="0"/>
          <w:marBottom w:val="0"/>
          <w:divBdr>
            <w:top w:val="none" w:sz="0" w:space="0" w:color="auto"/>
            <w:left w:val="none" w:sz="0" w:space="0" w:color="auto"/>
            <w:bottom w:val="none" w:sz="0" w:space="0" w:color="auto"/>
            <w:right w:val="none" w:sz="0" w:space="0" w:color="auto"/>
          </w:divBdr>
        </w:div>
        <w:div w:id="666789961">
          <w:marLeft w:val="0"/>
          <w:marRight w:val="0"/>
          <w:marTop w:val="0"/>
          <w:marBottom w:val="0"/>
          <w:divBdr>
            <w:top w:val="none" w:sz="0" w:space="0" w:color="auto"/>
            <w:left w:val="none" w:sz="0" w:space="0" w:color="auto"/>
            <w:bottom w:val="none" w:sz="0" w:space="0" w:color="auto"/>
            <w:right w:val="none" w:sz="0" w:space="0" w:color="auto"/>
          </w:divBdr>
        </w:div>
        <w:div w:id="688259984">
          <w:marLeft w:val="0"/>
          <w:marRight w:val="0"/>
          <w:marTop w:val="0"/>
          <w:marBottom w:val="0"/>
          <w:divBdr>
            <w:top w:val="none" w:sz="0" w:space="0" w:color="auto"/>
            <w:left w:val="none" w:sz="0" w:space="0" w:color="auto"/>
            <w:bottom w:val="none" w:sz="0" w:space="0" w:color="auto"/>
            <w:right w:val="none" w:sz="0" w:space="0" w:color="auto"/>
          </w:divBdr>
        </w:div>
        <w:div w:id="796874127">
          <w:marLeft w:val="0"/>
          <w:marRight w:val="0"/>
          <w:marTop w:val="0"/>
          <w:marBottom w:val="0"/>
          <w:divBdr>
            <w:top w:val="none" w:sz="0" w:space="0" w:color="auto"/>
            <w:left w:val="none" w:sz="0" w:space="0" w:color="auto"/>
            <w:bottom w:val="none" w:sz="0" w:space="0" w:color="auto"/>
            <w:right w:val="none" w:sz="0" w:space="0" w:color="auto"/>
          </w:divBdr>
        </w:div>
        <w:div w:id="813183891">
          <w:marLeft w:val="0"/>
          <w:marRight w:val="0"/>
          <w:marTop w:val="0"/>
          <w:marBottom w:val="0"/>
          <w:divBdr>
            <w:top w:val="none" w:sz="0" w:space="0" w:color="auto"/>
            <w:left w:val="none" w:sz="0" w:space="0" w:color="auto"/>
            <w:bottom w:val="none" w:sz="0" w:space="0" w:color="auto"/>
            <w:right w:val="none" w:sz="0" w:space="0" w:color="auto"/>
          </w:divBdr>
        </w:div>
        <w:div w:id="961348090">
          <w:marLeft w:val="0"/>
          <w:marRight w:val="0"/>
          <w:marTop w:val="0"/>
          <w:marBottom w:val="0"/>
          <w:divBdr>
            <w:top w:val="none" w:sz="0" w:space="0" w:color="auto"/>
            <w:left w:val="none" w:sz="0" w:space="0" w:color="auto"/>
            <w:bottom w:val="none" w:sz="0" w:space="0" w:color="auto"/>
            <w:right w:val="none" w:sz="0" w:space="0" w:color="auto"/>
          </w:divBdr>
        </w:div>
        <w:div w:id="1043600991">
          <w:marLeft w:val="0"/>
          <w:marRight w:val="0"/>
          <w:marTop w:val="0"/>
          <w:marBottom w:val="0"/>
          <w:divBdr>
            <w:top w:val="none" w:sz="0" w:space="0" w:color="auto"/>
            <w:left w:val="none" w:sz="0" w:space="0" w:color="auto"/>
            <w:bottom w:val="none" w:sz="0" w:space="0" w:color="auto"/>
            <w:right w:val="none" w:sz="0" w:space="0" w:color="auto"/>
          </w:divBdr>
        </w:div>
        <w:div w:id="1394885671">
          <w:marLeft w:val="0"/>
          <w:marRight w:val="0"/>
          <w:marTop w:val="0"/>
          <w:marBottom w:val="0"/>
          <w:divBdr>
            <w:top w:val="none" w:sz="0" w:space="0" w:color="auto"/>
            <w:left w:val="none" w:sz="0" w:space="0" w:color="auto"/>
            <w:bottom w:val="none" w:sz="0" w:space="0" w:color="auto"/>
            <w:right w:val="none" w:sz="0" w:space="0" w:color="auto"/>
          </w:divBdr>
        </w:div>
        <w:div w:id="1472865958">
          <w:marLeft w:val="0"/>
          <w:marRight w:val="0"/>
          <w:marTop w:val="0"/>
          <w:marBottom w:val="0"/>
          <w:divBdr>
            <w:top w:val="none" w:sz="0" w:space="0" w:color="auto"/>
            <w:left w:val="none" w:sz="0" w:space="0" w:color="auto"/>
            <w:bottom w:val="none" w:sz="0" w:space="0" w:color="auto"/>
            <w:right w:val="none" w:sz="0" w:space="0" w:color="auto"/>
          </w:divBdr>
        </w:div>
        <w:div w:id="1611666865">
          <w:marLeft w:val="0"/>
          <w:marRight w:val="0"/>
          <w:marTop w:val="0"/>
          <w:marBottom w:val="0"/>
          <w:divBdr>
            <w:top w:val="none" w:sz="0" w:space="0" w:color="auto"/>
            <w:left w:val="none" w:sz="0" w:space="0" w:color="auto"/>
            <w:bottom w:val="none" w:sz="0" w:space="0" w:color="auto"/>
            <w:right w:val="none" w:sz="0" w:space="0" w:color="auto"/>
          </w:divBdr>
        </w:div>
        <w:div w:id="1834105852">
          <w:marLeft w:val="0"/>
          <w:marRight w:val="0"/>
          <w:marTop w:val="0"/>
          <w:marBottom w:val="0"/>
          <w:divBdr>
            <w:top w:val="none" w:sz="0" w:space="0" w:color="auto"/>
            <w:left w:val="none" w:sz="0" w:space="0" w:color="auto"/>
            <w:bottom w:val="none" w:sz="0" w:space="0" w:color="auto"/>
            <w:right w:val="none" w:sz="0" w:space="0" w:color="auto"/>
          </w:divBdr>
        </w:div>
      </w:divsChild>
    </w:div>
    <w:div w:id="1624458087">
      <w:bodyDiv w:val="1"/>
      <w:marLeft w:val="0"/>
      <w:marRight w:val="0"/>
      <w:marTop w:val="0"/>
      <w:marBottom w:val="0"/>
      <w:divBdr>
        <w:top w:val="none" w:sz="0" w:space="0" w:color="auto"/>
        <w:left w:val="none" w:sz="0" w:space="0" w:color="auto"/>
        <w:bottom w:val="none" w:sz="0" w:space="0" w:color="auto"/>
        <w:right w:val="none" w:sz="0" w:space="0" w:color="auto"/>
      </w:divBdr>
    </w:div>
    <w:div w:id="1657372300">
      <w:bodyDiv w:val="1"/>
      <w:marLeft w:val="0"/>
      <w:marRight w:val="0"/>
      <w:marTop w:val="0"/>
      <w:marBottom w:val="0"/>
      <w:divBdr>
        <w:top w:val="none" w:sz="0" w:space="0" w:color="auto"/>
        <w:left w:val="none" w:sz="0" w:space="0" w:color="auto"/>
        <w:bottom w:val="none" w:sz="0" w:space="0" w:color="auto"/>
        <w:right w:val="none" w:sz="0" w:space="0" w:color="auto"/>
      </w:divBdr>
    </w:div>
    <w:div w:id="1658798827">
      <w:bodyDiv w:val="1"/>
      <w:marLeft w:val="0"/>
      <w:marRight w:val="0"/>
      <w:marTop w:val="0"/>
      <w:marBottom w:val="0"/>
      <w:divBdr>
        <w:top w:val="none" w:sz="0" w:space="0" w:color="auto"/>
        <w:left w:val="none" w:sz="0" w:space="0" w:color="auto"/>
        <w:bottom w:val="none" w:sz="0" w:space="0" w:color="auto"/>
        <w:right w:val="none" w:sz="0" w:space="0" w:color="auto"/>
      </w:divBdr>
      <w:divsChild>
        <w:div w:id="435949071">
          <w:marLeft w:val="0"/>
          <w:marRight w:val="0"/>
          <w:marTop w:val="0"/>
          <w:marBottom w:val="0"/>
          <w:divBdr>
            <w:top w:val="none" w:sz="0" w:space="0" w:color="auto"/>
            <w:left w:val="none" w:sz="0" w:space="0" w:color="auto"/>
            <w:bottom w:val="none" w:sz="0" w:space="0" w:color="auto"/>
            <w:right w:val="none" w:sz="0" w:space="0" w:color="auto"/>
          </w:divBdr>
        </w:div>
        <w:div w:id="628390294">
          <w:marLeft w:val="0"/>
          <w:marRight w:val="0"/>
          <w:marTop w:val="0"/>
          <w:marBottom w:val="0"/>
          <w:divBdr>
            <w:top w:val="none" w:sz="0" w:space="0" w:color="auto"/>
            <w:left w:val="none" w:sz="0" w:space="0" w:color="auto"/>
            <w:bottom w:val="none" w:sz="0" w:space="0" w:color="auto"/>
            <w:right w:val="none" w:sz="0" w:space="0" w:color="auto"/>
          </w:divBdr>
        </w:div>
        <w:div w:id="684744611">
          <w:marLeft w:val="0"/>
          <w:marRight w:val="0"/>
          <w:marTop w:val="0"/>
          <w:marBottom w:val="0"/>
          <w:divBdr>
            <w:top w:val="none" w:sz="0" w:space="0" w:color="auto"/>
            <w:left w:val="none" w:sz="0" w:space="0" w:color="auto"/>
            <w:bottom w:val="none" w:sz="0" w:space="0" w:color="auto"/>
            <w:right w:val="none" w:sz="0" w:space="0" w:color="auto"/>
          </w:divBdr>
        </w:div>
        <w:div w:id="1529416185">
          <w:marLeft w:val="0"/>
          <w:marRight w:val="0"/>
          <w:marTop w:val="0"/>
          <w:marBottom w:val="0"/>
          <w:divBdr>
            <w:top w:val="none" w:sz="0" w:space="0" w:color="auto"/>
            <w:left w:val="none" w:sz="0" w:space="0" w:color="auto"/>
            <w:bottom w:val="none" w:sz="0" w:space="0" w:color="auto"/>
            <w:right w:val="none" w:sz="0" w:space="0" w:color="auto"/>
          </w:divBdr>
        </w:div>
        <w:div w:id="1686903342">
          <w:marLeft w:val="0"/>
          <w:marRight w:val="0"/>
          <w:marTop w:val="0"/>
          <w:marBottom w:val="0"/>
          <w:divBdr>
            <w:top w:val="none" w:sz="0" w:space="0" w:color="auto"/>
            <w:left w:val="none" w:sz="0" w:space="0" w:color="auto"/>
            <w:bottom w:val="none" w:sz="0" w:space="0" w:color="auto"/>
            <w:right w:val="none" w:sz="0" w:space="0" w:color="auto"/>
          </w:divBdr>
        </w:div>
      </w:divsChild>
    </w:div>
    <w:div w:id="1667123927">
      <w:bodyDiv w:val="1"/>
      <w:marLeft w:val="0"/>
      <w:marRight w:val="0"/>
      <w:marTop w:val="0"/>
      <w:marBottom w:val="0"/>
      <w:divBdr>
        <w:top w:val="none" w:sz="0" w:space="0" w:color="auto"/>
        <w:left w:val="none" w:sz="0" w:space="0" w:color="auto"/>
        <w:bottom w:val="none" w:sz="0" w:space="0" w:color="auto"/>
        <w:right w:val="none" w:sz="0" w:space="0" w:color="auto"/>
      </w:divBdr>
    </w:div>
    <w:div w:id="1673988986">
      <w:bodyDiv w:val="1"/>
      <w:marLeft w:val="0"/>
      <w:marRight w:val="0"/>
      <w:marTop w:val="0"/>
      <w:marBottom w:val="0"/>
      <w:divBdr>
        <w:top w:val="none" w:sz="0" w:space="0" w:color="auto"/>
        <w:left w:val="none" w:sz="0" w:space="0" w:color="auto"/>
        <w:bottom w:val="none" w:sz="0" w:space="0" w:color="auto"/>
        <w:right w:val="none" w:sz="0" w:space="0" w:color="auto"/>
      </w:divBdr>
      <w:divsChild>
        <w:div w:id="389423876">
          <w:marLeft w:val="0"/>
          <w:marRight w:val="0"/>
          <w:marTop w:val="0"/>
          <w:marBottom w:val="0"/>
          <w:divBdr>
            <w:top w:val="none" w:sz="0" w:space="0" w:color="auto"/>
            <w:left w:val="none" w:sz="0" w:space="0" w:color="auto"/>
            <w:bottom w:val="none" w:sz="0" w:space="0" w:color="auto"/>
            <w:right w:val="none" w:sz="0" w:space="0" w:color="auto"/>
          </w:divBdr>
        </w:div>
        <w:div w:id="421027919">
          <w:marLeft w:val="0"/>
          <w:marRight w:val="0"/>
          <w:marTop w:val="0"/>
          <w:marBottom w:val="0"/>
          <w:divBdr>
            <w:top w:val="none" w:sz="0" w:space="0" w:color="auto"/>
            <w:left w:val="none" w:sz="0" w:space="0" w:color="auto"/>
            <w:bottom w:val="none" w:sz="0" w:space="0" w:color="auto"/>
            <w:right w:val="none" w:sz="0" w:space="0" w:color="auto"/>
          </w:divBdr>
        </w:div>
        <w:div w:id="527061487">
          <w:marLeft w:val="0"/>
          <w:marRight w:val="0"/>
          <w:marTop w:val="0"/>
          <w:marBottom w:val="0"/>
          <w:divBdr>
            <w:top w:val="none" w:sz="0" w:space="0" w:color="auto"/>
            <w:left w:val="none" w:sz="0" w:space="0" w:color="auto"/>
            <w:bottom w:val="none" w:sz="0" w:space="0" w:color="auto"/>
            <w:right w:val="none" w:sz="0" w:space="0" w:color="auto"/>
          </w:divBdr>
        </w:div>
        <w:div w:id="1053041455">
          <w:marLeft w:val="0"/>
          <w:marRight w:val="0"/>
          <w:marTop w:val="0"/>
          <w:marBottom w:val="0"/>
          <w:divBdr>
            <w:top w:val="none" w:sz="0" w:space="0" w:color="auto"/>
            <w:left w:val="none" w:sz="0" w:space="0" w:color="auto"/>
            <w:bottom w:val="none" w:sz="0" w:space="0" w:color="auto"/>
            <w:right w:val="none" w:sz="0" w:space="0" w:color="auto"/>
          </w:divBdr>
        </w:div>
        <w:div w:id="1138913388">
          <w:marLeft w:val="0"/>
          <w:marRight w:val="0"/>
          <w:marTop w:val="0"/>
          <w:marBottom w:val="0"/>
          <w:divBdr>
            <w:top w:val="none" w:sz="0" w:space="0" w:color="auto"/>
            <w:left w:val="none" w:sz="0" w:space="0" w:color="auto"/>
            <w:bottom w:val="none" w:sz="0" w:space="0" w:color="auto"/>
            <w:right w:val="none" w:sz="0" w:space="0" w:color="auto"/>
          </w:divBdr>
        </w:div>
        <w:div w:id="1385760382">
          <w:marLeft w:val="0"/>
          <w:marRight w:val="0"/>
          <w:marTop w:val="0"/>
          <w:marBottom w:val="0"/>
          <w:divBdr>
            <w:top w:val="none" w:sz="0" w:space="0" w:color="auto"/>
            <w:left w:val="none" w:sz="0" w:space="0" w:color="auto"/>
            <w:bottom w:val="none" w:sz="0" w:space="0" w:color="auto"/>
            <w:right w:val="none" w:sz="0" w:space="0" w:color="auto"/>
          </w:divBdr>
        </w:div>
        <w:div w:id="1401292485">
          <w:marLeft w:val="0"/>
          <w:marRight w:val="0"/>
          <w:marTop w:val="0"/>
          <w:marBottom w:val="0"/>
          <w:divBdr>
            <w:top w:val="none" w:sz="0" w:space="0" w:color="auto"/>
            <w:left w:val="none" w:sz="0" w:space="0" w:color="auto"/>
            <w:bottom w:val="none" w:sz="0" w:space="0" w:color="auto"/>
            <w:right w:val="none" w:sz="0" w:space="0" w:color="auto"/>
          </w:divBdr>
        </w:div>
        <w:div w:id="1646200556">
          <w:marLeft w:val="0"/>
          <w:marRight w:val="0"/>
          <w:marTop w:val="0"/>
          <w:marBottom w:val="0"/>
          <w:divBdr>
            <w:top w:val="none" w:sz="0" w:space="0" w:color="auto"/>
            <w:left w:val="none" w:sz="0" w:space="0" w:color="auto"/>
            <w:bottom w:val="none" w:sz="0" w:space="0" w:color="auto"/>
            <w:right w:val="none" w:sz="0" w:space="0" w:color="auto"/>
          </w:divBdr>
        </w:div>
        <w:div w:id="1684820786">
          <w:marLeft w:val="0"/>
          <w:marRight w:val="0"/>
          <w:marTop w:val="0"/>
          <w:marBottom w:val="0"/>
          <w:divBdr>
            <w:top w:val="none" w:sz="0" w:space="0" w:color="auto"/>
            <w:left w:val="none" w:sz="0" w:space="0" w:color="auto"/>
            <w:bottom w:val="none" w:sz="0" w:space="0" w:color="auto"/>
            <w:right w:val="none" w:sz="0" w:space="0" w:color="auto"/>
          </w:divBdr>
        </w:div>
        <w:div w:id="2100715544">
          <w:marLeft w:val="0"/>
          <w:marRight w:val="0"/>
          <w:marTop w:val="0"/>
          <w:marBottom w:val="0"/>
          <w:divBdr>
            <w:top w:val="none" w:sz="0" w:space="0" w:color="auto"/>
            <w:left w:val="none" w:sz="0" w:space="0" w:color="auto"/>
            <w:bottom w:val="none" w:sz="0" w:space="0" w:color="auto"/>
            <w:right w:val="none" w:sz="0" w:space="0" w:color="auto"/>
          </w:divBdr>
        </w:div>
      </w:divsChild>
    </w:div>
    <w:div w:id="1694915402">
      <w:bodyDiv w:val="1"/>
      <w:marLeft w:val="0"/>
      <w:marRight w:val="0"/>
      <w:marTop w:val="0"/>
      <w:marBottom w:val="0"/>
      <w:divBdr>
        <w:top w:val="none" w:sz="0" w:space="0" w:color="auto"/>
        <w:left w:val="none" w:sz="0" w:space="0" w:color="auto"/>
        <w:bottom w:val="none" w:sz="0" w:space="0" w:color="auto"/>
        <w:right w:val="none" w:sz="0" w:space="0" w:color="auto"/>
      </w:divBdr>
      <w:divsChild>
        <w:div w:id="97217337">
          <w:marLeft w:val="0"/>
          <w:marRight w:val="0"/>
          <w:marTop w:val="0"/>
          <w:marBottom w:val="0"/>
          <w:divBdr>
            <w:top w:val="none" w:sz="0" w:space="0" w:color="auto"/>
            <w:left w:val="none" w:sz="0" w:space="0" w:color="auto"/>
            <w:bottom w:val="none" w:sz="0" w:space="0" w:color="auto"/>
            <w:right w:val="none" w:sz="0" w:space="0" w:color="auto"/>
          </w:divBdr>
        </w:div>
        <w:div w:id="192958755">
          <w:marLeft w:val="0"/>
          <w:marRight w:val="0"/>
          <w:marTop w:val="0"/>
          <w:marBottom w:val="0"/>
          <w:divBdr>
            <w:top w:val="none" w:sz="0" w:space="0" w:color="auto"/>
            <w:left w:val="none" w:sz="0" w:space="0" w:color="auto"/>
            <w:bottom w:val="none" w:sz="0" w:space="0" w:color="auto"/>
            <w:right w:val="none" w:sz="0" w:space="0" w:color="auto"/>
          </w:divBdr>
        </w:div>
        <w:div w:id="224803410">
          <w:marLeft w:val="0"/>
          <w:marRight w:val="0"/>
          <w:marTop w:val="0"/>
          <w:marBottom w:val="0"/>
          <w:divBdr>
            <w:top w:val="none" w:sz="0" w:space="0" w:color="auto"/>
            <w:left w:val="none" w:sz="0" w:space="0" w:color="auto"/>
            <w:bottom w:val="none" w:sz="0" w:space="0" w:color="auto"/>
            <w:right w:val="none" w:sz="0" w:space="0" w:color="auto"/>
          </w:divBdr>
        </w:div>
        <w:div w:id="304167180">
          <w:marLeft w:val="0"/>
          <w:marRight w:val="0"/>
          <w:marTop w:val="0"/>
          <w:marBottom w:val="0"/>
          <w:divBdr>
            <w:top w:val="none" w:sz="0" w:space="0" w:color="auto"/>
            <w:left w:val="none" w:sz="0" w:space="0" w:color="auto"/>
            <w:bottom w:val="none" w:sz="0" w:space="0" w:color="auto"/>
            <w:right w:val="none" w:sz="0" w:space="0" w:color="auto"/>
          </w:divBdr>
        </w:div>
        <w:div w:id="396780113">
          <w:marLeft w:val="0"/>
          <w:marRight w:val="0"/>
          <w:marTop w:val="0"/>
          <w:marBottom w:val="0"/>
          <w:divBdr>
            <w:top w:val="none" w:sz="0" w:space="0" w:color="auto"/>
            <w:left w:val="none" w:sz="0" w:space="0" w:color="auto"/>
            <w:bottom w:val="none" w:sz="0" w:space="0" w:color="auto"/>
            <w:right w:val="none" w:sz="0" w:space="0" w:color="auto"/>
          </w:divBdr>
        </w:div>
        <w:div w:id="780950731">
          <w:marLeft w:val="0"/>
          <w:marRight w:val="0"/>
          <w:marTop w:val="0"/>
          <w:marBottom w:val="0"/>
          <w:divBdr>
            <w:top w:val="none" w:sz="0" w:space="0" w:color="auto"/>
            <w:left w:val="none" w:sz="0" w:space="0" w:color="auto"/>
            <w:bottom w:val="none" w:sz="0" w:space="0" w:color="auto"/>
            <w:right w:val="none" w:sz="0" w:space="0" w:color="auto"/>
          </w:divBdr>
        </w:div>
        <w:div w:id="976838636">
          <w:marLeft w:val="0"/>
          <w:marRight w:val="0"/>
          <w:marTop w:val="0"/>
          <w:marBottom w:val="0"/>
          <w:divBdr>
            <w:top w:val="none" w:sz="0" w:space="0" w:color="auto"/>
            <w:left w:val="none" w:sz="0" w:space="0" w:color="auto"/>
            <w:bottom w:val="none" w:sz="0" w:space="0" w:color="auto"/>
            <w:right w:val="none" w:sz="0" w:space="0" w:color="auto"/>
          </w:divBdr>
        </w:div>
        <w:div w:id="1071318706">
          <w:marLeft w:val="0"/>
          <w:marRight w:val="0"/>
          <w:marTop w:val="0"/>
          <w:marBottom w:val="0"/>
          <w:divBdr>
            <w:top w:val="none" w:sz="0" w:space="0" w:color="auto"/>
            <w:left w:val="none" w:sz="0" w:space="0" w:color="auto"/>
            <w:bottom w:val="none" w:sz="0" w:space="0" w:color="auto"/>
            <w:right w:val="none" w:sz="0" w:space="0" w:color="auto"/>
          </w:divBdr>
        </w:div>
        <w:div w:id="1521352860">
          <w:marLeft w:val="0"/>
          <w:marRight w:val="0"/>
          <w:marTop w:val="0"/>
          <w:marBottom w:val="0"/>
          <w:divBdr>
            <w:top w:val="none" w:sz="0" w:space="0" w:color="auto"/>
            <w:left w:val="none" w:sz="0" w:space="0" w:color="auto"/>
            <w:bottom w:val="none" w:sz="0" w:space="0" w:color="auto"/>
            <w:right w:val="none" w:sz="0" w:space="0" w:color="auto"/>
          </w:divBdr>
        </w:div>
        <w:div w:id="1687055819">
          <w:marLeft w:val="0"/>
          <w:marRight w:val="0"/>
          <w:marTop w:val="0"/>
          <w:marBottom w:val="0"/>
          <w:divBdr>
            <w:top w:val="none" w:sz="0" w:space="0" w:color="auto"/>
            <w:left w:val="none" w:sz="0" w:space="0" w:color="auto"/>
            <w:bottom w:val="none" w:sz="0" w:space="0" w:color="auto"/>
            <w:right w:val="none" w:sz="0" w:space="0" w:color="auto"/>
          </w:divBdr>
        </w:div>
        <w:div w:id="1927106694">
          <w:marLeft w:val="0"/>
          <w:marRight w:val="0"/>
          <w:marTop w:val="0"/>
          <w:marBottom w:val="0"/>
          <w:divBdr>
            <w:top w:val="none" w:sz="0" w:space="0" w:color="auto"/>
            <w:left w:val="none" w:sz="0" w:space="0" w:color="auto"/>
            <w:bottom w:val="none" w:sz="0" w:space="0" w:color="auto"/>
            <w:right w:val="none" w:sz="0" w:space="0" w:color="auto"/>
          </w:divBdr>
        </w:div>
      </w:divsChild>
    </w:div>
    <w:div w:id="1720855193">
      <w:bodyDiv w:val="1"/>
      <w:marLeft w:val="0"/>
      <w:marRight w:val="0"/>
      <w:marTop w:val="0"/>
      <w:marBottom w:val="0"/>
      <w:divBdr>
        <w:top w:val="none" w:sz="0" w:space="0" w:color="auto"/>
        <w:left w:val="none" w:sz="0" w:space="0" w:color="auto"/>
        <w:bottom w:val="none" w:sz="0" w:space="0" w:color="auto"/>
        <w:right w:val="none" w:sz="0" w:space="0" w:color="auto"/>
      </w:divBdr>
    </w:div>
    <w:div w:id="1736395614">
      <w:bodyDiv w:val="1"/>
      <w:marLeft w:val="0"/>
      <w:marRight w:val="0"/>
      <w:marTop w:val="0"/>
      <w:marBottom w:val="0"/>
      <w:divBdr>
        <w:top w:val="none" w:sz="0" w:space="0" w:color="auto"/>
        <w:left w:val="none" w:sz="0" w:space="0" w:color="auto"/>
        <w:bottom w:val="none" w:sz="0" w:space="0" w:color="auto"/>
        <w:right w:val="none" w:sz="0" w:space="0" w:color="auto"/>
      </w:divBdr>
    </w:div>
    <w:div w:id="1747920569">
      <w:bodyDiv w:val="1"/>
      <w:marLeft w:val="0"/>
      <w:marRight w:val="0"/>
      <w:marTop w:val="0"/>
      <w:marBottom w:val="0"/>
      <w:divBdr>
        <w:top w:val="none" w:sz="0" w:space="0" w:color="auto"/>
        <w:left w:val="none" w:sz="0" w:space="0" w:color="auto"/>
        <w:bottom w:val="none" w:sz="0" w:space="0" w:color="auto"/>
        <w:right w:val="none" w:sz="0" w:space="0" w:color="auto"/>
      </w:divBdr>
      <w:divsChild>
        <w:div w:id="522592945">
          <w:marLeft w:val="0"/>
          <w:marRight w:val="0"/>
          <w:marTop w:val="0"/>
          <w:marBottom w:val="0"/>
          <w:divBdr>
            <w:top w:val="none" w:sz="0" w:space="0" w:color="auto"/>
            <w:left w:val="none" w:sz="0" w:space="0" w:color="auto"/>
            <w:bottom w:val="none" w:sz="0" w:space="0" w:color="auto"/>
            <w:right w:val="none" w:sz="0" w:space="0" w:color="auto"/>
          </w:divBdr>
        </w:div>
        <w:div w:id="1000500613">
          <w:marLeft w:val="0"/>
          <w:marRight w:val="0"/>
          <w:marTop w:val="0"/>
          <w:marBottom w:val="0"/>
          <w:divBdr>
            <w:top w:val="none" w:sz="0" w:space="0" w:color="auto"/>
            <w:left w:val="none" w:sz="0" w:space="0" w:color="auto"/>
            <w:bottom w:val="none" w:sz="0" w:space="0" w:color="auto"/>
            <w:right w:val="none" w:sz="0" w:space="0" w:color="auto"/>
          </w:divBdr>
        </w:div>
        <w:div w:id="1281955449">
          <w:marLeft w:val="0"/>
          <w:marRight w:val="0"/>
          <w:marTop w:val="0"/>
          <w:marBottom w:val="0"/>
          <w:divBdr>
            <w:top w:val="none" w:sz="0" w:space="0" w:color="auto"/>
            <w:left w:val="none" w:sz="0" w:space="0" w:color="auto"/>
            <w:bottom w:val="none" w:sz="0" w:space="0" w:color="auto"/>
            <w:right w:val="none" w:sz="0" w:space="0" w:color="auto"/>
          </w:divBdr>
        </w:div>
        <w:div w:id="1738556246">
          <w:marLeft w:val="0"/>
          <w:marRight w:val="0"/>
          <w:marTop w:val="0"/>
          <w:marBottom w:val="0"/>
          <w:divBdr>
            <w:top w:val="none" w:sz="0" w:space="0" w:color="auto"/>
            <w:left w:val="none" w:sz="0" w:space="0" w:color="auto"/>
            <w:bottom w:val="none" w:sz="0" w:space="0" w:color="auto"/>
            <w:right w:val="none" w:sz="0" w:space="0" w:color="auto"/>
          </w:divBdr>
        </w:div>
        <w:div w:id="1944074413">
          <w:marLeft w:val="0"/>
          <w:marRight w:val="0"/>
          <w:marTop w:val="0"/>
          <w:marBottom w:val="0"/>
          <w:divBdr>
            <w:top w:val="none" w:sz="0" w:space="0" w:color="auto"/>
            <w:left w:val="none" w:sz="0" w:space="0" w:color="auto"/>
            <w:bottom w:val="none" w:sz="0" w:space="0" w:color="auto"/>
            <w:right w:val="none" w:sz="0" w:space="0" w:color="auto"/>
          </w:divBdr>
        </w:div>
      </w:divsChild>
    </w:div>
    <w:div w:id="1749116194">
      <w:bodyDiv w:val="1"/>
      <w:marLeft w:val="0"/>
      <w:marRight w:val="0"/>
      <w:marTop w:val="0"/>
      <w:marBottom w:val="0"/>
      <w:divBdr>
        <w:top w:val="none" w:sz="0" w:space="0" w:color="auto"/>
        <w:left w:val="none" w:sz="0" w:space="0" w:color="auto"/>
        <w:bottom w:val="none" w:sz="0" w:space="0" w:color="auto"/>
        <w:right w:val="none" w:sz="0" w:space="0" w:color="auto"/>
      </w:divBdr>
    </w:div>
    <w:div w:id="1795324510">
      <w:bodyDiv w:val="1"/>
      <w:marLeft w:val="0"/>
      <w:marRight w:val="0"/>
      <w:marTop w:val="0"/>
      <w:marBottom w:val="0"/>
      <w:divBdr>
        <w:top w:val="none" w:sz="0" w:space="0" w:color="auto"/>
        <w:left w:val="none" w:sz="0" w:space="0" w:color="auto"/>
        <w:bottom w:val="none" w:sz="0" w:space="0" w:color="auto"/>
        <w:right w:val="none" w:sz="0" w:space="0" w:color="auto"/>
      </w:divBdr>
      <w:divsChild>
        <w:div w:id="48648006">
          <w:marLeft w:val="0"/>
          <w:marRight w:val="0"/>
          <w:marTop w:val="0"/>
          <w:marBottom w:val="0"/>
          <w:divBdr>
            <w:top w:val="none" w:sz="0" w:space="0" w:color="auto"/>
            <w:left w:val="none" w:sz="0" w:space="0" w:color="auto"/>
            <w:bottom w:val="none" w:sz="0" w:space="0" w:color="auto"/>
            <w:right w:val="none" w:sz="0" w:space="0" w:color="auto"/>
          </w:divBdr>
        </w:div>
        <w:div w:id="563881441">
          <w:marLeft w:val="0"/>
          <w:marRight w:val="0"/>
          <w:marTop w:val="0"/>
          <w:marBottom w:val="0"/>
          <w:divBdr>
            <w:top w:val="none" w:sz="0" w:space="0" w:color="auto"/>
            <w:left w:val="none" w:sz="0" w:space="0" w:color="auto"/>
            <w:bottom w:val="none" w:sz="0" w:space="0" w:color="auto"/>
            <w:right w:val="none" w:sz="0" w:space="0" w:color="auto"/>
          </w:divBdr>
        </w:div>
        <w:div w:id="977610278">
          <w:marLeft w:val="0"/>
          <w:marRight w:val="0"/>
          <w:marTop w:val="0"/>
          <w:marBottom w:val="0"/>
          <w:divBdr>
            <w:top w:val="none" w:sz="0" w:space="0" w:color="auto"/>
            <w:left w:val="none" w:sz="0" w:space="0" w:color="auto"/>
            <w:bottom w:val="none" w:sz="0" w:space="0" w:color="auto"/>
            <w:right w:val="none" w:sz="0" w:space="0" w:color="auto"/>
          </w:divBdr>
        </w:div>
        <w:div w:id="1200122713">
          <w:marLeft w:val="0"/>
          <w:marRight w:val="0"/>
          <w:marTop w:val="0"/>
          <w:marBottom w:val="0"/>
          <w:divBdr>
            <w:top w:val="none" w:sz="0" w:space="0" w:color="auto"/>
            <w:left w:val="none" w:sz="0" w:space="0" w:color="auto"/>
            <w:bottom w:val="none" w:sz="0" w:space="0" w:color="auto"/>
            <w:right w:val="none" w:sz="0" w:space="0" w:color="auto"/>
          </w:divBdr>
        </w:div>
        <w:div w:id="1238393367">
          <w:marLeft w:val="0"/>
          <w:marRight w:val="0"/>
          <w:marTop w:val="0"/>
          <w:marBottom w:val="0"/>
          <w:divBdr>
            <w:top w:val="none" w:sz="0" w:space="0" w:color="auto"/>
            <w:left w:val="none" w:sz="0" w:space="0" w:color="auto"/>
            <w:bottom w:val="none" w:sz="0" w:space="0" w:color="auto"/>
            <w:right w:val="none" w:sz="0" w:space="0" w:color="auto"/>
          </w:divBdr>
        </w:div>
      </w:divsChild>
    </w:div>
    <w:div w:id="1820658537">
      <w:bodyDiv w:val="1"/>
      <w:marLeft w:val="0"/>
      <w:marRight w:val="0"/>
      <w:marTop w:val="0"/>
      <w:marBottom w:val="0"/>
      <w:divBdr>
        <w:top w:val="none" w:sz="0" w:space="0" w:color="auto"/>
        <w:left w:val="none" w:sz="0" w:space="0" w:color="auto"/>
        <w:bottom w:val="none" w:sz="0" w:space="0" w:color="auto"/>
        <w:right w:val="none" w:sz="0" w:space="0" w:color="auto"/>
      </w:divBdr>
    </w:div>
    <w:div w:id="1832480890">
      <w:bodyDiv w:val="1"/>
      <w:marLeft w:val="0"/>
      <w:marRight w:val="0"/>
      <w:marTop w:val="0"/>
      <w:marBottom w:val="0"/>
      <w:divBdr>
        <w:top w:val="none" w:sz="0" w:space="0" w:color="auto"/>
        <w:left w:val="none" w:sz="0" w:space="0" w:color="auto"/>
        <w:bottom w:val="none" w:sz="0" w:space="0" w:color="auto"/>
        <w:right w:val="none" w:sz="0" w:space="0" w:color="auto"/>
      </w:divBdr>
      <w:divsChild>
        <w:div w:id="1008558790">
          <w:marLeft w:val="0"/>
          <w:marRight w:val="0"/>
          <w:marTop w:val="0"/>
          <w:marBottom w:val="0"/>
          <w:divBdr>
            <w:top w:val="none" w:sz="0" w:space="0" w:color="auto"/>
            <w:left w:val="none" w:sz="0" w:space="0" w:color="auto"/>
            <w:bottom w:val="none" w:sz="0" w:space="0" w:color="auto"/>
            <w:right w:val="none" w:sz="0" w:space="0" w:color="auto"/>
          </w:divBdr>
        </w:div>
        <w:div w:id="1538277942">
          <w:marLeft w:val="0"/>
          <w:marRight w:val="0"/>
          <w:marTop w:val="0"/>
          <w:marBottom w:val="0"/>
          <w:divBdr>
            <w:top w:val="none" w:sz="0" w:space="0" w:color="auto"/>
            <w:left w:val="none" w:sz="0" w:space="0" w:color="auto"/>
            <w:bottom w:val="none" w:sz="0" w:space="0" w:color="auto"/>
            <w:right w:val="none" w:sz="0" w:space="0" w:color="auto"/>
          </w:divBdr>
        </w:div>
        <w:div w:id="1747337783">
          <w:marLeft w:val="0"/>
          <w:marRight w:val="0"/>
          <w:marTop w:val="0"/>
          <w:marBottom w:val="0"/>
          <w:divBdr>
            <w:top w:val="none" w:sz="0" w:space="0" w:color="auto"/>
            <w:left w:val="none" w:sz="0" w:space="0" w:color="auto"/>
            <w:bottom w:val="none" w:sz="0" w:space="0" w:color="auto"/>
            <w:right w:val="none" w:sz="0" w:space="0" w:color="auto"/>
          </w:divBdr>
        </w:div>
      </w:divsChild>
    </w:div>
    <w:div w:id="1867281315">
      <w:bodyDiv w:val="1"/>
      <w:marLeft w:val="0"/>
      <w:marRight w:val="0"/>
      <w:marTop w:val="0"/>
      <w:marBottom w:val="0"/>
      <w:divBdr>
        <w:top w:val="none" w:sz="0" w:space="0" w:color="auto"/>
        <w:left w:val="none" w:sz="0" w:space="0" w:color="auto"/>
        <w:bottom w:val="none" w:sz="0" w:space="0" w:color="auto"/>
        <w:right w:val="none" w:sz="0" w:space="0" w:color="auto"/>
      </w:divBdr>
    </w:div>
    <w:div w:id="1889880322">
      <w:bodyDiv w:val="1"/>
      <w:marLeft w:val="0"/>
      <w:marRight w:val="0"/>
      <w:marTop w:val="0"/>
      <w:marBottom w:val="0"/>
      <w:divBdr>
        <w:top w:val="none" w:sz="0" w:space="0" w:color="auto"/>
        <w:left w:val="none" w:sz="0" w:space="0" w:color="auto"/>
        <w:bottom w:val="none" w:sz="0" w:space="0" w:color="auto"/>
        <w:right w:val="none" w:sz="0" w:space="0" w:color="auto"/>
      </w:divBdr>
      <w:divsChild>
        <w:div w:id="42406366">
          <w:marLeft w:val="0"/>
          <w:marRight w:val="0"/>
          <w:marTop w:val="0"/>
          <w:marBottom w:val="0"/>
          <w:divBdr>
            <w:top w:val="none" w:sz="0" w:space="0" w:color="auto"/>
            <w:left w:val="none" w:sz="0" w:space="0" w:color="auto"/>
            <w:bottom w:val="none" w:sz="0" w:space="0" w:color="auto"/>
            <w:right w:val="none" w:sz="0" w:space="0" w:color="auto"/>
          </w:divBdr>
        </w:div>
        <w:div w:id="267201103">
          <w:marLeft w:val="0"/>
          <w:marRight w:val="0"/>
          <w:marTop w:val="0"/>
          <w:marBottom w:val="0"/>
          <w:divBdr>
            <w:top w:val="none" w:sz="0" w:space="0" w:color="auto"/>
            <w:left w:val="none" w:sz="0" w:space="0" w:color="auto"/>
            <w:bottom w:val="none" w:sz="0" w:space="0" w:color="auto"/>
            <w:right w:val="none" w:sz="0" w:space="0" w:color="auto"/>
          </w:divBdr>
        </w:div>
        <w:div w:id="376706018">
          <w:marLeft w:val="0"/>
          <w:marRight w:val="0"/>
          <w:marTop w:val="0"/>
          <w:marBottom w:val="0"/>
          <w:divBdr>
            <w:top w:val="none" w:sz="0" w:space="0" w:color="auto"/>
            <w:left w:val="none" w:sz="0" w:space="0" w:color="auto"/>
            <w:bottom w:val="none" w:sz="0" w:space="0" w:color="auto"/>
            <w:right w:val="none" w:sz="0" w:space="0" w:color="auto"/>
          </w:divBdr>
        </w:div>
        <w:div w:id="492454131">
          <w:marLeft w:val="0"/>
          <w:marRight w:val="0"/>
          <w:marTop w:val="0"/>
          <w:marBottom w:val="0"/>
          <w:divBdr>
            <w:top w:val="none" w:sz="0" w:space="0" w:color="auto"/>
            <w:left w:val="none" w:sz="0" w:space="0" w:color="auto"/>
            <w:bottom w:val="none" w:sz="0" w:space="0" w:color="auto"/>
            <w:right w:val="none" w:sz="0" w:space="0" w:color="auto"/>
          </w:divBdr>
        </w:div>
        <w:div w:id="886449613">
          <w:marLeft w:val="0"/>
          <w:marRight w:val="0"/>
          <w:marTop w:val="0"/>
          <w:marBottom w:val="0"/>
          <w:divBdr>
            <w:top w:val="none" w:sz="0" w:space="0" w:color="auto"/>
            <w:left w:val="none" w:sz="0" w:space="0" w:color="auto"/>
            <w:bottom w:val="none" w:sz="0" w:space="0" w:color="auto"/>
            <w:right w:val="none" w:sz="0" w:space="0" w:color="auto"/>
          </w:divBdr>
        </w:div>
        <w:div w:id="952127482">
          <w:marLeft w:val="0"/>
          <w:marRight w:val="0"/>
          <w:marTop w:val="0"/>
          <w:marBottom w:val="0"/>
          <w:divBdr>
            <w:top w:val="none" w:sz="0" w:space="0" w:color="auto"/>
            <w:left w:val="none" w:sz="0" w:space="0" w:color="auto"/>
            <w:bottom w:val="none" w:sz="0" w:space="0" w:color="auto"/>
            <w:right w:val="none" w:sz="0" w:space="0" w:color="auto"/>
          </w:divBdr>
        </w:div>
        <w:div w:id="1053119839">
          <w:marLeft w:val="0"/>
          <w:marRight w:val="0"/>
          <w:marTop w:val="0"/>
          <w:marBottom w:val="0"/>
          <w:divBdr>
            <w:top w:val="none" w:sz="0" w:space="0" w:color="auto"/>
            <w:left w:val="none" w:sz="0" w:space="0" w:color="auto"/>
            <w:bottom w:val="none" w:sz="0" w:space="0" w:color="auto"/>
            <w:right w:val="none" w:sz="0" w:space="0" w:color="auto"/>
          </w:divBdr>
        </w:div>
        <w:div w:id="1126198193">
          <w:marLeft w:val="0"/>
          <w:marRight w:val="0"/>
          <w:marTop w:val="0"/>
          <w:marBottom w:val="0"/>
          <w:divBdr>
            <w:top w:val="none" w:sz="0" w:space="0" w:color="auto"/>
            <w:left w:val="none" w:sz="0" w:space="0" w:color="auto"/>
            <w:bottom w:val="none" w:sz="0" w:space="0" w:color="auto"/>
            <w:right w:val="none" w:sz="0" w:space="0" w:color="auto"/>
          </w:divBdr>
        </w:div>
        <w:div w:id="1257136450">
          <w:marLeft w:val="0"/>
          <w:marRight w:val="0"/>
          <w:marTop w:val="0"/>
          <w:marBottom w:val="0"/>
          <w:divBdr>
            <w:top w:val="none" w:sz="0" w:space="0" w:color="auto"/>
            <w:left w:val="none" w:sz="0" w:space="0" w:color="auto"/>
            <w:bottom w:val="none" w:sz="0" w:space="0" w:color="auto"/>
            <w:right w:val="none" w:sz="0" w:space="0" w:color="auto"/>
          </w:divBdr>
        </w:div>
        <w:div w:id="1331905297">
          <w:marLeft w:val="0"/>
          <w:marRight w:val="0"/>
          <w:marTop w:val="0"/>
          <w:marBottom w:val="0"/>
          <w:divBdr>
            <w:top w:val="none" w:sz="0" w:space="0" w:color="auto"/>
            <w:left w:val="none" w:sz="0" w:space="0" w:color="auto"/>
            <w:bottom w:val="none" w:sz="0" w:space="0" w:color="auto"/>
            <w:right w:val="none" w:sz="0" w:space="0" w:color="auto"/>
          </w:divBdr>
        </w:div>
        <w:div w:id="1417168304">
          <w:marLeft w:val="0"/>
          <w:marRight w:val="0"/>
          <w:marTop w:val="0"/>
          <w:marBottom w:val="0"/>
          <w:divBdr>
            <w:top w:val="none" w:sz="0" w:space="0" w:color="auto"/>
            <w:left w:val="none" w:sz="0" w:space="0" w:color="auto"/>
            <w:bottom w:val="none" w:sz="0" w:space="0" w:color="auto"/>
            <w:right w:val="none" w:sz="0" w:space="0" w:color="auto"/>
          </w:divBdr>
        </w:div>
      </w:divsChild>
    </w:div>
    <w:div w:id="1890871742">
      <w:bodyDiv w:val="1"/>
      <w:marLeft w:val="0"/>
      <w:marRight w:val="0"/>
      <w:marTop w:val="0"/>
      <w:marBottom w:val="0"/>
      <w:divBdr>
        <w:top w:val="none" w:sz="0" w:space="0" w:color="auto"/>
        <w:left w:val="none" w:sz="0" w:space="0" w:color="auto"/>
        <w:bottom w:val="none" w:sz="0" w:space="0" w:color="auto"/>
        <w:right w:val="none" w:sz="0" w:space="0" w:color="auto"/>
      </w:divBdr>
      <w:divsChild>
        <w:div w:id="2073042455">
          <w:marLeft w:val="0"/>
          <w:marRight w:val="0"/>
          <w:marTop w:val="0"/>
          <w:marBottom w:val="0"/>
          <w:divBdr>
            <w:top w:val="none" w:sz="0" w:space="0" w:color="auto"/>
            <w:left w:val="none" w:sz="0" w:space="0" w:color="auto"/>
            <w:bottom w:val="none" w:sz="0" w:space="0" w:color="auto"/>
            <w:right w:val="none" w:sz="0" w:space="0" w:color="auto"/>
          </w:divBdr>
          <w:divsChild>
            <w:div w:id="1453205136">
              <w:marLeft w:val="0"/>
              <w:marRight w:val="0"/>
              <w:marTop w:val="0"/>
              <w:marBottom w:val="0"/>
              <w:divBdr>
                <w:top w:val="none" w:sz="0" w:space="0" w:color="auto"/>
                <w:left w:val="none" w:sz="0" w:space="0" w:color="auto"/>
                <w:bottom w:val="none" w:sz="0" w:space="0" w:color="auto"/>
                <w:right w:val="none" w:sz="0" w:space="0" w:color="auto"/>
              </w:divBdr>
              <w:divsChild>
                <w:div w:id="1994406688">
                  <w:marLeft w:val="0"/>
                  <w:marRight w:val="0"/>
                  <w:marTop w:val="0"/>
                  <w:marBottom w:val="0"/>
                  <w:divBdr>
                    <w:top w:val="none" w:sz="0" w:space="0" w:color="auto"/>
                    <w:left w:val="none" w:sz="0" w:space="0" w:color="auto"/>
                    <w:bottom w:val="none" w:sz="0" w:space="0" w:color="auto"/>
                    <w:right w:val="none" w:sz="0" w:space="0" w:color="auto"/>
                  </w:divBdr>
                  <w:divsChild>
                    <w:div w:id="506676225">
                      <w:marLeft w:val="0"/>
                      <w:marRight w:val="0"/>
                      <w:marTop w:val="0"/>
                      <w:marBottom w:val="0"/>
                      <w:divBdr>
                        <w:top w:val="none" w:sz="0" w:space="0" w:color="auto"/>
                        <w:left w:val="none" w:sz="0" w:space="0" w:color="auto"/>
                        <w:bottom w:val="none" w:sz="0" w:space="0" w:color="auto"/>
                        <w:right w:val="none" w:sz="0" w:space="0" w:color="auto"/>
                      </w:divBdr>
                      <w:divsChild>
                        <w:div w:id="1608347580">
                          <w:marLeft w:val="0"/>
                          <w:marRight w:val="0"/>
                          <w:marTop w:val="0"/>
                          <w:marBottom w:val="0"/>
                          <w:divBdr>
                            <w:top w:val="none" w:sz="0" w:space="0" w:color="auto"/>
                            <w:left w:val="none" w:sz="0" w:space="0" w:color="auto"/>
                            <w:bottom w:val="none" w:sz="0" w:space="0" w:color="auto"/>
                            <w:right w:val="none" w:sz="0" w:space="0" w:color="auto"/>
                          </w:divBdr>
                          <w:divsChild>
                            <w:div w:id="3961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129309">
      <w:bodyDiv w:val="1"/>
      <w:marLeft w:val="0"/>
      <w:marRight w:val="0"/>
      <w:marTop w:val="0"/>
      <w:marBottom w:val="0"/>
      <w:divBdr>
        <w:top w:val="none" w:sz="0" w:space="0" w:color="auto"/>
        <w:left w:val="none" w:sz="0" w:space="0" w:color="auto"/>
        <w:bottom w:val="none" w:sz="0" w:space="0" w:color="auto"/>
        <w:right w:val="none" w:sz="0" w:space="0" w:color="auto"/>
      </w:divBdr>
    </w:div>
    <w:div w:id="1903251689">
      <w:bodyDiv w:val="1"/>
      <w:marLeft w:val="0"/>
      <w:marRight w:val="0"/>
      <w:marTop w:val="0"/>
      <w:marBottom w:val="0"/>
      <w:divBdr>
        <w:top w:val="none" w:sz="0" w:space="0" w:color="auto"/>
        <w:left w:val="none" w:sz="0" w:space="0" w:color="auto"/>
        <w:bottom w:val="none" w:sz="0" w:space="0" w:color="auto"/>
        <w:right w:val="none" w:sz="0" w:space="0" w:color="auto"/>
      </w:divBdr>
    </w:div>
    <w:div w:id="1981684573">
      <w:bodyDiv w:val="1"/>
      <w:marLeft w:val="0"/>
      <w:marRight w:val="0"/>
      <w:marTop w:val="0"/>
      <w:marBottom w:val="0"/>
      <w:divBdr>
        <w:top w:val="none" w:sz="0" w:space="0" w:color="auto"/>
        <w:left w:val="none" w:sz="0" w:space="0" w:color="auto"/>
        <w:bottom w:val="none" w:sz="0" w:space="0" w:color="auto"/>
        <w:right w:val="none" w:sz="0" w:space="0" w:color="auto"/>
      </w:divBdr>
    </w:div>
    <w:div w:id="2001033833">
      <w:bodyDiv w:val="1"/>
      <w:marLeft w:val="0"/>
      <w:marRight w:val="0"/>
      <w:marTop w:val="0"/>
      <w:marBottom w:val="0"/>
      <w:divBdr>
        <w:top w:val="none" w:sz="0" w:space="0" w:color="auto"/>
        <w:left w:val="none" w:sz="0" w:space="0" w:color="auto"/>
        <w:bottom w:val="none" w:sz="0" w:space="0" w:color="auto"/>
        <w:right w:val="none" w:sz="0" w:space="0" w:color="auto"/>
      </w:divBdr>
    </w:div>
    <w:div w:id="2007130876">
      <w:bodyDiv w:val="1"/>
      <w:marLeft w:val="0"/>
      <w:marRight w:val="0"/>
      <w:marTop w:val="0"/>
      <w:marBottom w:val="0"/>
      <w:divBdr>
        <w:top w:val="none" w:sz="0" w:space="0" w:color="auto"/>
        <w:left w:val="none" w:sz="0" w:space="0" w:color="auto"/>
        <w:bottom w:val="none" w:sz="0" w:space="0" w:color="auto"/>
        <w:right w:val="none" w:sz="0" w:space="0" w:color="auto"/>
      </w:divBdr>
    </w:div>
    <w:div w:id="2011256153">
      <w:bodyDiv w:val="1"/>
      <w:marLeft w:val="0"/>
      <w:marRight w:val="0"/>
      <w:marTop w:val="0"/>
      <w:marBottom w:val="0"/>
      <w:divBdr>
        <w:top w:val="none" w:sz="0" w:space="0" w:color="auto"/>
        <w:left w:val="none" w:sz="0" w:space="0" w:color="auto"/>
        <w:bottom w:val="none" w:sz="0" w:space="0" w:color="auto"/>
        <w:right w:val="none" w:sz="0" w:space="0" w:color="auto"/>
      </w:divBdr>
    </w:div>
    <w:div w:id="2014408420">
      <w:bodyDiv w:val="1"/>
      <w:marLeft w:val="0"/>
      <w:marRight w:val="0"/>
      <w:marTop w:val="0"/>
      <w:marBottom w:val="0"/>
      <w:divBdr>
        <w:top w:val="none" w:sz="0" w:space="0" w:color="auto"/>
        <w:left w:val="none" w:sz="0" w:space="0" w:color="auto"/>
        <w:bottom w:val="none" w:sz="0" w:space="0" w:color="auto"/>
        <w:right w:val="none" w:sz="0" w:space="0" w:color="auto"/>
      </w:divBdr>
      <w:divsChild>
        <w:div w:id="18045039">
          <w:marLeft w:val="0"/>
          <w:marRight w:val="0"/>
          <w:marTop w:val="0"/>
          <w:marBottom w:val="0"/>
          <w:divBdr>
            <w:top w:val="none" w:sz="0" w:space="0" w:color="auto"/>
            <w:left w:val="none" w:sz="0" w:space="0" w:color="auto"/>
            <w:bottom w:val="none" w:sz="0" w:space="0" w:color="auto"/>
            <w:right w:val="none" w:sz="0" w:space="0" w:color="auto"/>
          </w:divBdr>
        </w:div>
        <w:div w:id="217128445">
          <w:marLeft w:val="0"/>
          <w:marRight w:val="0"/>
          <w:marTop w:val="0"/>
          <w:marBottom w:val="0"/>
          <w:divBdr>
            <w:top w:val="none" w:sz="0" w:space="0" w:color="auto"/>
            <w:left w:val="none" w:sz="0" w:space="0" w:color="auto"/>
            <w:bottom w:val="none" w:sz="0" w:space="0" w:color="auto"/>
            <w:right w:val="none" w:sz="0" w:space="0" w:color="auto"/>
          </w:divBdr>
        </w:div>
        <w:div w:id="372462767">
          <w:marLeft w:val="0"/>
          <w:marRight w:val="0"/>
          <w:marTop w:val="0"/>
          <w:marBottom w:val="0"/>
          <w:divBdr>
            <w:top w:val="none" w:sz="0" w:space="0" w:color="auto"/>
            <w:left w:val="none" w:sz="0" w:space="0" w:color="auto"/>
            <w:bottom w:val="none" w:sz="0" w:space="0" w:color="auto"/>
            <w:right w:val="none" w:sz="0" w:space="0" w:color="auto"/>
          </w:divBdr>
        </w:div>
        <w:div w:id="926310932">
          <w:marLeft w:val="0"/>
          <w:marRight w:val="0"/>
          <w:marTop w:val="0"/>
          <w:marBottom w:val="0"/>
          <w:divBdr>
            <w:top w:val="none" w:sz="0" w:space="0" w:color="auto"/>
            <w:left w:val="none" w:sz="0" w:space="0" w:color="auto"/>
            <w:bottom w:val="none" w:sz="0" w:space="0" w:color="auto"/>
            <w:right w:val="none" w:sz="0" w:space="0" w:color="auto"/>
          </w:divBdr>
        </w:div>
        <w:div w:id="933786614">
          <w:marLeft w:val="0"/>
          <w:marRight w:val="0"/>
          <w:marTop w:val="0"/>
          <w:marBottom w:val="0"/>
          <w:divBdr>
            <w:top w:val="none" w:sz="0" w:space="0" w:color="auto"/>
            <w:left w:val="none" w:sz="0" w:space="0" w:color="auto"/>
            <w:bottom w:val="none" w:sz="0" w:space="0" w:color="auto"/>
            <w:right w:val="none" w:sz="0" w:space="0" w:color="auto"/>
          </w:divBdr>
        </w:div>
        <w:div w:id="1019966326">
          <w:marLeft w:val="0"/>
          <w:marRight w:val="0"/>
          <w:marTop w:val="0"/>
          <w:marBottom w:val="0"/>
          <w:divBdr>
            <w:top w:val="none" w:sz="0" w:space="0" w:color="auto"/>
            <w:left w:val="none" w:sz="0" w:space="0" w:color="auto"/>
            <w:bottom w:val="none" w:sz="0" w:space="0" w:color="auto"/>
            <w:right w:val="none" w:sz="0" w:space="0" w:color="auto"/>
          </w:divBdr>
        </w:div>
        <w:div w:id="1028020339">
          <w:marLeft w:val="0"/>
          <w:marRight w:val="0"/>
          <w:marTop w:val="0"/>
          <w:marBottom w:val="0"/>
          <w:divBdr>
            <w:top w:val="none" w:sz="0" w:space="0" w:color="auto"/>
            <w:left w:val="none" w:sz="0" w:space="0" w:color="auto"/>
            <w:bottom w:val="none" w:sz="0" w:space="0" w:color="auto"/>
            <w:right w:val="none" w:sz="0" w:space="0" w:color="auto"/>
          </w:divBdr>
        </w:div>
        <w:div w:id="1200161702">
          <w:marLeft w:val="0"/>
          <w:marRight w:val="0"/>
          <w:marTop w:val="0"/>
          <w:marBottom w:val="0"/>
          <w:divBdr>
            <w:top w:val="none" w:sz="0" w:space="0" w:color="auto"/>
            <w:left w:val="none" w:sz="0" w:space="0" w:color="auto"/>
            <w:bottom w:val="none" w:sz="0" w:space="0" w:color="auto"/>
            <w:right w:val="none" w:sz="0" w:space="0" w:color="auto"/>
          </w:divBdr>
        </w:div>
        <w:div w:id="1238203997">
          <w:marLeft w:val="0"/>
          <w:marRight w:val="0"/>
          <w:marTop w:val="0"/>
          <w:marBottom w:val="0"/>
          <w:divBdr>
            <w:top w:val="none" w:sz="0" w:space="0" w:color="auto"/>
            <w:left w:val="none" w:sz="0" w:space="0" w:color="auto"/>
            <w:bottom w:val="none" w:sz="0" w:space="0" w:color="auto"/>
            <w:right w:val="none" w:sz="0" w:space="0" w:color="auto"/>
          </w:divBdr>
        </w:div>
        <w:div w:id="1256011705">
          <w:marLeft w:val="0"/>
          <w:marRight w:val="0"/>
          <w:marTop w:val="0"/>
          <w:marBottom w:val="0"/>
          <w:divBdr>
            <w:top w:val="none" w:sz="0" w:space="0" w:color="auto"/>
            <w:left w:val="none" w:sz="0" w:space="0" w:color="auto"/>
            <w:bottom w:val="none" w:sz="0" w:space="0" w:color="auto"/>
            <w:right w:val="none" w:sz="0" w:space="0" w:color="auto"/>
          </w:divBdr>
        </w:div>
        <w:div w:id="1365904333">
          <w:marLeft w:val="0"/>
          <w:marRight w:val="0"/>
          <w:marTop w:val="0"/>
          <w:marBottom w:val="0"/>
          <w:divBdr>
            <w:top w:val="none" w:sz="0" w:space="0" w:color="auto"/>
            <w:left w:val="none" w:sz="0" w:space="0" w:color="auto"/>
            <w:bottom w:val="none" w:sz="0" w:space="0" w:color="auto"/>
            <w:right w:val="none" w:sz="0" w:space="0" w:color="auto"/>
          </w:divBdr>
        </w:div>
        <w:div w:id="1404833102">
          <w:marLeft w:val="0"/>
          <w:marRight w:val="0"/>
          <w:marTop w:val="0"/>
          <w:marBottom w:val="0"/>
          <w:divBdr>
            <w:top w:val="none" w:sz="0" w:space="0" w:color="auto"/>
            <w:left w:val="none" w:sz="0" w:space="0" w:color="auto"/>
            <w:bottom w:val="none" w:sz="0" w:space="0" w:color="auto"/>
            <w:right w:val="none" w:sz="0" w:space="0" w:color="auto"/>
          </w:divBdr>
        </w:div>
        <w:div w:id="1445659643">
          <w:marLeft w:val="0"/>
          <w:marRight w:val="0"/>
          <w:marTop w:val="0"/>
          <w:marBottom w:val="0"/>
          <w:divBdr>
            <w:top w:val="none" w:sz="0" w:space="0" w:color="auto"/>
            <w:left w:val="none" w:sz="0" w:space="0" w:color="auto"/>
            <w:bottom w:val="none" w:sz="0" w:space="0" w:color="auto"/>
            <w:right w:val="none" w:sz="0" w:space="0" w:color="auto"/>
          </w:divBdr>
        </w:div>
        <w:div w:id="1887720934">
          <w:marLeft w:val="0"/>
          <w:marRight w:val="0"/>
          <w:marTop w:val="0"/>
          <w:marBottom w:val="0"/>
          <w:divBdr>
            <w:top w:val="none" w:sz="0" w:space="0" w:color="auto"/>
            <w:left w:val="none" w:sz="0" w:space="0" w:color="auto"/>
            <w:bottom w:val="none" w:sz="0" w:space="0" w:color="auto"/>
            <w:right w:val="none" w:sz="0" w:space="0" w:color="auto"/>
          </w:divBdr>
        </w:div>
        <w:div w:id="1907185410">
          <w:marLeft w:val="0"/>
          <w:marRight w:val="0"/>
          <w:marTop w:val="0"/>
          <w:marBottom w:val="0"/>
          <w:divBdr>
            <w:top w:val="none" w:sz="0" w:space="0" w:color="auto"/>
            <w:left w:val="none" w:sz="0" w:space="0" w:color="auto"/>
            <w:bottom w:val="none" w:sz="0" w:space="0" w:color="auto"/>
            <w:right w:val="none" w:sz="0" w:space="0" w:color="auto"/>
          </w:divBdr>
        </w:div>
        <w:div w:id="1928031452">
          <w:marLeft w:val="0"/>
          <w:marRight w:val="0"/>
          <w:marTop w:val="0"/>
          <w:marBottom w:val="0"/>
          <w:divBdr>
            <w:top w:val="none" w:sz="0" w:space="0" w:color="auto"/>
            <w:left w:val="none" w:sz="0" w:space="0" w:color="auto"/>
            <w:bottom w:val="none" w:sz="0" w:space="0" w:color="auto"/>
            <w:right w:val="none" w:sz="0" w:space="0" w:color="auto"/>
          </w:divBdr>
        </w:div>
        <w:div w:id="1929802428">
          <w:marLeft w:val="0"/>
          <w:marRight w:val="0"/>
          <w:marTop w:val="0"/>
          <w:marBottom w:val="0"/>
          <w:divBdr>
            <w:top w:val="none" w:sz="0" w:space="0" w:color="auto"/>
            <w:left w:val="none" w:sz="0" w:space="0" w:color="auto"/>
            <w:bottom w:val="none" w:sz="0" w:space="0" w:color="auto"/>
            <w:right w:val="none" w:sz="0" w:space="0" w:color="auto"/>
          </w:divBdr>
        </w:div>
      </w:divsChild>
    </w:div>
    <w:div w:id="2016181597">
      <w:bodyDiv w:val="1"/>
      <w:marLeft w:val="0"/>
      <w:marRight w:val="0"/>
      <w:marTop w:val="0"/>
      <w:marBottom w:val="0"/>
      <w:divBdr>
        <w:top w:val="none" w:sz="0" w:space="0" w:color="auto"/>
        <w:left w:val="none" w:sz="0" w:space="0" w:color="auto"/>
        <w:bottom w:val="none" w:sz="0" w:space="0" w:color="auto"/>
        <w:right w:val="none" w:sz="0" w:space="0" w:color="auto"/>
      </w:divBdr>
    </w:div>
    <w:div w:id="2017531890">
      <w:bodyDiv w:val="1"/>
      <w:marLeft w:val="0"/>
      <w:marRight w:val="0"/>
      <w:marTop w:val="0"/>
      <w:marBottom w:val="0"/>
      <w:divBdr>
        <w:top w:val="none" w:sz="0" w:space="0" w:color="auto"/>
        <w:left w:val="none" w:sz="0" w:space="0" w:color="auto"/>
        <w:bottom w:val="none" w:sz="0" w:space="0" w:color="auto"/>
        <w:right w:val="none" w:sz="0" w:space="0" w:color="auto"/>
      </w:divBdr>
    </w:div>
    <w:div w:id="2019698231">
      <w:bodyDiv w:val="1"/>
      <w:marLeft w:val="0"/>
      <w:marRight w:val="0"/>
      <w:marTop w:val="0"/>
      <w:marBottom w:val="0"/>
      <w:divBdr>
        <w:top w:val="none" w:sz="0" w:space="0" w:color="auto"/>
        <w:left w:val="none" w:sz="0" w:space="0" w:color="auto"/>
        <w:bottom w:val="none" w:sz="0" w:space="0" w:color="auto"/>
        <w:right w:val="none" w:sz="0" w:space="0" w:color="auto"/>
      </w:divBdr>
      <w:divsChild>
        <w:div w:id="226116159">
          <w:marLeft w:val="0"/>
          <w:marRight w:val="0"/>
          <w:marTop w:val="0"/>
          <w:marBottom w:val="0"/>
          <w:divBdr>
            <w:top w:val="none" w:sz="0" w:space="0" w:color="auto"/>
            <w:left w:val="none" w:sz="0" w:space="0" w:color="auto"/>
            <w:bottom w:val="none" w:sz="0" w:space="0" w:color="auto"/>
            <w:right w:val="none" w:sz="0" w:space="0" w:color="auto"/>
          </w:divBdr>
        </w:div>
        <w:div w:id="172839471">
          <w:marLeft w:val="0"/>
          <w:marRight w:val="0"/>
          <w:marTop w:val="0"/>
          <w:marBottom w:val="0"/>
          <w:divBdr>
            <w:top w:val="none" w:sz="0" w:space="0" w:color="auto"/>
            <w:left w:val="none" w:sz="0" w:space="0" w:color="auto"/>
            <w:bottom w:val="none" w:sz="0" w:space="0" w:color="auto"/>
            <w:right w:val="none" w:sz="0" w:space="0" w:color="auto"/>
          </w:divBdr>
        </w:div>
        <w:div w:id="6489999">
          <w:marLeft w:val="0"/>
          <w:marRight w:val="0"/>
          <w:marTop w:val="0"/>
          <w:marBottom w:val="0"/>
          <w:divBdr>
            <w:top w:val="none" w:sz="0" w:space="0" w:color="auto"/>
            <w:left w:val="none" w:sz="0" w:space="0" w:color="auto"/>
            <w:bottom w:val="none" w:sz="0" w:space="0" w:color="auto"/>
            <w:right w:val="none" w:sz="0" w:space="0" w:color="auto"/>
          </w:divBdr>
        </w:div>
      </w:divsChild>
    </w:div>
    <w:div w:id="2059931093">
      <w:bodyDiv w:val="1"/>
      <w:marLeft w:val="0"/>
      <w:marRight w:val="0"/>
      <w:marTop w:val="0"/>
      <w:marBottom w:val="0"/>
      <w:divBdr>
        <w:top w:val="none" w:sz="0" w:space="0" w:color="auto"/>
        <w:left w:val="none" w:sz="0" w:space="0" w:color="auto"/>
        <w:bottom w:val="none" w:sz="0" w:space="0" w:color="auto"/>
        <w:right w:val="none" w:sz="0" w:space="0" w:color="auto"/>
      </w:divBdr>
    </w:div>
    <w:div w:id="20845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308256">
          <w:marLeft w:val="0"/>
          <w:marRight w:val="0"/>
          <w:marTop w:val="0"/>
          <w:marBottom w:val="0"/>
          <w:divBdr>
            <w:top w:val="none" w:sz="0" w:space="0" w:color="auto"/>
            <w:left w:val="none" w:sz="0" w:space="0" w:color="auto"/>
            <w:bottom w:val="none" w:sz="0" w:space="0" w:color="auto"/>
            <w:right w:val="none" w:sz="0" w:space="0" w:color="auto"/>
          </w:divBdr>
        </w:div>
        <w:div w:id="868371326">
          <w:marLeft w:val="0"/>
          <w:marRight w:val="0"/>
          <w:marTop w:val="0"/>
          <w:marBottom w:val="0"/>
          <w:divBdr>
            <w:top w:val="none" w:sz="0" w:space="0" w:color="auto"/>
            <w:left w:val="none" w:sz="0" w:space="0" w:color="auto"/>
            <w:bottom w:val="none" w:sz="0" w:space="0" w:color="auto"/>
            <w:right w:val="none" w:sz="0" w:space="0" w:color="auto"/>
          </w:divBdr>
        </w:div>
        <w:div w:id="1353334440">
          <w:marLeft w:val="0"/>
          <w:marRight w:val="0"/>
          <w:marTop w:val="0"/>
          <w:marBottom w:val="0"/>
          <w:divBdr>
            <w:top w:val="none" w:sz="0" w:space="0" w:color="auto"/>
            <w:left w:val="none" w:sz="0" w:space="0" w:color="auto"/>
            <w:bottom w:val="none" w:sz="0" w:space="0" w:color="auto"/>
            <w:right w:val="none" w:sz="0" w:space="0" w:color="auto"/>
          </w:divBdr>
        </w:div>
        <w:div w:id="997810752">
          <w:marLeft w:val="0"/>
          <w:marRight w:val="0"/>
          <w:marTop w:val="0"/>
          <w:marBottom w:val="0"/>
          <w:divBdr>
            <w:top w:val="none" w:sz="0" w:space="0" w:color="auto"/>
            <w:left w:val="none" w:sz="0" w:space="0" w:color="auto"/>
            <w:bottom w:val="none" w:sz="0" w:space="0" w:color="auto"/>
            <w:right w:val="none" w:sz="0" w:space="0" w:color="auto"/>
          </w:divBdr>
        </w:div>
        <w:div w:id="1160467175">
          <w:marLeft w:val="0"/>
          <w:marRight w:val="0"/>
          <w:marTop w:val="0"/>
          <w:marBottom w:val="0"/>
          <w:divBdr>
            <w:top w:val="none" w:sz="0" w:space="0" w:color="auto"/>
            <w:left w:val="none" w:sz="0" w:space="0" w:color="auto"/>
            <w:bottom w:val="none" w:sz="0" w:space="0" w:color="auto"/>
            <w:right w:val="none" w:sz="0" w:space="0" w:color="auto"/>
          </w:divBdr>
        </w:div>
        <w:div w:id="458690701">
          <w:marLeft w:val="0"/>
          <w:marRight w:val="0"/>
          <w:marTop w:val="0"/>
          <w:marBottom w:val="0"/>
          <w:divBdr>
            <w:top w:val="none" w:sz="0" w:space="0" w:color="auto"/>
            <w:left w:val="none" w:sz="0" w:space="0" w:color="auto"/>
            <w:bottom w:val="none" w:sz="0" w:space="0" w:color="auto"/>
            <w:right w:val="none" w:sz="0" w:space="0" w:color="auto"/>
          </w:divBdr>
        </w:div>
        <w:div w:id="1920945866">
          <w:marLeft w:val="0"/>
          <w:marRight w:val="0"/>
          <w:marTop w:val="0"/>
          <w:marBottom w:val="0"/>
          <w:divBdr>
            <w:top w:val="none" w:sz="0" w:space="0" w:color="auto"/>
            <w:left w:val="none" w:sz="0" w:space="0" w:color="auto"/>
            <w:bottom w:val="none" w:sz="0" w:space="0" w:color="auto"/>
            <w:right w:val="none" w:sz="0" w:space="0" w:color="auto"/>
          </w:divBdr>
        </w:div>
        <w:div w:id="755245685">
          <w:marLeft w:val="0"/>
          <w:marRight w:val="0"/>
          <w:marTop w:val="0"/>
          <w:marBottom w:val="0"/>
          <w:divBdr>
            <w:top w:val="none" w:sz="0" w:space="0" w:color="auto"/>
            <w:left w:val="none" w:sz="0" w:space="0" w:color="auto"/>
            <w:bottom w:val="none" w:sz="0" w:space="0" w:color="auto"/>
            <w:right w:val="none" w:sz="0" w:space="0" w:color="auto"/>
          </w:divBdr>
        </w:div>
        <w:div w:id="2135252693">
          <w:marLeft w:val="0"/>
          <w:marRight w:val="0"/>
          <w:marTop w:val="0"/>
          <w:marBottom w:val="0"/>
          <w:divBdr>
            <w:top w:val="none" w:sz="0" w:space="0" w:color="auto"/>
            <w:left w:val="none" w:sz="0" w:space="0" w:color="auto"/>
            <w:bottom w:val="none" w:sz="0" w:space="0" w:color="auto"/>
            <w:right w:val="none" w:sz="0" w:space="0" w:color="auto"/>
          </w:divBdr>
        </w:div>
        <w:div w:id="960575975">
          <w:marLeft w:val="0"/>
          <w:marRight w:val="0"/>
          <w:marTop w:val="0"/>
          <w:marBottom w:val="0"/>
          <w:divBdr>
            <w:top w:val="none" w:sz="0" w:space="0" w:color="auto"/>
            <w:left w:val="none" w:sz="0" w:space="0" w:color="auto"/>
            <w:bottom w:val="none" w:sz="0" w:space="0" w:color="auto"/>
            <w:right w:val="none" w:sz="0" w:space="0" w:color="auto"/>
          </w:divBdr>
        </w:div>
        <w:div w:id="1638952304">
          <w:marLeft w:val="0"/>
          <w:marRight w:val="0"/>
          <w:marTop w:val="0"/>
          <w:marBottom w:val="0"/>
          <w:divBdr>
            <w:top w:val="none" w:sz="0" w:space="0" w:color="auto"/>
            <w:left w:val="none" w:sz="0" w:space="0" w:color="auto"/>
            <w:bottom w:val="none" w:sz="0" w:space="0" w:color="auto"/>
            <w:right w:val="none" w:sz="0" w:space="0" w:color="auto"/>
          </w:divBdr>
        </w:div>
      </w:divsChild>
    </w:div>
    <w:div w:id="2089419278">
      <w:bodyDiv w:val="1"/>
      <w:marLeft w:val="0"/>
      <w:marRight w:val="0"/>
      <w:marTop w:val="0"/>
      <w:marBottom w:val="0"/>
      <w:divBdr>
        <w:top w:val="none" w:sz="0" w:space="0" w:color="auto"/>
        <w:left w:val="none" w:sz="0" w:space="0" w:color="auto"/>
        <w:bottom w:val="none" w:sz="0" w:space="0" w:color="auto"/>
        <w:right w:val="none" w:sz="0" w:space="0" w:color="auto"/>
      </w:divBdr>
    </w:div>
    <w:div w:id="2094812098">
      <w:bodyDiv w:val="1"/>
      <w:marLeft w:val="0"/>
      <w:marRight w:val="0"/>
      <w:marTop w:val="0"/>
      <w:marBottom w:val="0"/>
      <w:divBdr>
        <w:top w:val="none" w:sz="0" w:space="0" w:color="auto"/>
        <w:left w:val="none" w:sz="0" w:space="0" w:color="auto"/>
        <w:bottom w:val="none" w:sz="0" w:space="0" w:color="auto"/>
        <w:right w:val="none" w:sz="0" w:space="0" w:color="auto"/>
      </w:divBdr>
      <w:divsChild>
        <w:div w:id="118187772">
          <w:marLeft w:val="0"/>
          <w:marRight w:val="0"/>
          <w:marTop w:val="0"/>
          <w:marBottom w:val="0"/>
          <w:divBdr>
            <w:top w:val="none" w:sz="0" w:space="0" w:color="auto"/>
            <w:left w:val="none" w:sz="0" w:space="0" w:color="auto"/>
            <w:bottom w:val="none" w:sz="0" w:space="0" w:color="auto"/>
            <w:right w:val="none" w:sz="0" w:space="0" w:color="auto"/>
          </w:divBdr>
        </w:div>
        <w:div w:id="626544002">
          <w:marLeft w:val="0"/>
          <w:marRight w:val="0"/>
          <w:marTop w:val="0"/>
          <w:marBottom w:val="0"/>
          <w:divBdr>
            <w:top w:val="none" w:sz="0" w:space="0" w:color="auto"/>
            <w:left w:val="none" w:sz="0" w:space="0" w:color="auto"/>
            <w:bottom w:val="none" w:sz="0" w:space="0" w:color="auto"/>
            <w:right w:val="none" w:sz="0" w:space="0" w:color="auto"/>
          </w:divBdr>
        </w:div>
        <w:div w:id="1787459557">
          <w:marLeft w:val="0"/>
          <w:marRight w:val="0"/>
          <w:marTop w:val="0"/>
          <w:marBottom w:val="0"/>
          <w:divBdr>
            <w:top w:val="none" w:sz="0" w:space="0" w:color="auto"/>
            <w:left w:val="none" w:sz="0" w:space="0" w:color="auto"/>
            <w:bottom w:val="none" w:sz="0" w:space="0" w:color="auto"/>
            <w:right w:val="none" w:sz="0" w:space="0" w:color="auto"/>
          </w:divBdr>
        </w:div>
      </w:divsChild>
    </w:div>
    <w:div w:id="2107531261">
      <w:bodyDiv w:val="1"/>
      <w:marLeft w:val="0"/>
      <w:marRight w:val="0"/>
      <w:marTop w:val="0"/>
      <w:marBottom w:val="0"/>
      <w:divBdr>
        <w:top w:val="none" w:sz="0" w:space="0" w:color="auto"/>
        <w:left w:val="none" w:sz="0" w:space="0" w:color="auto"/>
        <w:bottom w:val="none" w:sz="0" w:space="0" w:color="auto"/>
        <w:right w:val="none" w:sz="0" w:space="0" w:color="auto"/>
      </w:divBdr>
      <w:divsChild>
        <w:div w:id="1146822341">
          <w:marLeft w:val="0"/>
          <w:marRight w:val="0"/>
          <w:marTop w:val="0"/>
          <w:marBottom w:val="0"/>
          <w:divBdr>
            <w:top w:val="none" w:sz="0" w:space="0" w:color="auto"/>
            <w:left w:val="none" w:sz="0" w:space="0" w:color="auto"/>
            <w:bottom w:val="none" w:sz="0" w:space="0" w:color="auto"/>
            <w:right w:val="none" w:sz="0" w:space="0" w:color="auto"/>
          </w:divBdr>
          <w:divsChild>
            <w:div w:id="622687395">
              <w:marLeft w:val="0"/>
              <w:marRight w:val="0"/>
              <w:marTop w:val="0"/>
              <w:marBottom w:val="0"/>
              <w:divBdr>
                <w:top w:val="none" w:sz="0" w:space="0" w:color="auto"/>
                <w:left w:val="none" w:sz="0" w:space="0" w:color="auto"/>
                <w:bottom w:val="none" w:sz="0" w:space="0" w:color="auto"/>
                <w:right w:val="none" w:sz="0" w:space="0" w:color="auto"/>
              </w:divBdr>
              <w:divsChild>
                <w:div w:id="10753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zlov@nami.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shii@ntsel.go.j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riyuki_ichikawa@mail.toyota.co.j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pjhy98@korea.k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gsoon@ts2020.k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www.unece.org/fileadmin/DAM/trans/main/wp29/wp29wgs/wp29gen/wp29registry/E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Benedicte Boudol</DisplayName>
        <AccountId>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C45E-C096-454F-B402-12A78BE645BA}">
  <ds:schemaRefs>
    <ds:schemaRef ds:uri="http://schemas.microsoft.com/office/2006/metadata/properties"/>
    <ds:schemaRef ds:uri="http://schemas.microsoft.com/office/infopath/2007/PartnerControls"/>
    <ds:schemaRef ds:uri="4b4a1c0d-4a69-4996-a84a-fc699b9f49de"/>
  </ds:schemaRefs>
</ds:datastoreItem>
</file>

<file path=customXml/itemProps2.xml><?xml version="1.0" encoding="utf-8"?>
<ds:datastoreItem xmlns:ds="http://schemas.openxmlformats.org/officeDocument/2006/customXml" ds:itemID="{017E2532-D53F-4838-A410-55ED4DF0F296}">
  <ds:schemaRefs>
    <ds:schemaRef ds:uri="http://schemas.microsoft.com/sharepoint/v3/contenttype/forms"/>
  </ds:schemaRefs>
</ds:datastoreItem>
</file>

<file path=customXml/itemProps3.xml><?xml version="1.0" encoding="utf-8"?>
<ds:datastoreItem xmlns:ds="http://schemas.openxmlformats.org/officeDocument/2006/customXml" ds:itemID="{9EBBE41E-03E7-4526-ABD4-B6DD910C8DB5}"/>
</file>

<file path=customXml/itemProps4.xml><?xml version="1.0" encoding="utf-8"?>
<ds:datastoreItem xmlns:ds="http://schemas.openxmlformats.org/officeDocument/2006/customXml" ds:itemID="{31AAB1D5-ED0A-43E1-95FC-612F915E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25</Pages>
  <Words>9334</Words>
  <Characters>50964</Characters>
  <Application>Microsoft Office Word</Application>
  <DocSecurity>0</DocSecurity>
  <Lines>1132</Lines>
  <Paragraphs>602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ECE/TRANS/WP.29/GRPE/77</vt:lpstr>
      <vt:lpstr>ECE/TRANS/WP.29/GRPE/77</vt:lpstr>
    </vt:vector>
  </TitlesOfParts>
  <Company>UNECE Transport VRTIS</Company>
  <LinksUpToDate>false</LinksUpToDate>
  <CharactersWithSpaces>59696</CharactersWithSpaces>
  <SharedDoc>false</SharedDoc>
  <HLinks>
    <vt:vector size="36" baseType="variant">
      <vt:variant>
        <vt:i4>852095</vt:i4>
      </vt:variant>
      <vt:variant>
        <vt:i4>15</vt:i4>
      </vt:variant>
      <vt:variant>
        <vt:i4>0</vt:i4>
      </vt:variant>
      <vt:variant>
        <vt:i4>5</vt:i4>
      </vt:variant>
      <vt:variant>
        <vt:lpwstr>mailto:konrad.kolesa@audi.de</vt:lpwstr>
      </vt:variant>
      <vt:variant>
        <vt:lpwstr/>
      </vt:variant>
      <vt:variant>
        <vt:i4>5177426</vt:i4>
      </vt:variant>
      <vt:variant>
        <vt:i4>12</vt:i4>
      </vt:variant>
      <vt:variant>
        <vt:i4>0</vt:i4>
      </vt:variant>
      <vt:variant>
        <vt:i4>5</vt:i4>
      </vt:variant>
      <vt:variant>
        <vt:lpwstr>mailto:noriyuki_ichikawa@mail.toyota.co.jp</vt:lpwstr>
      </vt:variant>
      <vt:variant>
        <vt:lpwstr/>
      </vt:variant>
      <vt:variant>
        <vt:i4>5701693</vt:i4>
      </vt:variant>
      <vt:variant>
        <vt:i4>9</vt:i4>
      </vt:variant>
      <vt:variant>
        <vt:i4>0</vt:i4>
      </vt:variant>
      <vt:variant>
        <vt:i4>5</vt:i4>
      </vt:variant>
      <vt:variant>
        <vt:lpwstr>mailto:ka-koba@shinsa.ntsel.go.jp</vt:lpwstr>
      </vt:variant>
      <vt:variant>
        <vt:lpwstr/>
      </vt:variant>
      <vt:variant>
        <vt:i4>4915315</vt:i4>
      </vt:variant>
      <vt:variant>
        <vt:i4>6</vt:i4>
      </vt:variant>
      <vt:variant>
        <vt:i4>0</vt:i4>
      </vt:variant>
      <vt:variant>
        <vt:i4>5</vt:i4>
      </vt:variant>
      <vt:variant>
        <vt:lpwstr>mailto:stephan.redmann@bmvbs.bund.de</vt:lpwstr>
      </vt:variant>
      <vt:variant>
        <vt:lpwstr/>
      </vt:variant>
      <vt:variant>
        <vt:i4>4128768</vt:i4>
      </vt:variant>
      <vt:variant>
        <vt:i4>3</vt:i4>
      </vt:variant>
      <vt:variant>
        <vt:i4>0</vt:i4>
      </vt:variant>
      <vt:variant>
        <vt:i4>5</vt:i4>
      </vt:variant>
      <vt:variant>
        <vt:lpwstr>mailto:stephane.couroux@ec.gc.ca</vt:lpwstr>
      </vt:variant>
      <vt:variant>
        <vt:lpwstr/>
      </vt:variant>
      <vt:variant>
        <vt:i4>3080257</vt:i4>
      </vt:variant>
      <vt:variant>
        <vt:i4>0</vt:i4>
      </vt:variant>
      <vt:variant>
        <vt:i4>0</vt:i4>
      </vt:variant>
      <vt:variant>
        <vt:i4>5</vt:i4>
      </vt:variant>
      <vt:variant>
        <vt:lpwstr>mailto:t.vercammen@acem.eu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ECE/TRANS/WP.29/GRPE/82</dc:title>
  <dc:subject>2103054</dc:subject>
  <dc:creator>Benedicte Boudol</dc:creator>
  <cp:keywords/>
  <dc:description/>
  <cp:lastModifiedBy>Anni Vi TIROL</cp:lastModifiedBy>
  <cp:revision>3</cp:revision>
  <cp:lastPrinted>2021-03-05T14:48:00Z</cp:lastPrinted>
  <dcterms:created xsi:type="dcterms:W3CDTF">2021-03-05T14:48:00Z</dcterms:created>
  <dcterms:modified xsi:type="dcterms:W3CDTF">2021-03-05T14:48:00Z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3634600</vt:r8>
  </property>
</Properties>
</file>