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99AEC3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3E385DC" w14:textId="77777777" w:rsidR="002D5AAC" w:rsidRDefault="002D5AAC" w:rsidP="00260E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A92FCE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3FDC5D3" w14:textId="77777777" w:rsidR="002D5AAC" w:rsidRDefault="00260EF4" w:rsidP="00260EF4">
            <w:pPr>
              <w:jc w:val="right"/>
            </w:pPr>
            <w:r w:rsidRPr="00260EF4">
              <w:rPr>
                <w:sz w:val="40"/>
              </w:rPr>
              <w:t>ECE</w:t>
            </w:r>
            <w:r>
              <w:t>/TRANS/WP.29/GRSG/2021/6</w:t>
            </w:r>
          </w:p>
        </w:tc>
      </w:tr>
      <w:tr w:rsidR="002D5AAC" w:rsidRPr="00260EF4" w14:paraId="33A4B9C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7640B0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B7C6CD8" wp14:editId="2F68780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4074B8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6EA5BC8" w14:textId="77777777" w:rsidR="002D5AAC" w:rsidRDefault="00260EF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7CFCF4A" w14:textId="77777777" w:rsidR="00260EF4" w:rsidRDefault="00260EF4" w:rsidP="00260E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January 2021</w:t>
            </w:r>
          </w:p>
          <w:p w14:paraId="6A50163C" w14:textId="77777777" w:rsidR="00260EF4" w:rsidRDefault="00260EF4" w:rsidP="00260E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D71D929" w14:textId="77777777" w:rsidR="00260EF4" w:rsidRPr="008D53B6" w:rsidRDefault="00260EF4" w:rsidP="00260EF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17911B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CA97951" w14:textId="77777777" w:rsidR="006449BD" w:rsidRPr="002329BD" w:rsidRDefault="006449BD" w:rsidP="006449BD">
      <w:pPr>
        <w:spacing w:before="120" w:after="120" w:line="216" w:lineRule="auto"/>
        <w:rPr>
          <w:sz w:val="28"/>
          <w:szCs w:val="28"/>
        </w:rPr>
      </w:pPr>
      <w:r w:rsidRPr="002329BD">
        <w:rPr>
          <w:sz w:val="28"/>
          <w:szCs w:val="28"/>
        </w:rPr>
        <w:t>Комитет по внутреннему транспорту</w:t>
      </w:r>
    </w:p>
    <w:p w14:paraId="7C9FD81D" w14:textId="77777777" w:rsidR="006449BD" w:rsidRPr="00F93F5C" w:rsidRDefault="006449BD" w:rsidP="006449BD">
      <w:pPr>
        <w:spacing w:before="120" w:after="120" w:line="216" w:lineRule="auto"/>
        <w:rPr>
          <w:b/>
          <w:sz w:val="24"/>
          <w:szCs w:val="24"/>
        </w:rPr>
      </w:pPr>
      <w:r w:rsidRPr="00F93F5C">
        <w:rPr>
          <w:b/>
          <w:sz w:val="24"/>
          <w:szCs w:val="24"/>
        </w:rPr>
        <w:t xml:space="preserve">Всемирный форум для согласования правил </w:t>
      </w:r>
      <w:r w:rsidRPr="00F93F5C">
        <w:rPr>
          <w:b/>
          <w:sz w:val="24"/>
          <w:szCs w:val="24"/>
        </w:rPr>
        <w:br/>
        <w:t xml:space="preserve">в области транспортных средств </w:t>
      </w:r>
    </w:p>
    <w:p w14:paraId="1B32B983" w14:textId="77777777" w:rsidR="006449BD" w:rsidRPr="00053AD1" w:rsidRDefault="006449BD" w:rsidP="006449BD">
      <w:pPr>
        <w:spacing w:before="120"/>
        <w:rPr>
          <w:rFonts w:asciiTheme="majorBidi" w:hAnsiTheme="majorBidi" w:cstheme="majorBidi"/>
          <w:b/>
        </w:rPr>
      </w:pPr>
      <w:bookmarkStart w:id="0" w:name="_Hlk63192334"/>
      <w:r w:rsidRPr="00053AD1">
        <w:rPr>
          <w:rFonts w:asciiTheme="majorBidi" w:hAnsiTheme="majorBidi" w:cstheme="majorBidi"/>
          <w:b/>
        </w:rPr>
        <w:t xml:space="preserve">Рабочая группа по общим предписаниям, </w:t>
      </w:r>
      <w:r>
        <w:rPr>
          <w:rFonts w:asciiTheme="majorBidi" w:hAnsiTheme="majorBidi" w:cstheme="majorBidi"/>
          <w:b/>
        </w:rPr>
        <w:br/>
      </w:r>
      <w:r w:rsidRPr="00053AD1">
        <w:rPr>
          <w:rFonts w:asciiTheme="majorBidi" w:hAnsiTheme="majorBidi" w:cstheme="majorBidi"/>
          <w:b/>
        </w:rPr>
        <w:t>касающимся безопасности</w:t>
      </w:r>
    </w:p>
    <w:bookmarkEnd w:id="0"/>
    <w:p w14:paraId="04039C80" w14:textId="77777777" w:rsidR="006449BD" w:rsidRPr="002329BD" w:rsidRDefault="006449BD" w:rsidP="006449BD">
      <w:pPr>
        <w:spacing w:before="120"/>
        <w:rPr>
          <w:rFonts w:asciiTheme="majorBidi" w:hAnsiTheme="majorBidi" w:cstheme="majorBidi"/>
          <w:b/>
        </w:rPr>
      </w:pPr>
      <w:r w:rsidRPr="002329BD">
        <w:rPr>
          <w:rFonts w:asciiTheme="majorBidi" w:hAnsiTheme="majorBidi" w:cstheme="majorBidi"/>
          <w:b/>
        </w:rPr>
        <w:t>121-я сессия</w:t>
      </w:r>
    </w:p>
    <w:p w14:paraId="1997A009" w14:textId="77777777" w:rsidR="006449BD" w:rsidRPr="00D2648C" w:rsidRDefault="006449BD" w:rsidP="006449BD">
      <w:pPr>
        <w:rPr>
          <w:rFonts w:asciiTheme="majorBidi" w:hAnsiTheme="majorBidi" w:cstheme="majorBidi"/>
        </w:rPr>
      </w:pPr>
      <w:r w:rsidRPr="002329BD">
        <w:t>Женева</w:t>
      </w:r>
      <w:r w:rsidRPr="00D2648C">
        <w:rPr>
          <w:rFonts w:asciiTheme="majorBidi" w:hAnsiTheme="majorBidi" w:cstheme="majorBidi"/>
        </w:rPr>
        <w:t>, 12</w:t>
      </w:r>
      <w:r w:rsidRPr="00D2648C">
        <w:rPr>
          <w:bCs/>
        </w:rPr>
        <w:t>–</w:t>
      </w:r>
      <w:r w:rsidRPr="00D2648C">
        <w:rPr>
          <w:rFonts w:asciiTheme="majorBidi" w:hAnsiTheme="majorBidi" w:cstheme="majorBidi"/>
        </w:rPr>
        <w:t>16 апреля 2021 года</w:t>
      </w:r>
    </w:p>
    <w:p w14:paraId="68E34253" w14:textId="77777777" w:rsidR="006449BD" w:rsidRPr="00D2648C" w:rsidRDefault="006449BD" w:rsidP="006449BD">
      <w:pPr>
        <w:rPr>
          <w:rFonts w:asciiTheme="majorBidi" w:hAnsiTheme="majorBidi" w:cstheme="majorBidi"/>
        </w:rPr>
      </w:pPr>
      <w:r w:rsidRPr="00D2648C">
        <w:rPr>
          <w:rFonts w:asciiTheme="majorBidi" w:hAnsiTheme="majorBidi" w:cstheme="majorBidi"/>
        </w:rPr>
        <w:t xml:space="preserve">Пункт 4 d) </w:t>
      </w:r>
      <w:r w:rsidRPr="00D2648C">
        <w:t>предварительной повестки дня</w:t>
      </w:r>
    </w:p>
    <w:p w14:paraId="717447CF" w14:textId="77777777" w:rsidR="006449BD" w:rsidRPr="002329BD" w:rsidRDefault="006449BD" w:rsidP="006449BD">
      <w:pPr>
        <w:rPr>
          <w:b/>
          <w:bCs/>
        </w:rPr>
      </w:pPr>
      <w:r w:rsidRPr="002329BD">
        <w:rPr>
          <w:b/>
          <w:bCs/>
        </w:rPr>
        <w:t xml:space="preserve">Предупреждение о присутствии уязвимых участников </w:t>
      </w:r>
      <w:r w:rsidRPr="00F93F5C">
        <w:rPr>
          <w:b/>
          <w:sz w:val="24"/>
          <w:szCs w:val="24"/>
        </w:rPr>
        <w:br/>
      </w:r>
      <w:r w:rsidRPr="002329BD">
        <w:rPr>
          <w:b/>
          <w:bCs/>
        </w:rPr>
        <w:t>дорожного движения в непосредственной близости:</w:t>
      </w:r>
    </w:p>
    <w:p w14:paraId="14F3D25A" w14:textId="77777777" w:rsidR="00E12C5F" w:rsidRDefault="006449BD" w:rsidP="006449BD">
      <w:r w:rsidRPr="002329BD">
        <w:rPr>
          <w:b/>
          <w:bCs/>
        </w:rPr>
        <w:t xml:space="preserve">Правила № 159 ООН (системы </w:t>
      </w:r>
      <w:r>
        <w:rPr>
          <w:b/>
          <w:bCs/>
        </w:rPr>
        <w:t>информирования</w:t>
      </w:r>
      <w:r w:rsidRPr="002329BD">
        <w:rPr>
          <w:b/>
          <w:bCs/>
        </w:rPr>
        <w:t xml:space="preserve"> </w:t>
      </w:r>
      <w:r>
        <w:rPr>
          <w:b/>
          <w:bCs/>
        </w:rPr>
        <w:br/>
      </w:r>
      <w:r w:rsidRPr="002329BD">
        <w:rPr>
          <w:b/>
          <w:bCs/>
        </w:rPr>
        <w:t>при трогании с места)</w:t>
      </w:r>
    </w:p>
    <w:p w14:paraId="68D98DCD" w14:textId="77777777" w:rsidR="006449BD" w:rsidRPr="006449BD" w:rsidRDefault="006449BD" w:rsidP="006449BD">
      <w:pPr>
        <w:pStyle w:val="HChG"/>
        <w:rPr>
          <w:rFonts w:asciiTheme="majorBidi" w:hAnsiTheme="majorBidi" w:cstheme="majorBidi"/>
          <w:szCs w:val="28"/>
        </w:rPr>
      </w:pPr>
      <w:r w:rsidRPr="006449BD">
        <w:rPr>
          <w:rFonts w:asciiTheme="majorBidi" w:hAnsiTheme="majorBidi" w:cstheme="majorBidi"/>
          <w:szCs w:val="28"/>
        </w:rPr>
        <w:tab/>
      </w:r>
      <w:r w:rsidRPr="006449BD">
        <w:rPr>
          <w:rFonts w:asciiTheme="majorBidi" w:hAnsiTheme="majorBidi" w:cstheme="majorBidi"/>
          <w:szCs w:val="28"/>
        </w:rPr>
        <w:tab/>
        <w:t>Предложение по поправкам к Правилам № [159] ООН (система информирования при трогании с места для</w:t>
      </w:r>
      <w:r>
        <w:rPr>
          <w:rFonts w:asciiTheme="majorBidi" w:hAnsiTheme="majorBidi" w:cstheme="majorBidi"/>
          <w:szCs w:val="28"/>
          <w:lang w:val="en-US"/>
        </w:rPr>
        <w:t> </w:t>
      </w:r>
      <w:r w:rsidRPr="006449BD">
        <w:rPr>
          <w:rFonts w:asciiTheme="majorBidi" w:hAnsiTheme="majorBidi" w:cstheme="majorBidi"/>
          <w:szCs w:val="28"/>
        </w:rPr>
        <w:t>обнаружения пешеходов и велосипедистов)</w:t>
      </w:r>
    </w:p>
    <w:p w14:paraId="7D21D9C5" w14:textId="77777777" w:rsidR="006449BD" w:rsidRPr="00013FBE" w:rsidRDefault="006449BD" w:rsidP="006449BD">
      <w:pPr>
        <w:pStyle w:val="H1G"/>
        <w:rPr>
          <w:vertAlign w:val="superscript"/>
        </w:rPr>
      </w:pPr>
      <w:r w:rsidRPr="00DA1BCA">
        <w:tab/>
      </w:r>
      <w:r w:rsidRPr="00DA1BCA">
        <w:tab/>
      </w:r>
      <w:r w:rsidRPr="00013FBE">
        <w:t xml:space="preserve">Представлено экспертами </w:t>
      </w:r>
      <w:r>
        <w:t xml:space="preserve">от </w:t>
      </w:r>
      <w:r w:rsidRPr="00013FBE">
        <w:t>неофициальной рабочей группы по</w:t>
      </w:r>
      <w:r>
        <w:rPr>
          <w:lang w:val="en-US"/>
        </w:rPr>
        <w:t> </w:t>
      </w:r>
      <w:r w:rsidRPr="00013FBE">
        <w:t>вопросу предупреждения о присутствии уязвимых участников дорожного движения в непосредственной близости (УУДНБ)</w:t>
      </w:r>
      <w:r w:rsidRPr="006449BD">
        <w:rPr>
          <w:b w:val="0"/>
          <w:bCs/>
          <w:sz w:val="20"/>
        </w:rPr>
        <w:footnoteReference w:customMarkFollows="1" w:id="1"/>
        <w:t>*</w:t>
      </w:r>
    </w:p>
    <w:p w14:paraId="16AC54C7" w14:textId="77777777" w:rsidR="00260EF4" w:rsidRDefault="006449BD" w:rsidP="006449BD">
      <w:pPr>
        <w:pStyle w:val="SingleTxtG"/>
      </w:pPr>
      <w:r>
        <w:rPr>
          <w:color w:val="333333"/>
          <w:shd w:val="clear" w:color="auto" w:fill="FFFFFF"/>
        </w:rPr>
        <w:tab/>
      </w:r>
      <w:r w:rsidRPr="003B0FEB">
        <w:rPr>
          <w:color w:val="333333"/>
          <w:shd w:val="clear" w:color="auto" w:fill="FFFFFF"/>
        </w:rPr>
        <w:t xml:space="preserve">Воспроизведенный ниже текст был подготовлен экспертами от неофициальной рабочей группы </w:t>
      </w:r>
      <w:r w:rsidRPr="003B0FEB">
        <w:rPr>
          <w:rFonts w:asciiTheme="majorBidi" w:hAnsiTheme="majorBidi" w:cstheme="majorBidi"/>
        </w:rPr>
        <w:t>по вопросу предупреждения о присутствии уязвимых участников дорожного движения в непосредственной близости (УУДНБ)</w:t>
      </w:r>
      <w:r w:rsidRPr="003B0FEB">
        <w:t xml:space="preserve"> с целью </w:t>
      </w:r>
      <w:r w:rsidRPr="003B0FEB">
        <w:rPr>
          <w:color w:val="333333"/>
          <w:shd w:val="clear" w:color="auto" w:fill="FFFFFF"/>
        </w:rPr>
        <w:t>внесения поправок в новые Правила ООН,</w:t>
      </w:r>
      <w:r w:rsidRPr="003B0FEB">
        <w:t xml:space="preserve"> </w:t>
      </w:r>
      <w:r w:rsidRPr="003B0FEB">
        <w:rPr>
          <w:color w:val="333333"/>
          <w:shd w:val="clear" w:color="auto" w:fill="FFFFFF"/>
        </w:rPr>
        <w:t>касающиеся единообразных предписаний для официального утверждения автотранспортных средств</w:t>
      </w:r>
      <w:r>
        <w:rPr>
          <w:color w:val="333333"/>
          <w:shd w:val="clear" w:color="auto" w:fill="FFFFFF"/>
        </w:rPr>
        <w:t xml:space="preserve"> </w:t>
      </w:r>
      <w:r w:rsidRPr="003B0FEB">
        <w:rPr>
          <w:color w:val="333333"/>
          <w:shd w:val="clear" w:color="auto" w:fill="FFFFFF"/>
        </w:rPr>
        <w:t xml:space="preserve">в отношении системы </w:t>
      </w:r>
      <w:r>
        <w:rPr>
          <w:color w:val="333333"/>
          <w:shd w:val="clear" w:color="auto" w:fill="FFFFFF"/>
        </w:rPr>
        <w:t>информирования</w:t>
      </w:r>
      <w:r w:rsidRPr="003B0FEB">
        <w:rPr>
          <w:color w:val="333333"/>
          <w:shd w:val="clear" w:color="auto" w:fill="FFFFFF"/>
        </w:rPr>
        <w:t xml:space="preserve"> при трогании с места для обнаружения пешеходов и велосипедистов. </w:t>
      </w:r>
      <w:r w:rsidRPr="001109CE">
        <w:rPr>
          <w:shd w:val="clear" w:color="auto" w:fill="FFFFFF"/>
        </w:rPr>
        <w:t>Изменения к существующему тексту Правил выделены жирным шрифтом в случае новых положений или зачеркиванием в случае исключенных элементов.</w:t>
      </w:r>
    </w:p>
    <w:p w14:paraId="6C3D13A8" w14:textId="77777777" w:rsidR="006449BD" w:rsidRDefault="006449BD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7E280B2A" w14:textId="77777777" w:rsidR="006449BD" w:rsidRPr="008F406C" w:rsidRDefault="006449BD" w:rsidP="006449BD">
      <w:pPr>
        <w:pStyle w:val="HChG"/>
        <w:rPr>
          <w:rFonts w:asciiTheme="majorBidi" w:hAnsiTheme="majorBidi" w:cstheme="majorBidi"/>
          <w:b w:val="0"/>
          <w:szCs w:val="28"/>
        </w:rPr>
      </w:pPr>
      <w:r w:rsidRPr="00DA1BCA">
        <w:rPr>
          <w:rFonts w:asciiTheme="majorBidi" w:hAnsiTheme="majorBidi" w:cstheme="majorBidi"/>
          <w:szCs w:val="28"/>
        </w:rPr>
        <w:lastRenderedPageBreak/>
        <w:tab/>
      </w:r>
      <w:r w:rsidRPr="008F406C">
        <w:rPr>
          <w:rFonts w:asciiTheme="majorBidi" w:hAnsiTheme="majorBidi" w:cstheme="majorBidi"/>
          <w:szCs w:val="28"/>
        </w:rPr>
        <w:t>I</w:t>
      </w:r>
      <w:r w:rsidRPr="002329BD">
        <w:rPr>
          <w:rFonts w:asciiTheme="majorBidi" w:hAnsiTheme="majorBidi" w:cstheme="majorBidi"/>
          <w:szCs w:val="28"/>
        </w:rPr>
        <w:t>.</w:t>
      </w:r>
      <w:r w:rsidRPr="002329BD">
        <w:rPr>
          <w:rFonts w:asciiTheme="majorBidi" w:hAnsiTheme="majorBidi" w:cstheme="majorBidi"/>
          <w:szCs w:val="28"/>
        </w:rPr>
        <w:tab/>
      </w:r>
      <w:r w:rsidRPr="008F406C">
        <w:t>Предложение</w:t>
      </w:r>
    </w:p>
    <w:p w14:paraId="61414344" w14:textId="77777777" w:rsidR="006449BD" w:rsidRPr="002329BD" w:rsidRDefault="006449BD" w:rsidP="006449BD">
      <w:pPr>
        <w:pStyle w:val="SingleTxtG"/>
        <w:rPr>
          <w:iCs/>
        </w:rPr>
      </w:pPr>
      <w:r w:rsidRPr="00053AD1">
        <w:rPr>
          <w:i/>
        </w:rPr>
        <w:t>Пункт</w:t>
      </w:r>
      <w:r w:rsidRPr="002329BD">
        <w:rPr>
          <w:i/>
        </w:rPr>
        <w:t xml:space="preserve"> 5.2.2.3.3 </w:t>
      </w:r>
      <w:r w:rsidRPr="00053AD1">
        <w:rPr>
          <w:iCs/>
        </w:rPr>
        <w:t>изменить</w:t>
      </w:r>
      <w:r w:rsidRPr="002329BD">
        <w:rPr>
          <w:iCs/>
        </w:rPr>
        <w:t xml:space="preserve"> </w:t>
      </w:r>
      <w:r w:rsidRPr="00053AD1">
        <w:rPr>
          <w:iCs/>
        </w:rPr>
        <w:t>следующим</w:t>
      </w:r>
      <w:r w:rsidRPr="002329BD">
        <w:rPr>
          <w:iCs/>
        </w:rPr>
        <w:t xml:space="preserve"> </w:t>
      </w:r>
      <w:r w:rsidRPr="00053AD1">
        <w:rPr>
          <w:iCs/>
        </w:rPr>
        <w:t>образом</w:t>
      </w:r>
      <w:r w:rsidRPr="002329BD">
        <w:rPr>
          <w:iCs/>
        </w:rPr>
        <w:t>:</w:t>
      </w:r>
    </w:p>
    <w:p w14:paraId="1FBE6F08" w14:textId="77777777" w:rsidR="006449BD" w:rsidRPr="0089090D" w:rsidRDefault="006449BD" w:rsidP="006449BD">
      <w:pPr>
        <w:spacing w:after="120"/>
        <w:ind w:left="2268" w:right="1134" w:hanging="1134"/>
        <w:jc w:val="both"/>
      </w:pPr>
      <w:r w:rsidRPr="0089090D">
        <w:t>«5.2.2.3.3</w:t>
      </w:r>
      <w:r w:rsidRPr="0089090D">
        <w:tab/>
        <w:t>При выполнении поворота принципы обнаружения, применяемые СИТМ, могут соответствующим образом корректироваться. Корректировать работу датчиков в зависимости от угла поворота не требуется. Принципы корректировки методов обнаружения разъясня</w:t>
      </w:r>
      <w:r>
        <w:t xml:space="preserve">ются </w:t>
      </w:r>
      <w:r w:rsidRPr="0089090D">
        <w:t xml:space="preserve">в информационной документации, указанной в пункте 6.1. Техническая служба </w:t>
      </w:r>
      <w:r w:rsidRPr="005A30BB">
        <w:rPr>
          <w:b/>
          <w:bCs/>
        </w:rPr>
        <w:t>может производить</w:t>
      </w:r>
      <w:r>
        <w:t xml:space="preserve"> </w:t>
      </w:r>
      <w:r w:rsidRPr="005A30BB">
        <w:rPr>
          <w:strike/>
        </w:rPr>
        <w:t>производит</w:t>
      </w:r>
      <w:r w:rsidRPr="0089090D">
        <w:t xml:space="preserve"> проверку работы системы в соответствии с этими принципами».</w:t>
      </w:r>
    </w:p>
    <w:p w14:paraId="67B64BE3" w14:textId="77777777" w:rsidR="006449BD" w:rsidRPr="00053AD1" w:rsidRDefault="006449BD" w:rsidP="006449BD">
      <w:pPr>
        <w:spacing w:after="120"/>
        <w:ind w:left="1134" w:right="1134"/>
        <w:jc w:val="both"/>
      </w:pPr>
      <w:r w:rsidRPr="00053AD1">
        <w:rPr>
          <w:i/>
        </w:rPr>
        <w:t xml:space="preserve">Пункт 5.5.1 </w:t>
      </w:r>
      <w:r w:rsidRPr="00053AD1">
        <w:rPr>
          <w:iCs/>
        </w:rPr>
        <w:t>изменить следующим образом:</w:t>
      </w:r>
    </w:p>
    <w:p w14:paraId="578A3654" w14:textId="77777777" w:rsidR="006449BD" w:rsidRPr="00397135" w:rsidRDefault="006449BD" w:rsidP="006449BD">
      <w:pPr>
        <w:spacing w:after="120"/>
        <w:ind w:left="2268" w:right="1134" w:hanging="1134"/>
        <w:jc w:val="both"/>
      </w:pPr>
      <w:r w:rsidRPr="00397135">
        <w:t>«5.5</w:t>
      </w:r>
      <w:r w:rsidRPr="00397135">
        <w:tab/>
        <w:t>Инициализация системы</w:t>
      </w:r>
    </w:p>
    <w:p w14:paraId="6C531FD0" w14:textId="77777777" w:rsidR="006449BD" w:rsidRPr="00397135" w:rsidRDefault="006449BD" w:rsidP="006449BD">
      <w:pPr>
        <w:spacing w:after="120"/>
        <w:ind w:left="2268" w:right="1134" w:hanging="1134"/>
        <w:jc w:val="both"/>
      </w:pPr>
      <w:r w:rsidRPr="00397135">
        <w:t>5.5.1</w:t>
      </w:r>
      <w:r w:rsidRPr="00397135">
        <w:tab/>
        <w:t xml:space="preserve">Если по истечении времени движения со скоростью свыше 0 км/ч совокупной продолжительностью 15 секунд </w:t>
      </w:r>
      <w:r w:rsidRPr="00397135">
        <w:rPr>
          <w:strike/>
        </w:rPr>
        <w:t>(включая фазы неподвижного состояния)</w:t>
      </w:r>
      <w:r w:rsidRPr="00397135">
        <w:t xml:space="preserve"> СИТМ не была </w:t>
      </w:r>
      <w:r w:rsidRPr="004E446E">
        <w:rPr>
          <w:b/>
          <w:bCs/>
        </w:rPr>
        <w:t>инициализирована</w:t>
      </w:r>
      <w:r>
        <w:t xml:space="preserve"> </w:t>
      </w:r>
      <w:r w:rsidRPr="004E446E">
        <w:rPr>
          <w:strike/>
        </w:rPr>
        <w:t>откалибрована</w:t>
      </w:r>
      <w:r w:rsidRPr="00397135">
        <w:t xml:space="preserve">, то информация об этом состоянии должна </w:t>
      </w:r>
      <w:r>
        <w:t xml:space="preserve">поступать </w:t>
      </w:r>
      <w:r w:rsidRPr="00397135">
        <w:t xml:space="preserve">водителю. Эта информация </w:t>
      </w:r>
      <w:r>
        <w:t xml:space="preserve">поступает </w:t>
      </w:r>
      <w:r w:rsidRPr="00397135">
        <w:t xml:space="preserve">до тех пор, пока система не будет успешно </w:t>
      </w:r>
      <w:r w:rsidRPr="004E446E">
        <w:rPr>
          <w:b/>
          <w:bCs/>
        </w:rPr>
        <w:t>инициализирована</w:t>
      </w:r>
      <w:r>
        <w:t xml:space="preserve"> </w:t>
      </w:r>
      <w:r w:rsidRPr="004E446E">
        <w:rPr>
          <w:strike/>
        </w:rPr>
        <w:t>откалибрована</w:t>
      </w:r>
      <w:r>
        <w:t>»</w:t>
      </w:r>
      <w:r w:rsidRPr="00397135">
        <w:t>.</w:t>
      </w:r>
    </w:p>
    <w:p w14:paraId="4BF84C99" w14:textId="77777777" w:rsidR="006449BD" w:rsidRPr="002B7AB9" w:rsidRDefault="006449BD" w:rsidP="006449BD">
      <w:pPr>
        <w:spacing w:after="120"/>
        <w:ind w:left="1134" w:right="1134"/>
        <w:jc w:val="both"/>
        <w:rPr>
          <w:bCs/>
          <w:strike/>
        </w:rPr>
      </w:pPr>
      <w:bookmarkStart w:id="3" w:name="_Hlk63192558"/>
      <w:r w:rsidRPr="00053AD1">
        <w:rPr>
          <w:i/>
        </w:rPr>
        <w:t>Пункт</w:t>
      </w:r>
      <w:r w:rsidRPr="002B7AB9">
        <w:rPr>
          <w:i/>
        </w:rPr>
        <w:t xml:space="preserve"> </w:t>
      </w:r>
      <w:bookmarkEnd w:id="3"/>
      <w:r w:rsidRPr="002B7AB9">
        <w:rPr>
          <w:i/>
        </w:rPr>
        <w:t xml:space="preserve">5.8.3 </w:t>
      </w:r>
      <w:bookmarkStart w:id="4" w:name="_Hlk63192532"/>
      <w:r w:rsidRPr="00053AD1">
        <w:rPr>
          <w:iCs/>
        </w:rPr>
        <w:t>изменить</w:t>
      </w:r>
      <w:r w:rsidRPr="002B7AB9">
        <w:rPr>
          <w:iCs/>
        </w:rPr>
        <w:t xml:space="preserve"> </w:t>
      </w:r>
      <w:r w:rsidRPr="00053AD1">
        <w:rPr>
          <w:iCs/>
        </w:rPr>
        <w:t>следующим</w:t>
      </w:r>
      <w:r w:rsidRPr="002B7AB9">
        <w:rPr>
          <w:iCs/>
        </w:rPr>
        <w:t xml:space="preserve"> </w:t>
      </w:r>
      <w:r w:rsidRPr="00053AD1">
        <w:rPr>
          <w:iCs/>
        </w:rPr>
        <w:t>образом</w:t>
      </w:r>
      <w:bookmarkEnd w:id="4"/>
      <w:r w:rsidRPr="002B7AB9">
        <w:rPr>
          <w:iCs/>
        </w:rPr>
        <w:t>:</w:t>
      </w:r>
    </w:p>
    <w:p w14:paraId="0F9F61ED" w14:textId="77777777" w:rsidR="006449BD" w:rsidRPr="00F97EFF" w:rsidRDefault="006449BD" w:rsidP="006449BD">
      <w:pPr>
        <w:spacing w:after="120"/>
        <w:ind w:left="2268" w:right="1134" w:hanging="1134"/>
        <w:jc w:val="both"/>
      </w:pPr>
      <w:r w:rsidRPr="00F97EFF">
        <w:t>«5.8.3</w:t>
      </w:r>
      <w:r w:rsidRPr="00F97EFF">
        <w:tab/>
        <w:t xml:space="preserve">Сигнал предупреждения о неисправности СИТМ должен включаться при нажатии кнопки включения центрального управления транспортным средством. Это требование не применяется к сигналам предупреждения о </w:t>
      </w:r>
      <w:r w:rsidRPr="00D95668">
        <w:rPr>
          <w:strike/>
        </w:rPr>
        <w:t>столкновении</w:t>
      </w:r>
      <w:r w:rsidRPr="00D95668">
        <w:t xml:space="preserve"> </w:t>
      </w:r>
      <w:r w:rsidRPr="00D95668">
        <w:rPr>
          <w:b/>
          <w:bCs/>
        </w:rPr>
        <w:t>неисправности</w:t>
      </w:r>
      <w:r w:rsidRPr="00F97EFF">
        <w:t xml:space="preserve">, отображаемым в общем пространстве </w:t>
      </w:r>
      <w:r w:rsidRPr="00D95668">
        <w:rPr>
          <w:strike/>
        </w:rPr>
        <w:t>с</w:t>
      </w:r>
      <w:r w:rsidR="008A5969" w:rsidRPr="008A5969">
        <w:rPr>
          <w:strike/>
          <w:lang w:val="en-US"/>
        </w:rPr>
        <w:t> </w:t>
      </w:r>
      <w:r w:rsidRPr="00D95668">
        <w:rPr>
          <w:strike/>
        </w:rPr>
        <w:t>сигналом предупреждения о неисправности</w:t>
      </w:r>
      <w:r w:rsidRPr="00F97EFF">
        <w:t>».</w:t>
      </w:r>
    </w:p>
    <w:p w14:paraId="707C7A7D" w14:textId="77777777" w:rsidR="006449BD" w:rsidRPr="002B7AB9" w:rsidRDefault="006449BD" w:rsidP="008A5969">
      <w:pPr>
        <w:pStyle w:val="SingleTxtG"/>
        <w:rPr>
          <w:bCs/>
          <w:strike/>
        </w:rPr>
      </w:pPr>
      <w:r w:rsidRPr="002B7AB9">
        <w:rPr>
          <w:i/>
        </w:rPr>
        <w:t xml:space="preserve">Добавление 1 </w:t>
      </w:r>
      <w:r w:rsidRPr="002B7AB9">
        <w:rPr>
          <w:iCs/>
        </w:rPr>
        <w:t>изменить следующим образом:</w:t>
      </w:r>
    </w:p>
    <w:p w14:paraId="727412DB" w14:textId="77777777" w:rsidR="006449BD" w:rsidRPr="002B7AB9" w:rsidRDefault="006449BD" w:rsidP="008A5969">
      <w:pPr>
        <w:pStyle w:val="HChG"/>
      </w:pPr>
      <w:r w:rsidRPr="008A5969">
        <w:rPr>
          <w:b w:val="0"/>
          <w:bCs/>
          <w:sz w:val="20"/>
        </w:rPr>
        <w:t>«</w:t>
      </w:r>
      <w:r w:rsidRPr="002B7AB9">
        <w:t>Добавление 1</w:t>
      </w:r>
    </w:p>
    <w:p w14:paraId="6A0448BA" w14:textId="77777777" w:rsidR="006449BD" w:rsidRPr="00151FBB" w:rsidRDefault="006449BD" w:rsidP="008A5969">
      <w:pPr>
        <w:pStyle w:val="H23G"/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51FBB">
        <w:rPr>
          <w:b w:val="0"/>
          <w:bCs/>
        </w:rPr>
        <w:t>Рис. 1</w:t>
      </w:r>
      <w:r w:rsidRPr="00151FBB">
        <w:rPr>
          <w:b w:val="0"/>
          <w:bCs/>
        </w:rPr>
        <w:br/>
      </w:r>
      <w:r w:rsidRPr="00151FBB">
        <w:t>Схема статических испытаний с пересечением</w:t>
      </w:r>
    </w:p>
    <w:p w14:paraId="4166FA70" w14:textId="77777777" w:rsidR="006449BD" w:rsidRPr="00151FBB" w:rsidRDefault="006449BD" w:rsidP="006449BD">
      <w:pPr>
        <w:spacing w:line="140" w:lineRule="exact"/>
        <w:jc w:val="center"/>
        <w:rPr>
          <w:b/>
        </w:rPr>
      </w:pPr>
      <w:r w:rsidRPr="00F641F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360E5" wp14:editId="3C19191E">
                <wp:simplePos x="0" y="0"/>
                <wp:positionH relativeFrom="column">
                  <wp:posOffset>239395</wp:posOffset>
                </wp:positionH>
                <wp:positionV relativeFrom="paragraph">
                  <wp:posOffset>196850</wp:posOffset>
                </wp:positionV>
                <wp:extent cx="5614670" cy="2762885"/>
                <wp:effectExtent l="0" t="38100" r="5080" b="37465"/>
                <wp:wrapTopAndBottom/>
                <wp:docPr id="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2762885"/>
                          <a:chOff x="0" y="0"/>
                          <a:chExt cx="5617837" cy="2763652"/>
                        </a:xfrm>
                      </wpg:grpSpPr>
                      <wpg:grpSp>
                        <wpg:cNvPr id="5" name="Group 141"/>
                        <wpg:cNvGrpSpPr/>
                        <wpg:grpSpPr>
                          <a:xfrm>
                            <a:off x="0" y="579417"/>
                            <a:ext cx="3419322" cy="1217168"/>
                            <a:chOff x="0" y="0"/>
                            <a:chExt cx="3420000" cy="1217857"/>
                          </a:xfrm>
                        </wpg:grpSpPr>
                        <wps:wsp>
                          <wps:cNvPr id="6" name="Rectangle: Top Corners Rounded 2"/>
                          <wps:cNvSpPr/>
                          <wps:spPr>
                            <a:xfrm rot="5400000">
                              <a:off x="1260000" y="-1097987"/>
                              <a:ext cx="900000" cy="3420000"/>
                            </a:xfrm>
                            <a:prstGeom prst="round2SameRect">
                              <a:avLst>
                                <a:gd name="adj1" fmla="val 20604"/>
                                <a:gd name="adj2" fmla="val 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2C7DD3F" w14:textId="77777777" w:rsidR="006449BD" w:rsidRPr="00151FBB" w:rsidRDefault="006449BD" w:rsidP="006449BD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151FBB">
                                  <w:t xml:space="preserve">Неподвижное транспортное средство для дорог </w:t>
                                </w:r>
                                <w:r w:rsidRPr="00151FBB">
                                  <w:br/>
                                  <w:t>с правосторонним движением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oup 72"/>
                          <wpg:cNvGrpSpPr/>
                          <wpg:grpSpPr>
                            <a:xfrm>
                              <a:off x="2811305" y="113118"/>
                              <a:ext cx="324000" cy="1000425"/>
                              <a:chOff x="0" y="-16341"/>
                              <a:chExt cx="324000" cy="999141"/>
                            </a:xfrm>
                          </wpg:grpSpPr>
                          <wps:wsp>
                            <wps:cNvPr id="8" name="Rectangle 36"/>
                            <wps:cNvSpPr/>
                            <wps:spPr>
                              <a:xfrm>
                                <a:off x="0" y="-16341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69"/>
                            <wps:cNvSpPr/>
                            <wps:spPr>
                              <a:xfrm>
                                <a:off x="0" y="914400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Group 73"/>
                          <wpg:cNvGrpSpPr/>
                          <wpg:grpSpPr>
                            <a:xfrm>
                              <a:off x="649130" y="113118"/>
                              <a:ext cx="324000" cy="1000425"/>
                              <a:chOff x="0" y="-16341"/>
                              <a:chExt cx="324000" cy="999141"/>
                            </a:xfrm>
                          </wpg:grpSpPr>
                          <wps:wsp>
                            <wps:cNvPr id="11" name="Rectangle 74"/>
                            <wps:cNvSpPr/>
                            <wps:spPr>
                              <a:xfrm>
                                <a:off x="0" y="-16341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76"/>
                            <wps:cNvSpPr/>
                            <wps:spPr>
                              <a:xfrm>
                                <a:off x="0" y="914400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Group 77"/>
                          <wpg:cNvGrpSpPr/>
                          <wpg:grpSpPr>
                            <a:xfrm>
                              <a:off x="210980" y="113118"/>
                              <a:ext cx="324000" cy="1000425"/>
                              <a:chOff x="0" y="-16341"/>
                              <a:chExt cx="324000" cy="999141"/>
                            </a:xfrm>
                          </wpg:grpSpPr>
                          <wps:wsp>
                            <wps:cNvPr id="14" name="Rectangle 84"/>
                            <wps:cNvSpPr/>
                            <wps:spPr>
                              <a:xfrm>
                                <a:off x="0" y="-16341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85"/>
                            <wps:cNvSpPr/>
                            <wps:spPr>
                              <a:xfrm>
                                <a:off x="0" y="914400"/>
                                <a:ext cx="324000" cy="6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Rectangle 111"/>
                          <wps:cNvSpPr/>
                          <wps:spPr>
                            <a:xfrm rot="2798749">
                              <a:off x="3134838" y="72000"/>
                              <a:ext cx="180000" cy="36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12"/>
                          <wps:cNvSpPr/>
                          <wps:spPr>
                            <a:xfrm rot="18801251" flipV="1">
                              <a:off x="3134838" y="1110225"/>
                              <a:ext cx="179705" cy="355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/>
                        <wpg:grpSpPr>
                          <a:xfrm>
                            <a:off x="939993" y="0"/>
                            <a:ext cx="4677844" cy="2763652"/>
                            <a:chOff x="-983810" y="0"/>
                            <a:chExt cx="4677844" cy="2763652"/>
                          </a:xfrm>
                        </wpg:grpSpPr>
                        <wps:wsp>
                          <wps:cNvPr id="19" name="Text Box 5"/>
                          <wps:cNvSpPr txBox="1"/>
                          <wps:spPr>
                            <a:xfrm rot="16200000">
                              <a:off x="2272502" y="541261"/>
                              <a:ext cx="1463419" cy="1321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92AC6C" w14:textId="77777777" w:rsidR="006449BD" w:rsidRPr="00587A77" w:rsidRDefault="006449BD" w:rsidP="006449BD">
                                <w:pPr>
                                  <w:spacing w:line="1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587A77">
                                  <w:rPr>
                                    <w:sz w:val="15"/>
                                    <w:szCs w:val="15"/>
                                  </w:rPr>
                                  <w:t>Максимально удаленная ограничивающая плоскость спереди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88"/>
                          <wps:cNvCnPr/>
                          <wps:spPr>
                            <a:xfrm>
                              <a:off x="1513216" y="558141"/>
                              <a:ext cx="0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Connector 93"/>
                          <wps:cNvCnPr/>
                          <wps:spPr>
                            <a:xfrm>
                              <a:off x="1650670" y="558141"/>
                              <a:ext cx="0" cy="1295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Connector 97"/>
                          <wps:cNvCnPr/>
                          <wps:spPr>
                            <a:xfrm>
                              <a:off x="2873828" y="546265"/>
                              <a:ext cx="0" cy="1296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99"/>
                          <wps:cNvCnPr/>
                          <wps:spPr>
                            <a:xfrm>
                              <a:off x="1520041" y="546265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100"/>
                          <wps:cNvCnPr/>
                          <wps:spPr>
                            <a:xfrm>
                              <a:off x="1531917" y="1852551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Straight Connector 101"/>
                          <wps:cNvCnPr/>
                          <wps:spPr>
                            <a:xfrm rot="10800000" flipH="1">
                              <a:off x="1413164" y="748146"/>
                              <a:ext cx="143978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Straight Connector 102"/>
                          <wps:cNvCnPr/>
                          <wps:spPr>
                            <a:xfrm rot="10800000" flipH="1">
                              <a:off x="1413164" y="1650670"/>
                              <a:ext cx="143978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113"/>
                          <wps:cNvCnPr/>
                          <wps:spPr>
                            <a:xfrm>
                              <a:off x="1520041" y="0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138"/>
                          <wps:cNvCnPr/>
                          <wps:spPr>
                            <a:xfrm>
                              <a:off x="1531917" y="2386941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144"/>
                          <wps:cNvCnPr/>
                          <wps:spPr>
                            <a:xfrm>
                              <a:off x="1520041" y="273133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Connector 145"/>
                          <wps:cNvCnPr/>
                          <wps:spPr>
                            <a:xfrm>
                              <a:off x="1531917" y="2125683"/>
                              <a:ext cx="133159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g:grpSp>
                          <wpg:cNvPr id="31" name="Group 167"/>
                          <wpg:cNvGrpSpPr/>
                          <wpg:grpSpPr>
                            <a:xfrm flipH="1">
                              <a:off x="-4115" y="1708878"/>
                              <a:ext cx="1520146" cy="391412"/>
                              <a:chOff x="-29249" y="-129808"/>
                              <a:chExt cx="1521421" cy="394232"/>
                            </a:xfrm>
                          </wpg:grpSpPr>
                          <wps:wsp>
                            <wps:cNvPr id="32" name="Straight Arrow Connector 173"/>
                            <wps:cNvCnPr/>
                            <wps:spPr>
                              <a:xfrm flipH="1" flipV="1">
                                <a:off x="-29249" y="-102218"/>
                                <a:ext cx="427704" cy="1811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Text Box 174"/>
                            <wps:cNvSpPr txBox="1"/>
                            <wps:spPr>
                              <a:xfrm>
                                <a:off x="420664" y="-129808"/>
                                <a:ext cx="1071508" cy="3942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18E9B" w14:textId="77777777" w:rsidR="006449BD" w:rsidRPr="007B23DB" w:rsidRDefault="006449BD" w:rsidP="006449BD">
                                  <w:pPr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20FBC">
                                    <w:rPr>
                                      <w:sz w:val="15"/>
                                      <w:szCs w:val="15"/>
                                    </w:rPr>
                                    <w:t>Передняя часть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ТС</w:t>
                                  </w:r>
                                  <w:r w:rsidRPr="00720FBC"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 Box 190"/>
                          <wps:cNvSpPr txBox="1"/>
                          <wps:spPr>
                            <a:xfrm>
                              <a:off x="1374813" y="558141"/>
                              <a:ext cx="181464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0F8ACB" w14:textId="77777777" w:rsidR="006449BD" w:rsidRPr="00720FBC" w:rsidRDefault="006449BD" w:rsidP="006449BD">
                                <w:pPr>
                                  <w:spacing w:line="14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 xml:space="preserve">Дальняя боковая 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br/>
                                  <w:t>плоскость ТС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642"/>
                          <wps:cNvSpPr txBox="1"/>
                          <wps:spPr>
                            <a:xfrm>
                              <a:off x="1484628" y="1382348"/>
                              <a:ext cx="1516676" cy="2801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7051A9" w14:textId="77777777" w:rsidR="006449BD" w:rsidRPr="00720FBC" w:rsidRDefault="006449BD" w:rsidP="006449BD">
                                <w:pPr>
                                  <w:spacing w:line="14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Ближняя боковая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br/>
                                </w: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плоскость ТС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647"/>
                          <wps:cNvSpPr txBox="1"/>
                          <wps:spPr>
                            <a:xfrm>
                              <a:off x="1183339" y="264789"/>
                              <a:ext cx="1998267" cy="308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AD4C55" w14:textId="77777777" w:rsidR="006449BD" w:rsidRPr="00720FBC" w:rsidRDefault="006449BD" w:rsidP="006449BD">
                                <w:pPr>
                                  <w:spacing w:line="14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 xml:space="preserve">Дальняя боковая 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br/>
                                </w: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о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граничиваю</w:t>
                                </w: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щая плоскость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Straight Connector 652"/>
                          <wps:cNvCnPr/>
                          <wps:spPr>
                            <a:xfrm>
                              <a:off x="3040083" y="748146"/>
                              <a:ext cx="324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655"/>
                          <wps:cNvCnPr/>
                          <wps:spPr>
                            <a:xfrm flipV="1">
                              <a:off x="3040083" y="1650670"/>
                              <a:ext cx="324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Text Box 669"/>
                          <wps:cNvSpPr txBox="1"/>
                          <wps:spPr>
                            <a:xfrm>
                              <a:off x="3135086" y="1080655"/>
                              <a:ext cx="25019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F5CDBD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w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Connector 672"/>
                          <wps:cNvCnPr/>
                          <wps:spPr>
                            <a:xfrm>
                              <a:off x="2904756" y="546265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677"/>
                          <wps:cNvCnPr/>
                          <wps:spPr>
                            <a:xfrm>
                              <a:off x="2909454" y="1840676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traight Connector 685"/>
                          <wps:cNvCnPr/>
                          <wps:spPr>
                            <a:xfrm>
                              <a:off x="2885704" y="0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686"/>
                          <wps:cNvCnPr/>
                          <wps:spPr>
                            <a:xfrm>
                              <a:off x="2885704" y="273133"/>
                              <a:ext cx="2159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Group 692"/>
                          <wpg:cNvGrpSpPr/>
                          <wpg:grpSpPr>
                            <a:xfrm>
                              <a:off x="2904754" y="263731"/>
                              <a:ext cx="104775" cy="283845"/>
                              <a:chOff x="0" y="0"/>
                              <a:chExt cx="105424" cy="285053"/>
                            </a:xfrm>
                          </wpg:grpSpPr>
                          <wps:wsp>
                            <wps:cNvPr id="45" name="Straight Arrow Connector 687"/>
                            <wps:cNvCnPr/>
                            <wps:spPr>
                              <a:xfrm>
                                <a:off x="55512" y="0"/>
                                <a:ext cx="0" cy="1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Straight Arrow Connector 688"/>
                            <wps:cNvCnPr/>
                            <wps:spPr>
                              <a:xfrm flipV="1">
                                <a:off x="55512" y="177053"/>
                                <a:ext cx="0" cy="1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Straight Connector 689"/>
                            <wps:cNvCnPr/>
                            <wps:spPr>
                              <a:xfrm>
                                <a:off x="51636" y="110852"/>
                                <a:ext cx="53788" cy="248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Straight Connector 690"/>
                            <wps:cNvCnPr/>
                            <wps:spPr>
                              <a:xfrm>
                                <a:off x="0" y="152228"/>
                                <a:ext cx="5334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Straight Connector 691"/>
                            <wps:cNvCnPr/>
                            <wps:spPr>
                              <a:xfrm flipV="1">
                                <a:off x="6122" y="135678"/>
                                <a:ext cx="91026" cy="166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" name="Group 693"/>
                          <wpg:cNvGrpSpPr/>
                          <wpg:grpSpPr>
                            <a:xfrm>
                              <a:off x="3332265" y="14350"/>
                              <a:ext cx="103505" cy="529590"/>
                              <a:chOff x="0" y="-119994"/>
                              <a:chExt cx="105434" cy="531047"/>
                            </a:xfrm>
                          </wpg:grpSpPr>
                          <wps:wsp>
                            <wps:cNvPr id="51" name="Straight Arrow Connector 694"/>
                            <wps:cNvCnPr/>
                            <wps:spPr>
                              <a:xfrm>
                                <a:off x="55512" y="-119994"/>
                                <a:ext cx="0" cy="23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Straight Arrow Connector 696"/>
                            <wps:cNvCnPr/>
                            <wps:spPr>
                              <a:xfrm flipV="1">
                                <a:off x="55512" y="177053"/>
                                <a:ext cx="0" cy="23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Straight Connector 697"/>
                            <wps:cNvCnPr/>
                            <wps:spPr>
                              <a:xfrm>
                                <a:off x="51646" y="110852"/>
                                <a:ext cx="53788" cy="248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traight Connector 698"/>
                            <wps:cNvCnPr/>
                            <wps:spPr>
                              <a:xfrm>
                                <a:off x="0" y="152228"/>
                                <a:ext cx="5334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Straight Connector 699"/>
                            <wps:cNvCnPr/>
                            <wps:spPr>
                              <a:xfrm flipV="1">
                                <a:off x="4138" y="135678"/>
                                <a:ext cx="91026" cy="166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6" name="Text Box 700"/>
                          <wps:cNvSpPr txBox="1"/>
                          <wps:spPr>
                            <a:xfrm>
                              <a:off x="2980706" y="296883"/>
                              <a:ext cx="250825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EDDA69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>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710"/>
                          <wps:cNvSpPr txBox="1"/>
                          <wps:spPr>
                            <a:xfrm>
                              <a:off x="3431969" y="166255"/>
                              <a:ext cx="25019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DD9AC9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>15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traight Connector 711"/>
                          <wps:cNvCnPr/>
                          <wps:spPr>
                            <a:xfrm>
                              <a:off x="2911229" y="2386941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traight Connector 712"/>
                          <wps:cNvCnPr/>
                          <wps:spPr>
                            <a:xfrm>
                              <a:off x="2911229" y="2125683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60" name="Group 713"/>
                          <wpg:cNvGrpSpPr/>
                          <wpg:grpSpPr>
                            <a:xfrm>
                              <a:off x="2916629" y="1843150"/>
                              <a:ext cx="104775" cy="283845"/>
                              <a:chOff x="0" y="0"/>
                              <a:chExt cx="105424" cy="285053"/>
                            </a:xfrm>
                          </wpg:grpSpPr>
                          <wps:wsp>
                            <wps:cNvPr id="61" name="Straight Arrow Connector 714"/>
                            <wps:cNvCnPr/>
                            <wps:spPr>
                              <a:xfrm>
                                <a:off x="55512" y="0"/>
                                <a:ext cx="0" cy="1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Straight Arrow Connector 715"/>
                            <wps:cNvCnPr/>
                            <wps:spPr>
                              <a:xfrm flipV="1">
                                <a:off x="55512" y="177053"/>
                                <a:ext cx="0" cy="1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Straight Connector 716"/>
                            <wps:cNvCnPr/>
                            <wps:spPr>
                              <a:xfrm>
                                <a:off x="51636" y="110852"/>
                                <a:ext cx="53788" cy="248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717"/>
                            <wps:cNvCnPr/>
                            <wps:spPr>
                              <a:xfrm>
                                <a:off x="0" y="152228"/>
                                <a:ext cx="5334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718"/>
                            <wps:cNvCnPr/>
                            <wps:spPr>
                              <a:xfrm flipV="1">
                                <a:off x="6122" y="135678"/>
                                <a:ext cx="91026" cy="166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" name="Group 719"/>
                          <wpg:cNvGrpSpPr/>
                          <wpg:grpSpPr>
                            <a:xfrm>
                              <a:off x="3344141" y="1855025"/>
                              <a:ext cx="103505" cy="529590"/>
                              <a:chOff x="0" y="-119994"/>
                              <a:chExt cx="105434" cy="531047"/>
                            </a:xfrm>
                          </wpg:grpSpPr>
                          <wps:wsp>
                            <wps:cNvPr id="67" name="Straight Arrow Connector 720"/>
                            <wps:cNvCnPr/>
                            <wps:spPr>
                              <a:xfrm>
                                <a:off x="55512" y="-119994"/>
                                <a:ext cx="0" cy="23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" name="Straight Arrow Connector 721"/>
                            <wps:cNvCnPr/>
                            <wps:spPr>
                              <a:xfrm flipV="1">
                                <a:off x="55512" y="177053"/>
                                <a:ext cx="0" cy="23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" name="Straight Connector 722"/>
                            <wps:cNvCnPr/>
                            <wps:spPr>
                              <a:xfrm>
                                <a:off x="51646" y="110852"/>
                                <a:ext cx="53788" cy="248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" name="Straight Connector 723"/>
                            <wps:cNvCnPr/>
                            <wps:spPr>
                              <a:xfrm>
                                <a:off x="0" y="152228"/>
                                <a:ext cx="53340" cy="247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Straight Connector 724"/>
                            <wps:cNvCnPr/>
                            <wps:spPr>
                              <a:xfrm flipV="1">
                                <a:off x="4138" y="135678"/>
                                <a:ext cx="91026" cy="166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2" name="Text Box 725"/>
                          <wps:cNvSpPr txBox="1"/>
                          <wps:spPr>
                            <a:xfrm>
                              <a:off x="2992582" y="1876302"/>
                              <a:ext cx="250825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072C1D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>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26"/>
                          <wps:cNvSpPr txBox="1"/>
                          <wps:spPr>
                            <a:xfrm>
                              <a:off x="3443844" y="1971304"/>
                              <a:ext cx="25019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A78D43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>15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Straight Connector 727"/>
                          <wps:cNvCnPr/>
                          <wps:spPr>
                            <a:xfrm>
                              <a:off x="1521816" y="1900052"/>
                              <a:ext cx="0" cy="8636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Straight Connector 729"/>
                          <wps:cNvCnPr/>
                          <wps:spPr>
                            <a:xfrm>
                              <a:off x="1657495" y="1900052"/>
                              <a:ext cx="0" cy="6470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Straight Connector 731"/>
                          <wps:cNvCnPr/>
                          <wps:spPr>
                            <a:xfrm>
                              <a:off x="2882427" y="1900052"/>
                              <a:ext cx="0" cy="8636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Straight Arrow Connector 732"/>
                          <wps:cNvCnPr/>
                          <wps:spPr>
                            <a:xfrm rot="16200000">
                              <a:off x="1595261" y="2417549"/>
                              <a:ext cx="0" cy="14287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sm" len="sm"/>
                              <a:tailEnd type="arrow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Text Box 734"/>
                          <wps:cNvSpPr txBox="1"/>
                          <wps:spPr>
                            <a:xfrm>
                              <a:off x="724395" y="2363190"/>
                              <a:ext cx="72771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4A8F37" w14:textId="77777777" w:rsidR="006449BD" w:rsidRPr="00790194" w:rsidRDefault="006449BD" w:rsidP="006449BD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TC</w:t>
                                </w:r>
                                <w:proofErr w:type="spellEnd"/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 xml:space="preserve"> = 0,8 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Straight Arrow Connector 738"/>
                          <wps:cNvCnPr/>
                          <wps:spPr>
                            <a:xfrm rot="16200000">
                              <a:off x="2199667" y="1976924"/>
                              <a:ext cx="0" cy="136715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sm" len="sm"/>
                              <a:tailEnd type="arrow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Text Box 739"/>
                          <wps:cNvSpPr txBox="1"/>
                          <wps:spPr>
                            <a:xfrm>
                              <a:off x="783771" y="2541320"/>
                              <a:ext cx="67691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95E6D9" w14:textId="77777777" w:rsidR="006449BD" w:rsidRPr="00790194" w:rsidRDefault="006449BD" w:rsidP="006449BD">
                                <w:pPr>
                                  <w:jc w:val="right"/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TC</w:t>
                                </w:r>
                                <w:proofErr w:type="spellEnd"/>
                                <w:r w:rsidRPr="00790194">
                                  <w:rPr>
                                    <w:sz w:val="16"/>
                                    <w:szCs w:val="16"/>
                                  </w:rPr>
                                  <w:t xml:space="preserve"> = </w:t>
                                </w: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FSP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4"/>
                          <wps:cNvSpPr txBox="1"/>
                          <wps:spPr>
                            <a:xfrm>
                              <a:off x="1183339" y="1659099"/>
                              <a:ext cx="2122083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3E6BE5" w14:textId="77777777" w:rsidR="006449BD" w:rsidRPr="00720FBC" w:rsidRDefault="006449BD" w:rsidP="006449BD">
                                <w:pPr>
                                  <w:spacing w:line="12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 xml:space="preserve">Ближняя боковая 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br/>
                                </w: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о</w:t>
                                </w:r>
                                <w:r>
                                  <w:rPr>
                                    <w:sz w:val="15"/>
                                    <w:szCs w:val="15"/>
                                  </w:rPr>
                                  <w:t>граничиваю</w:t>
                                </w:r>
                                <w:r w:rsidRPr="00720FBC">
                                  <w:rPr>
                                    <w:sz w:val="15"/>
                                    <w:szCs w:val="15"/>
                                  </w:rPr>
                                  <w:t>щая плоскость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Group 6"/>
                          <wpg:cNvGrpSpPr/>
                          <wpg:grpSpPr>
                            <a:xfrm flipH="1">
                              <a:off x="-983810" y="290763"/>
                              <a:ext cx="2634175" cy="382362"/>
                              <a:chOff x="-27494" y="-73563"/>
                              <a:chExt cx="2635711" cy="386493"/>
                            </a:xfrm>
                          </wpg:grpSpPr>
                          <wps:wsp>
                            <wps:cNvPr id="83" name="Straight Arrow Connector 7"/>
                            <wps:cNvCnPr/>
                            <wps:spPr>
                              <a:xfrm flipH="1">
                                <a:off x="-27494" y="94918"/>
                                <a:ext cx="439051" cy="2180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Text Box 8"/>
                            <wps:cNvSpPr txBox="1"/>
                            <wps:spPr>
                              <a:xfrm>
                                <a:off x="369769" y="-73563"/>
                                <a:ext cx="2238448" cy="278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CABF1" w14:textId="77777777" w:rsidR="006449BD" w:rsidRPr="00720FBC" w:rsidRDefault="006449BD" w:rsidP="006449BD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20FBC">
                                    <w:rPr>
                                      <w:sz w:val="15"/>
                                      <w:szCs w:val="15"/>
                                    </w:rPr>
                                    <w:t>Ближайшая 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граничиваю</w:t>
                                  </w:r>
                                  <w:r w:rsidRPr="00720FBC">
                                    <w:rPr>
                                      <w:sz w:val="15"/>
                                      <w:szCs w:val="15"/>
                                    </w:rPr>
                                    <w:t>щая плоскость спереди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Straight Arrow Connector 14"/>
                          <wps:cNvCnPr/>
                          <wps:spPr>
                            <a:xfrm flipH="1">
                              <a:off x="3246912" y="560615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sm" len="sm"/>
                              <a:tailEnd type="arrow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Straight Arrow Connector 15"/>
                          <wps:cNvCnPr/>
                          <wps:spPr>
                            <a:xfrm flipH="1">
                              <a:off x="3246912" y="1653144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sm" len="sm"/>
                              <a:tailEnd type="arrow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Text Box 16"/>
                          <wps:cNvSpPr txBox="1"/>
                          <wps:spPr>
                            <a:xfrm>
                              <a:off x="3285813" y="534390"/>
                              <a:ext cx="25019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EE53B3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OSP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17"/>
                          <wps:cNvSpPr txBox="1"/>
                          <wps:spPr>
                            <a:xfrm>
                              <a:off x="3280789" y="1626920"/>
                              <a:ext cx="250190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149D4F" w14:textId="77777777" w:rsidR="006449BD" w:rsidRPr="00790194" w:rsidRDefault="006449BD" w:rsidP="006449BD">
                                <w:pPr>
                                  <w:jc w:val="center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90194"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:vertAlign w:val="subscript"/>
                                  </w:rPr>
                                  <w:t>NSP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Straight Arrow Connector 660"/>
                          <wps:cNvCnPr/>
                          <wps:spPr>
                            <a:xfrm flipH="1">
                              <a:off x="3140034" y="750620"/>
                              <a:ext cx="0" cy="89852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 w="sm" len="sm"/>
                              <a:tailEnd type="arrow" w="sm" len="sm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360E5" id="Group 11" o:spid="_x0000_s1026" style="position:absolute;left:0;text-align:left;margin-left:18.85pt;margin-top:15.5pt;width:442.1pt;height:217.55pt;z-index:251659264;mso-width-relative:margin;mso-height-relative:margin" coordsize="56178,2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">
                <v:group id="Group 141" o:spid="_x0000_s1027" style="position:absolute;top:5794;width:34193;height:12171" coordsize="34200,1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: Top Corners Rounded 2" o:spid="_x0000_s1028" style="position:absolute;left:12600;top:-10980;width:9000;height:34200;rotation:90;visibility:visible;mso-wrap-style:square;v-text-anchor:middle" coordsize="900000,34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" adj="-11796480,,5400" path="m185436,l714564,c816977,,900000,83023,900000,185436r,3234564l900000,3420000,,3420000r,l,185436c,83023,83023,,185436,xe" fillcolor="window" strokecolor="windowText" strokeweight="2pt">
                    <v:stroke joinstyle="miter"/>
                    <v:formulas/>
                    <v:path arrowok="t" o:connecttype="custom" o:connectlocs="185436,0;714564,0;900000,185436;900000,3420000;900000,3420000;0,3420000;0,3420000;0,185436;185436,0" o:connectangles="0,0,0,0,0,0,0,0,0" textboxrect="0,0,900000,3420000"/>
                    <v:textbox style="layout-flow:vertical;mso-layout-flow-alt:bottom-to-top">
                      <w:txbxContent>
                        <w:p w14:paraId="32C7DD3F" w14:textId="77777777" w:rsidR="006449BD" w:rsidRPr="00151FBB" w:rsidRDefault="006449BD" w:rsidP="006449B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51FBB">
                            <w:t xml:space="preserve">Неподвижное транспортное средство для дорог </w:t>
                          </w:r>
                          <w:r w:rsidRPr="00151FBB">
                            <w:br/>
                            <w:t>с правосторонним движением</w:t>
                          </w:r>
                        </w:p>
                      </w:txbxContent>
                    </v:textbox>
                  </v:shape>
                  <v:group id="Group 72" o:spid="_x0000_s1029" style="position:absolute;left:28113;top:1131;width:3240;height:10004" coordorigin=",-163" coordsize="3240,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36" o:spid="_x0000_s1030" style="position:absolute;top:-163;width:3240;height: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" fillcolor="windowText" stroked="f" strokeweight="2pt"/>
                    <v:rect id="Rectangle 69" o:spid="_x0000_s1031" style="position:absolute;top:9144;width:324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" fillcolor="windowText" stroked="f" strokeweight="2pt"/>
                  </v:group>
                  <v:group id="Group 73" o:spid="_x0000_s1032" style="position:absolute;left:6491;top:1131;width:3240;height:10004" coordorigin=",-163" coordsize="3240,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74" o:spid="_x0000_s1033" style="position:absolute;top:-163;width:3240;height: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" fillcolor="windowText" stroked="f" strokeweight="2pt"/>
                    <v:rect id="Rectangle 76" o:spid="_x0000_s1034" style="position:absolute;top:9144;width:324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" fillcolor="windowText" stroked="f" strokeweight="2pt"/>
                  </v:group>
                  <v:group id="Group 77" o:spid="_x0000_s1035" style="position:absolute;left:2109;top:1131;width:3240;height:10004" coordorigin=",-163" coordsize="3240,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84" o:spid="_x0000_s1036" style="position:absolute;top:-163;width:3240;height: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" fillcolor="windowText" stroked="f" strokeweight="2pt"/>
                    <v:rect id="Rectangle 85" o:spid="_x0000_s1037" style="position:absolute;top:9144;width:3240;height: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" fillcolor="windowText" stroked="f" strokeweight="2pt"/>
                  </v:group>
                  <v:rect id="Rectangle 111" o:spid="_x0000_s1038" style="position:absolute;left:31348;top:720;width:1800;height:360;rotation:30569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" fillcolor="windowText" stroked="f" strokeweight="2pt"/>
                  <v:rect id="Rectangle 112" o:spid="_x0000_s1039" style="position:absolute;left:31348;top:11102;width:1797;height:355;rotation:3056980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" fillcolor="windowText" stroked="f" strokeweight="2pt"/>
                </v:group>
                <v:group id="Group 10" o:spid="_x0000_s1040" style="position:absolute;left:9399;width:46779;height:27636" coordorigin="-9838" coordsize="46778,2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22725;top:5412;width:14634;height:132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" filled="f" stroked="f" strokeweight=".5pt">
                    <v:textbox inset="0,0,0,0">
                      <w:txbxContent>
                        <w:p w14:paraId="0F92AC6C" w14:textId="77777777" w:rsidR="006449BD" w:rsidRPr="00587A77" w:rsidRDefault="006449BD" w:rsidP="006449BD">
                          <w:pPr>
                            <w:spacing w:line="1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587A77">
                            <w:rPr>
                              <w:sz w:val="15"/>
                              <w:szCs w:val="15"/>
                            </w:rPr>
                            <w:t>Максимально удаленная ограничивающая плоскость спереди</w:t>
                          </w:r>
                        </w:p>
                      </w:txbxContent>
                    </v:textbox>
                  </v:shape>
                  <v:line id="Straight Connector 88" o:spid="_x0000_s1042" style="position:absolute;visibility:visible;mso-wrap-style:square" from="15132,5581" to="15132,1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" strokecolor="windowText" strokeweight="1.5pt">
                    <v:stroke dashstyle="3 1"/>
                  </v:line>
                  <v:line id="Straight Connector 93" o:spid="_x0000_s1043" style="position:absolute;visibility:visible;mso-wrap-style:square" from="16506,5581" to="16506,1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" strokecolor="windowText" strokeweight="1.5pt">
                    <v:stroke dashstyle="3 1"/>
                  </v:line>
                  <v:line id="Straight Connector 97" o:spid="_x0000_s1044" style="position:absolute;visibility:visible;mso-wrap-style:square" from="28738,5462" to="28738,18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" strokecolor="windowText" strokeweight="1.5pt">
                    <v:stroke dashstyle="3 1"/>
                  </v:line>
                  <v:line id="Straight Connector 99" o:spid="_x0000_s1045" style="position:absolute;visibility:visible;mso-wrap-style:square" from="15200,5462" to="28516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" strokecolor="windowText" strokeweight="1.5pt">
                    <v:stroke dashstyle="3 1"/>
                  </v:line>
                  <v:line id="Straight Connector 100" o:spid="_x0000_s1046" style="position:absolute;visibility:visible;mso-wrap-style:square" from="15319,18525" to="28635,1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" strokecolor="windowText" strokeweight="1.5pt">
                    <v:stroke dashstyle="3 1"/>
                  </v:line>
                  <v:line id="Straight Connector 101" o:spid="_x0000_s1047" style="position:absolute;rotation:180;flip:x;visibility:visible;mso-wrap-style:square" from="14131,7481" to="28529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" strokecolor="windowText" strokeweight="1.5pt">
                    <v:stroke dashstyle="3 1"/>
                  </v:line>
                  <v:line id="Straight Connector 102" o:spid="_x0000_s1048" style="position:absolute;rotation:180;flip:x;visibility:visible;mso-wrap-style:square" from="14131,16506" to="28529,1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" strokecolor="windowText" strokeweight="1.5pt">
                    <v:stroke dashstyle="3 1"/>
                  </v:line>
                  <v:line id="Straight Connector 113" o:spid="_x0000_s1049" style="position:absolute;visibility:visible;mso-wrap-style:square" from="15200,0" to="28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" strokecolor="windowText" strokeweight="1.5pt">
                    <v:stroke dashstyle="3 1"/>
                  </v:line>
                  <v:line id="Straight Connector 138" o:spid="_x0000_s1050" style="position:absolute;visibility:visible;mso-wrap-style:square" from="15319,23869" to="28635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" strokecolor="windowText" strokeweight="1.5pt">
                    <v:stroke dashstyle="3 1"/>
                  </v:line>
                  <v:line id="Straight Connector 144" o:spid="_x0000_s1051" style="position:absolute;visibility:visible;mso-wrap-style:square" from="15200,2731" to="28516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" strokecolor="windowText" strokeweight="1.5pt">
                    <v:stroke dashstyle="3 1"/>
                  </v:line>
                  <v:line id="Straight Connector 145" o:spid="_x0000_s1052" style="position:absolute;visibility:visible;mso-wrap-style:square" from="15319,21256" to="28635,2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" strokecolor="windowText" strokeweight="1.5pt">
                    <v:stroke dashstyle="3 1"/>
                  </v:line>
                  <v:group id="Group 167" o:spid="_x0000_s1053" style="position:absolute;left:-41;top:17088;width:15201;height:3914;flip:x" coordorigin="-292,-1298" coordsize="15214,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3" o:spid="_x0000_s1054" type="#_x0000_t32" style="position:absolute;left:-292;top:-1022;width:4276;height:18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" strokecolor="windowText" strokeweight="1pt">
                      <v:stroke endarrow="open" endarrowwidth="narrow" endarrowlength="short"/>
                    </v:shape>
                    <v:shape id="Text Box 174" o:spid="_x0000_s1055" type="#_x0000_t202" style="position:absolute;left:4206;top:-1298;width:10715;height:3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    <v:textbox inset="0,0,0,0">
                        <w:txbxContent>
                          <w:p w14:paraId="13E18E9B" w14:textId="77777777" w:rsidR="006449BD" w:rsidRPr="007B23DB" w:rsidRDefault="006449BD" w:rsidP="006449BD">
                            <w:pPr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720FBC">
                              <w:rPr>
                                <w:sz w:val="15"/>
                                <w:szCs w:val="15"/>
                              </w:rPr>
                              <w:t>Передняя часть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ТС</w:t>
                            </w:r>
                            <w:r w:rsidRPr="00720FBC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190" o:spid="_x0000_s1056" type="#_x0000_t202" style="position:absolute;left:13748;top:5581;width:1814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HwxAAAANsAAAAPAAAAZHJzL2Rvd25yZXYueG1sRI/dasJA&#10;FITvC77DcgTv6sYq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FvCAfDEAAAA2wAAAA8A&#10;AAAAAAAAAAAAAAAABwIAAGRycy9kb3ducmV2LnhtbFBLBQYAAAAAAwADALcAAAD4AgAAAAA=&#10;" filled="f" stroked="f" strokeweight=".5pt">
                    <v:textbox inset="0,0,0,0">
                      <w:txbxContent>
                        <w:p w14:paraId="600F8ACB" w14:textId="77777777" w:rsidR="006449BD" w:rsidRPr="00720FBC" w:rsidRDefault="006449BD" w:rsidP="006449BD">
                          <w:pPr>
                            <w:spacing w:line="14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720FBC">
                            <w:rPr>
                              <w:sz w:val="15"/>
                              <w:szCs w:val="15"/>
                            </w:rPr>
                            <w:t xml:space="preserve">Дальняя боковая 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плоскость ТС</w:t>
                          </w:r>
                        </w:p>
                      </w:txbxContent>
                    </v:textbox>
                  </v:shape>
                  <v:shape id="Text Box 642" o:spid="_x0000_s1057" type="#_x0000_t202" style="position:absolute;left:14846;top:13823;width:15167;height: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RrxAAAANsAAAAPAAAAZHJzL2Rvd25yZXYueG1sRI/dasJA&#10;FITvC77DcgTv6saK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DSOpGvEAAAA2wAAAA8A&#10;AAAAAAAAAAAAAAAABwIAAGRycy9kb3ducmV2LnhtbFBLBQYAAAAAAwADALcAAAD4AgAAAAA=&#10;" filled="f" stroked="f" strokeweight=".5pt">
                    <v:textbox inset="0,0,0,0">
                      <w:txbxContent>
                        <w:p w14:paraId="447051A9" w14:textId="77777777" w:rsidR="006449BD" w:rsidRPr="00720FBC" w:rsidRDefault="006449BD" w:rsidP="006449BD">
                          <w:pPr>
                            <w:spacing w:line="14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720FBC">
                            <w:rPr>
                              <w:sz w:val="15"/>
                              <w:szCs w:val="15"/>
                            </w:rPr>
                            <w:t>Ближняя боковая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720FBC">
                            <w:rPr>
                              <w:sz w:val="15"/>
                              <w:szCs w:val="15"/>
                            </w:rPr>
                            <w:t>плоскость ТС</w:t>
                          </w:r>
                        </w:p>
                      </w:txbxContent>
                    </v:textbox>
                  </v:shape>
                  <v:shape id="Text Box 647" o:spid="_x0000_s1058" type="#_x0000_t202" style="position:absolute;left:11833;top:2647;width:19983;height:3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ocxAAAANsAAAAPAAAAZHJzL2Rvd25yZXYueG1sRI/dasJA&#10;FITvC77DcgTv6kYF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MRcOhzEAAAA2wAAAA8A&#10;AAAAAAAAAAAAAAAABwIAAGRycy9kb3ducmV2LnhtbFBLBQYAAAAAAwADALcAAAD4AgAAAAA=&#10;" filled="f" stroked="f" strokeweight=".5pt">
                    <v:textbox inset="0,0,0,0">
                      <w:txbxContent>
                        <w:p w14:paraId="38AD4C55" w14:textId="77777777" w:rsidR="006449BD" w:rsidRPr="00720FBC" w:rsidRDefault="006449BD" w:rsidP="006449BD">
                          <w:pPr>
                            <w:spacing w:line="14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720FBC">
                            <w:rPr>
                              <w:sz w:val="15"/>
                              <w:szCs w:val="15"/>
                            </w:rPr>
                            <w:t xml:space="preserve">Дальняя боковая 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720FBC">
                            <w:rPr>
                              <w:sz w:val="15"/>
                              <w:szCs w:val="15"/>
                            </w:rPr>
                            <w:t>о</w:t>
                          </w:r>
                          <w:r>
                            <w:rPr>
                              <w:sz w:val="15"/>
                              <w:szCs w:val="15"/>
                            </w:rPr>
                            <w:t>граничиваю</w:t>
                          </w:r>
                          <w:r w:rsidRPr="00720FBC">
                            <w:rPr>
                              <w:sz w:val="15"/>
                              <w:szCs w:val="15"/>
                            </w:rPr>
                            <w:t>щая плоскость</w:t>
                          </w:r>
                        </w:p>
                      </w:txbxContent>
                    </v:textbox>
                  </v:shape>
                  <v:line id="Straight Connector 652" o:spid="_x0000_s1059" style="position:absolute;visibility:visible;mso-wrap-style:square" from="30400,7481" to="3364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  <v:line id="Straight Connector 655" o:spid="_x0000_s1060" style="position:absolute;flip:y;visibility:visible;mso-wrap-style:square" from="30400,16506" to="33640,1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vz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CvyKvzwgAAANsAAAAPAAAA&#10;AAAAAAAAAAAAAAcCAABkcnMvZG93bnJldi54bWxQSwUGAAAAAAMAAwC3AAAA9gIAAAAA&#10;" strokeweight="1pt"/>
                  <v:shape id="Text Box 669" o:spid="_x0000_s1061" type="#_x0000_t202" style="position:absolute;left:31350;top:10806;width:2502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64F5CDBD" w14:textId="77777777" w:rsidR="006449BD" w:rsidRPr="00790194" w:rsidRDefault="006449BD" w:rsidP="006449BD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w</w:t>
                          </w:r>
                          <w:proofErr w:type="spellEnd"/>
                        </w:p>
                      </w:txbxContent>
                    </v:textbox>
                  </v:shape>
                  <v:line id="Straight Connector 672" o:spid="_x0000_s1062" style="position:absolute;visibility:visible;mso-wrap-style:square" from="29047,5462" to="34807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  <v:line id="Straight Connector 677" o:spid="_x0000_s1063" style="position:absolute;visibility:visible;mso-wrap-style:square" from="29094,18406" to="34853,1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  <v:line id="Straight Connector 685" o:spid="_x0000_s1064" style="position:absolute;visibility:visible;mso-wrap-style:square" from="28857,0" to="346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<v:line id="Straight Connector 686" o:spid="_x0000_s1065" style="position:absolute;visibility:visible;mso-wrap-style:square" from="28857,2731" to="31016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  <v:group id="Group 692" o:spid="_x0000_s1066" style="position:absolute;left:29047;top:2637;width:1048;height:2838" coordsize="105424,28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Straight Arrow Connector 687" o:spid="_x0000_s1067" type="#_x0000_t32" style="position:absolute;left:55512;width:0;height:108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" strokecolor="windowText" strokeweight="1pt">
                      <v:stroke startarrow="open" startarrowwidth="narrow" startarrowlength="short" endarrowwidth="narrow" endarrowlength="short"/>
                    </v:shape>
                    <v:shape id="Straight Arrow Connector 688" o:spid="_x0000_s1068" type="#_x0000_t32" style="position:absolute;left:55512;top:177053;width:0;height:108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" strokecolor="windowText" strokeweight="1pt">
                      <v:stroke startarrow="open" startarrowwidth="narrow" startarrowlength="short" endarrowwidth="narrow" endarrowlength="short"/>
                    </v:shape>
                    <v:line id="Straight Connector 689" o:spid="_x0000_s1069" style="position:absolute;visibility:visible;mso-wrap-style:square" from="51636,110852" to="105424,13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    <v:line id="Straight Connector 690" o:spid="_x0000_s1070" style="position:absolute;visibility:visible;mso-wrap-style:square" from="0,152228" to="53340,17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  <v:line id="Straight Connector 691" o:spid="_x0000_s1071" style="position:absolute;flip:y;visibility:visible;mso-wrap-style:square" from="6122,135678" to="97148,15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strokeweight="1pt"/>
                  </v:group>
                  <v:group id="Group 693" o:spid="_x0000_s1072" style="position:absolute;left:33322;top:143;width:1035;height:5296" coordorigin=",-1199" coordsize="1054,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Straight Arrow Connector 694" o:spid="_x0000_s1073" type="#_x0000_t32" style="position:absolute;left:555;top:-1199;width:0;height:2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" strokecolor="windowText" strokeweight="1pt">
                      <v:stroke startarrow="open" startarrowwidth="narrow" startarrowlength="short" endarrowwidth="narrow" endarrowlength="short"/>
                    </v:shape>
                    <v:shape id="Straight Arrow Connector 696" o:spid="_x0000_s1074" type="#_x0000_t32" style="position:absolute;left:555;top:1770;width:0;height:2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" strokecolor="windowText" strokeweight="1pt">
                      <v:stroke startarrow="open" startarrowwidth="narrow" startarrowlength="short" endarrowwidth="narrow" endarrowlength="short"/>
                    </v:shape>
                    <v:line id="Straight Connector 697" o:spid="_x0000_s1075" style="position:absolute;visibility:visible;mso-wrap-style:square" from="516,1108" to="105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    <v:line id="Straight Connector 698" o:spid="_x0000_s1076" style="position:absolute;visibility:visible;mso-wrap-style:square" from="0,1522" to="533,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    <v:line id="Straight Connector 699" o:spid="_x0000_s1077" style="position:absolute;flip:y;visibility:visible;mso-wrap-style:square" from="41,1356" to="951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HNxAAAANs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JwW4c3EAAAA2wAAAA8A&#10;AAAAAAAAAAAAAAAABwIAAGRycy9kb3ducmV2LnhtbFBLBQYAAAAAAwADALcAAAD4AgAAAAA=&#10;" strokeweight="1pt"/>
                  </v:group>
                  <v:shape id="Text Box 700" o:spid="_x0000_s1078" type="#_x0000_t202" style="position:absolute;left:29807;top:2968;width:2508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47EDDA69" w14:textId="77777777" w:rsidR="006449BD" w:rsidRPr="00790194" w:rsidRDefault="006449BD" w:rsidP="006449B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90194">
                            <w:rPr>
                              <w:sz w:val="16"/>
                              <w:szCs w:val="16"/>
                            </w:rPr>
                            <w:t>5 м</w:t>
                          </w:r>
                        </w:p>
                      </w:txbxContent>
                    </v:textbox>
                  </v:shape>
                  <v:shape id="Text Box 710" o:spid="_x0000_s1079" type="#_x0000_t202" style="position:absolute;left:34319;top:1662;width:2502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6CDD9AC9" w14:textId="77777777" w:rsidR="006449BD" w:rsidRPr="00790194" w:rsidRDefault="006449BD" w:rsidP="006449B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90194">
                            <w:rPr>
                              <w:sz w:val="16"/>
                              <w:szCs w:val="16"/>
                            </w:rPr>
                            <w:t>15 м</w:t>
                          </w:r>
                        </w:p>
                      </w:txbxContent>
                    </v:textbox>
                  </v:shape>
                  <v:line id="Straight Connector 711" o:spid="_x0000_s1080" style="position:absolute;visibility:visible;mso-wrap-style:square" from="29112,23869" to="34871,2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  <v:line id="Straight Connector 712" o:spid="_x0000_s1081" style="position:absolute;visibility:visible;mso-wrap-style:square" from="29112,21256" to="31264,2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  <v:group id="Group 713" o:spid="_x0000_s1082" style="position:absolute;left:29166;top:18431;width:1048;height:2838" coordsize="105424,28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Straight Arrow Connector 714" o:spid="_x0000_s1083" type="#_x0000_t32" style="position:absolute;left:55512;width:0;height:108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" strokecolor="windowText" strokeweight="1pt">
                      <v:stroke startarrow="open" startarrowwidth="narrow" startarrowlength="short" endarrowwidth="narrow" endarrowlength="short"/>
                    </v:shape>
                    <v:shape id="Straight Arrow Connector 715" o:spid="_x0000_s1084" type="#_x0000_t32" style="position:absolute;left:55512;top:177053;width:0;height:108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" strokecolor="windowText" strokeweight="1pt">
                      <v:stroke startarrow="open" startarrowwidth="narrow" startarrowlength="short" endarrowwidth="narrow" endarrowlength="short"/>
                    </v:shape>
                    <v:line id="Straight Connector 716" o:spid="_x0000_s1085" style="position:absolute;visibility:visible;mso-wrap-style:square" from="51636,110852" to="105424,13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    <v:line id="Straight Connector 717" o:spid="_x0000_s1086" style="position:absolute;visibility:visible;mso-wrap-style:square" from="0,152228" to="53340,17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    <v:line id="Straight Connector 718" o:spid="_x0000_s1087" style="position:absolute;flip:y;visibility:visible;mso-wrap-style:square" from="6122,135678" to="97148,15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tw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BSeitwxQAAANsAAAAP&#10;AAAAAAAAAAAAAAAAAAcCAABkcnMvZG93bnJldi54bWxQSwUGAAAAAAMAAwC3AAAA+QIAAAAA&#10;" strokeweight="1pt"/>
                  </v:group>
                  <v:group id="Group 719" o:spid="_x0000_s1088" style="position:absolute;left:33441;top:18550;width:1035;height:5296" coordorigin=",-1199" coordsize="1054,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Straight Arrow Connector 720" o:spid="_x0000_s1089" type="#_x0000_t32" style="position:absolute;left:555;top:-1199;width:0;height:2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" strokecolor="windowText" strokeweight="1pt">
                      <v:stroke startarrow="open" startarrowwidth="narrow" startarrowlength="short" endarrowwidth="narrow" endarrowlength="short"/>
                    </v:shape>
                    <v:shape id="Straight Arrow Connector 721" o:spid="_x0000_s1090" type="#_x0000_t32" style="position:absolute;left:555;top:1770;width:0;height:2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" strokecolor="windowText" strokeweight="1pt">
                      <v:stroke startarrow="open" startarrowwidth="narrow" startarrowlength="short" endarrowwidth="narrow" endarrowlength="short"/>
                    </v:shape>
                    <v:line id="Straight Connector 722" o:spid="_x0000_s1091" style="position:absolute;visibility:visible;mso-wrap-style:square" from="516,1108" to="105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yo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juHxJf0AObsDAAD//wMAUEsBAi0AFAAGAAgAAAAhANvh9svuAAAAhQEAABMAAAAAAAAAAAAA&#10;AAAAAAAAAFtDb250ZW50X1R5cGVzXS54bWxQSwECLQAUAAYACAAAACEAWvQsW78AAAAVAQAACwAA&#10;AAAAAAAAAAAAAAAfAQAAX3JlbHMvLnJlbHNQSwECLQAUAAYACAAAACEABGI8qMMAAADbAAAADwAA&#10;AAAAAAAAAAAAAAAHAgAAZHJzL2Rvd25yZXYueG1sUEsFBgAAAAADAAMAtwAAAPcCAAAAAA==&#10;" strokeweight="1pt"/>
                    <v:line id="Straight Connector 723" o:spid="_x0000_s1092" style="position:absolute;visibility:visible;mso-wrap-style:square" from="0,1522" to="533,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  <v:line id="Straight Connector 724" o:spid="_x0000_s1093" style="position:absolute;flip:y;visibility:visible;mso-wrap-style:square" from="41,1356" to="951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" strokeweight="1pt"/>
                  </v:group>
                  <v:shape id="Text Box 725" o:spid="_x0000_s1094" type="#_x0000_t202" style="position:absolute;left:29925;top:18763;width:2509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Xf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+RR+v8QfIFc/AAAA//8DAFBLAQItABQABgAIAAAAIQDb4fbL7gAAAIUBAAATAAAAAAAAAAAA&#10;AAAAAAAAAABbQ29udGVudF9UeXBlc10ueG1sUEsBAi0AFAAGAAgAAAAhAFr0LFu/AAAAFQEAAAsA&#10;AAAAAAAAAAAAAAAAHwEAAF9yZWxzLy5yZWxzUEsBAi0AFAAGAAgAAAAhAC0Nhd/EAAAA2wAAAA8A&#10;AAAAAAAAAAAAAAAABwIAAGRycy9kb3ducmV2LnhtbFBLBQYAAAAAAwADALcAAAD4AgAAAAA=&#10;" filled="f" stroked="f" strokeweight=".5pt">
                    <v:textbox inset="0,0,0,0">
                      <w:txbxContent>
                        <w:p w14:paraId="58072C1D" w14:textId="77777777" w:rsidR="006449BD" w:rsidRPr="00790194" w:rsidRDefault="006449BD" w:rsidP="006449B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90194">
                            <w:rPr>
                              <w:sz w:val="16"/>
                              <w:szCs w:val="16"/>
                            </w:rPr>
                            <w:t>5 м</w:t>
                          </w:r>
                        </w:p>
                      </w:txbxContent>
                    </v:textbox>
                  </v:shape>
                  <v:shape id="Text Box 726" o:spid="_x0000_s1095" type="#_x0000_t202" style="position:absolute;left:34438;top:19713;width:2502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BE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EJBIETEAAAA2wAAAA8A&#10;AAAAAAAAAAAAAAAABwIAAGRycy9kb3ducmV2LnhtbFBLBQYAAAAAAwADALcAAAD4AgAAAAA=&#10;" filled="f" stroked="f" strokeweight=".5pt">
                    <v:textbox inset="0,0,0,0">
                      <w:txbxContent>
                        <w:p w14:paraId="3AA78D43" w14:textId="77777777" w:rsidR="006449BD" w:rsidRPr="00790194" w:rsidRDefault="006449BD" w:rsidP="006449B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90194">
                            <w:rPr>
                              <w:sz w:val="16"/>
                              <w:szCs w:val="16"/>
                            </w:rPr>
                            <w:t>15 м</w:t>
                          </w:r>
                        </w:p>
                      </w:txbxContent>
                    </v:textbox>
                  </v:shape>
                  <v:line id="Straight Connector 727" o:spid="_x0000_s1096" style="position:absolute;visibility:visible;mso-wrap-style:square" from="15218,19000" to="15218,2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  <v:line id="Straight Connector 729" o:spid="_x0000_s1097" style="position:absolute;visibility:visible;mso-wrap-style:square" from="16574,19000" to="16574,2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  <v:line id="Straight Connector 731" o:spid="_x0000_s1098" style="position:absolute;visibility:visible;mso-wrap-style:square" from="28824,19000" to="28824,2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  <v:shape id="Straight Arrow Connector 732" o:spid="_x0000_s1099" type="#_x0000_t32" style="position:absolute;left:15952;top:24175;width:0;height:142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" strokecolor="windowText" strokeweight="1pt">
                    <v:stroke startarrow="open" startarrowwidth="narrow" startarrowlength="short" endarrow="open" endarrowwidth="narrow" endarrowlength="short"/>
                  </v:shape>
                  <v:shape id="Text Box 734" o:spid="_x0000_s1100" type="#_x0000_t202" style="position:absolute;left:7243;top:23631;width:7278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I1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9j4Jf4AuXgCAAD//wMAUEsBAi0AFAAGAAgAAAAhANvh9svuAAAAhQEAABMAAAAAAAAAAAAAAAAA&#10;AAAAAFtDb250ZW50X1R5cGVzXS54bWxQSwECLQAUAAYACAAAACEAWvQsW78AAAAVAQAACwAAAAAA&#10;AAAAAAAAAAAfAQAAX3JlbHMvLnJlbHNQSwECLQAUAAYACAAAACEATOWyNcAAAADbAAAADwAAAAAA&#10;AAAAAAAAAAAHAgAAZHJzL2Rvd25yZXYueG1sUEsFBgAAAAADAAMAtwAAAPQCAAAAAA==&#10;" filled="f" stroked="f" strokeweight=".5pt">
                    <v:textbox inset="0,0,0,0">
                      <w:txbxContent>
                        <w:p w14:paraId="4D4A8F37" w14:textId="77777777" w:rsidR="006449BD" w:rsidRPr="00790194" w:rsidRDefault="006449BD" w:rsidP="006449B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TC</w:t>
                          </w:r>
                          <w:proofErr w:type="spellEnd"/>
                          <w:r w:rsidRPr="00790194">
                            <w:rPr>
                              <w:sz w:val="16"/>
                              <w:szCs w:val="16"/>
                            </w:rPr>
                            <w:t xml:space="preserve"> = 0,8 м</w:t>
                          </w:r>
                        </w:p>
                      </w:txbxContent>
                    </v:textbox>
                  </v:shape>
                  <v:shape id="Straight Arrow Connector 738" o:spid="_x0000_s1101" type="#_x0000_t32" style="position:absolute;left:21996;top:19769;width:0;height:1367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" strokecolor="windowText" strokeweight="1pt">
                    <v:stroke startarrow="open" startarrowwidth="narrow" startarrowlength="short" endarrow="open" endarrowwidth="narrow" endarrowlength="short"/>
                  </v:shape>
                  <v:shape id="Text Box 739" o:spid="_x0000_s1102" type="#_x0000_t202" style="position:absolute;left:7837;top:25413;width:67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" filled="f" stroked="f" strokeweight=".5pt">
                    <v:textbox inset="0,0,0,0">
                      <w:txbxContent>
                        <w:p w14:paraId="0295E6D9" w14:textId="77777777" w:rsidR="006449BD" w:rsidRPr="00790194" w:rsidRDefault="006449BD" w:rsidP="006449BD">
                          <w:pPr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</w:pP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TC</w:t>
                          </w:r>
                          <w:proofErr w:type="spellEnd"/>
                          <w:r w:rsidRPr="00790194">
                            <w:rPr>
                              <w:sz w:val="16"/>
                              <w:szCs w:val="16"/>
                            </w:rPr>
                            <w:t xml:space="preserve"> = </w:t>
                          </w: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FSP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103" type="#_x0000_t202" style="position:absolute;left:11833;top:16590;width:21221;height:1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" filled="f" stroked="f" strokeweight=".5pt">
                    <v:textbox inset="0,0,0,0">
                      <w:txbxContent>
                        <w:p w14:paraId="7E3E6BE5" w14:textId="77777777" w:rsidR="006449BD" w:rsidRPr="00720FBC" w:rsidRDefault="006449BD" w:rsidP="006449BD">
                          <w:pPr>
                            <w:spacing w:line="12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720FBC">
                            <w:rPr>
                              <w:sz w:val="15"/>
                              <w:szCs w:val="15"/>
                            </w:rPr>
                            <w:t xml:space="preserve">Ближняя боковая 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720FBC">
                            <w:rPr>
                              <w:sz w:val="15"/>
                              <w:szCs w:val="15"/>
                            </w:rPr>
                            <w:t>о</w:t>
                          </w:r>
                          <w:r>
                            <w:rPr>
                              <w:sz w:val="15"/>
                              <w:szCs w:val="15"/>
                            </w:rPr>
                            <w:t>граничиваю</w:t>
                          </w:r>
                          <w:r w:rsidRPr="00720FBC">
                            <w:rPr>
                              <w:sz w:val="15"/>
                              <w:szCs w:val="15"/>
                            </w:rPr>
                            <w:t>щая плоскость</w:t>
                          </w:r>
                        </w:p>
                      </w:txbxContent>
                    </v:textbox>
                  </v:shape>
                  <v:group id="Group 6" o:spid="_x0000_s1104" style="position:absolute;left:-9838;top:2907;width:26341;height:3824;flip:x" coordorigin="-274,-735" coordsize="26357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">
                    <v:shape id="Straight Arrow Connector 7" o:spid="_x0000_s1105" type="#_x0000_t32" style="position:absolute;left:-274;top:949;width:4389;height:2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" strokecolor="windowText" strokeweight="1pt">
                      <v:stroke endarrow="open" endarrowwidth="narrow" endarrowlength="short"/>
                    </v:shape>
                    <v:shape id="Text Box 8" o:spid="_x0000_s1106" type="#_x0000_t202" style="position:absolute;left:3697;top:-735;width:2238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    <v:textbox inset="0,0,0,0">
                        <w:txbxContent>
                          <w:p w14:paraId="09ACABF1" w14:textId="77777777" w:rsidR="006449BD" w:rsidRPr="00720FBC" w:rsidRDefault="006449BD" w:rsidP="006449BD">
                            <w:pPr>
                              <w:spacing w:line="1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720FBC">
                              <w:rPr>
                                <w:sz w:val="15"/>
                                <w:szCs w:val="15"/>
                              </w:rPr>
                              <w:t>Ближайшая 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граничиваю</w:t>
                            </w:r>
                            <w:r w:rsidRPr="00720FBC">
                              <w:rPr>
                                <w:sz w:val="15"/>
                                <w:szCs w:val="15"/>
                              </w:rPr>
                              <w:t>щая плоскость спереди</w:t>
                            </w:r>
                          </w:p>
                        </w:txbxContent>
                      </v:textbox>
                    </v:shape>
                  </v:group>
                  <v:shape id="Straight Arrow Connector 14" o:spid="_x0000_s1107" type="#_x0000_t32" style="position:absolute;left:32469;top:5606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" strokecolor="windowText" strokeweight="1pt">
                    <v:stroke startarrow="open" startarrowwidth="narrow" startarrowlength="short" endarrow="open" endarrowwidth="narrow" endarrowlength="short"/>
                  </v:shape>
                  <v:shape id="Straight Arrow Connector 15" o:spid="_x0000_s1108" type="#_x0000_t32" style="position:absolute;left:32469;top:16531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" strokecolor="windowText" strokeweight="1pt">
                    <v:stroke startarrow="open" startarrowwidth="narrow" startarrowlength="short" endarrow="open" endarrowwidth="narrow" endarrowlength="short"/>
                  </v:shape>
                  <v:shape id="Text Box 16" o:spid="_x0000_s1109" type="#_x0000_t202" style="position:absolute;left:32858;top:5343;width:2502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" filled="f" stroked="f" strokeweight=".5pt">
                    <v:textbox inset="0,0,0,0">
                      <w:txbxContent>
                        <w:p w14:paraId="64EE53B3" w14:textId="77777777" w:rsidR="006449BD" w:rsidRPr="00790194" w:rsidRDefault="006449BD" w:rsidP="006449BD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OSP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110" type="#_x0000_t202" style="position:absolute;left:32807;top:16269;width:2502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" filled="f" stroked="f" strokeweight=".5pt">
                    <v:textbox inset="0,0,0,0">
                      <w:txbxContent>
                        <w:p w14:paraId="01149D4F" w14:textId="77777777" w:rsidR="006449BD" w:rsidRPr="00790194" w:rsidRDefault="006449BD" w:rsidP="006449BD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 w:rsidRPr="00790194">
                            <w:rPr>
                              <w:i/>
                              <w:iCs/>
                              <w:sz w:val="16"/>
                              <w:szCs w:val="16"/>
                              <w:vertAlign w:val="subscript"/>
                            </w:rPr>
                            <w:t>NSP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660" o:spid="_x0000_s1111" type="#_x0000_t32" style="position:absolute;left:31400;top:7506;width:0;height:89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" strokecolor="windowText" strokeweight="1pt">
                    <v:stroke startarrow="open" startarrowwidth="narrow" startarrowlength="short" endarrow="open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26A25FA0" w14:textId="77777777" w:rsidR="006449BD" w:rsidRPr="00151FBB" w:rsidRDefault="006449BD" w:rsidP="008A5969">
      <w:pPr>
        <w:pStyle w:val="SingleTxtG"/>
      </w:pPr>
      <w:r w:rsidRPr="00151FBB">
        <w:t>Используются следующие определения:</w:t>
      </w:r>
    </w:p>
    <w:p w14:paraId="3E3B34CC" w14:textId="77777777" w:rsidR="006449BD" w:rsidRPr="00151FBB" w:rsidRDefault="006449BD" w:rsidP="006449BD">
      <w:pPr>
        <w:pStyle w:val="SingleTxtG"/>
        <w:spacing w:after="20"/>
        <w:ind w:left="1843" w:hanging="709"/>
      </w:pPr>
      <w:proofErr w:type="spellStart"/>
      <w:r w:rsidRPr="00F641F5">
        <w:rPr>
          <w:i/>
          <w:iCs/>
        </w:rPr>
        <w:t>d</w:t>
      </w:r>
      <w:r w:rsidRPr="00F641F5">
        <w:rPr>
          <w:i/>
          <w:iCs/>
          <w:vertAlign w:val="subscript"/>
        </w:rPr>
        <w:t>w</w:t>
      </w:r>
      <w:proofErr w:type="spellEnd"/>
      <w:r w:rsidRPr="00151FBB">
        <w:tab/>
        <w:t>ширина транспортного средства;</w:t>
      </w:r>
    </w:p>
    <w:p w14:paraId="00654E61" w14:textId="77777777" w:rsidR="006449BD" w:rsidRPr="00EF4132" w:rsidRDefault="006449BD" w:rsidP="006449BD">
      <w:pPr>
        <w:pStyle w:val="SingleTxtG"/>
        <w:spacing w:after="20"/>
        <w:ind w:left="1843" w:hanging="709"/>
        <w:rPr>
          <w:strike/>
        </w:rPr>
      </w:pPr>
      <w:r w:rsidRPr="00EF4132">
        <w:rPr>
          <w:i/>
          <w:iCs/>
          <w:strike/>
        </w:rPr>
        <w:t>d</w:t>
      </w:r>
      <w:r w:rsidRPr="00EF4132">
        <w:rPr>
          <w:i/>
          <w:iCs/>
          <w:strike/>
          <w:vertAlign w:val="subscript"/>
        </w:rPr>
        <w:t>25 %</w:t>
      </w:r>
      <w:r w:rsidRPr="00EF4132">
        <w:rPr>
          <w:strike/>
        </w:rPr>
        <w:tab/>
        <w:t>расстояние, соответствующее 25</w:t>
      </w:r>
      <w:r w:rsidRPr="00EF4132">
        <w:rPr>
          <w:strike/>
          <w:lang w:val="en-US"/>
        </w:rPr>
        <w:t> </w:t>
      </w:r>
      <w:r w:rsidRPr="00EF4132">
        <w:rPr>
          <w:strike/>
        </w:rPr>
        <w:t>% ширины транспортного средства;</w:t>
      </w:r>
    </w:p>
    <w:p w14:paraId="497C91AA" w14:textId="77777777" w:rsidR="006449BD" w:rsidRPr="00151FBB" w:rsidRDefault="006449BD" w:rsidP="008A5969">
      <w:pPr>
        <w:pStyle w:val="SingleTxtG"/>
        <w:spacing w:after="20"/>
        <w:ind w:left="1701" w:hanging="567"/>
      </w:pPr>
      <w:proofErr w:type="spellStart"/>
      <w:r w:rsidRPr="00F641F5">
        <w:rPr>
          <w:i/>
          <w:iCs/>
        </w:rPr>
        <w:lastRenderedPageBreak/>
        <w:t>d</w:t>
      </w:r>
      <w:r w:rsidRPr="00F641F5">
        <w:rPr>
          <w:i/>
          <w:iCs/>
          <w:vertAlign w:val="subscript"/>
        </w:rPr>
        <w:t>NSP</w:t>
      </w:r>
      <w:proofErr w:type="spellEnd"/>
      <w:r w:rsidRPr="00151FBB">
        <w:tab/>
        <w:t>расстояние от ближней боковой плоскости транспортного средства до ближней боковой ограничивающей плоскости, установленное на уровне 0,5 м;</w:t>
      </w:r>
    </w:p>
    <w:p w14:paraId="4AED09F7" w14:textId="77777777" w:rsidR="006449BD" w:rsidRPr="00151FBB" w:rsidRDefault="006449BD" w:rsidP="008A5969">
      <w:pPr>
        <w:pStyle w:val="SingleTxtG"/>
        <w:spacing w:after="20"/>
        <w:ind w:left="1701" w:hanging="567"/>
      </w:pPr>
      <w:proofErr w:type="spellStart"/>
      <w:r w:rsidRPr="00F641F5">
        <w:rPr>
          <w:i/>
          <w:iCs/>
        </w:rPr>
        <w:t>d</w:t>
      </w:r>
      <w:r w:rsidRPr="00F641F5">
        <w:rPr>
          <w:i/>
          <w:iCs/>
          <w:vertAlign w:val="subscript"/>
        </w:rPr>
        <w:t>OSP</w:t>
      </w:r>
      <w:proofErr w:type="spellEnd"/>
      <w:r w:rsidRPr="00151FBB">
        <w:tab/>
        <w:t>расстояние от дальней боковой плоскости транспортного средства до дальней боковой ограничивающей плоскости, установленное на уровне 0,5 м;</w:t>
      </w:r>
    </w:p>
    <w:p w14:paraId="02A41D7A" w14:textId="77777777" w:rsidR="006449BD" w:rsidRPr="00151FBB" w:rsidRDefault="006449BD" w:rsidP="008A5969">
      <w:pPr>
        <w:pStyle w:val="SingleTxtG"/>
        <w:spacing w:after="20"/>
        <w:ind w:left="1701" w:hanging="567"/>
      </w:pPr>
      <w:proofErr w:type="spellStart"/>
      <w:r w:rsidRPr="00F641F5">
        <w:rPr>
          <w:i/>
          <w:iCs/>
        </w:rPr>
        <w:t>d</w:t>
      </w:r>
      <w:r w:rsidRPr="00F641F5">
        <w:rPr>
          <w:i/>
          <w:iCs/>
          <w:vertAlign w:val="subscript"/>
        </w:rPr>
        <w:t>TC</w:t>
      </w:r>
      <w:proofErr w:type="spellEnd"/>
      <w:r w:rsidRPr="00151FBB">
        <w:tab/>
        <w:t>расстояние спереди для каждого сценария испытания;</w:t>
      </w:r>
    </w:p>
    <w:p w14:paraId="6D0B9581" w14:textId="77777777" w:rsidR="006449BD" w:rsidRPr="00DC7B50" w:rsidRDefault="006449BD" w:rsidP="008A5969">
      <w:pPr>
        <w:pStyle w:val="SingleTxtG"/>
        <w:spacing w:after="20"/>
        <w:ind w:left="1701" w:hanging="567"/>
        <w:rPr>
          <w:b/>
          <w:bCs/>
        </w:rPr>
      </w:pPr>
      <w:proofErr w:type="spellStart"/>
      <w:r w:rsidRPr="00F641F5">
        <w:rPr>
          <w:i/>
          <w:iCs/>
        </w:rPr>
        <w:t>d</w:t>
      </w:r>
      <w:r w:rsidRPr="00F641F5">
        <w:rPr>
          <w:i/>
          <w:iCs/>
          <w:vertAlign w:val="subscript"/>
        </w:rPr>
        <w:t>FSP</w:t>
      </w:r>
      <w:proofErr w:type="spellEnd"/>
      <w:r w:rsidRPr="00151FBB">
        <w:tab/>
        <w:t xml:space="preserve">расстояние от передней части транспортного средства до максимально удаленной ограничивающей плоскости </w:t>
      </w:r>
      <w:proofErr w:type="gramStart"/>
      <w:r w:rsidRPr="00151FBB">
        <w:t>спереди</w:t>
      </w:r>
      <w:r w:rsidRPr="00DC7B50">
        <w:rPr>
          <w:strike/>
        </w:rPr>
        <w:t>;</w:t>
      </w:r>
      <w:r>
        <w:rPr>
          <w:b/>
          <w:bCs/>
        </w:rPr>
        <w:t>.</w:t>
      </w:r>
      <w:proofErr w:type="gramEnd"/>
    </w:p>
    <w:p w14:paraId="70735AF1" w14:textId="77777777" w:rsidR="006449BD" w:rsidRPr="00DC7B50" w:rsidRDefault="006449BD" w:rsidP="006449BD">
      <w:pPr>
        <w:pStyle w:val="SingleTxtG"/>
        <w:ind w:left="1843" w:hanging="709"/>
        <w:rPr>
          <w:strike/>
        </w:rPr>
      </w:pPr>
      <w:proofErr w:type="spellStart"/>
      <w:r w:rsidRPr="00DC7B50">
        <w:rPr>
          <w:i/>
          <w:iCs/>
          <w:strike/>
        </w:rPr>
        <w:t>d</w:t>
      </w:r>
      <w:r w:rsidRPr="00DC7B50">
        <w:rPr>
          <w:i/>
          <w:iCs/>
          <w:strike/>
          <w:vertAlign w:val="subscript"/>
        </w:rPr>
        <w:t>LPI</w:t>
      </w:r>
      <w:proofErr w:type="spellEnd"/>
      <w:r w:rsidRPr="00DC7B50">
        <w:rPr>
          <w:strike/>
        </w:rPr>
        <w:tab/>
        <w:t>расстояние до крайней точки подачи информационного сигнала (LPI).</w:t>
      </w:r>
    </w:p>
    <w:p w14:paraId="1474C1AB" w14:textId="77777777" w:rsidR="006449BD" w:rsidRPr="00151FBB" w:rsidRDefault="006449BD" w:rsidP="006449BD">
      <w:pPr>
        <w:pStyle w:val="H23G"/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51FBB">
        <w:rPr>
          <w:b w:val="0"/>
          <w:bCs/>
        </w:rPr>
        <w:t>Таблица 1</w:t>
      </w:r>
      <w:r w:rsidRPr="00151FBB">
        <w:rPr>
          <w:b w:val="0"/>
          <w:bCs/>
        </w:rPr>
        <w:br/>
      </w:r>
      <w:r w:rsidRPr="00151FBB">
        <w:rPr>
          <w:bCs/>
        </w:rPr>
        <w:t>Сценарии статических испытаний с пересечением</w:t>
      </w:r>
    </w:p>
    <w:tbl>
      <w:tblPr>
        <w:tblStyle w:val="ac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388"/>
        <w:gridCol w:w="1132"/>
        <w:gridCol w:w="1136"/>
        <w:gridCol w:w="992"/>
        <w:gridCol w:w="1700"/>
      </w:tblGrid>
      <w:tr w:rsidR="006449BD" w:rsidRPr="00BF7935" w14:paraId="3BFFDA0D" w14:textId="77777777" w:rsidTr="00E065FA">
        <w:trPr>
          <w:tblHeader/>
        </w:trPr>
        <w:tc>
          <w:tcPr>
            <w:tcW w:w="10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E36892C" w14:textId="77777777" w:rsidR="006449BD" w:rsidRPr="001B4995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B4995">
              <w:rPr>
                <w:i/>
                <w:sz w:val="16"/>
              </w:rPr>
              <w:t>Сценарий испытания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D3944D5" w14:textId="77777777" w:rsidR="006449BD" w:rsidRPr="001B4995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B4995">
              <w:rPr>
                <w:i/>
                <w:sz w:val="16"/>
              </w:rPr>
              <w:t>Мягкий объект (T)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129624" w14:textId="77777777" w:rsidR="006449BD" w:rsidRPr="00151FBB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51FBB">
              <w:rPr>
                <w:i/>
                <w:sz w:val="16"/>
              </w:rPr>
              <w:t xml:space="preserve">Расстояние для данного сценария испытания </w:t>
            </w:r>
            <w:r w:rsidRPr="00151FBB">
              <w:rPr>
                <w:i/>
                <w:sz w:val="16"/>
              </w:rPr>
              <w:br/>
              <w:t>(</w:t>
            </w:r>
            <w:proofErr w:type="spellStart"/>
            <w:r w:rsidRPr="001B4995">
              <w:rPr>
                <w:i/>
                <w:sz w:val="16"/>
              </w:rPr>
              <w:t>d</w:t>
            </w:r>
            <w:r w:rsidRPr="001B4995">
              <w:rPr>
                <w:i/>
                <w:sz w:val="16"/>
                <w:vertAlign w:val="subscript"/>
              </w:rPr>
              <w:t>TC</w:t>
            </w:r>
            <w:proofErr w:type="spellEnd"/>
            <w:r w:rsidRPr="00151FBB">
              <w:rPr>
                <w:i/>
                <w:sz w:val="16"/>
              </w:rPr>
              <w:t>)/м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916B92B" w14:textId="77777777" w:rsidR="006449BD" w:rsidRPr="001B4995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B4995">
              <w:rPr>
                <w:i/>
                <w:sz w:val="16"/>
              </w:rPr>
              <w:t>Направление пересечения (с)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CA9B83" w14:textId="77777777" w:rsidR="006449BD" w:rsidRPr="00151FBB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51FBB">
              <w:rPr>
                <w:i/>
                <w:sz w:val="16"/>
              </w:rPr>
              <w:t>Скорость мягкого объекта (</w:t>
            </w:r>
            <w:r w:rsidRPr="001B4995">
              <w:rPr>
                <w:i/>
                <w:sz w:val="16"/>
              </w:rPr>
              <w:t>v</w:t>
            </w:r>
            <w:r w:rsidRPr="00151FBB">
              <w:rPr>
                <w:i/>
                <w:sz w:val="16"/>
              </w:rPr>
              <w:t>)/км/ч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2BCB1DB" w14:textId="77777777" w:rsidR="006449BD" w:rsidRPr="00151FBB" w:rsidRDefault="006449BD" w:rsidP="00E065FA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51FBB">
              <w:rPr>
                <w:i/>
                <w:sz w:val="16"/>
              </w:rPr>
              <w:t>Расстояние до крайней точки подачи информационного сигнала (</w:t>
            </w:r>
            <w:proofErr w:type="spellStart"/>
            <w:r w:rsidRPr="001B4995">
              <w:rPr>
                <w:i/>
                <w:sz w:val="16"/>
              </w:rPr>
              <w:t>d</w:t>
            </w:r>
            <w:r w:rsidRPr="001B4995">
              <w:rPr>
                <w:i/>
                <w:sz w:val="16"/>
                <w:vertAlign w:val="subscript"/>
              </w:rPr>
              <w:t>LPI</w:t>
            </w:r>
            <w:proofErr w:type="spellEnd"/>
            <w:r w:rsidRPr="00151FBB">
              <w:rPr>
                <w:i/>
                <w:sz w:val="16"/>
              </w:rPr>
              <w:t>)/м</w:t>
            </w:r>
          </w:p>
        </w:tc>
      </w:tr>
      <w:tr w:rsidR="006449BD" w:rsidRPr="00BF7935" w14:paraId="0CCD55CA" w14:textId="77777777" w:rsidTr="00E065FA">
        <w:trPr>
          <w:trHeight w:hRule="exact" w:val="113"/>
          <w:tblHeader/>
        </w:trPr>
        <w:tc>
          <w:tcPr>
            <w:tcW w:w="1022" w:type="dxa"/>
            <w:tcBorders>
              <w:top w:val="single" w:sz="12" w:space="0" w:color="auto"/>
            </w:tcBorders>
            <w:shd w:val="clear" w:color="auto" w:fill="auto"/>
          </w:tcPr>
          <w:p w14:paraId="615D071A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  <w:tc>
          <w:tcPr>
            <w:tcW w:w="1388" w:type="dxa"/>
            <w:tcBorders>
              <w:top w:val="single" w:sz="12" w:space="0" w:color="auto"/>
            </w:tcBorders>
            <w:shd w:val="clear" w:color="auto" w:fill="auto"/>
          </w:tcPr>
          <w:p w14:paraId="48E65D3E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</w:tcPr>
          <w:p w14:paraId="4893E379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14:paraId="6C8A6B87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154BFA54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</w:tcPr>
          <w:p w14:paraId="1ECF2BBB" w14:textId="77777777" w:rsidR="006449BD" w:rsidRPr="00151FBB" w:rsidRDefault="006449BD" w:rsidP="00E065FA">
            <w:pPr>
              <w:spacing w:before="40" w:after="120"/>
              <w:ind w:right="113"/>
            </w:pPr>
          </w:p>
        </w:tc>
      </w:tr>
      <w:tr w:rsidR="006449BD" w:rsidRPr="001B4995" w14:paraId="0AB880EB" w14:textId="77777777" w:rsidTr="00E065FA"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C60EA58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6D0B022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Пешеход-ребенок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A5E068E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0,8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642E499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ближней стороны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C9A45B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78B31EFB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NSP</w:t>
            </w:r>
            <w:proofErr w:type="spellEnd"/>
          </w:p>
        </w:tc>
      </w:tr>
      <w:tr w:rsidR="006449BD" w:rsidRPr="001B4995" w14:paraId="0142B787" w14:textId="77777777" w:rsidTr="00E065FA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6630D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2E5F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Взрослый пешеход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CA1A1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FSP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144C1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ближней стороны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75A7B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70DA0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NSP</w:t>
            </w:r>
            <w:proofErr w:type="spellEnd"/>
          </w:p>
        </w:tc>
      </w:tr>
      <w:tr w:rsidR="006449BD" w:rsidRPr="001B4995" w14:paraId="0B03F1F9" w14:textId="77777777" w:rsidTr="00E065FA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7680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679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Взрослый велосипедист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85D06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0,8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59B39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дальней стороны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0D70F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7563B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OSP</w:t>
            </w:r>
            <w:proofErr w:type="spellEnd"/>
          </w:p>
        </w:tc>
      </w:tr>
      <w:tr w:rsidR="006449BD" w:rsidRPr="001B4995" w14:paraId="5F4DB961" w14:textId="77777777" w:rsidTr="00E065FA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69D72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2FCE6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Взрослый велосипедист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CDF45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FSP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E1A21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ближней стороны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D4972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74BA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NSP</w:t>
            </w:r>
            <w:proofErr w:type="spellEnd"/>
          </w:p>
        </w:tc>
      </w:tr>
      <w:tr w:rsidR="006449BD" w:rsidRPr="001B4995" w14:paraId="359F12D4" w14:textId="77777777" w:rsidTr="00E065FA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DA02B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67AF8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Взрослый пешеход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864C5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0,8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EA9E3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дальней стороны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85EE0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CA97E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OSP</w:t>
            </w:r>
            <w:proofErr w:type="spellEnd"/>
          </w:p>
        </w:tc>
      </w:tr>
      <w:tr w:rsidR="006449BD" w:rsidRPr="001B4995" w14:paraId="5B4A036F" w14:textId="77777777" w:rsidTr="00E065FA">
        <w:tc>
          <w:tcPr>
            <w:tcW w:w="10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A21081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5FF544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Пешеход-ребенок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50E15C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FSP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E24DFA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С дальней стороны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D65B91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sz w:val="18"/>
                <w:szCs w:val="18"/>
              </w:rPr>
            </w:pPr>
            <w:r w:rsidRPr="001B4995"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83AB28" w14:textId="77777777" w:rsidR="006449BD" w:rsidRPr="001B4995" w:rsidRDefault="006449BD" w:rsidP="00E065FA">
            <w:pPr>
              <w:spacing w:before="40" w:after="40" w:line="230" w:lineRule="atLeast"/>
              <w:ind w:right="113"/>
              <w:rPr>
                <w:i/>
                <w:iCs/>
                <w:sz w:val="18"/>
                <w:szCs w:val="18"/>
              </w:rPr>
            </w:pPr>
            <w:proofErr w:type="spellStart"/>
            <w:r w:rsidRPr="001B4995">
              <w:rPr>
                <w:i/>
                <w:iCs/>
                <w:sz w:val="18"/>
                <w:szCs w:val="18"/>
              </w:rPr>
              <w:t>d</w:t>
            </w:r>
            <w:r w:rsidRPr="001B4995">
              <w:rPr>
                <w:i/>
                <w:iCs/>
                <w:sz w:val="18"/>
                <w:szCs w:val="18"/>
                <w:vertAlign w:val="subscript"/>
              </w:rPr>
              <w:t>OSP</w:t>
            </w:r>
            <w:proofErr w:type="spellEnd"/>
          </w:p>
        </w:tc>
      </w:tr>
    </w:tbl>
    <w:p w14:paraId="4172945D" w14:textId="77777777" w:rsidR="006449BD" w:rsidRPr="008A5969" w:rsidRDefault="006449BD" w:rsidP="008A5969">
      <w:pPr>
        <w:pStyle w:val="SingleTxtG"/>
        <w:spacing w:before="120" w:after="0"/>
        <w:rPr>
          <w:b/>
          <w:bCs/>
          <w:lang w:val="en-US"/>
        </w:rPr>
      </w:pPr>
      <w:r w:rsidRPr="008A5969">
        <w:rPr>
          <w:b/>
          <w:bCs/>
        </w:rPr>
        <w:t>Используются следующие определения</w:t>
      </w:r>
      <w:r w:rsidRPr="008A5969">
        <w:rPr>
          <w:b/>
          <w:bCs/>
          <w:lang w:val="en-US"/>
        </w:rPr>
        <w:t>:</w:t>
      </w:r>
    </w:p>
    <w:p w14:paraId="63B281DC" w14:textId="77777777" w:rsidR="006449BD" w:rsidRPr="005F572C" w:rsidRDefault="006449BD" w:rsidP="006449BD">
      <w:pPr>
        <w:pStyle w:val="SingleTxtG"/>
        <w:spacing w:after="20"/>
        <w:ind w:left="1701" w:right="849" w:hanging="567"/>
        <w:rPr>
          <w:b/>
          <w:bCs/>
        </w:rPr>
      </w:pPr>
      <w:proofErr w:type="spellStart"/>
      <w:r w:rsidRPr="005F572C">
        <w:rPr>
          <w:b/>
          <w:bCs/>
          <w:i/>
          <w:iCs/>
        </w:rPr>
        <w:t>d</w:t>
      </w:r>
      <w:r w:rsidRPr="005F572C">
        <w:rPr>
          <w:b/>
          <w:bCs/>
          <w:i/>
          <w:iCs/>
          <w:vertAlign w:val="subscript"/>
        </w:rPr>
        <w:t>NSP</w:t>
      </w:r>
      <w:proofErr w:type="spellEnd"/>
      <w:r w:rsidRPr="005F572C">
        <w:rPr>
          <w:b/>
          <w:bCs/>
        </w:rPr>
        <w:tab/>
        <w:t>расстояние от ближней боковой плоскости транспортного средства до ближней боковой ограничивающей плоскости, установленное на уровне 0,5 м;</w:t>
      </w:r>
    </w:p>
    <w:p w14:paraId="522CB91A" w14:textId="77777777" w:rsidR="006449BD" w:rsidRPr="005F572C" w:rsidRDefault="006449BD" w:rsidP="006449BD">
      <w:pPr>
        <w:pStyle w:val="SingleTxtG"/>
        <w:spacing w:after="20"/>
        <w:ind w:left="1701" w:right="849" w:hanging="567"/>
        <w:rPr>
          <w:b/>
          <w:bCs/>
        </w:rPr>
      </w:pPr>
      <w:proofErr w:type="spellStart"/>
      <w:r w:rsidRPr="005F572C">
        <w:rPr>
          <w:b/>
          <w:bCs/>
          <w:i/>
          <w:iCs/>
        </w:rPr>
        <w:t>d</w:t>
      </w:r>
      <w:r w:rsidRPr="005F572C">
        <w:rPr>
          <w:b/>
          <w:bCs/>
          <w:i/>
          <w:iCs/>
          <w:vertAlign w:val="subscript"/>
        </w:rPr>
        <w:t>OSP</w:t>
      </w:r>
      <w:proofErr w:type="spellEnd"/>
      <w:r w:rsidRPr="005F572C">
        <w:rPr>
          <w:b/>
          <w:bCs/>
        </w:rPr>
        <w:tab/>
        <w:t>расстояние от дальней боковой плоскости транспортного средства до дальней боковой ограничивающей плоскости, установленное на уровне 0,5 м;</w:t>
      </w:r>
    </w:p>
    <w:p w14:paraId="18C5EEAB" w14:textId="77777777" w:rsidR="006449BD" w:rsidRPr="005F572C" w:rsidRDefault="006449BD" w:rsidP="006449BD">
      <w:pPr>
        <w:pStyle w:val="SingleTxtG"/>
        <w:spacing w:after="20"/>
        <w:ind w:left="1701" w:right="849" w:hanging="567"/>
        <w:rPr>
          <w:b/>
          <w:bCs/>
        </w:rPr>
      </w:pPr>
      <w:proofErr w:type="spellStart"/>
      <w:r w:rsidRPr="005F572C">
        <w:rPr>
          <w:b/>
          <w:bCs/>
          <w:i/>
          <w:iCs/>
        </w:rPr>
        <w:t>d</w:t>
      </w:r>
      <w:r w:rsidRPr="005F572C">
        <w:rPr>
          <w:b/>
          <w:bCs/>
          <w:i/>
          <w:iCs/>
          <w:vertAlign w:val="subscript"/>
        </w:rPr>
        <w:t>TC</w:t>
      </w:r>
      <w:proofErr w:type="spellEnd"/>
      <w:r w:rsidRPr="005F572C">
        <w:rPr>
          <w:b/>
          <w:bCs/>
        </w:rPr>
        <w:tab/>
        <w:t>расстояние спереди для каждого сценария испытания;</w:t>
      </w:r>
    </w:p>
    <w:p w14:paraId="7C61CFE3" w14:textId="77777777" w:rsidR="006449BD" w:rsidRDefault="006449BD" w:rsidP="006449BD">
      <w:pPr>
        <w:pStyle w:val="SingleTxtG"/>
        <w:spacing w:after="20"/>
        <w:ind w:left="1701" w:right="849" w:hanging="567"/>
        <w:rPr>
          <w:b/>
          <w:bCs/>
        </w:rPr>
      </w:pPr>
      <w:proofErr w:type="spellStart"/>
      <w:r w:rsidRPr="005F572C">
        <w:rPr>
          <w:b/>
          <w:bCs/>
          <w:i/>
          <w:iCs/>
        </w:rPr>
        <w:t>d</w:t>
      </w:r>
      <w:r w:rsidRPr="005F572C">
        <w:rPr>
          <w:b/>
          <w:bCs/>
          <w:i/>
          <w:iCs/>
          <w:vertAlign w:val="subscript"/>
        </w:rPr>
        <w:t>FSP</w:t>
      </w:r>
      <w:proofErr w:type="spellEnd"/>
      <w:r w:rsidRPr="005F572C">
        <w:rPr>
          <w:b/>
          <w:bCs/>
        </w:rPr>
        <w:tab/>
        <w:t>расстояние от передней части транспортного средства до максимально удаленной ограничивающей плоскости спереди</w:t>
      </w:r>
    </w:p>
    <w:p w14:paraId="4F713964" w14:textId="77777777" w:rsidR="006449BD" w:rsidRPr="00D627D4" w:rsidRDefault="006449BD" w:rsidP="006449BD">
      <w:pPr>
        <w:pStyle w:val="SingleTxtG"/>
        <w:spacing w:after="20"/>
        <w:ind w:left="1701" w:hanging="567"/>
        <w:rPr>
          <w:b/>
          <w:bCs/>
        </w:rPr>
      </w:pPr>
      <w:proofErr w:type="spellStart"/>
      <w:r w:rsidRPr="00D627D4">
        <w:rPr>
          <w:b/>
          <w:bCs/>
          <w:i/>
          <w:iCs/>
          <w:lang w:val="en-US"/>
        </w:rPr>
        <w:t>d</w:t>
      </w:r>
      <w:r w:rsidRPr="00D627D4">
        <w:rPr>
          <w:b/>
          <w:bCs/>
          <w:i/>
          <w:iCs/>
          <w:vertAlign w:val="subscript"/>
          <w:lang w:val="en-US"/>
        </w:rPr>
        <w:t>LPI</w:t>
      </w:r>
      <w:proofErr w:type="spellEnd"/>
      <w:r w:rsidRPr="00D627D4">
        <w:rPr>
          <w:b/>
          <w:bCs/>
        </w:rPr>
        <w:tab/>
        <w:t>расстояние до крайней точки подачи информационного сигнала (LPI)</w:t>
      </w:r>
      <w:r w:rsidRPr="00D627D4">
        <w:t>».</w:t>
      </w:r>
    </w:p>
    <w:p w14:paraId="45B389F8" w14:textId="77777777" w:rsidR="006449BD" w:rsidRPr="00DA1BCA" w:rsidRDefault="006449BD" w:rsidP="008A5969">
      <w:pPr>
        <w:pStyle w:val="HChG"/>
        <w:rPr>
          <w:b w:val="0"/>
        </w:rPr>
      </w:pPr>
      <w:r w:rsidRPr="00E41D77">
        <w:tab/>
      </w:r>
      <w:r w:rsidRPr="008F406C">
        <w:t>II</w:t>
      </w:r>
      <w:r w:rsidRPr="00DA1BCA">
        <w:t>.</w:t>
      </w:r>
      <w:r w:rsidRPr="00DA1BCA">
        <w:tab/>
      </w:r>
      <w:r w:rsidRPr="008F406C">
        <w:t>Обоснование</w:t>
      </w:r>
    </w:p>
    <w:p w14:paraId="13C0C45D" w14:textId="77777777" w:rsidR="006449BD" w:rsidRDefault="006449BD" w:rsidP="006449BD">
      <w:pPr>
        <w:pStyle w:val="SingleTxtG"/>
      </w:pPr>
      <w:r w:rsidRPr="00DA1BCA">
        <w:t>1.</w:t>
      </w:r>
      <w:r w:rsidRPr="00DA1BCA">
        <w:tab/>
      </w:r>
      <w:r w:rsidRPr="00A93751">
        <w:t xml:space="preserve">Обоснование по пункту </w:t>
      </w:r>
      <w:r w:rsidRPr="00DA1BCA">
        <w:t xml:space="preserve">5.2.2.3.3: </w:t>
      </w:r>
      <w:r>
        <w:t>в случае</w:t>
      </w:r>
      <w:r w:rsidRPr="00C23261">
        <w:t xml:space="preserve"> </w:t>
      </w:r>
      <w:r w:rsidRPr="00397135">
        <w:t>СИТМ</w:t>
      </w:r>
      <w:r>
        <w:t xml:space="preserve"> основной акцент делается на прямолинейное движение. Поскольку процедура испытаний четко не определена, то данный аспект требований может повлечь за собой проведение чрезмерно большого числа испытаний.</w:t>
      </w:r>
    </w:p>
    <w:p w14:paraId="6539F262" w14:textId="77777777" w:rsidR="006449BD" w:rsidRDefault="006449BD" w:rsidP="006449BD">
      <w:pPr>
        <w:pStyle w:val="SingleTxtG"/>
      </w:pPr>
      <w:r w:rsidRPr="00932A3E">
        <w:t>2.</w:t>
      </w:r>
      <w:r w:rsidRPr="00932A3E">
        <w:tab/>
      </w:r>
      <w:r w:rsidRPr="00BC7B03">
        <w:t>Обоснование</w:t>
      </w:r>
      <w:r w:rsidRPr="00932A3E">
        <w:t xml:space="preserve"> </w:t>
      </w:r>
      <w:r w:rsidRPr="00A93751">
        <w:t>по</w:t>
      </w:r>
      <w:r w:rsidRPr="00932A3E">
        <w:t xml:space="preserve"> </w:t>
      </w:r>
      <w:r w:rsidRPr="00F93D56">
        <w:t>пункту</w:t>
      </w:r>
      <w:r w:rsidRPr="00932A3E">
        <w:t xml:space="preserve"> 5.5.1: </w:t>
      </w:r>
      <w:r>
        <w:t>на</w:t>
      </w:r>
      <w:r w:rsidRPr="00932A3E">
        <w:t xml:space="preserve"> </w:t>
      </w:r>
      <w:r>
        <w:t xml:space="preserve">14-м совещании </w:t>
      </w:r>
      <w:r w:rsidRPr="00B533BF">
        <w:t xml:space="preserve">УУДНБ было решено </w:t>
      </w:r>
      <w:r w:rsidR="008A5969" w:rsidRPr="008A5969">
        <w:t>—</w:t>
      </w:r>
      <w:r w:rsidRPr="00B533BF">
        <w:t xml:space="preserve"> в порядке согласования с Правилами, касающимися АСЭТ, </w:t>
      </w:r>
      <w:r w:rsidR="008A5969" w:rsidRPr="008A5969">
        <w:t>—</w:t>
      </w:r>
      <w:r w:rsidRPr="00B533BF">
        <w:t xml:space="preserve"> использовать вместо слова </w:t>
      </w:r>
      <w:r w:rsidR="008A5969">
        <w:t>«</w:t>
      </w:r>
      <w:r w:rsidRPr="00B533BF">
        <w:t>калибровка</w:t>
      </w:r>
      <w:r w:rsidR="008A5969">
        <w:t>»</w:t>
      </w:r>
      <w:r w:rsidRPr="00B533BF">
        <w:t xml:space="preserve"> термин </w:t>
      </w:r>
      <w:r w:rsidR="008A5969">
        <w:t>«</w:t>
      </w:r>
      <w:r w:rsidRPr="00B533BF">
        <w:t>инициализация</w:t>
      </w:r>
      <w:r w:rsidR="008A5969">
        <w:t>»</w:t>
      </w:r>
      <w:r w:rsidRPr="00B533BF">
        <w:t xml:space="preserve">. </w:t>
      </w:r>
      <w:r>
        <w:t xml:space="preserve">В случае </w:t>
      </w:r>
      <w:r w:rsidRPr="00397135">
        <w:t>СИТМ</w:t>
      </w:r>
      <w:r>
        <w:t xml:space="preserve"> (и </w:t>
      </w:r>
      <w:r w:rsidRPr="00B533BF">
        <w:t>АСЭТ</w:t>
      </w:r>
      <w:r>
        <w:t xml:space="preserve">) для </w:t>
      </w:r>
      <w:r w:rsidRPr="00711424">
        <w:t>инициализации системы</w:t>
      </w:r>
      <w:r w:rsidRPr="00B533BF">
        <w:t xml:space="preserve"> </w:t>
      </w:r>
      <w:r>
        <w:t>требуются конкретные дорожные ситуации.</w:t>
      </w:r>
    </w:p>
    <w:p w14:paraId="7B148831" w14:textId="77777777" w:rsidR="006449BD" w:rsidRPr="006449BD" w:rsidRDefault="006449BD" w:rsidP="006449BD">
      <w:pPr>
        <w:pStyle w:val="SingleTxtG"/>
      </w:pPr>
      <w:r w:rsidRPr="00511236">
        <w:t>3.</w:t>
      </w:r>
      <w:r w:rsidRPr="00511236">
        <w:tab/>
      </w:r>
      <w:r w:rsidRPr="00BC7B03">
        <w:t>Обоснование</w:t>
      </w:r>
      <w:r w:rsidRPr="00511236">
        <w:t xml:space="preserve"> </w:t>
      </w:r>
      <w:r w:rsidRPr="00A93751">
        <w:t>по</w:t>
      </w:r>
      <w:r w:rsidRPr="00511236">
        <w:t xml:space="preserve"> </w:t>
      </w:r>
      <w:r w:rsidRPr="001E3E28">
        <w:t>пункту</w:t>
      </w:r>
      <w:r w:rsidRPr="00511236">
        <w:t xml:space="preserve"> 5.8.3: </w:t>
      </w:r>
      <w:r>
        <w:t>в</w:t>
      </w:r>
      <w:r w:rsidRPr="00511236">
        <w:t xml:space="preserve"> </w:t>
      </w:r>
      <w:r>
        <w:t>пункте</w:t>
      </w:r>
      <w:r w:rsidRPr="00511236">
        <w:t xml:space="preserve"> 5.8 </w:t>
      </w:r>
      <w:r>
        <w:t>говорится о</w:t>
      </w:r>
      <w:r w:rsidRPr="00FE3A1F">
        <w:t xml:space="preserve"> </w:t>
      </w:r>
      <w:r>
        <w:t>с</w:t>
      </w:r>
      <w:r w:rsidRPr="00F97EFF">
        <w:t>игнал</w:t>
      </w:r>
      <w:r>
        <w:t>ах</w:t>
      </w:r>
      <w:r w:rsidRPr="00F97EFF">
        <w:t xml:space="preserve"> предупреждения о неисправности</w:t>
      </w:r>
      <w:r>
        <w:t>.</w:t>
      </w:r>
    </w:p>
    <w:p w14:paraId="5DB9C3E6" w14:textId="77777777" w:rsidR="006449BD" w:rsidRDefault="006449BD" w:rsidP="008A5969">
      <w:pPr>
        <w:pStyle w:val="SingleTxtG"/>
        <w:spacing w:after="0"/>
      </w:pPr>
      <w:r w:rsidRPr="007D5D30">
        <w:t>4.</w:t>
      </w:r>
      <w:r w:rsidRPr="007D5D30">
        <w:tab/>
        <w:t xml:space="preserve">Обоснование по добавлению 1: уточнение определений </w:t>
      </w:r>
      <w:r>
        <w:t>применительно к таблице 1 и рис. 1.</w:t>
      </w:r>
    </w:p>
    <w:p w14:paraId="3A9D3163" w14:textId="77777777" w:rsidR="006449BD" w:rsidRPr="006449BD" w:rsidRDefault="006449BD" w:rsidP="008A5969">
      <w:pPr>
        <w:pStyle w:val="SingleTxtG"/>
        <w:spacing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449BD" w:rsidRPr="006449BD" w:rsidSect="00260EF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2DE6" w14:textId="77777777" w:rsidR="008861CA" w:rsidRPr="00A312BC" w:rsidRDefault="008861CA" w:rsidP="00A312BC"/>
  </w:endnote>
  <w:endnote w:type="continuationSeparator" w:id="0">
    <w:p w14:paraId="5C2EF47F" w14:textId="77777777" w:rsidR="008861CA" w:rsidRPr="00A312BC" w:rsidRDefault="008861C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EF9B" w14:textId="77777777" w:rsidR="00260EF4" w:rsidRPr="00260EF4" w:rsidRDefault="00260EF4">
    <w:pPr>
      <w:pStyle w:val="a8"/>
    </w:pPr>
    <w:r w:rsidRPr="00260EF4">
      <w:rPr>
        <w:b/>
        <w:sz w:val="18"/>
      </w:rPr>
      <w:fldChar w:fldCharType="begin"/>
    </w:r>
    <w:r w:rsidRPr="00260EF4">
      <w:rPr>
        <w:b/>
        <w:sz w:val="18"/>
      </w:rPr>
      <w:instrText xml:space="preserve"> PAGE  \* MERGEFORMAT </w:instrText>
    </w:r>
    <w:r w:rsidRPr="00260EF4">
      <w:rPr>
        <w:b/>
        <w:sz w:val="18"/>
      </w:rPr>
      <w:fldChar w:fldCharType="separate"/>
    </w:r>
    <w:r w:rsidRPr="00260EF4">
      <w:rPr>
        <w:b/>
        <w:noProof/>
        <w:sz w:val="18"/>
      </w:rPr>
      <w:t>2</w:t>
    </w:r>
    <w:r w:rsidRPr="00260EF4">
      <w:rPr>
        <w:b/>
        <w:sz w:val="18"/>
      </w:rPr>
      <w:fldChar w:fldCharType="end"/>
    </w:r>
    <w:r>
      <w:rPr>
        <w:b/>
        <w:sz w:val="18"/>
      </w:rPr>
      <w:tab/>
    </w:r>
    <w:r>
      <w:t>GE.21-01178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E6560" w14:textId="77777777" w:rsidR="00260EF4" w:rsidRPr="00260EF4" w:rsidRDefault="00260EF4" w:rsidP="00260EF4">
    <w:pPr>
      <w:pStyle w:val="a8"/>
      <w:tabs>
        <w:tab w:val="clear" w:pos="9639"/>
        <w:tab w:val="right" w:pos="9638"/>
      </w:tabs>
      <w:rPr>
        <w:b/>
        <w:sz w:val="18"/>
      </w:rPr>
    </w:pPr>
    <w:r>
      <w:t>GE.21-01178</w:t>
    </w:r>
    <w:r>
      <w:tab/>
    </w:r>
    <w:r w:rsidRPr="00260EF4">
      <w:rPr>
        <w:b/>
        <w:sz w:val="18"/>
      </w:rPr>
      <w:fldChar w:fldCharType="begin"/>
    </w:r>
    <w:r w:rsidRPr="00260EF4">
      <w:rPr>
        <w:b/>
        <w:sz w:val="18"/>
      </w:rPr>
      <w:instrText xml:space="preserve"> PAGE  \* MERGEFORMAT </w:instrText>
    </w:r>
    <w:r w:rsidRPr="00260EF4">
      <w:rPr>
        <w:b/>
        <w:sz w:val="18"/>
      </w:rPr>
      <w:fldChar w:fldCharType="separate"/>
    </w:r>
    <w:r w:rsidRPr="00260EF4">
      <w:rPr>
        <w:b/>
        <w:noProof/>
        <w:sz w:val="18"/>
      </w:rPr>
      <w:t>3</w:t>
    </w:r>
    <w:r w:rsidRPr="00260EF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33CF" w14:textId="77777777" w:rsidR="00042B72" w:rsidRPr="00260EF4" w:rsidRDefault="00260EF4" w:rsidP="00260EF4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A0486EB" wp14:editId="0AB8A05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01178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A6B44E6" wp14:editId="203EE16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548">
      <w:t xml:space="preserve">  050221  090221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6B44" w14:textId="77777777" w:rsidR="008861CA" w:rsidRPr="001075E9" w:rsidRDefault="008861C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6EB98E0" w14:textId="77777777" w:rsidR="008861CA" w:rsidRDefault="008861C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75B0371" w14:textId="77777777" w:rsidR="006449BD" w:rsidRPr="00D2648C" w:rsidRDefault="006449BD" w:rsidP="006449BD">
      <w:pPr>
        <w:pStyle w:val="ad"/>
        <w:rPr>
          <w:szCs w:val="18"/>
        </w:rPr>
      </w:pPr>
      <w:r w:rsidRPr="00F93F5C">
        <w:rPr>
          <w:szCs w:val="18"/>
        </w:rPr>
        <w:tab/>
      </w:r>
      <w:r w:rsidRPr="006449BD">
        <w:rPr>
          <w:rStyle w:val="aa"/>
          <w:sz w:val="20"/>
          <w:vertAlign w:val="baseline"/>
        </w:rPr>
        <w:t>*</w:t>
      </w:r>
      <w:r w:rsidRPr="006449BD">
        <w:rPr>
          <w:rStyle w:val="aa"/>
          <w:sz w:val="20"/>
          <w:vertAlign w:val="baseline"/>
        </w:rPr>
        <w:tab/>
      </w:r>
      <w:bookmarkStart w:id="1" w:name="_Hlk63192026"/>
      <w:r w:rsidRPr="00F93F5C">
        <w:rPr>
          <w:szCs w:val="18"/>
          <w:shd w:val="clear" w:color="auto" w:fill="FFFFFF"/>
        </w:rPr>
        <w:t>В соответствии с программой работы Комитета по внутреннему транспорту на 202</w:t>
      </w:r>
      <w:r>
        <w:rPr>
          <w:szCs w:val="18"/>
          <w:shd w:val="clear" w:color="auto" w:fill="FFFFFF"/>
        </w:rPr>
        <w:t>1</w:t>
      </w:r>
      <w:r w:rsidRPr="00F93F5C">
        <w:rPr>
          <w:szCs w:val="18"/>
          <w:shd w:val="clear" w:color="auto" w:fill="FFFFFF"/>
        </w:rPr>
        <w:t xml:space="preserve"> год, изложенной в предлагаемом бюджете по программам на 202</w:t>
      </w:r>
      <w:r>
        <w:rPr>
          <w:szCs w:val="18"/>
          <w:shd w:val="clear" w:color="auto" w:fill="FFFFFF"/>
        </w:rPr>
        <w:t>1</w:t>
      </w:r>
      <w:r w:rsidRPr="00F93F5C">
        <w:rPr>
          <w:szCs w:val="18"/>
          <w:shd w:val="clear" w:color="auto" w:fill="FFFFFF"/>
        </w:rPr>
        <w:t xml:space="preserve"> год (A/7</w:t>
      </w:r>
      <w:r>
        <w:rPr>
          <w:szCs w:val="18"/>
          <w:shd w:val="clear" w:color="auto" w:fill="FFFFFF"/>
        </w:rPr>
        <w:t>5</w:t>
      </w:r>
      <w:r w:rsidRPr="00F93F5C">
        <w:rPr>
          <w:szCs w:val="18"/>
          <w:shd w:val="clear" w:color="auto" w:fill="FFFFFF"/>
        </w:rPr>
        <w:t>/6 (разд</w:t>
      </w:r>
      <w:r w:rsidRPr="006449BD">
        <w:rPr>
          <w:szCs w:val="18"/>
          <w:shd w:val="clear" w:color="auto" w:fill="FFFFFF"/>
        </w:rPr>
        <w:t>.</w:t>
      </w:r>
      <w:r w:rsidRPr="00F93F5C">
        <w:rPr>
          <w:szCs w:val="18"/>
          <w:shd w:val="clear" w:color="auto" w:fill="FFFFFF"/>
        </w:rPr>
        <w:t xml:space="preserve"> 20), п</w:t>
      </w:r>
      <w:r w:rsidRPr="006449BD">
        <w:rPr>
          <w:szCs w:val="18"/>
          <w:shd w:val="clear" w:color="auto" w:fill="FFFFFF"/>
        </w:rPr>
        <w:t>.</w:t>
      </w:r>
      <w:r w:rsidRPr="00F93F5C">
        <w:rPr>
          <w:szCs w:val="18"/>
          <w:shd w:val="clear" w:color="auto" w:fill="FFFFFF"/>
        </w:rPr>
        <w:t xml:space="preserve"> 20.</w:t>
      </w:r>
      <w:r>
        <w:rPr>
          <w:szCs w:val="18"/>
          <w:shd w:val="clear" w:color="auto" w:fill="FFFFFF"/>
        </w:rPr>
        <w:t>51</w:t>
      </w:r>
      <w:r w:rsidRPr="00F93F5C">
        <w:rPr>
          <w:szCs w:val="18"/>
          <w:shd w:val="clear" w:color="auto" w:fill="FFFFFF"/>
        </w:rPr>
        <w:t>), Всемирный форум будет разрабатывать, согласовывать и обновлять правила Организации Объединенных Наций в це</w:t>
      </w:r>
      <w:bookmarkStart w:id="2" w:name="_GoBack"/>
      <w:bookmarkEnd w:id="2"/>
      <w:r w:rsidRPr="00F93F5C">
        <w:rPr>
          <w:szCs w:val="18"/>
          <w:shd w:val="clear" w:color="auto" w:fill="FFFFFF"/>
        </w:rPr>
        <w:t>лях повышения эффективности транспортных средств. Настоящий документ представлен в соответствии с этим мандатом</w:t>
      </w:r>
      <w:bookmarkEnd w:id="1"/>
      <w:r w:rsidRPr="00F93F5C">
        <w:rPr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7854" w14:textId="38D54854" w:rsidR="00260EF4" w:rsidRPr="00260EF4" w:rsidRDefault="00260EF4">
    <w:pPr>
      <w:pStyle w:val="a5"/>
    </w:pPr>
    <w:fldSimple w:instr=" TITLE  \* MERGEFORMAT ">
      <w:r w:rsidR="00CA1C44">
        <w:t>ECE/TRANS/WP.29/GRSG/2021/6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FB50" w14:textId="06B856B1" w:rsidR="00260EF4" w:rsidRPr="00260EF4" w:rsidRDefault="00260EF4" w:rsidP="00260EF4">
    <w:pPr>
      <w:pStyle w:val="a5"/>
      <w:jc w:val="right"/>
    </w:pPr>
    <w:fldSimple w:instr=" TITLE  \* MERGEFORMAT ">
      <w:r w:rsidR="00CA1C44">
        <w:t>ECE/TRANS/WP.29/GRSG/2021/6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CA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60EF4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0548"/>
    <w:rsid w:val="005D7914"/>
    <w:rsid w:val="005E2B41"/>
    <w:rsid w:val="005F0B42"/>
    <w:rsid w:val="00617A43"/>
    <w:rsid w:val="006345DB"/>
    <w:rsid w:val="00640F49"/>
    <w:rsid w:val="006449BD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861CA"/>
    <w:rsid w:val="00894693"/>
    <w:rsid w:val="008A08D7"/>
    <w:rsid w:val="008A37C8"/>
    <w:rsid w:val="008A5969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A1C44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56BF1"/>
  <w15:docId w15:val="{7E965285-52F8-4978-AA08-4A9A0BD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90">
    <w:name w:val="Заголовок 9 Знак"/>
    <w:link w:val="9"/>
    <w:uiPriority w:val="9"/>
    <w:rsid w:val="006449BD"/>
    <w:rPr>
      <w:rFonts w:ascii="Arial" w:eastAsiaTheme="minorHAnsi" w:hAnsi="Arial" w:cs="Arial"/>
      <w:sz w:val="22"/>
      <w:szCs w:val="22"/>
      <w:lang w:val="ru-RU" w:eastAsia="en-US"/>
    </w:rPr>
  </w:style>
  <w:style w:type="character" w:customStyle="1" w:styleId="HChGChar">
    <w:name w:val="_ H _Ch_G Char"/>
    <w:link w:val="HChG"/>
    <w:locked/>
    <w:rsid w:val="006449BD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6449BD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675</Words>
  <Characters>4698</Characters>
  <Application>Microsoft Office Word</Application>
  <DocSecurity>0</DocSecurity>
  <Lines>176</Lines>
  <Paragraphs>92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ECE/TRANS/WP.29/GRSG/2021/6</vt:lpstr>
      <vt:lpstr>A/</vt:lpstr>
      <vt:lpstr>A/</vt:lpstr>
    </vt:vector>
  </TitlesOfParts>
  <Company>DCM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ECE/TRANS/WP.29/GRSG/2021/6</dc:title>
  <dc:subject/>
  <dc:creator>Marina KOROTKOVA</dc:creator>
  <cp:keywords/>
  <cp:lastModifiedBy>Marina KOROTKOVA</cp:lastModifiedBy>
  <cp:revision>3</cp:revision>
  <cp:lastPrinted>2021-02-09T10:54:00Z</cp:lastPrinted>
  <dcterms:created xsi:type="dcterms:W3CDTF">2021-02-09T10:54:00Z</dcterms:created>
  <dcterms:modified xsi:type="dcterms:W3CDTF">2021-02-09T10:55:00Z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